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1486" w14:textId="77777777" w:rsidR="00AB76EC" w:rsidRPr="001A77EE" w:rsidRDefault="00AB76EC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09AA36A" w14:textId="5D934933" w:rsidR="00AB76EC" w:rsidRPr="001A77EE" w:rsidRDefault="00AB76EC" w:rsidP="0016116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177BD7DA" w14:textId="77777777" w:rsidR="00AB76EC" w:rsidRDefault="00AB76E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5147E78" w14:textId="77777777" w:rsidR="00AB76EC" w:rsidRDefault="00AB76E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E4484E0" w14:textId="77777777" w:rsidR="00AB76EC" w:rsidRDefault="00AB76EC">
      <w:pPr>
        <w:jc w:val="center"/>
        <w:rPr>
          <w:sz w:val="28"/>
        </w:rPr>
      </w:pPr>
    </w:p>
    <w:p w14:paraId="25AA89ED" w14:textId="77777777" w:rsidR="00AB76EC" w:rsidRDefault="00AB76EC">
      <w:pPr>
        <w:jc w:val="center"/>
        <w:rPr>
          <w:sz w:val="28"/>
        </w:rPr>
      </w:pPr>
    </w:p>
    <w:p w14:paraId="1A7A0904" w14:textId="77777777" w:rsidR="00AB76EC" w:rsidRDefault="00AB76EC">
      <w:pPr>
        <w:jc w:val="center"/>
        <w:rPr>
          <w:sz w:val="28"/>
        </w:rPr>
      </w:pPr>
    </w:p>
    <w:p w14:paraId="56B88F9B" w14:textId="77777777" w:rsidR="00AB76EC" w:rsidRDefault="00AB76EC">
      <w:pPr>
        <w:jc w:val="center"/>
        <w:rPr>
          <w:sz w:val="28"/>
        </w:rPr>
      </w:pPr>
    </w:p>
    <w:p w14:paraId="016A0D25" w14:textId="77777777" w:rsidR="00AB76EC" w:rsidRDefault="00AB76EC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C870421" w14:textId="0D51EBCE" w:rsidR="00AB76EC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73AB02D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AB76EC">
        <w:rPr>
          <w:b/>
          <w:bCs/>
          <w:noProof/>
          <w:spacing w:val="80"/>
          <w:sz w:val="32"/>
          <w:lang w:val="en-US"/>
        </w:rPr>
        <w:t>B.A.R.</w:t>
      </w:r>
      <w:r w:rsidR="00AB76EC">
        <w:rPr>
          <w:b/>
          <w:bCs/>
          <w:spacing w:val="80"/>
          <w:sz w:val="32"/>
        </w:rPr>
        <w:t>TIMI</w:t>
      </w:r>
      <w:r w:rsidR="00AB76EC">
        <w:rPr>
          <w:b/>
          <w:bCs/>
          <w:spacing w:val="80"/>
          <w:sz w:val="32"/>
          <w:lang w:val="ro-RO"/>
        </w:rPr>
        <w:t>Ş</w:t>
      </w:r>
      <w:r w:rsidR="00AB76EC">
        <w:rPr>
          <w:b/>
          <w:bCs/>
          <w:spacing w:val="80"/>
          <w:sz w:val="32"/>
        </w:rPr>
        <w:t>OARA</w:t>
      </w:r>
    </w:p>
    <w:p w14:paraId="42B64EF7" w14:textId="717E1754" w:rsidR="00AB76EC" w:rsidRDefault="00AB76EC">
      <w:pPr>
        <w:rPr>
          <w:b/>
          <w:bCs/>
          <w:spacing w:val="40"/>
        </w:rPr>
      </w:pPr>
    </w:p>
    <w:p w14:paraId="67002B07" w14:textId="77777777" w:rsidR="00AB76EC" w:rsidRDefault="00AB76E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C7F8875" w14:textId="77777777" w:rsidR="00AB76EC" w:rsidRDefault="00AB76E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13A2ACF9" w14:textId="77777777" w:rsidR="00AB76EC" w:rsidRPr="00676A79" w:rsidRDefault="00AB76EC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62D29656" w14:textId="77777777" w:rsidR="00AB76EC" w:rsidRPr="00676A79" w:rsidRDefault="00AB76EC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43DE3ED4" w14:textId="77777777" w:rsidR="00AB76EC" w:rsidRDefault="00AB76E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B76EC" w14:paraId="0906BCB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01D1FD6" w14:textId="77777777" w:rsidR="00AB76EC" w:rsidRDefault="00AB76E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85B1FE5" w14:textId="77777777" w:rsidR="00AB76EC" w:rsidRDefault="00AB76E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1AE37527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3120E4B" w14:textId="77777777" w:rsidR="00AB76EC" w:rsidRDefault="00AB76E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6BB24C6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47E6505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F64749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6198685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C4A95B3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45DD7C1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F2AFE3F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F68AFBF" w14:textId="77777777" w:rsidR="00AB76EC" w:rsidRDefault="00AB76EC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E2B0BC6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46F9F85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9477D12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695E785" w14:textId="77777777" w:rsidR="00AB76EC" w:rsidRDefault="00AB76E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FDF93D6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F374D42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79BD8FD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0E006B4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D6DE1FC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B835C08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96EA24B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454F163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9BD2A26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B76EC" w14:paraId="4180EDE9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28261D7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EF05923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5985A00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0C17403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88C71E6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EFA8A74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C9E4E65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03252C1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59D9CB1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A90FF53" w14:textId="77777777" w:rsidR="00AB76EC" w:rsidRDefault="00AB76E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7A008DE" w14:textId="77777777" w:rsidR="00AB76EC" w:rsidRDefault="00AB76E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A33E581" w14:textId="77777777" w:rsidR="00AB76EC" w:rsidRDefault="00AB76EC">
      <w:pPr>
        <w:spacing w:line="192" w:lineRule="auto"/>
        <w:jc w:val="center"/>
      </w:pPr>
    </w:p>
    <w:p w14:paraId="03F841E3" w14:textId="77777777" w:rsidR="00AB76EC" w:rsidRDefault="00AB76E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6044188" w14:textId="77777777" w:rsidR="00AB76EC" w:rsidRDefault="00AB76EC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4C52F4B8" w14:textId="77777777" w:rsidR="00AB76EC" w:rsidRDefault="00AB76EC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2583096B" w14:textId="77777777" w:rsidR="00AB76EC" w:rsidRPr="003447BC" w:rsidRDefault="00AB76E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4CD6DAD" w14:textId="77777777" w:rsidR="00AB76EC" w:rsidRPr="00A8307A" w:rsidRDefault="00AB76EC" w:rsidP="00516DD3">
      <w:pPr>
        <w:pStyle w:val="Heading1"/>
        <w:spacing w:line="360" w:lineRule="auto"/>
      </w:pPr>
      <w:r w:rsidRPr="00A8307A">
        <w:t>LINIA 100</w:t>
      </w:r>
    </w:p>
    <w:p w14:paraId="17F56DED" w14:textId="77777777" w:rsidR="00AB76EC" w:rsidRPr="00A8307A" w:rsidRDefault="00AB76E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B76EC" w:rsidRPr="00A8307A" w14:paraId="41C456B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DC0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43549" w14:textId="77777777" w:rsidR="00AB76EC" w:rsidRPr="00A8307A" w:rsidRDefault="00AB76E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D2091" w14:textId="77777777" w:rsidR="00AB76EC" w:rsidRPr="00A8307A" w:rsidRDefault="00AB76E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715A5" w14:textId="77777777" w:rsidR="00AB76EC" w:rsidRPr="00A8307A" w:rsidRDefault="00AB76E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5632E9" w14:textId="77777777" w:rsidR="00AB76EC" w:rsidRPr="00A8307A" w:rsidRDefault="00AB76E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BD191" w14:textId="77777777" w:rsidR="00AB76EC" w:rsidRPr="00A8307A" w:rsidRDefault="00AB76E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DD34EA3" w14:textId="77777777" w:rsidR="00AB76EC" w:rsidRPr="00A8307A" w:rsidRDefault="00AB76E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AE70" w14:textId="77777777" w:rsidR="00AB76EC" w:rsidRPr="00A8307A" w:rsidRDefault="00AB76E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CD5C1" w14:textId="77777777" w:rsidR="00AB76EC" w:rsidRPr="00A8307A" w:rsidRDefault="00AB76E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12980" w14:textId="77777777" w:rsidR="00AB76EC" w:rsidRPr="00A8307A" w:rsidRDefault="00AB76E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1EBEB" w14:textId="77777777" w:rsidR="00AB76EC" w:rsidRPr="00A8307A" w:rsidRDefault="00AB76E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2E92CB1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454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DEDE9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CE3EE" w14:textId="77777777" w:rsidR="00AB76EC" w:rsidRPr="00A8307A" w:rsidRDefault="00AB76E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0E499" w14:textId="77777777" w:rsidR="00AB76EC" w:rsidRPr="00A8307A" w:rsidRDefault="00AB76E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1E91D4" w14:textId="77777777" w:rsidR="00AB76EC" w:rsidRPr="00A8307A" w:rsidRDefault="00AB76E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D6077" w14:textId="77777777" w:rsidR="00AB76EC" w:rsidRPr="00A8307A" w:rsidRDefault="00AB76E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2FA5EAB" w14:textId="77777777" w:rsidR="00AB76EC" w:rsidRPr="00A8307A" w:rsidRDefault="00AB76E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E8AC1" w14:textId="77777777" w:rsidR="00AB76EC" w:rsidRPr="00A8307A" w:rsidRDefault="00AB76E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DF6A4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BB3F8" w14:textId="77777777" w:rsidR="00AB76EC" w:rsidRPr="00A8307A" w:rsidRDefault="00AB76E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E205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66B6C0F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BD3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1B8E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C0D59" w14:textId="77777777" w:rsidR="00AB76EC" w:rsidRPr="00A8307A" w:rsidRDefault="00AB76E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8E559" w14:textId="77777777" w:rsidR="00AB76EC" w:rsidRPr="00A8307A" w:rsidRDefault="00AB76E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537542" w14:textId="77777777" w:rsidR="00AB76EC" w:rsidRPr="00A8307A" w:rsidRDefault="00AB76E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60400" w14:textId="77777777" w:rsidR="00AB76EC" w:rsidRPr="00A8307A" w:rsidRDefault="00AB76E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3942F1E" w14:textId="77777777" w:rsidR="00AB76EC" w:rsidRPr="00A8307A" w:rsidRDefault="00AB76E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08631" w14:textId="77777777" w:rsidR="00AB76EC" w:rsidRPr="00A8307A" w:rsidRDefault="00AB76E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8B5AE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EB0AD" w14:textId="77777777" w:rsidR="00AB76EC" w:rsidRPr="00A8307A" w:rsidRDefault="00AB76E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C95DE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CE4841" w14:textId="77777777" w:rsidR="00AB76EC" w:rsidRPr="00A8307A" w:rsidRDefault="00AB76E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AB76EC" w:rsidRPr="00A8307A" w14:paraId="141A357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5143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5C8C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DCE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F1BC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F99D8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CFD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C30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9005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EA9D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5E18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2B7EC3B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1D0E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7EA0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9427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8A79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E291E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3B49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733D9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B356CD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E83D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4F7B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F35A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A97F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3F4DD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3DFCB1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B76EC" w:rsidRPr="00A8307A" w14:paraId="6B90ACE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70A3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FA57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AA22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AFA7F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F18B58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1F9ACC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61DF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839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0E87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D020FB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0CE9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85A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AB76EC" w:rsidRPr="00A8307A" w14:paraId="26B8949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53EC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437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7343C3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F4B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3AA0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84ECC6B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2052B1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211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EA6E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65E1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44E3A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9F7E9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68E94F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A255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6B6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EEB5C1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8D54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5A75A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26093B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E0F734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538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9AF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2E1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68D6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BE9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C0C539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4FEC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F58B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02F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E07E3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2FD16BD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023629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AE1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E10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643E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A289D0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D361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1DA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0B1D0A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037E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6F1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9AA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EE0D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C139E3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8E7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5372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24B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868B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6DABA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1CD77C9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EBAF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83C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0044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067B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EB6B39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55E5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D1BE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3184F3A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48379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E64B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A6E4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4D98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098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018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AB76EC" w:rsidRPr="00A8307A" w14:paraId="1110872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A7B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2198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A1CE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44B25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05C3BA5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F49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22D2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A368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A0C3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47964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51ED7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B76EC" w:rsidRPr="00A8307A" w14:paraId="165632A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D228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1921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70D82E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7A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3905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9A4E8A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67EAF3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52C5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0C5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AE2B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504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CD7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5958830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221E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C68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FD4D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4BF6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5FABF6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854B22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3DF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3E81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B211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4B1DA8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A59F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9630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AB76EC" w:rsidRPr="00A8307A" w14:paraId="596CEF9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265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5C08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B3D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932E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6B2871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50F3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3954871E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7AD06C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3ECB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22F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41D1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C4196" w14:textId="77777777" w:rsidR="00AB76EC" w:rsidRPr="006E7012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AB76EC" w:rsidRPr="00A8307A" w14:paraId="11A9A20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0FE8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1462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259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B2E9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407C9D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9D765F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AB2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29D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241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698760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F58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7A0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2DF6C12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277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8F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C1D5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FA48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527687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EA6FE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B9465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1CCA9B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3977BB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2EC9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AF1A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6B37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EF35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9D25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AB76EC" w:rsidRPr="00A8307A" w14:paraId="781216C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D9AF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EB16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779D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99E92" w14:textId="77777777" w:rsidR="00AB76EC" w:rsidRPr="00A8307A" w:rsidRDefault="00AB76E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CD517BD" w14:textId="77777777" w:rsidR="00AB76EC" w:rsidRPr="00A8307A" w:rsidRDefault="00AB76E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C7930" w14:textId="77777777" w:rsidR="00AB76EC" w:rsidRDefault="00AB76E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C203E0" w14:textId="77777777" w:rsidR="00AB76EC" w:rsidRDefault="00AB76E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B6F41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80A5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BEC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E5B3E" w14:textId="77777777" w:rsidR="00AB76EC" w:rsidRDefault="00AB76E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DF5023" w14:textId="77777777" w:rsidR="00AB76EC" w:rsidRDefault="00AB76E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B76EC" w:rsidRPr="00A8307A" w14:paraId="6669D00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5FE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932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963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7941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71827D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D50D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D47F4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7C22F7B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71C0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F08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C5B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35F3E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098BD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477BE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B76EC" w:rsidRPr="00A8307A" w14:paraId="5465C36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E2E0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79C3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20D0477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77A4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7B441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E7B0E2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027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079D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9178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9ADB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9E40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15EB33D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610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89FB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04C301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5E78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F1CC6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6FBAC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C94C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5144C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89EA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BF81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94866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671297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FACB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105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71BB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2E58F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317419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BF32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187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5B6F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9DF2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1B8F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34817DD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25A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46D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A662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E651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CD8617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11C9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32A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D34D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FDFB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716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12A4A5F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5D87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DC6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F66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2AF6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35EF8C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AA47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6AA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F1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E6A2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C480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0E3A218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FBD1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6C6D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726F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F553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8A4AC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84F8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1BF084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6CA4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B7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5C73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7984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5F81FE8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51F5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145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E5A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CD898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62144A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28678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62F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B62F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1975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8DCF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5C1AD5E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EFC4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10B3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BAC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D666D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E346FE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56E98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0A53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F33AE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095E67F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81D3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5ABAF" w14:textId="77777777" w:rsidR="00AB76EC" w:rsidRPr="00A8307A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7F68373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D427EF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CDD4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0D46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07B0C8A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DD38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9CD3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8C2C6F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6358DC7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E5A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D822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7B1D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84F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53C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BDB6CB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CC87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3E3D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94C3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D6C9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96AABF3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C5368B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6E5F4D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0038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16D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C931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894A0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F7DE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13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24A395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6DD6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9B84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F442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737A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87F028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1788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6C960F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69A4E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D211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ACE9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286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C3A0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7D0CEF8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6FBF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DE33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37C3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40464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4D41F6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9812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90A971F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36545D06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D81841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CB49F0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860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235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EA86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03AC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7A93BCC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60E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EA0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50B3C8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FE3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B234D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5617F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3425" w14:textId="77777777" w:rsidR="00AB76EC" w:rsidRPr="00A8307A" w:rsidRDefault="00AB76E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7725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5A0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A8CCA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C030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C70E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16DC9A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47D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9527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DF09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34AF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19BEA5B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73C3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EFEA7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6EA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88B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512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D98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16F1916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7BD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0BA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E7A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2BDE4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496B9A2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6EC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89B9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4C33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BA228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5CA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5C5C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4946FF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E18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CFD9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8716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2579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68B3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7E80E6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0C7D798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4AD2B4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4261415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139F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9EC1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3594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6BE8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73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281B170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62C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0C0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1659C4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8266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53CFD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611A961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B9E3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0A13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62FC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38284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D5A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3FB1C11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33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16DF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3702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3159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090E26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A765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BABA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5AFD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6A969F9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56CAD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6F640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351E8E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8EF3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C76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A92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34F7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EFCB1C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D949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587AF2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8DB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4BE0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A0C3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C04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57C6D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7374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B76EC" w:rsidRPr="00A8307A" w14:paraId="4F3B855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A30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329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9CC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5600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6F26E3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4DA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5F14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CDB9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17D7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6DB8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0A4B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423AA17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A01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6713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349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E853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CD8EB0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CCB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8655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4534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DB9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7678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0058761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529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823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3713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AB50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C5F9E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05AE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A8B952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A99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53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5A4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B2F5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84D2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7E60E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B76EC" w:rsidRPr="00A8307A" w14:paraId="35D24A3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7AAC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33E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11772E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FA1B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AEFB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9B6B4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FE2F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7CA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880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C565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8899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B75095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6891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5C7B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7E7A9BB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3064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14AA9" w14:textId="77777777" w:rsidR="00AB76EC" w:rsidRDefault="00AB76E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B8A2989" w14:textId="77777777" w:rsidR="00AB76EC" w:rsidRDefault="00AB76E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E683513" w14:textId="77777777" w:rsidR="00AB76EC" w:rsidRPr="00A8307A" w:rsidRDefault="00AB76E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8FE9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C5EF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32D3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9DBB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EBB5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781D6DE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0C3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4BFFE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03C6475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CD2A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AA811" w14:textId="77777777" w:rsidR="00AB76EC" w:rsidRDefault="00AB76E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23E458E" w14:textId="77777777" w:rsidR="00AB76EC" w:rsidRDefault="00AB76E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9FF26F5" w14:textId="77777777" w:rsidR="00AB76EC" w:rsidRDefault="00AB76E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685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B542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970B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59D3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DB362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F76CF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AB76EC" w:rsidRPr="00A8307A" w14:paraId="378BB7C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DBC5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25E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0C46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C0ADF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BB9EA3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65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05D1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126F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181584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4879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37A7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2ED44B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3A9314A4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5DB968D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7C8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5019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AEBEC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9B66B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BA8001D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18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A2AA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2ED8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297F625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C2E53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9D8A7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307D8E2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7E8C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A10F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405A3C3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59579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42E55" w14:textId="77777777" w:rsidR="00AB76EC" w:rsidRDefault="00AB76E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6723186" w14:textId="77777777" w:rsidR="00AB76EC" w:rsidRDefault="00AB76E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8F7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67B0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AC19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195F9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3C4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01E7277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30D6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66B8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6B819F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8351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903E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50875C4" w14:textId="77777777" w:rsidR="00AB76EC" w:rsidRPr="0032656D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A8B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41A1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768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197B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5572A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3DB562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45A4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AB76EC" w:rsidRPr="00A8307A" w14:paraId="6D07DBB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0B38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41E1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333F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D06C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1BA988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A36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8379C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58863E4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1102EA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A254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56E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5B22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059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404E4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B76EC" w:rsidRPr="00A8307A" w14:paraId="0B8F6A2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31A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DDD3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0D6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BD9E6" w14:textId="77777777" w:rsidR="00AB76EC" w:rsidRPr="00A8307A" w:rsidRDefault="00AB76EC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C333B87" w14:textId="77777777" w:rsidR="00AB76EC" w:rsidRPr="00A8307A" w:rsidRDefault="00AB76EC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F5DF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44C83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AC1A6A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2D86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537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EC69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D22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AB76EC" w:rsidRPr="00A8307A" w14:paraId="6D208E4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2C5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ACF97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AAB9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95DAF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EFDC2D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8AA25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14007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C9D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5490C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FF6F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28F5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1D12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AB76EC" w:rsidRPr="00A8307A" w14:paraId="3C896A6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EB82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B3D95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DA6444F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779F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EEEE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78F8BE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E60C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43EF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14794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3C05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F58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061A1D05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BEE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F29FD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A9DC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4F2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6D0679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2C9BF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27F9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5066A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9D3EC7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2A6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D6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4B4FFB5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7FEB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96C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F3F4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AC78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42660B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9F78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980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0BFD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7EBBC15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73E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E59C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596F55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13F959B6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999B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A16E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CD487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1F12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B6DEC5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B645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03C8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FABA3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D5871D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3447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F4B3" w14:textId="77777777" w:rsidR="00AB76EC" w:rsidRPr="008907B7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A8307A" w14:paraId="5C299D6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3570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FC04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37D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BEB7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95B17D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57C6E02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0392068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1DC30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8E12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3369D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4AF318E0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E1C5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1528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BA8C0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63E4D0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A8307A" w14:paraId="0D1211E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987F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0C92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0A16ACF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B3CE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D0CA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4CACBE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2FCBB4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95747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198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E4EF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74C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409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81B16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3B7EDDD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A8307A" w14:paraId="2E6365F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4BC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5B7E1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C217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D575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72D189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8310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F4D77B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1CFB34EB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29EDCA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4571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DFF2D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3117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15A2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BC107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2DD0629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A8307A" w14:paraId="08DE1E9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C960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40201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D9F1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C9D6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EAE674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153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E3B393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56CEB17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2E839F4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2636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1C84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D35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E6CD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729C2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AB76EC" w:rsidRPr="00A8307A" w14:paraId="676BA2F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7B80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BE17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4CAC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D2F6CC" w14:textId="77777777" w:rsidR="00AB76EC" w:rsidRPr="00A8307A" w:rsidRDefault="00AB76EC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2E22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AB72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21E5A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72336D7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BAF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C9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7953884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C96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828D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3861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BECD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5BA78D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B4797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66A7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FEFFD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254687B1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04F6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3859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FA9349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015D38C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FFC9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E20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3E57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78FB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110B51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F54B9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074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F5430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C0DA44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3444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E4801" w14:textId="77777777" w:rsidR="00AB76EC" w:rsidRPr="00653AC2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A8307A" w14:paraId="5474CEC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767F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EB8A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4ECF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3A5C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81BD2A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C56C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493C5F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D9DF7EE" w14:textId="77777777" w:rsidR="00AB76EC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03D4333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7B7E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79BA4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AEAA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8B6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7B26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AB76EC" w:rsidRPr="00A8307A" w14:paraId="75E2F1B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E41C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F19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6E7E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ABCF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53F3C5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AF12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0268A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27639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87AA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6376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74E7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B11E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5B053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AB76EC" w:rsidRPr="00A8307A" w14:paraId="69F5179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F7C7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738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99AF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B5132" w14:textId="77777777" w:rsidR="00AB76EC" w:rsidRPr="00A8307A" w:rsidRDefault="00AB76E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BA6C60D" w14:textId="77777777" w:rsidR="00AB76EC" w:rsidRPr="00A8307A" w:rsidRDefault="00AB76E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8C73A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CFC22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573F7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022A52A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B2BB9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4978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5316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58B8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6494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C08A27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885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A64C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9E09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AE6A3" w14:textId="77777777" w:rsidR="00AB76EC" w:rsidRPr="00A8307A" w:rsidRDefault="00AB76E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8DEE1D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BD5A5" w14:textId="77777777" w:rsidR="00AB76EC" w:rsidRPr="00A8307A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8FE62B" w14:textId="77777777" w:rsidR="00AB76EC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F7DE78C" w14:textId="77777777" w:rsidR="00AB76EC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2C28BD4D" w14:textId="77777777" w:rsidR="00AB76EC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1F30BD7" w14:textId="77777777" w:rsidR="00AB76EC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419FAEA" w14:textId="77777777" w:rsidR="00AB76EC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3BBCB9D" w14:textId="77777777" w:rsidR="00AB76EC" w:rsidRPr="00A8307A" w:rsidRDefault="00AB76E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EE90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E84B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62BC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A868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078304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DA7D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DB4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771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1BC4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341390E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78367D3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E8A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C3B0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16FD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BA05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BCE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717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227142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8E0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5568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29C5FA1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7E93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AF14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EE6BB6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4B1633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849B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0BA5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857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DD51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4262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5ED951E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39BECE4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203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8D39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A0EE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9FBC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E0D991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AB6513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5456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554454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28BD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C535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4D61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6FD4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BE1B8D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4D7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0D05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7D95E0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F1D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27C22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B90FDE4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468EFFD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08CBA6CA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7CA39C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62E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38B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AA8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D327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635F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3533EDC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2E6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B046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3F5F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F36A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6F09A8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228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A8E0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86FF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0DCC88F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00A1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0907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1F640DD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4B2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EF3A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66CF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F2004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9CBFC9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1A5FD1A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07EBBCE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A46C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A12D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288B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373CBF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9E3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4C1F6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41C380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5C3C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B76EC" w:rsidRPr="00A8307A" w14:paraId="268F165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4EB9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E056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E1B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A0F6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74ECFDA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B4AA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FBCD0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434C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A27A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748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6307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B6ED52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89C6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63B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9C41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4281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43267E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AEB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405E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067BB9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4694015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703777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BC1F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BF1A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14E0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76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263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AB76EC" w:rsidRPr="00A8307A" w14:paraId="7B49E4A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00F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9FE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F494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B752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1D90C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1410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CB78E9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61EC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7B60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ED63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D44E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CA8B2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B76EC" w:rsidRPr="00A8307A" w14:paraId="325ED79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6F54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C674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4E6206D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E862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5E8580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83463D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69E2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D5E0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FCEC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BE74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38F57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3E8C5F6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0C32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4AB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F2ED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5DE4F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1E2025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1CC3DBB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02B9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5C1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8B1E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1D4DDAF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F1D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FB2D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35BF571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5044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2F0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10CE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29208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AD2E69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E5043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EE1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0E60F9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3944AA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A5D8B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C0B6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E785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4AA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7908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6A5079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C00F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CE84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6E31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4107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DD8E7A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C72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B080B8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EAEE1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6178D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A0A3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6B2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946C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C2B8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FF7D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AB76EC" w:rsidRPr="00A8307A" w14:paraId="0CF828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0328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FBC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ACFBE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08CB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151EC4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1CC9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369B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902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576914B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D7810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4031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3B74023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F27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095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F4FD14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BABB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7640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EE5EEA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16019C1E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6CEF2C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3B75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888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7CAA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54F7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56A82" w14:textId="77777777" w:rsidR="00AB76EC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8A3C982" w14:textId="77777777" w:rsidR="00AB76EC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E763042" w14:textId="77777777" w:rsidR="00AB76EC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261802" w14:textId="77777777" w:rsidR="00AB76EC" w:rsidRPr="00A8307A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AD4A4B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674C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B3DA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64B9FD0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ADA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F2E7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8769806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B2DD4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0DF77A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E4E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3235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E77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9F00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A5998" w14:textId="77777777" w:rsidR="00AB76EC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DCBEB45" w14:textId="77777777" w:rsidR="00AB76EC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30D81BE" w14:textId="77777777" w:rsidR="00AB76EC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8374165" w14:textId="77777777" w:rsidR="00AB76EC" w:rsidRPr="00A8307A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ABA203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F14D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E22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9297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8B8B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AE2E8F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5D8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4E1631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D2D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C0EE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2988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73049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5406E2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1E98E5F1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AB76EC" w:rsidRPr="00A8307A" w14:paraId="45E3C8E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041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101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BFF7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3DC9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678388F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576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7E4EF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6687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337B6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D12B8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B76EC" w:rsidRPr="00A8307A" w14:paraId="399D31E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F184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2B41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35920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F161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870292E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11E8B0F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9B2B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B1A0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1A9A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6BA626D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DB2C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0ECBD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F6E413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8AFCD" w14:textId="77777777" w:rsidR="00AB76EC" w:rsidRDefault="00AB76E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B76EC" w:rsidRPr="00A8307A" w14:paraId="50E69BD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02A0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8665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A183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04B0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BA285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AC70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CA168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189C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3C9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4F1A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885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0B63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B76EC" w:rsidRPr="00A8307A" w14:paraId="33AA8F0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6540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1D2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42A3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3821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112F34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41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43B151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D19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A98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67B5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7A2F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391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B76EC" w:rsidRPr="00A8307A" w14:paraId="08E8783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95C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88AE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67B7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A739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D25ED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E6F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49D78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3DCF7C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F1B7D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734B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DDE7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D605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5B7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D120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AB76EC" w:rsidRPr="00A8307A" w14:paraId="2AA0310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8F49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A63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5A6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254D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87DA3E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DE9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DCC1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4E8E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E21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6FD8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868B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C357A4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B76EC" w:rsidRPr="00A8307A" w14:paraId="4D4A0FA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FD7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C424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7704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BA03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66D8BC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86DE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79BCB5C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7112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9C7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7C93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FB9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9DA8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AB76EC" w:rsidRPr="00A8307A" w14:paraId="141D399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862A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E3FD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50A4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73AF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F2D663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792E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BFEA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589B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0EFB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A4A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7C27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B76EC" w:rsidRPr="00A8307A" w14:paraId="501B0BD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F2D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7A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58A6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2BD56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AA7BD6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99CC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FD33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687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70F8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BC82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B76EC" w:rsidRPr="00A8307A" w14:paraId="0877E78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0FD8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A40F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BFEC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AF6F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B20F1D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AA0F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E2F1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A6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2D83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E55A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B76EC" w:rsidRPr="00A8307A" w14:paraId="2F0ECC91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A824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3F1B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E093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4ABA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69AD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19CE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2C70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701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FAD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EE9D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E23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278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B76EC" w:rsidRPr="00A8307A" w14:paraId="76FD3E6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9AE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6AED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F780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B93C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5613C3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E4F0A2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558A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6DA7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781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1461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2B6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8D442D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A8E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D50F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79E2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AD4E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8954A4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24F426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8DF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9EBB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47A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760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488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00515C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93A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28FA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7FDF18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8A00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0761A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20F8E7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8A4C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709D7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14D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833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86E1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17AB1BD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DC9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8B8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230A12E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5155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0A57E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29820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F1E2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50B3F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D4F7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8C4A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59B7E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794DAE8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1CF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BEDF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6274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DEA2BF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1630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24F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A457D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8C5D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6BFBC05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EE2F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6B07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5EB0C32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92A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055F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5572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0CE2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0E1A2E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377F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E4F3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0EC6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52FB2BE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F0A25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4D1C9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682C27F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167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6EF3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48B0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5F77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6834FF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6A0B33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82D0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AB5576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660F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36C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BCE4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45DB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6547D6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43E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8344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0AAAAE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BA28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6245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7ED6ED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241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06FF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3FAC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83F9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B7C04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814CD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6EA8F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AB76EC" w:rsidRPr="00A8307A" w14:paraId="3FE6E9E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577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4A27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4DAE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2F5DD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0CED743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A24CCC1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FD06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B891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8B3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5A5674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22DA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4EF7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D54300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7785F2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7F530BD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20F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32F0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EE978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F6B9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A6F9F9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ABAA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E84FB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6392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7C5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09E74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B7CE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E31286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4A1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574A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2769C60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92DA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17C8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1DE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E54F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DACB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E7F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E4E50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1AF53D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4F84165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504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BE77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AB05F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CE994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9AE0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6258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A5D8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C51A67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C9240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38BB9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B76EC" w:rsidRPr="00A8307A" w14:paraId="0B74EE2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00A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B281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3DBCD16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9D288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E5FC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D54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4DD0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F687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6CBA2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E71B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B76EC" w:rsidRPr="00A8307A" w14:paraId="7113E9D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CF0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FE62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6EBC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F0E79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1FFD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F0055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4608A8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DB92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790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16D57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C9459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AB76EC" w:rsidRPr="00A8307A" w14:paraId="0656D69A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5F8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2AA8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4247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841D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4EF3006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2DF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12320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41642B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650AFA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1369A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6C70F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C4F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0701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566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4C033" w14:textId="77777777" w:rsidR="00AB76EC" w:rsidRPr="00A8307A" w:rsidRDefault="00AB76E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735E5E5C" w14:textId="77777777" w:rsidR="00AB76EC" w:rsidRPr="00A8307A" w:rsidRDefault="00AB76E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AB76EC" w:rsidRPr="00A8307A" w14:paraId="4B61010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8A1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489E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AAFE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AA34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3C6D8C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15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7D1A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350E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CD4A30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0662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C52C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32F5B51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184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48D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CF23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42C92" w14:textId="77777777" w:rsidR="00AB76EC" w:rsidRPr="00A8307A" w:rsidRDefault="00AB76EC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3E1ED706" w14:textId="77777777" w:rsidR="00AB76EC" w:rsidRPr="00A8307A" w:rsidRDefault="00AB76EC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CF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4B3A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BFCF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33250CC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77E0A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205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1B9FA1B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8E9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A23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CC7E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E16E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9216CE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346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6D1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D207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36233AB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F5A77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499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AB09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59BD761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5DA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268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E890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B7DE7" w14:textId="77777777" w:rsidR="00AB76EC" w:rsidRPr="00A8307A" w:rsidRDefault="00AB76E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509CEC6" w14:textId="77777777" w:rsidR="00AB76EC" w:rsidRPr="00A8307A" w:rsidRDefault="00AB76E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E63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FF96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0FEB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8F285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C70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AB76EC" w:rsidRPr="00A8307A" w14:paraId="1EAE3D27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95DC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3F5EF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2A914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52EE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AB6593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8A983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FFF012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24DCEAD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2A560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334A8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2BBEB37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DF7022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1AF8B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C4A78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5BA31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8D44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408739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D2C9BC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CD68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6E352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FA2A0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A468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5E14F0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A2E95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07DF527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1D6AF26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E301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C198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03AC9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009A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7B5B0E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A57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14D3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F2060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ED0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6EA00E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324D9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D7EE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D4522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60451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7293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04329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5930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AB76EC" w:rsidRPr="00A8307A" w14:paraId="4726BF5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1884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E6FD1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89272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F4F3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A7FDC1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2AF45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EB740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CE4D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7F894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C347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9C10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AB76EC" w:rsidRPr="00A8307A" w14:paraId="6839B77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FAC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AD3DC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28A53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6C3E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9A5A8F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4EF8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9FFCF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B8B85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83EFC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92F5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E7808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AB76EC" w:rsidRPr="00A8307A" w14:paraId="119459D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51E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94016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6006ECD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B8C9D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375B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B6729E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BF162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C289F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33F6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787C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4899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F351AB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FA5B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B76EC" w:rsidRPr="00A8307A" w14:paraId="15396938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714C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F3D17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B748D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1B6E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824C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C8431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DC37A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4692E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7E36A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0482B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1831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B76EC" w:rsidRPr="00A8307A" w14:paraId="0D28662C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6545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5EAD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2D396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0DB7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EF7D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BCF61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C3959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1FBDC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C0B41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C8C72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8D920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AB76EC" w:rsidRPr="00A8307A" w14:paraId="029C5814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660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2BBFD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6A662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DDCCF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F0D280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C5578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BBBEB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90693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22458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D2AD0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45B77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AB76EC" w:rsidRPr="00A8307A" w14:paraId="2CB494E6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B6E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D3B7B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3CFB5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33A7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B666C0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4B13F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24AF41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837AF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1110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C1BA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AD34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AB76EC" w:rsidRPr="00A8307A" w14:paraId="5F0E5276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120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D3B2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44D1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7E757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06C8D8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F2CB7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E36828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4B1FB427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A4F0C0B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658DCD99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0C154AFD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A8EA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0304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80A4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F9F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15A2A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B76EC" w:rsidRPr="00A8307A" w14:paraId="0B457D90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58A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AD13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8CB5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E012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27F1D9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0182F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C782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92E2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6A4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489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14131BD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BE9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1EF4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4995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C24E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131956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C78B0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ED89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825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7D12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04EF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27B8B0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16B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A82B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643B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14A2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E379A4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9DD5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24D5B6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C277F16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2432BE8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45F856F8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632D5350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CE2217E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A2BBB28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2AB7EC50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6CF1796C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C259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9CC9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CCE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6F89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AC5D1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AB76EC" w:rsidRPr="00A8307A" w14:paraId="2FA9E92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5F6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53C9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3699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5B65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9D2140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4A1B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151FD2AA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189F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6AA2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9DFA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5CDE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7C8DD5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076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02B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A0F8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3C7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7A1B39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42AF6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0A0E594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419D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F92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6C8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7AB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1E7920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99B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9A0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7B67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FBCC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D4B394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12EBC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2ECAC940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765C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77E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213C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D35D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DE7154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32B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9E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4B50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2C0F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441864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8C3EE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11116A83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FF06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60D2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2C5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69B7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3E21CB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E21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8D1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D60C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7C5C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CDB68A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27E2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5F90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0033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5386EA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A11D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BA479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318C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38A5F3E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091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014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43F15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59EE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E1FD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1287B15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4906B7C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733B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56B8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B3D1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3586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4027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A0B0A9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244F71D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9FD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6795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9BDD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4ECF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AE4D13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A4DD8" w14:textId="77777777" w:rsidR="00AB76EC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C939C7" w14:textId="77777777" w:rsidR="00AB76EC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CBA46C2" w14:textId="77777777" w:rsidR="00AB76EC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139548C" w14:textId="77777777" w:rsidR="00AB76EC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F6D510D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B69E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A279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CDA69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EE33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5DE57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AB76EC" w:rsidRPr="00A8307A" w14:paraId="011FF46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34D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A55D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4AF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7618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B95980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5A3BA" w14:textId="77777777" w:rsidR="00AB76EC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E96DAFA" w14:textId="77777777" w:rsidR="00AB76EC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C5BA2CD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879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B5BB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B17C2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B4CD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07687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AB76EC" w:rsidRPr="00A8307A" w14:paraId="247C14E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173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9602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9D98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AB26C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5FC4BA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526E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DD11DD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253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6EE2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BBCE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459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AB76EC" w:rsidRPr="00A8307A" w14:paraId="398D87B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EA5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908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74B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1892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F17C21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97E3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638CDD5" w14:textId="77777777" w:rsidR="00AB76EC" w:rsidRPr="00A8307A" w:rsidRDefault="00AB76E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D539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F72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5A1A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87C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C669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7A82B2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B76EC" w:rsidRPr="00A8307A" w14:paraId="309BE8DE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131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1FA0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998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B0EA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1AD20B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DBBD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24ACF8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4C9A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AD1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4FF4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242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983E5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AB76EC" w:rsidRPr="00A8307A" w14:paraId="3F74C920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6A0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CB50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8BEE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F9D9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B9CD01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7EB5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3BE1B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14EE80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8E1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401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ABC7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BD8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AB76EC" w:rsidRPr="00A8307A" w14:paraId="0B8B53DE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4A66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12FE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6E93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D9CF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07BECE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0C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0AD58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4CAE685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9E4E82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C171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F645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8346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FC12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24F5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AB76EC" w:rsidRPr="00A8307A" w14:paraId="3F4CF44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D1E2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A81F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EF93C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2A47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C11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5808301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B079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F7FD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7BC8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8A96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8129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DFDDE7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1975499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B26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C9BA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0B6CB3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BBB8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54ED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4FEFF3A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5921B7B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134F52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DCB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174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5942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46B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32E0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F88AD82" w14:textId="77777777" w:rsidR="00AB76EC" w:rsidRPr="00CA7415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3AF736E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046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9131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645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BC81F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7D4016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B46D0AB" w14:textId="77777777" w:rsidR="00AB76EC" w:rsidRDefault="00AB76E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76BFFA72" w14:textId="77777777" w:rsidR="00AB76EC" w:rsidRPr="00A8307A" w:rsidRDefault="00AB76E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7EEC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15DB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5A3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316AF3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BCC1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02C72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915F8D0" w14:textId="77777777" w:rsidR="00AB76EC" w:rsidRPr="00CA7415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618CC80A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11E1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D509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8CB8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5CA4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88CADA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ABB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3E0739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4BFADA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87640F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BA7981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82084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3D9B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1AF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8B13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2DD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204E016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311A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34B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7626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7368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722BCF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6AB8423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39D14D2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A10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92E2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CC54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9A56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AAA5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BDE306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6CB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9196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F50B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94CD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B656FF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B98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BC1C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6D5D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DF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2DE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6162B0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0AD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317B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1CA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DD19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AFE6C5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5D8F215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6FE06D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9BEA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3BDE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E0F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96C523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A7E3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D2F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4FEBC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:rsidRPr="00A8307A" w14:paraId="791BF12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C3A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AD0A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32C82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F6242" w14:textId="77777777" w:rsidR="00AB76EC" w:rsidRDefault="00AB76E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E497D35" w14:textId="77777777" w:rsidR="00AB76EC" w:rsidRDefault="00AB76E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51E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F346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8FD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52ADE47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227CE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DF8BA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3C1B69C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43F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DF1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7F05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D0CA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83B600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F9B9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561191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690D7A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A7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CBCE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7AA5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F46F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1F3414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AB76EC" w:rsidRPr="00A8307A" w14:paraId="7C21539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BBB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CE21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F23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BE321" w14:textId="77777777" w:rsidR="00AB76EC" w:rsidRDefault="00AB76E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7C54213" w14:textId="77777777" w:rsidR="00AB76EC" w:rsidRPr="00A8307A" w:rsidRDefault="00AB76E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D1FB" w14:textId="77777777" w:rsidR="00AB76EC" w:rsidRPr="00A8307A" w:rsidRDefault="00AB76E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378666C" w14:textId="77777777" w:rsidR="00AB76EC" w:rsidRDefault="00AB76E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E07B7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C01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7E63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74D6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AB76EC" w:rsidRPr="00A8307A" w14:paraId="4535833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B1E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9994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4969296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5551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F226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C58E18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C7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95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990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955A0B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3D5F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428D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F0F9E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0BAEC60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A9B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708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7B93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867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267510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D3FC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4B06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0239A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4E32BB8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ED7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34D71" w14:textId="77777777" w:rsidR="00AB76EC" w:rsidRPr="00B943BB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B76EC" w:rsidRPr="00A8307A" w14:paraId="0FA52BB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F326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CDCE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2603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119B2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3F7944F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A56801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77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ADD9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39F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341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B00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31B5356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AB0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E172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BB9B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08D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7949AB6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2300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8E4F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3C31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404F7B5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288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B8E0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59E4A146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DADF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7D3D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3BA7BE2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66AC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A5BB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18E0B2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F629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5F8F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D324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0AF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31F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2B33DBC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F82D9A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59EBF8C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F0E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53B5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22A4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CF67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6889CE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944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5481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124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54387CD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B131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8F76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DF9242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AB76EC" w:rsidRPr="00A8307A" w14:paraId="7CFF67D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3CE9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A8BE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8E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C7CA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836E41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CDA176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FE55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133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52D2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262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DAE9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45955B8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06C0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DA5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7E31F9C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270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A432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2A0122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639B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0F48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0CD3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3E8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0AE2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F171A5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77DA317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A217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3108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B2C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DA06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5DEC7D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6313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AF33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1052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52FEAAC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9EAA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B22FE" w14:textId="77777777" w:rsidR="00AB76EC" w:rsidRPr="00D0015E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A8307A" w14:paraId="2276D84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1E6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371F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158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E2846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CFD8C6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10FD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71CA31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29F5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870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57F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E170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6D9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B76EC" w:rsidRPr="00A8307A" w14:paraId="52BA78C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3434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CD5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8F4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3F52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6A1C3B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4EA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7FD9357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ACB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2887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A794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C55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F3A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AB76EC" w:rsidRPr="00A8307A" w14:paraId="5AB4B77A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84F2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12B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BF37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92E1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3C947B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6B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5C1A64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48DE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421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8335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5E6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5457A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B76EC" w:rsidRPr="00A8307A" w14:paraId="40D149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FBA8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3CCD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75C3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924E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518E4D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03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0CDA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EEC8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642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5B6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738F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B76EC" w:rsidRPr="00A8307A" w14:paraId="6CDF77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D08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2E8C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88E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39D4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6A44DBB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EAE0DA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F1B3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3D3A22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CE6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8ED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BD3F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FA02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4D87EA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C853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F76E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34179A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A73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F3DD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423898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59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601F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551E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766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FBCB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6107959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4D9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F94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46B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F2B9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A08B1A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40D2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CC8DDD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20F371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3644C1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06BDA4A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17E2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11A2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3F87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F7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28C64B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1F4F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0D1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2DEF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122C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BB096E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0999E2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59C7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0F1D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A0F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E942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72AA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1F8EC0A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1B4A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C263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8D3B52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9351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7903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0FC4A9C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432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1A8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9052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6E3D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0481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CA53A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AB76EC" w:rsidRPr="00A8307A" w14:paraId="5802311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0D7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5027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493C7B9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DA94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38101" w14:textId="77777777" w:rsidR="00AB76EC" w:rsidRPr="00A8307A" w:rsidRDefault="00AB76E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6E8BB0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C208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9008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7513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411C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A2AB4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EA4EC1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2A8E2D33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2B13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5BE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7834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474F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0358F63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06EA497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1178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BC039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A20A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3F2B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287E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AE2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4B70AF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B52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95DE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503A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B9B3C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55327CE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CEDCEA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DD3B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50787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A244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F8B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CB6E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1109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A31BAA2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547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2001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A95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3A4D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0F875C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6CBDFD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EE9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00B9BC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864E0D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34C8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B095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240F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264C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3EE61BA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1882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04B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663A94F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119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7B3C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7CE961D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C43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3E5C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A3D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EFB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DDB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570A3D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63DEEB1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0EDA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9FA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69FB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E9761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963FEB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05CD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666AF8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968F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CED8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027A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D4D6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FB42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AB76EC" w:rsidRPr="00A8307A" w14:paraId="04ABB8F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D068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F62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32DD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1E23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44FA3C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0C2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9C1743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040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39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663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F0FA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7E15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AB76EC" w:rsidRPr="00A8307A" w14:paraId="3052A50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4B69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CF82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507AB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A6EF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EE48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0E2B64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6F54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D06B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6F3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EBD8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934F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4F4203F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C71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C1E9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D3B2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2190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177430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752B4A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B64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A6365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03C7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C81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BA85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636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AC299D2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FB16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510D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2B9F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E5916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308C1C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E34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02D0FB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181A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8B6A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A7E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CA86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85315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AB76EC" w:rsidRPr="00A8307A" w14:paraId="211C6C1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3BE2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255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3209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6285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40618C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34B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EDDD5F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6D52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CF4C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6DFB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3C0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151D9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AB76EC" w:rsidRPr="00A8307A" w14:paraId="1EE97D1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7AF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614D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993E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B058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061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D288C3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3798C97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B74C04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04D0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840C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A5C2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E04A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4BF6701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837C7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AB76EC" w:rsidRPr="00A8307A" w14:paraId="7306866D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419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EDE7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9E23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8F19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7E7EC0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75632F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DFB9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4D952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03B19F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1510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D9FD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A5E2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A4CF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6042486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FEB5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58B6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E95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4BE6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6D8F1F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BC7A9A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487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2F9B4B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A2B2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76A9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0E57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F26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2E3D5BE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1C3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96DA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F98C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5A5B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7146FD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6139B0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FCC3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BA1DF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B76B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67EA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6D37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C736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77201F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B8AC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8BD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7425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7B7C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2930A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68BF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203B4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61B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813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361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9D5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C9168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AB76EC" w:rsidRPr="00A8307A" w14:paraId="3461F85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1970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ABF0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290F5C3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085D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A576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466DD6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8CF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6763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3399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4FC2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EA6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961B4C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:rsidRPr="00A8307A" w14:paraId="41809ECE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C96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EC7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5E0ED4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7ED6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A7A4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2511E01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39CFAF1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6F7C2D0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9D7C66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35E2152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1A5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3110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1CE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684D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2ADC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2D31724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91F9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D22F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3528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27F2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2A4E12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2A8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227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61F6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0EE9D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5CE1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F515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0630493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982E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0B15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0180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6415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D64C7E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E55859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C7A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02A6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7F3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6E45DFF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76F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62F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2193C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AB76EC" w:rsidRPr="00A8307A" w14:paraId="420867CB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79E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44C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9924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ED85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10F1E5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B85B6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11560FF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1C36F43A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344038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3481D3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094E81F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9DFC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B79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4285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B81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0195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B76EC" w:rsidRPr="00A8307A" w14:paraId="5FCA3D8C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B1B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9CA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EC9E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3EE9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6057B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7D109B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4F2EABE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4C1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8231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6F22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E4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013F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B76EC" w:rsidRPr="00A8307A" w14:paraId="7FA34164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80FC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14E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E952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C68D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01E9CA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945F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84FB52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1AA4778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4C846F6E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FB3A894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A56F287" w14:textId="77777777" w:rsidR="00AB76EC" w:rsidRPr="00A8307A" w:rsidRDefault="00AB76E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3312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1BF2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ED2C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8B1B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6DE1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AB76EC" w:rsidRPr="00A8307A" w14:paraId="69007A4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912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CD6A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30CC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DCE7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295759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6ACD89C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B83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E9B64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2804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036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05EF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87B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8FA039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9D2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E2B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462C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DDB11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EDFF96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16FBEC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6DAE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84DA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8881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9B49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13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5B7FD4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61B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A7E1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4A1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8A24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F7772D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4A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037F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9C03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016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5F86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75E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6C16E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AB76EC" w:rsidRPr="00A8307A" w14:paraId="0E4A5A5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5B3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080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D73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E629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9293B5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6FF9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C18A63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5BB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3EC6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B18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3FD5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AB76EC" w:rsidRPr="00A8307A" w14:paraId="1775E55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8280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544E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1250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5CED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5DDC7E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ADE0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B34AF1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416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2A3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B976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BDC8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A8E5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AB76EC" w:rsidRPr="00A8307A" w14:paraId="4214BF1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BAED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5A7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585DE0A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DEE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6156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0C0356A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38CDD5E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5150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9A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EEB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46F4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D639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344B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474F1F2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6B07B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AB76EC" w:rsidRPr="00A8307A" w14:paraId="2B03A0C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2CE1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9E75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759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7968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AA71BE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72D3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BF445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DACD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DDD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7EC1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9DAD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C6C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B76EC" w:rsidRPr="00A8307A" w14:paraId="67C1588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C1E8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CF7C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9ED4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167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5A50E5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465A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5C216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47ABB5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2372F98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AF3E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AB7A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903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471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758D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AB76EC" w:rsidRPr="00A8307A" w14:paraId="432AC342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6A1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8EAE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8147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5880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FBF240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59A4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8B59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7E9CC1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7BB8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1880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C3C8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BB6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3FFD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AB76EC" w:rsidRPr="00A8307A" w14:paraId="34C8C55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1810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09B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1527ED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B62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0CAE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2D05373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C2337E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2E238DD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5B93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0393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FEDF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ECC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43B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14D6F00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6DD3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250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66D0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158A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6E2872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7115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6C114FA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6F2ACA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49C0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352C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C3F2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00D3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772B089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35DF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A3C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27F6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E6D2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8DE701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F3D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14686B2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4E30A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151CD34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0DE23B7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B10E51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123112B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10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FC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08D7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F2B4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7B121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AB76EC" w:rsidRPr="00A8307A" w14:paraId="1E0CD66F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550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AD9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2D35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21CF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5AE746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4A34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8D16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64AD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2D03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B605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CB3EC0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238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F15F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B4ED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D912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BE79F8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B82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527B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EA1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0B20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B335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DD7F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AB76EC" w:rsidRPr="00A8307A" w14:paraId="5A5B7B2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21D8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3E09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B05A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5800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2F8CB57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AE09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7B1F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31C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40C8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0A79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CD68C2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0020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7F6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2688B41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1868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307BE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98CD2E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48BD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845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37B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E874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77E5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0ECA1D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B5EA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06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1B8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8917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6DD25B1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EB8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804C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BD3E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E2DB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F68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168B36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429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C8F5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4F44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CD7B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6AC1B4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EB16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07C0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0449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526B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AC84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1C2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28343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AB76EC" w:rsidRPr="00A8307A" w14:paraId="5B9BA002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FC1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B6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EC78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1A690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33D091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28A5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68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0D32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17F0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D1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AB76EC" w:rsidRPr="00A8307A" w14:paraId="5889FB1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65F7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84F6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B559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EA77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00EC645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32A9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59E6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B8A1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D3EE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377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A76D40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C2A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E89A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46F4C75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FC9A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86B08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96ED77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BD31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907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276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8A1A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A5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7E4F01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66E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EC6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43F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B7A67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2D39E2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1F9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14F6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10BC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E6D0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3A53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5C819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B76EC" w:rsidRPr="00A8307A" w14:paraId="34F1788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BD24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273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76313E8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7B1B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93450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748A67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644E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DEB1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D2C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22AA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27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683A95D8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9B38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004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F49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C0E1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0894412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31C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8C3C1F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4884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DE9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4483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6B3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2A82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AB76EC" w:rsidRPr="00A8307A" w14:paraId="03275BD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374F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ADA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4A08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04D1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72CB301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0EB6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538A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2B13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4A21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ACE1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0B5E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E004D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B76EC" w:rsidRPr="00A8307A" w14:paraId="0C454B5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C155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C4F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B733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05E0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39C4D45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E4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29E0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436B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33C8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F10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93A1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AB76EC" w:rsidRPr="00A8307A" w14:paraId="39C6752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8D03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352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CFAD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F7E0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6733C7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3A49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2DAB9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9F6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0434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18D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EE6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E4D627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AB76EC" w:rsidRPr="00A8307A" w14:paraId="4AF2020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9F6F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3733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AF7BB8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0CE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4C2B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27EE26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0C09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A4B8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997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188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D2359" w14:textId="77777777" w:rsidR="00AB76EC" w:rsidRPr="00A8307A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1EB92A8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4D64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644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03B3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C2F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0DF8F0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E517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800D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63F2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BAB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41E5A" w14:textId="77777777" w:rsidR="00AB76EC" w:rsidRPr="00A8307A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76D1486" w14:textId="77777777" w:rsidR="00AB76EC" w:rsidRPr="00A8307A" w:rsidRDefault="00AB76E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AB76EC" w:rsidRPr="00A8307A" w14:paraId="1CAF87A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6ED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89E4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D96E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43A0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B73B56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F3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4F9345B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FE5E8E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3B51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F36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355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B88E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03D23B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7F3D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06C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BBF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3B02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69939A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4CC8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D6808C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8B3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C77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A583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5E34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6113CE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EEB6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DD4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DBBF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1D8F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30D3F8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B79C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CA8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245B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9E29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766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858B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AB76EC" w:rsidRPr="00A8307A" w14:paraId="45F589D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B2A0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78DB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5144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7BD5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1885CE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09B4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032B83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9DE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44A5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3C84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8D1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F10D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AB76EC" w:rsidRPr="00A8307A" w14:paraId="6A7B223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6AA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A2E7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46F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FA93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0EAE9F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537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973DE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D1AAE4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239CC8E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0D47AC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0277AA0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3C247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F3810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78A6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5D73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EBA4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D8A3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7C37F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AB76EC" w:rsidRPr="00A8307A" w14:paraId="1879DB8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BA57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897A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DF8E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32BC1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E0289E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D68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3E08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A485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0325A6D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D73C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F303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D5E57B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7248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042A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8E53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D6651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E8AD8EA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584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7B11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F2D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AF04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FD8C4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0B80F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AB76EC" w:rsidRPr="00A8307A" w14:paraId="5899C74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71FB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826B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20AA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F9024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9C9AF5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470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75D0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945F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ED05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B030E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D0F02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AB76EC" w:rsidRPr="00A8307A" w14:paraId="6727850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E069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ECF7A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0FFA5D4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8499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C5B43" w14:textId="77777777" w:rsidR="00AB76EC" w:rsidRPr="00A8307A" w:rsidRDefault="00AB76E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3995C34D" w14:textId="77777777" w:rsidR="00AB76EC" w:rsidRDefault="00AB76E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2300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921D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4B9E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C47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DD6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AB76EC" w:rsidRPr="00A8307A" w14:paraId="494B9C9C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27B05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3EB8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FFE5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D87D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30F1A92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26F9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0DA5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407B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859A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4772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AB76EC" w:rsidRPr="00A8307A" w14:paraId="40623CC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C3E25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E088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9170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4488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93FEBC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48DE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05A12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40335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4A22605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B3C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D30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53D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1D9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A74D2C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C2F2C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90E5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5FD7189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7003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F3F8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3FA5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7206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3495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074D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FB386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CF6FDD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B76EC" w:rsidRPr="00A8307A" w14:paraId="4370BF3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C72CE8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897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343145A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99E7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1E93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BD71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7627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A2F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E6E0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92CE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AFAC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B76EC" w:rsidRPr="00A8307A" w14:paraId="2F85272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63726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8845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A4D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0162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7ACE2CF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F909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7AC5C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128D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9CFD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793B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9E1A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8313F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05A1E97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B76EC" w:rsidRPr="00A8307A" w14:paraId="01FDC38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3C0F9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EB0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6C1A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F958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7477696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371B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FDE5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4BF8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C61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0E3C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5D2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B936B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97469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B76EC" w:rsidRPr="00A8307A" w14:paraId="77B901B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43FEB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FB4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8E95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CE70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6EBE1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73DA6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E55B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B457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3D27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E3E4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AB76EC" w:rsidRPr="00A8307A" w14:paraId="0A7B641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83992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642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128BF10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94A8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9C88AB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4A33AC03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AC92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3DAC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BBBB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D054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0CF5D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7CFD06B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AB76EC" w:rsidRPr="00A8307A" w14:paraId="7F70D8C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BBFB0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9531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0D15919E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02255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1D8BE" w14:textId="77777777" w:rsidR="00AB76EC" w:rsidRDefault="00AB76E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4BDE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6085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A6E5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A6D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B4D4A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B76EC" w:rsidRPr="00A8307A" w14:paraId="08DFDCF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398D1C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728D6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7016866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E6C57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F207F" w14:textId="77777777" w:rsidR="00AB76EC" w:rsidRDefault="00AB76E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C8E6847" w14:textId="77777777" w:rsidR="00AB76EC" w:rsidRPr="00A8307A" w:rsidRDefault="00AB76E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331DA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C4BA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F9FE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7723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538A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B76EC" w:rsidRPr="00A8307A" w14:paraId="410D014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D5FB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E348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876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111C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7548C5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989C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466C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CD82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DEC4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EF10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290E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5EFB6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62DFDC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AB76EC" w:rsidRPr="00A8307A" w14:paraId="6F39BB4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F612F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1C32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1EE9797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5246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1F495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7800D37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662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5C68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F193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295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6522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3708BE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D2F71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E659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B7E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74B8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B78EEC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E253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75BD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A45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3CFD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3E3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80CB6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AB76EC" w:rsidRPr="00A8307A" w14:paraId="08857AC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203C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7A755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5AAB510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F672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46009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2552DA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47D2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870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5CCD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F4D6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89253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525F4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091F156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AB76EC" w:rsidRPr="00A8307A" w14:paraId="5D67DBD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9E2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51BC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7B60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EF360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1DB72A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972A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3FC37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57F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A7F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DB2D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251C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AB76EC" w:rsidRPr="00A8307A" w14:paraId="623EAE7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9A8C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08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037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0357C" w14:textId="77777777" w:rsidR="00AB76EC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7D0D1E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6E7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8E75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FA8F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7DC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FD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AB76EC" w:rsidRPr="00A8307A" w14:paraId="2313B87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72A4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D979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809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7BB7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B8F3D7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B0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DC60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26C8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788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E5B5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AB76EC" w:rsidRPr="00A8307A" w14:paraId="02F85C9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B4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84F6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0BCB0FB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7A01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5C222" w14:textId="77777777" w:rsidR="00AB76EC" w:rsidRPr="00A8307A" w:rsidRDefault="00AB76E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065977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1DAC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A119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FF8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2571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51D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325BF43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9D0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96B7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C951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0F21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73778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56F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61506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6068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5996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BB46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4AA0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FCB4B3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4867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7950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D8C9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47E65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5C246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DF908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C7791C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0727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D34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E719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96DC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361C2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4E3C7D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17710C7" w14:textId="77777777" w:rsidR="00AB76EC" w:rsidRPr="00DC4AFE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B76EC" w:rsidRPr="00A8307A" w14:paraId="4B08B14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0EA7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00E6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701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641C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C61D9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5A2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11C02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6135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051F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5300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1027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9763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008D8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E6D1D4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B76EC" w:rsidRPr="00A8307A" w14:paraId="53DEB78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639D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53A9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15D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FADA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B6628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5E24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FB576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F45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AD41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667B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D12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07EB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B76EC" w:rsidRPr="00A8307A" w14:paraId="1EC48E5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4234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C46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FFE4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39D9D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67830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363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E252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364B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A9DF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AC11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5F015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B76EC" w:rsidRPr="00A8307A" w14:paraId="0431009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4E6E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A590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6FF6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09E0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1B78A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F0D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4553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5715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A4BC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A197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5EB91B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EEFE4F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13B9F25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FDDA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DF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551C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00814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62C29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077E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45FE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F5D2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6A61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C922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3D6F8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75ADC1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B76EC" w:rsidRPr="00A8307A" w14:paraId="7DE0BDA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A05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C140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9679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A8399D" w14:textId="77777777" w:rsidR="00AB76EC" w:rsidRPr="00A8307A" w:rsidRDefault="00AB76E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71E7E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19952C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7CAB2D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FB04B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0A0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BC39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7CE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5BFC6E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93FC120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B76EC" w:rsidRPr="00A8307A" w14:paraId="785821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9292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D9E7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4B2B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7EF2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2F076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0E6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32F3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6857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A896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5511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83B23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AB76EC" w:rsidRPr="00A8307A" w14:paraId="49687D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441B6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9C98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5BEF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B480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6B63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A84F7F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FE589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934B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BEC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ABD4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BBAA9" w14:textId="77777777" w:rsidR="00AB76EC" w:rsidRDefault="00AB76E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804C0E2" w14:textId="77777777" w:rsidR="00AB76EC" w:rsidRPr="00A8307A" w:rsidRDefault="00AB76E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B76EC" w:rsidRPr="00A8307A" w14:paraId="40910CE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A410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E045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919B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BECA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289A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76999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0C5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D50E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6B20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94C4E" w14:textId="77777777" w:rsidR="00AB76EC" w:rsidRPr="00A8307A" w:rsidRDefault="00AB76EC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B76EC" w:rsidRPr="00A8307A" w14:paraId="1DCFB7B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A99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5A0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78E2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5111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BD4532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5E97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C7D8F0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43CD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F849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E3EF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266DE" w14:textId="77777777" w:rsidR="00AB76EC" w:rsidRPr="00A8307A" w:rsidRDefault="00AB76E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012405" w14:textId="77777777" w:rsidR="00AB76EC" w:rsidRPr="00A8307A" w:rsidRDefault="00AB76E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4B3953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7066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C5B2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0DB0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0684D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DE1F01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8125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4C7E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03F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E76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89390" w14:textId="77777777" w:rsidR="00AB76EC" w:rsidRPr="00A8307A" w:rsidRDefault="00AB76E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1F539" w14:textId="77777777" w:rsidR="00AB76EC" w:rsidRPr="00A8307A" w:rsidRDefault="00AB76E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54DE122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79C91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E5E0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A66B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4814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A177F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3DE0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A86B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F0D3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A148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23EF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6148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7A0369E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B21DB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B78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3C89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3A0E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FF7E8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6C48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D8E89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1F96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9EA3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C0FB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4768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3008B00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311A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8C67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009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9E17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7B78F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29F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D633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04AD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91F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285D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B496C4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705D12E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4BED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981CA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4164F3C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816F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6ECF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C7E49C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2178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DC95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2285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320C4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D0D1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28E7507D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C4F43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9A1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6D6BFF4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D1EA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EFBF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514E4C8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9B36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3919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42EC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96F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308D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7DCDFBB4" w14:textId="77777777" w:rsidTr="00784376">
        <w:trPr>
          <w:cantSplit/>
          <w:trHeight w:val="546"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79537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4359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850</w:t>
            </w:r>
          </w:p>
          <w:p w14:paraId="51B9078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26A7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AEEFB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6CF034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D8A7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4EE1D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98F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B173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56AC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RV. semnalizată în trepte.</w:t>
            </w:r>
          </w:p>
        </w:tc>
      </w:tr>
      <w:tr w:rsidR="00AB76EC" w:rsidRPr="00A8307A" w14:paraId="0B45DD6E" w14:textId="77777777">
        <w:trPr>
          <w:cantSplit/>
          <w:trHeight w:val="127"/>
          <w:jc w:val="center"/>
        </w:trPr>
        <w:tc>
          <w:tcPr>
            <w:tcW w:w="64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E170F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77F3B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591+200</w:t>
            </w:r>
          </w:p>
          <w:p w14:paraId="51A8B9A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E104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025A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1514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81A4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54847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898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2EC0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0DF35C64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755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F57AA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B12D74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A3D79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53403" w14:textId="77777777" w:rsidR="00AB76EC" w:rsidRPr="00A8307A" w:rsidRDefault="00AB76E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A58FDAE" w14:textId="77777777" w:rsidR="00AB76EC" w:rsidRPr="00A8307A" w:rsidRDefault="00AB76E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8C49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C08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D58F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5929C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64556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E7EC5D6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0789B8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AB76EC" w:rsidRPr="00A8307A" w14:paraId="12B54C26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C33B5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8764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D6ABC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4A74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2B34297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E5A0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A0506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86C90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98331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AAF16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BE7B8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AB76EC" w:rsidRPr="00A8307A" w14:paraId="5A48ED9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FA29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E51D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D6ACA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6BEB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610666C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6308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FF1599B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7549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0BE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3D3A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C21C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D84202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98D2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82A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77298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400D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31221B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0D85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78F5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1F4C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7AA9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37D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D098D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AB76EC" w:rsidRPr="00A8307A" w14:paraId="2E5C572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B9C0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EF30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7E89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3C99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F9A9289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446F9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37096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2F1D3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4027F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0899F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483A951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3EF4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D5CE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71E65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5EB5F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9937DE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180A0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04A13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8D79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E3B3E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37CA8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922FA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AB76EC" w:rsidRPr="00A8307A" w14:paraId="5570105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B6DA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89B6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CCDA7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A64E6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3CD8E3E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6AD53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429F6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A8FEC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00422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B7D6C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B74F7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AB76EC" w:rsidRPr="00A8307A" w14:paraId="256DDC0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0B4E" w14:textId="77777777" w:rsidR="00AB76EC" w:rsidRPr="00A75A00" w:rsidRDefault="00AB76EC" w:rsidP="00AB76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1904A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968BB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3C5E5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CDBB4B0" w14:textId="77777777" w:rsidR="00AB76EC" w:rsidRPr="00A8307A" w:rsidRDefault="00AB76E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9D42" w14:textId="77777777" w:rsidR="00AB76EC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8DE0" w14:textId="77777777" w:rsidR="00AB76EC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F73E2" w14:textId="77777777" w:rsidR="00AB76EC" w:rsidRPr="00A8307A" w:rsidRDefault="00AB76E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D9711" w14:textId="77777777" w:rsidR="00AB76EC" w:rsidRPr="00A8307A" w:rsidRDefault="00AB76E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96295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7CE31" w14:textId="77777777" w:rsidR="00AB76EC" w:rsidRDefault="00AB76E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029EFB86" w14:textId="77777777" w:rsidR="00AB76EC" w:rsidRPr="00A8307A" w:rsidRDefault="00AB76EC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C7E3344" w14:textId="77777777" w:rsidR="00AB76EC" w:rsidRPr="005905D7" w:rsidRDefault="00AB76EC" w:rsidP="006B4CB8">
      <w:pPr>
        <w:pStyle w:val="Heading1"/>
        <w:spacing w:line="360" w:lineRule="auto"/>
      </w:pPr>
      <w:r w:rsidRPr="005905D7">
        <w:t>LINIA 116</w:t>
      </w:r>
    </w:p>
    <w:p w14:paraId="50819B0F" w14:textId="77777777" w:rsidR="00AB76EC" w:rsidRPr="005905D7" w:rsidRDefault="00AB76E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B76EC" w:rsidRPr="00743905" w14:paraId="4F3D1F7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662BF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FA2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751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E60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E66F7C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8270" w14:textId="77777777" w:rsidR="00AB76EC" w:rsidRDefault="00AB76E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35C1CC0B" w14:textId="77777777" w:rsidR="00AB76EC" w:rsidRPr="00743905" w:rsidRDefault="00AB76E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952A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5DE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5A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94BC" w14:textId="77777777" w:rsidR="00AB76EC" w:rsidRDefault="00AB76E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A8C291" w14:textId="77777777" w:rsidR="00AB76EC" w:rsidRPr="00743905" w:rsidRDefault="00AB76E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B76EC" w:rsidRPr="00743905" w14:paraId="4790F02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C5278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C1A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DBE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B60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22B3D6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98F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658830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D0AD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345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EAD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1B2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B76EC" w:rsidRPr="00743905" w14:paraId="798501B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A958A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828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8C7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DB7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C44587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3501DCB0" w14:textId="77777777" w:rsidR="00AB76EC" w:rsidRPr="00743905" w:rsidRDefault="00AB76E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2C8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C953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5B4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A2D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CE3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667D808D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F46C8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522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133C7B5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71A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0FD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EAA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73DE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EC0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D2D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019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46521B7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8FBD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42C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266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5A9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6B3A3C6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6567" w14:textId="77777777" w:rsidR="00AB76EC" w:rsidRPr="00743905" w:rsidRDefault="00AB76E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62C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2A4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EA2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85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9AC695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B76EC" w:rsidRPr="00743905" w14:paraId="20D30ED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EE3C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689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00E095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C17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E0C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A83229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9F3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44C5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051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472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06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E76060D" w14:textId="77777777" w:rsidR="00AB76EC" w:rsidRPr="0007721B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5110D3A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34F0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B04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1085875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CB4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7FF7" w14:textId="77777777" w:rsidR="00AB76EC" w:rsidRPr="00743905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3C9EA3F" w14:textId="77777777" w:rsidR="00AB76EC" w:rsidRPr="00743905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193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616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F21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AFC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3BF0" w14:textId="77777777" w:rsidR="00AB76EC" w:rsidRPr="00743905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C0258AE" w14:textId="77777777" w:rsidR="00AB76EC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0156ED7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1367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0673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07022DD1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5BB3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EBBF" w14:textId="77777777" w:rsidR="00AB76EC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2186D2D5" w14:textId="77777777" w:rsidR="00AB76EC" w:rsidRPr="00743905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040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5C49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362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997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E970" w14:textId="77777777" w:rsidR="00AB76EC" w:rsidRPr="008D4C6D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71F93AF0" w14:textId="77777777" w:rsidR="00AB76EC" w:rsidRDefault="00AB76E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085AA5A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E363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6EA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7FE8E3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B544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DC41" w14:textId="77777777" w:rsidR="00AB76EC" w:rsidRPr="00743905" w:rsidRDefault="00AB76E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BA76854" w14:textId="77777777" w:rsidR="00AB76EC" w:rsidRPr="00743905" w:rsidRDefault="00AB76E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39A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AA88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37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C0D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3B58" w14:textId="77777777" w:rsidR="00AB76EC" w:rsidRPr="00743905" w:rsidRDefault="00AB76E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9EC4688" w14:textId="77777777" w:rsidR="00AB76EC" w:rsidRPr="00743905" w:rsidRDefault="00AB76E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318EDCC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ADC5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179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8C9B81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726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5CD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407B7FC" w14:textId="77777777" w:rsidR="00AB76EC" w:rsidRPr="00743905" w:rsidRDefault="00AB76E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144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46C1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099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D26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C73B" w14:textId="77777777" w:rsidR="00AB76EC" w:rsidRPr="00537749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B76EC" w:rsidRPr="00743905" w14:paraId="0142454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916B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93C1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4F8D43C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16D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251B" w14:textId="77777777" w:rsidR="00AB76EC" w:rsidRPr="00743905" w:rsidRDefault="00AB76E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A154A5D" w14:textId="77777777" w:rsidR="00AB76EC" w:rsidRPr="00743905" w:rsidRDefault="00AB76E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853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4D24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3B9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DDB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3807" w14:textId="77777777" w:rsidR="00AB76EC" w:rsidRPr="008640F6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09BFE2E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7B60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EFC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F67E1A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DCD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0265" w14:textId="77777777" w:rsidR="00AB76EC" w:rsidRDefault="00AB76E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2F5BD0C" w14:textId="77777777" w:rsidR="00AB76EC" w:rsidRPr="00743905" w:rsidRDefault="00AB76E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65D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225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4DE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3CD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8DC5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2D5A8F6" w14:textId="77777777" w:rsidR="00AB76EC" w:rsidRPr="005A7670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1DA70D1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F6872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925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EA0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7FD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41623E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206C50D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7F4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2EB17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41A5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51F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A13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7F3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61EDCB3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EADA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747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560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A30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970347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888A" w14:textId="77777777" w:rsidR="00AB76EC" w:rsidRPr="00743905" w:rsidRDefault="00AB76E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C38B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61D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833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AB3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86691A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B76EC" w:rsidRPr="00743905" w14:paraId="32D90963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9F53D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137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315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B01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13B39DE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6CBD733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1B8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1A3011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56C7A8F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DA69F30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4C35AE3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26902D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19DE46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A434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35B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34C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9B39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952A6E2" w14:textId="77777777" w:rsidR="00AB76EC" w:rsidRPr="00743905" w:rsidRDefault="00AB76E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B76EC" w:rsidRPr="00743905" w14:paraId="2E522BB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9FA46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2B1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0AA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D29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0DD7368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454C7D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7BC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FD3A63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3770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AB0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7E6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5B3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B76EC" w:rsidRPr="00743905" w14:paraId="1715714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A956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FA2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363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58A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2FF51EF" w14:textId="77777777" w:rsidR="00AB76EC" w:rsidRPr="00743905" w:rsidRDefault="00AB76E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2D2B" w14:textId="77777777" w:rsidR="00AB76EC" w:rsidRPr="00743905" w:rsidRDefault="00AB76E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A150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59F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6C1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796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CAEB78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5C3E42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B76EC" w:rsidRPr="00743905" w14:paraId="7EEEF7A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7B651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0F2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51F3265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26F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2314" w14:textId="77777777" w:rsidR="00AB76EC" w:rsidRPr="00743905" w:rsidRDefault="00AB76E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B44A39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8BE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0C97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E29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47C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4D4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CBC4D52" w14:textId="77777777" w:rsidR="00AB76EC" w:rsidRPr="001D7D9E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57B3FA3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0FDEB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F84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FEA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1E1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68B296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6F3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219756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5BAD38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B50CDD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59A5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CCC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02B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46CC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D4E72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B76EC" w:rsidRPr="00743905" w14:paraId="3E86F53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1E06D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790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140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2E8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034DC2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EDE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728BA8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05E3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D9D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CBA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98E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176D91E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8F92B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D27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218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0D6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1E62" w14:textId="77777777" w:rsidR="00AB76EC" w:rsidRPr="00743905" w:rsidRDefault="00AB76E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265853F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2BB58E3D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F1E978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AF99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31C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B8F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16E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AB76EC" w:rsidRPr="00743905" w14:paraId="2018316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27ABE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BD9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0895194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A75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7ED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E4071E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20B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64CC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CF2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24D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613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07D404A" w14:textId="77777777" w:rsidR="00AB76EC" w:rsidRPr="0007721B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397F7B0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BD9B7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1C2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4EE0890A" w14:textId="77777777" w:rsidR="00AB76EC" w:rsidRPr="00743905" w:rsidRDefault="00AB76E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170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466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59DDBB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580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54B2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FB1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32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D3AE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C7AAE59" w14:textId="77777777" w:rsidR="00AB76EC" w:rsidRPr="00951746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484AFC2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E93C7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1EE5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46E61CB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9D6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5B19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6212B063" w14:textId="77777777" w:rsidR="00AB76EC" w:rsidRPr="00743905" w:rsidRDefault="00AB76E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ABC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5ED1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4A2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821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BB36" w14:textId="77777777" w:rsidR="00AB76EC" w:rsidRPr="005C672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014B659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94A52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3549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7FB9F0FB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C79F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E1AD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550A6531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DD4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8890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CB8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3A3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C005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5F8EC2A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5F2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BE66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C8F1797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A8BC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2CEE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3CE913B" w14:textId="77777777" w:rsidR="00AB76EC" w:rsidRPr="00743905" w:rsidRDefault="00AB76E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7E6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9D9F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B2E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29F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5926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28DEC9B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1F59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4B28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103A35B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ABD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077B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70AC703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338182F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7B5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BB5B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6A7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8AA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368A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6E0133D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D4EF377" w14:textId="77777777" w:rsidR="00AB76EC" w:rsidRPr="00575A1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AB76EC" w:rsidRPr="00743905" w14:paraId="1CC14BEE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2EC7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2BB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A1E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66F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63C430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5490" w14:textId="77777777" w:rsidR="00AB76EC" w:rsidRDefault="00AB76E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8EA0867" w14:textId="77777777" w:rsidR="00AB76EC" w:rsidRPr="00743905" w:rsidRDefault="00AB76E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4D6F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520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7A9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8E22" w14:textId="77777777" w:rsidR="00AB76EC" w:rsidRDefault="00AB76E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EB6652" w14:textId="77777777" w:rsidR="00AB76EC" w:rsidRPr="00743905" w:rsidRDefault="00AB76E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B76EC" w:rsidRPr="00743905" w14:paraId="0E4C288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AB1EB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50A5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2A9AC6B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851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8DF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9E8ACF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86E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3F90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4EC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1AF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D325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7A97029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5054774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FD96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2EB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30C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CCE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121BED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6A446F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E59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C6EC1B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B751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617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C1B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6F8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62B9594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1A0A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C86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A14D7E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AE5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E4A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BB59D5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78D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70BA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837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05C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C745" w14:textId="77777777" w:rsidR="00AB76EC" w:rsidRPr="00351657" w:rsidRDefault="00AB76E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B76EC" w:rsidRPr="00743905" w14:paraId="531550DA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340B3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048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298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028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F7BB5E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7FE2AB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B45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1A4FDA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5179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611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249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127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2A1BC2E4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964E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29B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F183E2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6019" w14:textId="77777777" w:rsidR="00AB76EC" w:rsidRPr="00743905" w:rsidRDefault="00AB76E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5135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97C4BF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801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ECD1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F9A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1CF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15A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1D7270E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72E8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EC1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4F4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1D1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58FE7072" w14:textId="77777777" w:rsidR="00AB76EC" w:rsidRPr="00743905" w:rsidRDefault="00AB76E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A4E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FBDE89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99B6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9F1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927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BA5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345A722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C9C0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B78C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6A845C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E8C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ADFF" w14:textId="77777777" w:rsidR="00AB76EC" w:rsidRDefault="00AB76E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6F00714" w14:textId="77777777" w:rsidR="00AB76EC" w:rsidRPr="00743905" w:rsidRDefault="00AB76E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2BE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527A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DB1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500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EEF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1A360B4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CB0B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1C4B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5C6450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314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384F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057E04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CD4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03F0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F96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084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BBDF" w14:textId="77777777" w:rsidR="00AB76EC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2CD54AC" w14:textId="77777777" w:rsidR="00AB76EC" w:rsidRPr="003B409E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1CDA464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4106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4890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FE79DCC" w14:textId="77777777" w:rsidR="00AB76EC" w:rsidRDefault="00AB76E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5AA6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6D58" w14:textId="77777777" w:rsidR="00AB76EC" w:rsidRDefault="00AB76E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98E970C" w14:textId="77777777" w:rsidR="00AB76EC" w:rsidRPr="00743905" w:rsidRDefault="00AB76E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652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4392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F1D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6DC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AA55" w14:textId="77777777" w:rsidR="00AB76EC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7DBFE1B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3C5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4C3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013A56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B00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6D42" w14:textId="77777777" w:rsidR="00AB76EC" w:rsidRDefault="00AB76E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DA154B7" w14:textId="77777777" w:rsidR="00AB76EC" w:rsidRPr="00743905" w:rsidRDefault="00AB76E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E53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6F08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700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B7F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7F1D" w14:textId="77777777" w:rsidR="00AB76EC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76E4E55" w14:textId="77777777" w:rsidR="00AB76EC" w:rsidRPr="00743905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B76EC" w:rsidRPr="00743905" w14:paraId="540A13D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387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737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12B56D43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5790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204E" w14:textId="77777777" w:rsidR="00AB76EC" w:rsidRPr="00743905" w:rsidRDefault="00AB76E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93526E0" w14:textId="77777777" w:rsidR="00AB76EC" w:rsidRDefault="00AB76E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72157B5" w14:textId="77777777" w:rsidR="00AB76EC" w:rsidRPr="00743905" w:rsidRDefault="00AB76E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B00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6D8E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D43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8CD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8FB7" w14:textId="77777777" w:rsidR="00AB76EC" w:rsidRPr="00B42B20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665375F" w14:textId="77777777" w:rsidR="00AB76EC" w:rsidRPr="00B42B20" w:rsidRDefault="00AB76E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6836A07A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7571A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44E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390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725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9C6BD3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8569F3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8A2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78DA73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E984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275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61B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472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418BF37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75053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382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6722F166" w14:textId="77777777" w:rsidR="00AB76EC" w:rsidRPr="00743905" w:rsidRDefault="00AB76E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C4B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D1E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9F7B64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AB7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EC3D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A00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F08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1A4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B76EC" w:rsidRPr="00743905" w14:paraId="26F818B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784EE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657F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741B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07C6" w14:textId="77777777" w:rsidR="00AB76EC" w:rsidRDefault="00AB76E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E5F1A36" w14:textId="77777777" w:rsidR="00AB76EC" w:rsidRDefault="00AB76E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17D56F1" w14:textId="77777777" w:rsidR="00AB76EC" w:rsidRDefault="00AB76E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46C7" w14:textId="77777777" w:rsidR="00AB76EC" w:rsidRPr="00743905" w:rsidRDefault="00AB76E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110F100" w14:textId="77777777" w:rsidR="00AB76EC" w:rsidRPr="00743905" w:rsidRDefault="00AB76E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4307" w14:textId="77777777" w:rsidR="00AB76EC" w:rsidRPr="00743905" w:rsidRDefault="00AB76E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159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5A7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9A10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44006F2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7068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1668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6315856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E329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88EB" w14:textId="77777777" w:rsidR="00AB76EC" w:rsidRDefault="00AB76E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5DDC" w14:textId="77777777" w:rsidR="00AB76EC" w:rsidRPr="00743905" w:rsidRDefault="00AB76E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AD7E" w14:textId="77777777" w:rsidR="00AB76EC" w:rsidRPr="00743905" w:rsidRDefault="00AB76E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9C2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6FA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EC19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AB76EC" w:rsidRPr="00743905" w14:paraId="16CE7F9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4C62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3BE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EB2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0A8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303F5CD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9D8A93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CDB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641CA4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51AD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16B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4AA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FE6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2CA1C00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0BD96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EA27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4A498A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519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625B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BDDF5A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00A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AE02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441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02A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058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72E5D9C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F884E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FD0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474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E55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B918C0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DCA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0DFEDE2" w14:textId="77777777" w:rsidR="00AB76EC" w:rsidRPr="00743905" w:rsidRDefault="00AB76E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B572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8EA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B93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9E0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B76EC" w:rsidRPr="00743905" w14:paraId="3415BB5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493C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679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581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E3C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7B18A4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A8D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6B9F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5D9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72B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4A6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B76EC" w:rsidRPr="00743905" w14:paraId="54910D9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0FBF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A97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19C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F82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1BE0E3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4AB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1C60AF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D629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9A1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45B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6EF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AB76EC" w:rsidRPr="00743905" w14:paraId="610BB115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35BB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004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6F4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9A6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3FE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82DF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970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EC7B93E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727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0B4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B76EC" w:rsidRPr="00743905" w14:paraId="183AD02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49FF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8D8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88B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234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440417D" w14:textId="77777777" w:rsidR="00AB76EC" w:rsidRPr="00743905" w:rsidRDefault="00AB76E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402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D343AF1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10A9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E67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DFC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EE3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7855004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7082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01F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542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1EB5" w14:textId="77777777" w:rsidR="00AB76EC" w:rsidRPr="00743905" w:rsidRDefault="00AB76E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4BF8C49E" w14:textId="77777777" w:rsidR="00AB76EC" w:rsidRPr="00D73778" w:rsidRDefault="00AB76E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CA73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0B26A94" w14:textId="77777777" w:rsidR="00AB76EC" w:rsidRPr="00743905" w:rsidRDefault="00AB76E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9094" w14:textId="77777777" w:rsidR="00AB76EC" w:rsidRPr="00D73778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24F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7E68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26A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78AE3FF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4F9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E2C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58B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14D7" w14:textId="77777777" w:rsidR="00AB76EC" w:rsidRDefault="00AB76E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3EF4F34" w14:textId="77777777" w:rsidR="00AB76EC" w:rsidRPr="00743905" w:rsidRDefault="00AB76E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4239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3FF77B8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AA0C727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504FFED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BDB225C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CF2D" w14:textId="77777777" w:rsidR="00AB76EC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F48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7AC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B915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F5B0D81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321F48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B76EC" w:rsidRPr="00743905" w14:paraId="00550E2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1894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D4BC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F750A83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11B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6AD0" w14:textId="77777777" w:rsidR="00AB76EC" w:rsidRDefault="00AB76EC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2B8574C" w14:textId="77777777" w:rsidR="00AB76EC" w:rsidRPr="00743905" w:rsidRDefault="00AB76E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DF1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59F1" w14:textId="77777777" w:rsidR="00AB76EC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367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2FE5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296C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B76EC" w:rsidRPr="00743905" w14:paraId="517A0D3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6939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8A00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DF24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4A4F" w14:textId="77777777" w:rsidR="00AB76EC" w:rsidRDefault="00AB76E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E83978E" w14:textId="77777777" w:rsidR="00AB76EC" w:rsidRPr="00743905" w:rsidRDefault="00AB76E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2124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33FA" w14:textId="77777777" w:rsidR="00AB76EC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C5C0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A533EF9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C9B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9997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B76EC" w:rsidRPr="00743905" w14:paraId="5B14685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159A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33D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4363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F9D7" w14:textId="77777777" w:rsidR="00AB76EC" w:rsidRDefault="00AB76E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6B094E1" w14:textId="77777777" w:rsidR="00AB76EC" w:rsidRPr="00743905" w:rsidRDefault="00AB76E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6B87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1A8B" w14:textId="77777777" w:rsidR="00AB76EC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341F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64DD32C5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A189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C2D0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7F1A37A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0BEC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396B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F30B228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A524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0C40" w14:textId="77777777" w:rsidR="00AB76EC" w:rsidRPr="00743905" w:rsidRDefault="00AB76E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7E5D99A" w14:textId="77777777" w:rsidR="00AB76EC" w:rsidRPr="00743905" w:rsidRDefault="00AB76E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C76D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A2AC" w14:textId="77777777" w:rsidR="00AB76EC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86EA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1C17E2D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3C8B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832E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526D9B7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E77F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C748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EE52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9F79" w14:textId="77777777" w:rsidR="00AB76EC" w:rsidRPr="00743905" w:rsidRDefault="00AB76E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E50BD12" w14:textId="77777777" w:rsidR="00AB76EC" w:rsidRPr="00743905" w:rsidRDefault="00AB76E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4CC1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DF773A4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91C00DD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25A1784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1F1D" w14:textId="77777777" w:rsidR="00AB76EC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4E43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390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AA54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49FCA2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B76EC" w:rsidRPr="00743905" w14:paraId="62FD245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1B1B8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ADF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D46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035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D24B46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1202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9AB0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221C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73A6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7B3A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7234F11D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79690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E94E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2AC2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0AA6" w14:textId="77777777" w:rsidR="00AB76EC" w:rsidRDefault="00AB76E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AA468A9" w14:textId="77777777" w:rsidR="00AB76EC" w:rsidRDefault="00AB76E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604FD384" w14:textId="77777777" w:rsidR="00AB76EC" w:rsidRDefault="00AB76E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1724AAA" w14:textId="77777777" w:rsidR="00AB76EC" w:rsidRDefault="00AB76E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422F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EA9A" w14:textId="77777777" w:rsidR="00AB76EC" w:rsidRPr="00743905" w:rsidRDefault="00AB76E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F482" w14:textId="77777777" w:rsidR="00AB76EC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4C6DB8B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45CD" w14:textId="77777777" w:rsidR="00AB76EC" w:rsidRPr="00743905" w:rsidRDefault="00AB76E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AF4D" w14:textId="77777777" w:rsidR="00AB76EC" w:rsidRDefault="00AB76E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2D8A232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2E50F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76A6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7E12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421E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058860FA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15C2" w14:textId="77777777" w:rsidR="00AB76EC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738A37F" w14:textId="77777777" w:rsidR="00AB76EC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72E507D0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E1B" w14:textId="77777777" w:rsidR="00AB76EC" w:rsidRPr="00743905" w:rsidRDefault="00AB76E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0247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29EB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0B31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6975B48D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6C88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5D53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EA4F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922C" w14:textId="77777777" w:rsidR="00AB76EC" w:rsidRDefault="00AB76E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D9461AC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EC75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30B4" w14:textId="77777777" w:rsidR="00AB76EC" w:rsidRPr="00743905" w:rsidRDefault="00AB76E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27F5" w14:textId="77777777" w:rsidR="00AB76EC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56F9AF2E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54FF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99F3" w14:textId="77777777" w:rsidR="00AB76EC" w:rsidRPr="00743905" w:rsidRDefault="00AB76E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1D6A51D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C64AE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50CA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95B063D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1620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8A6E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1376D1D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CB99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932A" w14:textId="77777777" w:rsidR="00AB76EC" w:rsidRDefault="00AB76E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58EC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2516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89A5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2AF8EA1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6E5C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7214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8BC14A6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04AA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B7DE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CB6656A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5BF7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DF01" w14:textId="77777777" w:rsidR="00AB76EC" w:rsidRDefault="00AB76E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261F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374C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35C1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7B2A85B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9E21B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E68D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604C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42D7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30FF611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BA5A" w14:textId="77777777" w:rsidR="00AB76EC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CFCF" w14:textId="77777777" w:rsidR="00AB76EC" w:rsidRDefault="00AB76E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0C1E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C585" w14:textId="77777777" w:rsidR="00AB76EC" w:rsidRPr="00743905" w:rsidRDefault="00AB76E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6B71" w14:textId="77777777" w:rsidR="00AB76EC" w:rsidRDefault="00AB76E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22659B9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8E279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14E5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22F8655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4F5C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4627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52615D2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11FCFFC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C7AE750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D023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B417" w14:textId="77777777" w:rsidR="00AB76EC" w:rsidRPr="00743905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CD58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6D86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B59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5F0786C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F47CD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49AD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799F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815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135790A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4256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30A9E95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9727C98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8B1D" w14:textId="77777777" w:rsidR="00AB76EC" w:rsidRPr="00743905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C4B5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202E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690B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B76EC" w:rsidRPr="00743905" w14:paraId="2FCE686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ACB46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18BF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0278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A070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BC1E9A3" w14:textId="77777777" w:rsidR="00AB76EC" w:rsidRPr="00CD295A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034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BEBE" w14:textId="77777777" w:rsidR="00AB76EC" w:rsidRPr="00743905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53D8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40B2509F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C4B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A25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:rsidRPr="00743905" w14:paraId="4BAE46E6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02E0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FB7B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68B0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FAF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AFA6CBC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42A3911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3A0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5AB449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6672F5BF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969F" w14:textId="77777777" w:rsidR="00AB76EC" w:rsidRPr="00743905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43BA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1AF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AB95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751655A0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2C23D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9273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1C0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C847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E742B2E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9A956F4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C74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ADEB333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A582" w14:textId="77777777" w:rsidR="00AB76EC" w:rsidRPr="00743905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6156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1CD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8D4B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635BDB4A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E417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480E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2B1D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ABD6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69E0258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9606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5CE4" w14:textId="77777777" w:rsidR="00AB76EC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6248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3A9F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D720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5A5E003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78F9075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9A5A946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B76EC" w:rsidRPr="00743905" w14:paraId="70566973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87F45" w14:textId="77777777" w:rsidR="00AB76EC" w:rsidRPr="00743905" w:rsidRDefault="00AB76EC" w:rsidP="00AB76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6EA8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EEC9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6100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72F785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7DD7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D7E5062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1DEB10B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73ACCFC" w14:textId="77777777" w:rsidR="00AB76EC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BF28" w14:textId="77777777" w:rsidR="00AB76EC" w:rsidRDefault="00AB76E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32AE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0C30" w14:textId="77777777" w:rsidR="00AB76EC" w:rsidRPr="00743905" w:rsidRDefault="00AB76E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226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D7944EF" w14:textId="77777777" w:rsidR="00AB76EC" w:rsidRDefault="00AB76E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E185ECF" w14:textId="77777777" w:rsidR="00AB76EC" w:rsidRPr="005905D7" w:rsidRDefault="00AB76E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CE15BFB" w14:textId="77777777" w:rsidR="00AB76EC" w:rsidRDefault="00AB76EC" w:rsidP="007246D0">
      <w:pPr>
        <w:pStyle w:val="Heading1"/>
        <w:spacing w:line="360" w:lineRule="auto"/>
      </w:pPr>
      <w:r>
        <w:t>LINIA 117</w:t>
      </w:r>
    </w:p>
    <w:p w14:paraId="6C92AD5C" w14:textId="77777777" w:rsidR="00AB76EC" w:rsidRDefault="00AB76EC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2D16BC14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81F4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5E43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7033E40A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3A36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F6B9" w14:textId="77777777" w:rsidR="00AB76EC" w:rsidRDefault="00AB76E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2C56C72A" w14:textId="77777777" w:rsidR="00AB76EC" w:rsidRDefault="00AB76E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5354" w14:textId="77777777" w:rsidR="00AB76EC" w:rsidRDefault="00AB76E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726B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2F7D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A63B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D46B" w14:textId="77777777" w:rsidR="00AB76EC" w:rsidRDefault="00AB76E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68BC6B57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A0F60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B3FC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A9C7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3254" w14:textId="77777777" w:rsidR="00AB76EC" w:rsidRDefault="00AB76EC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07667DE3" w14:textId="77777777" w:rsidR="00AB76EC" w:rsidRDefault="00AB76E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17E1" w14:textId="77777777" w:rsidR="00AB76EC" w:rsidRDefault="00AB76E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25B8BEDF" w14:textId="77777777" w:rsidR="00AB76EC" w:rsidRDefault="00AB76EC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4A54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56C7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D71A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CCE0" w14:textId="77777777" w:rsidR="00AB76EC" w:rsidRDefault="00AB76E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50DC899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ECAC4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89BB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C48A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DAD8" w14:textId="77777777" w:rsidR="00AB76EC" w:rsidRDefault="00AB76E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65815BD8" w14:textId="77777777" w:rsidR="00AB76EC" w:rsidRDefault="00AB76EC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6355" w14:textId="77777777" w:rsidR="00AB76EC" w:rsidRDefault="00AB76E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C88301" w14:textId="77777777" w:rsidR="00AB76EC" w:rsidRDefault="00AB76E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9002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83FA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F333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BC3A" w14:textId="77777777" w:rsidR="00AB76EC" w:rsidRDefault="00AB76E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6071422E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57305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4DB2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9F6C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D284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7C13FB73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6164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617F017B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6068C8D0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2EECBA71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4AB94396" w14:textId="77777777" w:rsidR="00AB76EC" w:rsidRDefault="00AB76EC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B6B8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99E5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B2FE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9B14" w14:textId="77777777" w:rsidR="00AB76EC" w:rsidRDefault="00AB76E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9B6A5E3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4B879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EB05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22C3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8E18" w14:textId="77777777" w:rsidR="00AB76EC" w:rsidRDefault="00AB76EC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36382748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B2AD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09E4F32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2450FB6C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51CA11EF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1EE467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4C2D1072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B4C3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8463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CB5E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A33A" w14:textId="77777777" w:rsidR="00AB76EC" w:rsidRDefault="00AB76E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AB76EC" w14:paraId="533720D4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6C9AF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1EB6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E151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B8EB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61ECD6B3" w14:textId="77777777" w:rsidR="00AB76EC" w:rsidRDefault="00AB76EC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8E3B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5E5B47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9792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A1A4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61B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485F" w14:textId="77777777" w:rsidR="00AB76EC" w:rsidRPr="00F35A05" w:rsidRDefault="00AB76EC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4729F02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4753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FA9F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27B25378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F4C9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CD30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5DB3822D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ED16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3EAE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834F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4F54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3D5A" w14:textId="77777777" w:rsidR="00AB76EC" w:rsidRDefault="00AB76E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7DF6CA5F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C633" w14:textId="77777777" w:rsidR="00AB76EC" w:rsidRDefault="00AB76EC" w:rsidP="00AB76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6E64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C054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33BA" w14:textId="77777777" w:rsidR="00AB76EC" w:rsidRDefault="00AB76E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57893EE9" w14:textId="77777777" w:rsidR="00AB76EC" w:rsidRDefault="00AB76EC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5067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2FC5E80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4199" w14:textId="77777777" w:rsidR="00AB76EC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500A" w14:textId="77777777" w:rsidR="00AB76EC" w:rsidRDefault="00AB76E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7814" w14:textId="77777777" w:rsidR="00AB76EC" w:rsidRPr="00AA7E43" w:rsidRDefault="00AB76E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9F69" w14:textId="77777777" w:rsidR="00AB76EC" w:rsidRDefault="00AB76EC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0B595AA3" w14:textId="77777777" w:rsidR="00AB76EC" w:rsidRDefault="00AB76EC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7FBE9053" w14:textId="77777777" w:rsidR="00AB76EC" w:rsidRDefault="00AB76EC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56B8004B" w14:textId="77777777" w:rsidR="00AB76EC" w:rsidRDefault="00AB76EC" w:rsidP="009B0B28">
      <w:pPr>
        <w:pStyle w:val="Heading1"/>
        <w:spacing w:line="360" w:lineRule="auto"/>
      </w:pPr>
      <w:r>
        <w:t>LINIA 119 A</w:t>
      </w:r>
    </w:p>
    <w:p w14:paraId="6BF02612" w14:textId="77777777" w:rsidR="00AB76EC" w:rsidRDefault="00AB76EC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023CB3F9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5ECC" w14:textId="77777777" w:rsidR="00AB76EC" w:rsidRDefault="00AB76EC" w:rsidP="00AB76EC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A56F" w14:textId="77777777" w:rsidR="00AB76EC" w:rsidRDefault="00AB76E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26AD4767" w14:textId="77777777" w:rsidR="00AB76EC" w:rsidRDefault="00AB76E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F71C" w14:textId="77777777" w:rsidR="00AB76EC" w:rsidRDefault="00AB76EC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CBF4" w14:textId="77777777" w:rsidR="00AB76EC" w:rsidRDefault="00AB76EC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0839473B" w14:textId="77777777" w:rsidR="00AB76EC" w:rsidRDefault="00AB76EC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5204" w14:textId="77777777" w:rsidR="00AB76EC" w:rsidRDefault="00AB76E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240A" w14:textId="77777777" w:rsidR="00AB76EC" w:rsidRDefault="00AB76EC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8380" w14:textId="77777777" w:rsidR="00AB76EC" w:rsidRDefault="00AB76E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A69C" w14:textId="77777777" w:rsidR="00AB76EC" w:rsidRDefault="00AB76EC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7ED71BC" w14:textId="77777777" w:rsidR="00AB76EC" w:rsidRDefault="00AB76EC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5B310293" w14:textId="77777777" w:rsidR="00AB76EC" w:rsidRDefault="00AB76EC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6DD10084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1BF637D2" w14:textId="77777777" w:rsidR="00AB76EC" w:rsidRDefault="00AB76EC" w:rsidP="006B57C6">
      <w:pPr>
        <w:pStyle w:val="Heading1"/>
        <w:spacing w:line="360" w:lineRule="auto"/>
      </w:pPr>
      <w:r>
        <w:lastRenderedPageBreak/>
        <w:t>LINIA 120</w:t>
      </w:r>
    </w:p>
    <w:p w14:paraId="4FC82ACF" w14:textId="77777777" w:rsidR="00AB76EC" w:rsidRDefault="00AB76EC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B76EC" w14:paraId="712A3331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F37E4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06DC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0861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3EA4" w14:textId="77777777" w:rsidR="00AB76EC" w:rsidRDefault="00AB76E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18E9E569" w14:textId="77777777" w:rsidR="00AB76EC" w:rsidRDefault="00AB76E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99BA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A05155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55CFEC6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6BA6C40C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7BC038E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E160E4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B983" w14:textId="77777777" w:rsidR="00AB76EC" w:rsidRPr="009B4D19" w:rsidRDefault="00AB76EC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904A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2C1E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4E72" w14:textId="77777777" w:rsidR="00AB76EC" w:rsidRDefault="00AB76EC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AB76EC" w14:paraId="23525EB3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ADF73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3A57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17D9BCF4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899A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8BD3" w14:textId="77777777" w:rsidR="00AB76EC" w:rsidRDefault="00AB76E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0361DDF2" w14:textId="77777777" w:rsidR="00AB76EC" w:rsidRDefault="00AB76E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3A8B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D817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ABEA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2DBC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7DB5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52ADE6C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7B99E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ABE8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9E07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359B" w14:textId="77777777" w:rsidR="00AB76EC" w:rsidRDefault="00AB76EC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7934496" w14:textId="77777777" w:rsidR="00AB76EC" w:rsidRDefault="00AB76EC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210E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0BF4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3866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9A11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3F10" w14:textId="77777777" w:rsidR="00AB76EC" w:rsidRDefault="00AB76EC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DA2E30" w14:textId="77777777" w:rsidR="00AB76EC" w:rsidRDefault="00AB76EC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AB76EC" w14:paraId="4AB86DC2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3C029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A016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58DD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ED33" w14:textId="77777777" w:rsidR="00AB76EC" w:rsidRDefault="00AB76E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3486B257" w14:textId="77777777" w:rsidR="00AB76EC" w:rsidRDefault="00AB76E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9444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68B451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696E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9147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3558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6808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BBC66E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AB76EC" w14:paraId="7C0AA18B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98CD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A479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63EB920B" w14:textId="77777777" w:rsidR="00AB76EC" w:rsidRDefault="00AB76EC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92E6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78C4" w14:textId="77777777" w:rsidR="00AB76EC" w:rsidRDefault="00AB76EC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4A33D0AB" w14:textId="77777777" w:rsidR="00AB76EC" w:rsidRDefault="00AB76EC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0551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BC0E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57CE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30D6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41A9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0567D9D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57B1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076D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30FAD08B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2636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A48F" w14:textId="77777777" w:rsidR="00AB76EC" w:rsidRDefault="00AB76EC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63FACB9A" w14:textId="77777777" w:rsidR="00AB76EC" w:rsidRDefault="00AB76EC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C1FE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E817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AAC0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4CE8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5339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72D5C2C3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DA396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8A22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0F9E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155C" w14:textId="77777777" w:rsidR="00AB76EC" w:rsidRDefault="00AB76EC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5917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AC0F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9A15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0148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F20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AB76EC" w14:paraId="5BED10B2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B884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5539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14:paraId="321E7188" w14:textId="77777777" w:rsidR="00AB76EC" w:rsidRDefault="00AB76EC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31C4" w14:textId="77777777" w:rsidR="00AB76EC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115C" w14:textId="77777777" w:rsidR="00AB76EC" w:rsidRDefault="00AB76EC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4606B224" w14:textId="77777777" w:rsidR="00AB76EC" w:rsidRDefault="00AB76EC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E001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406E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B366" w14:textId="77777777" w:rsidR="00AB76EC" w:rsidRDefault="00AB76E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1810" w14:textId="77777777" w:rsidR="00AB76EC" w:rsidRPr="009B4D19" w:rsidRDefault="00AB76E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E6A5" w14:textId="77777777" w:rsidR="00AB76EC" w:rsidRDefault="00AB76E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F8A4298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664D1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6BD5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2C13B647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8ADA" w14:textId="77777777" w:rsidR="00AB76EC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847E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1FDAB190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A859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194E" w14:textId="77777777" w:rsidR="00AB76EC" w:rsidRPr="009B4D19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76F0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B878" w14:textId="77777777" w:rsidR="00AB76EC" w:rsidRPr="009B4D19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A0EC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4DA46D3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9984A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04E9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6EFD10B2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363" w14:textId="77777777" w:rsidR="00AB76EC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CE5E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BA4C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0C2" w14:textId="77777777" w:rsidR="00AB76EC" w:rsidRPr="009B4D19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4293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E1E9" w14:textId="77777777" w:rsidR="00AB76EC" w:rsidRPr="009B4D19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7FAF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44E16CA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BD5DC" w14:textId="77777777" w:rsidR="00AB76EC" w:rsidRDefault="00AB76EC" w:rsidP="00AB76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1E29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4C99B813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9F0C" w14:textId="77777777" w:rsidR="00AB76EC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751D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A6A3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9189" w14:textId="77777777" w:rsidR="00AB76EC" w:rsidRPr="009B4D19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F1D5" w14:textId="77777777" w:rsidR="00AB76EC" w:rsidRDefault="00AB76E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7A01" w14:textId="77777777" w:rsidR="00AB76EC" w:rsidRPr="009B4D19" w:rsidRDefault="00AB76E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5B59" w14:textId="77777777" w:rsidR="00AB76EC" w:rsidRDefault="00AB76EC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2CCF25E" w14:textId="77777777" w:rsidR="00AB76EC" w:rsidRDefault="00AB76EC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39C120CF" w14:textId="77777777" w:rsidR="00AB76EC" w:rsidRDefault="00AB76EC" w:rsidP="00094CC3">
      <w:pPr>
        <w:pStyle w:val="Heading1"/>
        <w:spacing w:line="360" w:lineRule="auto"/>
      </w:pPr>
      <w:r>
        <w:lastRenderedPageBreak/>
        <w:t>LINIA 122</w:t>
      </w:r>
    </w:p>
    <w:p w14:paraId="4114675C" w14:textId="77777777" w:rsidR="00AB76EC" w:rsidRDefault="00AB76EC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182A67A2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1D2C" w14:textId="77777777" w:rsidR="00AB76EC" w:rsidRDefault="00AB76EC" w:rsidP="00AB76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F846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86B9" w14:textId="77777777" w:rsidR="00AB76EC" w:rsidRPr="006810C6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3343" w14:textId="77777777" w:rsidR="00AB76EC" w:rsidRDefault="00AB76EC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2F3252D4" w14:textId="77777777" w:rsidR="00AB76EC" w:rsidRDefault="00AB76EC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5F6A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7B793B86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7199" w14:textId="77777777" w:rsidR="00AB76EC" w:rsidRPr="00F834E0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E667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E5F2" w14:textId="77777777" w:rsidR="00AB76EC" w:rsidRPr="00F834E0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374D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D25C43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AB76EC" w14:paraId="0FEFCE8F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7DE8" w14:textId="77777777" w:rsidR="00AB76EC" w:rsidRDefault="00AB76EC" w:rsidP="00AB76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EEC5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CBF7" w14:textId="77777777" w:rsidR="00AB76EC" w:rsidRPr="006810C6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98BF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01B5C550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2D15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601E" w14:textId="77777777" w:rsidR="00AB76EC" w:rsidRPr="00F834E0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0F15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443D" w14:textId="77777777" w:rsidR="00AB76EC" w:rsidRPr="00F834E0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A710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33613F5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EAD5" w14:textId="77777777" w:rsidR="00AB76EC" w:rsidRDefault="00AB76EC" w:rsidP="00AB76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F7FF" w14:textId="77777777" w:rsidR="00AB76EC" w:rsidRDefault="00AB76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CCF9" w14:textId="77777777" w:rsidR="00AB76EC" w:rsidRPr="006810C6" w:rsidRDefault="00AB76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5668" w14:textId="77777777" w:rsidR="00AB76EC" w:rsidRDefault="00AB76E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020DA7A1" w14:textId="77777777" w:rsidR="00AB76EC" w:rsidRDefault="00AB76E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0E488C7" w14:textId="77777777" w:rsidR="00AB76EC" w:rsidRDefault="00AB76E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2A77" w14:textId="77777777" w:rsidR="00AB76EC" w:rsidRDefault="00AB76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649DE7D" w14:textId="77777777" w:rsidR="00AB76EC" w:rsidRDefault="00AB76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2AE93149" w14:textId="77777777" w:rsidR="00AB76EC" w:rsidRDefault="00AB76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F14891F" w14:textId="77777777" w:rsidR="00AB76EC" w:rsidRDefault="00AB76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EAA" w14:textId="77777777" w:rsidR="00AB76EC" w:rsidRPr="00F834E0" w:rsidRDefault="00AB76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B8E3" w14:textId="77777777" w:rsidR="00AB76EC" w:rsidRDefault="00AB76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89E0" w14:textId="77777777" w:rsidR="00AB76EC" w:rsidRPr="00F834E0" w:rsidRDefault="00AB76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CB3" w14:textId="77777777" w:rsidR="00AB76EC" w:rsidRDefault="00AB76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3299ED2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6B2E" w14:textId="77777777" w:rsidR="00AB76EC" w:rsidRDefault="00AB76EC" w:rsidP="00AB76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A100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2C4135F2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608D" w14:textId="77777777" w:rsidR="00AB76EC" w:rsidRPr="006810C6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E0AF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EA35CC9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623D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821F" w14:textId="77777777" w:rsidR="00AB76EC" w:rsidRPr="00F834E0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AF6F" w14:textId="77777777" w:rsidR="00AB76EC" w:rsidRDefault="00AB76E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1CCD" w14:textId="77777777" w:rsidR="00AB76EC" w:rsidRPr="00F834E0" w:rsidRDefault="00AB76E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B877" w14:textId="77777777" w:rsidR="00AB76EC" w:rsidRDefault="00AB76E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BEC636" w14:textId="77777777" w:rsidR="00AB76EC" w:rsidRDefault="00AB76EC">
      <w:pPr>
        <w:spacing w:before="40" w:line="192" w:lineRule="auto"/>
        <w:ind w:right="57"/>
        <w:rPr>
          <w:sz w:val="20"/>
          <w:lang w:val="ro-RO"/>
        </w:rPr>
      </w:pPr>
    </w:p>
    <w:p w14:paraId="03273FBA" w14:textId="77777777" w:rsidR="00AB76EC" w:rsidRDefault="00AB76EC" w:rsidP="004365A5">
      <w:pPr>
        <w:pStyle w:val="Heading1"/>
        <w:spacing w:line="276" w:lineRule="auto"/>
      </w:pPr>
      <w:r>
        <w:t>LINIA 123</w:t>
      </w:r>
    </w:p>
    <w:p w14:paraId="13C485DC" w14:textId="77777777" w:rsidR="00AB76EC" w:rsidRDefault="00AB76EC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AB76EC" w14:paraId="32A2B603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00BE" w14:textId="77777777" w:rsidR="00AB76EC" w:rsidRDefault="00AB76EC" w:rsidP="00AB76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763B" w14:textId="77777777" w:rsidR="00AB76EC" w:rsidRDefault="00AB76E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4C797CFD" w14:textId="77777777" w:rsidR="00AB76EC" w:rsidRDefault="00AB76E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E1A8" w14:textId="77777777" w:rsidR="00AB76EC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CB83" w14:textId="77777777" w:rsidR="00AB76EC" w:rsidRDefault="00AB76E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06714692" w14:textId="77777777" w:rsidR="00AB76EC" w:rsidRDefault="00AB76E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0AAF" w14:textId="77777777" w:rsidR="00AB76EC" w:rsidRDefault="00AB76E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A588" w14:textId="77777777" w:rsidR="00AB76EC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1099" w14:textId="77777777" w:rsidR="00AB76EC" w:rsidRDefault="00AB76E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8E47" w14:textId="77777777" w:rsidR="00AB76EC" w:rsidRPr="008E0413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2BAE" w14:textId="77777777" w:rsidR="00AB76EC" w:rsidRDefault="00AB76E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E5BB0DA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580C" w14:textId="77777777" w:rsidR="00AB76EC" w:rsidRDefault="00AB76EC" w:rsidP="00AB76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9EBA" w14:textId="77777777" w:rsidR="00AB76EC" w:rsidRDefault="00AB76E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FB4C" w14:textId="77777777" w:rsidR="00AB76EC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4F27" w14:textId="77777777" w:rsidR="00AB76EC" w:rsidRDefault="00AB76E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0DA5C05" w14:textId="77777777" w:rsidR="00AB76EC" w:rsidRDefault="00AB76E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A6B" w14:textId="77777777" w:rsidR="00AB76EC" w:rsidRDefault="00AB76E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EEB6" w14:textId="77777777" w:rsidR="00AB76EC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B606" w14:textId="77777777" w:rsidR="00AB76EC" w:rsidRDefault="00AB76E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F267" w14:textId="77777777" w:rsidR="00AB76EC" w:rsidRPr="008E0413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144F" w14:textId="77777777" w:rsidR="00AB76EC" w:rsidRDefault="00AB76E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621210" w14:textId="77777777" w:rsidR="00AB76EC" w:rsidRDefault="00AB76E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AB76EC" w14:paraId="43C1E958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6825" w14:textId="77777777" w:rsidR="00AB76EC" w:rsidRDefault="00AB76EC" w:rsidP="00AB76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4230" w14:textId="77777777" w:rsidR="00AB76EC" w:rsidRDefault="00AB76E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F0C0" w14:textId="77777777" w:rsidR="00AB76EC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A9E7" w14:textId="77777777" w:rsidR="00AB76EC" w:rsidRDefault="00AB76EC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5AB5C694" w14:textId="77777777" w:rsidR="00AB76EC" w:rsidRDefault="00AB76EC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F66F" w14:textId="77777777" w:rsidR="00AB76EC" w:rsidRDefault="00AB76E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AB8F" w14:textId="77777777" w:rsidR="00AB76EC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F5E" w14:textId="77777777" w:rsidR="00AB76EC" w:rsidRDefault="00AB76E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91DB" w14:textId="77777777" w:rsidR="00AB76EC" w:rsidRPr="008E0413" w:rsidRDefault="00AB76E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705F" w14:textId="77777777" w:rsidR="00AB76EC" w:rsidRDefault="00AB76E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0121A020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333549AB" w14:textId="77777777" w:rsidR="00AB76EC" w:rsidRDefault="00AB76EC" w:rsidP="00F078FE">
      <w:pPr>
        <w:pStyle w:val="Heading1"/>
        <w:spacing w:line="360" w:lineRule="auto"/>
      </w:pPr>
      <w:r>
        <w:t>LINIA 124</w:t>
      </w:r>
    </w:p>
    <w:p w14:paraId="1E57E57D" w14:textId="77777777" w:rsidR="00AB76EC" w:rsidRDefault="00AB76EC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B76EC" w14:paraId="7EE9C8D7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BA103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B733" w14:textId="77777777" w:rsidR="00AB76EC" w:rsidRDefault="00AB76E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E176" w14:textId="77777777" w:rsidR="00AB76EC" w:rsidRDefault="00AB76E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6613" w14:textId="77777777" w:rsidR="00AB76EC" w:rsidRDefault="00AB76EC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72CAA2" w14:textId="77777777" w:rsidR="00AB76EC" w:rsidRDefault="00AB76EC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79A0" w14:textId="77777777" w:rsidR="00AB76EC" w:rsidRDefault="00AB76E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4AC1A0" w14:textId="77777777" w:rsidR="00AB76EC" w:rsidRDefault="00AB76E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CA13" w14:textId="77777777" w:rsidR="00AB76EC" w:rsidRDefault="00AB76E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2886" w14:textId="77777777" w:rsidR="00AB76EC" w:rsidRDefault="00AB76E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6C8E" w14:textId="77777777" w:rsidR="00AB76EC" w:rsidRDefault="00AB76E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4F30" w14:textId="77777777" w:rsidR="00AB76EC" w:rsidRDefault="00AB76E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3A7442F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C93A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B048" w14:textId="77777777" w:rsidR="00AB76EC" w:rsidRPr="00A8307A" w:rsidRDefault="00AB76E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7772" w14:textId="77777777" w:rsidR="00AB76EC" w:rsidRPr="001F08D5" w:rsidRDefault="00AB76E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4094" w14:textId="77777777" w:rsidR="00AB76EC" w:rsidRPr="00A8307A" w:rsidRDefault="00AB76E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5E6ABF" w14:textId="77777777" w:rsidR="00AB76EC" w:rsidRPr="00A8307A" w:rsidRDefault="00AB76E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FA54" w14:textId="77777777" w:rsidR="00AB76EC" w:rsidRDefault="00AB76E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75D334C" w14:textId="77777777" w:rsidR="00AB76EC" w:rsidRPr="00A8307A" w:rsidRDefault="00AB76E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A8BA" w14:textId="77777777" w:rsidR="00AB76EC" w:rsidRPr="001F08D5" w:rsidRDefault="00AB76E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B14D" w14:textId="77777777" w:rsidR="00AB76EC" w:rsidRPr="00A8307A" w:rsidRDefault="00AB76E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A69F" w14:textId="77777777" w:rsidR="00AB76EC" w:rsidRPr="001F08D5" w:rsidRDefault="00AB76E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FED2" w14:textId="77777777" w:rsidR="00AB76EC" w:rsidRPr="00A8307A" w:rsidRDefault="00AB76E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FCAF0F" w14:textId="77777777" w:rsidR="00AB76EC" w:rsidRDefault="00AB76E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3D4942A" w14:textId="77777777" w:rsidR="00AB76EC" w:rsidRDefault="00AB76E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D44CE33" w14:textId="77777777" w:rsidR="00AB76EC" w:rsidRPr="001F08D5" w:rsidRDefault="00AB76E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B76EC" w14:paraId="351996B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F87C1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D84C" w14:textId="77777777" w:rsidR="00AB76EC" w:rsidRDefault="00AB76E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A5A3" w14:textId="77777777" w:rsidR="00AB76EC" w:rsidRDefault="00AB76E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49BE" w14:textId="77777777" w:rsidR="00AB76EC" w:rsidRDefault="00AB76E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D5A44F" w14:textId="77777777" w:rsidR="00AB76EC" w:rsidRDefault="00AB76E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63EF" w14:textId="77777777" w:rsidR="00AB76EC" w:rsidRDefault="00AB76E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B49F" w14:textId="77777777" w:rsidR="00AB76EC" w:rsidRDefault="00AB76E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07B6" w14:textId="77777777" w:rsidR="00AB76EC" w:rsidRDefault="00AB76E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A3B0" w14:textId="77777777" w:rsidR="00AB76EC" w:rsidRDefault="00AB76E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7738" w14:textId="77777777" w:rsidR="00AB76EC" w:rsidRDefault="00AB76E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788D8" w14:textId="77777777" w:rsidR="00AB76EC" w:rsidRDefault="00AB76E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B76EC" w:rsidRPr="00A8307A" w14:paraId="455E4373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D8ED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CBE5" w14:textId="77777777" w:rsidR="00AB76EC" w:rsidRPr="00A8307A" w:rsidRDefault="00AB76E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FB31" w14:textId="77777777" w:rsidR="00AB76EC" w:rsidRPr="00177526" w:rsidRDefault="00AB76E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48F7" w14:textId="77777777" w:rsidR="00AB76EC" w:rsidRPr="00A8307A" w:rsidRDefault="00AB76E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5FEE1E" w14:textId="77777777" w:rsidR="00AB76EC" w:rsidRPr="00A8307A" w:rsidRDefault="00AB76E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CC30" w14:textId="77777777" w:rsidR="00AB76EC" w:rsidRPr="00A8307A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3EBA" w14:textId="77777777" w:rsidR="00AB76EC" w:rsidRPr="00177526" w:rsidRDefault="00AB76E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57FD" w14:textId="77777777" w:rsidR="00AB76EC" w:rsidRPr="00A8307A" w:rsidRDefault="00AB76E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4666" w14:textId="77777777" w:rsidR="00AB76EC" w:rsidRPr="00177526" w:rsidRDefault="00AB76E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8775" w14:textId="77777777" w:rsidR="00AB76EC" w:rsidRPr="00A8307A" w:rsidRDefault="00AB76E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54328" w14:textId="77777777" w:rsidR="00AB76EC" w:rsidRPr="00A8307A" w:rsidRDefault="00AB76E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B76EC" w:rsidRPr="00A8307A" w14:paraId="553DBF2B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E7E99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9C07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C0B1" w14:textId="77777777" w:rsidR="00AB76EC" w:rsidRPr="00AF6A38" w:rsidRDefault="00AB76E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FB6D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9B561E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AEB7" w14:textId="77777777" w:rsidR="00AB76EC" w:rsidRDefault="00AB76E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9278F3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CD48" w14:textId="77777777" w:rsidR="00AB76EC" w:rsidRPr="00AF6A38" w:rsidRDefault="00AB76E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162E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A013" w14:textId="77777777" w:rsidR="00AB76EC" w:rsidRPr="00AF6A38" w:rsidRDefault="00AB76E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F00B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078222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F18054D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7904897" w14:textId="77777777" w:rsidR="00AB76EC" w:rsidRPr="00A8307A" w:rsidRDefault="00AB76E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B76EC" w:rsidRPr="00A8307A" w14:paraId="57715A23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BA731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E315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8620" w14:textId="77777777" w:rsidR="00AB76EC" w:rsidRPr="00AF6A38" w:rsidRDefault="00AB76E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703D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9C51" w14:textId="77777777" w:rsidR="00AB76EC" w:rsidRDefault="00AB76EC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52A632" w14:textId="77777777" w:rsidR="00AB76EC" w:rsidRDefault="00AB76EC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1BE8CAE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B1BF" w14:textId="77777777" w:rsidR="00AB76EC" w:rsidRPr="00AF6A38" w:rsidRDefault="00AB76E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D19D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5D16" w14:textId="77777777" w:rsidR="00AB76EC" w:rsidRPr="00AF6A38" w:rsidRDefault="00AB76E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E1CB" w14:textId="77777777" w:rsidR="00AB76EC" w:rsidRDefault="00AB76EC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B6E098E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B76EC" w:rsidRPr="00A8307A" w14:paraId="136EFE53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CA7B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9B64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027B" w14:textId="77777777" w:rsidR="00AB76EC" w:rsidRPr="00AF6A38" w:rsidRDefault="00AB76E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D02C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F743" w14:textId="77777777" w:rsidR="00AB76EC" w:rsidRDefault="00AB76EC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747F90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6FF7" w14:textId="77777777" w:rsidR="00AB76EC" w:rsidRPr="00AF6A38" w:rsidRDefault="00AB76E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0722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8A3B" w14:textId="77777777" w:rsidR="00AB76EC" w:rsidRPr="00AF6A38" w:rsidRDefault="00AB76E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BBF8" w14:textId="77777777" w:rsidR="00AB76EC" w:rsidRPr="00A8307A" w:rsidRDefault="00AB76EC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B76EC" w:rsidRPr="00A8307A" w14:paraId="5977D222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78D7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9CE8" w14:textId="77777777" w:rsidR="00AB76EC" w:rsidRPr="00A8307A" w:rsidRDefault="00AB76E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5117" w14:textId="77777777" w:rsidR="00AB76EC" w:rsidRPr="00732832" w:rsidRDefault="00AB76E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ACE8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A41A0C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090F" w14:textId="77777777" w:rsidR="00AB76EC" w:rsidRPr="00A8307A" w:rsidRDefault="00AB76E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8852" w14:textId="77777777" w:rsidR="00AB76EC" w:rsidRPr="00A8307A" w:rsidRDefault="00AB76E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A601" w14:textId="77777777" w:rsidR="00AB76EC" w:rsidRPr="00A8307A" w:rsidRDefault="00AB76E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43B7" w14:textId="77777777" w:rsidR="00AB76EC" w:rsidRPr="00732832" w:rsidRDefault="00AB76E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4AC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F6F02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532863B" w14:textId="77777777" w:rsidR="00AB76EC" w:rsidRDefault="00AB76EC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54627F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6536C8A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B76EC" w:rsidRPr="00A8307A" w14:paraId="68E701E0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540AF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6DB6" w14:textId="77777777" w:rsidR="00AB76EC" w:rsidRPr="00A8307A" w:rsidRDefault="00AB76E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CDC9" w14:textId="77777777" w:rsidR="00AB76EC" w:rsidRPr="001033B8" w:rsidRDefault="00AB76E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7CCD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E783B7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C2A5" w14:textId="77777777" w:rsidR="00AB76EC" w:rsidRPr="00A8307A" w:rsidRDefault="00AB76E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1280" w14:textId="77777777" w:rsidR="00AB76EC" w:rsidRPr="00A8307A" w:rsidRDefault="00AB76E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9B2F" w14:textId="77777777" w:rsidR="00AB76EC" w:rsidRPr="00A8307A" w:rsidRDefault="00AB76E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1618" w14:textId="77777777" w:rsidR="00AB76EC" w:rsidRPr="001033B8" w:rsidRDefault="00AB76E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5D28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22711F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F5A5E79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1207538A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FD7E1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7CA0" w14:textId="77777777" w:rsidR="00AB76EC" w:rsidRPr="00A8307A" w:rsidRDefault="00AB76E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CE35" w14:textId="77777777" w:rsidR="00AB76EC" w:rsidRPr="001033B8" w:rsidRDefault="00AB76E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A28D" w14:textId="77777777" w:rsidR="00AB76EC" w:rsidRPr="00A8307A" w:rsidRDefault="00AB76EC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F4E9" w14:textId="77777777" w:rsidR="00AB76EC" w:rsidRDefault="00AB76EC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894186" w14:textId="77777777" w:rsidR="00AB76EC" w:rsidRDefault="00AB76EC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3A371F7" w14:textId="77777777" w:rsidR="00AB76EC" w:rsidRPr="00A8307A" w:rsidRDefault="00AB76E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0B17" w14:textId="77777777" w:rsidR="00AB76EC" w:rsidRDefault="00AB76E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3C96" w14:textId="77777777" w:rsidR="00AB76EC" w:rsidRPr="00A8307A" w:rsidRDefault="00AB76E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080D" w14:textId="77777777" w:rsidR="00AB76EC" w:rsidRPr="001033B8" w:rsidRDefault="00AB76E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D874" w14:textId="77777777" w:rsidR="00AB76EC" w:rsidRDefault="00AB76E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F68AC09" w14:textId="77777777" w:rsidR="00AB76EC" w:rsidRDefault="00AB76E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D9CC390" w14:textId="77777777" w:rsidR="00AB76EC" w:rsidRPr="00A8307A" w:rsidRDefault="00AB76E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B76EC" w14:paraId="4D7DEF46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CA202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0E80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344B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FB63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13CC26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96B6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12193D8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8322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9C00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6E28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3A4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0A862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3368908B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AB76EC" w:rsidRPr="00A8307A" w14:paraId="38BD5D1A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134E8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9861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6A86" w14:textId="77777777" w:rsidR="00AB76EC" w:rsidRPr="00B85265" w:rsidRDefault="00AB76E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73BD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F10A6C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DF9A" w14:textId="77777777" w:rsidR="00AB76EC" w:rsidRDefault="00AB76E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1873CEEB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DB26" w14:textId="77777777" w:rsidR="00AB76EC" w:rsidRPr="00B85265" w:rsidRDefault="00AB76E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091D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5BDF" w14:textId="77777777" w:rsidR="00AB76EC" w:rsidRPr="00B85265" w:rsidRDefault="00AB76E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7F02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9567D7" w14:textId="77777777" w:rsidR="00AB76EC" w:rsidRPr="00A8307A" w:rsidRDefault="00AB76E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4475395D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9788D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9C5B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0E72" w14:textId="77777777" w:rsidR="00AB76EC" w:rsidRPr="00DD4726" w:rsidRDefault="00AB76E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1EE1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C5740F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2085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4337" w14:textId="77777777" w:rsidR="00AB76EC" w:rsidRPr="00DD4726" w:rsidRDefault="00AB76E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77F5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F042" w14:textId="77777777" w:rsidR="00AB76EC" w:rsidRPr="00DD4726" w:rsidRDefault="00AB76E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F04A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9F1854" w14:textId="77777777" w:rsidR="00AB76EC" w:rsidRPr="00A8307A" w:rsidRDefault="00AB76E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7E2F9005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67F86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103F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0F31" w14:textId="77777777" w:rsidR="00AB76EC" w:rsidRPr="00805377" w:rsidRDefault="00AB76E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7728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3E27C1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D202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67B9" w14:textId="77777777" w:rsidR="00AB76EC" w:rsidRPr="00805377" w:rsidRDefault="00AB76E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0B9C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2C9F" w14:textId="77777777" w:rsidR="00AB76EC" w:rsidRPr="00805377" w:rsidRDefault="00AB76E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BE82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0746B0" w14:textId="77777777" w:rsidR="00AB76EC" w:rsidRPr="00A8307A" w:rsidRDefault="00AB76E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5841EC0C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17F7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13DB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8A16" w14:textId="77777777" w:rsidR="00AB76EC" w:rsidRPr="00BA4766" w:rsidRDefault="00AB76E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2A17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105B65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FD85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AA42" w14:textId="77777777" w:rsidR="00AB76EC" w:rsidRPr="00BA4766" w:rsidRDefault="00AB76E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A91A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1F7E" w14:textId="77777777" w:rsidR="00AB76EC" w:rsidRPr="00BA4766" w:rsidRDefault="00AB76E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DE77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8B7630" w14:textId="77777777" w:rsidR="00AB76EC" w:rsidRPr="00A8307A" w:rsidRDefault="00AB76E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19D2A489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975AD" w14:textId="77777777" w:rsidR="00AB76EC" w:rsidRPr="00A75A00" w:rsidRDefault="00AB76EC" w:rsidP="00AB76E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6E93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D9A4" w14:textId="77777777" w:rsidR="00AB76EC" w:rsidRPr="00AA7768" w:rsidRDefault="00AB76E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330F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478F0E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E64C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E61F" w14:textId="77777777" w:rsidR="00AB76EC" w:rsidRPr="00AA7768" w:rsidRDefault="00AB76E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1E7C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521D" w14:textId="77777777" w:rsidR="00AB76EC" w:rsidRPr="00AA7768" w:rsidRDefault="00AB76E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FEED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277C27" w14:textId="77777777" w:rsidR="00AB76EC" w:rsidRPr="00A8307A" w:rsidRDefault="00AB76E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14:paraId="6212DBF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ED05F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939F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FCB3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32E0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88A78AC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01ED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0AB7B8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C06B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BA03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E9B8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0F83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B76EC" w14:paraId="25BCE3E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EA373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3623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0C26C1DF" w14:textId="77777777" w:rsidR="00AB76EC" w:rsidRDefault="00AB76EC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43BB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2DDA" w14:textId="77777777" w:rsidR="00AB76EC" w:rsidRDefault="00AB76E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29B0AFD" w14:textId="77777777" w:rsidR="00AB76EC" w:rsidRDefault="00AB76E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836B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9535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FD7A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0864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9A5A" w14:textId="77777777" w:rsidR="00AB76EC" w:rsidRPr="00E462C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A8471C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AB76EC" w14:paraId="0DBBF3D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FC997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9A4B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BDD136E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10E5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E1EF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B233EE7" w14:textId="77777777" w:rsidR="00AB76EC" w:rsidRDefault="00AB76EC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FCC9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6ED4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A39D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ADC0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9849" w14:textId="77777777" w:rsidR="00AB76EC" w:rsidRDefault="00AB76EC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436C46A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5AE2E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1451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6023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EA19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D756A38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B579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D68F3E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B41FE68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E786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D061" w14:textId="77777777" w:rsidR="00AB76EC" w:rsidRDefault="00AB76E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E4C4" w14:textId="77777777" w:rsidR="00AB76EC" w:rsidRDefault="00AB76E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10A3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312A76" w14:textId="77777777" w:rsidR="00AB76EC" w:rsidRDefault="00AB76E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B76EC" w14:paraId="5C57CDC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9DE4B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972C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481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F479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4B6A966E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D6F2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57EBB7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913D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AF1E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0990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8FD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AB76EC" w14:paraId="47C3C0D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2EFE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A3DB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03BE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5B2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E95AE4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C1D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B48D40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A2A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72D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20D5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61D8" w14:textId="77777777" w:rsidR="00AB76EC" w:rsidRDefault="00AB76E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444C8CD6" w14:textId="77777777" w:rsidR="00AB76EC" w:rsidRDefault="00AB76E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B76EC" w14:paraId="1618BE3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BC71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07B4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5744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7B22" w14:textId="77777777" w:rsidR="00AB76EC" w:rsidRDefault="00AB76EC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C7FA05E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07E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BC8C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3754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5DB8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2B44" w14:textId="77777777" w:rsidR="00AB76EC" w:rsidRDefault="00AB76E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AB76EC" w14:paraId="0A9AD80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6779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73D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9B47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D806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46D20DF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B17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AE6996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6D0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18C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BB8C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A101" w14:textId="77777777" w:rsidR="00AB76EC" w:rsidRDefault="00AB76E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20C39794" w14:textId="77777777" w:rsidR="00AB76EC" w:rsidRDefault="00AB76E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B76EC" w14:paraId="2238F52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D836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94FD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940A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0D37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D30B8B1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439C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5AF6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7E69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6ECA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23C1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57A44A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79468A6A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B76EC" w14:paraId="001225C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A6C3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746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373FC30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747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481B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1FE92135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A939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C7AC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F4C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D087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B644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60AABF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D2F4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B30E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7ABE1472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5CFC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2E41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1022D02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84CF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E64C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B711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EFA0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AEE8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25D5B1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0D83D839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AB76EC" w14:paraId="6F482717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0C56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09A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E6F1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89E3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FAF973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EDD4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35C2CC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CB59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FADD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A87C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595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7B3CF7F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832F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7639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1B83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29E8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2CDA7C3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AEB1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A7C0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365D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3772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E9F3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2C11CE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AB76EC" w14:paraId="517207F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15CD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2B1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23F6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66B8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DEB45D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D86C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765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7A11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C56E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CBFA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460672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AB76EC" w14:paraId="788736F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BD04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08F6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142C9C49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6AF9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8CC1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4B7C87BA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CC9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13B8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5E66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3FE6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5A62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50E9D4B7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3B77B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D44F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5B87A07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8676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5487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76B99C07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A257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CFB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F088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62B5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704D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FC1CCE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756DC44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24E11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B6FF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1FC9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6956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0A3F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CBFB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45C3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FAB1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42A0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79F965A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07F17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42FE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AF24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B9A4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9FF1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D8D0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6B91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88DF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9BC5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8557369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7E6F8" w14:textId="77777777" w:rsidR="00AB76EC" w:rsidRDefault="00AB76EC" w:rsidP="00AB76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7DB5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69973269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E60C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3686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45C37631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0286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CEE3" w14:textId="77777777" w:rsidR="00AB76EC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85DA" w14:textId="77777777" w:rsidR="00AB76EC" w:rsidRDefault="00AB76E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B630" w14:textId="77777777" w:rsidR="00AB76EC" w:rsidRPr="00ED5B96" w:rsidRDefault="00AB76E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3FE7" w14:textId="77777777" w:rsidR="00AB76EC" w:rsidRDefault="00AB76E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394B9A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2FCE36AC" w14:textId="77777777" w:rsidR="00AB76EC" w:rsidRDefault="00AB76EC" w:rsidP="00C13E1E">
      <w:pPr>
        <w:pStyle w:val="Heading1"/>
        <w:spacing w:line="360" w:lineRule="auto"/>
      </w:pPr>
      <w:r>
        <w:t>LINIA 125</w:t>
      </w:r>
    </w:p>
    <w:p w14:paraId="15142261" w14:textId="77777777" w:rsidR="00AB76EC" w:rsidRDefault="00AB76EC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40779810" w14:textId="77777777" w:rsidR="00AB76EC" w:rsidRDefault="00AB76EC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B76EC" w14:paraId="3DEBD9E4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79D3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6F98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C8D4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1FBE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D5394BD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F2E5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CDC2C08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1DE1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F4A9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F2E0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6266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B76EC" w14:paraId="1342142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DCD1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015D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2077128C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3C76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25CD" w14:textId="77777777" w:rsidR="00AB76EC" w:rsidRDefault="00AB76EC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0AA0662" w14:textId="77777777" w:rsidR="00AB76EC" w:rsidRDefault="00AB76EC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C06F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2C48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8458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1B09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E470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14710F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AB76EC" w14:paraId="5751A77A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15D9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2570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4D3BF9FA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BFD1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8028" w14:textId="77777777" w:rsidR="00AB76EC" w:rsidRDefault="00AB76E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F394018" w14:textId="77777777" w:rsidR="00AB76EC" w:rsidRDefault="00AB76E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B015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0DE4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ABC2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19B4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DB44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243A768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2E31C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A9AD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191B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F0AF" w14:textId="77777777" w:rsidR="00AB76EC" w:rsidRDefault="00AB76E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0B6352D" w14:textId="77777777" w:rsidR="00AB76EC" w:rsidRDefault="00AB76E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E3C0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8825E0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421D638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601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F7CE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7074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F68C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921B9E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B76EC" w14:paraId="105F583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1C3D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5264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6E1D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39AE" w14:textId="77777777" w:rsidR="00AB76EC" w:rsidRDefault="00AB76EC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2721BED3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6CCF" w14:textId="77777777" w:rsidR="00AB76EC" w:rsidRDefault="00AB76E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3517F7" w14:textId="77777777" w:rsidR="00AB76EC" w:rsidRDefault="00AB76E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459B" w14:textId="77777777" w:rsidR="00AB76EC" w:rsidRDefault="00AB76E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3449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9A6D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337F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5390770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2D76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E3A7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0D556B11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2626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3169" w14:textId="77777777" w:rsidR="00AB76EC" w:rsidRDefault="00AB76E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5A29460F" w14:textId="77777777" w:rsidR="00AB76EC" w:rsidRDefault="00AB76E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A123" w14:textId="77777777" w:rsidR="00AB76EC" w:rsidRDefault="00AB76E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A6F0" w14:textId="77777777" w:rsidR="00AB76EC" w:rsidRDefault="00AB76E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1C54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A5DE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304E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220FC0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2B21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69DB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4A97BA5E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90C0" w14:textId="77777777" w:rsidR="00AB76EC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DF1B" w14:textId="77777777" w:rsidR="00AB76EC" w:rsidRDefault="00AB76E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E1FB" w14:textId="77777777" w:rsidR="00AB76EC" w:rsidRDefault="00AB76E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257C" w14:textId="77777777" w:rsidR="00AB76EC" w:rsidRDefault="00AB76E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F4F1" w14:textId="77777777" w:rsidR="00AB76EC" w:rsidRDefault="00AB76E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94CD" w14:textId="77777777" w:rsidR="00AB76EC" w:rsidRPr="00CE3639" w:rsidRDefault="00AB76E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2862" w14:textId="77777777" w:rsidR="00AB76EC" w:rsidRDefault="00AB76E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B289B5B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DE37" w14:textId="77777777" w:rsidR="00AB76EC" w:rsidRDefault="00AB76EC" w:rsidP="00AB76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9AFB" w14:textId="77777777" w:rsidR="00AB76EC" w:rsidRDefault="00AB76E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4F1A" w14:textId="77777777" w:rsidR="00AB76EC" w:rsidRDefault="00AB76E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499A" w14:textId="77777777" w:rsidR="00AB76EC" w:rsidRDefault="00AB76E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022526A" w14:textId="77777777" w:rsidR="00AB76EC" w:rsidRDefault="00AB76E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928E" w14:textId="77777777" w:rsidR="00AB76EC" w:rsidRDefault="00AB76E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60ED" w14:textId="77777777" w:rsidR="00AB76EC" w:rsidRDefault="00AB76E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2A01" w14:textId="77777777" w:rsidR="00AB76EC" w:rsidRDefault="00AB76E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5443" w14:textId="77777777" w:rsidR="00AB76EC" w:rsidRPr="00CE3639" w:rsidRDefault="00AB76E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5765" w14:textId="77777777" w:rsidR="00AB76EC" w:rsidRDefault="00AB76EC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2FDCA77C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3D8CF37" w14:textId="77777777" w:rsidR="00AB76EC" w:rsidRDefault="00AB76EC" w:rsidP="001E6A63">
      <w:pPr>
        <w:pStyle w:val="Heading1"/>
        <w:spacing w:line="360" w:lineRule="auto"/>
      </w:pPr>
      <w:r>
        <w:t>LINIA 129</w:t>
      </w:r>
    </w:p>
    <w:p w14:paraId="0F925071" w14:textId="77777777" w:rsidR="00AB76EC" w:rsidRDefault="00AB76EC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AB76EC" w14:paraId="5CABFBE7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C242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5B8E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68EE40E8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FAD2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0B68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4154256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C7DD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5555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74DF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646F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AC7F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7F6A7D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A251BE5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AB76EC" w14:paraId="21961682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B358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1C6D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32D3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AF75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F9CD711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B6E3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BC0B4B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F425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F63F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C1AE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EE2E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5C70D02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2AC2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0A6D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C90C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95D8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0A95A0E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BC14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21CF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D42B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6AE3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4448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CA5260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AB76EC" w14:paraId="6EF7F48C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E14A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AC60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A636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1619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87B8491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6D17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F0F4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CC89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5C0A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D549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B097E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AB76EC" w14:paraId="6A805802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9908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9502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2B25440C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3D6D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59DC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2FE6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88BB" w14:textId="77777777" w:rsidR="00AB76EC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69A4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8E38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EBCA" w14:textId="77777777" w:rsidR="00AB76EC" w:rsidRDefault="00AB76EC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AB76EC" w14:paraId="6EF656C8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2455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C863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734D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3C32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5B0D214E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90B1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AA98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7052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D13A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9D4C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6E648A5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1F41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F054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C020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5DF9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1D9FE4D6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B53E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DAA7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E4F3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2587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9192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C6C9A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3BDF0C43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B76EC" w14:paraId="4FE7E146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C7C4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A4B7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B35C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90B6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3BA16A1D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A5C4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11C5" w14:textId="77777777" w:rsidR="00AB76EC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6391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A9F0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241E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847B21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8744780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B76EC" w14:paraId="3EAFDF36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2A3A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A6D9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2CF79A04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545C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1D25" w14:textId="77777777" w:rsidR="00AB76EC" w:rsidRDefault="00AB76EC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6273F878" w14:textId="77777777" w:rsidR="00AB76EC" w:rsidRDefault="00AB76EC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0051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EC67" w14:textId="77777777" w:rsidR="00AB76EC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2879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89F0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B02D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DA8F15" w14:textId="77777777" w:rsidR="00AB76EC" w:rsidRDefault="00AB76E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AB76EC" w14:paraId="6D891430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F880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3730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33D6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54E9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33394304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B829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C1D036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A739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F600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0BA1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1115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21995A9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732B" w14:textId="77777777" w:rsidR="00AB76EC" w:rsidRDefault="00AB76EC" w:rsidP="00AB76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0AAC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17FD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24E5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32D2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5CA8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85FA" w14:textId="77777777" w:rsidR="00AB76EC" w:rsidRDefault="00AB76E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A5B5" w14:textId="77777777" w:rsidR="00AB76EC" w:rsidRPr="00C934F0" w:rsidRDefault="00AB76E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DB15" w14:textId="77777777" w:rsidR="00AB76EC" w:rsidRDefault="00AB76E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6A8F56D9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1AFBD03B" w14:textId="77777777" w:rsidR="00AB76EC" w:rsidRDefault="00AB76EC" w:rsidP="003D5F18">
      <w:pPr>
        <w:pStyle w:val="Heading1"/>
        <w:spacing w:line="360" w:lineRule="auto"/>
      </w:pPr>
      <w:r>
        <w:t>LINIA 130</w:t>
      </w:r>
    </w:p>
    <w:p w14:paraId="49701750" w14:textId="77777777" w:rsidR="00AB76EC" w:rsidRDefault="00AB76EC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3517A748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B3486" w14:textId="77777777" w:rsidR="00AB76EC" w:rsidRDefault="00AB76EC" w:rsidP="00AB76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D810" w14:textId="77777777" w:rsidR="00AB76EC" w:rsidRDefault="00AB76EC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C07E" w14:textId="77777777" w:rsidR="00AB76EC" w:rsidRDefault="00AB76EC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8415" w14:textId="77777777" w:rsidR="00AB76EC" w:rsidRDefault="00AB76EC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7C5FD917" w14:textId="77777777" w:rsidR="00AB76EC" w:rsidRDefault="00AB76EC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41CB" w14:textId="77777777" w:rsidR="00AB76EC" w:rsidRDefault="00AB76EC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B4BB" w14:textId="77777777" w:rsidR="00AB76EC" w:rsidRDefault="00AB76EC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354F" w14:textId="77777777" w:rsidR="00AB76EC" w:rsidRDefault="00AB76EC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0D8F" w14:textId="77777777" w:rsidR="00AB76EC" w:rsidRDefault="00AB76EC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6891C82" w14:textId="77777777" w:rsidR="00AB76EC" w:rsidRDefault="00AB76EC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77938E4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07402B8" w14:textId="77777777" w:rsidR="00AB76EC" w:rsidRDefault="00AB76EC" w:rsidP="00951BBD">
      <w:pPr>
        <w:pStyle w:val="Heading1"/>
        <w:spacing w:line="360" w:lineRule="auto"/>
      </w:pPr>
      <w:r>
        <w:t>LINIA 131</w:t>
      </w:r>
    </w:p>
    <w:p w14:paraId="5D9946C0" w14:textId="77777777" w:rsidR="00AB76EC" w:rsidRDefault="00AB76EC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342E6B70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C21E5" w14:textId="77777777" w:rsidR="00AB76EC" w:rsidRDefault="00AB76EC" w:rsidP="00AB76E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287C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CBCD" w14:textId="77777777" w:rsidR="00AB76EC" w:rsidRDefault="00AB76E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5E80" w14:textId="77777777" w:rsidR="00AB76EC" w:rsidRDefault="00AB76E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417724F9" w14:textId="77777777" w:rsidR="00AB76EC" w:rsidRDefault="00AB76E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4172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5DA" w14:textId="77777777" w:rsidR="00AB76EC" w:rsidRDefault="00AB76E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F1F4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FB99" w14:textId="77777777" w:rsidR="00AB76EC" w:rsidRDefault="00AB76E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AED143E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5275545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C6427" w14:textId="77777777" w:rsidR="00AB76EC" w:rsidRDefault="00AB76EC" w:rsidP="00AB76E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1C69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047DC5E2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2B7E" w14:textId="77777777" w:rsidR="00AB76EC" w:rsidRDefault="00AB76E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6A0C" w14:textId="77777777" w:rsidR="00AB76EC" w:rsidRDefault="00AB76E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0A633012" w14:textId="77777777" w:rsidR="00AB76EC" w:rsidRDefault="00AB76E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1A37D09F" w14:textId="77777777" w:rsidR="00AB76EC" w:rsidRDefault="00AB76E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6A4B326F" w14:textId="77777777" w:rsidR="00AB76EC" w:rsidRDefault="00AB76E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C1E3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FB15" w14:textId="77777777" w:rsidR="00AB76EC" w:rsidRDefault="00AB76E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1165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572" w14:textId="77777777" w:rsidR="00AB76EC" w:rsidRDefault="00AB76E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B682384" w14:textId="77777777" w:rsidR="00AB76EC" w:rsidRDefault="00AB76E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0FF1B80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47E2062" w14:textId="77777777" w:rsidR="00AB76EC" w:rsidRDefault="00AB76EC" w:rsidP="00662370">
      <w:pPr>
        <w:pStyle w:val="Heading1"/>
        <w:spacing w:line="360" w:lineRule="auto"/>
      </w:pPr>
      <w:r>
        <w:t>LINIA 132</w:t>
      </w:r>
    </w:p>
    <w:p w14:paraId="55AD39A0" w14:textId="77777777" w:rsidR="00AB76EC" w:rsidRDefault="00AB76EC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48F08F04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889C9" w14:textId="77777777" w:rsidR="00AB76EC" w:rsidRDefault="00AB76EC" w:rsidP="00AB76E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DBFB" w14:textId="77777777" w:rsidR="00AB76EC" w:rsidRDefault="00AB76E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FEAF" w14:textId="77777777" w:rsidR="00AB76EC" w:rsidRPr="00E96417" w:rsidRDefault="00AB76EC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3286" w14:textId="77777777" w:rsidR="00AB76EC" w:rsidRDefault="00AB76EC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772C4D" w14:textId="77777777" w:rsidR="00AB76EC" w:rsidRDefault="00AB76EC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55D9" w14:textId="77777777" w:rsidR="00AB76EC" w:rsidRDefault="00AB76E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49316E" w14:textId="77777777" w:rsidR="00AB76EC" w:rsidRDefault="00AB76E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53BA" w14:textId="77777777" w:rsidR="00AB76EC" w:rsidRPr="00E96417" w:rsidRDefault="00AB76EC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EFB3" w14:textId="77777777" w:rsidR="00AB76EC" w:rsidRDefault="00AB76E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5370" w14:textId="77777777" w:rsidR="00AB76EC" w:rsidRPr="00E96417" w:rsidRDefault="00AB76EC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A603" w14:textId="77777777" w:rsidR="00AB76EC" w:rsidRDefault="00AB76EC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23A4EF74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B62B2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231F" w14:textId="77777777" w:rsidR="00AB76EC" w:rsidRPr="00A8307A" w:rsidRDefault="00AB76EC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6203" w14:textId="77777777" w:rsidR="00AB76EC" w:rsidRPr="00A8307A" w:rsidRDefault="00AB76EC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C969" w14:textId="77777777" w:rsidR="00AB76EC" w:rsidRPr="00A8307A" w:rsidRDefault="00AB76EC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257D16" w14:textId="77777777" w:rsidR="00AB76EC" w:rsidRPr="00A8307A" w:rsidRDefault="00AB76EC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9AD2" w14:textId="77777777" w:rsidR="00AB76EC" w:rsidRPr="00A8307A" w:rsidRDefault="00AB76EC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555D" w14:textId="77777777" w:rsidR="00AB76EC" w:rsidRPr="00A8307A" w:rsidRDefault="00AB76EC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99FD" w14:textId="77777777" w:rsidR="00AB76EC" w:rsidRPr="00A8307A" w:rsidRDefault="00AB76EC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6A82" w14:textId="77777777" w:rsidR="00AB76EC" w:rsidRPr="00A8307A" w:rsidRDefault="00AB76EC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D0C5" w14:textId="77777777" w:rsidR="00AB76EC" w:rsidRPr="00A8307A" w:rsidRDefault="00AB76E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2F03B5" w14:textId="77777777" w:rsidR="00AB76EC" w:rsidRDefault="00AB76E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FAE3769" w14:textId="77777777" w:rsidR="00AB76EC" w:rsidRDefault="00AB76E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99065FA" w14:textId="77777777" w:rsidR="00AB76EC" w:rsidRPr="0049500B" w:rsidRDefault="00AB76E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B76EC" w:rsidRPr="00A8307A" w14:paraId="5699315A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3017F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1C23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2AA2" w14:textId="77777777" w:rsidR="00AB76EC" w:rsidRPr="00A8307A" w:rsidRDefault="00AB76EC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3A02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232F33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9483" w14:textId="77777777" w:rsidR="00AB76EC" w:rsidRDefault="00AB76E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0C4F64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7515" w14:textId="77777777" w:rsidR="00AB76EC" w:rsidRPr="00A8307A" w:rsidRDefault="00AB76EC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AAF3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2417" w14:textId="77777777" w:rsidR="00AB76EC" w:rsidRPr="00A8307A" w:rsidRDefault="00AB76EC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4AD8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ADF4B1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1911B4B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6D0E2CA" w14:textId="77777777" w:rsidR="00AB76EC" w:rsidRPr="00A8307A" w:rsidRDefault="00AB76E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B76EC" w:rsidRPr="00A8307A" w14:paraId="5A3BBD29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73EF5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211D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FC6C" w14:textId="77777777" w:rsidR="00AB76EC" w:rsidRPr="00825C35" w:rsidRDefault="00AB76EC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9F7D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085999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1E98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8928" w14:textId="77777777" w:rsidR="00AB76EC" w:rsidRPr="00825C35" w:rsidRDefault="00AB76EC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987F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3F97" w14:textId="77777777" w:rsidR="00AB76EC" w:rsidRPr="00825C35" w:rsidRDefault="00AB76EC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5CA4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100926" w14:textId="77777777" w:rsidR="00AB76EC" w:rsidRPr="00A8307A" w:rsidRDefault="00AB76EC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B76EC" w:rsidRPr="00A8307A" w14:paraId="066DB878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4BD3D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A3DA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C21B" w14:textId="77777777" w:rsidR="00AB76EC" w:rsidRPr="00674604" w:rsidRDefault="00AB76EC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4C76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3F5617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5059" w14:textId="77777777" w:rsidR="00AB76EC" w:rsidRDefault="00AB76E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D555AD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B014" w14:textId="77777777" w:rsidR="00AB76EC" w:rsidRPr="00674604" w:rsidRDefault="00AB76EC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CE21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79D2" w14:textId="77777777" w:rsidR="00AB76EC" w:rsidRPr="00674604" w:rsidRDefault="00AB76EC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18BF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373EB6" w14:textId="77777777" w:rsidR="00AB76EC" w:rsidRPr="00A8307A" w:rsidRDefault="00AB76EC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B76EC" w:rsidRPr="00A8307A" w14:paraId="46399C17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A79E2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A5F9" w14:textId="77777777" w:rsidR="00AB76EC" w:rsidRPr="00A8307A" w:rsidRDefault="00AB76EC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173F" w14:textId="77777777" w:rsidR="00AB76EC" w:rsidRPr="00D26514" w:rsidRDefault="00AB76EC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CB44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30C173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3923" w14:textId="77777777" w:rsidR="00AB76EC" w:rsidRPr="00A8307A" w:rsidRDefault="00AB76EC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BDD1" w14:textId="77777777" w:rsidR="00AB76EC" w:rsidRPr="00A8307A" w:rsidRDefault="00AB76EC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ED6A" w14:textId="77777777" w:rsidR="00AB76EC" w:rsidRPr="00A8307A" w:rsidRDefault="00AB76EC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EA53" w14:textId="77777777" w:rsidR="00AB76EC" w:rsidRPr="00D26514" w:rsidRDefault="00AB76EC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64DE" w14:textId="77777777" w:rsidR="00AB76EC" w:rsidRDefault="00AB76E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D07603" w14:textId="77777777" w:rsidR="00AB76EC" w:rsidRDefault="00AB76E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84C1100" w14:textId="77777777" w:rsidR="00AB76EC" w:rsidRDefault="00AB76E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52AE2" w14:textId="77777777" w:rsidR="00AB76EC" w:rsidRDefault="00AB76E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7BAD993" w14:textId="77777777" w:rsidR="00AB76EC" w:rsidRPr="00A8307A" w:rsidRDefault="00AB76E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B76EC" w:rsidRPr="00A8307A" w14:paraId="1ABD3916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60755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0DB6" w14:textId="77777777" w:rsidR="00AB76EC" w:rsidRPr="00A8307A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E40B" w14:textId="77777777" w:rsidR="00AB76EC" w:rsidRPr="00617819" w:rsidRDefault="00AB76E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6D9C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5CDDED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A84A" w14:textId="77777777" w:rsidR="00AB76EC" w:rsidRPr="00A8307A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D489" w14:textId="77777777" w:rsidR="00AB76EC" w:rsidRPr="00A8307A" w:rsidRDefault="00AB76E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4157" w14:textId="77777777" w:rsidR="00AB76EC" w:rsidRPr="00A8307A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A1EF" w14:textId="77777777" w:rsidR="00AB76EC" w:rsidRPr="00617819" w:rsidRDefault="00AB76E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4D6E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173552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8658C1E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4E48591A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3C0D4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7BEE" w14:textId="77777777" w:rsidR="00AB76EC" w:rsidRPr="00A8307A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170D" w14:textId="77777777" w:rsidR="00AB76EC" w:rsidRPr="00617819" w:rsidRDefault="00AB76E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3367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BC8D" w14:textId="77777777" w:rsidR="00AB76EC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0B47A9" w14:textId="77777777" w:rsidR="00AB76EC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3C90174" w14:textId="77777777" w:rsidR="00AB76EC" w:rsidRPr="00A8307A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7790" w14:textId="77777777" w:rsidR="00AB76EC" w:rsidRDefault="00AB76E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A08A" w14:textId="77777777" w:rsidR="00AB76EC" w:rsidRPr="00A8307A" w:rsidRDefault="00AB76E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7DB7" w14:textId="77777777" w:rsidR="00AB76EC" w:rsidRPr="00617819" w:rsidRDefault="00AB76E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9612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29FFA0C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5D5C410A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F23DF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024C" w14:textId="77777777" w:rsidR="00AB76EC" w:rsidRPr="00A8307A" w:rsidRDefault="00AB76EC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E0BF" w14:textId="77777777" w:rsidR="00AB76EC" w:rsidRPr="00617819" w:rsidRDefault="00AB76EC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CFA3" w14:textId="77777777" w:rsidR="00AB76EC" w:rsidRPr="00A8307A" w:rsidRDefault="00AB76EC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684C" w14:textId="77777777" w:rsidR="00AB76EC" w:rsidRDefault="00AB76EC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4DFB69" w14:textId="77777777" w:rsidR="00AB76EC" w:rsidRDefault="00AB76EC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BB2AFC8" w14:textId="77777777" w:rsidR="00AB76EC" w:rsidRPr="00A8307A" w:rsidRDefault="00AB76EC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4DD1" w14:textId="77777777" w:rsidR="00AB76EC" w:rsidRDefault="00AB76EC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33AC" w14:textId="77777777" w:rsidR="00AB76EC" w:rsidRPr="00A8307A" w:rsidRDefault="00AB76EC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4B24" w14:textId="77777777" w:rsidR="00AB76EC" w:rsidRPr="00617819" w:rsidRDefault="00AB76EC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6F16" w14:textId="77777777" w:rsidR="00AB76EC" w:rsidRDefault="00AB76EC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0C44BA6" w14:textId="77777777" w:rsidR="00AB76EC" w:rsidRDefault="00AB76EC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597030A" w14:textId="77777777" w:rsidR="00AB76EC" w:rsidRPr="00A8307A" w:rsidRDefault="00AB76EC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B76EC" w14:paraId="6FBA9B0C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8157E" w14:textId="77777777" w:rsidR="00AB76EC" w:rsidRDefault="00AB76EC" w:rsidP="00AB76E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5C16" w14:textId="77777777" w:rsidR="00AB76EC" w:rsidRDefault="00AB76E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A59D" w14:textId="77777777" w:rsidR="00AB76EC" w:rsidRDefault="00AB76E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47FC" w14:textId="77777777" w:rsidR="00AB76EC" w:rsidRDefault="00AB76EC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EE611E" w14:textId="77777777" w:rsidR="00AB76EC" w:rsidRDefault="00AB76EC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9C2E" w14:textId="77777777" w:rsidR="00AB76EC" w:rsidRDefault="00AB76E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447A37" w14:textId="77777777" w:rsidR="00AB76EC" w:rsidRDefault="00AB76E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39DE" w14:textId="77777777" w:rsidR="00AB76EC" w:rsidRDefault="00AB76E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C1BA" w14:textId="77777777" w:rsidR="00AB76EC" w:rsidRDefault="00AB76E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F2BC" w14:textId="77777777" w:rsidR="00AB76EC" w:rsidRDefault="00AB76E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DAEF" w14:textId="77777777" w:rsidR="00AB76EC" w:rsidRDefault="00AB76E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4C4FB" w14:textId="77777777" w:rsidR="00AB76EC" w:rsidRDefault="00AB76E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0C45E04D" w14:textId="77777777" w:rsidR="00AB76EC" w:rsidRDefault="00AB76E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AB76EC" w:rsidRPr="00A8307A" w14:paraId="4AE135CE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B1A96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D6D1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E01A" w14:textId="77777777" w:rsidR="00AB76EC" w:rsidRPr="00915FE8" w:rsidRDefault="00AB76E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068F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BA6FDF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8245" w14:textId="77777777" w:rsidR="00AB76EC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2C7D1C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9887" w14:textId="77777777" w:rsidR="00AB76EC" w:rsidRPr="00915FE8" w:rsidRDefault="00AB76E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488A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9346" w14:textId="77777777" w:rsidR="00AB76EC" w:rsidRPr="00915FE8" w:rsidRDefault="00AB76E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C6A9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B2041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74566D6E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F1A8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A15C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0C68" w14:textId="77777777" w:rsidR="00AB76EC" w:rsidRPr="00915FE8" w:rsidRDefault="00AB76E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BE48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BB75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2F2D" w14:textId="77777777" w:rsidR="00AB76EC" w:rsidRPr="00915FE8" w:rsidRDefault="00AB76E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A99D" w14:textId="77777777" w:rsidR="00AB76EC" w:rsidRPr="00A8307A" w:rsidRDefault="00AB76E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D054" w14:textId="77777777" w:rsidR="00AB76EC" w:rsidRPr="00915FE8" w:rsidRDefault="00AB76E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F20B" w14:textId="77777777" w:rsidR="00AB76EC" w:rsidRPr="00A8307A" w:rsidRDefault="00AB76EC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308492F9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0235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7ECC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4642" w14:textId="77777777" w:rsidR="00AB76EC" w:rsidRPr="001C017B" w:rsidRDefault="00AB76EC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05E7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4E4409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02AE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BF40" w14:textId="77777777" w:rsidR="00AB76EC" w:rsidRPr="001C017B" w:rsidRDefault="00AB76EC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59F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E9C4" w14:textId="77777777" w:rsidR="00AB76EC" w:rsidRPr="001C017B" w:rsidRDefault="00AB76EC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D858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6A780" w14:textId="77777777" w:rsidR="00AB76EC" w:rsidRPr="00A8307A" w:rsidRDefault="00AB76EC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4DEB2A9C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71A25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E66A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5CB4" w14:textId="77777777" w:rsidR="00AB76EC" w:rsidRPr="002A5535" w:rsidRDefault="00AB76EC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4A52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7AF8F8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F905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EDC3" w14:textId="77777777" w:rsidR="00AB76EC" w:rsidRPr="002A5535" w:rsidRDefault="00AB76EC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2D7B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80C8" w14:textId="77777777" w:rsidR="00AB76EC" w:rsidRPr="002A5535" w:rsidRDefault="00AB76EC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3BDE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B8ADE" w14:textId="77777777" w:rsidR="00AB76EC" w:rsidRPr="00A8307A" w:rsidRDefault="00AB76EC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3A8A314D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E72D8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AFF1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AAD5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9800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D4240C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B75A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CD1C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AE13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CEF6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BF30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B345D1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0727EEF0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230A9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AD7F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9C68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0F41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1029C5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5FD4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2C1F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6E84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7BD8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E8A8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E510B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5AB1A44C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61BCC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13D6" w14:textId="77777777" w:rsidR="00AB76EC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43B6D175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51BD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B081" w14:textId="77777777" w:rsidR="00AB76EC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89A0D78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8ECF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695A" w14:textId="77777777" w:rsidR="00AB76EC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667B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4CC9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752B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0E428EEF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E1DB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7E20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7D4C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A720" w14:textId="77777777" w:rsidR="00AB76EC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C7B3A49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DD30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25AC" w14:textId="77777777" w:rsidR="00AB76EC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09E8" w14:textId="77777777" w:rsidR="00AB76EC" w:rsidRPr="00A8307A" w:rsidRDefault="00AB76E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DBA0" w14:textId="77777777" w:rsidR="00AB76EC" w:rsidRPr="00880A41" w:rsidRDefault="00AB76E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7ADE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36627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AB76EC" w:rsidRPr="00A8307A" w14:paraId="351805D3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2131C" w14:textId="77777777" w:rsidR="00AB76EC" w:rsidRPr="00A75A00" w:rsidRDefault="00AB76EC" w:rsidP="00AB76E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DA0F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56D4" w14:textId="77777777" w:rsidR="00AB76EC" w:rsidRPr="00880A41" w:rsidRDefault="00AB76EC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D3B6" w14:textId="77777777" w:rsidR="00AB76EC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BE2DF02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2D2A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6B23" w14:textId="77777777" w:rsidR="00AB76EC" w:rsidRDefault="00AB76EC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1779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5D2B" w14:textId="77777777" w:rsidR="00AB76EC" w:rsidRPr="00880A41" w:rsidRDefault="00AB76EC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F6CA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ED77C1" w14:textId="77777777" w:rsidR="00AB76EC" w:rsidRPr="00A8307A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AB76EC" w14:paraId="1A9983D7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39E7" w14:textId="77777777" w:rsidR="00AB76EC" w:rsidRDefault="00AB76EC" w:rsidP="00AB76E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5359" w14:textId="77777777" w:rsidR="00AB76EC" w:rsidRDefault="00AB76EC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3DB2" w14:textId="77777777" w:rsidR="00AB76EC" w:rsidRPr="00E96417" w:rsidRDefault="00AB76EC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B0A0" w14:textId="77777777" w:rsidR="00AB76EC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7DA3D797" w14:textId="77777777" w:rsidR="00AB76EC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CA86" w14:textId="77777777" w:rsidR="00AB76EC" w:rsidRDefault="00AB76EC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2429" w14:textId="77777777" w:rsidR="00AB76EC" w:rsidRDefault="00AB76EC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1C8D" w14:textId="77777777" w:rsidR="00AB76EC" w:rsidRDefault="00AB76EC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1708" w14:textId="77777777" w:rsidR="00AB76EC" w:rsidRPr="00E96417" w:rsidRDefault="00AB76EC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3E28" w14:textId="77777777" w:rsidR="00AB76EC" w:rsidRDefault="00AB76EC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E638A87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01755D1C" w14:textId="77777777" w:rsidR="00AB76EC" w:rsidRDefault="00AB76EC" w:rsidP="009378E1">
      <w:pPr>
        <w:pStyle w:val="Heading1"/>
        <w:spacing w:line="360" w:lineRule="auto"/>
      </w:pPr>
      <w:r>
        <w:t>LINIA 133</w:t>
      </w:r>
    </w:p>
    <w:p w14:paraId="0E81A669" w14:textId="77777777" w:rsidR="00AB76EC" w:rsidRPr="0021246A" w:rsidRDefault="00AB76EC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B76EC" w14:paraId="73886437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9CD34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FA0C" w14:textId="77777777" w:rsidR="00AB76EC" w:rsidRDefault="00AB76E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6636" w14:textId="77777777" w:rsidR="00AB76EC" w:rsidRPr="0074629B" w:rsidRDefault="00AB76EC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2D3C" w14:textId="77777777" w:rsidR="00AB76EC" w:rsidRDefault="00AB76EC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8C4E4F" w14:textId="77777777" w:rsidR="00AB76EC" w:rsidRDefault="00AB76EC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FBBF" w14:textId="77777777" w:rsidR="00AB76EC" w:rsidRDefault="00AB76E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5AC06E" w14:textId="77777777" w:rsidR="00AB76EC" w:rsidRDefault="00AB76E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011F" w14:textId="77777777" w:rsidR="00AB76EC" w:rsidRPr="0074629B" w:rsidRDefault="00AB76EC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CED6" w14:textId="77777777" w:rsidR="00AB76EC" w:rsidRDefault="00AB76E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DA03" w14:textId="77777777" w:rsidR="00AB76EC" w:rsidRPr="0074629B" w:rsidRDefault="00AB76EC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58A3" w14:textId="77777777" w:rsidR="00AB76EC" w:rsidRDefault="00AB76EC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5D6386A9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98DB0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6E95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1534" w14:textId="77777777" w:rsidR="00AB76EC" w:rsidRPr="00A8307A" w:rsidRDefault="00AB76E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6C3E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5F6636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D75E" w14:textId="77777777" w:rsidR="00AB76EC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4B3225D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353C" w14:textId="77777777" w:rsidR="00AB76EC" w:rsidRPr="00A8307A" w:rsidRDefault="00AB76E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0467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D9CD" w14:textId="77777777" w:rsidR="00AB76EC" w:rsidRPr="00A8307A" w:rsidRDefault="00AB76E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8D5F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C6781C" w14:textId="77777777" w:rsidR="00AB76EC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CFABB04" w14:textId="77777777" w:rsidR="00AB76EC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9E5510F" w14:textId="77777777" w:rsidR="00AB76EC" w:rsidRPr="00DB3BD8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B76EC" w:rsidRPr="00A8307A" w14:paraId="3EA4EB9A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1F5E8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B06D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3C10" w14:textId="77777777" w:rsidR="00AB76EC" w:rsidRPr="00A8307A" w:rsidRDefault="00AB76E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EC08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6BCDEA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7023" w14:textId="77777777" w:rsidR="00AB76EC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25B84C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FD52" w14:textId="77777777" w:rsidR="00AB76EC" w:rsidRPr="00A8307A" w:rsidRDefault="00AB76E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1817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1A61" w14:textId="77777777" w:rsidR="00AB76EC" w:rsidRPr="00A8307A" w:rsidRDefault="00AB76E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9D8F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7431C4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2A61C98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9A3DEBE" w14:textId="77777777" w:rsidR="00AB76EC" w:rsidRPr="00A8307A" w:rsidRDefault="00AB76E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B76EC" w:rsidRPr="00A8307A" w14:paraId="7206FC26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F3ED9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E4C0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4C07" w14:textId="77777777" w:rsidR="00AB76EC" w:rsidRPr="00AE5C97" w:rsidRDefault="00AB76EC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7DD0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5A632A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0A7E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3B25" w14:textId="77777777" w:rsidR="00AB76EC" w:rsidRPr="00AE5C97" w:rsidRDefault="00AB76EC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DD32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B06F" w14:textId="77777777" w:rsidR="00AB76EC" w:rsidRPr="00AE5C97" w:rsidRDefault="00AB76EC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9A78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B8C914" w14:textId="77777777" w:rsidR="00AB76EC" w:rsidRPr="00A8307A" w:rsidRDefault="00AB76EC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B76EC" w:rsidRPr="00A8307A" w14:paraId="3DE4790F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42FA0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BD4D" w14:textId="77777777" w:rsidR="00AB76EC" w:rsidRPr="00A8307A" w:rsidRDefault="00AB76EC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2B4E" w14:textId="77777777" w:rsidR="00AB76EC" w:rsidRPr="00795C5C" w:rsidRDefault="00AB76EC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449A" w14:textId="77777777" w:rsidR="00AB76EC" w:rsidRPr="00A8307A" w:rsidRDefault="00AB76EC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A885C3" w14:textId="77777777" w:rsidR="00AB76EC" w:rsidRPr="00A8307A" w:rsidRDefault="00AB76EC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5E10" w14:textId="77777777" w:rsidR="00AB76EC" w:rsidRPr="00A8307A" w:rsidRDefault="00AB76EC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4594" w14:textId="77777777" w:rsidR="00AB76EC" w:rsidRPr="00795C5C" w:rsidRDefault="00AB76EC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40B2" w14:textId="77777777" w:rsidR="00AB76EC" w:rsidRPr="00A8307A" w:rsidRDefault="00AB76EC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9EF2" w14:textId="77777777" w:rsidR="00AB76EC" w:rsidRPr="00795C5C" w:rsidRDefault="00AB76EC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58D2" w14:textId="77777777" w:rsidR="00AB76EC" w:rsidRPr="00A8307A" w:rsidRDefault="00AB76EC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73EE4" w14:textId="77777777" w:rsidR="00AB76EC" w:rsidRPr="00A8307A" w:rsidRDefault="00AB76EC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B76EC" w:rsidRPr="00A8307A" w14:paraId="58815280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51230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77D5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E94A" w14:textId="77777777" w:rsidR="00AB76EC" w:rsidRPr="00795C5C" w:rsidRDefault="00AB76EC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A90E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4A84" w14:textId="77777777" w:rsidR="00AB76EC" w:rsidRDefault="00AB76EC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AF67EC" w14:textId="77777777" w:rsidR="00AB76EC" w:rsidRDefault="00AB76EC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328487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06EF" w14:textId="77777777" w:rsidR="00AB76EC" w:rsidRDefault="00AB76EC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DB22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9F29" w14:textId="77777777" w:rsidR="00AB76EC" w:rsidRPr="00795C5C" w:rsidRDefault="00AB76EC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D2D1" w14:textId="77777777" w:rsidR="00AB76EC" w:rsidRDefault="00AB76EC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C5E7D7C" w14:textId="77777777" w:rsidR="00AB76EC" w:rsidRDefault="00AB76EC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000C48F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B76EC" w:rsidRPr="00A8307A" w14:paraId="2EF2DED3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ED4F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F6B8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D6F9" w14:textId="77777777" w:rsidR="00AB76EC" w:rsidRPr="00795C5C" w:rsidRDefault="00AB76EC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D80A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B958" w14:textId="77777777" w:rsidR="00AB76EC" w:rsidRDefault="00AB76EC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ED4A45" w14:textId="77777777" w:rsidR="00AB76EC" w:rsidRDefault="00AB76EC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472915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F9AB" w14:textId="77777777" w:rsidR="00AB76EC" w:rsidRDefault="00AB76EC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1CAB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963A" w14:textId="77777777" w:rsidR="00AB76EC" w:rsidRPr="00795C5C" w:rsidRDefault="00AB76EC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FB33" w14:textId="77777777" w:rsidR="00AB76EC" w:rsidRDefault="00AB76EC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A3E9BFB" w14:textId="77777777" w:rsidR="00AB76EC" w:rsidRPr="00A8307A" w:rsidRDefault="00AB76EC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B76EC" w:rsidRPr="00A8307A" w14:paraId="3FB9CFBD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1B0C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5F65" w14:textId="77777777" w:rsidR="00AB76EC" w:rsidRPr="00A8307A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7CD6" w14:textId="77777777" w:rsidR="00AB76EC" w:rsidRPr="00732832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DABD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D63297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B1F5" w14:textId="77777777" w:rsidR="00AB76EC" w:rsidRPr="00A8307A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DB72" w14:textId="77777777" w:rsidR="00AB76EC" w:rsidRPr="00A8307A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7D47" w14:textId="77777777" w:rsidR="00AB76EC" w:rsidRPr="00A8307A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F6F7" w14:textId="77777777" w:rsidR="00AB76EC" w:rsidRPr="00732832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4A55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8A683C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3CD98F8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22D66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4446A96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B76EC" w:rsidRPr="00A8307A" w14:paraId="33168A2F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357EE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303C" w14:textId="77777777" w:rsidR="00AB76EC" w:rsidRPr="00A8307A" w:rsidRDefault="00AB76EC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416B" w14:textId="77777777" w:rsidR="00AB76EC" w:rsidRPr="0046537D" w:rsidRDefault="00AB76EC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74A0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6CCDEE" w14:textId="77777777" w:rsidR="00AB76EC" w:rsidRPr="00A8307A" w:rsidRDefault="00AB76E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F8F5" w14:textId="77777777" w:rsidR="00AB76EC" w:rsidRPr="00A8307A" w:rsidRDefault="00AB76EC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8C25" w14:textId="77777777" w:rsidR="00AB76EC" w:rsidRPr="00A8307A" w:rsidRDefault="00AB76EC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49AC" w14:textId="77777777" w:rsidR="00AB76EC" w:rsidRPr="00A8307A" w:rsidRDefault="00AB76EC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2A58" w14:textId="77777777" w:rsidR="00AB76EC" w:rsidRPr="0046537D" w:rsidRDefault="00AB76EC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4A28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C9D8B7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98BCBCE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14:paraId="00A00314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FF994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67B4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1C10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8115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BED25A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AAB9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67DA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FEB9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C198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BB83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975B84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29EC95E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AB76EC" w14:paraId="74BDF795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2C746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73F7" w14:textId="77777777" w:rsidR="00AB76EC" w:rsidRDefault="00AB76EC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9E2B" w14:textId="77777777" w:rsidR="00AB76EC" w:rsidRDefault="00AB76EC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81C5" w14:textId="77777777" w:rsidR="00AB76EC" w:rsidRDefault="00AB76EC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2FDA" w14:textId="77777777" w:rsidR="00AB76EC" w:rsidRDefault="00AB76EC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6FB91E" w14:textId="77777777" w:rsidR="00AB76EC" w:rsidRDefault="00AB76EC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79F4" w14:textId="77777777" w:rsidR="00AB76EC" w:rsidRDefault="00AB76EC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7F79" w14:textId="77777777" w:rsidR="00AB76EC" w:rsidRDefault="00AB76EC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2C22" w14:textId="77777777" w:rsidR="00AB76EC" w:rsidRDefault="00AB76EC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F2C4" w14:textId="77777777" w:rsidR="00AB76EC" w:rsidRDefault="00AB76EC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B76EC" w:rsidRPr="00A8307A" w14:paraId="29B6CC04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FF9AE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4713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8CF4" w14:textId="77777777" w:rsidR="00AB76EC" w:rsidRPr="00A60F90" w:rsidRDefault="00AB76EC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3971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8184DC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B979" w14:textId="77777777" w:rsidR="00AB76EC" w:rsidRDefault="00AB76E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2230B8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F3EA" w14:textId="77777777" w:rsidR="00AB76EC" w:rsidRPr="00A60F90" w:rsidRDefault="00AB76EC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0F28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3F62" w14:textId="77777777" w:rsidR="00AB76EC" w:rsidRPr="00A60F90" w:rsidRDefault="00AB76EC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61E0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1AAEF5" w14:textId="77777777" w:rsidR="00AB76EC" w:rsidRPr="00A8307A" w:rsidRDefault="00AB76EC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0E82F6C8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7537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AEEC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7BCF" w14:textId="77777777" w:rsidR="00AB76EC" w:rsidRPr="00220138" w:rsidRDefault="00AB76EC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9982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F8B385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BDFF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C0D1" w14:textId="77777777" w:rsidR="00AB76EC" w:rsidRPr="00220138" w:rsidRDefault="00AB76EC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0252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C8F4" w14:textId="77777777" w:rsidR="00AB76EC" w:rsidRPr="00220138" w:rsidRDefault="00AB76EC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DEDC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24378" w14:textId="77777777" w:rsidR="00AB76EC" w:rsidRPr="00A8307A" w:rsidRDefault="00AB76EC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5F56DCE3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2131B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C489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A3FF" w14:textId="77777777" w:rsidR="00AB76EC" w:rsidRPr="00501B55" w:rsidRDefault="00AB76EC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3A96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E37B3D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9878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0E1B" w14:textId="77777777" w:rsidR="00AB76EC" w:rsidRPr="00501B55" w:rsidRDefault="00AB76EC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0BD4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C51D" w14:textId="77777777" w:rsidR="00AB76EC" w:rsidRPr="00501B55" w:rsidRDefault="00AB76EC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E88B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3CCB7A" w14:textId="77777777" w:rsidR="00AB76EC" w:rsidRPr="00A8307A" w:rsidRDefault="00AB76EC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0E0CBC22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E954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EE78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38DB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D311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DF2524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BA8F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C9AE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E7DC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BFFC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F0F4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28247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23175CEA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A0BC4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2682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2DEE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E219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109C5F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A056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C315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CD2E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1B4E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3EA7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A52CD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2FF80961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439B3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66D1" w14:textId="77777777" w:rsidR="00AB76EC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36130AC9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96F7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4251" w14:textId="77777777" w:rsidR="00AB76EC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520D4C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D75A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811F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4B8A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DFB3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A573" w14:textId="77777777" w:rsidR="00AB76EC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E41B4D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AB76EC" w:rsidRPr="00A8307A" w14:paraId="1BE72E3E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C8EC0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44A7" w14:textId="77777777" w:rsidR="00AB76EC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14:paraId="2F4F7989" w14:textId="77777777" w:rsidR="00AB76EC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3F76" w14:textId="77777777" w:rsidR="00AB76EC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46B0" w14:textId="77777777" w:rsidR="00AB76EC" w:rsidRDefault="00AB76EC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BDD050" w14:textId="77777777" w:rsidR="00AB76EC" w:rsidRPr="00A8307A" w:rsidRDefault="00AB76EC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6900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F9F8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7830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7BCB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D09F" w14:textId="77777777" w:rsidR="00AB76EC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:rsidRPr="00A8307A" w14:paraId="29B7F64E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C922" w14:textId="77777777" w:rsidR="00AB76EC" w:rsidRPr="00A75A00" w:rsidRDefault="00AB76EC" w:rsidP="00AB76E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D134" w14:textId="77777777" w:rsidR="00AB76EC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3A3860A" w14:textId="77777777" w:rsidR="00AB76EC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18C9" w14:textId="77777777" w:rsidR="00AB76EC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80C2" w14:textId="77777777" w:rsidR="00AB76EC" w:rsidRDefault="00AB76EC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70D94C9E" w14:textId="77777777" w:rsidR="00AB76EC" w:rsidRDefault="00AB76EC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5B5D47CE" w14:textId="77777777" w:rsidR="00AB76EC" w:rsidRPr="00A8307A" w:rsidRDefault="00AB76EC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84BA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93B6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732D" w14:textId="77777777" w:rsidR="00AB76EC" w:rsidRPr="00A8307A" w:rsidRDefault="00AB76E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58D2" w14:textId="77777777" w:rsidR="00AB76EC" w:rsidRPr="006D5FF3" w:rsidRDefault="00AB76E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11A" w14:textId="77777777" w:rsidR="00AB76EC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6E90DB" w14:textId="77777777" w:rsidR="00AB76EC" w:rsidRDefault="00AB76E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AB76EC" w14:paraId="305E6075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0D286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1D65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86CD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61E2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2378D4E0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4A92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C1E5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3599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0C64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420E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6D1DF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B76EC" w14:paraId="66CC0234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3981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CAE7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CCDF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4F65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9AFF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2983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709E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1B4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D1A1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5B98B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B76EC" w14:paraId="1624F20B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D76B5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D438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59B6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6E23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8B91872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FEB9E2F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69EE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F8CCF24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27F35F56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361E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E881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5AE8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390A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E2EC5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B76EC" w14:paraId="63E88C26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457F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E723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06ED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8A71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118DCA73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79C5680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13AF333C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4A41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268811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AF97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35A2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5268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2F5B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AB76EC" w14:paraId="68728590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82B1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A7ED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37CE1108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22E4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6D81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6630BE42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E65B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1EFA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48A4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A408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8254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71C79639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D63C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6501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D3D2" w14:textId="77777777" w:rsidR="00AB76EC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EDD0" w14:textId="77777777" w:rsidR="00AB76EC" w:rsidRDefault="00AB76EC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4D562C30" w14:textId="77777777" w:rsidR="00AB76EC" w:rsidRDefault="00AB76EC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0F4A" w14:textId="77777777" w:rsidR="00AB76EC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5992A1" w14:textId="77777777" w:rsidR="00AB76EC" w:rsidRDefault="00AB76EC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F0FE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3D8D" w14:textId="77777777" w:rsidR="00AB76EC" w:rsidRDefault="00AB76E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3F08" w14:textId="77777777" w:rsidR="00AB76EC" w:rsidRPr="0074629B" w:rsidRDefault="00AB76E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1CEE" w14:textId="77777777" w:rsidR="00AB76EC" w:rsidRDefault="00AB76E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FFAB582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F8A7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E088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8E49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47EF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559E6541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5441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70177B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A9AC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D2C0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CA1E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CDD9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DF6CBD9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EE22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57C7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14D96DCC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F25D" w14:textId="77777777" w:rsidR="00AB76EC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D006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4B1C41EF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39CE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4E5C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CD94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7C68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9339" w14:textId="77777777" w:rsidR="00AB76EC" w:rsidRDefault="00AB76EC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5F2F924C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0B03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615B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6C99D638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0D6A" w14:textId="77777777" w:rsidR="00AB76EC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8B14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5BF3437F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590C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E923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E45F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BF58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5A9A" w14:textId="77777777" w:rsidR="00AB76EC" w:rsidRDefault="00AB76EC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DBB2DE2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4AF8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F25F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FE07" w14:textId="77777777" w:rsidR="00AB76EC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3261" w14:textId="77777777" w:rsidR="00AB76EC" w:rsidRDefault="00AB76EC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318172EE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D712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B9BD" w14:textId="77777777" w:rsidR="00AB76EC" w:rsidRPr="0074629B" w:rsidRDefault="00AB76EC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463A" w14:textId="77777777" w:rsidR="00AB76EC" w:rsidRDefault="00AB76E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EC3F" w14:textId="77777777" w:rsidR="00AB76EC" w:rsidRPr="0074629B" w:rsidRDefault="00AB76E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0A2D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4194B" w14:textId="77777777" w:rsidR="00AB76EC" w:rsidRDefault="00AB76EC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AB76EC" w14:paraId="55FA8BEC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1690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5586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CCE5" w14:textId="77777777" w:rsidR="00AB76EC" w:rsidRPr="0074629B" w:rsidRDefault="00AB76E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5784" w14:textId="77777777" w:rsidR="00AB76EC" w:rsidRDefault="00AB76E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1E8E3321" w14:textId="77777777" w:rsidR="00AB76EC" w:rsidRDefault="00AB76E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3A1A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5DCB5E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9969" w14:textId="77777777" w:rsidR="00AB76EC" w:rsidRPr="0074629B" w:rsidRDefault="00AB76E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16D3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9A01" w14:textId="77777777" w:rsidR="00AB76EC" w:rsidRPr="0074629B" w:rsidRDefault="00AB76E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1439" w14:textId="77777777" w:rsidR="00AB76EC" w:rsidRDefault="00AB76EC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F321819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C5F0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3C90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38E0" w14:textId="77777777" w:rsidR="00AB76EC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DE0A" w14:textId="77777777" w:rsidR="00AB76EC" w:rsidRDefault="00AB76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1CC0F85B" w14:textId="77777777" w:rsidR="00AB76EC" w:rsidRDefault="00AB76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82EA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2C43" w14:textId="77777777" w:rsidR="00AB76EC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FDB4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A381" w14:textId="77777777" w:rsidR="00AB76EC" w:rsidRPr="0074629B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5FC9" w14:textId="77777777" w:rsidR="00AB76EC" w:rsidRDefault="00AB76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AE6648" w14:textId="77777777" w:rsidR="00AB76EC" w:rsidRDefault="00AB76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A969DD8" w14:textId="77777777" w:rsidR="00AB76EC" w:rsidRDefault="00AB76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B76EC" w14:paraId="714574F6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4C80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A709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EAA0" w14:textId="77777777" w:rsidR="00AB76EC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B465" w14:textId="77777777" w:rsidR="00AB76EC" w:rsidRDefault="00AB76EC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DDC7056" w14:textId="77777777" w:rsidR="00AB76EC" w:rsidRDefault="00AB76EC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97F2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A7C666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B732CB0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0C866309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16EE" w14:textId="77777777" w:rsidR="00AB76EC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66F3" w14:textId="77777777" w:rsidR="00AB76EC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64D9" w14:textId="77777777" w:rsidR="00AB76EC" w:rsidRPr="0074629B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BA50" w14:textId="77777777" w:rsidR="00AB76EC" w:rsidRDefault="00AB76EC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AB76EC" w14:paraId="007BEBA2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502C6" w14:textId="77777777" w:rsidR="00AB76EC" w:rsidRDefault="00AB76EC" w:rsidP="00AB76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0DB8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10A1" w14:textId="77777777" w:rsidR="00AB76EC" w:rsidRPr="0074629B" w:rsidRDefault="00AB76E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C096" w14:textId="77777777" w:rsidR="00AB76EC" w:rsidRDefault="00AB76E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3461B00" w14:textId="77777777" w:rsidR="00AB76EC" w:rsidRDefault="00AB76E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A70B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C314E1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EB4E" w14:textId="77777777" w:rsidR="00AB76EC" w:rsidRPr="0074629B" w:rsidRDefault="00AB76E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FB02" w14:textId="77777777" w:rsidR="00AB76EC" w:rsidRDefault="00AB76E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5650" w14:textId="77777777" w:rsidR="00AB76EC" w:rsidRPr="0074629B" w:rsidRDefault="00AB76E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2C0E" w14:textId="77777777" w:rsidR="00AB76EC" w:rsidRDefault="00AB76EC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D0B5176" w14:textId="77777777" w:rsidR="00AB76EC" w:rsidRDefault="00AB76EC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40217952" w14:textId="77777777" w:rsidR="00AB76EC" w:rsidRDefault="00AB76EC" w:rsidP="00C83010">
      <w:pPr>
        <w:pStyle w:val="Heading1"/>
        <w:spacing w:line="360" w:lineRule="auto"/>
      </w:pPr>
      <w:r>
        <w:lastRenderedPageBreak/>
        <w:t>LINIA 143</w:t>
      </w:r>
    </w:p>
    <w:p w14:paraId="5F3806A5" w14:textId="77777777" w:rsidR="00AB76EC" w:rsidRDefault="00AB76E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AB76EC" w14:paraId="062E20E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3C934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7A87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6AB4E15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4895" w14:textId="77777777" w:rsidR="00AB76EC" w:rsidRPr="00984839" w:rsidRDefault="00AB76E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4482" w14:textId="77777777" w:rsidR="00AB76EC" w:rsidRDefault="00AB76E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811AE6" w14:textId="77777777" w:rsidR="00AB76EC" w:rsidRDefault="00AB76E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C425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8A12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AB15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169A" w14:textId="77777777" w:rsidR="00AB76EC" w:rsidRPr="00984839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E0D9" w14:textId="77777777" w:rsidR="00AB76EC" w:rsidRDefault="00AB76E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4750A293" w14:textId="77777777" w:rsidR="00AB76EC" w:rsidRDefault="00AB76E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7B79AEA6" w14:textId="77777777" w:rsidR="00AB76EC" w:rsidRDefault="00AB76E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89AA0C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D913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717C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9C1B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8D9B" w14:textId="77777777" w:rsidR="00AB76EC" w:rsidRDefault="00AB76E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9B525F6" w14:textId="77777777" w:rsidR="00AB76EC" w:rsidRDefault="00AB76E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201D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D8E4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934C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C8A96BC" w14:textId="77777777" w:rsidR="00AB76EC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991D" w14:textId="77777777" w:rsidR="00AB76EC" w:rsidRPr="00984839" w:rsidRDefault="00AB76E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E02C" w14:textId="77777777" w:rsidR="00AB76EC" w:rsidRDefault="00AB76E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97F4E4" w14:textId="77777777" w:rsidR="00AB76EC" w:rsidRDefault="00AB76E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AB76EC" w14:paraId="546D54E4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7A760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CB9D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39A6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798F" w14:textId="77777777" w:rsidR="00AB76EC" w:rsidRDefault="00AB76E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5B03E4A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45526078" w14:textId="77777777" w:rsidR="00AB76EC" w:rsidRDefault="00AB76E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AF4B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7F99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08FE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4171CE24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1B10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0270" w14:textId="77777777" w:rsidR="00AB76EC" w:rsidRDefault="00AB76E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7636B" w14:textId="77777777" w:rsidR="00AB76EC" w:rsidRDefault="00AB76E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049DECD2" w14:textId="77777777" w:rsidR="00AB76EC" w:rsidRDefault="00AB76E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3992EBD0" w14:textId="77777777" w:rsidR="00AB76EC" w:rsidRDefault="00AB76E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5D057C18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E8FDD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CD61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CFA4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9DE9" w14:textId="77777777" w:rsidR="00AB76EC" w:rsidRDefault="00AB76EC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868AED7" w14:textId="77777777" w:rsidR="00AB76EC" w:rsidRDefault="00AB76EC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349D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41F5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FC17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4F18DF0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5C12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DA2F" w14:textId="77777777" w:rsidR="00AB76EC" w:rsidRDefault="00AB76E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E70706" w14:textId="77777777" w:rsidR="00AB76EC" w:rsidRDefault="00AB76E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AB76EC" w14:paraId="5335E89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69BE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2E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A34B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3BF5" w14:textId="77777777" w:rsidR="00AB76EC" w:rsidRDefault="00AB76E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BA9D2F5" w14:textId="77777777" w:rsidR="00AB76EC" w:rsidRDefault="00AB76E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009B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972108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3150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71D9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7CFB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796E" w14:textId="77777777" w:rsidR="00AB76EC" w:rsidRDefault="00AB76E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15F67" w14:textId="77777777" w:rsidR="00AB76EC" w:rsidRDefault="00AB76E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AB76EC" w14:paraId="3AC5B87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60C3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015D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3589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A00F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60550BD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513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87A1C1" w14:textId="77777777" w:rsidR="00AB76EC" w:rsidRDefault="00AB76E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39AA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EC59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F803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513A" w14:textId="77777777" w:rsidR="00AB76EC" w:rsidRDefault="00AB76E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77D226" w14:textId="77777777" w:rsidR="00AB76EC" w:rsidRDefault="00AB76E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B76EC" w14:paraId="5129B71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3BEEC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34F6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0F2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DADE" w14:textId="77777777" w:rsidR="00AB76EC" w:rsidRDefault="00AB76E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2A4028" w14:textId="77777777" w:rsidR="00AB76EC" w:rsidRDefault="00AB76E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F947" w14:textId="77777777" w:rsidR="00AB76EC" w:rsidRDefault="00AB76E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C6DBDA" w14:textId="77777777" w:rsidR="00AB76EC" w:rsidRDefault="00AB76E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CED29D8" w14:textId="77777777" w:rsidR="00AB76EC" w:rsidRDefault="00AB76E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E950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4B1F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D2C7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2509" w14:textId="77777777" w:rsidR="00AB76EC" w:rsidRDefault="00AB76E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7B724" w14:textId="77777777" w:rsidR="00AB76EC" w:rsidRDefault="00AB76E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AB76EC" w14:paraId="100DDB4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102F5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4D8A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8D7C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AC87" w14:textId="77777777" w:rsidR="00AB76EC" w:rsidRDefault="00AB76E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11B91E" w14:textId="77777777" w:rsidR="00AB76EC" w:rsidRDefault="00AB76E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9A54" w14:textId="77777777" w:rsidR="00AB76EC" w:rsidRDefault="00AB76E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E847AE" w14:textId="77777777" w:rsidR="00AB76EC" w:rsidRDefault="00AB76E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812BCC6" w14:textId="77777777" w:rsidR="00AB76EC" w:rsidRDefault="00AB76E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B43F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B731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B8A0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CC8F" w14:textId="77777777" w:rsidR="00AB76EC" w:rsidRDefault="00AB76E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DA5C25" w14:textId="77777777" w:rsidR="00AB76EC" w:rsidRDefault="00AB76E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AB76EC" w14:paraId="17FB99E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0D7A0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09D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3D21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C65F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780ADE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D71D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5A6607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908E2FF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4F94348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996D130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69E3E278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741319" w14:textId="77777777" w:rsidR="00AB76EC" w:rsidRDefault="00AB76E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0D8971" w14:textId="77777777" w:rsidR="00AB76EC" w:rsidRDefault="00AB76E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61FC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C14A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E4F6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8A3B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FE39C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AB76EC" w14:paraId="75FB237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C4900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2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5B49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EE6B" w14:textId="77777777" w:rsidR="00AB76EC" w:rsidRDefault="00AB76E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BF12BC1" w14:textId="77777777" w:rsidR="00AB76EC" w:rsidRDefault="00AB76E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5D6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5D93635F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2D7E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2FE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EDB4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1537" w14:textId="77777777" w:rsidR="00AB76EC" w:rsidRDefault="00AB76E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A5BE84" w14:textId="77777777" w:rsidR="00AB76EC" w:rsidRDefault="00AB76E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0E8A9823" w14:textId="77777777" w:rsidR="00AB76EC" w:rsidRDefault="00AB76E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AB76EC" w14:paraId="6F40A032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B71D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A031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244F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C07F" w14:textId="77777777" w:rsidR="00AB76EC" w:rsidRDefault="00AB76E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4387ACA" w14:textId="77777777" w:rsidR="00AB76EC" w:rsidRDefault="00AB76E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6920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8CF759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DB97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E38F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A529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0949" w14:textId="77777777" w:rsidR="00AB76EC" w:rsidRDefault="00AB76E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CD04DE" w14:textId="77777777" w:rsidR="00AB76EC" w:rsidRDefault="00AB76E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AB76EC" w14:paraId="45178508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9F6B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8C15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F504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902A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1382CF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1A17" w14:textId="77777777" w:rsidR="00AB76EC" w:rsidRDefault="00AB76E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8BA47F" w14:textId="77777777" w:rsidR="00AB76EC" w:rsidRDefault="00AB76E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6232" w14:textId="77777777" w:rsidR="00AB76EC" w:rsidRDefault="00AB76E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BA2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8D07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23F5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01C62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262DC627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AB76EC" w14:paraId="19BE456A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6CF5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BFCE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22A4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E17D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14A789D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F0B5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7C2926" w14:textId="77777777" w:rsidR="00AB76EC" w:rsidRDefault="00AB76E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3EAA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F1E0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015B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D7E0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581B8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AB76EC" w14:paraId="1C3DD6A7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B79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0682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8876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EB8A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5CFCA59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A189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4BB925" w14:textId="77777777" w:rsidR="00AB76EC" w:rsidRDefault="00AB76E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0F0A9903" w14:textId="77777777" w:rsidR="00AB76EC" w:rsidRDefault="00AB76E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B007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CF44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2B8F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EE34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9F3840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B76EC" w14:paraId="1103B9AB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0919F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4925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D5C0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0144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72B515E" w14:textId="77777777" w:rsidR="00AB76EC" w:rsidRDefault="00AB76E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3772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A50861" w14:textId="77777777" w:rsidR="00AB76EC" w:rsidRDefault="00AB76E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1D5F" w14:textId="77777777" w:rsidR="00AB76EC" w:rsidRDefault="00AB76E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9ED4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F247" w14:textId="77777777" w:rsidR="00AB76EC" w:rsidRDefault="00AB76E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374D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7476F0" w14:textId="77777777" w:rsidR="00AB76EC" w:rsidRDefault="00AB76E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AB76EC" w14:paraId="2176207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69ED9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E0D8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9B87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7AD0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8C93F46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45BC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5B906F4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764C8751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35F8" w14:textId="77777777" w:rsidR="00AB76EC" w:rsidRDefault="00AB76E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5B90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6F83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EA60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25365" w14:textId="77777777" w:rsidR="00AB76EC" w:rsidRDefault="00AB76E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AB76EC" w14:paraId="1A8BB86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0F61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E52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54F1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8A99" w14:textId="77777777" w:rsidR="00AB76EC" w:rsidRDefault="00AB76E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FE202E6" w14:textId="77777777" w:rsidR="00AB76EC" w:rsidRDefault="00AB76E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F9F0" w14:textId="77777777" w:rsidR="00AB76EC" w:rsidRDefault="00AB76E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70A2317E" w14:textId="77777777" w:rsidR="00AB76EC" w:rsidRDefault="00AB76E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AFA7" w14:textId="77777777" w:rsidR="00AB76EC" w:rsidRDefault="00AB76E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5D53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3A2E" w14:textId="77777777" w:rsidR="00AB76EC" w:rsidRDefault="00AB76E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C875" w14:textId="77777777" w:rsidR="00AB76EC" w:rsidRDefault="00AB76E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810DD" w14:textId="77777777" w:rsidR="00AB76EC" w:rsidRDefault="00AB76E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AB76EC" w14:paraId="4CD22FE7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DA074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70F5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59B8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C535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7DF422B" w14:textId="77777777" w:rsidR="00AB76EC" w:rsidRDefault="00AB76E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432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EE758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02061E9" w14:textId="77777777" w:rsidR="00AB76EC" w:rsidRDefault="00AB76E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109F" w14:textId="77777777" w:rsidR="00AB76EC" w:rsidRPr="00B53EFA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6998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D126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6BFC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15979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AB76EC" w14:paraId="7AB94CD0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48C8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030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A692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0642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B1D5EF" w14:textId="77777777" w:rsidR="00AB76EC" w:rsidRDefault="00AB76E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285D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3E390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6337" w14:textId="77777777" w:rsidR="00AB76EC" w:rsidRPr="00B53EFA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175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1138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614B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D598926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4CE36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B0D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8C3C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9DC1" w14:textId="77777777" w:rsidR="00AB76EC" w:rsidRDefault="00AB76E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62FEBA6" w14:textId="77777777" w:rsidR="00AB76EC" w:rsidRDefault="00AB76E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26EE" w14:textId="77777777" w:rsidR="00AB76EC" w:rsidRDefault="00AB76E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925A52" w14:textId="77777777" w:rsidR="00AB76EC" w:rsidRDefault="00AB76E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B7CE" w14:textId="77777777" w:rsidR="00AB76EC" w:rsidRPr="00B53EFA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46A1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84CE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7F1F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A2545A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F5C2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47B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6296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F60C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709173A" w14:textId="77777777" w:rsidR="00AB76EC" w:rsidRDefault="00AB76E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096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EF7003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25FD" w14:textId="77777777" w:rsidR="00AB76EC" w:rsidRPr="00B53EFA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4156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65C6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1520" w14:textId="77777777" w:rsidR="00AB76EC" w:rsidRDefault="00AB76E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AE4F4E" w14:textId="77777777" w:rsidR="00AB76EC" w:rsidRDefault="00AB76E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AB76EC" w14:paraId="25DE4DE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8A69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8BEC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DC44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ED1A" w14:textId="77777777" w:rsidR="00AB76EC" w:rsidRDefault="00AB76E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3DD476" w14:textId="77777777" w:rsidR="00AB76EC" w:rsidRDefault="00AB76E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A0CA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812AC5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85282B0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06C597A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7B1785C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2F7E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FF51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9AB9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6BF2" w14:textId="77777777" w:rsidR="00AB76EC" w:rsidRDefault="00AB76E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B1FA5A" w14:textId="77777777" w:rsidR="00AB76EC" w:rsidRDefault="00AB76E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AB76EC" w14:paraId="5E63D69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0410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AC9F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267373D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F329" w14:textId="77777777" w:rsidR="00AB76EC" w:rsidRPr="00984839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10C3" w14:textId="77777777" w:rsidR="00AB76EC" w:rsidRDefault="00AB76E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0326CA68" w14:textId="77777777" w:rsidR="00AB76EC" w:rsidRDefault="00AB76E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A8CA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F8EA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2E4E" w14:textId="77777777" w:rsidR="00AB76EC" w:rsidRDefault="00AB76E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74E91790" w14:textId="77777777" w:rsidR="00AB76EC" w:rsidRDefault="00AB76E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D61E" w14:textId="77777777" w:rsidR="00AB76EC" w:rsidRPr="00984839" w:rsidRDefault="00AB76E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F878" w14:textId="77777777" w:rsidR="00AB76EC" w:rsidRDefault="00AB76E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7DDC38F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BD471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C360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383108ED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37C6" w14:textId="77777777" w:rsidR="00AB76EC" w:rsidRDefault="00AB76E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924D" w14:textId="77777777" w:rsidR="00AB76EC" w:rsidRDefault="00AB76EC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F7178FA" w14:textId="77777777" w:rsidR="00AB76EC" w:rsidRDefault="00AB76EC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E2F6" w14:textId="77777777" w:rsidR="00AB76EC" w:rsidRDefault="00AB76E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F6E6" w14:textId="77777777" w:rsidR="00AB76EC" w:rsidRDefault="00AB76E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8F06" w14:textId="77777777" w:rsidR="00AB76EC" w:rsidRDefault="00AB76E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BF3C" w14:textId="77777777" w:rsidR="00AB76EC" w:rsidRDefault="00AB76E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2368" w14:textId="77777777" w:rsidR="00AB76EC" w:rsidRDefault="00AB76E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44468E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B3C1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9A01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3ABED641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6CD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D27B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BCBBAFB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2A98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C2FD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3F79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F474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C469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CA173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49EA802F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D67124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88FD4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76CF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9EEA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6E4B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90113AE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CB48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7788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3EE1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B7DE022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3A24" w14:textId="77777777" w:rsidR="00AB76EC" w:rsidRDefault="00AB76E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3CFC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37B73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51538D78" w14:textId="77777777" w:rsidR="00AB76EC" w:rsidRDefault="00AB76E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F3D2842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2366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ED73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361C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A823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F2F29FE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2F6AE8F7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109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202147E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051F" w14:textId="77777777" w:rsidR="00AB76EC" w:rsidRPr="00B53EFA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4EA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299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C75E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1C7F81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E2DEA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3DDA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B7DA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F00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176069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77E8B456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3863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EC3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6B1A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8BDA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0802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0D72EF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54925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F28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E69C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9FAE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C6C81B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445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BFA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368B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3FBD5A4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F8D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EA0F" w14:textId="77777777" w:rsidR="00AB76EC" w:rsidRPr="006611B7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AB76EC" w14:paraId="10BFB7A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2B58A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6539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F95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9E28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3E54CE8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3B2B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C71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DCA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5723F91E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E20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9A49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14:paraId="3AD1C89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4CF3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4DF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35200CA0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1990" w14:textId="77777777" w:rsidR="00AB76EC" w:rsidRPr="00984839" w:rsidRDefault="00AB76E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6F12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947E37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76C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4D18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7B85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6314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ADDC" w14:textId="77777777" w:rsidR="00AB76EC" w:rsidRPr="003B25AA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B76EC" w14:paraId="334E059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8D91E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1755" w14:textId="77777777" w:rsidR="00AB76EC" w:rsidRPr="00CB3DC4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3B520400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5209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FB88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1498F8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443B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58D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D59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14F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EFC6" w14:textId="77777777" w:rsidR="00AB76EC" w:rsidRPr="00CB3DC4" w:rsidRDefault="00AB76E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8294BCF" w14:textId="77777777" w:rsidR="00AB76EC" w:rsidRPr="00F11CE2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7D55A1C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177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AC5E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7FB1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98B8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7D55A88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5A2E38A6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25C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F6053B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7C46" w14:textId="77777777" w:rsidR="00AB76EC" w:rsidRPr="00B53EFA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9373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6CBC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267D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8E5E8D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AFB3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437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F31E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72EE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78FF4AC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26A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99A90A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BF6AC5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313E58E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FE65556" w14:textId="77777777" w:rsidR="00AB76EC" w:rsidRPr="00260477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AAE6" w14:textId="77777777" w:rsidR="00AB76EC" w:rsidRPr="00B53EFA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E72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E7AC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63C2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19051C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AB76EC" w14:paraId="13F84F2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2B954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A5F4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64B2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DF73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29F100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A5F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F581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1F5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4F9E3A41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B90B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7DE9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1E8B4636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011550A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AB76EC" w14:paraId="43C52CA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161F0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F4B4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5FEE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EC53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A991534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38B1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BEBF1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62B9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2CF9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172A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5D68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AB76EC" w14:paraId="31DB056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E121F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363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4C9E6E5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C656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BD1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3D05F757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8EE8712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1C0756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107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A48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0CA5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D1C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D10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9404A4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3782D967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AB76EC" w14:paraId="6D494BE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A4696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B4F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40865F9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421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AB2B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442F699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841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4AD5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BD78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9A9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095F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3A7794C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3802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830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CA9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CB5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18438858" w14:textId="77777777" w:rsidR="00AB76EC" w:rsidRDefault="00AB76E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1D247FF" w14:textId="77777777" w:rsidR="00AB76EC" w:rsidRDefault="00AB76E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EC09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0BEC6A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5B80" w14:textId="77777777" w:rsidR="00AB76EC" w:rsidRPr="00B53EFA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11CB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7FD8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7F47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8546B10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51C6C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1D78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67F7744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F43C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6D19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6C5146F9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B812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368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7E0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D4F3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3D67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B4E1DF4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2C10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4731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F36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6128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6BF51D16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569C1DD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53F1247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033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610B27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BD86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75C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1530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9280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366502C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FF13B" w14:textId="77777777" w:rsidR="00AB76EC" w:rsidRDefault="00AB76EC" w:rsidP="00AB76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4B3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1EBB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AEEC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7E27560B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DAA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FE3A9F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431BD7CD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BED9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497A" w14:textId="77777777" w:rsidR="00AB76EC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B1B" w14:textId="77777777" w:rsidR="00AB76EC" w:rsidRPr="00984839" w:rsidRDefault="00AB76E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6D9D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3D95C" w14:textId="77777777" w:rsidR="00AB76EC" w:rsidRDefault="00AB76E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171E9934" w14:textId="77777777" w:rsidR="00AB76EC" w:rsidRDefault="00AB76EC">
      <w:pPr>
        <w:spacing w:after="40" w:line="192" w:lineRule="auto"/>
        <w:ind w:right="57"/>
        <w:rPr>
          <w:sz w:val="20"/>
          <w:lang w:val="ro-RO"/>
        </w:rPr>
      </w:pPr>
    </w:p>
    <w:p w14:paraId="6275BA90" w14:textId="77777777" w:rsidR="00AB76EC" w:rsidRDefault="00AB76EC" w:rsidP="00E56A6A">
      <w:pPr>
        <w:pStyle w:val="Heading1"/>
        <w:spacing w:line="360" w:lineRule="auto"/>
      </w:pPr>
      <w:r>
        <w:t>LINIA 200</w:t>
      </w:r>
    </w:p>
    <w:p w14:paraId="59831641" w14:textId="77777777" w:rsidR="00AB76EC" w:rsidRDefault="00AB76E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0A0043C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9A3B1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7C3E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EF0202E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4D64" w14:textId="77777777" w:rsidR="00AB76EC" w:rsidRPr="00032DF2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D682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6EA299E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7DEB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9350" w14:textId="77777777" w:rsidR="00AB76EC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301D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B064" w14:textId="77777777" w:rsidR="00AB76EC" w:rsidRPr="00032DF2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965C" w14:textId="77777777" w:rsidR="00AB76EC" w:rsidRPr="00F716C0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B76EC" w14:paraId="5120679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5FD64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D112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A763" w14:textId="77777777" w:rsidR="00AB76EC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4094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369B4FC6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28E1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4AA8" w14:textId="77777777" w:rsidR="00AB76EC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DFE0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9434" w14:textId="77777777" w:rsidR="00AB76EC" w:rsidRPr="00032DF2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6416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2D00A3B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317A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F2AE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01CE37E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09ED" w14:textId="77777777" w:rsidR="00AB76EC" w:rsidRPr="00032DF2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A8ED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DF29884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C2B7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BA40" w14:textId="77777777" w:rsidR="00AB76EC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05EF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0ED961C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ACC8" w14:textId="77777777" w:rsidR="00AB76EC" w:rsidRPr="00032DF2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2AC1" w14:textId="77777777" w:rsidR="00AB76EC" w:rsidRPr="00C2058A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C60D7F" w14:textId="77777777" w:rsidR="00AB76EC" w:rsidRPr="00F716C0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B76EC" w14:paraId="3AEB51A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68B5D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3260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6323A35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D8F8" w14:textId="77777777" w:rsidR="00AB76EC" w:rsidRPr="00032DF2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A80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0B2B1CCF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F1CA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9BE2" w14:textId="77777777" w:rsidR="00AB76EC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3492" w14:textId="77777777" w:rsidR="00AB76EC" w:rsidRDefault="00AB76E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AE77" w14:textId="77777777" w:rsidR="00AB76EC" w:rsidRDefault="00AB76E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D497" w14:textId="77777777" w:rsidR="00AB76EC" w:rsidRDefault="00AB76E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3F0FE1E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B20F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D859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7E4F7B3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BF40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E52D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AA8A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5D01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C65C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667A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32DA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34243AF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8647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3B71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3C3D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B000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C08D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159ED1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773D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4BA7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4678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4CB9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B76EC" w14:paraId="73DA41C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6BC77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1DE9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5714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4F2A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3313E13E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CFFB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9C76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3142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9B60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8904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41B6B77D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B767F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A6F4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96B0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B2AE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BBAA7C3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A2B4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FE8BC70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7E9207D9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43441701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26334EEA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40C6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B6A3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425D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B7A3" w14:textId="77777777" w:rsidR="00AB76EC" w:rsidRPr="00F716C0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25A5033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A16FF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ED49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C949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BF19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D410A27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85D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2E2C6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0DBC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C67C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26B6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FFA3" w14:textId="77777777" w:rsidR="00AB76EC" w:rsidRPr="00F716C0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5AC4F1E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9C161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8300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D3A6BE5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0251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93E7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C01BA6A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68E0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273A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AB58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7742F8E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133C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A48F" w14:textId="77777777" w:rsidR="00AB76EC" w:rsidRPr="00F716C0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1379A22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09FE7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4638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C25C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328A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229C049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766D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461F7E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1432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797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7FA9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1711" w14:textId="77777777" w:rsidR="00AB76EC" w:rsidRPr="00F716C0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B76EC" w14:paraId="0C1B64A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48E9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DE3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8B64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6A00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F8B406B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081D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CAFFB4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5497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E12D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374A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F7B6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CCD530" w14:textId="77777777" w:rsidR="00AB76EC" w:rsidRPr="00F716C0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B76EC" w14:paraId="2EB98FD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07EA9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CAC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DC4E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7607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CC6AE46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BB6C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1225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15A5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2C9D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5C6D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6B3E935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F5D68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2AC2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355C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DF05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D8F7911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4821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F01AB7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BAB7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EF52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0BC2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EBC4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B76EC" w14:paraId="3CE7B96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697D0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FD79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EEE9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4653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92A448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5EF4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08C023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BE2D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BEC8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D0DA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1F00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AD1ABD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B76EC" w14:paraId="7389E49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057BF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FE20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CCE5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3AAA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1A9784EB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FA32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2D4D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B458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77D9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9E9E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3F3C311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47DB5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496C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5E58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32F4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817A470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48D0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0B28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F531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10535B6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69F3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5927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B76EC" w14:paraId="13259C5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520CC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DDDF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6A7E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09EA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3D021AF2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8495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080C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6582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326C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3F5C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65E3508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C83DD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743A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20F69EBA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0E41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8E6E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14C025C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2237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8AEB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571B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527E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81A5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1464388E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71F0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E4EC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F851" w14:textId="77777777" w:rsidR="00AB76EC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194F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BE9DC65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C95D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11B0E1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7523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B1E8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E43B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61D6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BFFD46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B76EC" w14:paraId="7E75FDC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A6D0F" w14:textId="77777777" w:rsidR="00AB76EC" w:rsidRDefault="00AB76EC" w:rsidP="00B21C4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D19C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1C7F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1147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3017BCD" w14:textId="77777777" w:rsidR="00AB76EC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4B5A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0C129A68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209" w14:textId="77777777" w:rsidR="00AB76EC" w:rsidRPr="00032DF2" w:rsidRDefault="00AB76E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FD55" w14:textId="77777777" w:rsidR="00AB76EC" w:rsidRDefault="00AB76E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8C75" w14:textId="77777777" w:rsidR="00AB76EC" w:rsidRPr="00032DF2" w:rsidRDefault="00AB76E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3187" w14:textId="77777777" w:rsidR="00AB76EC" w:rsidRPr="00F716C0" w:rsidRDefault="00AB76E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F94BCBE" w14:textId="77777777" w:rsidR="00AB76EC" w:rsidRDefault="00AB76EC" w:rsidP="00623FF6">
      <w:pPr>
        <w:spacing w:before="40" w:after="40" w:line="192" w:lineRule="auto"/>
        <w:ind w:right="57"/>
        <w:rPr>
          <w:lang w:val="ro-RO"/>
        </w:rPr>
      </w:pPr>
    </w:p>
    <w:p w14:paraId="5591B38D" w14:textId="77777777" w:rsidR="00AB76EC" w:rsidRDefault="00AB76EC" w:rsidP="006D4098">
      <w:pPr>
        <w:pStyle w:val="Heading1"/>
        <w:spacing w:line="360" w:lineRule="auto"/>
      </w:pPr>
      <w:r>
        <w:t>LINIA 201</w:t>
      </w:r>
    </w:p>
    <w:p w14:paraId="51A20D4D" w14:textId="77777777" w:rsidR="00AB76EC" w:rsidRDefault="00AB76E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B76EC" w14:paraId="1603B336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1E16" w14:textId="77777777" w:rsidR="00AB76EC" w:rsidRDefault="00AB76EC" w:rsidP="00AB76E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070A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C453" w14:textId="77777777" w:rsidR="00AB76EC" w:rsidRPr="00C937B4" w:rsidRDefault="00AB76E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9F1D" w14:textId="77777777" w:rsidR="00AB76EC" w:rsidRDefault="00AB76E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CA6DD3F" w14:textId="77777777" w:rsidR="00AB76EC" w:rsidRDefault="00AB76E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9F31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621E476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D46252F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70D5D41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7702" w14:textId="77777777" w:rsidR="00AB76EC" w:rsidRPr="00C937B4" w:rsidRDefault="00AB76E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4CE2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6D0A" w14:textId="77777777" w:rsidR="00AB76EC" w:rsidRPr="00C937B4" w:rsidRDefault="00AB76E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0B0C" w14:textId="77777777" w:rsidR="00AB76EC" w:rsidRDefault="00AB76E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BB4223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EF04" w14:textId="77777777" w:rsidR="00AB76EC" w:rsidRDefault="00AB76EC" w:rsidP="00AB76E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4279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E384" w14:textId="77777777" w:rsidR="00AB76EC" w:rsidRPr="00C937B4" w:rsidRDefault="00AB76E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0456" w14:textId="77777777" w:rsidR="00AB76EC" w:rsidRDefault="00AB76E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A6A38BA" w14:textId="77777777" w:rsidR="00AB76EC" w:rsidRDefault="00AB76E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F730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2DA814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F796" w14:textId="77777777" w:rsidR="00AB76EC" w:rsidRDefault="00AB76E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F3AF" w14:textId="77777777" w:rsidR="00AB76EC" w:rsidRDefault="00AB76E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5146" w14:textId="77777777" w:rsidR="00AB76EC" w:rsidRPr="00C937B4" w:rsidRDefault="00AB76E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B5F6" w14:textId="77777777" w:rsidR="00AB76EC" w:rsidRDefault="00AB76E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9F5571" w14:textId="77777777" w:rsidR="00AB76EC" w:rsidRDefault="00AB76E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9D96EF" w14:textId="77777777" w:rsidR="00AB76EC" w:rsidRDefault="00AB76E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8919E8D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49DF272A" w14:textId="77777777" w:rsidR="00AB76EC" w:rsidRDefault="00AB76EC" w:rsidP="00C53936">
      <w:pPr>
        <w:pStyle w:val="Heading1"/>
        <w:spacing w:line="360" w:lineRule="auto"/>
      </w:pPr>
      <w:r>
        <w:t>LINIA 202 A</w:t>
      </w:r>
    </w:p>
    <w:p w14:paraId="10EE5293" w14:textId="77777777" w:rsidR="00AB76EC" w:rsidRDefault="00AB76E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B76EC" w14:paraId="6040E5BB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27C7D" w14:textId="77777777" w:rsidR="00AB76EC" w:rsidRDefault="00AB76EC" w:rsidP="00AB76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8BE6" w14:textId="77777777" w:rsidR="00AB76EC" w:rsidRDefault="00AB76E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AAC7" w14:textId="77777777" w:rsidR="00AB76EC" w:rsidRPr="00874940" w:rsidRDefault="00AB76E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854A" w14:textId="77777777" w:rsidR="00AB76EC" w:rsidRDefault="00AB76E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1810" w14:textId="77777777" w:rsidR="00AB76EC" w:rsidRDefault="00AB76E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AD6EFC8" w14:textId="77777777" w:rsidR="00AB76EC" w:rsidRDefault="00AB76E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C0EC" w14:textId="77777777" w:rsidR="00AB76EC" w:rsidRPr="0048429E" w:rsidRDefault="00AB76E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DB7A" w14:textId="77777777" w:rsidR="00AB76EC" w:rsidRDefault="00AB76E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A493" w14:textId="77777777" w:rsidR="00AB76EC" w:rsidRDefault="00AB76E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704B" w14:textId="77777777" w:rsidR="00AB76EC" w:rsidRDefault="00AB76E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AB76EC" w14:paraId="4B22B08D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13C5" w14:textId="77777777" w:rsidR="00AB76EC" w:rsidRDefault="00AB76EC" w:rsidP="00AB76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486D" w14:textId="77777777" w:rsidR="00AB76EC" w:rsidRDefault="00AB76E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71F6" w14:textId="77777777" w:rsidR="00AB76EC" w:rsidRPr="00874940" w:rsidRDefault="00AB76E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C794" w14:textId="77777777" w:rsidR="00AB76EC" w:rsidRDefault="00AB76E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511C" w14:textId="77777777" w:rsidR="00AB76EC" w:rsidRDefault="00AB76E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5891" w14:textId="77777777" w:rsidR="00AB76EC" w:rsidRPr="0048429E" w:rsidRDefault="00AB76E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91C3" w14:textId="77777777" w:rsidR="00AB76EC" w:rsidRDefault="00AB76E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AC92" w14:textId="77777777" w:rsidR="00AB76EC" w:rsidRDefault="00AB76E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48DD" w14:textId="77777777" w:rsidR="00AB76EC" w:rsidRDefault="00AB76E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4480872" w14:textId="77777777" w:rsidR="00AB76EC" w:rsidRDefault="00AB76E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78E62A" w14:textId="77777777" w:rsidR="00AB76EC" w:rsidRDefault="00AB76E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B76EC" w:rsidRPr="00743905" w14:paraId="0F01EB03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BDC28" w14:textId="77777777" w:rsidR="00AB76EC" w:rsidRPr="00743905" w:rsidRDefault="00AB76EC" w:rsidP="00AB76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9038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433E9C32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FA90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3C54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2F6506F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4E789E12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0454FA06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B0877B8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A8E2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B42D" w14:textId="77777777" w:rsidR="00AB76EC" w:rsidRPr="00743905" w:rsidRDefault="00AB76E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0688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3D56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F358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BB94E68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AB76EC" w:rsidRPr="00743905" w14:paraId="514056F5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960C" w14:textId="77777777" w:rsidR="00AB76EC" w:rsidRPr="00743905" w:rsidRDefault="00AB76EC" w:rsidP="00AB76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0E5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8AB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0C1D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CCBA620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BB1018D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55AA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C04339F" w14:textId="77777777" w:rsidR="00AB76EC" w:rsidRPr="00743905" w:rsidRDefault="00AB76E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44EF" w14:textId="77777777" w:rsidR="00AB76EC" w:rsidRPr="00743905" w:rsidRDefault="00AB76E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6D7F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97E7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2892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B76EC" w:rsidRPr="00743905" w14:paraId="11DA6F8A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E0C1" w14:textId="77777777" w:rsidR="00AB76EC" w:rsidRPr="00743905" w:rsidRDefault="00AB76EC" w:rsidP="00AB76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073B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4856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E648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7F3263C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60E899D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2041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05C3DBF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A3F3" w14:textId="77777777" w:rsidR="00AB76EC" w:rsidRPr="00743905" w:rsidRDefault="00AB76E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79C5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41E6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EB65" w14:textId="77777777" w:rsidR="00AB76EC" w:rsidRPr="00743905" w:rsidRDefault="00AB76E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03F5BFB4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F1074E0" w14:textId="77777777" w:rsidR="00AB76EC" w:rsidRDefault="00AB76EC" w:rsidP="00BD3926">
      <w:pPr>
        <w:pStyle w:val="Heading1"/>
        <w:spacing w:line="360" w:lineRule="auto"/>
      </w:pPr>
      <w:r>
        <w:t>LINIA 202 B</w:t>
      </w:r>
    </w:p>
    <w:p w14:paraId="6560A757" w14:textId="77777777" w:rsidR="00AB76EC" w:rsidRDefault="00AB76EC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AB76EC" w14:paraId="7318F36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9916" w14:textId="77777777" w:rsidR="00AB76EC" w:rsidRDefault="00AB76EC" w:rsidP="00AB76EC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AAB8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4ADA" w14:textId="77777777" w:rsidR="00AB76EC" w:rsidRPr="007C5BF9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909F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068FEE52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6900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E6FB18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963F" w14:textId="77777777" w:rsidR="00AB76EC" w:rsidRPr="007C5BF9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B027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83A8" w14:textId="77777777" w:rsidR="00AB76EC" w:rsidRPr="00BD268F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CCC7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4B4CC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AB76EC" w14:paraId="5238E67D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E11C8" w14:textId="77777777" w:rsidR="00AB76EC" w:rsidRDefault="00AB76EC" w:rsidP="00AB76EC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E007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96B3320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3084" w14:textId="77777777" w:rsidR="00AB76EC" w:rsidRPr="007C5BF9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BEA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F6BA768" w14:textId="77777777" w:rsidR="00AB76EC" w:rsidRDefault="00AB76E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087D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76BA" w14:textId="77777777" w:rsidR="00AB76EC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BD2C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27B6" w14:textId="77777777" w:rsidR="00AB76EC" w:rsidRPr="00BD268F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4C28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8B689B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AB76EC" w14:paraId="48D3522F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F1DB4" w14:textId="77777777" w:rsidR="00AB76EC" w:rsidRDefault="00AB76EC" w:rsidP="00AB76EC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697E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E02DE37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BCD8" w14:textId="77777777" w:rsidR="00AB76EC" w:rsidRPr="007C5BF9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94A5" w14:textId="77777777" w:rsidR="00AB76EC" w:rsidRDefault="00AB76E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F93402E" w14:textId="77777777" w:rsidR="00AB76EC" w:rsidRDefault="00AB76E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EE11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D559" w14:textId="77777777" w:rsidR="00AB76EC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82A3" w14:textId="77777777" w:rsidR="00AB76EC" w:rsidRDefault="00AB76E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6FBF" w14:textId="77777777" w:rsidR="00AB76EC" w:rsidRPr="00BD268F" w:rsidRDefault="00AB76E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C5A1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E8AA20" w14:textId="77777777" w:rsidR="00AB76EC" w:rsidRDefault="00AB76E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6E04B6A1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09EC3C04" w14:textId="77777777" w:rsidR="00AB76EC" w:rsidRDefault="00AB76EC" w:rsidP="00406C17">
      <w:pPr>
        <w:pStyle w:val="Heading1"/>
        <w:spacing w:line="360" w:lineRule="auto"/>
      </w:pPr>
      <w:r>
        <w:t>LINIA 210</w:t>
      </w:r>
    </w:p>
    <w:p w14:paraId="46C72957" w14:textId="77777777" w:rsidR="00AB76EC" w:rsidRDefault="00AB76EC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AB76EC" w14:paraId="46700BB3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9B7CF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6BCB" w14:textId="77777777" w:rsidR="00AB76EC" w:rsidRDefault="00AB76E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44A7" w14:textId="77777777" w:rsidR="00AB76EC" w:rsidRPr="00C76369" w:rsidRDefault="00AB76E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A8E4" w14:textId="77777777" w:rsidR="00AB76EC" w:rsidRDefault="00AB76E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693EEDB8" w14:textId="77777777" w:rsidR="00AB76EC" w:rsidRDefault="00AB76E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A335" w14:textId="77777777" w:rsidR="00AB76EC" w:rsidRDefault="00AB76E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7ABE94A" w14:textId="77777777" w:rsidR="00AB76EC" w:rsidRDefault="00AB76E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AF32" w14:textId="77777777" w:rsidR="00AB76EC" w:rsidRPr="00C76369" w:rsidRDefault="00AB76E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FFE9" w14:textId="77777777" w:rsidR="00AB76EC" w:rsidRPr="00C76369" w:rsidRDefault="00AB76E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52F4" w14:textId="77777777" w:rsidR="00AB76EC" w:rsidRPr="00C76369" w:rsidRDefault="00AB76E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3527" w14:textId="77777777" w:rsidR="00AB76EC" w:rsidRDefault="00AB76E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3B0332" w14:textId="77777777" w:rsidR="00AB76EC" w:rsidRDefault="00AB76E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6498B" w14:textId="77777777" w:rsidR="00AB76EC" w:rsidRDefault="00AB76E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AB76EC" w14:paraId="0E3EF7F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DA054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893D" w14:textId="77777777" w:rsidR="00AB76EC" w:rsidRDefault="00AB76E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B104" w14:textId="77777777" w:rsidR="00AB76EC" w:rsidRPr="00C76369" w:rsidRDefault="00AB76E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C7B6" w14:textId="77777777" w:rsidR="00AB76EC" w:rsidRDefault="00AB76E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812621E" w14:textId="77777777" w:rsidR="00AB76EC" w:rsidRDefault="00AB76E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D9F0" w14:textId="77777777" w:rsidR="00AB76EC" w:rsidRDefault="00AB76E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9924" w14:textId="77777777" w:rsidR="00AB76EC" w:rsidRPr="00C76369" w:rsidRDefault="00AB76E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C275" w14:textId="77777777" w:rsidR="00AB76EC" w:rsidRDefault="00AB76E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EE2C" w14:textId="77777777" w:rsidR="00AB76EC" w:rsidRPr="00C76369" w:rsidRDefault="00AB76E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0EDD" w14:textId="77777777" w:rsidR="00AB76EC" w:rsidRDefault="00AB76E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DD2382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AD994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D45D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C635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B19A" w14:textId="77777777" w:rsidR="00AB76EC" w:rsidRDefault="00AB76E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5F9E2C52" w14:textId="77777777" w:rsidR="00AB76EC" w:rsidRDefault="00AB76E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3BA7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44CA" w14:textId="77777777" w:rsidR="00AB76EC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F265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CD94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8C24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9CAD70D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88AF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5FB0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D308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A98E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711489A5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6FB6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5AD5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5C53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7F71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0118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F8DDF6F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E5B1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7438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55AB" w14:textId="77777777" w:rsidR="00AB76EC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6C58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48AF4309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8CA9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E3FE171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73B8B923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0A3751F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CE0C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8D83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8454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44A9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0610D603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18F93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C39B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FCE7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23D3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3E4F43CC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C38D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59A2B4EA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20353CB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7AF8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6F56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F7A8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B176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A3B16B7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D1E8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A08D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10F2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F7F1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2F81C533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F7B1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F0903B1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67DF4E3A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7CC8F85C" w14:textId="77777777" w:rsidR="00AB76EC" w:rsidRDefault="00AB76E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D3D6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A0AB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977E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684F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3166A1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AE4596B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3376E" w14:textId="77777777" w:rsidR="00AB76EC" w:rsidRDefault="00AB76EC" w:rsidP="00AB76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65B5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9610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BE53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08B602D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7904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39B0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E75B" w14:textId="77777777" w:rsidR="00AB76EC" w:rsidRDefault="00AB76E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86C4" w14:textId="77777777" w:rsidR="00AB76EC" w:rsidRPr="00C76369" w:rsidRDefault="00AB76E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FEF2" w14:textId="77777777" w:rsidR="00AB76EC" w:rsidRDefault="00AB76E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4706A1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366FF0F2" w14:textId="77777777" w:rsidR="00AB76EC" w:rsidRDefault="00AB76EC" w:rsidP="001B4DE9">
      <w:pPr>
        <w:pStyle w:val="Heading1"/>
        <w:spacing w:line="360" w:lineRule="auto"/>
      </w:pPr>
      <w:r>
        <w:lastRenderedPageBreak/>
        <w:t>LINIA 213</w:t>
      </w:r>
    </w:p>
    <w:p w14:paraId="7F7B3399" w14:textId="77777777" w:rsidR="00AB76EC" w:rsidRDefault="00AB76EC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AB76EC" w14:paraId="2E79CC47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83EC" w14:textId="77777777" w:rsidR="00AB76EC" w:rsidRDefault="00AB76EC" w:rsidP="00AB76E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BAA4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1179" w14:textId="77777777" w:rsidR="00AB76EC" w:rsidRPr="00BA7F8C" w:rsidRDefault="00AB76E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3E60" w14:textId="77777777" w:rsidR="00AB76EC" w:rsidRDefault="00AB76EC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C68A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AA6518F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993A1FC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FB9FB84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F2CEEC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F0A6" w14:textId="77777777" w:rsidR="00AB76EC" w:rsidRPr="009E0061" w:rsidRDefault="00AB76E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03FE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127F" w14:textId="77777777" w:rsidR="00AB76EC" w:rsidRPr="00BA7F8C" w:rsidRDefault="00AB76E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6934" w14:textId="77777777" w:rsidR="00AB76EC" w:rsidRDefault="00AB76E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AB76EC" w14:paraId="3FE5792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E9836" w14:textId="77777777" w:rsidR="00AB76EC" w:rsidRDefault="00AB76EC" w:rsidP="00AB76E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0FFC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EB25" w14:textId="77777777" w:rsidR="00AB76EC" w:rsidRDefault="00AB76E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D7EA" w14:textId="77777777" w:rsidR="00AB76EC" w:rsidRDefault="00AB76E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9EFEDF3" w14:textId="77777777" w:rsidR="00AB76EC" w:rsidRDefault="00AB76E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30C2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6623" w14:textId="77777777" w:rsidR="00AB76EC" w:rsidRPr="009E0061" w:rsidRDefault="00AB76E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F027" w14:textId="77777777" w:rsidR="00AB76EC" w:rsidRDefault="00AB76E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0527" w14:textId="77777777" w:rsidR="00AB76EC" w:rsidRPr="00BA7F8C" w:rsidRDefault="00AB76E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5BBF" w14:textId="77777777" w:rsidR="00AB76EC" w:rsidRDefault="00AB76E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B76EC" w14:paraId="569D18F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624BC" w14:textId="77777777" w:rsidR="00AB76EC" w:rsidRDefault="00AB76EC" w:rsidP="00AB76E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3064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3BFA" w14:textId="77777777" w:rsidR="00AB76E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C2E3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E072282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96DD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7A9E" w14:textId="77777777" w:rsidR="00AB76EC" w:rsidRPr="009E0061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F38A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BD70" w14:textId="77777777" w:rsidR="00AB76EC" w:rsidRPr="00BA7F8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5665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B76EC" w14:paraId="4E9682E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37F04" w14:textId="77777777" w:rsidR="00AB76EC" w:rsidRDefault="00AB76EC" w:rsidP="00AB76E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B1A4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BDB7" w14:textId="77777777" w:rsidR="00AB76E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E6DB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5E61D14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409D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D199149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58E79DF2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8A333A4" w14:textId="77777777" w:rsidR="00AB76EC" w:rsidRDefault="00AB76E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3800F58B" w14:textId="77777777" w:rsidR="00AB76EC" w:rsidRDefault="00AB76E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17D89C9B" w14:textId="77777777" w:rsidR="00AB76EC" w:rsidRDefault="00AB76E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A83E" w14:textId="77777777" w:rsidR="00AB76E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4CBB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85A9" w14:textId="77777777" w:rsidR="00AB76EC" w:rsidRPr="00BA7F8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9B87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AB76EC" w14:paraId="7DD314B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8B14E" w14:textId="77777777" w:rsidR="00AB76EC" w:rsidRDefault="00AB76EC" w:rsidP="00AB76E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F1EC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DCDB" w14:textId="77777777" w:rsidR="00AB76E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632D" w14:textId="77777777" w:rsidR="00AB76EC" w:rsidRDefault="00AB76E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18D6FDD" w14:textId="77777777" w:rsidR="00AB76EC" w:rsidRDefault="00AB76E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6C2B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6878344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07C392C9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E2DCA4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E37858D" w14:textId="77777777" w:rsidR="00AB76EC" w:rsidRDefault="00AB76E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435E" w14:textId="77777777" w:rsidR="00AB76E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627D" w14:textId="77777777" w:rsidR="00AB76EC" w:rsidRDefault="00AB76E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1A46" w14:textId="77777777" w:rsidR="00AB76EC" w:rsidRPr="00BA7F8C" w:rsidRDefault="00AB76E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A022" w14:textId="77777777" w:rsidR="00AB76EC" w:rsidRDefault="00AB76E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5CF6F14" w14:textId="77777777" w:rsidR="00AB76EC" w:rsidRDefault="00AB76EC">
      <w:pPr>
        <w:spacing w:before="40" w:after="40" w:line="192" w:lineRule="auto"/>
        <w:ind w:right="57"/>
        <w:rPr>
          <w:sz w:val="20"/>
        </w:rPr>
      </w:pPr>
    </w:p>
    <w:p w14:paraId="53B69C15" w14:textId="77777777" w:rsidR="00AB76EC" w:rsidRDefault="00AB76EC" w:rsidP="00076171">
      <w:pPr>
        <w:pStyle w:val="Heading1"/>
        <w:spacing w:line="360" w:lineRule="auto"/>
      </w:pPr>
      <w:r>
        <w:t>LINIA 214</w:t>
      </w:r>
    </w:p>
    <w:p w14:paraId="1F8EA0FB" w14:textId="77777777" w:rsidR="00AB76EC" w:rsidRDefault="00AB76EC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AB76EC" w14:paraId="3B0997AD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27E5F" w14:textId="77777777" w:rsidR="00AB76EC" w:rsidRDefault="00AB76EC" w:rsidP="00AB76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DD66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788F" w14:textId="77777777" w:rsidR="00AB76EC" w:rsidRPr="005F146D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CC03" w14:textId="77777777" w:rsidR="00AB76EC" w:rsidRDefault="00AB76EC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3C32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123158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5EFBB503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795C2F32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08B7BB6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DA58" w14:textId="77777777" w:rsidR="00AB76EC" w:rsidRPr="00D91B05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4B04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CB9F" w14:textId="77777777" w:rsidR="00AB76EC" w:rsidRPr="005F146D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4D48" w14:textId="77777777" w:rsidR="00AB76EC" w:rsidRDefault="00AB76EC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AB76EC" w14:paraId="4D765F74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9D7D" w14:textId="77777777" w:rsidR="00AB76EC" w:rsidRDefault="00AB76EC" w:rsidP="00AB76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B5DA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4655" w14:textId="77777777" w:rsidR="00AB76EC" w:rsidRPr="005F146D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186C" w14:textId="77777777" w:rsidR="00AB76EC" w:rsidRDefault="00AB76EC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510FD6A7" w14:textId="77777777" w:rsidR="00AB76EC" w:rsidRDefault="00AB76EC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A254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4C4E" w14:textId="77777777" w:rsidR="00AB76EC" w:rsidRPr="00D91B05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135D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DE7C" w14:textId="77777777" w:rsidR="00AB76EC" w:rsidRPr="005F146D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ECB9" w14:textId="77777777" w:rsidR="00AB76EC" w:rsidRDefault="00AB76EC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454EEE0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8D4DC" w14:textId="77777777" w:rsidR="00AB76EC" w:rsidRDefault="00AB76EC" w:rsidP="00AB76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CF19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9706" w14:textId="77777777" w:rsidR="00AB76EC" w:rsidRPr="005F146D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89B6" w14:textId="77777777" w:rsidR="00AB76EC" w:rsidRDefault="00AB76EC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38D4DE5D" w14:textId="77777777" w:rsidR="00AB76EC" w:rsidRDefault="00AB76EC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680E" w14:textId="77777777" w:rsidR="00AB76EC" w:rsidRDefault="00AB76EC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59BCBDC" w14:textId="77777777" w:rsidR="00AB76EC" w:rsidRDefault="00AB76EC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54E88A8A" w14:textId="77777777" w:rsidR="00AB76EC" w:rsidRDefault="00AB76EC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C53E" w14:textId="77777777" w:rsidR="00AB76EC" w:rsidRPr="00D91B05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D80E" w14:textId="77777777" w:rsidR="00AB76EC" w:rsidRDefault="00AB76E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66BB" w14:textId="77777777" w:rsidR="00AB76EC" w:rsidRPr="005F146D" w:rsidRDefault="00AB76E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DF04" w14:textId="77777777" w:rsidR="00AB76EC" w:rsidRDefault="00AB76EC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0DE85015" w14:textId="77777777" w:rsidR="00AB76EC" w:rsidRDefault="00AB76EC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695CD885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0B473EEA" w14:textId="77777777" w:rsidR="00AB76EC" w:rsidRDefault="00AB76EC" w:rsidP="00C65FE0">
      <w:pPr>
        <w:pStyle w:val="Heading1"/>
        <w:spacing w:line="360" w:lineRule="auto"/>
      </w:pPr>
      <w:r>
        <w:t>LINIA 215</w:t>
      </w:r>
    </w:p>
    <w:p w14:paraId="474560AA" w14:textId="77777777" w:rsidR="00AB76EC" w:rsidRDefault="00AB76EC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B76EC" w14:paraId="7DE424D2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A2270" w14:textId="77777777" w:rsidR="00AB76EC" w:rsidRDefault="00AB76EC" w:rsidP="00AB76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03DE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61294C0A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0729" w14:textId="77777777" w:rsidR="00AB76EC" w:rsidRPr="00FA2633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561D" w14:textId="77777777" w:rsidR="00AB76EC" w:rsidRDefault="00AB76E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40863C13" w14:textId="77777777" w:rsidR="00AB76EC" w:rsidRDefault="00AB76E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8BB7ED0" w14:textId="77777777" w:rsidR="00AB76EC" w:rsidRDefault="00AB76E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4BFCF091" w14:textId="77777777" w:rsidR="00AB76EC" w:rsidRDefault="00AB76E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C005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5563" w14:textId="77777777" w:rsidR="00AB76EC" w:rsidRPr="00FA2633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7B14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6604" w14:textId="77777777" w:rsidR="00AB76EC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6054" w14:textId="77777777" w:rsidR="00AB76EC" w:rsidRDefault="00AB76EC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010787F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586DF" w14:textId="77777777" w:rsidR="00AB76EC" w:rsidRDefault="00AB76EC" w:rsidP="00AB76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F925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DC00" w14:textId="77777777" w:rsidR="00AB76EC" w:rsidRPr="00FA2633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EADA" w14:textId="77777777" w:rsidR="00AB76EC" w:rsidRDefault="00AB76E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70639AF6" w14:textId="77777777" w:rsidR="00AB76EC" w:rsidRDefault="00AB76E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D39E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8F1ECE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8679" w14:textId="77777777" w:rsidR="00AB76EC" w:rsidRPr="00FA2633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AE4A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4105" w14:textId="77777777" w:rsidR="00AB76EC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4BA4" w14:textId="77777777" w:rsidR="00AB76EC" w:rsidRDefault="00AB76EC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AB76EC" w14:paraId="23420BD9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502B" w14:textId="77777777" w:rsidR="00AB76EC" w:rsidRDefault="00AB76EC" w:rsidP="00AB76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45A8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22D5" w14:textId="77777777" w:rsidR="00AB76EC" w:rsidRPr="00FA2633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FCC0" w14:textId="77777777" w:rsidR="00AB76EC" w:rsidRDefault="00AB76E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BF13482" w14:textId="77777777" w:rsidR="00AB76EC" w:rsidRDefault="00AB76E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2223" w14:textId="77777777" w:rsidR="00AB76EC" w:rsidRDefault="00AB76EC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C27A6B" w14:textId="77777777" w:rsidR="00AB76EC" w:rsidRDefault="00AB76EC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55AF" w14:textId="77777777" w:rsidR="00AB76EC" w:rsidRPr="00FA2633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C2F5" w14:textId="77777777" w:rsidR="00AB76EC" w:rsidRDefault="00AB76E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2D89" w14:textId="77777777" w:rsidR="00AB76EC" w:rsidRDefault="00AB76E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B643" w14:textId="77777777" w:rsidR="00AB76EC" w:rsidRDefault="00AB76EC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37CD3FB3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3D3DD3AD" w14:textId="77777777" w:rsidR="00AB76EC" w:rsidRDefault="00AB76EC" w:rsidP="00AF3F1F">
      <w:pPr>
        <w:pStyle w:val="Heading1"/>
        <w:spacing w:line="360" w:lineRule="auto"/>
      </w:pPr>
      <w:r>
        <w:t>LINIA 216</w:t>
      </w:r>
    </w:p>
    <w:p w14:paraId="07EE69B8" w14:textId="77777777" w:rsidR="00AB76EC" w:rsidRDefault="00AB76EC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68F8835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7176" w14:textId="77777777" w:rsidR="00AB76EC" w:rsidRDefault="00AB76EC" w:rsidP="00AB76E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AFDC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3CCA454B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14D4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E6E7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6C5EF63F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AFEC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ACE6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EE49" w14:textId="77777777" w:rsidR="00AB76EC" w:rsidRDefault="00AB76E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54BE" w14:textId="77777777" w:rsidR="00AB76EC" w:rsidRPr="00AA6001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B7EB" w14:textId="77777777" w:rsidR="00AB76EC" w:rsidRDefault="00AB76E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2383808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948D" w14:textId="77777777" w:rsidR="00AB76EC" w:rsidRDefault="00AB76EC" w:rsidP="00AB76E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B22D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30BB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3B3D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940A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074C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A2E9" w14:textId="77777777" w:rsidR="00AB76EC" w:rsidRDefault="00AB76E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963F" w14:textId="77777777" w:rsidR="00AB76EC" w:rsidRPr="00AA6001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B1F3" w14:textId="77777777" w:rsidR="00AB76EC" w:rsidRDefault="00AB76E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FDDF2F8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BA28" w14:textId="77777777" w:rsidR="00AB76EC" w:rsidRDefault="00AB76EC" w:rsidP="00AB76E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3999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445F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EDA5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AA89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0A36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7530" w14:textId="77777777" w:rsidR="00AB76EC" w:rsidRDefault="00AB76E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756C" w14:textId="77777777" w:rsidR="00AB76EC" w:rsidRPr="00AA6001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98E8" w14:textId="77777777" w:rsidR="00AB76EC" w:rsidRDefault="00AB76E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340391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E324" w14:textId="77777777" w:rsidR="00AB76EC" w:rsidRDefault="00AB76EC" w:rsidP="00AB76E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CE1E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7A1C406B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3BD0" w14:textId="77777777" w:rsidR="00AB76EC" w:rsidRPr="00614509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669D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29647CE3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E0DE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544E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FBE4" w14:textId="77777777" w:rsidR="00AB76EC" w:rsidRDefault="00AB76E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4592" w14:textId="77777777" w:rsidR="00AB76EC" w:rsidRPr="00AA6001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F9E3" w14:textId="77777777" w:rsidR="00AB76EC" w:rsidRDefault="00AB76E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134CFA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9645" w14:textId="77777777" w:rsidR="00AB76EC" w:rsidRDefault="00AB76EC" w:rsidP="00AB76E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C563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2529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403B" w14:textId="77777777" w:rsidR="00AB76EC" w:rsidRDefault="00AB76E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E2F7" w14:textId="77777777" w:rsidR="00AB76EC" w:rsidRDefault="00AB76E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D4CE" w14:textId="77777777" w:rsidR="00AB76EC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A9B9" w14:textId="77777777" w:rsidR="00AB76EC" w:rsidRDefault="00AB76E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CB3E" w14:textId="77777777" w:rsidR="00AB76EC" w:rsidRPr="00AA6001" w:rsidRDefault="00AB76E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C35E" w14:textId="77777777" w:rsidR="00AB76EC" w:rsidRDefault="00AB76E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2101AA8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3A862A7B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097B0AFA" w14:textId="77777777" w:rsidR="00AB76EC" w:rsidRDefault="00AB76EC" w:rsidP="005B00A7">
      <w:pPr>
        <w:pStyle w:val="Heading1"/>
        <w:spacing w:line="360" w:lineRule="auto"/>
      </w:pPr>
      <w:r>
        <w:t>LINIA 218</w:t>
      </w:r>
    </w:p>
    <w:p w14:paraId="5060D7AF" w14:textId="77777777" w:rsidR="00AB76EC" w:rsidRDefault="00AB76E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5473FDF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3DA0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EFED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37E7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8CD4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60A139" w14:textId="77777777" w:rsidR="00AB76EC" w:rsidRDefault="00AB76E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B316" w14:textId="77777777" w:rsidR="00AB76EC" w:rsidRPr="00465A98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28459B7" w14:textId="77777777" w:rsidR="00AB76EC" w:rsidRPr="00465A98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9720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71B4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E061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C8D8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:rsidRPr="00A8307A" w14:paraId="7589DDB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3553D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AA7A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CF55" w14:textId="77777777" w:rsidR="00AB76EC" w:rsidRPr="00A8307A" w:rsidRDefault="00AB76E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BA06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98349C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1E3F" w14:textId="77777777" w:rsidR="00AB76EC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9C049B7" w14:textId="77777777" w:rsidR="00AB76EC" w:rsidRPr="00664FA3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C626" w14:textId="77777777" w:rsidR="00AB76EC" w:rsidRPr="00A8307A" w:rsidRDefault="00AB76E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8363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2FCC" w14:textId="77777777" w:rsidR="00AB76EC" w:rsidRPr="00A8307A" w:rsidRDefault="00AB76E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A636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063E42" w14:textId="77777777" w:rsidR="00AB76EC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B8F3F3E" w14:textId="77777777" w:rsidR="00AB76EC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17A227C" w14:textId="77777777" w:rsidR="00AB76EC" w:rsidRPr="00664FA3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B76EC" w:rsidRPr="00A8307A" w14:paraId="27888AB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9A42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BBA7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E22B" w14:textId="77777777" w:rsidR="00AB76EC" w:rsidRPr="00A8307A" w:rsidRDefault="00AB76E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3FB1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B572B9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E72B" w14:textId="77777777" w:rsidR="00AB76EC" w:rsidRPr="00664FA3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7F72CCC" w14:textId="77777777" w:rsidR="00AB76EC" w:rsidRPr="00664FA3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4F3A" w14:textId="77777777" w:rsidR="00AB76EC" w:rsidRPr="00A8307A" w:rsidRDefault="00AB76E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11A1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11C0" w14:textId="77777777" w:rsidR="00AB76EC" w:rsidRPr="00A8307A" w:rsidRDefault="00AB76E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C3EF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D8D78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C48E42C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36652F0" w14:textId="77777777" w:rsidR="00AB76EC" w:rsidRPr="00A8307A" w:rsidRDefault="00AB76E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B76EC" w:rsidRPr="00A8307A" w14:paraId="752D6E8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D8969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4435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6E89" w14:textId="77777777" w:rsidR="00AB76EC" w:rsidRPr="003F40D2" w:rsidRDefault="00AB76E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49F9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59A4E2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3A42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CCBE" w14:textId="77777777" w:rsidR="00AB76EC" w:rsidRPr="003F40D2" w:rsidRDefault="00AB76E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7BE7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0F88" w14:textId="77777777" w:rsidR="00AB76EC" w:rsidRPr="003F40D2" w:rsidRDefault="00AB76E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9A3D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0FB17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B76EC" w:rsidRPr="00A8307A" w14:paraId="359006F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34B1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9B0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A141" w14:textId="77777777" w:rsidR="00AB76EC" w:rsidRPr="003F40D2" w:rsidRDefault="00AB76E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1CEC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FC6033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75E5" w14:textId="77777777" w:rsidR="00AB76EC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CEA537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EC5A" w14:textId="77777777" w:rsidR="00AB76EC" w:rsidRPr="003F40D2" w:rsidRDefault="00AB76E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E31B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554E" w14:textId="77777777" w:rsidR="00AB76EC" w:rsidRPr="003F40D2" w:rsidRDefault="00AB76E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6AA7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1D4FED" w14:textId="77777777" w:rsidR="00AB76EC" w:rsidRPr="00A8307A" w:rsidRDefault="00AB76E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B76EC" w:rsidRPr="00A8307A" w14:paraId="7EE5F87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4A0F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05DA" w14:textId="77777777" w:rsidR="00AB76EC" w:rsidRPr="00A8307A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6551" w14:textId="77777777" w:rsidR="00AB76EC" w:rsidRPr="00732832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CE8E" w14:textId="77777777" w:rsidR="00AB76EC" w:rsidRPr="00A8307A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2B20CA" w14:textId="77777777" w:rsidR="00AB76EC" w:rsidRPr="00A8307A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9AF6" w14:textId="77777777" w:rsidR="00AB76EC" w:rsidRPr="00A8307A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7DF8" w14:textId="77777777" w:rsidR="00AB76EC" w:rsidRPr="007B4F6A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928B" w14:textId="77777777" w:rsidR="00AB76EC" w:rsidRPr="00A8307A" w:rsidRDefault="00AB76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DDA7" w14:textId="77777777" w:rsidR="00AB76EC" w:rsidRPr="00732832" w:rsidRDefault="00AB76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0C95" w14:textId="77777777" w:rsidR="00AB76EC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1CA3D2" w14:textId="77777777" w:rsidR="00AB76EC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FC57426" w14:textId="77777777" w:rsidR="00AB76EC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5ACDF" w14:textId="77777777" w:rsidR="00AB76EC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5C5C366" w14:textId="77777777" w:rsidR="00AB76EC" w:rsidRPr="00A8307A" w:rsidRDefault="00AB76E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B76EC" w:rsidRPr="00A8307A" w14:paraId="18D90D5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9FA52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F6D3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F117" w14:textId="77777777" w:rsidR="00AB76EC" w:rsidRPr="00B26991" w:rsidRDefault="00AB76E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E3AF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2992CE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C7B1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CFDC" w14:textId="77777777" w:rsidR="00AB76EC" w:rsidRPr="00B26991" w:rsidRDefault="00AB76E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D675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0E70" w14:textId="77777777" w:rsidR="00AB76EC" w:rsidRPr="00B26991" w:rsidRDefault="00AB76E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A08D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CA0E19" w14:textId="77777777" w:rsidR="00AB76EC" w:rsidRDefault="00AB76E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18BBCDB" w14:textId="77777777" w:rsidR="00AB76EC" w:rsidRPr="00A8307A" w:rsidRDefault="00AB76E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08F1EE2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20FD5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4BEC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8C01" w14:textId="77777777" w:rsidR="00AB76EC" w:rsidRPr="00B26991" w:rsidRDefault="00AB76E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D215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7A06" w14:textId="77777777" w:rsidR="00AB76EC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C3FE8A" w14:textId="77777777" w:rsidR="00AB76EC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08BD1D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D83A" w14:textId="77777777" w:rsidR="00AB76EC" w:rsidRDefault="00AB76E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08FB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4BD8" w14:textId="77777777" w:rsidR="00AB76EC" w:rsidRPr="00B26991" w:rsidRDefault="00AB76E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5BF5" w14:textId="77777777" w:rsidR="00AB76EC" w:rsidRDefault="00AB76E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522B292" w14:textId="77777777" w:rsidR="00AB76EC" w:rsidRDefault="00AB76E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4F2992CF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52CE81F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96D83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084A" w14:textId="77777777" w:rsidR="00AB76EC" w:rsidRPr="00A8307A" w:rsidRDefault="00AB76E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E695" w14:textId="77777777" w:rsidR="00AB76EC" w:rsidRPr="00B26991" w:rsidRDefault="00AB76E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CAF5" w14:textId="77777777" w:rsidR="00AB76EC" w:rsidRPr="00A8307A" w:rsidRDefault="00AB76E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D0F9" w14:textId="77777777" w:rsidR="00AB76EC" w:rsidRDefault="00AB76E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82D498" w14:textId="77777777" w:rsidR="00AB76EC" w:rsidRDefault="00AB76E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22BA0A" w14:textId="77777777" w:rsidR="00AB76EC" w:rsidRPr="00A8307A" w:rsidRDefault="00AB76E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DDE8" w14:textId="77777777" w:rsidR="00AB76EC" w:rsidRDefault="00AB76E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0A0A" w14:textId="77777777" w:rsidR="00AB76EC" w:rsidRPr="00A8307A" w:rsidRDefault="00AB76E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E5AA" w14:textId="77777777" w:rsidR="00AB76EC" w:rsidRPr="00B26991" w:rsidRDefault="00AB76E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A843" w14:textId="77777777" w:rsidR="00AB76EC" w:rsidRDefault="00AB76E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FB0F5B2" w14:textId="77777777" w:rsidR="00AB76EC" w:rsidRPr="00A8307A" w:rsidRDefault="00AB76E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B76EC" w:rsidRPr="00A8307A" w14:paraId="34B8974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7B1B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9241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7A1E" w14:textId="77777777" w:rsidR="00AB76EC" w:rsidRPr="00B26991" w:rsidRDefault="00AB76E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94B6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CC5B" w14:textId="77777777" w:rsidR="00AB76EC" w:rsidRDefault="00AB76EC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886A" w14:textId="77777777" w:rsidR="00AB76EC" w:rsidRDefault="00AB76E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1DAE" w14:textId="77777777" w:rsidR="00AB76EC" w:rsidRPr="00A8307A" w:rsidRDefault="00AB76E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6783" w14:textId="77777777" w:rsidR="00AB76EC" w:rsidRPr="00B26991" w:rsidRDefault="00AB76E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FB7D" w14:textId="77777777" w:rsidR="00AB76EC" w:rsidRDefault="00AB76E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B76EC" w:rsidRPr="00A8307A" w14:paraId="48299449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EA85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B4BA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1731" w14:textId="77777777" w:rsidR="00AB76EC" w:rsidRPr="000D3BBC" w:rsidRDefault="00AB76E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818D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5BD464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D5D2" w14:textId="77777777" w:rsidR="00AB76EC" w:rsidRDefault="00AB76E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EABCCC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99FA" w14:textId="77777777" w:rsidR="00AB76EC" w:rsidRPr="000D3BBC" w:rsidRDefault="00AB76E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EAAD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ED67" w14:textId="77777777" w:rsidR="00AB76EC" w:rsidRPr="000D3BBC" w:rsidRDefault="00AB76E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5A51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289D5C" w14:textId="77777777" w:rsidR="00AB76EC" w:rsidRPr="00A8307A" w:rsidRDefault="00AB76E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26B5A40E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A8165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FE78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2852" w14:textId="77777777" w:rsidR="00AB76EC" w:rsidRPr="009658E6" w:rsidRDefault="00AB76E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ACC1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AC2F38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5FA6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10C8" w14:textId="77777777" w:rsidR="00AB76EC" w:rsidRPr="009658E6" w:rsidRDefault="00AB76E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D2AD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00CD" w14:textId="77777777" w:rsidR="00AB76EC" w:rsidRPr="009658E6" w:rsidRDefault="00AB76E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9D06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8E63E" w14:textId="77777777" w:rsidR="00AB76EC" w:rsidRPr="00A8307A" w:rsidRDefault="00AB76E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B76EC" w:rsidRPr="00A8307A" w14:paraId="54B2217B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36429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3FC6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88AF" w14:textId="77777777" w:rsidR="00AB76EC" w:rsidRPr="00472E19" w:rsidRDefault="00AB76E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A839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7B55EA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EF96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37D1" w14:textId="77777777" w:rsidR="00AB76EC" w:rsidRPr="00472E19" w:rsidRDefault="00AB76E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1D2D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0F6E" w14:textId="77777777" w:rsidR="00AB76EC" w:rsidRPr="00472E19" w:rsidRDefault="00AB76E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BEC3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00379" w14:textId="77777777" w:rsidR="00AB76EC" w:rsidRPr="00A8307A" w:rsidRDefault="00AB76E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47C467D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B546F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FD9E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6154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9F91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F86588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BC71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1111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A718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2F78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C9B7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EB3105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4066663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0AA2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CD07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8020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2BC3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268D09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9120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4008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50B7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6634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BE0B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B8E14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B76EC" w:rsidRPr="00A8307A" w14:paraId="55A66A4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B1FDF" w14:textId="77777777" w:rsidR="00AB76EC" w:rsidRPr="00A75A00" w:rsidRDefault="00AB76EC" w:rsidP="00AB76E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7F16" w14:textId="77777777" w:rsidR="00AB76EC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DC236FF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C3D4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8B22" w14:textId="77777777" w:rsidR="00AB76EC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67B7F81" w14:textId="77777777" w:rsidR="00AB76EC" w:rsidRDefault="00AB76EC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AD73DEC" w14:textId="77777777" w:rsidR="00AB76EC" w:rsidRPr="00A8307A" w:rsidRDefault="00AB76EC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5A34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6411" w14:textId="77777777" w:rsidR="00AB76EC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BEAA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351B" w14:textId="77777777" w:rsidR="00AB76EC" w:rsidRPr="00530A8D" w:rsidRDefault="00AB76E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333C" w14:textId="77777777" w:rsidR="00AB76EC" w:rsidRPr="00A8307A" w:rsidRDefault="00AB76E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C3D62F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F0FD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0EA5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D024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ED2F" w14:textId="77777777" w:rsidR="00AB76EC" w:rsidRDefault="00AB76E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B672ADF" w14:textId="77777777" w:rsidR="00AB76EC" w:rsidRDefault="00AB76E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FE47E29" w14:textId="77777777" w:rsidR="00AB76EC" w:rsidRDefault="00AB76E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B9DF" w14:textId="77777777" w:rsidR="00AB76EC" w:rsidRDefault="00AB76E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2E8F64B9" w14:textId="77777777" w:rsidR="00AB76EC" w:rsidRPr="00465A98" w:rsidRDefault="00AB76E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D656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85E0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93AD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419F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22835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B76EC" w14:paraId="2A044F8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F5FA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338A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060E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2785" w14:textId="77777777" w:rsidR="00AB76EC" w:rsidRDefault="00AB76E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226EA64" w14:textId="77777777" w:rsidR="00AB76EC" w:rsidRDefault="00AB76E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9FAC656" w14:textId="77777777" w:rsidR="00AB76EC" w:rsidRDefault="00AB76E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9A13" w14:textId="77777777" w:rsidR="00AB76EC" w:rsidRPr="00465A98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93A9" w14:textId="77777777" w:rsidR="00AB76EC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7C2E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DCFC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7528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B76EC" w14:paraId="58ADDD6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D421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ABCA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B5527E4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5FED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B195" w14:textId="77777777" w:rsidR="00AB76EC" w:rsidRDefault="00AB76E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40D7A98" w14:textId="77777777" w:rsidR="00AB76EC" w:rsidRDefault="00AB76E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0424EE6B" w14:textId="77777777" w:rsidR="00AB76EC" w:rsidRDefault="00AB76E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2024" w14:textId="77777777" w:rsidR="00AB76EC" w:rsidRPr="00465A98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D16E" w14:textId="77777777" w:rsidR="00AB76EC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4653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9E12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C9B1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AF6B23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AB76EC" w14:paraId="6DC3F0D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A165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6587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AA9C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EFDA" w14:textId="77777777" w:rsidR="00AB76EC" w:rsidRDefault="00AB76E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551351E" w14:textId="77777777" w:rsidR="00AB76EC" w:rsidRDefault="00AB76E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9F36" w14:textId="77777777" w:rsidR="00AB76EC" w:rsidRPr="00465A98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8FE5" w14:textId="77777777" w:rsidR="00AB76EC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FD4A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C318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554F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AB44D" w14:textId="77777777" w:rsidR="00AB76EC" w:rsidRDefault="00AB76E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B76EC" w14:paraId="18453B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8171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8B37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9B8A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DFD1" w14:textId="77777777" w:rsidR="00AB76EC" w:rsidRDefault="00AB76E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68D10DE" w14:textId="77777777" w:rsidR="00AB76EC" w:rsidRDefault="00AB76E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FA7A" w14:textId="77777777" w:rsidR="00AB76EC" w:rsidRPr="00465A98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EE63" w14:textId="77777777" w:rsidR="00AB76EC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4486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AC8F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C8A9" w14:textId="77777777" w:rsidR="00AB76EC" w:rsidRDefault="00AB76E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EC5A5" w14:textId="77777777" w:rsidR="00AB76EC" w:rsidRDefault="00AB76E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20D14B5F" w14:textId="77777777" w:rsidR="00AB76EC" w:rsidRDefault="00AB76E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B76EC" w14:paraId="0A97A0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DB57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5FB7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A09B16B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29B7" w14:textId="77777777" w:rsidR="00AB76EC" w:rsidRPr="00CF787F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3522" w14:textId="77777777" w:rsidR="00AB76EC" w:rsidRDefault="00AB76E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8244984" w14:textId="77777777" w:rsidR="00AB76EC" w:rsidRDefault="00AB76E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4A03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0EB5" w14:textId="77777777" w:rsidR="00AB76EC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9BE" w14:textId="77777777" w:rsidR="00AB76EC" w:rsidRDefault="00AB76E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3EC2" w14:textId="77777777" w:rsidR="00AB76EC" w:rsidRPr="00984D71" w:rsidRDefault="00AB76E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5F0F" w14:textId="77777777" w:rsidR="00AB76EC" w:rsidRDefault="00AB76E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104AC1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CD91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3B12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0411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FAE8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AA28480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03C3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FA7A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DB5C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255F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9C41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F0554A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B76EC" w14:paraId="0B360B8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78CC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2704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67F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825E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3533049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15B8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BFE0C55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0694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0C3F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945F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BEEE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5C6FB4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B76EC" w14:paraId="5922B8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3384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0E52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5D95B1F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8D81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4E27" w14:textId="77777777" w:rsidR="00AB76EC" w:rsidRDefault="00AB76E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2F10229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D07D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0CF8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83D4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07B4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33E6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21D328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63FA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2831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A662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DB7C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14BE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77B1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A3C2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16E0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8191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E6A9F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B76EC" w14:paraId="1E7E83D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1393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C086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C885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691D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C074C5B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428F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14B3965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C28B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02B9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3DD6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1148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6EF7F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B76EC" w14:paraId="0BD602B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0154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DEE4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A8A8F8B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A29D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0FB8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53FBF89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9A3E5BB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ED43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CAE8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D62A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BF5A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E571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9EC60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A251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C3DC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9EDF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A396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8B36B6A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84A5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4E989B0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2211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CD0E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54B2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1CDD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FC08DB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B76EC" w14:paraId="704A48F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082D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5A9B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F3F7" w14:textId="77777777" w:rsidR="00AB76EC" w:rsidRPr="00CF787F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3281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AA26EA9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FD2C" w14:textId="77777777" w:rsidR="00AB76EC" w:rsidRPr="00465A98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482A" w14:textId="77777777" w:rsidR="00AB76EC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6287" w14:textId="77777777" w:rsidR="00AB76EC" w:rsidRDefault="00AB76E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A4D8" w14:textId="77777777" w:rsidR="00AB76EC" w:rsidRPr="00984D71" w:rsidRDefault="00AB76E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B71A" w14:textId="77777777" w:rsidR="00AB76EC" w:rsidRDefault="00AB76E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B76EC" w14:paraId="6A3D3BA8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3AD7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47E9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01C78E97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DB45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CA8C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32CC3D98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6063B6CD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C68B45B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07DBF7C1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1CBC61C9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181E" w14:textId="77777777" w:rsidR="00AB76EC" w:rsidRPr="00465A98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DDEF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0C05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DF67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461D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E7E9C41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AB76EC" w14:paraId="71D9A646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69843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2253" w14:textId="77777777" w:rsidR="00AB76EC" w:rsidRDefault="00AB76EC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77AD97C6" w14:textId="77777777" w:rsidR="00AB76EC" w:rsidRDefault="00AB76EC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8E06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6934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E61" w14:textId="77777777" w:rsidR="00AB76EC" w:rsidRPr="00465A98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ABCF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059C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EA3E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2BA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4426AE4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CB335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C1C2" w14:textId="77777777" w:rsidR="00AB76EC" w:rsidRDefault="00AB76E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1096" w14:textId="77777777" w:rsidR="00AB76EC" w:rsidRDefault="00AB76E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0D8D" w14:textId="77777777" w:rsidR="00AB76EC" w:rsidRDefault="00AB76E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A2EC9DF" w14:textId="77777777" w:rsidR="00AB76EC" w:rsidRDefault="00AB76E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243D" w14:textId="77777777" w:rsidR="00AB76EC" w:rsidRDefault="00AB76E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39202CA" w14:textId="77777777" w:rsidR="00AB76EC" w:rsidRPr="00465A98" w:rsidRDefault="00AB76E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D5ED" w14:textId="77777777" w:rsidR="00AB76EC" w:rsidRDefault="00AB76E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B712" w14:textId="77777777" w:rsidR="00AB76EC" w:rsidRDefault="00AB76E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FC70" w14:textId="77777777" w:rsidR="00AB76EC" w:rsidRPr="00984D71" w:rsidRDefault="00AB76E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38CB" w14:textId="77777777" w:rsidR="00AB76EC" w:rsidRDefault="00AB76E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B790FF" w14:textId="77777777" w:rsidR="00AB76EC" w:rsidRDefault="00AB76E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B76EC" w14:paraId="130B487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B8804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DD77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FA2C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1896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31F2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E9A0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A1B9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271F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647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AB76EC" w14:paraId="689B267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D42E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AA5A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F6AA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CBE6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FEDD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22A0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32C3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261F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77C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AB76EC" w14:paraId="2FB0D1C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FEDEA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EA73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F959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8E51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A21A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8FD7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277D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ADF7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C87B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AB76EC" w14:paraId="51B49AE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D8B60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BCE9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2B15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A8D0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0219E16C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A601" w14:textId="77777777" w:rsidR="00AB76EC" w:rsidRPr="00465A98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4FED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2698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537C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93B6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B99202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D45A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4B06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0637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2813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5012E4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322A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4833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CFA7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0EB7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3C2C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A5EF1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B76EC" w14:paraId="1472E10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3B238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C258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294860F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A9FD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461F" w14:textId="77777777" w:rsidR="00AB76EC" w:rsidRDefault="00AB76E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49BECB9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70C4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D6E9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7BF8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8BF7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8FC0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6D7D76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AB76EC" w14:paraId="5D372CD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E7B45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B75F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7EEB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DB2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2385D6F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507B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4CD3A66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00465258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24D1B40A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B4B6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5A26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27D7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3A40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B8663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AB76EC" w14:paraId="140C57D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F3507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24FC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B06A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9652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D188A07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F7E6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05B9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7BDF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08E8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7F88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A3050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B76EC" w14:paraId="0BA835E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805D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3E88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E3EF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43A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3144DCB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2795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59DD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7238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766F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3A9E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EFA560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B76EC" w14:paraId="24E6012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E90E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A2A4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3E47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F552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68D283A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FFF3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0709" w14:textId="77777777" w:rsidR="00AB76EC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C48E" w14:textId="77777777" w:rsidR="00AB76EC" w:rsidRDefault="00AB76E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3EB8" w14:textId="77777777" w:rsidR="00AB76EC" w:rsidRPr="00984D71" w:rsidRDefault="00AB76E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0F74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33C3A8" w14:textId="77777777" w:rsidR="00AB76EC" w:rsidRDefault="00AB76E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AB76EC" w14:paraId="53D425B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768C6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3677" w14:textId="77777777" w:rsidR="00AB76EC" w:rsidRDefault="00AB76E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5876" w14:textId="77777777" w:rsidR="00AB76EC" w:rsidRDefault="00AB76E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698F" w14:textId="77777777" w:rsidR="00AB76EC" w:rsidRDefault="00AB76E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5D13962" w14:textId="77777777" w:rsidR="00AB76EC" w:rsidRDefault="00AB76E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6BC5" w14:textId="77777777" w:rsidR="00AB76EC" w:rsidRDefault="00AB76E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6406" w14:textId="77777777" w:rsidR="00AB76EC" w:rsidRDefault="00AB76E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EC9C" w14:textId="77777777" w:rsidR="00AB76EC" w:rsidRDefault="00AB76E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D984" w14:textId="77777777" w:rsidR="00AB76EC" w:rsidRPr="00984D71" w:rsidRDefault="00AB76E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634F" w14:textId="77777777" w:rsidR="00AB76EC" w:rsidRDefault="00AB76E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FBD0C" w14:textId="77777777" w:rsidR="00AB76EC" w:rsidRDefault="00AB76E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B76EC" w14:paraId="520B03D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B0DA" w14:textId="77777777" w:rsidR="00AB76EC" w:rsidRDefault="00AB76EC" w:rsidP="00AB76E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46F4" w14:textId="77777777" w:rsidR="00AB76EC" w:rsidRDefault="00AB76E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DB7A" w14:textId="77777777" w:rsidR="00AB76EC" w:rsidRDefault="00AB76E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B32E" w14:textId="77777777" w:rsidR="00AB76EC" w:rsidRDefault="00AB76E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60BE012" w14:textId="77777777" w:rsidR="00AB76EC" w:rsidRDefault="00AB76E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161D" w14:textId="77777777" w:rsidR="00AB76EC" w:rsidRDefault="00AB76E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2EE0" w14:textId="77777777" w:rsidR="00AB76EC" w:rsidRDefault="00AB76E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2722" w14:textId="77777777" w:rsidR="00AB76EC" w:rsidRDefault="00AB76E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2270" w14:textId="77777777" w:rsidR="00AB76EC" w:rsidRPr="00984D71" w:rsidRDefault="00AB76E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E96B" w14:textId="77777777" w:rsidR="00AB76EC" w:rsidRDefault="00AB76E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E99B1" w14:textId="77777777" w:rsidR="00AB76EC" w:rsidRDefault="00AB76E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B9E9E7B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5D5CA764" w14:textId="77777777" w:rsidR="00AB76EC" w:rsidRDefault="00AB76EC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468E9BEB" w14:textId="77777777" w:rsidR="00AB76EC" w:rsidRDefault="00AB76EC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B76EC" w14:paraId="4ABDD197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0521F" w14:textId="77777777" w:rsidR="00AB76EC" w:rsidRDefault="00AB76EC" w:rsidP="00AB7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619A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1FBC31D4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669D" w14:textId="77777777" w:rsidR="00AB76EC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4B4A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4A3DF67A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80B0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ACAA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CF9A" w14:textId="77777777" w:rsidR="00AB76EC" w:rsidRDefault="00AB76E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F241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8102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AB76EC" w14:paraId="1D3B8D0D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E599B" w14:textId="77777777" w:rsidR="00AB76EC" w:rsidRDefault="00AB76EC" w:rsidP="00AB7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81A5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635A9E56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2BC6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1F4D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076A94AF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AA89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FCA6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2C97" w14:textId="77777777" w:rsidR="00AB76EC" w:rsidRDefault="00AB76E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9737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E448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AB76EC" w14:paraId="5CAE6444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EFEF9" w14:textId="77777777" w:rsidR="00AB76EC" w:rsidRDefault="00AB76EC" w:rsidP="00AB7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425E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5806D48F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4592" w14:textId="77777777" w:rsidR="00AB76EC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C0C9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7D62DB8C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85B7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544FA10F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0DE2A5A7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4AF9AC0B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FA8F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349D" w14:textId="77777777" w:rsidR="00AB76EC" w:rsidRDefault="00AB76E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3DC1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0356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3D1FB523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0474D0B7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1077BD85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AB76EC" w14:paraId="26319D82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97373" w14:textId="77777777" w:rsidR="00AB76EC" w:rsidRDefault="00AB76EC" w:rsidP="00AB76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C817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5AAECE81" w14:textId="77777777" w:rsidR="00AB76EC" w:rsidRDefault="00AB76E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14E3" w14:textId="77777777" w:rsidR="00AB76EC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3A22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7015F2F4" w14:textId="77777777" w:rsidR="00AB76EC" w:rsidRDefault="00AB76E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7B38" w14:textId="77777777" w:rsidR="00AB76EC" w:rsidRDefault="00AB76E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E17F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89ED" w14:textId="77777777" w:rsidR="00AB76EC" w:rsidRDefault="00AB76E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2D5" w14:textId="77777777" w:rsidR="00AB76EC" w:rsidRPr="00B55C58" w:rsidRDefault="00AB76E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B5E4" w14:textId="77777777" w:rsidR="00AB76EC" w:rsidRDefault="00AB76E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5874481C" w14:textId="77777777" w:rsidR="00AB76EC" w:rsidRPr="00301250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E3B3D79" w14:textId="77777777" w:rsidR="00AB76EC" w:rsidRDefault="00AB76EC" w:rsidP="00E25B0E">
      <w:pPr>
        <w:pStyle w:val="Heading1"/>
        <w:spacing w:line="360" w:lineRule="auto"/>
      </w:pPr>
      <w:r>
        <w:t>LINIA 222</w:t>
      </w:r>
    </w:p>
    <w:p w14:paraId="71B23DF8" w14:textId="77777777" w:rsidR="00AB76EC" w:rsidRDefault="00AB76EC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7496B80B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4C67" w14:textId="77777777" w:rsidR="00AB76EC" w:rsidRDefault="00AB76EC" w:rsidP="00AB76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FE841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61FDE179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D352" w14:textId="77777777" w:rsidR="00AB76EC" w:rsidRDefault="00AB76E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ACE00" w14:textId="77777777" w:rsidR="00AB76EC" w:rsidRDefault="00AB76EC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0C5DAE58" w14:textId="77777777" w:rsidR="00AB76EC" w:rsidRDefault="00AB76EC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61F5E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D1E11DE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05A05EC0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45F9662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91501" w14:textId="77777777" w:rsidR="00AB76EC" w:rsidRPr="00E76AB7" w:rsidRDefault="00AB76E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79450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1AFCF" w14:textId="77777777" w:rsidR="00AB76EC" w:rsidRPr="00E76AB7" w:rsidRDefault="00AB76E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25D83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1A1EBD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701A22AF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35B179B4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AB76EC" w14:paraId="3F53AB07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6D0A" w14:textId="77777777" w:rsidR="00AB76EC" w:rsidRDefault="00AB76EC" w:rsidP="00AB76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F9F7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6DD050B2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9FF1" w14:textId="77777777" w:rsidR="00AB76EC" w:rsidRPr="00E76AB7" w:rsidRDefault="00AB76E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D452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4FA5F354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B76E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CF9B" w14:textId="77777777" w:rsidR="00AB76EC" w:rsidRPr="00E76AB7" w:rsidRDefault="00AB76E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1C36" w14:textId="77777777" w:rsidR="00AB76EC" w:rsidRDefault="00AB76E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3894" w14:textId="77777777" w:rsidR="00AB76EC" w:rsidRPr="00E76AB7" w:rsidRDefault="00AB76E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7470" w14:textId="77777777" w:rsidR="00AB76EC" w:rsidRDefault="00AB76E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2A99AA2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50A2E" w14:textId="77777777" w:rsidR="00AB76EC" w:rsidRDefault="00AB76EC" w:rsidP="00AB76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4A00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99D2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F37E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6FDDF952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A2BF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1A38DA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D743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1DE6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E45D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7529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4D0FDB5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128B" w14:textId="77777777" w:rsidR="00AB76EC" w:rsidRDefault="00AB76EC" w:rsidP="00AB76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223B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1310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40A6" w14:textId="77777777" w:rsidR="00AB76EC" w:rsidRDefault="00AB76EC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345199D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78E0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DEDF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0561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1117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5155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809A4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1816914D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B76EC" w14:paraId="20A7D954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1D9B7" w14:textId="77777777" w:rsidR="00AB76EC" w:rsidRDefault="00AB76EC" w:rsidP="00AB76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1237" w14:textId="77777777" w:rsidR="00AB76EC" w:rsidRDefault="00AB76EC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AA23" w14:textId="77777777" w:rsidR="00AB76EC" w:rsidRPr="00E76AB7" w:rsidRDefault="00AB76EC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D8C1" w14:textId="77777777" w:rsidR="00AB76EC" w:rsidRDefault="00AB76EC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D184E5D" w14:textId="77777777" w:rsidR="00AB76EC" w:rsidRDefault="00AB76EC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0F25" w14:textId="77777777" w:rsidR="00AB76EC" w:rsidRDefault="00AB76EC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E8AB3F" w14:textId="77777777" w:rsidR="00AB76EC" w:rsidRDefault="00AB76EC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FE818D" w14:textId="77777777" w:rsidR="00AB76EC" w:rsidRDefault="00AB76EC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7CBCED30" w14:textId="77777777" w:rsidR="00AB76EC" w:rsidRDefault="00AB76EC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4B03" w14:textId="77777777" w:rsidR="00AB76EC" w:rsidRDefault="00AB76EC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A69B" w14:textId="77777777" w:rsidR="00AB76EC" w:rsidRDefault="00AB76EC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4D2B" w14:textId="77777777" w:rsidR="00AB76EC" w:rsidRPr="00E76AB7" w:rsidRDefault="00AB76EC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41B0" w14:textId="77777777" w:rsidR="00AB76EC" w:rsidRDefault="00AB76EC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AB76EC" w14:paraId="33F9C1F1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91D91" w14:textId="77777777" w:rsidR="00AB76EC" w:rsidRDefault="00AB76EC" w:rsidP="00AB76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2A67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3678C61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52B6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D20D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3CDD36EE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2C32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2494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EDE7" w14:textId="77777777" w:rsidR="00AB76EC" w:rsidRDefault="00AB76E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69DF" w14:textId="77777777" w:rsidR="00AB76EC" w:rsidRPr="00E76AB7" w:rsidRDefault="00AB76E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5745" w14:textId="77777777" w:rsidR="00AB76EC" w:rsidRDefault="00AB76E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0F920628" w14:textId="77777777" w:rsidR="00AB76EC" w:rsidRDefault="00AB76EC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62BCEB7A" w14:textId="77777777" w:rsidR="00AB76EC" w:rsidRDefault="00AB76EC" w:rsidP="00E151C2">
      <w:pPr>
        <w:pStyle w:val="Heading1"/>
        <w:spacing w:line="360" w:lineRule="auto"/>
      </w:pPr>
      <w:r>
        <w:t>LINIA 223</w:t>
      </w:r>
    </w:p>
    <w:p w14:paraId="04A29D69" w14:textId="77777777" w:rsidR="00AB76EC" w:rsidRDefault="00AB76EC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7B2D56E7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82CF" w14:textId="77777777" w:rsidR="00AB76EC" w:rsidRDefault="00AB76EC" w:rsidP="00AB76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2BD9" w14:textId="77777777" w:rsidR="00AB76EC" w:rsidRDefault="00AB76EC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1E6EE5FF" w14:textId="77777777" w:rsidR="00AB76EC" w:rsidRDefault="00AB76EC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2A07" w14:textId="77777777" w:rsidR="00AB76EC" w:rsidRPr="00D5169A" w:rsidRDefault="00AB76E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167A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3A8A082F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BFF3" w14:textId="77777777" w:rsidR="00AB76EC" w:rsidRDefault="00AB76E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B50E" w14:textId="77777777" w:rsidR="00AB76EC" w:rsidRPr="002032B9" w:rsidRDefault="00AB76E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A384" w14:textId="77777777" w:rsidR="00AB76EC" w:rsidRDefault="00AB76E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D918" w14:textId="77777777" w:rsidR="00AB76EC" w:rsidRPr="00D5169A" w:rsidRDefault="00AB76E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34E7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CE4AD3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19195061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AB76EC" w14:paraId="160FC93A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C891" w14:textId="77777777" w:rsidR="00AB76EC" w:rsidRDefault="00AB76EC" w:rsidP="00AB76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24D6" w14:textId="77777777" w:rsidR="00AB76EC" w:rsidRDefault="00AB76E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31640E7E" w14:textId="77777777" w:rsidR="00AB76EC" w:rsidRDefault="00AB76E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CF10" w14:textId="77777777" w:rsidR="00AB76EC" w:rsidRDefault="00AB76EC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8A1B" w14:textId="77777777" w:rsidR="00AB76EC" w:rsidRDefault="00AB76EC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20EEF9DD" w14:textId="77777777" w:rsidR="00AB76EC" w:rsidRDefault="00AB76EC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54C7" w14:textId="77777777" w:rsidR="00AB76EC" w:rsidRDefault="00AB76E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0054" w14:textId="77777777" w:rsidR="00AB76EC" w:rsidRPr="002032B9" w:rsidRDefault="00AB76EC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6C88" w14:textId="77777777" w:rsidR="00AB76EC" w:rsidRDefault="00AB76E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8B53" w14:textId="77777777" w:rsidR="00AB76EC" w:rsidRPr="00D5169A" w:rsidRDefault="00AB76EC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DAFA" w14:textId="77777777" w:rsidR="00AB76EC" w:rsidRDefault="00AB76EC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B86AE8" w14:textId="77777777" w:rsidR="00AB76EC" w:rsidRDefault="00AB76EC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34EA2810" w14:textId="77777777" w:rsidR="00AB76EC" w:rsidRPr="007A3136" w:rsidRDefault="00AB76EC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AB76EC" w14:paraId="52849DA7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809F" w14:textId="77777777" w:rsidR="00AB76EC" w:rsidRDefault="00AB76EC" w:rsidP="00AB76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49B4" w14:textId="77777777" w:rsidR="00AB76EC" w:rsidRDefault="00AB76E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2E45" w14:textId="77777777" w:rsidR="00AB76EC" w:rsidRDefault="00AB76E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E986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4808BF6D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9B48" w14:textId="77777777" w:rsidR="00AB76EC" w:rsidRDefault="00AB76E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D519" w14:textId="77777777" w:rsidR="00AB76EC" w:rsidRDefault="00AB76E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05E9" w14:textId="77777777" w:rsidR="00AB76EC" w:rsidRDefault="00AB76E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8FB7" w14:textId="77777777" w:rsidR="00AB76EC" w:rsidRPr="00D5169A" w:rsidRDefault="00AB76E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31AE" w14:textId="77777777" w:rsidR="00AB76EC" w:rsidRDefault="00AB76E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4A0E769" w14:textId="77777777" w:rsidR="00AB76EC" w:rsidRDefault="00AB76EC">
      <w:pPr>
        <w:spacing w:before="40" w:line="192" w:lineRule="auto"/>
        <w:ind w:right="57"/>
        <w:rPr>
          <w:sz w:val="20"/>
          <w:lang w:val="ro-RO"/>
        </w:rPr>
      </w:pPr>
    </w:p>
    <w:p w14:paraId="649A5B3C" w14:textId="77777777" w:rsidR="00AB76EC" w:rsidRDefault="00AB76EC" w:rsidP="007B6A84">
      <w:pPr>
        <w:pStyle w:val="Heading1"/>
        <w:spacing w:line="360" w:lineRule="auto"/>
      </w:pPr>
      <w:r>
        <w:t>LINIA 227B</w:t>
      </w:r>
    </w:p>
    <w:p w14:paraId="10AAF1E1" w14:textId="77777777" w:rsidR="00AB76EC" w:rsidRDefault="00AB76EC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382A9159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DF97E" w14:textId="77777777" w:rsidR="00AB76EC" w:rsidRDefault="00AB76EC" w:rsidP="00AB76E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0573" w14:textId="77777777" w:rsidR="00AB76EC" w:rsidRDefault="00AB76EC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1333" w14:textId="77777777" w:rsidR="00AB76EC" w:rsidRPr="003A1C1B" w:rsidRDefault="00AB76EC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6045" w14:textId="77777777" w:rsidR="00AB76EC" w:rsidRDefault="00AB76EC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5EAE219D" w14:textId="77777777" w:rsidR="00AB76EC" w:rsidRPr="00A77A67" w:rsidRDefault="00AB76EC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691D" w14:textId="77777777" w:rsidR="00AB76EC" w:rsidRDefault="00AB76EC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8A5" w14:textId="77777777" w:rsidR="00AB76EC" w:rsidRDefault="00AB76EC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AD59" w14:textId="77777777" w:rsidR="00AB76EC" w:rsidRDefault="00AB76EC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0F65" w14:textId="77777777" w:rsidR="00AB76EC" w:rsidRDefault="00AB76EC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FB043EC" w14:textId="77777777" w:rsidR="00AB76EC" w:rsidRDefault="00AB76EC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416CA4A" w14:textId="77777777" w:rsidR="00AB76EC" w:rsidRDefault="00AB76EC">
      <w:pPr>
        <w:spacing w:before="40" w:line="192" w:lineRule="auto"/>
        <w:ind w:right="57"/>
        <w:rPr>
          <w:sz w:val="20"/>
          <w:lang w:val="ro-RO"/>
        </w:rPr>
      </w:pPr>
    </w:p>
    <w:p w14:paraId="6185F349" w14:textId="77777777" w:rsidR="00AB76EC" w:rsidRDefault="00AB76EC" w:rsidP="0095691E">
      <w:pPr>
        <w:pStyle w:val="Heading1"/>
        <w:spacing w:line="360" w:lineRule="auto"/>
      </w:pPr>
      <w:r>
        <w:t>LINIA 300</w:t>
      </w:r>
    </w:p>
    <w:p w14:paraId="6AD3310D" w14:textId="77777777" w:rsidR="00AB76EC" w:rsidRDefault="00AB76E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B76EC" w14:paraId="2765BD5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B16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11EE" w14:textId="77777777" w:rsidR="00AB76EC" w:rsidRDefault="00AB76E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D809" w14:textId="77777777" w:rsidR="00AB76EC" w:rsidRPr="00600D25" w:rsidRDefault="00AB76E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C5C9" w14:textId="77777777" w:rsidR="00AB76EC" w:rsidRDefault="00AB76E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04F74CF" w14:textId="77777777" w:rsidR="00AB76EC" w:rsidRDefault="00AB76E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D2EF" w14:textId="77777777" w:rsidR="00AB76EC" w:rsidRDefault="00AB76E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FB54" w14:textId="77777777" w:rsidR="00AB76EC" w:rsidRPr="00600D25" w:rsidRDefault="00AB76E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C3EC" w14:textId="77777777" w:rsidR="00AB76EC" w:rsidRDefault="00AB76E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F8B1" w14:textId="77777777" w:rsidR="00AB76EC" w:rsidRPr="00600D25" w:rsidRDefault="00AB76E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94D6" w14:textId="77777777" w:rsidR="00AB76EC" w:rsidRPr="00D344C9" w:rsidRDefault="00AB76E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2C85F25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A11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659E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20B7" w14:textId="77777777" w:rsidR="00AB76EC" w:rsidRPr="00600D25" w:rsidRDefault="00AB76E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B672" w14:textId="77777777" w:rsidR="00AB76EC" w:rsidRDefault="00AB76E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D7F318" w14:textId="77777777" w:rsidR="00AB76EC" w:rsidRDefault="00AB76E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B972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24C7" w14:textId="77777777" w:rsidR="00AB76EC" w:rsidRPr="00600D25" w:rsidRDefault="00AB76E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C262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E625" w14:textId="77777777" w:rsidR="00AB76EC" w:rsidRPr="00600D25" w:rsidRDefault="00AB76E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EA49" w14:textId="77777777" w:rsidR="00AB76EC" w:rsidRPr="00D344C9" w:rsidRDefault="00AB76E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7D4D15D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158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A3AD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F034" w14:textId="77777777" w:rsidR="00AB76EC" w:rsidRPr="00600D25" w:rsidRDefault="00AB76E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B1E3" w14:textId="77777777" w:rsidR="00AB76EC" w:rsidRDefault="00AB76E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5C37BD" w14:textId="77777777" w:rsidR="00AB76EC" w:rsidRDefault="00AB76E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4B89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05CCF7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05DC" w14:textId="77777777" w:rsidR="00AB76EC" w:rsidRPr="00600D25" w:rsidRDefault="00AB76E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9280" w14:textId="77777777" w:rsidR="00AB76EC" w:rsidRDefault="00AB76E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2093" w14:textId="77777777" w:rsidR="00AB76EC" w:rsidRPr="00600D25" w:rsidRDefault="00AB76E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8CB5" w14:textId="77777777" w:rsidR="00AB76EC" w:rsidRPr="00D344C9" w:rsidRDefault="00AB76E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A7C568" w14:textId="77777777" w:rsidR="00AB76EC" w:rsidRPr="00D344C9" w:rsidRDefault="00AB76E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B76EC" w14:paraId="170D083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B20D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7BDA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FFF6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48D2" w14:textId="77777777" w:rsidR="00AB76EC" w:rsidRDefault="00AB76E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8492EE" w14:textId="77777777" w:rsidR="00AB76EC" w:rsidRDefault="00AB76E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8B02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7755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ED2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6241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524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04E0DC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10E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7591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2639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3DEF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72E2E1" w14:textId="77777777" w:rsidR="00AB76EC" w:rsidRDefault="00AB76E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782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2ED372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169C715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4A65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CF65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3335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1FB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B9D8B4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5F5C332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B76EC" w14:paraId="385EE8A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4A45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F41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24CB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6520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AFD4D3F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54CF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6AC2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5AFC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A0A4C76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3FAE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D6DF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3A65F8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F242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0D4F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6B30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E1F6" w14:textId="77777777" w:rsidR="00AB76EC" w:rsidRDefault="00AB76E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64A65D3" w14:textId="77777777" w:rsidR="00AB76EC" w:rsidRDefault="00AB76E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FFC2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807B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C1B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685CFA1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4809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53C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8D66B5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B389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2F5A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6245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AAF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7E56F0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EF9B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B1FBC1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EB11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9762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6AE2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4999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9BE6932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01A25D5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FFF8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D176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84C5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386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922BD02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E90B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2E137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156B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804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74BD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4DC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E894D3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B76EC" w14:paraId="0864CB7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286E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1DCA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44C8839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FB9A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1763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2601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C3B6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04AB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EF03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063A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68D0231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F743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55B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9270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A76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14D51183" w14:textId="77777777" w:rsidR="00AB76EC" w:rsidRDefault="00AB76EC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8D4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C474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44D2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53C80C59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86ED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0EB6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4E79328D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6A4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8ECA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BE4A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EDB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A99F86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3640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FCE3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367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DD81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5DEE" w14:textId="77777777" w:rsidR="00AB76EC" w:rsidRPr="00D344C9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13C26EA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522D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6C5D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0DB7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0ED4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927C3B1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2DA0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762222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5AC5E406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4C9A58D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6E0F739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4037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573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E5FF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3BA3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42A38114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59BC432" w14:textId="77777777" w:rsidR="00AB76EC" w:rsidRPr="004870EE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76EC" w14:paraId="2C8AC5A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B06B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1186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A52F02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39DD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DA9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47F2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EE60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9C16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CF36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0E9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7513F0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B76EC" w14:paraId="5F9F13D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DEA2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49B0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99E9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6998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BFEA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49BA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369D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E67214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DAF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E6A3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C5E2EA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B76EC" w14:paraId="5462697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8B0A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4A62" w14:textId="77777777" w:rsidR="00AB76EC" w:rsidRDefault="00AB76E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E8B8478" w14:textId="77777777" w:rsidR="00AB76EC" w:rsidRDefault="00AB76E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B487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7D1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408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7A33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B360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09DE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78FD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DD7F1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B76EC" w14:paraId="26D0737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472E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4FF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DCD2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18F6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89C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8805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D5AC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478C079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13F6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9CD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656B41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B76EC" w14:paraId="4E37A97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A16F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A65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A3C2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08A5" w14:textId="77777777" w:rsidR="00AB76EC" w:rsidRDefault="00AB76EC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5A25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EA67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244B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655837E5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46B4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1A31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745E5E5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DD22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601D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FD9E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8260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0FAB468A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CF4F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C6E5DC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12CC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E8D7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3395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ACCD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C40DDD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54A583" w14:textId="77777777" w:rsidR="00AB76EC" w:rsidRPr="00D344C9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B76EC" w14:paraId="585B5329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621F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21F1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235E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C110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6CB05CA6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4457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9725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429A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F7D2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0017" w14:textId="77777777" w:rsidR="00AB76EC" w:rsidRPr="00D344C9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02ED28F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23FC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C1F6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B6BEB6F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DEE9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6576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516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8EEFDA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385124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31C2E19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21675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9B3F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988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32E4850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F3A9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88FE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3C2FA6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2FCAFB3" w14:textId="77777777" w:rsidR="00AB76EC" w:rsidRPr="00D344C9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B76EC" w14:paraId="18A8808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860E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05A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23E4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CE66" w14:textId="77777777" w:rsidR="00AB76EC" w:rsidRDefault="00AB76E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9030076" w14:textId="77777777" w:rsidR="00AB76EC" w:rsidRDefault="00AB76E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8DC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8DD0A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A48D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9CED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F290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3636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AC7C6C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2E2E06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B76EC" w14:paraId="17F9423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6DD6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D07F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4E16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7370" w14:textId="77777777" w:rsidR="00AB76EC" w:rsidRDefault="00AB76E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C4F7A88" w14:textId="77777777" w:rsidR="00AB76EC" w:rsidRDefault="00AB76E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B45C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F820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C12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2990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6EF2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7C4102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D6D6BF" w14:textId="77777777" w:rsidR="00AB76EC" w:rsidRDefault="00AB76E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B76EC" w14:paraId="22BC8C38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0AB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8957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AD8B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664B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9C718F2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E39E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A6CE6DC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642E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25E2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1B9B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CE3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12FE8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B76EC" w14:paraId="40B2BA7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F2E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128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1012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4C4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435CE2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5F338FC1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81EBF2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CF94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3D61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793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C794D88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1022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BBE4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0FD25C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5060247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29240C6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FCBC3BE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7214BBB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3631A93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BFF6AD7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B76EC" w14:paraId="1D7F967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FA3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DB8D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A170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3136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BC6B145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76F0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AAFC" w14:textId="77777777" w:rsidR="00AB76EC" w:rsidRPr="00600D25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3833" w14:textId="77777777" w:rsidR="00AB76EC" w:rsidRDefault="00AB76E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CE46" w14:textId="77777777" w:rsidR="00AB76EC" w:rsidRDefault="00AB76E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33C9" w14:textId="77777777" w:rsidR="00AB76EC" w:rsidRDefault="00AB76E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6462275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D058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79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3823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46BE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A75D16B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F36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8D4E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C499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048F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E020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0B71208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BBD8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88C3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5477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38D7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12F614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C99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EC6A9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62C105CE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089477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70E6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EEF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312E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51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7A18B1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12206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B76EC" w14:paraId="577F961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9951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4A9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0AAD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7E0A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3D334C0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91E7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3910D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5A8C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9C47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2D75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96EE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DBEF7D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B76EC" w14:paraId="5616FB8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E61D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AC1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6AD5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58FA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577425E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7E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9FC0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5DF1" w14:textId="77777777" w:rsidR="00AB76EC" w:rsidRPr="00E731A9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9CED48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EBCCB37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B3FA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641A" w14:textId="77777777" w:rsidR="00AB76EC" w:rsidRDefault="00AB76E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709EA9A" w14:textId="77777777" w:rsidR="00AB76EC" w:rsidRDefault="00AB76E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279CF6A" w14:textId="77777777" w:rsidR="00AB76EC" w:rsidRPr="001D4392" w:rsidRDefault="00AB76E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B76EC" w14:paraId="437DF4E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D85E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9AEE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8163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A681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8F7804C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D0D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34F5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54D9" w14:textId="77777777" w:rsidR="00AB76EC" w:rsidRPr="00E731A9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5435EB5D" w14:textId="77777777" w:rsidR="00AB76EC" w:rsidRPr="00E731A9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393233B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EBB5D1C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CA5F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7820" w14:textId="77777777" w:rsidR="00AB76EC" w:rsidRPr="00616BAF" w:rsidRDefault="00AB76E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9446C1" w14:textId="77777777" w:rsidR="00AB76EC" w:rsidRDefault="00AB76E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6B3FDF" w14:textId="77777777" w:rsidR="00AB76EC" w:rsidRPr="003B726B" w:rsidRDefault="00AB76E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AB76EC" w14:paraId="0AB45E6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FFC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836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48FB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7AC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EF5397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A38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6494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5E0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E6816D7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2513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2431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D140EC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4886692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63F8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FB07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2558" w14:textId="77777777" w:rsidR="00AB76EC" w:rsidRDefault="00AB76E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66BA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0F0CB87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F1B5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634D" w14:textId="77777777" w:rsidR="00AB76EC" w:rsidRDefault="00AB76E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63CD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0B509FB8" w14:textId="77777777" w:rsidR="00AB76EC" w:rsidRPr="00E731A9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F0C0D11" w14:textId="77777777" w:rsidR="00AB76EC" w:rsidRPr="00E731A9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C5E19FE" w14:textId="77777777" w:rsidR="00AB76EC" w:rsidRPr="001D4392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16CA" w14:textId="77777777" w:rsidR="00AB76EC" w:rsidRDefault="00AB76E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246A" w14:textId="77777777" w:rsidR="00AB76EC" w:rsidRDefault="00AB76E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94D8F7" w14:textId="77777777" w:rsidR="00AB76EC" w:rsidRDefault="00AB76E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C544921" w14:textId="77777777" w:rsidR="00AB76EC" w:rsidRPr="003B726B" w:rsidRDefault="00AB76E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B76EC" w14:paraId="5B466A0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DCA8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F5CA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41A3" w14:textId="77777777" w:rsidR="00AB76EC" w:rsidRDefault="00AB76E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02B3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2FB69DD" w14:textId="77777777" w:rsidR="00AB76EC" w:rsidRDefault="00AB76E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1F26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C2CE" w14:textId="77777777" w:rsidR="00AB76EC" w:rsidRDefault="00AB76E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360D" w14:textId="77777777" w:rsidR="00AB76EC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9D842B4" w14:textId="77777777" w:rsidR="00AB76EC" w:rsidRPr="00E731A9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883ACC9" w14:textId="77777777" w:rsidR="00AB76EC" w:rsidRPr="00E731A9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887A1B" w14:textId="77777777" w:rsidR="00AB76EC" w:rsidRPr="001D4392" w:rsidRDefault="00AB76E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248A" w14:textId="77777777" w:rsidR="00AB76EC" w:rsidRDefault="00AB76E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ADF5" w14:textId="77777777" w:rsidR="00AB76EC" w:rsidRPr="00616BAF" w:rsidRDefault="00AB76E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55522B" w14:textId="77777777" w:rsidR="00AB76EC" w:rsidRDefault="00AB76E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3DFE01" w14:textId="77777777" w:rsidR="00AB76EC" w:rsidRPr="003B726B" w:rsidRDefault="00AB76E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AB76EC" w14:paraId="41869A4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0CD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A75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656D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FDBD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19E2E7CC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301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9D12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8B6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451E2D1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6F94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438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D965C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23B940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B76EC" w14:paraId="599BDBD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8667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953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F203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3C53" w14:textId="77777777" w:rsidR="00AB76EC" w:rsidRDefault="00AB76E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48710D2" w14:textId="77777777" w:rsidR="00AB76EC" w:rsidRDefault="00AB76E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2BDE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CCEC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5B8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025B25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8AB4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EAF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B76EC" w14:paraId="486F298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CFC2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3D7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CB87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CBB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6B804D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AD3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C8EA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851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232784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F261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1389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3622D4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090D6A4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9C14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2CA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4872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387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62750F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097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8741B2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223C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FFB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A205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61AD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9BE4B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A31E06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0C38D3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B76EC" w14:paraId="1166D7F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3ADF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AE9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64A4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D19A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E96DB9B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C14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468F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DBA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76BE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4D4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43CEF2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B76EC" w14:paraId="0D7FFC6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794C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F6F9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8198B2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D85F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6464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5202CCB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E6320C5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E1D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9D8A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7AB8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B88B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5BD9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3B8C3E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4A38067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2685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92B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3D04AA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8612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355C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D14D594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495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29E9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A13E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99F3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AB42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E8BF4B8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6BE79827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ECD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982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B71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EC6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F225FBE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4BFC455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BDBAF3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D5F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C178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F6EE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FC5D63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AA77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7BF0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4F5E75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0BDF33F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4EE5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D8F9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9FFA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F34A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E3B43E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10C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534E62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CB23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C6C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513A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F9DB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2B14A82F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F8F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406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5284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5F5B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250F1E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646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ECFB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350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1F3DB5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35A2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6030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680178E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1181FF6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4E7D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2779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3209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5E6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9B2AAA5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5C0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4099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E3D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636295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A29B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F065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7513599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432FD5E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0F86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42C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2D61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E9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665B437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8842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237E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789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5A38B85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8A65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30E3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4AF5965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0544DD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B76EC" w14:paraId="16FD8830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F113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00D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D342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74ED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62C7BCC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F07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D747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94B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296FD74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7BC1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7C3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4B59C4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4BFA3D9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AB76EC" w14:paraId="7FFF921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E507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989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2377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45B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F0ACA14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55C8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A29E7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6BA5252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98F035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EC1B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8BB2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F4DE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D43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70F8486E" w14:textId="77777777" w:rsidR="00AB76EC" w:rsidRPr="00D344C9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4F19B76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4F04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840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16C27335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855B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CA60" w14:textId="77777777" w:rsidR="00AB76EC" w:rsidRDefault="00AB76E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BE2A84E" w14:textId="77777777" w:rsidR="00AB76EC" w:rsidRDefault="00AB76E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15F939A" w14:textId="77777777" w:rsidR="00AB76EC" w:rsidRDefault="00AB76E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378F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6721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325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BC72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4C0A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DDE15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2C33B21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E594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486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1739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C431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1C016784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7CECF30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933C5E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2D0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0D8F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DA46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145E9988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B1AE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0752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D2CDF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4CF78D0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46C9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6181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4F62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1AF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DCFA68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A07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FD1F78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0C73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7B0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F8D1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49C3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D77D88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B76EC" w14:paraId="5EDDC73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BEA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CB3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89FA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F2BF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13A4254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928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74B17C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D298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BDF4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FDFB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4379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506920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B76EC" w14:paraId="4A7AB48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16E7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9602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5CF2AF5B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0DCC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FDA" w14:textId="77777777" w:rsidR="00AB76EC" w:rsidRDefault="00AB76EC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70324185" w14:textId="77777777" w:rsidR="00AB76EC" w:rsidRDefault="00AB76EC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756A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4525" w14:textId="77777777" w:rsidR="00AB76EC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438D" w14:textId="77777777" w:rsidR="00AB76EC" w:rsidRDefault="00AB76E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7163" w14:textId="77777777" w:rsidR="00AB76EC" w:rsidRPr="00600D25" w:rsidRDefault="00AB76E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8B80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4C919B" w14:textId="77777777" w:rsidR="00AB76EC" w:rsidRDefault="00AB76E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2CFC5C1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B63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C41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01B60F4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F2B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C4E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9DEC20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BCB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7BB8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329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72A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0ED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AB76EC" w14:paraId="5A1F094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4CE2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F3C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3649C63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A4B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C29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167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61E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3EE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D9A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719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6308934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4438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B41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6C2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354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3D9396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447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6278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7C3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50E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B96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6C4BFF1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8374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A3F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F254BD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5745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C0D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84DE81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B63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192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9C7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6CA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720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6C39A6F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6E3C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7CC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CAC402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F74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F92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B75044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3F2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CE0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E31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30A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A3C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2CB8A165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84EF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3AC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2D5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69F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A67AAA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A46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AF29C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DA9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520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FCE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735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701A9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B76EC" w14:paraId="286D5D5A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5C4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1A8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AD40F4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AC2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24D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A366A6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AA4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AD8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DDC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044EAA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A33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9A47" w14:textId="77777777" w:rsidR="00AB76EC" w:rsidRPr="0019324E" w:rsidRDefault="00AB76E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E83DBA" w14:textId="77777777" w:rsidR="00AB76EC" w:rsidRPr="000160B5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D9501A9" w14:textId="77777777" w:rsidR="00AB76EC" w:rsidRPr="006B78FD" w:rsidRDefault="00AB76E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0B3CB2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31EF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9D7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C34255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5FA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719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274AB9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6B6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A34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033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AEC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7CF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AC2729C" w14:textId="77777777" w:rsidR="00AB76EC" w:rsidRPr="00ED17B8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C36609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449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BE2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DCA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BD4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945296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1BA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B9E65A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9F7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5B9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BB1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B447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149EDD8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B76EC" w14:paraId="50D85AC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47AF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189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738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187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38A900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5C5487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063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ADD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E14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6E7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9741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2A66E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BAF1BA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B76EC" w14:paraId="67021824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FD8A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DC9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DAC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DDC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A4F56C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628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90162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5AFAD5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F99B92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B8C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793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30E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018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FBA2A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29C0894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B76EC" w14:paraId="46AA2E0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F90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E36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7F5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6BF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C94DFC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DBD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9F669B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B4E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BB7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8AE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0B51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CF60EFF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B76EC" w14:paraId="74C03CA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3AE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9BA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F07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C69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67917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B9C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34C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507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0E0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9EE6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205D4C4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B76EC" w14:paraId="2468C8A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415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882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53A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C6B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1EF8DD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E2204E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A23769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CA8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D1E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EA8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EB1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3F85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50E26300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7C5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501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AD2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E9F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127998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73A3EE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08C738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81D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405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3F2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082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3289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4829051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CE7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9DE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C1F042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415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636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20D30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184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0A8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CA1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E93667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E7F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1D17" w14:textId="77777777" w:rsidR="00AB76EC" w:rsidRPr="0019324E" w:rsidRDefault="00AB76E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EDC8E8" w14:textId="77777777" w:rsidR="00AB76EC" w:rsidRPr="000160B5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941460C" w14:textId="77777777" w:rsidR="00AB76EC" w:rsidRPr="005C2BB7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033A7F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145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820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46942FA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60CC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511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C5ED20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201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2D5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219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A175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F764" w14:textId="77777777" w:rsidR="00AB76EC" w:rsidRPr="00EC155E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3CCBB2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B76EC" w14:paraId="3A16DD5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C94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84E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EC28EA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20C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BED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063600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B42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EEB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266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8A3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441E" w14:textId="77777777" w:rsidR="00AB76EC" w:rsidRPr="00EC155E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5ABF35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0A30C2C" w14:textId="77777777" w:rsidR="00AB76EC" w:rsidRPr="00EC155E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B76EC" w14:paraId="6189D41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EEB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4DA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996C67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02C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3DB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87B77A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804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7D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127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310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ED45" w14:textId="77777777" w:rsidR="00AB76EC" w:rsidRPr="00DE4F3A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6B95E3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06017E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181F467" w14:textId="77777777" w:rsidR="00AB76EC" w:rsidRPr="00DE4F3A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B76EC" w14:paraId="51717BA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FA1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946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07729D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C37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AC6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66AF00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E30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51C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BE5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1BD8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EF08" w14:textId="77777777" w:rsidR="00AB76EC" w:rsidRPr="00DE4F3A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2CDD4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E31985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FAD9672" w14:textId="77777777" w:rsidR="00AB76EC" w:rsidRPr="00DE4F3A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B76EC" w14:paraId="276C6E4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0F7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BCE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C8E4CC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2E9E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1B3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A73198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CA7E06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D9B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E6F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CB0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ACF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C536" w14:textId="77777777" w:rsidR="00AB76EC" w:rsidRPr="00DE4F3A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95887C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45DAAF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875B9FA" w14:textId="77777777" w:rsidR="00AB76EC" w:rsidRPr="00DE4F3A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B76EC" w14:paraId="0A48C4F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F9E6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35A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20A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F18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43843B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156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F52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AAF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933C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512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15C114C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83CD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2ED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5429D2E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33C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FC5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62C475C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690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FBB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953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FF4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054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CC87B9" w14:textId="77777777" w:rsidR="00AB76EC" w:rsidRDefault="00AB76EC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647FCBFA" w14:textId="77777777" w:rsidR="00AB76EC" w:rsidRDefault="00AB76EC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B76EC" w14:paraId="6DFCED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0F4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BE2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BBEDFB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4BC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561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8B6EA6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4BC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13B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42E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755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312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8D6D69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42C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724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361118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DB3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3DF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231731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DF3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76A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DD6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C3B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EA5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63FC66" w14:textId="77777777" w:rsidR="00AB76EC" w:rsidRPr="00CB2A72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D207AF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D45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29B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998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1C3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CE88F6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FE7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328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9B2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705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FB39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5393B00C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5DF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15A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BAD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26F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301A46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DE3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F5836F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DBB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159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13B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74F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9F78D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EB1BBC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B76EC" w14:paraId="6674374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916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FC7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A8E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F5A0" w14:textId="77777777" w:rsidR="00AB76EC" w:rsidRDefault="00AB76EC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0CC9BB9" w14:textId="77777777" w:rsidR="00AB76EC" w:rsidRDefault="00AB76EC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BC3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195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018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B9ACF7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D53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EE3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B76EC" w14:paraId="0259EAC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A9E6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956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BB5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91D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0CBA6D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3F0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F79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FBE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68C0131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010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1394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30EAAB41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E89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3B2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194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08B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04356B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2BC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35686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F05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FB6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3DC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78BF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66C0A7B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9DAFB63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B76EC" w14:paraId="788EF61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8AF7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FDD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FA1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490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D9BB21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C01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D54B3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1F1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E82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1A1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5F2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EBC00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334948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B76EC" w14:paraId="513B100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C82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246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66C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8E3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46307C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67A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A7D77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F43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176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DAE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8525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82CE8F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B76EC" w14:paraId="6CEC974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1B7D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F69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FB3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1AB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AC2CA3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F48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DB6AB3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A58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42B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97C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E489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D34DAA" w14:textId="77777777" w:rsidR="00AB76EC" w:rsidRPr="00D344C9" w:rsidRDefault="00AB76EC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2A5729D5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B76EC" w14:paraId="7763FF4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3B8B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E49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EB4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5FF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1C2DBB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180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C95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B6F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FFD4AB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12F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8E6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C640D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52B15057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B76EC" w14:paraId="59F03D1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59A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361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8CD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D91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44558C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36B06C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BF00D9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E32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167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499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ECB08F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6B5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5F7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78E521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3A1B408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42AB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916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53C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2C0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DDE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5F230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D46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79C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DBA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881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5E9B9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83247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B76EC" w14:paraId="4101664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42B8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6CF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8E6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1E1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451460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379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FD57D2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4C4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584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678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780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50BA21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B76EC" w14:paraId="59AFE3A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311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79F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17C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053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84FDE7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B16E3C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4ED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9BB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C73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7ECA65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CF7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DD5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1AE604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68938DE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D341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451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95A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513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630204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F53D19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0D9D2AE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F87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E6CE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724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CAD215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5FF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84E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41C63F7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7621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9BF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3E0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4A7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6F651A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A4D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C90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4A2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222F6A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71F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9A0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24C5D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0475596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C9B6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B7F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D71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8A2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5191E7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A81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9E4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8DD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43C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040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40C72DD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AED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245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062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78A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D2546E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209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B5CC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24A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264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54C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7CE83A8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6642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035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8AD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DFE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1DC6DB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E69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CBD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294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870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8D93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B76EC" w14:paraId="365A129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A81F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E09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C95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CE5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A24B5F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E20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FA4A6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817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DFF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159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110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F51FB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CDF92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EDC594A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B76EC" w14:paraId="0B5A687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9341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C6B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75E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E81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672361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B64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0A4B9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71A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95F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FD0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C18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D4EC3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B76350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0DDE300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B76EC" w14:paraId="250B2BD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5913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CBF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4B7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70D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5F8EB25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93B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6F2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1FC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E96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8D2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D3D34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5C468C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AB76EC" w14:paraId="576DE4A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DE62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E9C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D34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304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498724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0CB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47BD7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406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4B2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AC0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68A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E19069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B76EC" w14:paraId="44278BA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9088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B9B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F5E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50C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9163AF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BB1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D2A67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DF8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E02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A81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455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E2AD84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B76EC" w14:paraId="156D251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5525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E6A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B73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858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6F364C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42B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4A530F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15F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CBA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53A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58FF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570C66B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510A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28C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CD5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FF7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1AB13B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9C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18521F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3D5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7A4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1F6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7BC7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032E1A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B76EC" w14:paraId="33F52C7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E9C4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496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C62C6B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38B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71B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0892E6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486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DA6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66F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8DC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59B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7D8D1CB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AB76EC" w14:paraId="537DF6A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6D7C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8FE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B45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272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296C9D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888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86A97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E8B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2CD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1FE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F5C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1D6A2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B76EC" w14:paraId="3C4D9FC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CC5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17F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399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8F2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397867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FDF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30D78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FD4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C04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C5A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76C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3A4AA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B76EC" w14:paraId="47B7E99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BCB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572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833056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392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727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09A2F8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CC7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F88C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14D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1B7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21C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10F0AA4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A199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320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531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9E2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7E3E68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F1F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DB1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B27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4B4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F102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49FD7FD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1236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4C4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AB62C5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CD3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AFB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0CE9E7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BC3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FE98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CFA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247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FCC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5CB7A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AB76EC" w14:paraId="79EF0E2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6E1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10D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FF0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DA2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D12211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CF1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F18DB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19C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93E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8EE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7A40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D7E1E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019CF5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B76EC" w14:paraId="7C8CB0F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2CB5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18A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DD5D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2E3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5CB263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844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FA5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F36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1BDDD2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40F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EE8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D40CE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00CB5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884DFDB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B76EC" w14:paraId="507AF0C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D0C5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D93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FA7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548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344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757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ED2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07B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34B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74656C1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B76EC" w14:paraId="7FCD79E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9A6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E77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976BB7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567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E5D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6410838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E02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348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130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D48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C7C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3DF02FD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B5D2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8158" w14:textId="77777777" w:rsidR="00AB76EC" w:rsidRDefault="00AB76E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FC51" w14:textId="77777777" w:rsidR="00AB76EC" w:rsidRDefault="00AB76EC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5FE8" w14:textId="77777777" w:rsidR="00AB76EC" w:rsidRDefault="00AB76EC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7B760EC3" w14:textId="77777777" w:rsidR="00AB76EC" w:rsidRDefault="00AB76EC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4200" w14:textId="77777777" w:rsidR="00AB76EC" w:rsidRDefault="00AB76E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013F" w14:textId="77777777" w:rsidR="00AB76EC" w:rsidRDefault="00AB76EC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A27B" w14:textId="77777777" w:rsidR="00AB76EC" w:rsidRDefault="00AB76E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E10254C" w14:textId="77777777" w:rsidR="00AB76EC" w:rsidRDefault="00AB76E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9B90" w14:textId="77777777" w:rsidR="00AB76EC" w:rsidRPr="00600D25" w:rsidRDefault="00AB76EC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E40A" w14:textId="77777777" w:rsidR="00AB76EC" w:rsidRDefault="00AB76EC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72855AE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9487E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D26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AD7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094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421470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CE2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279C9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02D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906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9B6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80C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F0C3620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B76EC" w14:paraId="462C335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B56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D82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744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0BB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C36284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04B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6B1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9C6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255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FD8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D79011B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B76EC" w14:paraId="27B345A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465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0D8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4F7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E2F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3FC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4AF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12B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A01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7EBE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B76EC" w14:paraId="4038208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49AB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75E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231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ECF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670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234251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5801AB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E8D577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F603AA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FAA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CF0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FF8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E2E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3B1F8C3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5423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5FD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8A1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326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365934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0B8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A56C96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575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DC0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C57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3B6C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B76EC" w14:paraId="4F934AE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37FC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1F6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B28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497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606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E221BA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D8B984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C7F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19D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1A4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197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17E35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87A1C1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7010E61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8FD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9BC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E54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BED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7D9EC7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E5081D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15C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425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1BB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0AC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94C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003945B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70E77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C17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9551B6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B74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B38" w14:textId="77777777" w:rsidR="00AB76EC" w:rsidRDefault="00AB76E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3C90EAF" w14:textId="77777777" w:rsidR="00AB76EC" w:rsidRDefault="00AB76E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132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DF9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799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CE7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E7A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3584E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AB76EC" w14:paraId="4A340739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4AAF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A62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E88529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89B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C15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EFB405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B2A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0B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05E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7BA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FA81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280CCBC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5DFD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FAB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20C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7EC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91D940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E36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0AB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453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9D0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0349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5A9D25D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27D58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499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480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048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E21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9DBE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842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10C6797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3F7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A5E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32CC012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BFC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669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E61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3F0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06D93C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88F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2F54AF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749BA6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BEC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F5C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3F65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C69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45C5ACD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4B91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85B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AB35ED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BE1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691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14E8C2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D642E4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7503FC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CAB560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7F9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D7E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DCC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C848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48C6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66FEA37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5B1C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76D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7096C60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571A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5D94" w14:textId="77777777" w:rsidR="00AB76EC" w:rsidRDefault="00AB76E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7B3EE81" w14:textId="77777777" w:rsidR="00AB76EC" w:rsidRDefault="00AB76E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886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CFF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678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A67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302B" w14:textId="77777777" w:rsidR="00AB76EC" w:rsidRDefault="00AB76E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BED503" w14:textId="77777777" w:rsidR="00AB76EC" w:rsidRDefault="00AB76E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AB76EC" w14:paraId="35538DA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0E73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EA0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676B4D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485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2B7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D504ED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CEE52B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DE74B6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BF6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BE7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B25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C9DE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1DF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4A2D49D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171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660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517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44A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840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98AD6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00DF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2F6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15D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414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11AD949E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9F2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0B9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355C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E95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274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9423CE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D27C09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91423B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180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103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42F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517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1179B4C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B76EC" w14:paraId="1F793A7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B3B5A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D04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F7F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F0C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ADFEC4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004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D07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F8C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A0A209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3E70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12A7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2FD53B3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541C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030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0E2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4D4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807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3D2ABA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E02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AC2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382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091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0E41F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804EBC2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620FDA1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2FE8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8DF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A09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827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FA1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80E8F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97E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784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A74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9806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0FD91D6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FBD18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EF6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FAC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218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14BF5F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D31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8C8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CE3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B56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0A8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16949BA1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AD6B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BE1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28A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E7B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D33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A7C8AE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76E949B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EBE834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DBEBD1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F3A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19A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AFD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062C" w14:textId="77777777" w:rsidR="00AB76EC" w:rsidRPr="00D344C9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B76EC" w14:paraId="7245AEE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33A91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A6A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A75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924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85E3C9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0B3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85930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1660B7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EC1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A90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9C1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94F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4FB930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B76EC" w14:paraId="1686182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36F1D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A95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478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90B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B24819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5D6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495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26B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4DC406E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B08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9C6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3301F45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8809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934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6FFC90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F60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0DE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5208734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E14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5E1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F37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3AC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A58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B76EC" w14:paraId="2BAFD46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7DF09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3AE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75499A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0DB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A10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48BE75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2E4F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5DD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1CC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F5E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B4D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506946A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538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6A0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21CA90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D39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6F1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3BAAFB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302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7A9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1F8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A534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C55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70BF665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79402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04C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A12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6B5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294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4DBF4E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B61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02A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449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333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B76EC" w14:paraId="305A45E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77B6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8C6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565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B7F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9A1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29B37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6B7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A30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CFE9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CFF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B76EC" w14:paraId="32C50E4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6CD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D62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E37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671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61F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C41A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F9F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DDA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467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90E61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DD72C2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B76EC" w14:paraId="12408C5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0E81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C78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415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8DA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505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5D2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F18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1AB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961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724EB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B4286F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B76EC" w14:paraId="433E39F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3F06B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0F6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277B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689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CD7003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CB0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6FB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951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919B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E9F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B76EC" w14:paraId="144FC7C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B01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6FD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477C8D3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1D31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D92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B32E2C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44F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36FC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1C1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8CB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5E5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B76EC" w14:paraId="0D65C2A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FF748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64C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8459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3FA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6E3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A93D4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3A14AE0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1DC24B0B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1C5AC6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5773C93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FFB9FCC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432E13E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9BE40A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7E22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E52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3F3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669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BD801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2BE87B6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D1FD7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2F5DE80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AB76EC" w14:paraId="75857FB5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0E3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C28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8240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A1C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AEBF31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927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B1E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EBB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D4E5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5A5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1C528CE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5F456D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B3E5D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B76EC" w14:paraId="66F76DE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46B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3C4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8EA4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066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8A2EC5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C68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6CCC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CCD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276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33B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7D7E8F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41126AD5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99524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B76EC" w14:paraId="155EAF2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F07D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7D7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51C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526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01425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CB82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08E6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551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3996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199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E71977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56CD63E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7DCE4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B76EC" w14:paraId="56267E1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2BB64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E31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C0D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E4C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824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A02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DC0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DD5E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322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B3D7F5B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4B707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B76EC" w14:paraId="1989B58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011A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BAB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DAE7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754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25523AE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84BA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CE75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0DC9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A31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D01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1182238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E5BCD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B76EC" w14:paraId="31CE532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5014F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1FA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D98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29C4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9F3375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F1F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118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4E6D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7D58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7953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1FA9559F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4680F7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B76EC" w14:paraId="6421E23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8EDB0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4FB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9345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809A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1D5792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760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0413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0758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AEE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EDD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9D2859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B76EC" w14:paraId="4372F8F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D91C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B015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3937F637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6BA1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DC8C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0E87D7A1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FD2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92F7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B524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14BF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C81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B76EC" w14:paraId="195D44A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6EBA3" w14:textId="77777777" w:rsidR="00AB76EC" w:rsidRDefault="00AB76EC" w:rsidP="00AB76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8B01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877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F156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50A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C05CDFE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7E9D" w14:textId="77777777" w:rsidR="00AB76EC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11E6" w14:textId="77777777" w:rsidR="00AB76EC" w:rsidRDefault="00AB76E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5542" w14:textId="77777777" w:rsidR="00AB76EC" w:rsidRPr="00600D25" w:rsidRDefault="00AB76E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A15D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4F453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1E9C42" w14:textId="77777777" w:rsidR="00AB76EC" w:rsidRDefault="00AB76E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A1F88BF" w14:textId="77777777" w:rsidR="00AB76EC" w:rsidRPr="00836022" w:rsidRDefault="00AB76EC" w:rsidP="0095691E">
      <w:pPr>
        <w:spacing w:before="40" w:line="192" w:lineRule="auto"/>
        <w:ind w:right="57"/>
        <w:rPr>
          <w:sz w:val="20"/>
          <w:lang w:val="en-US"/>
        </w:rPr>
      </w:pPr>
    </w:p>
    <w:p w14:paraId="16CDC535" w14:textId="77777777" w:rsidR="00AB76EC" w:rsidRPr="00DE2227" w:rsidRDefault="00AB76EC" w:rsidP="0095691E"/>
    <w:p w14:paraId="6F13301C" w14:textId="77777777" w:rsidR="00AB76EC" w:rsidRPr="0095691E" w:rsidRDefault="00AB76EC" w:rsidP="0095691E"/>
    <w:p w14:paraId="7B326D11" w14:textId="77777777" w:rsidR="00AB76EC" w:rsidRDefault="00AB76E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88F103F" w14:textId="77777777" w:rsidR="00AB76EC" w:rsidRPr="005D215B" w:rsidRDefault="00AB76E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782EA2E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F3075" w14:textId="77777777" w:rsidR="00AB76EC" w:rsidRDefault="00AB76EC" w:rsidP="00AB76E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BDBC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CF35" w14:textId="77777777" w:rsidR="00AB76EC" w:rsidRPr="00B3607C" w:rsidRDefault="00AB76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EC09" w14:textId="77777777" w:rsidR="00AB76EC" w:rsidRDefault="00AB76E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EF8F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1612" w14:textId="77777777" w:rsidR="00AB76EC" w:rsidRDefault="00AB76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7134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1A0EA85E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D4C6" w14:textId="77777777" w:rsidR="00AB76EC" w:rsidRDefault="00AB76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735E" w14:textId="77777777" w:rsidR="00AB76EC" w:rsidRDefault="00AB76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AB76EC" w14:paraId="43F0544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7C3E" w14:textId="77777777" w:rsidR="00AB76EC" w:rsidRDefault="00AB76EC" w:rsidP="00AB76E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27F9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3FF0" w14:textId="77777777" w:rsidR="00AB76EC" w:rsidRPr="00B3607C" w:rsidRDefault="00AB76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DB24" w14:textId="77777777" w:rsidR="00AB76EC" w:rsidRDefault="00AB76E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BEB5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E09FC4C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C195" w14:textId="77777777" w:rsidR="00AB76EC" w:rsidRDefault="00AB76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4008" w14:textId="77777777" w:rsidR="00AB76EC" w:rsidRDefault="00AB76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30A6" w14:textId="77777777" w:rsidR="00AB76EC" w:rsidRDefault="00AB76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1D8F" w14:textId="77777777" w:rsidR="00AB76EC" w:rsidRDefault="00AB76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0DB4D8" w14:textId="77777777" w:rsidR="00AB76EC" w:rsidRDefault="00AB76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CDF774C" w14:textId="77777777" w:rsidR="00AB76EC" w:rsidRDefault="00AB76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AB76EC" w14:paraId="1DE60B2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D43E9" w14:textId="77777777" w:rsidR="00AB76EC" w:rsidRDefault="00AB76EC" w:rsidP="00AB76E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3CFA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1C0F" w14:textId="77777777" w:rsidR="00AB76EC" w:rsidRPr="00B3607C" w:rsidRDefault="00AB76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5219" w14:textId="77777777" w:rsidR="00AB76EC" w:rsidRDefault="00AB76E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0368397" w14:textId="77777777" w:rsidR="00AB76EC" w:rsidRDefault="00AB76E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1105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190CC81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29D" w14:textId="77777777" w:rsidR="00AB76EC" w:rsidRDefault="00AB76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D241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CCC5" w14:textId="77777777" w:rsidR="00AB76EC" w:rsidRDefault="00AB76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9482" w14:textId="77777777" w:rsidR="00AB76EC" w:rsidRDefault="00AB76E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AB76EC" w14:paraId="7D24459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CAE8" w14:textId="77777777" w:rsidR="00AB76EC" w:rsidRDefault="00AB76EC" w:rsidP="00AB76E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D890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BB38" w14:textId="77777777" w:rsidR="00AB76EC" w:rsidRPr="00B3607C" w:rsidRDefault="00AB76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21F2" w14:textId="77777777" w:rsidR="00AB76EC" w:rsidRDefault="00AB76E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460B0925" w14:textId="77777777" w:rsidR="00AB76EC" w:rsidRDefault="00AB76E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06AAE2E" w14:textId="77777777" w:rsidR="00AB76EC" w:rsidRDefault="00AB76E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D71B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E9B7" w14:textId="77777777" w:rsidR="00AB76EC" w:rsidRDefault="00AB76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198E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7980AAB" w14:textId="77777777" w:rsidR="00AB76EC" w:rsidRDefault="00AB76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10CC" w14:textId="77777777" w:rsidR="00AB76EC" w:rsidRDefault="00AB76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484F" w14:textId="77777777" w:rsidR="00AB76EC" w:rsidRDefault="00AB76E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DDF59D" w14:textId="77777777" w:rsidR="00AB76EC" w:rsidRDefault="00AB76E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738FF0CD" w14:textId="77777777" w:rsidR="00AB76EC" w:rsidRDefault="00AB76EC">
      <w:pPr>
        <w:spacing w:before="40" w:after="40" w:line="192" w:lineRule="auto"/>
        <w:ind w:right="57"/>
        <w:rPr>
          <w:sz w:val="20"/>
          <w:lang w:val="en-US"/>
        </w:rPr>
      </w:pPr>
    </w:p>
    <w:p w14:paraId="02EFB61A" w14:textId="77777777" w:rsidR="00AB76EC" w:rsidRDefault="00AB76EC" w:rsidP="00F14E3C">
      <w:pPr>
        <w:pStyle w:val="Heading1"/>
        <w:spacing w:line="360" w:lineRule="auto"/>
      </w:pPr>
      <w:r>
        <w:lastRenderedPageBreak/>
        <w:t>LINIA 301 F1</w:t>
      </w:r>
    </w:p>
    <w:p w14:paraId="4129BCD7" w14:textId="77777777" w:rsidR="00AB76EC" w:rsidRDefault="00AB76E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AB76EC" w14:paraId="645E4B8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E6330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2C8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669A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EBD3" w14:textId="77777777" w:rsidR="00AB76EC" w:rsidRDefault="00AB76E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E10DB3D" w14:textId="77777777" w:rsidR="00AB76EC" w:rsidRDefault="00AB76E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87FA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7356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8B47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DEE2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77DF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85F0E4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53A24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295A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5D54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2E1D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15FD22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B8B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73F6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8DA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AE5B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AD6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26991FA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4930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662B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4E25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C910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5EC7309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DC70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890F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CC28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EDDB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9D70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61EC8D0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F7D1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D828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3818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C816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B1C5E4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83C3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F2891B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26A734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DF7C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3B1C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A1AD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3107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B7E59C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AA34A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0B8E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E681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CB3D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5EC971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A547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B98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826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327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27D7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8EC03A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78FCC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50C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1A64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5354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42B807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9758" w14:textId="77777777" w:rsidR="00AB76EC" w:rsidRDefault="00AB76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EAA6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E0C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49DF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DB75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7DE507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3EF17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F04B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23CC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1114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0804CB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BDB5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F69A0E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C1A2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46AF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7173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4CBA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29F0806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B75A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D488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4144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C211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EAE363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254F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FE011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597CD4CD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4FCA992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0B80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EF96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2F46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6BD8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C1D520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9DC0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CB35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7EC8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7FEB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F73C3B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5F73" w14:textId="77777777" w:rsidR="00AB76EC" w:rsidRDefault="00AB76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AB92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F65A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AD45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E9FC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BCE0C9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1669B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36C2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5A10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EA63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8691E2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749A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610831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62842E3E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F6B0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8293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0390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9410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6955CC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4FFF3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EF0F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EDDD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01D6" w14:textId="77777777" w:rsidR="00AB76EC" w:rsidRDefault="00AB76E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1B64AF" w14:textId="77777777" w:rsidR="00AB76EC" w:rsidRDefault="00AB76E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3D74" w14:textId="77777777" w:rsidR="00AB76EC" w:rsidRDefault="00AB76E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679C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7555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176B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4008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7A21C1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3163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5671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FEB8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D898" w14:textId="77777777" w:rsidR="00AB76EC" w:rsidRDefault="00AB76E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3E33E2" w14:textId="77777777" w:rsidR="00AB76EC" w:rsidRDefault="00AB76E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37D2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6181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9990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DAFD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0629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DE7C08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D6AE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A4C2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6E42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B445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7369D3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8452" w14:textId="77777777" w:rsidR="00AB76EC" w:rsidRDefault="00AB76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FEE7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B7D6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75D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16D4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83946F2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191AB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47C7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8479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CE01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3DD11C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E35B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7F9DFF22" w14:textId="77777777" w:rsidR="00AB76EC" w:rsidRDefault="00AB76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BCD3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E60F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AD94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08B1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4FC2D6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360D2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26E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C10F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3A2F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71FFD5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5170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58F1255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631FA3B" w14:textId="77777777" w:rsidR="00AB76EC" w:rsidRDefault="00AB76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86CC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0006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BDB3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357F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812F30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AB76EC" w14:paraId="30587CC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70157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4B8A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3F2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8834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F2EBD6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4C62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3CD504B3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3220A3D" w14:textId="77777777" w:rsidR="00AB76EC" w:rsidRDefault="00AB76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9D60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563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B2B4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6481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AB76EC" w14:paraId="7695FB7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EF47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62D7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A91A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F980" w14:textId="77777777" w:rsidR="00AB76EC" w:rsidRDefault="00AB76E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2128009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BFA0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1540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ED9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ED01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4B2D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703B99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C5F83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24CC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517F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2F22" w14:textId="77777777" w:rsidR="00AB76EC" w:rsidRDefault="00AB76E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F0F574" w14:textId="77777777" w:rsidR="00AB76EC" w:rsidRDefault="00AB76E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55A1" w14:textId="77777777" w:rsidR="00AB76EC" w:rsidRDefault="00AB76E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F04F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D2FA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9737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DD03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84C3BE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DF94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DEB3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39C3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EBA5" w14:textId="77777777" w:rsidR="00AB76EC" w:rsidRDefault="00AB76E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B0F1E2" w14:textId="77777777" w:rsidR="00AB76EC" w:rsidRDefault="00AB76E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35E1" w14:textId="77777777" w:rsidR="00AB76EC" w:rsidRDefault="00AB76E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DD37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7713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E38E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754A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0C84A8A2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B4BC" w14:textId="77777777" w:rsidR="00AB76EC" w:rsidRDefault="00AB76EC" w:rsidP="00B21C4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EA3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0AA1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8ACC" w14:textId="77777777" w:rsidR="00AB76EC" w:rsidRDefault="00AB76E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937273" w14:textId="77777777" w:rsidR="00AB76EC" w:rsidRDefault="00AB76E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8469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99CB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DF14" w14:textId="77777777" w:rsidR="00AB76EC" w:rsidRDefault="00AB76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F668" w14:textId="77777777" w:rsidR="00AB76EC" w:rsidRDefault="00AB76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BC17" w14:textId="77777777" w:rsidR="00AB76EC" w:rsidRDefault="00AB76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41A97CB2" w14:textId="77777777" w:rsidR="00AB76EC" w:rsidRDefault="00AB76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1E21974D" w14:textId="77777777" w:rsidR="00AB76EC" w:rsidRDefault="00AB76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09B62843" w14:textId="77777777" w:rsidR="00AB76EC" w:rsidRDefault="00AB76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C334A2A" w14:textId="77777777" w:rsidR="00AB76EC" w:rsidRDefault="00AB76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6B0ED19" w14:textId="77777777" w:rsidR="00AB76EC" w:rsidRDefault="00AB76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58460C71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58B0536A" w14:textId="77777777" w:rsidR="00AB76EC" w:rsidRDefault="00AB76EC" w:rsidP="007E3B63">
      <w:pPr>
        <w:pStyle w:val="Heading1"/>
        <w:spacing w:line="360" w:lineRule="auto"/>
      </w:pPr>
      <w:r>
        <w:t>LINIA 301 G</w:t>
      </w:r>
    </w:p>
    <w:p w14:paraId="7F7CE2E5" w14:textId="77777777" w:rsidR="00AB76EC" w:rsidRDefault="00AB76E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AB76EC" w14:paraId="21979E2F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95FC7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C4768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C5332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08D04" w14:textId="77777777" w:rsidR="00AB76EC" w:rsidRDefault="00AB76E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4EA2D9" w14:textId="77777777" w:rsidR="00AB76EC" w:rsidRDefault="00AB76E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A5B37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1A148A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0292B785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197246F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D9C3B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F4F1C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AD08C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F497F" w14:textId="77777777" w:rsidR="00AB76EC" w:rsidRDefault="00AB76E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A387A5" w14:textId="77777777" w:rsidR="00AB76EC" w:rsidRDefault="00AB76E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AB76EC" w14:paraId="1AE5C5B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9C315D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E90C8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513E3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8AD07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12BCE9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6088B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E2846D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4FF31D3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6D27389A" w14:textId="77777777" w:rsidR="00AB76EC" w:rsidRDefault="00AB76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35AB1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AFDC2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E3EE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5DCE1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477F26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AB76EC" w14:paraId="17F60D0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F19C7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CE3C0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A0B59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243EE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B4B8D6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A623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A94FA1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E608ED4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455D4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D4E68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59B97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E9EFC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08FB39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5F8DF4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5A880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E0EB1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66E1F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6B8297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DA0D7" w14:textId="77777777" w:rsidR="00AB76EC" w:rsidRDefault="00AB76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0249C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399C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3CD58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9813C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12E85D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964B2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8ED63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7B7F2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8959C" w14:textId="77777777" w:rsidR="00AB76EC" w:rsidRDefault="00AB76E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403B37" w14:textId="77777777" w:rsidR="00AB76EC" w:rsidRDefault="00AB76E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C9A00" w14:textId="77777777" w:rsidR="00AB76EC" w:rsidRDefault="00AB76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D6DB" w14:textId="77777777" w:rsidR="00AB76EC" w:rsidRDefault="00AB76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B55EB" w14:textId="77777777" w:rsidR="00AB76EC" w:rsidRDefault="00AB76E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BE15B" w14:textId="77777777" w:rsidR="00AB76EC" w:rsidRDefault="00AB76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1063" w14:textId="77777777" w:rsidR="00AB76EC" w:rsidRDefault="00AB76E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DE57D4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2A909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B7CD6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0EAEB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116A7" w14:textId="77777777" w:rsidR="00AB76EC" w:rsidRDefault="00AB76E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2EF0A57" w14:textId="77777777" w:rsidR="00AB76EC" w:rsidRDefault="00AB76E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C873F" w14:textId="77777777" w:rsidR="00AB76EC" w:rsidRDefault="00AB76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D34FB" w14:textId="77777777" w:rsidR="00AB76EC" w:rsidRDefault="00AB76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66AC1" w14:textId="77777777" w:rsidR="00AB76EC" w:rsidRDefault="00AB76E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A6BB1" w14:textId="77777777" w:rsidR="00AB76EC" w:rsidRDefault="00AB76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4FA1" w14:textId="77777777" w:rsidR="00AB76EC" w:rsidRDefault="00AB76E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1F2708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B416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83E9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6C45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58D3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54749D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7C55" w14:textId="77777777" w:rsidR="00AB76EC" w:rsidRDefault="00AB76E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50A5CB" w14:textId="77777777" w:rsidR="00AB76EC" w:rsidRDefault="00AB76E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1937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1CDD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0182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AD0D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7AE84E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3328B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0058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27EE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A7F6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ED3B51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00B" w14:textId="77777777" w:rsidR="00AB76EC" w:rsidRDefault="00AB76E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821C3B" w14:textId="77777777" w:rsidR="00AB76EC" w:rsidRDefault="00AB76E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081F58C" w14:textId="77777777" w:rsidR="00AB76EC" w:rsidRDefault="00AB76E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EE33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FB90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7F67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862E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139B9D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D64DD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4F0D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5440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13BC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036F023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2436" w14:textId="77777777" w:rsidR="00AB76EC" w:rsidRDefault="00AB76E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5251FFB" w14:textId="77777777" w:rsidR="00AB76EC" w:rsidRDefault="00AB76E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CBC7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8B33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11AB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CDED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5A0D5E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C390B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01BD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5F9D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ED77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E2C97E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C9C1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40C8ED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0D6927CF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DF68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5CE4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74F1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FA6C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FC98B3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AE27F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0B56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BCFC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C1C1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82B10C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1271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6745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A353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7827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3135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9B3E3C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38A2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8AAC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D103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227A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29799C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46F6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4E3DC9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0996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707F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8A09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4334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6B0D0E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52FFE" w14:textId="77777777" w:rsidR="00AB76EC" w:rsidRDefault="00AB76EC" w:rsidP="00B21C4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E4B0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D5F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D949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1FB311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7316" w14:textId="77777777" w:rsidR="00AB76EC" w:rsidRDefault="00AB76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D9A6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9A29" w14:textId="77777777" w:rsidR="00AB76EC" w:rsidRDefault="00AB76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D40" w14:textId="77777777" w:rsidR="00AB76EC" w:rsidRDefault="00AB76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CF99" w14:textId="77777777" w:rsidR="00AB76EC" w:rsidRDefault="00AB76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4B5A8E" w14:textId="77777777" w:rsidR="00AB76EC" w:rsidRDefault="00AB76EC">
      <w:pPr>
        <w:spacing w:before="40" w:line="192" w:lineRule="auto"/>
        <w:ind w:right="57"/>
        <w:rPr>
          <w:sz w:val="20"/>
          <w:lang w:val="ro-RO"/>
        </w:rPr>
      </w:pPr>
    </w:p>
    <w:p w14:paraId="4A74F23A" w14:textId="77777777" w:rsidR="00AB76EC" w:rsidRDefault="00AB76EC" w:rsidP="00A04CFB">
      <w:pPr>
        <w:pStyle w:val="Heading1"/>
        <w:spacing w:line="360" w:lineRule="auto"/>
      </w:pPr>
      <w:r>
        <w:lastRenderedPageBreak/>
        <w:t>LINIA 301 K</w:t>
      </w:r>
    </w:p>
    <w:p w14:paraId="037D7CC8" w14:textId="77777777" w:rsidR="00AB76EC" w:rsidRDefault="00AB76E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B76EC" w14:paraId="3E0908B4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B2BE" w14:textId="77777777" w:rsidR="00AB76EC" w:rsidRDefault="00AB76EC" w:rsidP="00AB76E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CB56" w14:textId="77777777" w:rsidR="00AB76EC" w:rsidRDefault="00AB76E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7172" w14:textId="77777777" w:rsidR="00AB76EC" w:rsidRDefault="00AB76E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E40E" w14:textId="77777777" w:rsidR="00AB76EC" w:rsidRDefault="00AB76E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A510" w14:textId="77777777" w:rsidR="00AB76EC" w:rsidRDefault="00AB76E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FE3A" w14:textId="77777777" w:rsidR="00AB76EC" w:rsidRPr="00DC00E9" w:rsidRDefault="00AB76E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BF60" w14:textId="77777777" w:rsidR="00AB76EC" w:rsidRDefault="00AB76E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AA94" w14:textId="77777777" w:rsidR="00AB76EC" w:rsidRDefault="00AB76E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CE66" w14:textId="77777777" w:rsidR="00AB76EC" w:rsidRDefault="00AB76E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9FBFB9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09843999" w14:textId="77777777" w:rsidR="00AB76EC" w:rsidRDefault="00AB76EC" w:rsidP="00956F37">
      <w:pPr>
        <w:pStyle w:val="Heading1"/>
        <w:spacing w:line="360" w:lineRule="auto"/>
      </w:pPr>
      <w:r>
        <w:t>LINIA 301 N</w:t>
      </w:r>
    </w:p>
    <w:p w14:paraId="30A25948" w14:textId="77777777" w:rsidR="00AB76EC" w:rsidRDefault="00AB76E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B76EC" w14:paraId="0E45861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7E98F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FAF3" w14:textId="77777777" w:rsidR="00AB76EC" w:rsidRDefault="00AB76E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1A9D" w14:textId="77777777" w:rsidR="00AB76EC" w:rsidRDefault="00AB76E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C6CF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37E1DF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E66E" w14:textId="77777777" w:rsidR="00AB76EC" w:rsidRDefault="00AB76E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C932" w14:textId="77777777" w:rsidR="00AB76EC" w:rsidRDefault="00AB76E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8F0E" w14:textId="77777777" w:rsidR="00AB76EC" w:rsidRDefault="00AB76E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EAB8" w14:textId="77777777" w:rsidR="00AB76EC" w:rsidRPr="0022092F" w:rsidRDefault="00AB76E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7E7E" w14:textId="77777777" w:rsidR="00AB76EC" w:rsidRDefault="00AB76E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123751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6ADF3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0B94" w14:textId="77777777" w:rsidR="00AB76EC" w:rsidRDefault="00AB76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37D5" w14:textId="77777777" w:rsidR="00AB76EC" w:rsidRDefault="00AB76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C504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91EDBE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49D8" w14:textId="77777777" w:rsidR="00AB76EC" w:rsidRDefault="00AB76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C9AD" w14:textId="77777777" w:rsidR="00AB76EC" w:rsidRDefault="00AB76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9C08" w14:textId="77777777" w:rsidR="00AB76EC" w:rsidRDefault="00AB76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C2DD" w14:textId="77777777" w:rsidR="00AB76EC" w:rsidRPr="0022092F" w:rsidRDefault="00AB76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579A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420478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5AB4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8E71" w14:textId="77777777" w:rsidR="00AB76EC" w:rsidRDefault="00AB76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8A32" w14:textId="77777777" w:rsidR="00AB76EC" w:rsidRDefault="00AB76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97D3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4756A4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9504" w14:textId="77777777" w:rsidR="00AB76EC" w:rsidRDefault="00AB76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8036" w14:textId="77777777" w:rsidR="00AB76EC" w:rsidRDefault="00AB76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7593" w14:textId="77777777" w:rsidR="00AB76EC" w:rsidRDefault="00AB76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8011" w14:textId="77777777" w:rsidR="00AB76EC" w:rsidRPr="0022092F" w:rsidRDefault="00AB76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C2B9" w14:textId="77777777" w:rsidR="00AB76EC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E160A" w14:textId="77777777" w:rsidR="00AB76EC" w:rsidRPr="00474FB0" w:rsidRDefault="00AB76E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B76EC" w14:paraId="1CF8DA2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44A2D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752B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BDC7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35E3" w14:textId="77777777" w:rsidR="00AB76EC" w:rsidRDefault="00AB76E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B220F4" w14:textId="77777777" w:rsidR="00AB76EC" w:rsidRDefault="00AB76E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022A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D0B6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AC95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C17F" w14:textId="77777777" w:rsidR="00AB76EC" w:rsidRPr="0022092F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F83B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631109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51702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543C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5797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14E0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8F280C3" w14:textId="77777777" w:rsidR="00AB76EC" w:rsidRDefault="00AB76E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72D6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23C45D8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D5061F5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E2D3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8501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54BA" w14:textId="77777777" w:rsidR="00AB76EC" w:rsidRPr="0022092F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237C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7F0238F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2912B25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B76EC" w14:paraId="3A1A5B0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7A9E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E779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4B5F242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BDFF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A851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CCA0C9C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86B3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6C8D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29CC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6960" w14:textId="77777777" w:rsidR="00AB76EC" w:rsidRPr="0022092F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61CA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B9E2DB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2CA73" w14:textId="77777777" w:rsidR="00AB76EC" w:rsidRDefault="00AB76EC" w:rsidP="00AB76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6C60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8D79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254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4D70346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5757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148650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7F82" w14:textId="77777777" w:rsidR="00AB76EC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6CE7" w14:textId="77777777" w:rsidR="00AB76EC" w:rsidRDefault="00AB76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A91E" w14:textId="77777777" w:rsidR="00AB76EC" w:rsidRPr="0022092F" w:rsidRDefault="00AB76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BD83" w14:textId="77777777" w:rsidR="00AB76EC" w:rsidRDefault="00AB76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E4CD198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D2523E3" w14:textId="77777777" w:rsidR="00AB76EC" w:rsidRDefault="00AB76EC" w:rsidP="003260D9">
      <w:pPr>
        <w:pStyle w:val="Heading1"/>
        <w:spacing w:line="360" w:lineRule="auto"/>
      </w:pPr>
      <w:r>
        <w:t>LINIA 301 P</w:t>
      </w:r>
    </w:p>
    <w:p w14:paraId="44DEA5B7" w14:textId="77777777" w:rsidR="00AB76EC" w:rsidRDefault="00AB76E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564594F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826D6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B2E9" w14:textId="77777777" w:rsidR="00AB76EC" w:rsidRDefault="00AB76E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864F" w14:textId="77777777" w:rsidR="00AB76EC" w:rsidRPr="001B37B8" w:rsidRDefault="00AB76E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73AB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D54169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2E43" w14:textId="77777777" w:rsidR="00AB76EC" w:rsidRDefault="00AB76E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A75D" w14:textId="77777777" w:rsidR="00AB76EC" w:rsidRDefault="00AB76E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919F" w14:textId="77777777" w:rsidR="00AB76EC" w:rsidRDefault="00AB76E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5DE5" w14:textId="77777777" w:rsidR="00AB76EC" w:rsidRPr="001B37B8" w:rsidRDefault="00AB76E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11ED" w14:textId="77777777" w:rsidR="00AB76EC" w:rsidRDefault="00AB76E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522226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11988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40A8" w14:textId="77777777" w:rsidR="00AB76EC" w:rsidRDefault="00AB76E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6D75" w14:textId="77777777" w:rsidR="00AB76EC" w:rsidRPr="001B37B8" w:rsidRDefault="00AB76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083B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729A66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0229" w14:textId="77777777" w:rsidR="00AB76EC" w:rsidRDefault="00AB76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C732" w14:textId="77777777" w:rsidR="00AB76EC" w:rsidRDefault="00AB76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9D03" w14:textId="77777777" w:rsidR="00AB76EC" w:rsidRDefault="00AB76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3963" w14:textId="77777777" w:rsidR="00AB76EC" w:rsidRPr="001B37B8" w:rsidRDefault="00AB76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2E68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417E37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7BFE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B06A" w14:textId="77777777" w:rsidR="00AB76EC" w:rsidRDefault="00AB76E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B722" w14:textId="77777777" w:rsidR="00AB76EC" w:rsidRPr="001B37B8" w:rsidRDefault="00AB76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9162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428" w14:textId="77777777" w:rsidR="00AB76EC" w:rsidRDefault="00AB76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FE47" w14:textId="77777777" w:rsidR="00AB76EC" w:rsidRDefault="00AB76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CB46" w14:textId="77777777" w:rsidR="00AB76EC" w:rsidRDefault="00AB76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2254" w14:textId="77777777" w:rsidR="00AB76EC" w:rsidRPr="001B37B8" w:rsidRDefault="00AB76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F1EB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0E9286" w14:textId="77777777" w:rsidR="00AB76EC" w:rsidRDefault="00AB76E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AB76EC" w:rsidRPr="00A8307A" w14:paraId="5A20CB6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1C54" w14:textId="77777777" w:rsidR="00AB76EC" w:rsidRPr="00A75A00" w:rsidRDefault="00AB76EC" w:rsidP="00AB76E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A306" w14:textId="77777777" w:rsidR="00AB76EC" w:rsidRPr="00A8307A" w:rsidRDefault="00AB76E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F539" w14:textId="77777777" w:rsidR="00AB76EC" w:rsidRPr="00A8307A" w:rsidRDefault="00AB76E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4F98" w14:textId="77777777" w:rsidR="00AB76EC" w:rsidRDefault="00AB76E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1935436D" w14:textId="77777777" w:rsidR="00AB76EC" w:rsidRPr="00A8307A" w:rsidRDefault="00AB76E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71D5" w14:textId="77777777" w:rsidR="00AB76EC" w:rsidRDefault="00AB76E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CBEC" w14:textId="77777777" w:rsidR="00AB76EC" w:rsidRDefault="00AB76E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0AE2" w14:textId="77777777" w:rsidR="00AB76EC" w:rsidRPr="00A8307A" w:rsidRDefault="00AB76E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3407" w14:textId="77777777" w:rsidR="00AB76EC" w:rsidRPr="00A8307A" w:rsidRDefault="00AB76E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C5AA" w14:textId="77777777" w:rsidR="00AB76EC" w:rsidRPr="00A8307A" w:rsidRDefault="00AB76E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FE782B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8BEB5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02BE" w14:textId="77777777" w:rsidR="00AB76EC" w:rsidRDefault="00AB76E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F676" w14:textId="77777777" w:rsidR="00AB76EC" w:rsidRPr="001B37B8" w:rsidRDefault="00AB76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D29F" w14:textId="77777777" w:rsidR="00AB76EC" w:rsidRDefault="00AB76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8762216" w14:textId="77777777" w:rsidR="00AB76EC" w:rsidRDefault="00AB76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7770" w14:textId="77777777" w:rsidR="00AB76EC" w:rsidRDefault="00AB76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E20EE89" w14:textId="77777777" w:rsidR="00AB76EC" w:rsidRDefault="00AB76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D85C" w14:textId="77777777" w:rsidR="00AB76EC" w:rsidRDefault="00AB76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0C0E" w14:textId="77777777" w:rsidR="00AB76EC" w:rsidRDefault="00AB76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2544" w14:textId="77777777" w:rsidR="00AB76EC" w:rsidRPr="001B37B8" w:rsidRDefault="00AB76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73AC" w14:textId="77777777" w:rsidR="00AB76EC" w:rsidRDefault="00AB76E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B4B69A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BD91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37E5" w14:textId="77777777" w:rsidR="00AB76EC" w:rsidRDefault="00AB76E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2C54" w14:textId="77777777" w:rsidR="00AB76EC" w:rsidRPr="001B37B8" w:rsidRDefault="00AB76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47B7" w14:textId="77777777" w:rsidR="00AB76EC" w:rsidRDefault="00AB76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B60FF8" w14:textId="77777777" w:rsidR="00AB76EC" w:rsidRDefault="00AB76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8AC9" w14:textId="77777777" w:rsidR="00AB76EC" w:rsidRDefault="00AB76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CC3E3A" w14:textId="77777777" w:rsidR="00AB76EC" w:rsidRDefault="00AB76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FEA0" w14:textId="77777777" w:rsidR="00AB76EC" w:rsidRPr="001B37B8" w:rsidRDefault="00AB76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2BE0" w14:textId="77777777" w:rsidR="00AB76EC" w:rsidRDefault="00AB76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EBA6" w14:textId="77777777" w:rsidR="00AB76EC" w:rsidRPr="001B37B8" w:rsidRDefault="00AB76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E66B" w14:textId="77777777" w:rsidR="00AB76EC" w:rsidRDefault="00AB76E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AB76EC" w14:paraId="4EAFF77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93F2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880D" w14:textId="77777777" w:rsidR="00AB76EC" w:rsidRDefault="00AB76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2C19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7898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20644A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5B80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271790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D5E4" w14:textId="77777777" w:rsidR="00AB76EC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58EE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78C7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4DB9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518D8C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AB76EC" w14:paraId="7B15C45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A41C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9BE3" w14:textId="77777777" w:rsidR="00AB76EC" w:rsidRDefault="00AB76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4BE0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A63E" w14:textId="77777777" w:rsidR="00AB76EC" w:rsidRDefault="00AB76E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6E7882" w14:textId="77777777" w:rsidR="00AB76EC" w:rsidRDefault="00AB76E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E0DA" w14:textId="77777777" w:rsidR="00AB76EC" w:rsidRDefault="00AB76E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1EBEBEE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D00C" w14:textId="77777777" w:rsidR="00AB76EC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13E2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8F6E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4FFF" w14:textId="77777777" w:rsidR="00AB76EC" w:rsidRDefault="00AB76E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FA5BB" w14:textId="77777777" w:rsidR="00AB76EC" w:rsidRDefault="00AB76E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AB76EC" w14:paraId="66F7486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9E313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FC7C" w14:textId="77777777" w:rsidR="00AB76EC" w:rsidRDefault="00AB76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FDD0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C318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2441D8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BD71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B68290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9CB1" w14:textId="77777777" w:rsidR="00AB76EC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E5A0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1539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0D58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F9015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AB76EC" w14:paraId="176B71C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24C6C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A85E" w14:textId="77777777" w:rsidR="00AB76EC" w:rsidRDefault="00AB76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15E1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62FC" w14:textId="77777777" w:rsidR="00AB76EC" w:rsidRDefault="00AB76E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4B015F8" w14:textId="77777777" w:rsidR="00AB76EC" w:rsidRDefault="00AB76E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9C50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44A55E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EE1A" w14:textId="77777777" w:rsidR="00AB76EC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2519" w14:textId="77777777" w:rsidR="00AB76EC" w:rsidRDefault="00AB76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1F20" w14:textId="77777777" w:rsidR="00AB76EC" w:rsidRPr="001B37B8" w:rsidRDefault="00AB76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EFCF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45A23A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D7698" w14:textId="77777777" w:rsidR="00AB76EC" w:rsidRDefault="00AB76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AB76EC" w14:paraId="1E00F34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96B04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2C00" w14:textId="77777777" w:rsidR="00AB76EC" w:rsidRDefault="00AB76E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FB00" w14:textId="77777777" w:rsidR="00AB76EC" w:rsidRPr="001B37B8" w:rsidRDefault="00AB76E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2AB5" w14:textId="77777777" w:rsidR="00AB76EC" w:rsidRDefault="00AB76E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B03766" w14:textId="77777777" w:rsidR="00AB76EC" w:rsidRDefault="00AB76E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0F23" w14:textId="77777777" w:rsidR="00AB76EC" w:rsidRDefault="00AB76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C336557" w14:textId="77777777" w:rsidR="00AB76EC" w:rsidRDefault="00AB76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AC39A38" w14:textId="77777777" w:rsidR="00AB76EC" w:rsidRDefault="00AB76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0122" w14:textId="77777777" w:rsidR="00AB76EC" w:rsidRDefault="00AB76E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1DF6" w14:textId="77777777" w:rsidR="00AB76EC" w:rsidRDefault="00AB76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5172" w14:textId="77777777" w:rsidR="00AB76EC" w:rsidRPr="001B37B8" w:rsidRDefault="00AB76E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252F" w14:textId="77777777" w:rsidR="00AB76EC" w:rsidRDefault="00AB76E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AE3A58" w14:textId="77777777" w:rsidR="00AB76EC" w:rsidRDefault="00AB76E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AB76EC" w14:paraId="1391C1F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18BD7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6E8D" w14:textId="77777777" w:rsidR="00AB76EC" w:rsidRDefault="00AB76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00F2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2924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683333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25A9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8EA116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708F" w14:textId="77777777" w:rsidR="00AB76EC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CDD5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1A7B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99B5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E7100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AB76EC" w14:paraId="667EC75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B5768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0479" w14:textId="77777777" w:rsidR="00AB76EC" w:rsidRDefault="00AB76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920A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5BAD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8DF813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F766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89DFB2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68C3" w14:textId="77777777" w:rsidR="00AB76EC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C40D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FDF0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CA83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2ED3C3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AB76EC" w14:paraId="443A300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426C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F477" w14:textId="77777777" w:rsidR="00AB76EC" w:rsidRDefault="00AB76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3ACB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551C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A20B6F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6942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CAD6" w14:textId="77777777" w:rsidR="00AB76EC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66FC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931D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708A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98665C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16AD7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7BF7" w14:textId="77777777" w:rsidR="00AB76EC" w:rsidRDefault="00AB76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A5F9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02DE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42EE72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3F31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FF01FC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E973" w14:textId="77777777" w:rsidR="00AB76EC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D6DE" w14:textId="77777777" w:rsidR="00AB76EC" w:rsidRDefault="00AB76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C051" w14:textId="77777777" w:rsidR="00AB76EC" w:rsidRPr="001B37B8" w:rsidRDefault="00AB76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9B6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AB6D22" w14:textId="77777777" w:rsidR="00AB76EC" w:rsidRDefault="00AB76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AB76EC" w14:paraId="76FE5BC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4901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9BE9" w14:textId="77777777" w:rsidR="00AB76EC" w:rsidRDefault="00AB76E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E661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DB93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A1C630E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E2F4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DFA6CD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B933" w14:textId="77777777" w:rsidR="00AB76EC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B23D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D0C3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9366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55944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AB76EC" w14:paraId="4253EFF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6FA3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817B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072E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2BBB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C856B5E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DC19" w14:textId="77777777" w:rsidR="00AB76EC" w:rsidRDefault="00AB76E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F2C9B19" w14:textId="77777777" w:rsidR="00AB76EC" w:rsidRDefault="00AB76E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D46FD20" w14:textId="77777777" w:rsidR="00AB76EC" w:rsidRDefault="00AB76E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95F5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B00C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803F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BA18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849C326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93730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F438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E2A2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35F9" w14:textId="77777777" w:rsidR="00AB76EC" w:rsidRDefault="00AB76E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AD5521F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4BC3FBD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EC48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A66FF5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CFC3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49CD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0EC4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787A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E1F8A8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0790B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9EF3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7ECE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9D52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672FA0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E8FC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E8FFEA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6ADC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2BE6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F651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3A25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0AE2F6A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9598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AA4E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541E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DE4F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AF6D9E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15F9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10C78C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3AC0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9904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E9F2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CB4B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021FC43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E4368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D095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E23B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E62B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4BFFAD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5395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3F5CC2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7264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4018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A36D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43BF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43D399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82770" w14:textId="77777777" w:rsidR="00AB76EC" w:rsidRDefault="00AB76EC" w:rsidP="00AB76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ADEA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934C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814F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AD7E1A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9373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E45AC0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4587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1459" w14:textId="77777777" w:rsidR="00AB76EC" w:rsidRDefault="00AB76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7F0A" w14:textId="77777777" w:rsidR="00AB76EC" w:rsidRPr="001B37B8" w:rsidRDefault="00AB76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5AE8" w14:textId="77777777" w:rsidR="00AB76EC" w:rsidRDefault="00AB76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D64DDD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2253D1DA" w14:textId="77777777" w:rsidR="00AB76EC" w:rsidRDefault="00AB76EC" w:rsidP="00E81B3B">
      <w:pPr>
        <w:pStyle w:val="Heading1"/>
        <w:spacing w:line="360" w:lineRule="auto"/>
      </w:pPr>
      <w:r>
        <w:t>LINIA 314 G</w:t>
      </w:r>
    </w:p>
    <w:p w14:paraId="04A6691F" w14:textId="77777777" w:rsidR="00AB76EC" w:rsidRDefault="00AB76E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B76EC" w14:paraId="1B4D83B2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8454" w14:textId="77777777" w:rsidR="00AB76EC" w:rsidRDefault="00AB76EC" w:rsidP="00AB76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81F3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35CC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A9E0" w14:textId="77777777" w:rsidR="00AB76EC" w:rsidRDefault="00AB76E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753DD40" w14:textId="77777777" w:rsidR="00AB76EC" w:rsidRDefault="00AB76E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75BC93A" w14:textId="77777777" w:rsidR="00AB76EC" w:rsidRDefault="00AB76E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7BE8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31D9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1F03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6D03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EB66" w14:textId="77777777" w:rsidR="00AB76EC" w:rsidRDefault="00AB76E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85A8A59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1FCC3" w14:textId="77777777" w:rsidR="00AB76EC" w:rsidRDefault="00AB76EC" w:rsidP="00AB76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880D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31F1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AE82" w14:textId="77777777" w:rsidR="00AB76EC" w:rsidRDefault="00AB76E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7BDA7C3" w14:textId="77777777" w:rsidR="00AB76EC" w:rsidRDefault="00AB76E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1D9CB51" w14:textId="77777777" w:rsidR="00AB76EC" w:rsidRDefault="00AB76E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B659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3898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E4E6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48E9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E811" w14:textId="77777777" w:rsidR="00AB76EC" w:rsidRDefault="00AB76E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96A842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A5EAF" w14:textId="77777777" w:rsidR="00AB76EC" w:rsidRDefault="00AB76EC" w:rsidP="00AB76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3E0E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A12A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8851" w14:textId="77777777" w:rsidR="00AB76EC" w:rsidRDefault="00AB76E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DAD973F" w14:textId="77777777" w:rsidR="00AB76EC" w:rsidRDefault="00AB76E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FD44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E814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20F4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1ABE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A64A" w14:textId="77777777" w:rsidR="00AB76EC" w:rsidRDefault="00AB76E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03A58BA" w14:textId="77777777" w:rsidR="00AB76EC" w:rsidRDefault="00AB76E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AFCEA72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A8EE" w14:textId="77777777" w:rsidR="00AB76EC" w:rsidRDefault="00AB76EC" w:rsidP="00AB76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95BF" w14:textId="77777777" w:rsidR="00AB76EC" w:rsidRDefault="00AB76E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6759" w14:textId="77777777" w:rsidR="00AB76EC" w:rsidRPr="00DF53C6" w:rsidRDefault="00AB76E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AC8E" w14:textId="77777777" w:rsidR="00AB76EC" w:rsidRDefault="00AB76E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5BF9AA7" w14:textId="77777777" w:rsidR="00AB76EC" w:rsidRDefault="00AB76E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D50F" w14:textId="77777777" w:rsidR="00AB76EC" w:rsidRDefault="00AB76E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5280" w14:textId="77777777" w:rsidR="00AB76EC" w:rsidRPr="00DF53C6" w:rsidRDefault="00AB76E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DF3A" w14:textId="77777777" w:rsidR="00AB76EC" w:rsidRDefault="00AB76E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A609" w14:textId="77777777" w:rsidR="00AB76EC" w:rsidRPr="00DF53C6" w:rsidRDefault="00AB76E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8BAD" w14:textId="77777777" w:rsidR="00AB76EC" w:rsidRDefault="00AB76E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5842E9B" w14:textId="77777777" w:rsidR="00AB76EC" w:rsidRDefault="00AB76E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C48423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AD933" w14:textId="77777777" w:rsidR="00AB76EC" w:rsidRDefault="00AB76EC" w:rsidP="00AB76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65CC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2F15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08A6" w14:textId="77777777" w:rsidR="00AB76EC" w:rsidRDefault="00AB76E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23CC835" w14:textId="77777777" w:rsidR="00AB76EC" w:rsidRDefault="00AB76E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0D9756B" w14:textId="77777777" w:rsidR="00AB76EC" w:rsidRDefault="00AB76E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17A4D62" w14:textId="77777777" w:rsidR="00AB76EC" w:rsidRDefault="00AB76E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7554" w14:textId="77777777" w:rsidR="00AB76EC" w:rsidRDefault="00AB76E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FCDC" w14:textId="77777777" w:rsidR="00AB76EC" w:rsidRPr="00DF53C6" w:rsidRDefault="00AB76E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3DEA" w14:textId="77777777" w:rsidR="00AB76EC" w:rsidRDefault="00AB76E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2A7B" w14:textId="77777777" w:rsidR="00AB76EC" w:rsidRPr="00DF53C6" w:rsidRDefault="00AB76E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5673" w14:textId="77777777" w:rsidR="00AB76EC" w:rsidRDefault="00AB76E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60B02F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C413" w14:textId="77777777" w:rsidR="00AB76EC" w:rsidRDefault="00AB76EC" w:rsidP="00AB76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E34C" w14:textId="77777777" w:rsidR="00AB76EC" w:rsidRDefault="00AB76E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9EA5" w14:textId="77777777" w:rsidR="00AB76EC" w:rsidRPr="00DF53C6" w:rsidRDefault="00AB76E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F716" w14:textId="77777777" w:rsidR="00AB76EC" w:rsidRDefault="00AB76E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070C3FC" w14:textId="77777777" w:rsidR="00AB76EC" w:rsidRDefault="00AB76E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11B6ED9" w14:textId="77777777" w:rsidR="00AB76EC" w:rsidRDefault="00AB76E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4782C36" w14:textId="77777777" w:rsidR="00AB76EC" w:rsidRDefault="00AB76E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E1FF" w14:textId="77777777" w:rsidR="00AB76EC" w:rsidRDefault="00AB76E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A6F6" w14:textId="77777777" w:rsidR="00AB76EC" w:rsidRPr="00DF53C6" w:rsidRDefault="00AB76E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1578" w14:textId="77777777" w:rsidR="00AB76EC" w:rsidRDefault="00AB76E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6353" w14:textId="77777777" w:rsidR="00AB76EC" w:rsidRPr="00DF53C6" w:rsidRDefault="00AB76E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52F9" w14:textId="77777777" w:rsidR="00AB76EC" w:rsidRDefault="00AB76E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7E3FEF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6E6C685" w14:textId="77777777" w:rsidR="00AB76EC" w:rsidRDefault="00AB76EC" w:rsidP="003A5387">
      <w:pPr>
        <w:pStyle w:val="Heading1"/>
        <w:spacing w:line="360" w:lineRule="auto"/>
      </w:pPr>
      <w:r>
        <w:t>LINIA 316</w:t>
      </w:r>
    </w:p>
    <w:p w14:paraId="3E5AC943" w14:textId="77777777" w:rsidR="00AB76EC" w:rsidRDefault="00AB76E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B76EC" w14:paraId="2E6BBE5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ED3A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9466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EE16" w14:textId="77777777" w:rsidR="00AB76E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A473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A289D2E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B98B" w14:textId="77777777" w:rsidR="00AB76EC" w:rsidRDefault="00AB76E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B614" w14:textId="77777777" w:rsidR="00AB76EC" w:rsidRDefault="00AB76E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FA07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B371" w14:textId="77777777" w:rsidR="00AB76EC" w:rsidRPr="00F6236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A1CF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D5F09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73B821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B76EC" w14:paraId="43CDA96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25FFA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FF7F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6069" w14:textId="77777777" w:rsidR="00AB76E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7B9A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AC85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1AE4189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514E8BC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E311E1C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D5CD94A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E089971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AF3484F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EAC0" w14:textId="77777777" w:rsidR="00AB76EC" w:rsidRDefault="00AB76E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7887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B665" w14:textId="77777777" w:rsidR="00AB76EC" w:rsidRPr="00F6236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3B80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286C3F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B76EC" w14:paraId="1CC9A72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9435D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2A4A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3B1C" w14:textId="77777777" w:rsidR="00AB76E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A665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EF14908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7AB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4633D8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AC33" w14:textId="77777777" w:rsidR="00AB76EC" w:rsidRDefault="00AB76E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0C59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9ADC" w14:textId="77777777" w:rsidR="00AB76EC" w:rsidRPr="00F6236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AC62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B09DC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62A18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B76EC" w14:paraId="4CFAC8D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E1AC4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D9B9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6640" w14:textId="77777777" w:rsidR="00AB76E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6922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9EF2CEB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1EF9" w14:textId="77777777" w:rsidR="00AB76EC" w:rsidRDefault="00AB76E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E3A4" w14:textId="77777777" w:rsidR="00AB76EC" w:rsidRDefault="00AB76E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D25C" w14:textId="77777777" w:rsidR="00AB76EC" w:rsidRDefault="00AB76E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EDB5" w14:textId="77777777" w:rsidR="00AB76EC" w:rsidRPr="00F6236C" w:rsidRDefault="00AB76E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343C" w14:textId="77777777" w:rsidR="00AB76EC" w:rsidRDefault="00AB76E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904FFC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71720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039C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6178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24B6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55F5E70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E67F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8110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FE01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593C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29C9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EFE84C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63801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8B1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5CE7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CD34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AD42213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191B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F15C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140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9CC5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0EB2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D037CA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90B77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CC4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639E263E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F4AF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C774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1C05382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55B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AC11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BB3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881E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B2A6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D2698D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A6D2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C12B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A748AA0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0DA4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2D8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BC41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0192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36E7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EEF1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8823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55CC796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EF6E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36D0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244299F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4863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C586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D786B0F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264C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F138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F9B7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AB70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A5E1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630187F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B8938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E06A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6CD2FC1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D2A8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652D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49A3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C755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EEE8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0AC0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6B19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A31A6D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98EBB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75C5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1433FE9B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337C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F836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5E8F321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5B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1752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768A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4622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2A17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0B0CB9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A9AC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195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9073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329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A3FA824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4C6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5BFD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D392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8000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526C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D6DBD4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DE81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F0BA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DEB1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2550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2EF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15B05A9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BF4E5A9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1B3FE3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6EC9D9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5044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10A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A93E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699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781F06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3AE40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BC8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0A1D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E58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1777AEE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E53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36D1FE8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C6DF893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EB74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A8FE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E8AB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E480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B76EC" w14:paraId="0F70D83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1249D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A2E2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737377B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897D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4A5E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4C0B656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F84E" w14:textId="77777777" w:rsidR="00AB76EC" w:rsidRPr="00273EC0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93F1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4297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83FA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080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40900F1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2E654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2180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770DE1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700C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3A7A" w14:textId="77777777" w:rsidR="00AB76EC" w:rsidRDefault="00AB76E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20F240D" w14:textId="77777777" w:rsidR="00AB76EC" w:rsidRDefault="00AB76E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D65F" w14:textId="77777777" w:rsidR="00AB76EC" w:rsidRPr="00273EC0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D792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ECCF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82D5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2A14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3A89D107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0C12B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9591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BAC3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9193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C6379DC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D55F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7F72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FB6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60BB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B641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3AB4DDE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C538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E0B8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B17C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B632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BF24EF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3969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6F9F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17FB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BD44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C5AD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01FFFB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73D8E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267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4758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E9F0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7F97668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1B92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74D3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92C1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B043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AC04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BD5C36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6599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63E4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ADBFC58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7FA1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1E27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8B68FC3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24A1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E078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4D56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ABE3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26E3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573804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55640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B24F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7178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CA4F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965F7A3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183C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7E7A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EF80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F1E4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A35A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C58668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CC955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9BCB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9364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123C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2B05666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4F4A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8141" w14:textId="77777777" w:rsidR="00AB76EC" w:rsidRPr="00514DA4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7D60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7F6C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513C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D79D55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13882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9E4D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0E2F052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7FD6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0CEE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FEA5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E744" w14:textId="77777777" w:rsidR="00AB76E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080D" w14:textId="77777777" w:rsidR="00AB76EC" w:rsidRDefault="00AB76E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A75F" w14:textId="77777777" w:rsidR="00AB76EC" w:rsidRPr="00F6236C" w:rsidRDefault="00AB76E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E0BF" w14:textId="77777777" w:rsidR="00AB76EC" w:rsidRDefault="00AB76E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20346B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DE78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6B19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2917F31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3DDD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109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0236DE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A3B3D75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DB1A0D9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2747B87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A39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9E84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EC7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979F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902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4E13A08E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AB76EC" w14:paraId="60F4DCA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DDB17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C2B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E920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4EE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7DE2146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46D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23E3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9DA0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B4A8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46F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CADDB1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F756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78D6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4E02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7946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B9B350A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ACD5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25F2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821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89A5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37E4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BD693E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B53E8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AEA5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29CEAEBC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1E03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5060" w14:textId="77777777" w:rsidR="00AB76EC" w:rsidRDefault="00AB76EC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E16534F" w14:textId="77777777" w:rsidR="00AB76EC" w:rsidRDefault="00AB76EC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CEC5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49F0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451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7972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C815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745CF1A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53A05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ACA1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7C06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BC5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15EE886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FAA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A553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1929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1E55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A2B5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22C0715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C7A6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15C8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517B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9B86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003343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7906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C0DB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7E0F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B986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2CBD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4F84719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881DA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5E2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4BAA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A8C7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22D8A30D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EB8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C680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E21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C33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83B4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36C8E" w14:textId="77777777" w:rsidR="00AB76EC" w:rsidRPr="000D7AA7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B76EC" w14:paraId="19F0610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56D0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1D0A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DA4D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BBBA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1F29CE0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E9B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9927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656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F4E4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B70E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B53215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8504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AFC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A65B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B4B9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10CD18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39D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3D14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F18C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5410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B93E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F1BD68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1F731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F9D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D510A7D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3A8B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DE3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2106150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18C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2E2E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9B2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7471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EE05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456625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3143F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AF18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4460F7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7F8D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16B7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C196A28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6E26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9E0A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D79A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ECFC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68A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0892105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142C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A5CA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0D00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91F1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16C9554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9BF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D24F5D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98CD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A73F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ED41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E0D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61CB703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D130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1AB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0ADD1FA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2D53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AA4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AB08F67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2BB4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3E3B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2CDD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D315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9A54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456B1F3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CD6CE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7B19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34E3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DB4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9A130F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6FB6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4AA6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7840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270F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554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B6A4335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B228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7F1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CDDF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D945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50C369D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D2F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34D6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A6D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9F27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8558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6642B0EF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119C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60D9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09C6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B975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B5FB71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A5CF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E5BA9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C64C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1114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D9F9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F7A8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ADA2BF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AB6EA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ECAD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6F21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2D5D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9D4239A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841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3D14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FB5C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E31E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E8E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B76EC" w14:paraId="72A8C68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50C66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A050" w14:textId="77777777" w:rsidR="00AB76EC" w:rsidRDefault="00AB76E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5997EF2F" w14:textId="77777777" w:rsidR="00AB76EC" w:rsidRDefault="00AB76E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BAE9" w14:textId="77777777" w:rsidR="00AB76EC" w:rsidRPr="00F6236C" w:rsidRDefault="00AB76E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5882" w14:textId="77777777" w:rsidR="00AB76EC" w:rsidRDefault="00AB76E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FBA413A" w14:textId="77777777" w:rsidR="00AB76EC" w:rsidRDefault="00AB76E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2B48" w14:textId="77777777" w:rsidR="00AB76EC" w:rsidRDefault="00AB76E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417F" w14:textId="77777777" w:rsidR="00AB76EC" w:rsidRPr="00514DA4" w:rsidRDefault="00AB76E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84E5" w14:textId="77777777" w:rsidR="00AB76EC" w:rsidRDefault="00AB76E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2446" w14:textId="77777777" w:rsidR="00AB76EC" w:rsidRPr="00F6236C" w:rsidRDefault="00AB76E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7E88" w14:textId="77777777" w:rsidR="00AB76EC" w:rsidRDefault="00AB76E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3E0B9F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04F3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CB9A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86F1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CDF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B49B8F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4D14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AE37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456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5171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5D0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B76EC" w14:paraId="125D955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C1BD2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015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144F77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8B4B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9303" w14:textId="77777777" w:rsidR="00AB76EC" w:rsidRDefault="00AB76E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A9FC0F7" w14:textId="77777777" w:rsidR="00AB76EC" w:rsidRDefault="00AB76E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ACA1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81B8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3288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5836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CA0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98F9C7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7EAA0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CDCD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E480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D0BA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3B54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2DAB2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F1DF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CC89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530D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E4CD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9486676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49E28B4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2C578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5B9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B4C0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F2E2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865F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929BD1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856" w14:textId="77777777" w:rsidR="00AB76E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62B0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E3A9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AF9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6814FE3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EBC58B4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7395B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21D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F1E7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03D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17E0D9B4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8C82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7720F6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26A7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B1B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1D57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543E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68ACD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B76EC" w14:paraId="5C16B72D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B0A1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F604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D604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13C6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2A74ED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A6D7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6D25A2C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428C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B24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BB7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39DB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4E603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F3AF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B76EC" w14:paraId="54DE77B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E2D2F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5D3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95B2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B1D9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7477FA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631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B7852C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EECF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3E8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D91A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9CAC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ABDAC1F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33317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FF7B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CA8E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7E41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BB76731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AC00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61956BD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693A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A45E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A33B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FCA8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C773EE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B71C19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B76EC" w14:paraId="306CBA24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EE36" w14:textId="77777777" w:rsidR="00AB76EC" w:rsidRDefault="00AB76EC" w:rsidP="00AB76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7C5C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C119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9050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3DAF153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FA0F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4DEF09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0116" w14:textId="77777777" w:rsidR="00AB76EC" w:rsidRPr="00514DA4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9A83" w14:textId="77777777" w:rsidR="00AB76EC" w:rsidRDefault="00AB76E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4E42" w14:textId="77777777" w:rsidR="00AB76EC" w:rsidRPr="00F6236C" w:rsidRDefault="00AB76E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1C6F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D49BE1" w14:textId="77777777" w:rsidR="00AB76EC" w:rsidRDefault="00AB76E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62DC1C8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67364B7F" w14:textId="77777777" w:rsidR="00AB76EC" w:rsidRDefault="00AB76EC" w:rsidP="00C022B2">
      <w:pPr>
        <w:pStyle w:val="Heading1"/>
        <w:spacing w:line="276" w:lineRule="auto"/>
      </w:pPr>
      <w:r>
        <w:t>LINIA 328</w:t>
      </w:r>
    </w:p>
    <w:p w14:paraId="28FB33EF" w14:textId="77777777" w:rsidR="00AB76EC" w:rsidRDefault="00AB76EC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B76EC" w14:paraId="7762268B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427C6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A980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73C8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A928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2B0D33C8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48847BD" w14:textId="77777777" w:rsidR="00AB76EC" w:rsidRDefault="00AB76E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B34ED75" w14:textId="77777777" w:rsidR="00AB76EC" w:rsidRDefault="00AB76E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8868C80" w14:textId="77777777" w:rsidR="00AB76EC" w:rsidRDefault="00AB76E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0CC8F307" w14:textId="77777777" w:rsidR="00AB76EC" w:rsidRDefault="00AB76E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15EF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22C1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110A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55BA9F0C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7735" w14:textId="77777777" w:rsidR="00AB76EC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2304" w14:textId="77777777" w:rsidR="00AB76EC" w:rsidRDefault="00AB76EC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AB76EC" w14:paraId="7C4FD937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D9763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723B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FCEE" w14:textId="77777777" w:rsidR="00AB76EC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F27B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204D1F1E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91D9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0467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C3B3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9399" w14:textId="77777777" w:rsidR="00AB76EC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522A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23ACE123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0985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F495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B3A0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BD24" w14:textId="77777777" w:rsidR="00AB76EC" w:rsidRDefault="00AB76E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4E4FADF" w14:textId="77777777" w:rsidR="00AB76EC" w:rsidRDefault="00AB76E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3354" w14:textId="77777777" w:rsidR="00AB76EC" w:rsidRDefault="00AB76E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B2C9CD" w14:textId="77777777" w:rsidR="00AB76EC" w:rsidRDefault="00AB76E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7E5C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74CD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AD19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5CA3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10A8F7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C25F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9B5E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2B5A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2377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42C6B29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096A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2E1BB9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577C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EA43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11B7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593F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72F5D99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B04F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85A4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3AC9B9BC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38A9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A3A8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2BF7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6497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E818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C8A6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394E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77AB4D2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7E97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2FAF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0AD93BB2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DD73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710D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7C74C541" w14:textId="77777777" w:rsidR="00AB76EC" w:rsidRDefault="00AB76EC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3E09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96A4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F456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4A28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9BE0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1D73C8A2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AAF7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94EF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3EEC4813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E409" w14:textId="77777777" w:rsidR="00AB76EC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ECA8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52D8DC7F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CA74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A791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674D" w14:textId="77777777" w:rsidR="00AB76EC" w:rsidRDefault="00AB76E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D81B" w14:textId="77777777" w:rsidR="00AB76EC" w:rsidRPr="00FA2F25" w:rsidRDefault="00AB76E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4334" w14:textId="77777777" w:rsidR="00AB76EC" w:rsidRDefault="00AB76E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5CBA58D8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49ECD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2844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940A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2D96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08B80F9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B41D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867D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4DF6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CD6F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07E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3379CCA5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F43B6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96E0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EFA9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E988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3F6AD6A8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B31E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192F55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BAE1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1771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0B63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BDCA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61D4691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C9CBF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3E2E" w14:textId="77777777" w:rsidR="00AB76EC" w:rsidRDefault="00AB76EC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28AD" w14:textId="77777777" w:rsidR="00AB76EC" w:rsidRPr="00FA2F25" w:rsidRDefault="00AB76EC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5701" w14:textId="77777777" w:rsidR="00AB76EC" w:rsidRDefault="00AB76EC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9968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D0EEAA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E60DF54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35645ED3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6969F2A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3B64F848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B95BCD2" w14:textId="77777777" w:rsidR="00AB76EC" w:rsidRDefault="00AB76EC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7995E3" w14:textId="77777777" w:rsidR="00AB76EC" w:rsidRDefault="00AB76EC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F7E4" w14:textId="77777777" w:rsidR="00AB76EC" w:rsidRDefault="00AB76EC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91D0" w14:textId="77777777" w:rsidR="00AB76EC" w:rsidRDefault="00AB76EC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A3F1" w14:textId="77777777" w:rsidR="00AB76EC" w:rsidRPr="00FA2F25" w:rsidRDefault="00AB76EC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240D" w14:textId="77777777" w:rsidR="00AB76EC" w:rsidRDefault="00AB76EC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90D5D9" w14:textId="77777777" w:rsidR="00AB76EC" w:rsidRDefault="00AB76EC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268B87B" w14:textId="77777777" w:rsidR="00AB76EC" w:rsidRDefault="00AB76EC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7A0792" w14:textId="77777777" w:rsidR="00AB76EC" w:rsidRDefault="00AB76EC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4281516B" w14:textId="77777777" w:rsidR="00AB76EC" w:rsidRDefault="00AB76EC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AB76EC" w14:paraId="184B07F6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91A91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0A1D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C16B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F945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00085EA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1E2D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78B7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F28E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DE8A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53BC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189B39F4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160AF346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238FA8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B76EC" w14:paraId="15843D19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D1960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236A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3B14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3021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9F02EDE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BC0F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7B3E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D3AA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E7F1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D176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2D03453B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7183A619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7F9BA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B76EC" w14:paraId="6A829EF3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AA79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94E2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9365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55BE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41DF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FEC6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C805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5CB3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4D04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4BDC7462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69BCF3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B76EC" w14:paraId="317AF81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8C6F7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C0C8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8456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9C41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B8D2840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19C3" w14:textId="77777777" w:rsidR="00AB76EC" w:rsidRPr="002A60A1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00B7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5322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1358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088F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6EE53DDF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8391BD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B76EC" w14:paraId="3B1B294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A07B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75A2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B7B8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EEF3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26CC9B4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C7BF" w14:textId="77777777" w:rsidR="00AB76EC" w:rsidRPr="002A60A1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BD8F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E240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A026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7EB1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4281F836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0F1C0B06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DFA073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B76EC" w14:paraId="4D6AC70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A7569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0BF8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063B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D6CE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66780B6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CB30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E10E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B03A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6841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4E84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4064140A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5A61A7A9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69EB0A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B76EC" w14:paraId="4A06DAA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729E" w14:textId="77777777" w:rsidR="00AB76EC" w:rsidRDefault="00AB76EC" w:rsidP="00AB76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D789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8F30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1E58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802041C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A6FA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668184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5D60" w14:textId="77777777" w:rsidR="00AB76EC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FD19" w14:textId="77777777" w:rsidR="00AB76EC" w:rsidRDefault="00AB76E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7E06" w14:textId="77777777" w:rsidR="00AB76EC" w:rsidRPr="00FA2F25" w:rsidRDefault="00AB76E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9321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5B48DA" w14:textId="77777777" w:rsidR="00AB76EC" w:rsidRDefault="00AB76E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03FF9530" w14:textId="77777777" w:rsidR="00AB76EC" w:rsidRDefault="00AB76EC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3DB95272" w14:textId="77777777" w:rsidR="00AB76EC" w:rsidRDefault="00AB76EC" w:rsidP="00D80858">
      <w:pPr>
        <w:pStyle w:val="Heading1"/>
        <w:spacing w:line="276" w:lineRule="auto"/>
      </w:pPr>
    </w:p>
    <w:p w14:paraId="099CC7B8" w14:textId="77777777" w:rsidR="00AB76EC" w:rsidRDefault="00AB76EC" w:rsidP="00D80858">
      <w:pPr>
        <w:pStyle w:val="Heading1"/>
        <w:spacing w:line="276" w:lineRule="auto"/>
      </w:pPr>
      <w:r>
        <w:t>LINIA 330</w:t>
      </w:r>
    </w:p>
    <w:p w14:paraId="5EA68B53" w14:textId="77777777" w:rsidR="00AB76EC" w:rsidRDefault="00AB76EC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B76EC" w14:paraId="037736A1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D2CF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1901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11FA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A31F" w14:textId="77777777" w:rsidR="00AB76EC" w:rsidRDefault="00AB76EC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80FCD67" w14:textId="77777777" w:rsidR="00AB76EC" w:rsidRDefault="00AB76EC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CCE6" w14:textId="77777777" w:rsidR="00AB76EC" w:rsidRDefault="00AB76EC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8C5D48" w14:textId="77777777" w:rsidR="00AB76EC" w:rsidRDefault="00AB76EC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892B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13AF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EAFA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60D2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6279CCF8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65E7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1739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CA6A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FCC7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6EB47F2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C6BD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5C007F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FF0C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5351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09BD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8428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65BBB3C3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2925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7596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6AE7F326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FC14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6E19" w14:textId="77777777" w:rsidR="00AB76EC" w:rsidRDefault="00AB76EC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D127EF5" w14:textId="77777777" w:rsidR="00AB76EC" w:rsidRDefault="00AB76EC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80F4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E589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8AE4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29AB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3A9F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5856252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1D0C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5410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1B5CC9A6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A4FE" w14:textId="77777777" w:rsidR="00AB76EC" w:rsidRDefault="00AB76EC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8D41" w14:textId="77777777" w:rsidR="00AB76EC" w:rsidRDefault="00AB76EC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6559615" w14:textId="77777777" w:rsidR="00AB76EC" w:rsidRDefault="00AB76EC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888F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EBD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6BDD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EA03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17B5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2B145173" w14:textId="77777777" w:rsidR="00AB76EC" w:rsidRDefault="00AB76EC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AB76EC" w14:paraId="7342DBB1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9D0D0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7A0D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314C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EBA7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471B449B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BE1B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40FCCF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535D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D92D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5B48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9B04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9C47318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FD13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B1C6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27B3AC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B6E9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D1ED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63473D4C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8266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224B37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2D63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EF7A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0439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BD92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2234CC1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064E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CD14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4D8E63F0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C8B3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650E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0B4D7E64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6D90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FFBC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A1A4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0252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D370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2040011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2C28" w14:textId="77777777" w:rsidR="00AB76EC" w:rsidRDefault="00AB76EC" w:rsidP="00AB76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BC2C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B2F5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4C13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6A666478" w14:textId="77777777" w:rsidR="00AB76EC" w:rsidRDefault="00AB76EC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3B30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D09A58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1030" w14:textId="77777777" w:rsidR="00AB76EC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E2B2" w14:textId="77777777" w:rsidR="00AB76EC" w:rsidRDefault="00AB76E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97AA" w14:textId="77777777" w:rsidR="00AB76EC" w:rsidRPr="001C04D5" w:rsidRDefault="00AB76E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15CB" w14:textId="77777777" w:rsidR="00AB76EC" w:rsidRDefault="00AB76E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832E44" w14:textId="77777777" w:rsidR="00AB76EC" w:rsidRDefault="00AB76EC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22887398" w14:textId="77777777" w:rsidR="00AB76EC" w:rsidRDefault="00AB76EC" w:rsidP="008C333F">
      <w:pPr>
        <w:pStyle w:val="Heading1"/>
        <w:spacing w:line="360" w:lineRule="auto"/>
      </w:pPr>
      <w:r>
        <w:t>LINIA 335</w:t>
      </w:r>
    </w:p>
    <w:p w14:paraId="67C74F7B" w14:textId="77777777" w:rsidR="00AB76EC" w:rsidRDefault="00AB76EC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B76EC" w14:paraId="46AC4885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038A" w14:textId="77777777" w:rsidR="00AB76EC" w:rsidRDefault="00AB76EC" w:rsidP="00AB76E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A784" w14:textId="77777777" w:rsidR="00AB76EC" w:rsidRDefault="00AB76E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3962" w14:textId="77777777" w:rsidR="00AB76EC" w:rsidRPr="009050E5" w:rsidRDefault="00AB76E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5AEB" w14:textId="77777777" w:rsidR="00AB76EC" w:rsidRDefault="00AB76EC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9595" w14:textId="77777777" w:rsidR="00AB76EC" w:rsidRDefault="00AB76E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240D2F0D" w14:textId="77777777" w:rsidR="00AB76EC" w:rsidRDefault="00AB76E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28D2C8DC" w14:textId="77777777" w:rsidR="00AB76EC" w:rsidRDefault="00AB76E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702C" w14:textId="77777777" w:rsidR="00AB76EC" w:rsidRDefault="00AB76E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1011" w14:textId="77777777" w:rsidR="00AB76EC" w:rsidRDefault="00AB76E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2BF9" w14:textId="77777777" w:rsidR="00AB76EC" w:rsidRPr="009050E5" w:rsidRDefault="00AB76E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DA75" w14:textId="77777777" w:rsidR="00AB76EC" w:rsidRDefault="00AB76E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997CAA" w14:textId="77777777" w:rsidR="00AB76EC" w:rsidRDefault="00AB76E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06E82" w14:textId="77777777" w:rsidR="00AB76EC" w:rsidRDefault="00AB76E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5A66E13E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229FE79D" w14:textId="77777777" w:rsidR="00AB76EC" w:rsidRDefault="00AB76EC" w:rsidP="00274DBB">
      <w:pPr>
        <w:pStyle w:val="Heading1"/>
        <w:spacing w:line="360" w:lineRule="auto"/>
      </w:pPr>
      <w:r>
        <w:t>LINIA 400</w:t>
      </w:r>
    </w:p>
    <w:p w14:paraId="6B853F82" w14:textId="77777777" w:rsidR="00AB76EC" w:rsidRDefault="00AB76EC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B76EC" w14:paraId="2F8134C3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25762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3FDE" w14:textId="77777777" w:rsidR="00AB76EC" w:rsidRDefault="00AB76E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E576" w14:textId="77777777" w:rsidR="00AB76EC" w:rsidRPr="00F344E1" w:rsidRDefault="00AB76E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DA74" w14:textId="77777777" w:rsidR="00AB76EC" w:rsidRDefault="00AB76EC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4DEA" w14:textId="77777777" w:rsidR="00AB76EC" w:rsidRDefault="00AB76E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A6ABF36" w14:textId="77777777" w:rsidR="00AB76EC" w:rsidRDefault="00AB76E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0C362CBF" w14:textId="77777777" w:rsidR="00AB76EC" w:rsidRDefault="00AB76E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62B9" w14:textId="77777777" w:rsidR="00AB76EC" w:rsidRPr="00F344E1" w:rsidRDefault="00AB76E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03B0" w14:textId="77777777" w:rsidR="00AB76EC" w:rsidRDefault="00AB76EC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3E6B" w14:textId="77777777" w:rsidR="00AB76EC" w:rsidRPr="00F344E1" w:rsidRDefault="00AB76E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73A5" w14:textId="77777777" w:rsidR="00AB76EC" w:rsidRDefault="00AB76E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7D8CE8" w14:textId="77777777" w:rsidR="00AB76EC" w:rsidRDefault="00AB76E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385CF" w14:textId="77777777" w:rsidR="00AB76EC" w:rsidRDefault="00AB76E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AB76EC" w14:paraId="6CC69DA6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1D929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B5D7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B893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8D1B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39333D5E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2306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3AA241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61DF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5BB6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3BB1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E8B0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AB76EC" w14:paraId="573408B6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AD0DC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3C99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216087A9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1C37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17D6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7C734CDF" w14:textId="77777777" w:rsidR="00AB76EC" w:rsidRDefault="00AB76EC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08EF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B7D3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155D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3FFE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B762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03C0852A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0D5B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0A5D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755E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70FD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23CC6B96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0C84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188C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5840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5B3B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A0F4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A8528DA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14B8B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B837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C99B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1EEA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028BEE86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334A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88F5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FF24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BD48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2549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4F829230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7D0A09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E91D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E276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BC68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68B5BF37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8E3A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1A76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2771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D638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F6B7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03D0949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F0EC2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01B8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B022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DC59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B0B0D8F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0EDF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7ED2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F0DE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3F6E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1D14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C751FF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23A1734A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AB76EC" w14:paraId="67DC364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E288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6369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6B1F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2BAD" w14:textId="77777777" w:rsidR="00AB76EC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1E75427" w14:textId="77777777" w:rsidR="00AB76EC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29440E0" w14:textId="77777777" w:rsidR="00AB76EC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89A6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6898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5E09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4D29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DD7A" w14:textId="77777777" w:rsidR="00AB76EC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0948EFD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BE0D0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3A2A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5CB5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8AE9" w14:textId="77777777" w:rsidR="00AB76EC" w:rsidRDefault="00AB76E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F0AC990" w14:textId="77777777" w:rsidR="00AB76EC" w:rsidRDefault="00AB76E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BE366A3" w14:textId="77777777" w:rsidR="00AB76EC" w:rsidRDefault="00AB76E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6671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ADD5" w14:textId="77777777" w:rsidR="00AB76EC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815F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EDCE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DEF0" w14:textId="77777777" w:rsidR="00AB76EC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374A1" w14:textId="77777777" w:rsidR="00AB76EC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07CE1D5B" w14:textId="77777777" w:rsidR="00AB76EC" w:rsidRPr="001174B3" w:rsidRDefault="00AB76E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B76EC" w14:paraId="386AB1D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7003F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609B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ED7A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52FD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592E7C84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AE2A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290575C6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F1B7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C994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1346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3C78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E73615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74AC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D615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5326B72C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0122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2947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ED25DE9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9AAC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8908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DBDC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6C99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1627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34B794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29E5C770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9FF68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EB94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92D1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0DC1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9D276F0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9627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1C26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D0AB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1B7E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95C7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352A0F3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0ECDA" w14:textId="77777777" w:rsidR="00AB76EC" w:rsidRDefault="00AB76EC" w:rsidP="00B21C4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46E1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FDED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6549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8C6627B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F508" w14:textId="77777777" w:rsidR="00AB76EC" w:rsidRDefault="00AB76E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0068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8115" w14:textId="77777777" w:rsidR="00AB76EC" w:rsidRDefault="00AB76E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BA4D" w14:textId="77777777" w:rsidR="00AB76EC" w:rsidRPr="00F344E1" w:rsidRDefault="00AB76E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F43C" w14:textId="77777777" w:rsidR="00AB76EC" w:rsidRDefault="00AB76E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F56D8F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5A8A9EDB" w14:textId="77777777" w:rsidR="00B21C42" w:rsidRDefault="00B21C42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4FB206A" w14:textId="77777777" w:rsidR="00B21C42" w:rsidRDefault="00B21C42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293763E" w14:textId="12FD282E" w:rsidR="00AB76EC" w:rsidRDefault="00AB76E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6E2BD208" w14:textId="77777777" w:rsidR="00AB76EC" w:rsidRDefault="00AB76EC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B76EC" w14:paraId="1081F12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56EE0" w14:textId="77777777" w:rsidR="00AB76EC" w:rsidRDefault="00AB76EC" w:rsidP="00AB76E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5C6C" w14:textId="77777777" w:rsidR="00AB76EC" w:rsidRDefault="00AB76E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54ED" w14:textId="77777777" w:rsidR="00AB76EC" w:rsidRPr="00BB2EA6" w:rsidRDefault="00AB76E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030F" w14:textId="77777777" w:rsidR="00AB76EC" w:rsidRDefault="00AB76EC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0EA0CB2" w14:textId="77777777" w:rsidR="00AB76EC" w:rsidRDefault="00AB76EC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F5FC" w14:textId="77777777" w:rsidR="00AB76EC" w:rsidRDefault="00AB76E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9EFC" w14:textId="77777777" w:rsidR="00AB76EC" w:rsidRPr="00BB2EA6" w:rsidRDefault="00AB76E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0C9B" w14:textId="77777777" w:rsidR="00AB76EC" w:rsidRDefault="00AB76E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4EBB" w14:textId="77777777" w:rsidR="00AB76EC" w:rsidRPr="00BB2EA6" w:rsidRDefault="00AB76E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2D28" w14:textId="77777777" w:rsidR="00AB76EC" w:rsidRDefault="00AB76EC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802D7A" w14:textId="77777777" w:rsidR="00AB76EC" w:rsidRDefault="00AB76E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635D61E8" w14:textId="77777777" w:rsidR="00AB76EC" w:rsidRDefault="00AB76E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AB76EC" w14:paraId="7EFFAF6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D1FE9" w14:textId="77777777" w:rsidR="00AB76EC" w:rsidRDefault="00AB76EC" w:rsidP="00AB76E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1711" w14:textId="77777777" w:rsidR="00AB76EC" w:rsidRDefault="00AB76E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D6D1" w14:textId="77777777" w:rsidR="00AB76EC" w:rsidRPr="00BB2EA6" w:rsidRDefault="00AB76E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027E" w14:textId="77777777" w:rsidR="00AB76EC" w:rsidRDefault="00AB76E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6016B45" w14:textId="77777777" w:rsidR="00AB76EC" w:rsidRDefault="00AB76E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2F7D2B8E" w14:textId="77777777" w:rsidR="00AB76EC" w:rsidRDefault="00AB76E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B93B" w14:textId="77777777" w:rsidR="00AB76EC" w:rsidRDefault="00AB76E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F3AF" w14:textId="77777777" w:rsidR="00AB76EC" w:rsidRPr="00BB2EA6" w:rsidRDefault="00AB76E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661A" w14:textId="77777777" w:rsidR="00AB76EC" w:rsidRDefault="00AB76E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D200" w14:textId="77777777" w:rsidR="00AB76EC" w:rsidRPr="00BB2EA6" w:rsidRDefault="00AB76E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530C" w14:textId="77777777" w:rsidR="00AB76EC" w:rsidRDefault="00AB76EC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371C38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E2AC" w14:textId="77777777" w:rsidR="00AB76EC" w:rsidRDefault="00AB76EC" w:rsidP="00AB76E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B070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64E6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8579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78C5C75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4EC3C4C0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E832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95F6" w14:textId="77777777" w:rsidR="00AB76EC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E95D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7D50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2872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F19B12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8D6CC8A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B76EC" w14:paraId="59199792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682AF" w14:textId="77777777" w:rsidR="00AB76EC" w:rsidRDefault="00AB76EC" w:rsidP="00AB76E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4458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DCD4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8A55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A623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5C97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D875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E4E9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168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2E468D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56BE9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AB76EC" w14:paraId="5225A342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9248" w14:textId="77777777" w:rsidR="00AB76EC" w:rsidRDefault="00AB76EC" w:rsidP="00AB76E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B09F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1E347CC9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E743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D0AD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66CD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73CF" w14:textId="77777777" w:rsidR="00AB76EC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7B8E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DFA2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3D05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6961F902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0EE5" w14:textId="77777777" w:rsidR="00AB76EC" w:rsidRDefault="00AB76EC" w:rsidP="00AB76E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1A98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03EC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523E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1C1508BD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0A02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D648" w14:textId="77777777" w:rsidR="00AB76EC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3CD6" w14:textId="77777777" w:rsidR="00AB76EC" w:rsidRDefault="00AB76E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8574" w14:textId="77777777" w:rsidR="00AB76EC" w:rsidRPr="00BB2EA6" w:rsidRDefault="00AB76E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9752" w14:textId="77777777" w:rsidR="00AB76EC" w:rsidRDefault="00AB76E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9AA1DB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7988404A" w14:textId="77777777" w:rsidR="00AB76EC" w:rsidRDefault="00AB76EC" w:rsidP="00F0370D">
      <w:pPr>
        <w:pStyle w:val="Heading1"/>
        <w:spacing w:line="360" w:lineRule="auto"/>
      </w:pPr>
      <w:r>
        <w:lastRenderedPageBreak/>
        <w:t>LINIA 800</w:t>
      </w:r>
    </w:p>
    <w:p w14:paraId="7B174E51" w14:textId="77777777" w:rsidR="00AB76EC" w:rsidRDefault="00AB76E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B76EC" w14:paraId="389FE3E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7EDF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1E2F" w14:textId="77777777" w:rsidR="00AB76EC" w:rsidRDefault="00AB76E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6BD80" w14:textId="77777777" w:rsidR="00AB76EC" w:rsidRPr="001161EA" w:rsidRDefault="00AB76E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0BBD4" w14:textId="77777777" w:rsidR="00AB76EC" w:rsidRDefault="00AB76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F29640" w14:textId="77777777" w:rsidR="00AB76EC" w:rsidRDefault="00AB76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ACDBF" w14:textId="77777777" w:rsidR="00AB76EC" w:rsidRDefault="00AB76E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3F094" w14:textId="77777777" w:rsidR="00AB76EC" w:rsidRPr="001161EA" w:rsidRDefault="00AB76E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12F97" w14:textId="77777777" w:rsidR="00AB76EC" w:rsidRDefault="00AB76E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B74D1" w14:textId="77777777" w:rsidR="00AB76EC" w:rsidRPr="008D08DE" w:rsidRDefault="00AB76E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6247" w14:textId="77777777" w:rsidR="00AB76EC" w:rsidRDefault="00AB76E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C5776D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0CC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4C84" w14:textId="77777777" w:rsidR="00AB76EC" w:rsidRDefault="00AB76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A15DB" w14:textId="77777777" w:rsidR="00AB76EC" w:rsidRPr="001161EA" w:rsidRDefault="00AB76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4B59" w14:textId="77777777" w:rsidR="00AB76EC" w:rsidRDefault="00AB76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687889" w14:textId="77777777" w:rsidR="00AB76EC" w:rsidRDefault="00AB76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50C7D" w14:textId="77777777" w:rsidR="00AB76EC" w:rsidRDefault="00AB76E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D06C1" w14:textId="77777777" w:rsidR="00AB76EC" w:rsidRPr="001161EA" w:rsidRDefault="00AB76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F0CE" w14:textId="77777777" w:rsidR="00AB76EC" w:rsidRDefault="00AB76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AEEBF" w14:textId="77777777" w:rsidR="00AB76EC" w:rsidRPr="008D08DE" w:rsidRDefault="00AB76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5DC0B" w14:textId="77777777" w:rsidR="00AB76EC" w:rsidRDefault="00AB76E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FCC197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74F68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E03D3" w14:textId="77777777" w:rsidR="00AB76EC" w:rsidRDefault="00AB76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59497" w14:textId="77777777" w:rsidR="00AB76EC" w:rsidRPr="001161EA" w:rsidRDefault="00AB76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34A7" w14:textId="77777777" w:rsidR="00AB76EC" w:rsidRDefault="00AB76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1AD5AB" w14:textId="77777777" w:rsidR="00AB76EC" w:rsidRDefault="00AB76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C349" w14:textId="77777777" w:rsidR="00AB76EC" w:rsidRDefault="00AB76E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789E9" w14:textId="77777777" w:rsidR="00AB76EC" w:rsidRPr="001161EA" w:rsidRDefault="00AB76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6092" w14:textId="77777777" w:rsidR="00AB76EC" w:rsidRDefault="00AB76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FB255" w14:textId="77777777" w:rsidR="00AB76EC" w:rsidRPr="008D08DE" w:rsidRDefault="00AB76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932EF" w14:textId="77777777" w:rsidR="00AB76EC" w:rsidRDefault="00AB76E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33BC50" w14:textId="77777777" w:rsidR="00AB76EC" w:rsidRDefault="00AB76E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AB76EC" w:rsidRPr="00A8307A" w14:paraId="0204503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999E3" w14:textId="77777777" w:rsidR="00AB76EC" w:rsidRPr="00A75A00" w:rsidRDefault="00AB76EC" w:rsidP="00AB76E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16106" w14:textId="77777777" w:rsidR="00AB76EC" w:rsidRPr="00A8307A" w:rsidRDefault="00AB76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3E891" w14:textId="77777777" w:rsidR="00AB76EC" w:rsidRPr="00A8307A" w:rsidRDefault="00AB76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DBDCC" w14:textId="77777777" w:rsidR="00AB76EC" w:rsidRPr="00A8307A" w:rsidRDefault="00AB76E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6FAA6" w14:textId="77777777" w:rsidR="00AB76EC" w:rsidRDefault="00AB76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EA8D59" w14:textId="77777777" w:rsidR="00AB76EC" w:rsidRDefault="00AB76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53D370C" w14:textId="77777777" w:rsidR="00AB76EC" w:rsidRDefault="00AB76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75852E" w14:textId="77777777" w:rsidR="00AB76EC" w:rsidRDefault="00AB76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E392" w14:textId="77777777" w:rsidR="00AB76EC" w:rsidRDefault="00AB76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111CE" w14:textId="77777777" w:rsidR="00AB76EC" w:rsidRPr="00A8307A" w:rsidRDefault="00AB76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50DC3" w14:textId="77777777" w:rsidR="00AB76EC" w:rsidRPr="00A8307A" w:rsidRDefault="00AB76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CA7B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EDA5F3" w14:textId="77777777" w:rsidR="00AB76EC" w:rsidRPr="00A8307A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AB76EC" w:rsidRPr="00A8307A" w14:paraId="5672EE9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22C0" w14:textId="77777777" w:rsidR="00AB76EC" w:rsidRPr="00A75A00" w:rsidRDefault="00AB76EC" w:rsidP="00AB76E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D23DA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3653598" w14:textId="77777777" w:rsidR="00AB76EC" w:rsidRPr="00A8307A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5C210" w14:textId="77777777" w:rsidR="00AB76EC" w:rsidRPr="00A8307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C258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9D67E56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99750" w14:textId="77777777" w:rsidR="00AB76EC" w:rsidRDefault="00AB76E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EAB63" w14:textId="77777777" w:rsidR="00AB76EC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1A7D7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D00C9C2" w14:textId="77777777" w:rsidR="00AB76EC" w:rsidRPr="00A8307A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EB79" w14:textId="77777777" w:rsidR="00AB76EC" w:rsidRPr="00A8307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E4C30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3D8F00" w14:textId="77777777" w:rsidR="00AB76EC" w:rsidRDefault="00AB76E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4EA3CA5E" w14:textId="77777777" w:rsidR="00AB76EC" w:rsidRDefault="00AB76E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7C97610B" w14:textId="77777777" w:rsidR="00AB76EC" w:rsidRDefault="00AB76E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AB76EC" w14:paraId="5D34CBB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D99F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562C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8C4E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80A0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794505F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029B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5CFA0E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CDC5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BA83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F30F" w14:textId="77777777" w:rsidR="00AB76EC" w:rsidRPr="008D08DE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3428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AB76EC" w14:paraId="396F972E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89FA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620D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5B06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C7E6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2F9B0C7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7D30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7726B70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B907FBB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180ECD2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A09FD7F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C4EB65F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2E0F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BD3B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5ABA" w14:textId="77777777" w:rsidR="00AB76EC" w:rsidRPr="008D08DE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4053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7925EE1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7903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3810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8141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3A04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53B0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478B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7085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D23" w14:textId="77777777" w:rsidR="00AB76EC" w:rsidRPr="008D08DE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4412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31D89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0F70D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B76EC" w14:paraId="0704EA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E9736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B24F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4350" w14:textId="77777777" w:rsidR="00AB76EC" w:rsidRPr="001161EA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19E6" w14:textId="77777777" w:rsidR="00AB76EC" w:rsidRDefault="00AB76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4B1F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B170" w14:textId="77777777" w:rsidR="00AB76EC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F2F8" w14:textId="77777777" w:rsidR="00AB76EC" w:rsidRDefault="00AB76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19C4" w14:textId="77777777" w:rsidR="00AB76EC" w:rsidRPr="008D08DE" w:rsidRDefault="00AB76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4FD8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00CA90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67DFE4" w14:textId="77777777" w:rsidR="00AB76EC" w:rsidRDefault="00AB76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B76EC" w14:paraId="438F6F6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D2F7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ABFF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2A75" w14:textId="77777777" w:rsidR="00AB76EC" w:rsidRPr="001161EA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95A9" w14:textId="77777777" w:rsidR="00AB76EC" w:rsidRDefault="00AB76E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2EFD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7B66" w14:textId="77777777" w:rsidR="00AB76EC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C994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FE38" w14:textId="77777777" w:rsidR="00AB76EC" w:rsidRPr="008D08DE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80CF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E27691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EB6BB2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AB76EC" w14:paraId="2E19189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14676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15BA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17F359F6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0097" w14:textId="77777777" w:rsidR="00AB76EC" w:rsidRPr="001161EA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92F9" w14:textId="77777777" w:rsidR="00AB76EC" w:rsidRDefault="00AB76E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2682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3114" w14:textId="77777777" w:rsidR="00AB76EC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9CAB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FBC8" w14:textId="77777777" w:rsidR="00AB76EC" w:rsidRPr="008D08DE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C8DA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7BC47C93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0D2C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DDF0" w14:textId="77777777" w:rsidR="00AB76EC" w:rsidRDefault="00AB76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1BA4" w14:textId="77777777" w:rsidR="00AB76EC" w:rsidRPr="001161EA" w:rsidRDefault="00AB76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1D7A" w14:textId="77777777" w:rsidR="00AB76EC" w:rsidRDefault="00AB76E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7BF5" w14:textId="77777777" w:rsidR="00AB76EC" w:rsidRDefault="00AB76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E0270B" w14:textId="77777777" w:rsidR="00AB76EC" w:rsidRDefault="00AB76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9DF2" w14:textId="77777777" w:rsidR="00AB76EC" w:rsidRDefault="00AB76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3BA9" w14:textId="77777777" w:rsidR="00AB76EC" w:rsidRDefault="00AB76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87B4" w14:textId="77777777" w:rsidR="00AB76EC" w:rsidRPr="008D08DE" w:rsidRDefault="00AB76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DEE8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712DF1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FC5137" w14:textId="77777777" w:rsidR="00AB76EC" w:rsidRDefault="00AB76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B76EC" w14:paraId="6A3797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C0C3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5FC8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6D66" w14:textId="77777777" w:rsidR="00AB76EC" w:rsidRPr="001161EA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B18E" w14:textId="77777777" w:rsidR="00AB76EC" w:rsidRDefault="00AB76E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63B6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0FC3" w14:textId="77777777" w:rsidR="00AB76EC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9317" w14:textId="77777777" w:rsidR="00AB76EC" w:rsidRDefault="00AB76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BEBC" w14:textId="77777777" w:rsidR="00AB76EC" w:rsidRPr="008D08DE" w:rsidRDefault="00AB76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02FE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F3BC2A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8674B2" w14:textId="77777777" w:rsidR="00AB76EC" w:rsidRDefault="00AB76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B76EC" w14:paraId="6ACBFE7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DA94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02D3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14D2" w14:textId="77777777" w:rsidR="00AB76EC" w:rsidRPr="001161EA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90A8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6B1A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97C5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1371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BCB5" w14:textId="77777777" w:rsidR="00AB76EC" w:rsidRPr="008D08DE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3077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9F0E5B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F6C40D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B76EC" w14:paraId="4CB3A61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E99B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B925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B87A" w14:textId="77777777" w:rsidR="00AB76EC" w:rsidRPr="001161EA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F9DC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4916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88D9480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E597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ABB2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9D56" w14:textId="77777777" w:rsidR="00AB76EC" w:rsidRPr="008D08DE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C5A1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CC57DB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1905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A0CA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6CA0" w14:textId="77777777" w:rsidR="00AB76EC" w:rsidRPr="001161EA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3115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79BCF51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2459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66F0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E1B9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CAD5C8F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B86F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5609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B76EC" w14:paraId="174A332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FB1E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857C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F336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408D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F5A2434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EDEE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93DB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34F0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967C91B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FC8D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B511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7C4345E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412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254D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DF87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0EBD" w14:textId="77777777" w:rsidR="00AB76EC" w:rsidRDefault="00AB76E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B175A8D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B0A9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0A47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1931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19C126A6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6A79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7854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05F639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62C3BC07" w14:textId="77777777" w:rsidR="00AB76EC" w:rsidRDefault="00AB76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0A1131C9" w14:textId="77777777" w:rsidR="00AB76EC" w:rsidRDefault="00AB76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0AFAC4F" w14:textId="77777777" w:rsidR="00AB76EC" w:rsidRDefault="00AB76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7E7226B1" w14:textId="77777777" w:rsidR="00AB76EC" w:rsidRPr="009F2F6A" w:rsidRDefault="00AB76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AB76EC" w14:paraId="57C1B57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D23C1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7A8E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7274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8FF3" w14:textId="77777777" w:rsidR="00AB76EC" w:rsidRDefault="00AB76E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7D545E0" w14:textId="77777777" w:rsidR="00AB76EC" w:rsidRDefault="00AB76E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9217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75E3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7748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B1EDBA1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5421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4902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103EA3E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B1A4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E849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3833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C3C8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7EEC5E5" w14:textId="77777777" w:rsidR="00AB76EC" w:rsidRDefault="00AB76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ADF2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5FE8E5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53B6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41A3" w14:textId="77777777" w:rsidR="00AB76EC" w:rsidRDefault="00AB76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DFDB" w14:textId="77777777" w:rsidR="00AB76EC" w:rsidRDefault="00AB76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C5FF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B0C824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FAD456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4B0B71D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A6DC580" w14:textId="77777777" w:rsidR="00AB76EC" w:rsidRDefault="00AB76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AB76EC" w14:paraId="25EFBBE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2BE0B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7FC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5EE3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1EC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060A85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878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86D8B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2DA2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7B3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CA63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0BD0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03E7D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E2865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F498B6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375B6B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AB76EC" w14:paraId="51C3C60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8B84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657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7E63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69B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2E86654" w14:textId="77777777" w:rsidR="00AB76EC" w:rsidRPr="008B2519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893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5F07F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EB7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38E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D03C" w14:textId="77777777" w:rsidR="00AB76EC" w:rsidRPr="008D08DE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7C7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B76EC" w14:paraId="613F9E4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02054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1C0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281B08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1A45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850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1E838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B2A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A93B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F9E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DE1D" w14:textId="77777777" w:rsidR="00AB76EC" w:rsidRPr="008D08DE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F34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4EF5BB0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78EB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C20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3AF3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480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6226E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8CF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7F9B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31E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43A478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F35C" w14:textId="77777777" w:rsidR="00AB76EC" w:rsidRPr="008D08DE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112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120B5BA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5F7A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93EE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C550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5C38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C5F85C4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9D99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7F9D7EB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03FA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4ABD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01FC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0BC6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AB76EC" w14:paraId="46AFFD8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323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2693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BC21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1907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721EF9F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6494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D0955FC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84AE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E2C6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9E6C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5C91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AB76EC" w14:paraId="38E932C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D9EC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DCE4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D611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2FB5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C6B01F5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C741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6086EBBE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BDC7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4865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2102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2D28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AB76EC" w14:paraId="1FE2010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E78B9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4F64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E50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D245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AA9652D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4D75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73F760BC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0754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053E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12BC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8FC2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AB76EC" w14:paraId="2809E09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7DE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D346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DB6E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CAE0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F46CAE4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6CA9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3E6F7573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7F63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E52A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3AD3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7DD6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57AD224E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AB76EC" w14:paraId="06984F1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96A3B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1275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CEBF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50B9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27EB328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D939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68B95BC9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266E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1FD4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E7FF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15A1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CE7BDC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2726D82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ADFCBC0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AB76EC" w14:paraId="5C451CA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E934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AD10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3293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2398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4D45129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9506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273B5DC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1C1498FC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A9C7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13E8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723E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6885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E0B8C4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C1D1A2F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38254E3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9FF842B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A7E61A2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D742891" w14:textId="77777777" w:rsidR="00AB76EC" w:rsidRPr="009472C0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AB76EC" w14:paraId="08FCBD4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9855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384D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8A95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6135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0CCD106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9172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B87B114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1DDC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79B5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E719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9BD2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AB76EC" w14:paraId="5C93C8F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1008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F3AD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F57D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7462" w14:textId="77777777" w:rsidR="00AB76EC" w:rsidRDefault="00AB76E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131A160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CE8C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24E88F47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5609" w14:textId="77777777" w:rsidR="00AB76EC" w:rsidRPr="001161EA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566F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BEE3" w14:textId="77777777" w:rsidR="00AB76EC" w:rsidRPr="008D08DE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C6C8" w14:textId="77777777" w:rsidR="00AB76EC" w:rsidRDefault="00AB76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AB76EC" w14:paraId="19C00B7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16B3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313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9CFF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4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DF7F702" w14:textId="77777777" w:rsidR="00AB76EC" w:rsidRDefault="00AB76E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D61A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E17D2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F8A6B7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FC6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159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4790" w14:textId="77777777" w:rsidR="00AB76EC" w:rsidRPr="008D08DE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07D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69F3F0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AB76EC" w14:paraId="5418CC8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ABF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17B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89BF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474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CC3D918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4730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F3AB45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3DB3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C86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0E9A" w14:textId="77777777" w:rsidR="00AB76EC" w:rsidRPr="008D08DE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E9D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6D746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AB76EC" w14:paraId="47782FE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AF071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0EF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0E59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51A3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6EA3D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6AB0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B6E97C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0426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184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E411" w14:textId="77777777" w:rsidR="00AB76EC" w:rsidRPr="008D08DE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2C7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FC348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AB76EC" w14:paraId="40B612D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1A8D9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C1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9CD9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EE0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032B8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E7AF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872381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DA50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0FB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EBD3" w14:textId="77777777" w:rsidR="00AB76EC" w:rsidRPr="008D08DE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B94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346290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AB76EC" w14:paraId="3BFADD9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E9F59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E4D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A95C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F56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82649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4408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F0C9D0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0168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F29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1FDD" w14:textId="77777777" w:rsidR="00AB76EC" w:rsidRPr="008D08DE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4F4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F24981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AB76EC" w14:paraId="6C7672B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3A9E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81D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533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5854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524A1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F0FA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E598FA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8B34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10B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6F75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997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AB76EC" w14:paraId="3B7A91E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07A5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AF7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AE25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A82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3B5496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C59A" w14:textId="77777777" w:rsidR="00AB76EC" w:rsidRDefault="00AB76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D3166E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BFF3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8A9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CCD7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511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AB76EC" w14:paraId="3B0F188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489A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206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BF54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C92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A52D5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6D5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989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C27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F346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8611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CA092B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C275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097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8BD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BC1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B41B18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45E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951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96C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6728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28F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A85621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8FBF3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7D2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463E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82C7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78E65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17A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953E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3AD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648F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C33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B76EC" w14:paraId="6A2EB87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72E9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2AF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02C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2773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ED2A5C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057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157A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C26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0EDC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EA2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6EF15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AB76EC" w14:paraId="1BEBDD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20FA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C59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7F6E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6F6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F1D250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0A9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3588762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A9D4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FBA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6853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2CBE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15B40C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44D0DE45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AB76EC" w14:paraId="4C81F0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E87C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72C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58EB213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2ECA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DAFD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9E136C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E54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ED33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828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A6C7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CE14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2B9F0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AB76EC" w14:paraId="1FA3414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69249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C20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5EC7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DDE5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827FB9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946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1619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9F7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5EA9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6FB5" w14:textId="77777777" w:rsidR="00AB76EC" w:rsidRDefault="00AB76E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F04566" w14:textId="77777777" w:rsidR="00AB76EC" w:rsidRDefault="00AB76E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AB76EC" w14:paraId="7729B50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D32B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671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3B5E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66C8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B8D423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EF2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53A0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249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DF93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CEE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34F9CB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3A4B8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D707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D327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4E1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63C647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856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29CCB1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D354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156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1318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512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EDA31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F971D65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B76EC" w14:paraId="2A3B048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ABC1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9CD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E61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BF7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7609C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22A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CD8818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644D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A2C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2C83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68D2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CE01D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9DF90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2726935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B76EC" w14:paraId="5B264A6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5716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B3D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336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A607" w14:textId="77777777" w:rsidR="00AB76EC" w:rsidRDefault="00AB76E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9B34AF" w14:textId="77777777" w:rsidR="00AB76EC" w:rsidRDefault="00AB76E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E4C1" w14:textId="77777777" w:rsidR="00AB76EC" w:rsidRDefault="00AB76E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94AF61" w14:textId="77777777" w:rsidR="00AB76EC" w:rsidRDefault="00AB76E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1254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DE2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24B8775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C66F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6B2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5EFD3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AB76EC" w14:paraId="3E19346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310E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D0C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7BAC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485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2BA0D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A43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1C967D5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3924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0A8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68FD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7A5E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AB76EC" w14:paraId="78F03CB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D0FFD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474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78D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B389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DF6A08" w14:textId="77777777" w:rsidR="00AB76EC" w:rsidRDefault="00AB76E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97E4" w14:textId="77777777" w:rsidR="00AB76EC" w:rsidRDefault="00AB76E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16B748" w14:textId="77777777" w:rsidR="00AB76EC" w:rsidRDefault="00AB76E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2C821A8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7612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54A7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426B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BBB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708A57F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35E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E20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6ECC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5C8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198243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138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A56EB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4796788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45B4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FDD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90F4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A4A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AB76EC" w14:paraId="5ABE067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E6845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CD2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F97B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B308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E8217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606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76C2D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5F1D2B6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3B27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54B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823D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39D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AB76EC" w14:paraId="5EF2B41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DC3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088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78D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A5D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A11B7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EB6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FE2D8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518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9B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3284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EE42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2740EE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B76EC" w14:paraId="50DCC2E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4AB95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2DF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8D4E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D4D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51C89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24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8D6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5C7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0ABD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AF6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BF75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B76EC" w14:paraId="25A0CA6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DBE2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EA4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998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A8A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7816D7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2B3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D996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2BF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0F05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3BC9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B61695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13B20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AB76EC" w14:paraId="27982C7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266F5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87B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DC65E1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EC41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472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8EF00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99AE0E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1BB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03C2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F4A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A572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E1E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63F94EA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DB68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495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0CE2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0D1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8841F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7587E1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44B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68C3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EEE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CB5340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43D7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71A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5E5DF65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B7811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19B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415A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DD6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5F0A698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2B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8C997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5E812B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ED7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B30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2A54" w14:textId="77777777" w:rsidR="00AB76EC" w:rsidRPr="001161EA" w:rsidRDefault="00AB76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B73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B76EC" w14:paraId="01DE62A4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A83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2C8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36FA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E42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1062D2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CBE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643D108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5AF5E0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6C9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912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5709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C904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36BFAD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AEC4B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D45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B979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079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9A1DAE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F92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4011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844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3352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B73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779E6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5DFE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AB76EC" w14:paraId="7DE9B1E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1B92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057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9BEB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623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C44F5D4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7B9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24D2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8BB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D0D1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9EC4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C070E2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B9A15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C81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A1A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687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F2CC30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55F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5CB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C7B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26B3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777E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0B634CD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4E19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F8D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1455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F9B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60DA10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3DF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5F0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81E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9BFD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E710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1A007A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6DF7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D30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CF5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023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953FC7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F38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F4E2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76B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300D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552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F22ED45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1F5F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16D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F17E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56F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15767F4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13BC40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DF7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98E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7FC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025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06A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1774E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4DE0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741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83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87E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9EAAA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132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9B86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48E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D556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EAA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8BF60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369EB5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AB76EC" w14:paraId="583B13A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B31B6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F0A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1E56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BEE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B619E5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8EC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0E3C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03B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700951B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7E9A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A399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B76EC" w14:paraId="54A495C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CC24E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1AB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3D19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8E4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44D3E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3BB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0DD120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C089C7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1F03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610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0018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5531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91DC51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BDED02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23A60E9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AB76EC" w14:paraId="6F002B6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9411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2BA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EA47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979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C901236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99F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79F4B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F5FB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633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33CD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39FB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D89E6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EB4E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3C9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05EA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A24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9A119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328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A7999B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1907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19C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BBC5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366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103005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8784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C2D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D366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B31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A44F2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63E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32CBD78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17655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998005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751F0D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E6F1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5D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D120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73D2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C9658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B3A0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ECF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ACE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0C70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B606B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A49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95725F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D256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1F2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38CA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644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88921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975E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B44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24C4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61A6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BFED1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E97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7C94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FC27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3B76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E8C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BCA62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B3F5ABE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AB76EC" w14:paraId="192F0E1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1F20A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313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EA3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EE8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92EA37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CD7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D082D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C960" w14:textId="77777777" w:rsidR="00AB76EC" w:rsidRPr="001161EA" w:rsidRDefault="00AB76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3C2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24BA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A4A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F254D2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50E54CB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51D7D85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09397A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AB76EC" w14:paraId="4E38E02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137A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7D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397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7665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EBF28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5C33BC4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C68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456B0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F603" w14:textId="77777777" w:rsidR="00AB76EC" w:rsidRPr="001161EA" w:rsidRDefault="00AB76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9E58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53DC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FA1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5071AEB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470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130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FFB0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E9A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3AF9B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F55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F1E65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11F51A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7125" w14:textId="77777777" w:rsidR="00AB76EC" w:rsidRPr="001161EA" w:rsidRDefault="00AB76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623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ED02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26E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BBB9E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D76CB1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AB76EC" w14:paraId="0A00B12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8C2AE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4E0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1A97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E799" w14:textId="77777777" w:rsidR="00AB76EC" w:rsidRDefault="00AB76E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BCC322" w14:textId="77777777" w:rsidR="00AB76EC" w:rsidRDefault="00AB76E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AE1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D4B" w14:textId="77777777" w:rsidR="00AB76EC" w:rsidRDefault="00AB76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F4E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0827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BB21" w14:textId="77777777" w:rsidR="00AB76EC" w:rsidRDefault="00AB76E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467974F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2524A5F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AB76EC" w14:paraId="70BE55C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901A1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5CE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B99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BDB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13BF52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877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3EBC" w14:textId="77777777" w:rsidR="00AB76EC" w:rsidRDefault="00AB76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AB1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16F9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403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BCB40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533FA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AB76EC" w14:paraId="074D92E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D2774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72AB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E8A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3DE4" w14:textId="77777777" w:rsidR="00AB76EC" w:rsidRDefault="00AB76E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F503623" w14:textId="77777777" w:rsidR="00AB76EC" w:rsidRDefault="00AB76E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9C2F" w14:textId="77777777" w:rsidR="00AB76EC" w:rsidRDefault="00AB76E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42964C8" w14:textId="77777777" w:rsidR="00AB76EC" w:rsidRDefault="00AB76E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630C1EDA" w14:textId="77777777" w:rsidR="00AB76EC" w:rsidRDefault="00AB76E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30874FF" w14:textId="77777777" w:rsidR="00AB76EC" w:rsidRDefault="00AB76E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58BD" w14:textId="77777777" w:rsidR="00AB76EC" w:rsidRDefault="00AB76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3F67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05BF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3420" w14:textId="77777777" w:rsidR="00AB76EC" w:rsidRDefault="00AB76E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006AE4" w14:textId="77777777" w:rsidR="00AB76EC" w:rsidRDefault="00AB76E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11A0AA" w14:textId="77777777" w:rsidR="00AB76EC" w:rsidRDefault="00AB76E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AB76EC" w14:paraId="6CA7666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A1032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2B4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FA5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E5DA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2EB948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62C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0F39D1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C723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7D1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4428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9A14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993F284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B988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B76EC" w14:paraId="7D6E280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17FA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D11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011B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2BCC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619F36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468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4BAAF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BEBEAAE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DA3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7B5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D97B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F67C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731D2BA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AB76EC" w14:paraId="24A2873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4594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03E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67A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23C0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FB656A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9065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5DB6E5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34C1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985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45B4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ED26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E2D8DB8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AB76EC" w14:paraId="4C61256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910E3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7CC6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AD7F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9463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AF97D1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040E779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DA1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34647C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0DA1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DB1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CAA9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C197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CF6BA3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AB76EC" w14:paraId="3B55642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3D9E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0AD9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180D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6FCE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B2A1DC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5E4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6A1E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D8F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5970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E70B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3C58E20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090E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9CA2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9FBC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C191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DCBC273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897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79BCAD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0AE5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C90F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246F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83F4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6A276EF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353AC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CB6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C5D8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AA23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ACE32D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DC63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7A8DC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77B0" w14:textId="77777777" w:rsidR="00AB76EC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9E10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A0DC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D19D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B76EC" w14:paraId="26BF542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9E2F7" w14:textId="77777777" w:rsidR="00AB76EC" w:rsidRDefault="00AB76EC" w:rsidP="00AB76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C54C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A47C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2BDF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65FE98B" w14:textId="77777777" w:rsidR="00AB76EC" w:rsidRDefault="00AB76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6A0A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D4BA" w14:textId="77777777" w:rsidR="00AB76EC" w:rsidRPr="001161EA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CE44" w14:textId="77777777" w:rsidR="00AB76EC" w:rsidRDefault="00AB76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F9B9" w14:textId="77777777" w:rsidR="00AB76EC" w:rsidRPr="008D08DE" w:rsidRDefault="00AB76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DAC9" w14:textId="77777777" w:rsidR="00AB76EC" w:rsidRDefault="00AB76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0BE47D" w14:textId="77777777" w:rsidR="00AB76EC" w:rsidRDefault="00AB76EC">
      <w:pPr>
        <w:spacing w:before="40" w:after="40" w:line="192" w:lineRule="auto"/>
        <w:ind w:right="57"/>
        <w:rPr>
          <w:sz w:val="20"/>
          <w:lang w:val="ro-RO"/>
        </w:rPr>
      </w:pPr>
    </w:p>
    <w:p w14:paraId="4182EE90" w14:textId="77777777" w:rsidR="00AB76EC" w:rsidRDefault="00AB7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467803B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2F779A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508A72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04B9A59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684544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55C5FB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990A2F4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398EDA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6A84CE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F7F79BE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C1A431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4176EAD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2053207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10FF5E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12F76B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89D9AED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F422D4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698036" w14:textId="77777777" w:rsidR="00B21C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5266615" w14:textId="77777777" w:rsidR="00B21C42" w:rsidRPr="00C21F42" w:rsidRDefault="00B21C4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06EF3D" w14:textId="77777777" w:rsidR="00AB76EC" w:rsidRPr="00C21F42" w:rsidRDefault="00AB7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014EAB3" w14:textId="77777777" w:rsidR="00AB76EC" w:rsidRPr="00C21F42" w:rsidRDefault="00AB7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D7CB24F" w14:textId="77777777" w:rsidR="00AB76EC" w:rsidRPr="00C21F42" w:rsidRDefault="00AB76E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3D1865F" w14:textId="77777777" w:rsidR="00AB76EC" w:rsidRDefault="00AB76E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81CC627" w14:textId="77777777" w:rsidR="00AB76EC" w:rsidRPr="00C21F42" w:rsidRDefault="00AB76E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2EA7F43" w14:textId="77777777" w:rsidR="00AB76EC" w:rsidRPr="00C21F42" w:rsidRDefault="00AB76E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92116EB" w14:textId="77777777" w:rsidR="00AB76EC" w:rsidRPr="00C21F42" w:rsidRDefault="00AB76E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578E639" w14:textId="77777777" w:rsidR="00AB76EC" w:rsidRPr="00C21F42" w:rsidRDefault="00AB76E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936885" w:rsidRDefault="00FB37F1" w:rsidP="00936885"/>
    <w:sectPr w:rsidR="00FB37F1" w:rsidRPr="0093688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8D24" w14:textId="77777777" w:rsidR="00AD7A03" w:rsidRDefault="00AD7A03">
      <w:r>
        <w:separator/>
      </w:r>
    </w:p>
  </w:endnote>
  <w:endnote w:type="continuationSeparator" w:id="0">
    <w:p w14:paraId="30AABC49" w14:textId="77777777" w:rsidR="00AD7A03" w:rsidRDefault="00AD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D267" w14:textId="77777777" w:rsidR="00AD7A03" w:rsidRDefault="00AD7A03">
      <w:r>
        <w:separator/>
      </w:r>
    </w:p>
  </w:footnote>
  <w:footnote w:type="continuationSeparator" w:id="0">
    <w:p w14:paraId="3188E06B" w14:textId="77777777" w:rsidR="00AD7A03" w:rsidRDefault="00AD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5D69452F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46CB8">
      <w:rPr>
        <w:b/>
        <w:bCs/>
        <w:i/>
        <w:iCs/>
        <w:sz w:val="22"/>
      </w:rPr>
      <w:t>decada 1-10 mai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71C56D90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46CB8">
      <w:rPr>
        <w:b/>
        <w:bCs/>
        <w:i/>
        <w:iCs/>
        <w:sz w:val="22"/>
      </w:rPr>
      <w:t>decada 1-10 mai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2D5719AC"/>
    <w:multiLevelType w:val="hybridMultilevel"/>
    <w:tmpl w:val="31CE19CE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2FDE176A"/>
    <w:multiLevelType w:val="hybridMultilevel"/>
    <w:tmpl w:val="05AAA3D4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 w15:restartNumberingAfterBreak="0">
    <w:nsid w:val="527173E9"/>
    <w:multiLevelType w:val="hybridMultilevel"/>
    <w:tmpl w:val="FB56C55A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D2C203F"/>
    <w:multiLevelType w:val="hybridMultilevel"/>
    <w:tmpl w:val="CBAE7774"/>
    <w:lvl w:ilvl="0" w:tplc="1B24A7A2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1"/>
  </w:num>
  <w:num w:numId="2" w16cid:durableId="2035955787">
    <w:abstractNumId w:val="24"/>
  </w:num>
  <w:num w:numId="3" w16cid:durableId="1085764040">
    <w:abstractNumId w:val="1"/>
  </w:num>
  <w:num w:numId="4" w16cid:durableId="52779327">
    <w:abstractNumId w:val="37"/>
  </w:num>
  <w:num w:numId="5" w16cid:durableId="704712729">
    <w:abstractNumId w:val="13"/>
  </w:num>
  <w:num w:numId="6" w16cid:durableId="1744450687">
    <w:abstractNumId w:val="41"/>
  </w:num>
  <w:num w:numId="7" w16cid:durableId="203909065">
    <w:abstractNumId w:val="4"/>
  </w:num>
  <w:num w:numId="8" w16cid:durableId="1437359247">
    <w:abstractNumId w:val="32"/>
  </w:num>
  <w:num w:numId="9" w16cid:durableId="1449811338">
    <w:abstractNumId w:val="20"/>
  </w:num>
  <w:num w:numId="10" w16cid:durableId="350884993">
    <w:abstractNumId w:val="22"/>
  </w:num>
  <w:num w:numId="11" w16cid:durableId="383062685">
    <w:abstractNumId w:val="25"/>
  </w:num>
  <w:num w:numId="12" w16cid:durableId="995374258">
    <w:abstractNumId w:val="39"/>
  </w:num>
  <w:num w:numId="13" w16cid:durableId="979505479">
    <w:abstractNumId w:val="35"/>
  </w:num>
  <w:num w:numId="14" w16cid:durableId="2108234531">
    <w:abstractNumId w:val="42"/>
  </w:num>
  <w:num w:numId="15" w16cid:durableId="1549564258">
    <w:abstractNumId w:val="33"/>
  </w:num>
  <w:num w:numId="16" w16cid:durableId="1547335578">
    <w:abstractNumId w:val="16"/>
  </w:num>
  <w:num w:numId="17" w16cid:durableId="531260144">
    <w:abstractNumId w:val="11"/>
  </w:num>
  <w:num w:numId="18" w16cid:durableId="1428891957">
    <w:abstractNumId w:val="7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8"/>
  </w:num>
  <w:num w:numId="22" w16cid:durableId="194318888">
    <w:abstractNumId w:val="10"/>
  </w:num>
  <w:num w:numId="23" w16cid:durableId="1597446813">
    <w:abstractNumId w:val="38"/>
  </w:num>
  <w:num w:numId="24" w16cid:durableId="1646154121">
    <w:abstractNumId w:val="36"/>
  </w:num>
  <w:num w:numId="25" w16cid:durableId="1946226515">
    <w:abstractNumId w:val="12"/>
  </w:num>
  <w:num w:numId="26" w16cid:durableId="1359159633">
    <w:abstractNumId w:val="3"/>
  </w:num>
  <w:num w:numId="27" w16cid:durableId="959730267">
    <w:abstractNumId w:val="19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9"/>
  </w:num>
  <w:num w:numId="32" w16cid:durableId="213657637">
    <w:abstractNumId w:val="31"/>
  </w:num>
  <w:num w:numId="33" w16cid:durableId="265233487">
    <w:abstractNumId w:val="23"/>
  </w:num>
  <w:num w:numId="34" w16cid:durableId="801002333">
    <w:abstractNumId w:val="2"/>
  </w:num>
  <w:num w:numId="35" w16cid:durableId="307324804">
    <w:abstractNumId w:val="26"/>
  </w:num>
  <w:num w:numId="36" w16cid:durableId="1492915793">
    <w:abstractNumId w:val="6"/>
  </w:num>
  <w:num w:numId="37" w16cid:durableId="2066247489">
    <w:abstractNumId w:val="17"/>
  </w:num>
  <w:num w:numId="38" w16cid:durableId="1877765673">
    <w:abstractNumId w:val="40"/>
  </w:num>
  <w:num w:numId="39" w16cid:durableId="445657029">
    <w:abstractNumId w:val="34"/>
  </w:num>
  <w:num w:numId="40" w16cid:durableId="1787458797">
    <w:abstractNumId w:val="30"/>
  </w:num>
  <w:num w:numId="41" w16cid:durableId="823859205">
    <w:abstractNumId w:val="18"/>
  </w:num>
  <w:num w:numId="42" w16cid:durableId="775709098">
    <w:abstractNumId w:val="28"/>
  </w:num>
  <w:num w:numId="43" w16cid:durableId="1895654975">
    <w:abstractNumId w:val="5"/>
  </w:num>
  <w:num w:numId="44" w16cid:durableId="1651132808">
    <w:abstractNumId w:val="14"/>
  </w:num>
  <w:num w:numId="45" w16cid:durableId="2111732012">
    <w:abstractNumId w:val="27"/>
  </w:num>
  <w:num w:numId="46" w16cid:durableId="133275507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crgZmdPkK/Ngkgccf7HVND5jvQWkAICZSP9CxE7ZYUW5xpgNIxPdMMHAuiZ4vMQ/3By8uBtJcyxDKvYOiccAg==" w:salt="LTgQJ1kc3DnnJ7u9uNapd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1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0CB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06A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03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C42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17075</Words>
  <Characters>97329</Characters>
  <Application>Microsoft Office Word</Application>
  <DocSecurity>0</DocSecurity>
  <Lines>811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2025-04-23T06:22:00Z</dcterms:created>
  <dcterms:modified xsi:type="dcterms:W3CDTF">2025-04-23T08:23:00Z</dcterms:modified>
</cp:coreProperties>
</file>