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A41C" w14:textId="77777777" w:rsidR="00C0631B" w:rsidRPr="001A77EE" w:rsidRDefault="00C0631B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6EA74FD6" w14:textId="48950532" w:rsidR="00C0631B" w:rsidRPr="001A77EE" w:rsidRDefault="00C0631B" w:rsidP="00170D6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23AEC5EC" w14:textId="77777777" w:rsidR="00C0631B" w:rsidRDefault="00C0631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2EBA7E9" w14:textId="77777777" w:rsidR="00C0631B" w:rsidRDefault="00C0631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5953976" w14:textId="77777777" w:rsidR="00C0631B" w:rsidRDefault="00C0631B">
      <w:pPr>
        <w:jc w:val="center"/>
        <w:rPr>
          <w:sz w:val="28"/>
        </w:rPr>
      </w:pPr>
    </w:p>
    <w:p w14:paraId="68CA36F6" w14:textId="77777777" w:rsidR="00C0631B" w:rsidRDefault="00C0631B">
      <w:pPr>
        <w:jc w:val="center"/>
        <w:rPr>
          <w:sz w:val="28"/>
        </w:rPr>
      </w:pPr>
    </w:p>
    <w:p w14:paraId="30AB7D12" w14:textId="77777777" w:rsidR="00C0631B" w:rsidRDefault="00C0631B">
      <w:pPr>
        <w:jc w:val="center"/>
        <w:rPr>
          <w:sz w:val="28"/>
        </w:rPr>
      </w:pPr>
    </w:p>
    <w:p w14:paraId="3DE9DF20" w14:textId="77777777" w:rsidR="00C0631B" w:rsidRDefault="00C0631B">
      <w:pPr>
        <w:jc w:val="center"/>
        <w:rPr>
          <w:sz w:val="28"/>
        </w:rPr>
      </w:pPr>
    </w:p>
    <w:p w14:paraId="5021A252" w14:textId="77777777" w:rsidR="00C0631B" w:rsidRDefault="00C0631B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55CF982" w14:textId="4B1E5866" w:rsidR="00C0631B" w:rsidRDefault="00170D64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053FB8B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0631B">
        <w:rPr>
          <w:b/>
          <w:bCs/>
          <w:noProof/>
          <w:spacing w:val="80"/>
          <w:sz w:val="32"/>
          <w:lang w:val="en-US"/>
        </w:rPr>
        <w:t>B.A.R.</w:t>
      </w:r>
      <w:r w:rsidR="00C0631B">
        <w:rPr>
          <w:b/>
          <w:bCs/>
          <w:spacing w:val="80"/>
          <w:sz w:val="32"/>
        </w:rPr>
        <w:t>TIMI</w:t>
      </w:r>
      <w:r w:rsidR="00C0631B">
        <w:rPr>
          <w:b/>
          <w:bCs/>
          <w:spacing w:val="80"/>
          <w:sz w:val="32"/>
          <w:lang w:val="ro-RO"/>
        </w:rPr>
        <w:t>Ş</w:t>
      </w:r>
      <w:r w:rsidR="00C0631B">
        <w:rPr>
          <w:b/>
          <w:bCs/>
          <w:spacing w:val="80"/>
          <w:sz w:val="32"/>
        </w:rPr>
        <w:t>OARA</w:t>
      </w:r>
    </w:p>
    <w:p w14:paraId="4ADCC246" w14:textId="6A75FAAB" w:rsidR="00C0631B" w:rsidRDefault="00C0631B">
      <w:pPr>
        <w:rPr>
          <w:b/>
          <w:bCs/>
          <w:spacing w:val="40"/>
        </w:rPr>
      </w:pPr>
    </w:p>
    <w:p w14:paraId="1215CD4D" w14:textId="77777777" w:rsidR="00C0631B" w:rsidRDefault="00C0631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971BC97" w14:textId="77777777" w:rsidR="00C0631B" w:rsidRDefault="00C0631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4B5CE0D8" w14:textId="77777777" w:rsidR="00C0631B" w:rsidRPr="00676A79" w:rsidRDefault="00C0631B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52A9F34" w14:textId="77777777" w:rsidR="00C0631B" w:rsidRPr="00676A79" w:rsidRDefault="00C0631B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F2A547A" w14:textId="77777777" w:rsidR="00C0631B" w:rsidRDefault="00C0631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0631B" w14:paraId="2D36C79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5F783D7" w14:textId="77777777" w:rsidR="00C0631B" w:rsidRDefault="00C0631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389BFCC" w14:textId="77777777" w:rsidR="00C0631B" w:rsidRDefault="00C0631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68FD624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7170589" w14:textId="77777777" w:rsidR="00C0631B" w:rsidRDefault="00C0631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93C262B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39131CF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430CB83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EFC170F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80D9CAD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D406700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ABC2FC9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082021E" w14:textId="77777777" w:rsidR="00C0631B" w:rsidRDefault="00C0631B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6981968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41382D3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B8E9C8A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9182356" w14:textId="77777777" w:rsidR="00C0631B" w:rsidRDefault="00C0631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E1085D7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AEB5CA7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24E3A73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E252811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27EE94C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9C8C946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16DE52E8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A1F44E7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A33BB7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0631B" w14:paraId="0C53DED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9943CE8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6F16194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53947AD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17F9AAD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75DCF16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4DE82F0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7522C72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67FE389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348DB9B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D1DA52B" w14:textId="77777777" w:rsidR="00C0631B" w:rsidRDefault="00C0631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55656FB" w14:textId="77777777" w:rsidR="00C0631B" w:rsidRDefault="00C0631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89870C4" w14:textId="77777777" w:rsidR="00C0631B" w:rsidRDefault="00C0631B">
      <w:pPr>
        <w:spacing w:line="192" w:lineRule="auto"/>
        <w:jc w:val="center"/>
      </w:pPr>
    </w:p>
    <w:p w14:paraId="5B2ACB72" w14:textId="77777777" w:rsidR="00C0631B" w:rsidRDefault="00C0631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3CBAFC1" w14:textId="77777777" w:rsidR="00C0631B" w:rsidRDefault="00C0631B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082242B4" w14:textId="77777777" w:rsidR="00C0631B" w:rsidRDefault="00C0631B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565A0B9" w14:textId="77777777" w:rsidR="00C0631B" w:rsidRPr="003447BC" w:rsidRDefault="00C0631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CB36E8B" w14:textId="77777777" w:rsidR="00C0631B" w:rsidRPr="00A8307A" w:rsidRDefault="00C0631B" w:rsidP="00516DD3">
      <w:pPr>
        <w:pStyle w:val="Heading1"/>
        <w:spacing w:line="360" w:lineRule="auto"/>
      </w:pPr>
      <w:r w:rsidRPr="00A8307A">
        <w:t>LINIA 100</w:t>
      </w:r>
    </w:p>
    <w:p w14:paraId="2AA489AA" w14:textId="77777777" w:rsidR="00C0631B" w:rsidRPr="00A8307A" w:rsidRDefault="00C0631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C0631B" w:rsidRPr="00A8307A" w14:paraId="38184D0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F6F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D152" w14:textId="77777777" w:rsidR="00C0631B" w:rsidRPr="00A8307A" w:rsidRDefault="00C0631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1919" w14:textId="77777777" w:rsidR="00C0631B" w:rsidRPr="00A8307A" w:rsidRDefault="00C063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1938C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B635EE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BDA8" w14:textId="77777777" w:rsidR="00C0631B" w:rsidRPr="00A8307A" w:rsidRDefault="00C0631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5BB9D6" w14:textId="77777777" w:rsidR="00C0631B" w:rsidRPr="00A8307A" w:rsidRDefault="00C0631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51E7B" w14:textId="77777777" w:rsidR="00C0631B" w:rsidRPr="00A8307A" w:rsidRDefault="00C063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F496C" w14:textId="77777777" w:rsidR="00C0631B" w:rsidRPr="00A8307A" w:rsidRDefault="00C0631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8DED" w14:textId="77777777" w:rsidR="00C0631B" w:rsidRPr="00A8307A" w:rsidRDefault="00C063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180D4" w14:textId="77777777" w:rsidR="00C0631B" w:rsidRPr="00A8307A" w:rsidRDefault="00C0631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414CAF1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39A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32257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54AC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227FE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E52F7D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9DAF" w14:textId="77777777" w:rsidR="00C0631B" w:rsidRPr="00A8307A" w:rsidRDefault="00C063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EBD2327" w14:textId="77777777" w:rsidR="00C0631B" w:rsidRPr="00A8307A" w:rsidRDefault="00C063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A948B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15844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CBEC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DE73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6B49A37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ABB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8BAF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08A3E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46C46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6AAE19" w14:textId="77777777" w:rsidR="00C0631B" w:rsidRPr="00A8307A" w:rsidRDefault="00C063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A184" w14:textId="77777777" w:rsidR="00C0631B" w:rsidRPr="00A8307A" w:rsidRDefault="00C063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33213C8" w14:textId="77777777" w:rsidR="00C0631B" w:rsidRPr="00A8307A" w:rsidRDefault="00C063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966E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CB56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55FC2" w14:textId="77777777" w:rsidR="00C0631B" w:rsidRPr="00A8307A" w:rsidRDefault="00C063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7742F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A11FB1" w14:textId="77777777" w:rsidR="00C0631B" w:rsidRPr="00A8307A" w:rsidRDefault="00C063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C0631B" w:rsidRPr="00A8307A" w14:paraId="714CBFE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ED3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CDF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48BD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6435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7291A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AE28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134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DB9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9F91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4A0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4C39C65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AFD7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9FA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8CC4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2F30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53195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A3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A1E12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EB93D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6FEA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4F1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BD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13B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5CCB0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898E2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0631B" w:rsidRPr="00A8307A" w14:paraId="5F4D06C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C0C9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BF42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1E98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817A9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BB09CC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17AD40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526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09C5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A2EC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5611C0E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2C06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CF34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C0631B" w:rsidRPr="00A8307A" w14:paraId="633DE15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6B3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37F6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91BDC3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B707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53F57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20BF7D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02F200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BDC1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753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C386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2E92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07ED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96152C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3A3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47DB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D8778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4DE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D7AF2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162829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B37905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9AF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D5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5B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0C03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A28F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8EC89E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29DF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607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AE8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AF738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EFB0FE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09D4AB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FA7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0729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99A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93C592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39B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F8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9A90ED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3C8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36A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0A1E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08FA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F131CD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5EF3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31F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7EB0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F857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0FD7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74D862C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ACF3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D9B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D55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D234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D7E346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36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C2B7D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314C73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2A93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DAA5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BFEB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817D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46A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EE73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C0631B" w:rsidRPr="00A8307A" w14:paraId="53D4263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154B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BB8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CDBB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626D7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05ECEFD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97D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BC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166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BB5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EDFEC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314FE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0631B" w:rsidRPr="00A8307A" w14:paraId="03D4DD3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AF42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82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50609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59F6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21C9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100DB8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8F3775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5B9D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5A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51B3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238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92F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684393C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691F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9AF0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C8FA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F2FD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40C19CF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F4702F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FB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DAF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8282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2B8FB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3CA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C5C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C0631B" w:rsidRPr="00A8307A" w14:paraId="3AE3C71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BA6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FB05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DE88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E6FD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9855B0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2FAA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956DF5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64C1E9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098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A16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56FA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8B927" w14:textId="77777777" w:rsidR="00C0631B" w:rsidRPr="006E7012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C0631B" w:rsidRPr="00A8307A" w14:paraId="0CC776F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9807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332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2D8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F522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B2EF3B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34875A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5FD5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56C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0E3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424B3E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D5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94A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4EABE33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2F8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33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086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26A7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E7BD23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5B0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DA18D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7CF7251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05737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C69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3BE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28B4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54848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2BB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0631B" w:rsidRPr="00A8307A" w14:paraId="1B76191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9A2B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C3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ABB2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BA04B" w14:textId="77777777" w:rsidR="00C0631B" w:rsidRPr="00A8307A" w:rsidRDefault="00C0631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B9102C8" w14:textId="77777777" w:rsidR="00C0631B" w:rsidRPr="00A8307A" w:rsidRDefault="00C0631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4B2F0" w14:textId="77777777" w:rsidR="00C0631B" w:rsidRDefault="00C0631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F15376" w14:textId="77777777" w:rsidR="00C0631B" w:rsidRDefault="00C0631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D18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0EA4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76F6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A315E" w14:textId="77777777" w:rsidR="00C0631B" w:rsidRDefault="00C0631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4A04A" w14:textId="77777777" w:rsidR="00C0631B" w:rsidRDefault="00C0631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0631B" w:rsidRPr="00A8307A" w14:paraId="2932B3B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E4C6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96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A2DE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09E1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16C91C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2229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96C34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FCDF2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AC6B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642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E7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E4723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8BF682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CCF8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0631B" w:rsidRPr="00A8307A" w14:paraId="01D1E02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E0A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0FF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4D8E06C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883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08F9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631CB9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BD54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60A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1FE2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9C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EB49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3779AEC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7BA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1B20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3E587B5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3B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C6CF0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4C196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6E1E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43267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E861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9FC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C984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D1716A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31F3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0BA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4507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F8B8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428403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47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07B7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BC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9411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C69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0661DC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DDA0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A0C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CDE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0DC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A84768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4C84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297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722E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3CB7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82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2F74D45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183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9CF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B4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AE71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1FF80E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0A57D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96D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D22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7A3C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1E6E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60B4DE4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B09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B0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A76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D7C7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12D2E8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0BEC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592184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BB6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DB2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31B7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9B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66E860C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F4B3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645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28CD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1B42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F49F24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1202E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C64F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4D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752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339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06657BF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CCC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505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640D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1626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9A8C00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C296E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E4D1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FC9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499FE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FB1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81119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724B5F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17AC4D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147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ABE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0A8A6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5B54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8A57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A4F6D1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5418D60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8DB0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7BD1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E6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0EA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4E8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AD9E6A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DD27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08DE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FB8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0E0D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1FF5BA6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C6BAF3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A2DCED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5ADC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7AB2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E53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6CBEAA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5076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A61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E3D540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274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89DE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DECE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7037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DFC84A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A03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2D6408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07688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B3A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2B28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890A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34B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7F9FB1D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27C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BC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196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AE02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0673B7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166FB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AB84C60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B56EAA0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073B7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249AB6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4FA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5EE4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713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B06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141609D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5A19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5626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A5C81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475F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D42D1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5B9227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C2790" w14:textId="77777777" w:rsidR="00C0631B" w:rsidRPr="00A8307A" w:rsidRDefault="00C063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6B49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4F8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188FB7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45B9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9F1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212904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659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7007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987F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19AB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43F9611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2D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7E553C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BD38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DF06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B7E0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E7C4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46B5869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B20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807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E5DD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1B9D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5F447A8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D50B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E40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BEA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82A11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135F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CFE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0F2FC8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6AC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2544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BE3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869E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29A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53D9D1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77C05D8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D0427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593451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CD9BF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4C6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DF2F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0284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A3FE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1156535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EE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4132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84EF7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CAB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AB59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00612BD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9BA2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80356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4D84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9F40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BC3C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72DA07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038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5B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FD6F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5E1D2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E85224F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215A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48EBE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4CCE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316083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422C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8944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4371C1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D1C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758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0B4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58234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64D4F5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A08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734BC0A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266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FF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7330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DAD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6AB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0DB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0631B" w:rsidRPr="00A8307A" w14:paraId="4743914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2D9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9E8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DB0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59AB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45C81D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F0E5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071B9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9675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2A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3BF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B47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12350C3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95A7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F48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A865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F823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232E84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8D2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904D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77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43A3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AAD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3D830ED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1D0D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0A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3DE9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E25B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3C88F9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8F4E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4187E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C84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45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7EC5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2841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A2794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3ED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0631B" w:rsidRPr="00A8307A" w14:paraId="6429E4E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471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FE4B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791542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1E2D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796FC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02835A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693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543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13B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CA1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C9FC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1D842D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ECBA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6C04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DDBF12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F8BA8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D9D1A" w14:textId="77777777" w:rsidR="00C0631B" w:rsidRDefault="00C063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660A598" w14:textId="77777777" w:rsidR="00C0631B" w:rsidRDefault="00C063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4BD8612" w14:textId="77777777" w:rsidR="00C0631B" w:rsidRPr="00A8307A" w:rsidRDefault="00C063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D2F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1F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7AD7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5FAE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5FF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2C09CE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36D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670B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01FE95B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3405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70FF0" w14:textId="77777777" w:rsidR="00C0631B" w:rsidRDefault="00C063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F7B309F" w14:textId="77777777" w:rsidR="00C0631B" w:rsidRDefault="00C063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40513B6" w14:textId="77777777" w:rsidR="00C0631B" w:rsidRDefault="00C063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FFA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AE33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C4E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E429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D5ED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FB4818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C0631B" w:rsidRPr="00A8307A" w14:paraId="0C1813C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17F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6A2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CF01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F30B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7CD47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7E6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264C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1AED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1A7E3C7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15A9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D651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CF8F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4BE7864D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3A147EE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E6E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7DA5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039F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B691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27BFE2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149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637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4E5F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7827C3E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30FBE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FC71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0CE872D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AEA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CC42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1ABE390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9D1C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DED4C" w14:textId="77777777" w:rsidR="00C0631B" w:rsidRDefault="00C0631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9856A4E" w14:textId="77777777" w:rsidR="00C0631B" w:rsidRDefault="00C0631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09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8F13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C9B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CD81C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B877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15537C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9713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90F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5C6EFD1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165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CEE3A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F00011D" w14:textId="77777777" w:rsidR="00C0631B" w:rsidRPr="0032656D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9D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F500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D475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0D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9193C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09D8D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11D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C0631B" w:rsidRPr="00A8307A" w14:paraId="3A532CA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7D5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DB3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F268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4BB9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5BD677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673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8228AE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037F5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DE4F9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5AF9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E75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835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7F7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0AA5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0631B" w:rsidRPr="00A8307A" w14:paraId="2FB3804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5289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1D5A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D7FF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317F3" w14:textId="77777777" w:rsidR="00C0631B" w:rsidRPr="00A8307A" w:rsidRDefault="00C0631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BDA8A5C" w14:textId="77777777" w:rsidR="00C0631B" w:rsidRPr="00A8307A" w:rsidRDefault="00C0631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AD76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260DB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9E8FF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C3EF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E6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7076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61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C0631B" w:rsidRPr="00A8307A" w14:paraId="3C4F5FA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D96A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B970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EEF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27DE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174555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9D4D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6678AB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260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03962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1FB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BB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EE696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C0631B" w:rsidRPr="00A8307A" w14:paraId="48A7302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4AF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946A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4B86034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F7F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A94A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085DE5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FD0E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048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6DEAD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963B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7D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55CC900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42B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E61B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7772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392E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E47591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0E760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191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726F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739F8EE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BA8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273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314AA52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D869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18EAC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365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FDFD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5CA7B0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F233A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0D7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33D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694DC65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3F3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02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C01EF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158018E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E955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52CF0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9BB59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4F5BC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64142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6C4E2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BF75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C3A91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40F997A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FBE2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DC58A" w14:textId="77777777" w:rsidR="00C0631B" w:rsidRPr="008907B7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108F5AA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7FA4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8937C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F0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4099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21AC9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43E8086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379763E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AB3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591C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68AF5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518DC905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5B3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BFF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8359F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6C3D8E7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647804B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5700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81264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0E6493E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48AD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03B1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C07E1E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571EC0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7A5B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8F5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19E80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8BC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7E7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7ECF93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9217A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2DC399E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AB5C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C7B72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88A7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85176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2E097C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6557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DB8F5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361733E2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2E23D1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0E40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928AD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A54E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1C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D989A1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25B25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06A1D43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0F7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1BB7F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AF4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A52B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393105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7A53E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BAECC1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E19688D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FCCCB27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A808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130C8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208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2AE6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C925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C0631B" w:rsidRPr="00A8307A" w14:paraId="2D9321B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974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43D6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1A9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724DE" w14:textId="77777777" w:rsidR="00C0631B" w:rsidRPr="00A8307A" w:rsidRDefault="00C0631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E01A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18B6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C94F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38D09BD7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4D2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817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634521B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7AE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098BA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FD7A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6052C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9558F1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EB327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BC4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BF3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205D06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8485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C44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06E3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7F59351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46F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925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31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00AA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245BA1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166F1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6E9D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4CE97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A0664A0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F2B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5598C" w14:textId="77777777" w:rsidR="00C0631B" w:rsidRPr="00653AC2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5A3EA3F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760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50F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D42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312B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B815DE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C50F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BA0836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9D9F7BA" w14:textId="77777777" w:rsidR="00C0631B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A017B01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A67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5DEB2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D1B7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49F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B6D60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C0631B" w:rsidRPr="00A8307A" w14:paraId="130539D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FC2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E0E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4A5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0905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44E959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E04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95F82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35DB6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D42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FAC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BF8B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175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A33A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C0631B" w:rsidRPr="00A8307A" w14:paraId="18C94FA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E46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D6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B5E4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DD2DF" w14:textId="77777777" w:rsidR="00C0631B" w:rsidRPr="00A8307A" w:rsidRDefault="00C063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F0F6425" w14:textId="77777777" w:rsidR="00C0631B" w:rsidRPr="00A8307A" w:rsidRDefault="00C063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819C9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60E25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D8C25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44A4FC3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6CBE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93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FC7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25A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5FE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21C0BC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25DC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D6B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B28E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C5059" w14:textId="77777777" w:rsidR="00C0631B" w:rsidRPr="00A8307A" w:rsidRDefault="00C063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82355E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3443B" w14:textId="77777777" w:rsidR="00C0631B" w:rsidRPr="00A8307A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7D3F96" w14:textId="77777777" w:rsidR="00C0631B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7FD2126" w14:textId="77777777" w:rsidR="00C0631B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4EDAFD4" w14:textId="77777777" w:rsidR="00C0631B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7F4FF9" w14:textId="77777777" w:rsidR="00C0631B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782BFC50" w14:textId="77777777" w:rsidR="00C0631B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A7B88BD" w14:textId="77777777" w:rsidR="00C0631B" w:rsidRPr="00A8307A" w:rsidRDefault="00C063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9A84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A2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9D88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E60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C553D2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CD9D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D87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8B67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C519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622D258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00EC2E3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4FEC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9F88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C5C7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43C6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79A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295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3D9696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9059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88A0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60D451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08AA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46EC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E7AAC0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32632F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D8D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210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3A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268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40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59E9A7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28AB373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835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18D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585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1CA7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581AD3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ADF23B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9422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1B87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B9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A3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950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C955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80047E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89A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A0C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3558FFF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0067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3C58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51D0FB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6F123F2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BFCB86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3C32A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0BA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8BEB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A5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F9CC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EC3F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123BB53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123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C580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A8C8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D7AB9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2E9CBD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EFA7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C440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AD0B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10D575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A008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F2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2B03D4D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54E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9EBC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CEB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1577C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D05FB3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982B47D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652D4A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61D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4A5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D36F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1C2DF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E94C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6452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6894B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1D7A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C0631B" w:rsidRPr="00A8307A" w14:paraId="668059A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9E86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62B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858C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1C2E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EAEC2C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3223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F53EB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154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D3FB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25F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A35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DBE099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D6BE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2961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53AF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3CF3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200BDA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89FB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92EB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E68CD7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559EA10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19535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8EE0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086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744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A504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607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C0631B" w:rsidRPr="00A8307A" w14:paraId="40C15F3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3164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A5B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6E4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269C6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74C52F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FB3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AB107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C8BF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2FF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0E63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C325B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4A24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0631B" w:rsidRPr="00A8307A" w14:paraId="0396902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FC03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EC18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0BC2F19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2BB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9AB22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76F70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0239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DD81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82C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E72E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A50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4565BE4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F74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A4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C0FB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283DD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E9A69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6A847D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804C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C16B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F5A5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F78C35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F2B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E37F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2225A21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1381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31E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08F6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B511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543C3C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3BAF8B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396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4029B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301E9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B6405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063B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D28E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7418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55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72D725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465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204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F82D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AECB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1507D8F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B1C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02E959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2E674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D3CCDF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0E9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98CF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2CE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BF50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50C7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C0631B" w:rsidRPr="00A8307A" w14:paraId="27A617B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8B73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A98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72D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E970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5749BF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13E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55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F3D5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7030D09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E8A6B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0FDD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5724C43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78FF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70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75DCF1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8E8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AFE8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6B41B3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068535F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F734F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99E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AA3D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A3C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DA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B5BB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001A353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9E35934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E2069F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736C90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9CF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AB3E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0BD48E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0E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1DDE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FBA1A6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194434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E4D9ED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90D4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E13E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EAC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244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E4A09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60FAE740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48673FE" w14:textId="77777777" w:rsidR="00C0631B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051CA6C7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57B3F2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BF0B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1D2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F797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327C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694EC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706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4E87BF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CCE3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7BE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D6DC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8919A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96B0E3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110CDCB1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C0631B" w:rsidRPr="00A8307A" w14:paraId="29AA6CD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891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5A0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BA53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E694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3C8ABA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E9CC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18072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5C7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62B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116D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C0631B" w:rsidRPr="00A8307A" w14:paraId="7F8A2F1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E8A0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66D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1263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313F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91053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9817C8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27CD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0AD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6C5A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C79A42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B8279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94409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E3CC35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DFD46" w14:textId="77777777" w:rsidR="00C0631B" w:rsidRDefault="00C063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0631B" w:rsidRPr="00A8307A" w14:paraId="70EACD2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E265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3B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4867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72C4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8B016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1A32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39E28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DB2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32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F1A8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980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F883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0631B" w:rsidRPr="00A8307A" w14:paraId="1722A31A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E0D9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C366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80C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B519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E4FF6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7A5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D8C7C7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F076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B69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D23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0ACB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8EDF8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0631B" w:rsidRPr="00A8307A" w14:paraId="65ECAC4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DA7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B0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45BC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0D7C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543A1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39C4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DFEC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C704E1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B6FF9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36DB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3C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5CE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0F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29D56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C0631B" w:rsidRPr="00A8307A" w14:paraId="3B40703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142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41FB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294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2938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4231AB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4C9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18938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64F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DC6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18C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658F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86FFCC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0631B" w:rsidRPr="00A8307A" w14:paraId="1F225BD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E1B1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1254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074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443F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D509A2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767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087611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58F7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D0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BF3E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4B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1374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C0631B" w:rsidRPr="00A8307A" w14:paraId="6D91D8A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AE24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6E7E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42C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4B3B8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E37F62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AE18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BE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B24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DDE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958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6D34D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0631B" w:rsidRPr="00A8307A" w14:paraId="74A30CD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24F5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DAF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68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5EBF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059608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81A8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0CA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456E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A5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7A7F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0631B" w:rsidRPr="00A8307A" w14:paraId="05571F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1503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A81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0978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2FF9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E136DD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9ADD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FF2B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E507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08DE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015F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0631B" w:rsidRPr="00A8307A" w14:paraId="4189166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FD1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FC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892E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7DBA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261FFD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1A0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9AC2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22B0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922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B3DC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D25C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FF9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0631B" w:rsidRPr="00A8307A" w14:paraId="35C828E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DAD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241E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164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25F5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F05E8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26642C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D4DF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5165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6A2A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D0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C190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840A85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528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97C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FC63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308D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667CF9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792BA0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77B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333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DDC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DF0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48F0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D70DE9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11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40AD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2A605A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ED6D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613D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33498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8FC5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55AD7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AD4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C93E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22C0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059D0CE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27F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F1C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E65C2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152C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038CF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B704BB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5B43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FDB94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793AF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96F05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519D7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0E97FFC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909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ED8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507D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A93B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32317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90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B34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BDC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E7723C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803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BE89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0944D7B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D50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55E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F342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A117B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5AD61B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B897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8DF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81B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B1C11AF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2AC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8398D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42B0E1D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C31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69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2E72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B85F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96EF55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C64B8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BE30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451D99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633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1E8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086F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7CF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62429B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8D3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433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49DEB4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C9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CA626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10ED67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7A60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E10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A3B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0BE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FA4B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6DD2E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3F94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C0631B" w:rsidRPr="00A8307A" w14:paraId="03BFB9E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064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D944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D5FD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3DB2F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C1C6680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89520D5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9474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1AB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1E99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6FAAA49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F5D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3F5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A0CCF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80A071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01DC2B6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BA7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B329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B46D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6B72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7EE23AC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B4D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3F0D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08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35E1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77DC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F09E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8352BB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D12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5EBB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3E204DF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634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B97B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939D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D34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AE6E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E95B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462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D987A2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28B3A3E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F6F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87D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C5E0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1313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63D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91CA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E21A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06E6A8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96282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4F69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0631B" w:rsidRPr="00A8307A" w14:paraId="2D33F69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2B4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D833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463F737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E664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C405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D95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E39E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0078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406D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578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0631B" w:rsidRPr="00A8307A" w14:paraId="7EEE76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C8B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F81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5FA6D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50089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78E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B5671F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F4200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72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66E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50A34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52A8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C0631B" w:rsidRPr="00A8307A" w14:paraId="1B05E686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AC3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CD04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428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A102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2A597D7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FBA3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07A4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3038D86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FD2BA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52BD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4C07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D504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72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09A3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3A41" w14:textId="77777777" w:rsidR="00C0631B" w:rsidRPr="00A8307A" w:rsidRDefault="00C0631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6089A182" w14:textId="77777777" w:rsidR="00C0631B" w:rsidRPr="00A8307A" w:rsidRDefault="00C0631B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C0631B" w:rsidRPr="00A8307A" w14:paraId="0DB0B60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648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2F56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C254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F515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59F5B3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BE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BCC0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029E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6543D3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269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E773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734E85B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E8B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444F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7B62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446B1" w14:textId="77777777" w:rsidR="00C0631B" w:rsidRPr="00A8307A" w:rsidRDefault="00C0631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408E18D" w14:textId="77777777" w:rsidR="00C0631B" w:rsidRPr="00A8307A" w:rsidRDefault="00C0631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18B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DDC9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35A9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78479B1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9BD6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B57A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5D71413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EA5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8C13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9907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7AFC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30FFF00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87BA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D06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1B5FF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9BFCDA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6D96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5FF3D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EDA8C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0CCDF67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FA8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9F5B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3E1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13046" w14:textId="77777777" w:rsidR="00C0631B" w:rsidRPr="00A8307A" w:rsidRDefault="00C0631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C45D14F" w14:textId="77777777" w:rsidR="00C0631B" w:rsidRPr="00A8307A" w:rsidRDefault="00C0631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BA2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2606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9031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97CA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EE117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C0631B" w:rsidRPr="00A8307A" w14:paraId="1646C520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4F52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EE467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1226E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A9C4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4F9D9A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20E7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95E7DB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90A536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2ED33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6A9AD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63C1D442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DF8D8B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9FD90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5599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EF2A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49F0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108D42C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F5EC6E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1C6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1EF1E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3339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C3D5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13AE27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0DD1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C33D4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B5D4CE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5D0B9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939F6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5778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B1F70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0ABFAA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1D7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31D8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3CC80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3435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ACAFEF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A39F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352D3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13AED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26E8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BD44D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0662B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06D1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C0631B" w:rsidRPr="00A8307A" w14:paraId="26D354A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5CD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E66AB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98E5E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9306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781C21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FEF5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5266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6EDCF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1FB54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79BAC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E822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C0631B" w:rsidRPr="00A8307A" w14:paraId="2F9DCB0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35FA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58C94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2F8E0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964F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552FBD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947C9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7C6EA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AD75D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8EF1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F3BD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8407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C0631B" w:rsidRPr="00A8307A" w14:paraId="066DE01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B56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76969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587C45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8011E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BCAA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EDAF6B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376FD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CB8A1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7C6F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D49D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9DDD8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4B4931C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078B0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0631B" w:rsidRPr="00A8307A" w14:paraId="762B0DE9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B9E7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3A09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93F2A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0881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02E1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910B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C7F2C7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A900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D517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0639E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E70EA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0631B" w:rsidRPr="00A8307A" w14:paraId="61B8868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1A8A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6F854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59C0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F4D9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BFF3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EFE2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FD07C9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48D35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E0C80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66DEC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7D6C8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C0631B" w:rsidRPr="00A8307A" w14:paraId="30F6A354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BD1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BEAD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182C5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9F58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9FDE41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23ECD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42E86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DB670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0C51A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A66DC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CD746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C0631B" w:rsidRPr="00A8307A" w14:paraId="17DAFC4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48B3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BC505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639B7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ED79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0B2067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AEBCB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28A05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F1B93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5C455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D98F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42EF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C0631B" w:rsidRPr="00A8307A" w14:paraId="2E567F7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0F2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C13F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652F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A2AC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979B6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EEC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A2F847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301B9DE0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E846B4D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915230B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2AEE2E12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A308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533B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CD60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BF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14D1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0631B" w:rsidRPr="00A8307A" w14:paraId="29F47C1F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962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035A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DE7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EC3D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ECAE61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8FC69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00A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6B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36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3B2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C52926F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7E2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EC7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67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A100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3B5CA1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9D44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BE30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2C0D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CF2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E8A7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0F1D81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5D5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31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1777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FEBE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5DA3CF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171C0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55980E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FB751F6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6D03464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5C76BB11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1F353BE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EE06E52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2F538E1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1493B13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10305B2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3F4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F4B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8EF1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9139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106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C0631B" w:rsidRPr="00A8307A" w14:paraId="44A5B0B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582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17E5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8174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1286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327C0B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5F3A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D0A29EE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84F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430E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5B4F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0CE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B651C0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6DC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D9C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2D45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9313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75332B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DDAF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7761688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4CB3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606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9A9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A90E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643077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D79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A90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1A1A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03385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D95560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2C82D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2C963A92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ACD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5CC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67D5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2ED3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ADD8C9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015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A98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4F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43447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5A61B1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177E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1AB71F15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0281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EF4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1BBB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BC0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2DF939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3F7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7E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76A2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F595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8343BC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5DF7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9FF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B3C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1A0B1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2D6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0C4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09D2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3E035A7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C0F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013D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F16696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CB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88AC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A0068A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6CBCAF3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4F7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8099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57D0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BA88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BB5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C9BA7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0D6AC4F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955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926F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7C5B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7DE7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5CF041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371C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97E299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3DCCE9E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08EF5560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0AAEC69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C5C4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D08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AA2C2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2A14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22E2FD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C0631B" w:rsidRPr="00A8307A" w14:paraId="57766B7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DB2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BB3C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C05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6FCE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BC2141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AC50C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B64AD4" w14:textId="77777777" w:rsidR="00C0631B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1618F52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3EA4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F3CB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94F0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FCB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384B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C0631B" w:rsidRPr="00A8307A" w14:paraId="7CD6A81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B28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1D52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6F5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F1FD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465923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EFCC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A74373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3A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C32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1A9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D2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C0631B" w:rsidRPr="00A8307A" w14:paraId="35A409F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615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F035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1394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EB2C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0BE5F2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53E9A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B4F4ED9" w14:textId="77777777" w:rsidR="00C0631B" w:rsidRPr="00A8307A" w:rsidRDefault="00C063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0A2F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82A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E00B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E3F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8347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3DC1248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31B" w:rsidRPr="00A8307A" w14:paraId="4D3CCC8E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334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F0FD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B93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DB58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14A4B1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EC6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F82425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01A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6DB7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E2F1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93F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339DE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C0631B" w:rsidRPr="00A8307A" w14:paraId="43AF559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3B5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0D3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AB8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9D10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445C15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78D8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9D93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5D32F09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1B8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17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187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ED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C0631B" w:rsidRPr="00A8307A" w14:paraId="754B49C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155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48CD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CF2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776C8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88B7D6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632F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ED9B5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16E787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60FFE6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F0C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575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D86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14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193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C0631B" w:rsidRPr="00A8307A" w14:paraId="3900001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A7A1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B79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1932FB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50A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AD30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03BFCFB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CDF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B3E5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2C0B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7AF6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DF7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59A3C1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5B77EE1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718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4253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17944D2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198F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6A2A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10B0031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E1326A0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7FBDA54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9CCB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46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E6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1C2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A6AF7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7163EE6" w14:textId="77777777" w:rsidR="00C0631B" w:rsidRPr="00CA7415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4E0655B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6082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4910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460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3B3F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A2BBA4F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A974FBB" w14:textId="77777777" w:rsidR="00C0631B" w:rsidRDefault="00C063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69DA630B" w14:textId="77777777" w:rsidR="00C0631B" w:rsidRPr="00A8307A" w:rsidRDefault="00C063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79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27BF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384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A5BE6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EC2E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81B3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F2809A1" w14:textId="77777777" w:rsidR="00C0631B" w:rsidRPr="00CA7415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064E878C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3C48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6F7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C4D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4599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E2E6AC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3E5A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74D434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A1BDDE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A1BD2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723E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E36A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8B6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BCF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6D1C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990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094858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2C08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DD8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E44E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61DB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9DFFB5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0B9C8A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253107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BC41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E101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C91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F51B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1D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00481D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5F4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D460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9A8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6B25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403B5E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34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7DB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68B4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8E69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64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513ED1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51A7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7A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6C0F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57748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2CADDDCC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522B06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ED547D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1CB5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7FF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47C9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B2BFCD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F1A4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0A1CF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7C77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:rsidRPr="00A8307A" w14:paraId="581C61F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7BF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1B36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457E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FFE5D" w14:textId="77777777" w:rsidR="00C0631B" w:rsidRDefault="00C0631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82E1EE8" w14:textId="77777777" w:rsidR="00C0631B" w:rsidRDefault="00C0631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A47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7331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EDCF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5B05FC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146A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F14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7E1CB4B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63B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CC9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34D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51B3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50181E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E62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5FEAA70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4816CC9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3081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AD27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22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80B37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32FCE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C0631B" w:rsidRPr="00A8307A" w14:paraId="68E2E4B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639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257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838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649AE" w14:textId="77777777" w:rsidR="00C0631B" w:rsidRDefault="00C0631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2B57D83" w14:textId="77777777" w:rsidR="00C0631B" w:rsidRPr="00A8307A" w:rsidRDefault="00C0631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CFA9B" w14:textId="77777777" w:rsidR="00C0631B" w:rsidRPr="00A8307A" w:rsidRDefault="00C0631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C46FB5B" w14:textId="77777777" w:rsidR="00C0631B" w:rsidRDefault="00C0631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58CE1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5D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C13B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D932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C0631B" w:rsidRPr="00A8307A" w14:paraId="0B87D17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CDA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AF1C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4B99B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04FC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1272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DC82DA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5C3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9FF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AF6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44198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6DF9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C926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A3843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5030560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380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BCD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2D0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7F92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DCD43A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A11D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B8F0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715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5DA7D0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36F1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65B9" w14:textId="77777777" w:rsidR="00C0631B" w:rsidRPr="00B943B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0631B" w:rsidRPr="00A8307A" w14:paraId="4FB97DC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331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0FBE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8A6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2E94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3EAB550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E9D5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54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2CC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466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D5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462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EA07F9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AF70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2FF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DF68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743C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29F0B1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A6D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7FA7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0DC1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7D8E41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2BF3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573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05B9D010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863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162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3BF10A1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D593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38D2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B7B280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A54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3E7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A67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8C7B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1BBB2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75CA99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862EA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1BA883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B97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31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B72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F05D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29001D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27A4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AD1D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CDD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0E3690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A747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41183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00C5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C0631B" w:rsidRPr="00A8307A" w14:paraId="431976BD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2E8B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54A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550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0557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B6AD72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CCC936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F1A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5E78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E0B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C889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03CC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661703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D0A9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B82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2678B54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EC04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4389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1EAF06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5CE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F36D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744B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441A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7725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CBA69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0CC97A6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B90E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3B9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AD4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E12E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128F18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A36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6AA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BC72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1C339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1399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055C" w14:textId="77777777" w:rsidR="00C0631B" w:rsidRPr="00D0015E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A8307A" w14:paraId="3B5B6F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B56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137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B898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82AC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E8EF92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A13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6DBBD1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04E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BD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9D90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8100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C9E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0631B" w:rsidRPr="00A8307A" w14:paraId="235AEBF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879A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5E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BB0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6235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307158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A49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90194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0CF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27F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0FD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FB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ED7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C0631B" w:rsidRPr="00A8307A" w14:paraId="0114DF51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BF7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F16B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201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A47D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BF28DA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1CA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82F10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B25E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D9B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61FE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68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609D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31B" w:rsidRPr="00A8307A" w14:paraId="75F51A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E83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4B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03AD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F07F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DC0E30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321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58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60D1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240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40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154B4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0631B" w:rsidRPr="00A8307A" w14:paraId="278BF14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5FC6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026D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E43B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8C63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66A99DD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419749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6CE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BF414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84D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D99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332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7029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9EA31A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47CD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5756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1116E17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375C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A494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EBB12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9D7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79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B08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1643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D9AD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1768008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9DC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81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C4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BCE7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3FBE89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E33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975A64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1179BD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066A95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206AA0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648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D3E7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15AE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3DC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F5C7C2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9C63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6E1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DF8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AC3F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76C9B9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C9AE1E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1F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D52B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AF2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2FF0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FDCF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D3A376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45D7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11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796A6D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2312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37D8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A947DC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996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0EA4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B09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00D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7D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7EA9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C0631B" w:rsidRPr="00A8307A" w14:paraId="54EE5B9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F77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F346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476929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ACF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DAB50" w14:textId="77777777" w:rsidR="00C0631B" w:rsidRPr="00A8307A" w:rsidRDefault="00C0631B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5901EDE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FDE6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4E7F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2FB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FCC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648DF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58266B4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57CE9AA2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465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179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37E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755C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2C93065E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F6811C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EB9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6A575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368A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233E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E9E2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71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7E66D15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F24A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EC2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2C9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111B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691B0C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E36F86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4D09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2372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B4D3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3F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69E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D62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F9C3584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B37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D6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7A39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C28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7073DB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BD729C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E6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818A3B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44DBC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581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1CA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482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49BD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06AC79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E6B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7D0B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641DFF9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8C1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5E29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373962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05F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F71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56B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CD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F8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2B12EF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5A039A3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4A0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6A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FAA8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1E6E2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675142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20B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1DAD0A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4283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83F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42FD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A79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748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C0631B" w:rsidRPr="00A8307A" w14:paraId="14652C3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F65F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709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ADE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E514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2BFED3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C8FE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F2975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AD30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DD1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3F6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507B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4F0C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C0631B" w:rsidRPr="00A8307A" w14:paraId="1D7953D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D85A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E464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83B7C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5E0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01029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F8BCE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B2C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388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95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80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355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1D1F8B6F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633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A4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D373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C1AB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038A66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853CC4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08E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0A7FE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0A9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84EF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A739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224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A7A6159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4D70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CA4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E638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DF1B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A0DC22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D65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489B11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C72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56E4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A27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94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83DB2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C0631B" w:rsidRPr="00A8307A" w14:paraId="5B4E11C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55D6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E5DD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1E36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CF2E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62E782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3746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854D1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DC2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90B8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D075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ED2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1EA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C0631B" w:rsidRPr="00A8307A" w14:paraId="55C9199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DCE1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7784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D4F2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2304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2A7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73322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FBC35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26C4F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4F1B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18B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2A1B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281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727846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20F089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C0631B" w:rsidRPr="00A8307A" w14:paraId="3092608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968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BF5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732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E67E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E63F72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C0E94C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D591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BFFFBA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66550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7492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E965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974E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65C5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91EF29C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22B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2CA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CC1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D447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049AF4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5D6FDD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58F1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2DEC7E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00C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373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2E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5014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15598A7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212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2D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51A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9310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36AF70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994337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8422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5F137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B47C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4F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ACFA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D5AE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70DE8C42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E09B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8BE6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48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58E3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6ECE32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2A0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36F2E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3C3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080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228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B400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73F08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C0631B" w:rsidRPr="00A8307A" w14:paraId="0DDDAC35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7A28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29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6657A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461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9E05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250000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D327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665C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A66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F48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14FA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D0903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:rsidRPr="00A8307A" w14:paraId="4056CBEF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42A0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CE79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6FC992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BD06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6961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E79FE8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9263DA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B18544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F6650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337CCD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9A58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FA3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2CE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1840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2947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3C2046B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A71D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DC25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1B6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A420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1BE3ABB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F1C3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94AA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2EEF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E36806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7CC6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4F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36C2A45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5D8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2D53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ADD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D066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97B4E5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2A79774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1116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112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0E2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06FF22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F79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83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20575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C0631B" w:rsidRPr="00A8307A" w14:paraId="0E08B0C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058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CE6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9C59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D6C9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1DCEFE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FFC1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FBF679B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CF66CA5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4B2A66B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4A744B8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004054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9A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05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EC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57D8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D13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0631B" w:rsidRPr="00A8307A" w14:paraId="73AA2E85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A2E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D70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0DC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C6F3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44169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6E599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D6F1CC3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662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46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EF59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153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12789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0631B" w:rsidRPr="00A8307A" w14:paraId="41B7F8DE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79E7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67E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428E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1CD8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1579DC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7374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52E28A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55C980DA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E61184B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DEDBAB4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42073D8" w14:textId="77777777" w:rsidR="00C0631B" w:rsidRPr="00A8307A" w:rsidRDefault="00C063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8E0E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83F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7654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BDD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FF78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C0631B" w:rsidRPr="00A8307A" w14:paraId="5575F4B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3C0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2E1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39E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5230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4E570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056E89C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8CE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8EAD4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EA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510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5B5B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B87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C9ABA4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ABC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D0F8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12F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5CAB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35FCC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D30EB5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1991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9CB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40B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C24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D2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AD7D52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282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813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BAF5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18C1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697599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DC6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F4A1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558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D1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B563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2B5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47A6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C0631B" w:rsidRPr="00A8307A" w14:paraId="02FF28BE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DA9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686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D7B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241F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299247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39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AB84F2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0B77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B7AE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75A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E2F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C0631B" w:rsidRPr="00A8307A" w14:paraId="25AFE70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AA48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71FB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C1A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A7F3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00EF60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192A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C650E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BD78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9858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5752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B0C9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FFC1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C0631B" w:rsidRPr="00A8307A" w14:paraId="772E102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EDDF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6588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100FCA7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684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903B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6FFAD0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099D34C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E13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F11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0F17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C7A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03B5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FC0B4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4C49521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E6D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0631B" w:rsidRPr="00A8307A" w14:paraId="5879A2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F479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A635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DC2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37C5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1A5B86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F924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C8B1B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7BF4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11C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98A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647DF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03C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0631B" w:rsidRPr="00A8307A" w14:paraId="125DD80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FF4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03E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70B4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8610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C10541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7CA4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98F02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D41A5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A6A21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9B3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D0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180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370D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C3D0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C0631B" w:rsidRPr="00A8307A" w14:paraId="69FB2238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B3D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44D9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292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1960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92506D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76A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26804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B13C47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C4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7B07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B50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0B5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9B398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C0631B" w:rsidRPr="00A8307A" w14:paraId="2A352CA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CBC7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6562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6013EF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58EA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EA4A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D1FDB4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A2D3F7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74E882E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3E8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F91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DC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DC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B9CA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1AE583F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AE4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CE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D6C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051F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F951BF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A52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7F29B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144E2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BA6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AA65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D106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C33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E6F58F5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59E5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14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1A70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0983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0ED7C4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B65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8F1F0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749D27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4C0C84F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1755D91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37512C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4D5E3F9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9B7B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45C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53D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02F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BB86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C0631B" w:rsidRPr="00A8307A" w14:paraId="08442C6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98A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1D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7D2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7968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AF6D20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EC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B6C2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C4F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5B5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D1A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34A2FA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8B65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637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D4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CE7D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EA7E76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ECE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214C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386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68F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9F4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00FF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C0631B" w:rsidRPr="00A8307A" w14:paraId="3F89877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C60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C26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5BB5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FDA6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81B9D3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BB02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1D29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A49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2439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7F9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54F7BD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DC43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DDE8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604ECBB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B04A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F4AB8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8267E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15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EC6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118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037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384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20BC0E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FD47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65A0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9A4D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60A0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70BC59C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E1F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184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BFC1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3E2F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5FB6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86CF7B2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D68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C7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7A81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93B3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6EE0E51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2CF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8DD1B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D82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5F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C08C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D1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F83B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C0631B" w:rsidRPr="00A8307A" w14:paraId="7D7A95E1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36F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375C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E5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91E8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90510F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7B9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681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D1DD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E3D0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949A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C0631B" w:rsidRPr="00A8307A" w14:paraId="6D15B6D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C44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0AF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852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4B23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7FE680C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87D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C202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896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9E29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71D2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04534F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3F19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8944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44CC96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1DC6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0985B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A51C58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3D0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373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901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C4C6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B5B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705337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F33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4E03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8A8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3FE89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7678AF0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708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459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45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E9C7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5E05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D4D2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0631B" w:rsidRPr="00A8307A" w14:paraId="37A742B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56BA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08BD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5116F3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DF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CC1F5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A598EF9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EBE6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188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4D4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2880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D8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E30F07E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6CBC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584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B634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C61E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17149CD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51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B89C01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A62B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9907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456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27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51EF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C0631B" w:rsidRPr="00A8307A" w14:paraId="5AF0014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7162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A6E5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45E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1DAB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4F90FEB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98B7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B79F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FB0F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4CB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6F1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5FD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C52A2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0631B" w:rsidRPr="00A8307A" w14:paraId="7131144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B19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0377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D886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5E68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4EC8A09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27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7D3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0F1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654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4E0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4F385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C0631B" w:rsidRPr="00A8307A" w14:paraId="52EE2AD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2F9B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30EA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57AA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F37A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6E7CDF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5B96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3666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E54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37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A619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0BC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C328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C0631B" w:rsidRPr="00A8307A" w14:paraId="65F9326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DCF7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21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730D13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08D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1DD0E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EE3517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8C9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27E3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B51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ED95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BC3D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2C5A37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F3C6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D5B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4FDB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6B78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DAC035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93B7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BC8D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463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1FD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E010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2CE6356" w14:textId="77777777" w:rsidR="00C0631B" w:rsidRPr="00A8307A" w:rsidRDefault="00C063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C0631B" w:rsidRPr="00A8307A" w14:paraId="562AD73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C45A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C7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AE31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707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794306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09D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4768D50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BC23A7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928B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CC82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6824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24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27FA0F2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F95E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88F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5513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975C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48777F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1BB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0F5BEAF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122F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79B3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C1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61B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953323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53A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D38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62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E2E1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18BC65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577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15E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D896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DB38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DEE5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DF38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C0631B" w:rsidRPr="00A8307A" w14:paraId="20B3417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9609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B2BB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E16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CD34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E8181D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E5B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241D56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8DF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5E88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69A0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FB23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05DB1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C0631B" w:rsidRPr="00A8307A" w14:paraId="7E52488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8E4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72D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8385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6BB3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328599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1A2F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FD59E8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13018E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7D3851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4893D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5011ED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ADC94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2F959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B85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295B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3D5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CCEF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2C735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C0631B" w:rsidRPr="00A8307A" w14:paraId="6B7C169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5D83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466C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03D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AD6AD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64A6B9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E30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819B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E5F1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0139DC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87E4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189B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96A14C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00D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0B5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54DF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CE780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F8A137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4AC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44A4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5B4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4E31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1F48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1E7E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0631B" w:rsidRPr="00A8307A" w14:paraId="1C08C88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24C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B9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965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F35F5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F65C8F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EC6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F85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61CF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227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04CD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10E2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0631B" w:rsidRPr="00A8307A" w14:paraId="7644302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E57F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DF5AE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4756E50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E49E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866B34" w14:textId="77777777" w:rsidR="00C0631B" w:rsidRPr="00A8307A" w:rsidRDefault="00C0631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9CB7198" w14:textId="77777777" w:rsidR="00C0631B" w:rsidRDefault="00C0631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1CDE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4F028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E152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F801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0FDC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C0631B" w:rsidRPr="00A8307A" w14:paraId="7266D0F1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F7395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02A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23A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183D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39B500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917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7E0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B7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1BF0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AEE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C0631B" w:rsidRPr="00A8307A" w14:paraId="690FBFA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6A9A4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387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CCAC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C3D6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72CCE6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7C0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7A3C2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05E604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FA0EC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BAB0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D0EA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C23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6B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12762A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38737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2512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FDF41F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29EE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725F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9307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A2C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323D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67C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C26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ECC5D6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0631B" w:rsidRPr="00A8307A" w14:paraId="047D8B8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FF6EC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A0CFA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7BE0CB9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CBA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4B77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FE69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E00E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573C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C60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3E1FE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C187A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0631B" w:rsidRPr="00A8307A" w14:paraId="5A6DD54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5E71B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D51B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5E52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5D28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58CB57F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A7E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AAD2E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9080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21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C813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EDB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5B005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3628E88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0631B" w:rsidRPr="00A8307A" w14:paraId="029D250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9C6BF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0A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211D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4032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625AE8E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4F28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F9095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963A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16F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A26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F1AD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967B2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4BFEA2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0631B" w:rsidRPr="00A8307A" w14:paraId="554C843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A11FE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D5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71E5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39DF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0B71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ACF8C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1853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B0C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95E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7DAA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C0631B" w:rsidRPr="00A8307A" w14:paraId="5010E38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7A529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F4F9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56C8BC0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1AAD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3B53A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D2C31A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E89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9661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E182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93C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DE7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820BF1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C0631B" w:rsidRPr="00A8307A" w14:paraId="7284F9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F4CC9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98F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C4D387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B15A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FA32A" w14:textId="77777777" w:rsidR="00C0631B" w:rsidRDefault="00C0631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33116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06F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E44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BBC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0882C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0631B" w:rsidRPr="00A8307A" w14:paraId="6E3540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6DCE4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6FE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52214F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0630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C58D3" w14:textId="77777777" w:rsidR="00C0631B" w:rsidRDefault="00C0631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885405" w14:textId="77777777" w:rsidR="00C0631B" w:rsidRPr="00A8307A" w:rsidRDefault="00C0631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C149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B75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CD1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B27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5135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0631B" w:rsidRPr="00A8307A" w14:paraId="1569C46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134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B5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59B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19A5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C2B678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08BE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73E4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5623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5F0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0EB1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82D9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90D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F539A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C0631B" w:rsidRPr="00A8307A" w14:paraId="4A158D5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A0069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EB80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7DF6CE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FCB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B8717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2B0A674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EF0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3DB9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D5B2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7CD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5972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7E61E80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DBFCF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4C96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524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544A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1D80EC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C3DD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2E8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DFD0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D50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670A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D25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C0631B" w:rsidRPr="00A8307A" w14:paraId="41FCA1F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F9C7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1D94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1B29F33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3ED6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673C3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5E3CB4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AD2B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81A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404C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954B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2B57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083B52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4FD88F4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C0631B" w:rsidRPr="00A8307A" w14:paraId="08FC623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D3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EC7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CEF8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E2D44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61B630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7E1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9B6EC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93E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79C9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F5C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6F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C0631B" w:rsidRPr="00A8307A" w14:paraId="47FC2BC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C82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B306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D782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82120" w14:textId="77777777" w:rsidR="00C0631B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93BAD1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CAE8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0B3C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DDCB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493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DDE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C0631B" w:rsidRPr="00A8307A" w14:paraId="078C7AB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9254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D08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BBC4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3418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BA54E9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5482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D003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D285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1C24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503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C0631B" w:rsidRPr="00A8307A" w14:paraId="2F742E6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D5FB4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5B5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2A855E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FF0C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4508B" w14:textId="77777777" w:rsidR="00C0631B" w:rsidRPr="00A8307A" w:rsidRDefault="00C063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3D2A6F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BE34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6E8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640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D1C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C7E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75010B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DE3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DB1A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47E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19E7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693FD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37B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66515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A6CA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80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F6CE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353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7FEB84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9AD4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ACD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BBB9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7DFD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72914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DCD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4EFE6F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D401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A2F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DE6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3E47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41C15D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5A3F5D7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E1ADF8A" w14:textId="77777777" w:rsidR="00C0631B" w:rsidRPr="00DC4AFE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C0631B" w:rsidRPr="00A8307A" w14:paraId="0FF1BE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155E3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8BF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052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AED3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FB97E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080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40154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56B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143E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5FEA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8416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3329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D17A61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F4B89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31B" w:rsidRPr="00A8307A" w14:paraId="12FFF46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8F22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920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7B9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380F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583A4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1BEB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BE606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514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BDE1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47F4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E65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F7804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31B" w:rsidRPr="00A8307A" w14:paraId="1D54DE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4B5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061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9B1F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D761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B8725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7B54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ECD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D1D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07F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4C1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705C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31B" w:rsidRPr="00A8307A" w14:paraId="55D3E7D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EC48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0FD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A06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E4D41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A9E23B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C3C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B9B0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777C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8F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74BF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96A2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BEAB2A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3C51F65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E7A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1465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357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142B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FA417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E9F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300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4C51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310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7F183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78D913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92C875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31B" w:rsidRPr="00A8307A" w14:paraId="78E0B5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455A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A12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EC7DC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62993" w14:textId="77777777" w:rsidR="00C0631B" w:rsidRPr="00A8307A" w:rsidRDefault="00C063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5C08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98940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67389DD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CBB66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E294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278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2B890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ACF3C56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B4A9FC8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0631B" w:rsidRPr="00A8307A" w14:paraId="5778925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C40C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BF2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7ED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BE2E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AD977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92D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00C4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40FB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C502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BAC2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73E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C0631B" w:rsidRPr="00A8307A" w14:paraId="496EE2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25E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A4C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017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55C5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52F7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FB5767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54DC7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A971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7A1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EABC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B835" w14:textId="77777777" w:rsidR="00C0631B" w:rsidRDefault="00C0631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6E48FD6" w14:textId="77777777" w:rsidR="00C0631B" w:rsidRPr="00A8307A" w:rsidRDefault="00C0631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0631B" w:rsidRPr="00A8307A" w14:paraId="2173650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904D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A6F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3E77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3674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D8DE5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495D2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6E47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7F13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D9D1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0CB49" w14:textId="77777777" w:rsidR="00C0631B" w:rsidRPr="00A8307A" w:rsidRDefault="00C0631B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0631B" w:rsidRPr="00A8307A" w14:paraId="383B0A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3ED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B52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D80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370D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FCED8E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2275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751B3A3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66B5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A42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7155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468E" w14:textId="77777777" w:rsidR="00C0631B" w:rsidRPr="00A8307A" w:rsidRDefault="00C0631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185E9" w14:textId="77777777" w:rsidR="00C0631B" w:rsidRPr="00A8307A" w:rsidRDefault="00C0631B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1DD2BB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1A57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66F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469D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C97C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98464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CCB1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EFA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EA48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A6DC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1BDF6" w14:textId="77777777" w:rsidR="00C0631B" w:rsidRPr="00A8307A" w:rsidRDefault="00C0631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16453" w14:textId="77777777" w:rsidR="00C0631B" w:rsidRPr="00A8307A" w:rsidRDefault="00C0631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533A32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F78D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49F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DDC2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3A22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9F9D4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D66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C1CCB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961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314B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E5E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CE85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6727686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579AB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88E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385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0481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39667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C456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F9BBE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B69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A92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D60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CD515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76EBB4E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D5F8E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7BB8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138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665A6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D68213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D49D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70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834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B6A0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F23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E811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2D3439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23A5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3D4B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421439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779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78D0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A09658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050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EB9F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71A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1F89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D2C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491129A9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CD26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3067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2B1AFC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5F0C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BFB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3DDAD42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CB3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F901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B018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735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BCA7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40105A78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0DD0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6C119" w14:textId="77777777" w:rsidR="00C0631B" w:rsidRDefault="00C0631B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781AC26E" w14:textId="77777777" w:rsidR="00C0631B" w:rsidRPr="00A8307A" w:rsidRDefault="00C0631B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  <w:p w14:paraId="35A1FACF" w14:textId="77777777" w:rsidR="00C0631B" w:rsidRDefault="00C0631B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FB2FD" w14:textId="77777777" w:rsidR="00C0631B" w:rsidRPr="00A8307A" w:rsidRDefault="00C0631B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25AF1" w14:textId="77777777" w:rsidR="00C0631B" w:rsidRPr="00A8307A" w:rsidRDefault="00C0631B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207B0E3" w14:textId="77777777" w:rsidR="00C0631B" w:rsidRPr="00A8307A" w:rsidRDefault="00C0631B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9A610" w14:textId="77777777" w:rsidR="00C0631B" w:rsidRPr="00A8307A" w:rsidRDefault="00C0631B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4BD74" w14:textId="77777777" w:rsidR="00C0631B" w:rsidRPr="00A8307A" w:rsidRDefault="00C0631B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515D4" w14:textId="77777777" w:rsidR="00C0631B" w:rsidRPr="00A8307A" w:rsidRDefault="00C0631B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6E9C" w14:textId="77777777" w:rsidR="00C0631B" w:rsidRPr="00A8307A" w:rsidRDefault="00C0631B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359B" w14:textId="77777777" w:rsidR="00C0631B" w:rsidRPr="00A8307A" w:rsidRDefault="00C0631B" w:rsidP="009869D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6A3A0FC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7B7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B93B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160DA78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07854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4EE47" w14:textId="77777777" w:rsidR="00C0631B" w:rsidRPr="00A8307A" w:rsidRDefault="00C0631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AE609BC" w14:textId="77777777" w:rsidR="00C0631B" w:rsidRPr="00A8307A" w:rsidRDefault="00C0631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0596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176E5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AD97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FBB3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E395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8EFB825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F786E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C0631B" w:rsidRPr="00A8307A" w14:paraId="4932422D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B281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DF76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570D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D7AB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DFAAFE1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10F2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A8F55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29B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7D7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A2CB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272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C0631B" w:rsidRPr="00A8307A" w14:paraId="78552C1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8AD8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59C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93B46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3E2AA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9FB85E0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AE5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6C939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6694A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F6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418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28781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46CC492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579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5771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6F749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9995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C8D69B7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5EA9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53051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B72BC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D71E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8BD4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25CB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C0631B" w:rsidRPr="00A8307A" w14:paraId="01463AD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2121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6BF2A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06F5F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D636F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0BC5D95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F092C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FDA58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81106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EFB7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25D4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0B12533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0C12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4FBEF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1ECB2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23FA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300E574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4951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686A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E88FE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A53F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D0F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1C5E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C0631B" w:rsidRPr="00A8307A" w14:paraId="5D196C8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0B99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9CE83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460F0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7BFD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E68519C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9CB8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30E3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C39A0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7BB4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5744A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FB3B2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C0631B" w:rsidRPr="00A8307A" w14:paraId="3BAFCE8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990A" w14:textId="77777777" w:rsidR="00C0631B" w:rsidRPr="00A75A00" w:rsidRDefault="00C0631B" w:rsidP="00C063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CE33B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3D08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01348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5E06D8D" w14:textId="77777777" w:rsidR="00C0631B" w:rsidRPr="00A8307A" w:rsidRDefault="00C063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77D23" w14:textId="77777777" w:rsidR="00C0631B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8630F" w14:textId="77777777" w:rsidR="00C0631B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0AE4" w14:textId="77777777" w:rsidR="00C0631B" w:rsidRPr="00A8307A" w:rsidRDefault="00C063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7C1DD" w14:textId="77777777" w:rsidR="00C0631B" w:rsidRPr="00A8307A" w:rsidRDefault="00C063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30D9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4FCE73" w14:textId="77777777" w:rsidR="00C0631B" w:rsidRDefault="00C063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6293903F" w14:textId="77777777" w:rsidR="00C0631B" w:rsidRPr="00A8307A" w:rsidRDefault="00C0631B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4949EED" w14:textId="77777777" w:rsidR="00C0631B" w:rsidRPr="005905D7" w:rsidRDefault="00C0631B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34A1E1D6" w14:textId="77777777" w:rsidR="00C0631B" w:rsidRPr="005905D7" w:rsidRDefault="00C0631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C0631B" w:rsidRPr="00743905" w14:paraId="03E8EB7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18C42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9EA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03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81D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784E1D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A863" w14:textId="77777777" w:rsidR="00C0631B" w:rsidRDefault="00C063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C1DB447" w14:textId="77777777" w:rsidR="00C0631B" w:rsidRPr="00743905" w:rsidRDefault="00C063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1197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82D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E8F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1F6D" w14:textId="77777777" w:rsidR="00C0631B" w:rsidRDefault="00C0631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646E52" w14:textId="77777777" w:rsidR="00C0631B" w:rsidRPr="00743905" w:rsidRDefault="00C0631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C0631B" w:rsidRPr="00743905" w14:paraId="3E67410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E56D4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BCA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86D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C6D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157ECB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F9D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6BFDDF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C737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6B6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751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BF2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0631B" w:rsidRPr="00743905" w14:paraId="0285D50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3995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B7A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A08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4C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215553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7741FE3" w14:textId="77777777" w:rsidR="00C0631B" w:rsidRPr="00743905" w:rsidRDefault="00C0631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24A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D930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E63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EB3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BCF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1CB6036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96FD0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605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00A4026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517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9F8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52A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A6E0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A52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573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EE4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4CC4A85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A7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B28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DD3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BB4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EBE67A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E347" w14:textId="77777777" w:rsidR="00C0631B" w:rsidRPr="00743905" w:rsidRDefault="00C063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1FCA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721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5AF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717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19719C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31B" w:rsidRPr="00743905" w14:paraId="28B20AB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91D5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60C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1041DE2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325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377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2CB117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EDA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CBB9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70E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B2D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1F1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168B345" w14:textId="77777777" w:rsidR="00C0631B" w:rsidRPr="000772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43EAC2A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3EF0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5976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E85E4F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0DE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6062" w14:textId="77777777" w:rsidR="00C0631B" w:rsidRPr="00743905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C195BCE" w14:textId="77777777" w:rsidR="00C0631B" w:rsidRPr="00743905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BD4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7B7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8DE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BDC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FDA5" w14:textId="77777777" w:rsidR="00C0631B" w:rsidRPr="00743905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EE882B" w14:textId="77777777" w:rsidR="00C0631B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4028A9C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0D70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4A12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724959D8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B45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7DFD" w14:textId="77777777" w:rsidR="00C0631B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6E1D53F0" w14:textId="77777777" w:rsidR="00C0631B" w:rsidRPr="00743905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06D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1CA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3BA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DDA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EA91" w14:textId="77777777" w:rsidR="00C0631B" w:rsidRPr="008D4C6D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79229E87" w14:textId="77777777" w:rsidR="00C0631B" w:rsidRDefault="00C0631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5539396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70E3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B1B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620BAD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846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2307" w14:textId="77777777" w:rsidR="00C0631B" w:rsidRPr="00743905" w:rsidRDefault="00C063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42CCBEB" w14:textId="77777777" w:rsidR="00C0631B" w:rsidRPr="00743905" w:rsidRDefault="00C063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A58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0301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1F9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E91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7C9A" w14:textId="77777777" w:rsidR="00C0631B" w:rsidRPr="00743905" w:rsidRDefault="00C0631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ED82611" w14:textId="77777777" w:rsidR="00C0631B" w:rsidRPr="00743905" w:rsidRDefault="00C0631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3C7CC1A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45D1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202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DB0EE4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F48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DDF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9667E8" w14:textId="77777777" w:rsidR="00C0631B" w:rsidRPr="00743905" w:rsidRDefault="00C063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0FF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5BA2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09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6CE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B79C" w14:textId="77777777" w:rsidR="00C0631B" w:rsidRPr="00537749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0631B" w:rsidRPr="00743905" w14:paraId="67A2E90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DF50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CA05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47AEE00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7D6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8A20" w14:textId="77777777" w:rsidR="00C0631B" w:rsidRPr="00743905" w:rsidRDefault="00C0631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ABCB0F" w14:textId="77777777" w:rsidR="00C0631B" w:rsidRPr="00743905" w:rsidRDefault="00C0631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EBB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DF36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E26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3D5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2E16" w14:textId="77777777" w:rsidR="00C0631B" w:rsidRPr="008640F6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3B26EAA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3549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34D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920128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6B7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2E7E" w14:textId="77777777" w:rsidR="00C0631B" w:rsidRDefault="00C0631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ED76554" w14:textId="77777777" w:rsidR="00C0631B" w:rsidRPr="00743905" w:rsidRDefault="00C0631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FAE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D413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BA6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425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2B2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4729767" w14:textId="77777777" w:rsidR="00C0631B" w:rsidRPr="005A7670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01062A43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44D19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A8C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94F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83D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AE6030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50FFBE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12F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223F7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DF30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79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DE4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891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1227EC7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0189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E3A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43E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838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4F9E21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375E" w14:textId="77777777" w:rsidR="00C0631B" w:rsidRPr="00743905" w:rsidRDefault="00C063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CEA9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2E7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7BD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0DF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BC3D0A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31B" w:rsidRPr="00743905" w14:paraId="3299E85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820C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099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8D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1ED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9F4D3F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1073E89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F3F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1753D2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9B79C4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13F3B9A6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825C50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C04B8C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C322B5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BD5E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A18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A4D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9C0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EF97A7" w14:textId="77777777" w:rsidR="00C0631B" w:rsidRPr="00743905" w:rsidRDefault="00C0631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C0631B" w:rsidRPr="00743905" w14:paraId="39A6B24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2EA3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FA6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384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18B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53F25C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299173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5D3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931D93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9D3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4F4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3FD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345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0631B" w:rsidRPr="00743905" w14:paraId="41CF939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DCC7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A4B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0C4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973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FB06654" w14:textId="77777777" w:rsidR="00C0631B" w:rsidRPr="00743905" w:rsidRDefault="00C0631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8673" w14:textId="77777777" w:rsidR="00C0631B" w:rsidRPr="00743905" w:rsidRDefault="00C0631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ACC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9D8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A14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EFD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F83FD2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5935FD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0631B" w:rsidRPr="00743905" w14:paraId="1D173AA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CF5D2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27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E1B0BD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5C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D16C" w14:textId="77777777" w:rsidR="00C0631B" w:rsidRPr="00743905" w:rsidRDefault="00C0631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C81E15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CC6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3513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19C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D01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336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9250AAB" w14:textId="77777777" w:rsidR="00C0631B" w:rsidRPr="001D7D9E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0734693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3091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961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D46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5A0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5E57EC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A58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1A6153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B88A02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3756CA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5D79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A8C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882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9F0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9347C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C0631B" w:rsidRPr="00743905" w14:paraId="49B87DD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36D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466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A4E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FBC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B529EB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E7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234B3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C48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846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573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71E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78871EC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640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F54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90B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592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4937" w14:textId="77777777" w:rsidR="00C0631B" w:rsidRPr="00743905" w:rsidRDefault="00C0631B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00A90FC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068CA65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F295D0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DBAA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E7D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103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605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C0631B" w:rsidRPr="00743905" w14:paraId="6BBC28A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C06F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642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CDAE3F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8D5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E9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FBEE23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E74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1DCE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67D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79B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612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82030E" w14:textId="77777777" w:rsidR="00C0631B" w:rsidRPr="000772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3E445CA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025BF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E82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B2A085C" w14:textId="77777777" w:rsidR="00C0631B" w:rsidRPr="00743905" w:rsidRDefault="00C0631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B17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592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CA02F9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7D3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53CB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37B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237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85D7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73E5B60" w14:textId="77777777" w:rsidR="00C0631B" w:rsidRPr="00951746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5647EEA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1FE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95D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4DDD7C0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E17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8248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1067C007" w14:textId="77777777" w:rsidR="00C0631B" w:rsidRPr="00743905" w:rsidRDefault="00C0631B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850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BFD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F0C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9DB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61C0" w14:textId="77777777" w:rsidR="00C0631B" w:rsidRPr="005C672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5E17395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B1F5D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EA14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937036B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E6F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ED1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3754921B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F98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F3E8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DDC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F49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CBE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6DE4B51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F63D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39DF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707092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577D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0CBC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4005639" w14:textId="77777777" w:rsidR="00C0631B" w:rsidRPr="00743905" w:rsidRDefault="00C0631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9EF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ACBD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AE0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BE9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F549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5A2F599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4A080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4AA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3D2E81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C5F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E40F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20BDDEF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C4DBC1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B26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8B7C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CFE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22D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76D8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1011E7E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9FB566D" w14:textId="77777777" w:rsidR="00C0631B" w:rsidRPr="00575A1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C0631B" w:rsidRPr="00743905" w14:paraId="25DCE56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C75A1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8CC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D90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C65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FE7437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CF41" w14:textId="77777777" w:rsidR="00C0631B" w:rsidRDefault="00C063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75FB6F8" w14:textId="77777777" w:rsidR="00C0631B" w:rsidRPr="00743905" w:rsidRDefault="00C063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3771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9A6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5B2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8777" w14:textId="77777777" w:rsidR="00C0631B" w:rsidRDefault="00C0631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0B39EB9" w14:textId="77777777" w:rsidR="00C0631B" w:rsidRPr="00743905" w:rsidRDefault="00C0631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C0631B" w:rsidRPr="00743905" w14:paraId="26193D6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F4E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93F1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2AD963B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0AD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DBA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4C071F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559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35C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34D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0D5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1454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01F4C43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612BF32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E805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C54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4CB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FD3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0A3273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E2307B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03C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FB6B78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3512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CB0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47F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F38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4EDFD0F2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59A9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C9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1F1206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CE3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A9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CCDD8E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149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F799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684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080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53D4" w14:textId="77777777" w:rsidR="00C0631B" w:rsidRPr="00351657" w:rsidRDefault="00C0631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0631B" w:rsidRPr="00743905" w14:paraId="0F26C6F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A11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CCA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8EF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55F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7120CC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A81B1B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CD5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3F5182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EF1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747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E5E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D0D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508F72B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B92C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93B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E72A36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CBC1" w14:textId="77777777" w:rsidR="00C0631B" w:rsidRPr="00743905" w:rsidRDefault="00C0631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8D59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4F5E47D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683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8B12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3F3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807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353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07508D8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1B83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4C4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0C6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A8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07E74D2" w14:textId="77777777" w:rsidR="00C0631B" w:rsidRPr="00743905" w:rsidRDefault="00C0631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5CB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762D8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70D9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1DA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944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C80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252369D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BEE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1F8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2C455E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8E2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A62A" w14:textId="77777777" w:rsidR="00C0631B" w:rsidRDefault="00C0631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A315DD2" w14:textId="77777777" w:rsidR="00C0631B" w:rsidRPr="00743905" w:rsidRDefault="00C0631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FC7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E78D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098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685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A5B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50C379D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7F4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5EF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4BE700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E85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B1CB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4137E3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795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E06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117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60A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2536" w14:textId="77777777" w:rsidR="00C0631B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6045F28" w14:textId="77777777" w:rsidR="00C0631B" w:rsidRPr="003B409E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7380DB8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088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C6F6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B00BEFC" w14:textId="77777777" w:rsidR="00C0631B" w:rsidRDefault="00C0631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8770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AEDF" w14:textId="77777777" w:rsidR="00C0631B" w:rsidRDefault="00C0631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37CA364" w14:textId="77777777" w:rsidR="00C0631B" w:rsidRPr="00743905" w:rsidRDefault="00C0631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E8E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BAE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6FB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330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00FD" w14:textId="77777777" w:rsidR="00C0631B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385B19B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A56D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1E0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D613E8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787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170A" w14:textId="77777777" w:rsidR="00C0631B" w:rsidRDefault="00C063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111C21D" w14:textId="77777777" w:rsidR="00C0631B" w:rsidRPr="00743905" w:rsidRDefault="00C063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801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DCFB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4EF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518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DFE2" w14:textId="77777777" w:rsidR="00C0631B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C19E460" w14:textId="77777777" w:rsidR="00C0631B" w:rsidRPr="00743905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0631B" w:rsidRPr="00743905" w14:paraId="31F5446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FEB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4A50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9E48965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D994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0691" w14:textId="77777777" w:rsidR="00C0631B" w:rsidRPr="00743905" w:rsidRDefault="00C0631B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77FAFA2" w14:textId="77777777" w:rsidR="00C0631B" w:rsidRDefault="00C063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881B437" w14:textId="77777777" w:rsidR="00C0631B" w:rsidRPr="00743905" w:rsidRDefault="00C063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7E1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3515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377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1CC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2036" w14:textId="77777777" w:rsidR="00C0631B" w:rsidRPr="00B42B20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0703A59E" w14:textId="77777777" w:rsidR="00C0631B" w:rsidRPr="00B42B20" w:rsidRDefault="00C063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78A130CD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D6754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C16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70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D82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3F2363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E16EB5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6EA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F6AEB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897A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EA9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1B9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580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4D59AC7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A1903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81B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6DC2824C" w14:textId="77777777" w:rsidR="00C0631B" w:rsidRPr="00743905" w:rsidRDefault="00C0631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888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AB0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01D6C1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40F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38EB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6C8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88A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195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0631B" w:rsidRPr="00743905" w14:paraId="340C157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593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D38C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74A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1FDC" w14:textId="77777777" w:rsidR="00C0631B" w:rsidRDefault="00C063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96BF1B3" w14:textId="77777777" w:rsidR="00C0631B" w:rsidRDefault="00C063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D240B0A" w14:textId="77777777" w:rsidR="00C0631B" w:rsidRDefault="00C063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3C26" w14:textId="77777777" w:rsidR="00C0631B" w:rsidRPr="00743905" w:rsidRDefault="00C063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B85C84" w14:textId="77777777" w:rsidR="00C0631B" w:rsidRPr="00743905" w:rsidRDefault="00C063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FE34" w14:textId="77777777" w:rsidR="00C0631B" w:rsidRPr="00743905" w:rsidRDefault="00C0631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115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372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AE21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0786A5F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011CE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DFA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0DACF9D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839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8F81" w14:textId="77777777" w:rsidR="00C0631B" w:rsidRDefault="00C063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F233" w14:textId="77777777" w:rsidR="00C0631B" w:rsidRPr="00743905" w:rsidRDefault="00C063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5A0F" w14:textId="77777777" w:rsidR="00C0631B" w:rsidRPr="00743905" w:rsidRDefault="00C0631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A88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E39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EB5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C0631B" w:rsidRPr="00743905" w14:paraId="5E8805C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9B0E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3BE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BAC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442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4D758BC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17FEB3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975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B0DAFD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664F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95B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EC4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AD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0F2F02B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E343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42C1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F3EAF8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41A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D165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30FEF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F31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D62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A54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4A4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C72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687D0497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77DA6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FD0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F5F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EBA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C053BF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15F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2E6F329" w14:textId="77777777" w:rsidR="00C0631B" w:rsidRPr="00743905" w:rsidRDefault="00C063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2F7A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556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3FF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6C0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C0631B" w:rsidRPr="00743905" w14:paraId="5827488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F4D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B81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32D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10B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956EF3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9D0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923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9B4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AF3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412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C0631B" w:rsidRPr="00743905" w14:paraId="0D93C1A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766D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187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E08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577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74DE05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A2C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62BFA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34B4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AF1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D23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E31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C0631B" w:rsidRPr="00743905" w14:paraId="6398ED8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EFA4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6DD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0C3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A97F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5A7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14DE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64E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F3022F2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668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D68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C0631B" w:rsidRPr="00743905" w14:paraId="3C395EA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4BB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3B6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24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C68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0CF7CB0" w14:textId="77777777" w:rsidR="00C0631B" w:rsidRPr="00743905" w:rsidRDefault="00C0631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316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D46D82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BEDC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D95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82C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9BA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04DACF4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94A4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659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4D9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1CBD" w14:textId="77777777" w:rsidR="00C0631B" w:rsidRPr="00743905" w:rsidRDefault="00C063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5B1E2193" w14:textId="77777777" w:rsidR="00C0631B" w:rsidRPr="00D73778" w:rsidRDefault="00C0631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F6F8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FE15785" w14:textId="77777777" w:rsidR="00C0631B" w:rsidRPr="00743905" w:rsidRDefault="00C0631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5179" w14:textId="77777777" w:rsidR="00C0631B" w:rsidRPr="00D73778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65B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511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7B8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4B40336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731D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12B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3DD5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084B" w14:textId="77777777" w:rsidR="00C0631B" w:rsidRDefault="00C063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610FF04" w14:textId="77777777" w:rsidR="00C0631B" w:rsidRPr="00743905" w:rsidRDefault="00C063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E0CB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6A3A941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FA116D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1F5925D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4FCE16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5B01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F16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030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4039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1576EA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1D7FCF4B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C0631B" w:rsidRPr="00743905" w14:paraId="4544372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06D9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A148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91EF0B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7B9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5680" w14:textId="77777777" w:rsidR="00C0631B" w:rsidRDefault="00C0631B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FC35614" w14:textId="77777777" w:rsidR="00C0631B" w:rsidRPr="00743905" w:rsidRDefault="00C063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EE1F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DF3A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5DE1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6837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D9E6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0631B" w:rsidRPr="00743905" w14:paraId="24912AB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A57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CA8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7AE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0D03" w14:textId="77777777" w:rsidR="00C0631B" w:rsidRDefault="00C063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7670EEC" w14:textId="77777777" w:rsidR="00C0631B" w:rsidRPr="00743905" w:rsidRDefault="00C063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3D9D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8DA0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E195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EF7DC4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971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0F06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0631B" w:rsidRPr="00743905" w14:paraId="0186D25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06D7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62F0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5C5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5690" w14:textId="77777777" w:rsidR="00C0631B" w:rsidRDefault="00C0631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3DBADCD" w14:textId="77777777" w:rsidR="00C0631B" w:rsidRPr="00743905" w:rsidRDefault="00C0631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62F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9C16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F4D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B220DCE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78CC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DF3C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15668F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5F3E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A3FF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2E11DC8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3CF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8D83" w14:textId="77777777" w:rsidR="00C0631B" w:rsidRPr="00743905" w:rsidRDefault="00C063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A949825" w14:textId="77777777" w:rsidR="00C0631B" w:rsidRPr="00743905" w:rsidRDefault="00C063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927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478E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DD2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E097DA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45C2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85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3CAD5F6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9101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8F61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690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4E38" w14:textId="77777777" w:rsidR="00C0631B" w:rsidRPr="00743905" w:rsidRDefault="00C0631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8B38CEA" w14:textId="77777777" w:rsidR="00C0631B" w:rsidRPr="00743905" w:rsidRDefault="00C063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CD4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09D7962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44674D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DFD9747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4E97" w14:textId="77777777" w:rsidR="00C0631B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1D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50B9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8BAC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C8FD61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C0631B" w:rsidRPr="00743905" w14:paraId="419F8219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20B92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C45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2C4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8439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E518163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5E0C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DD35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14D8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6D1A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2EA0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782977C9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EC7FC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C4A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0023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FC9C" w14:textId="77777777" w:rsidR="00C0631B" w:rsidRDefault="00C0631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250A180" w14:textId="77777777" w:rsidR="00C0631B" w:rsidRDefault="00C0631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A506126" w14:textId="77777777" w:rsidR="00C0631B" w:rsidRDefault="00C0631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8ABCABE" w14:textId="77777777" w:rsidR="00C0631B" w:rsidRDefault="00C0631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AFFE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7C5D" w14:textId="77777777" w:rsidR="00C0631B" w:rsidRPr="00743905" w:rsidRDefault="00C063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D481" w14:textId="77777777" w:rsidR="00C0631B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B050EBD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3324" w14:textId="77777777" w:rsidR="00C0631B" w:rsidRPr="00743905" w:rsidRDefault="00C063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B4AE" w14:textId="77777777" w:rsidR="00C0631B" w:rsidRDefault="00C063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7FC8176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54E8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A2A2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D18F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10FA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10C8F8E0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69BE" w14:textId="77777777" w:rsidR="00C0631B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6FE5529F" w14:textId="77777777" w:rsidR="00C0631B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B9F8B3B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3ECF" w14:textId="77777777" w:rsidR="00C0631B" w:rsidRPr="00743905" w:rsidRDefault="00C0631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6604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60A1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A44F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0485D41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CF51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1D89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D2B6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3D9A" w14:textId="77777777" w:rsidR="00C0631B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5E5FA3C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CB77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6289" w14:textId="77777777" w:rsidR="00C0631B" w:rsidRPr="00743905" w:rsidRDefault="00C0631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CE20" w14:textId="77777777" w:rsidR="00C0631B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F8B8FD8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32BB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DA91" w14:textId="77777777" w:rsidR="00C0631B" w:rsidRPr="00743905" w:rsidRDefault="00C0631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58D89CE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D038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BCB9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13A1F0E2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C240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FB45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266E8718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7576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3696" w14:textId="77777777" w:rsidR="00C0631B" w:rsidRDefault="00C063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091C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513D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515F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47850828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81945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2D42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8DAF181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A201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C66C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C16F0B5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1092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6917" w14:textId="77777777" w:rsidR="00C0631B" w:rsidRDefault="00C063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45BD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27D8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7A0C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4517E119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6D2A7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2EA2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A7C9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A6EE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C7ADB4B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9634" w14:textId="77777777" w:rsidR="00C0631B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0714" w14:textId="77777777" w:rsidR="00C0631B" w:rsidRDefault="00C063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8154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3F1F" w14:textId="77777777" w:rsidR="00C0631B" w:rsidRPr="00743905" w:rsidRDefault="00C063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464D" w14:textId="77777777" w:rsidR="00C0631B" w:rsidRDefault="00C063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58C041A9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4FDA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3AE2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ACEBE08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E8CA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437A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B38A512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7215FDB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66736DE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A21D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69B" w14:textId="77777777" w:rsidR="00C0631B" w:rsidRPr="00743905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3A82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4AAB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59DC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0649315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3CA3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3178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A1FC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0EC6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3EA8DAF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3E8E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34E881B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36C84854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9429" w14:textId="77777777" w:rsidR="00C0631B" w:rsidRPr="00743905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B3F9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3172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C206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C0631B" w:rsidRPr="00743905" w14:paraId="0DB9F3D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6327E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D07C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EE2D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18F9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BD2067C" w14:textId="77777777" w:rsidR="00C0631B" w:rsidRPr="00CD295A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B0F8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DF7A" w14:textId="77777777" w:rsidR="00C0631B" w:rsidRPr="00743905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2CCD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0499A61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2FEA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F216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:rsidRPr="00743905" w14:paraId="0DA4B843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206B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8901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C6ED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4A96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89D4A30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533EA47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93A3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1BFB8FE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328CDE0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EFE6" w14:textId="77777777" w:rsidR="00C0631B" w:rsidRPr="00743905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4F8D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BDF2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D212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6CAE012A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D8CE7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33FC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41FB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3FA2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633F0A9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1A44FD3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0F9F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93F028F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E4FB" w14:textId="77777777" w:rsidR="00C0631B" w:rsidRPr="00743905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35C7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0B84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9E9E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64ACF785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FAC6E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E1AF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DBBB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50A7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B50E798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6C49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23F4" w14:textId="77777777" w:rsidR="00C0631B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3603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D9EB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FB7E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F08D2A2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0858418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D294E47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C0631B" w:rsidRPr="00743905" w14:paraId="5955098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0A1BA" w14:textId="77777777" w:rsidR="00C0631B" w:rsidRPr="00743905" w:rsidRDefault="00C0631B" w:rsidP="00C063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270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2AB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DE1C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B7BB8E7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62DD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CEA9653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E95A00D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D2A11DF" w14:textId="77777777" w:rsidR="00C0631B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A1A7" w14:textId="77777777" w:rsidR="00C0631B" w:rsidRDefault="00C063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776E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A927" w14:textId="77777777" w:rsidR="00C0631B" w:rsidRPr="00743905" w:rsidRDefault="00C063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101D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1A1054C" w14:textId="77777777" w:rsidR="00C0631B" w:rsidRDefault="00C063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E5A6BFC" w14:textId="77777777" w:rsidR="00C0631B" w:rsidRPr="005905D7" w:rsidRDefault="00C0631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C94D970" w14:textId="77777777" w:rsidR="00C0631B" w:rsidRDefault="00C0631B" w:rsidP="007246D0">
      <w:pPr>
        <w:pStyle w:val="Heading1"/>
        <w:spacing w:line="360" w:lineRule="auto"/>
      </w:pPr>
      <w:r>
        <w:t>LINIA 117</w:t>
      </w:r>
    </w:p>
    <w:p w14:paraId="656659EE" w14:textId="77777777" w:rsidR="00C0631B" w:rsidRDefault="00C0631B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32A9E6B7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DACD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AE0F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20144925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E629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84F1" w14:textId="77777777" w:rsidR="00C0631B" w:rsidRDefault="00C0631B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1810E76C" w14:textId="77777777" w:rsidR="00C0631B" w:rsidRDefault="00C0631B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D3DA" w14:textId="77777777" w:rsidR="00C0631B" w:rsidRDefault="00C0631B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462E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59CF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20DC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5669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E0B1FB7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4DBF6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5245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FC1B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65E2" w14:textId="77777777" w:rsidR="00C0631B" w:rsidRDefault="00C0631B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8087348" w14:textId="77777777" w:rsidR="00C0631B" w:rsidRDefault="00C0631B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6574" w14:textId="77777777" w:rsidR="00C0631B" w:rsidRDefault="00C0631B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0CAFD3E2" w14:textId="77777777" w:rsidR="00C0631B" w:rsidRDefault="00C0631B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362E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5B94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0093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F001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6A18BF5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CA903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C9C2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E015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5FD8" w14:textId="77777777" w:rsidR="00C0631B" w:rsidRDefault="00C0631B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2DAAF9E" w14:textId="77777777" w:rsidR="00C0631B" w:rsidRDefault="00C0631B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2B8C" w14:textId="77777777" w:rsidR="00C0631B" w:rsidRDefault="00C0631B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E369F4" w14:textId="77777777" w:rsidR="00C0631B" w:rsidRDefault="00C0631B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BC82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C5A2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9BBC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6ADE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6471906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31084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81FA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2E8F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FC84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65A22240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EA56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2912AD1A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4C877957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0446CF9B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2B972E59" w14:textId="77777777" w:rsidR="00C0631B" w:rsidRDefault="00C0631B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D948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8DE6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9C3B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37AA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7078FF7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B8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782E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4B9C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83C7" w14:textId="77777777" w:rsidR="00C0631B" w:rsidRDefault="00C0631B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0A79368C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56C0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7C2DEEF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09EF7934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43097577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EC2B33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6B421C9D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B21D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DEC5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1C69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B0C0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C0631B" w14:paraId="389C20F6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AC4E2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D6E2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9290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7ED3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36701655" w14:textId="77777777" w:rsidR="00C0631B" w:rsidRDefault="00C0631B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7EC5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ACEE69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F762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17C9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41CE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2FC3" w14:textId="77777777" w:rsidR="00C0631B" w:rsidRPr="00F35A05" w:rsidRDefault="00C0631B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136A10A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93E07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8960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554C2B39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1394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07DA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71413665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B8B9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911B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BB69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75B3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2399" w14:textId="77777777" w:rsidR="00C0631B" w:rsidRDefault="00C0631B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88DEA47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CB3B" w14:textId="77777777" w:rsidR="00C0631B" w:rsidRDefault="00C0631B" w:rsidP="00C063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8507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3B47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F58C" w14:textId="77777777" w:rsidR="00C0631B" w:rsidRDefault="00C0631B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4A3BE522" w14:textId="77777777" w:rsidR="00C0631B" w:rsidRDefault="00C0631B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2B0E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CAB2E4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C9F1" w14:textId="77777777" w:rsidR="00C0631B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F8CA" w14:textId="77777777" w:rsidR="00C0631B" w:rsidRDefault="00C0631B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6035" w14:textId="77777777" w:rsidR="00C0631B" w:rsidRPr="00AA7E43" w:rsidRDefault="00C0631B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B0CA" w14:textId="77777777" w:rsidR="00C0631B" w:rsidRDefault="00C0631B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5CDAFFA3" w14:textId="77777777" w:rsidR="00C0631B" w:rsidRDefault="00C0631B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57618C5E" w14:textId="77777777" w:rsidR="00C0631B" w:rsidRDefault="00C0631B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2FCA5968" w14:textId="77777777" w:rsidR="00C0631B" w:rsidRDefault="00C0631B" w:rsidP="009B0B28">
      <w:pPr>
        <w:pStyle w:val="Heading1"/>
        <w:spacing w:line="360" w:lineRule="auto"/>
      </w:pPr>
      <w:r>
        <w:t>LINIA 119 A</w:t>
      </w:r>
    </w:p>
    <w:p w14:paraId="00D4A48E" w14:textId="77777777" w:rsidR="00C0631B" w:rsidRDefault="00C0631B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61862F52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90C8" w14:textId="77777777" w:rsidR="00C0631B" w:rsidRDefault="00C0631B" w:rsidP="00C0631B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4784" w14:textId="77777777" w:rsidR="00C0631B" w:rsidRDefault="00C0631B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13683F8A" w14:textId="77777777" w:rsidR="00C0631B" w:rsidRDefault="00C0631B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4789" w14:textId="77777777" w:rsidR="00C0631B" w:rsidRDefault="00C0631B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184E" w14:textId="77777777" w:rsidR="00C0631B" w:rsidRDefault="00C0631B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36EC3164" w14:textId="77777777" w:rsidR="00C0631B" w:rsidRDefault="00C0631B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A6FE" w14:textId="77777777" w:rsidR="00C0631B" w:rsidRDefault="00C0631B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13B3" w14:textId="77777777" w:rsidR="00C0631B" w:rsidRDefault="00C0631B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810F" w14:textId="77777777" w:rsidR="00C0631B" w:rsidRDefault="00C0631B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FDC8" w14:textId="77777777" w:rsidR="00C0631B" w:rsidRDefault="00C0631B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4C9B99F" w14:textId="77777777" w:rsidR="00C0631B" w:rsidRDefault="00C0631B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09E2EC0C" w14:textId="77777777" w:rsidR="00C0631B" w:rsidRDefault="00C0631B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73D24802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507B1A9D" w14:textId="77777777" w:rsidR="00C0631B" w:rsidRDefault="00C0631B" w:rsidP="006B57C6">
      <w:pPr>
        <w:pStyle w:val="Heading1"/>
        <w:spacing w:line="360" w:lineRule="auto"/>
      </w:pPr>
      <w:r>
        <w:lastRenderedPageBreak/>
        <w:t>LINIA 120</w:t>
      </w:r>
    </w:p>
    <w:p w14:paraId="1DB8CFE1" w14:textId="77777777" w:rsidR="00C0631B" w:rsidRDefault="00C0631B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31B" w14:paraId="310C2661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BB238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F320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D1DE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F0D1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00993A20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99F2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B994DB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29086E4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6D939538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D06E9E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430852E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1120" w14:textId="77777777" w:rsidR="00C0631B" w:rsidRPr="009B4D19" w:rsidRDefault="00C0631B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C32D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8B48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45C4" w14:textId="77777777" w:rsidR="00C0631B" w:rsidRDefault="00C0631B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C0631B" w14:paraId="30DE2491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173A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EA8E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E6F254C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BB0A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2DB9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5350E9CC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1DE9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5593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D1C0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9B94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34A9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4DB701D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D9B2D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F8A5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AFFB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E215" w14:textId="77777777" w:rsidR="00C0631B" w:rsidRDefault="00C0631B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20123EC9" w14:textId="77777777" w:rsidR="00C0631B" w:rsidRDefault="00C0631B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61EF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0184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E9D1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A7A1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A7DF" w14:textId="77777777" w:rsidR="00C0631B" w:rsidRDefault="00C0631B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514CB" w14:textId="77777777" w:rsidR="00C0631B" w:rsidRDefault="00C0631B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0631B" w14:paraId="23F346B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BD22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AED2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96A9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D293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60E0A92" w14:textId="77777777" w:rsidR="00C0631B" w:rsidRDefault="00C0631B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7396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36EE60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AB26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9537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3299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0CB3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8BDEE8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0631B" w14:paraId="08D04BD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C668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6663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2421BF4E" w14:textId="77777777" w:rsidR="00C0631B" w:rsidRDefault="00C0631B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D6EC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EF6E" w14:textId="77777777" w:rsidR="00C0631B" w:rsidRDefault="00C0631B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41DF24AE" w14:textId="77777777" w:rsidR="00C0631B" w:rsidRDefault="00C0631B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F942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2ED9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F473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D3C3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E6EF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907294B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8266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503B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1537C4B9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A628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01CF" w14:textId="77777777" w:rsidR="00C0631B" w:rsidRDefault="00C0631B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BAB1B4B" w14:textId="77777777" w:rsidR="00C0631B" w:rsidRDefault="00C0631B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F5D1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5095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2F21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FE60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663E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48B50E0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81B1C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B432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D6C1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75DD" w14:textId="77777777" w:rsidR="00C0631B" w:rsidRDefault="00C0631B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1A0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8801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893E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0B87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2B7D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C0631B" w14:paraId="23D3F059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84EE0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DEE3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51417970" w14:textId="77777777" w:rsidR="00C0631B" w:rsidRDefault="00C0631B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A8C2" w14:textId="77777777" w:rsidR="00C0631B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09F8" w14:textId="77777777" w:rsidR="00C0631B" w:rsidRDefault="00C0631B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71E253B8" w14:textId="77777777" w:rsidR="00C0631B" w:rsidRDefault="00C0631B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B7E0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D3EE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3D36" w14:textId="77777777" w:rsidR="00C0631B" w:rsidRDefault="00C0631B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FBE3" w14:textId="77777777" w:rsidR="00C0631B" w:rsidRPr="009B4D19" w:rsidRDefault="00C0631B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00F0" w14:textId="77777777" w:rsidR="00C0631B" w:rsidRDefault="00C0631B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AE8F01B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8553C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9C89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72442762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EEE" w14:textId="77777777" w:rsidR="00C0631B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92B2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208C6F2A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5016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2DD0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6BE4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CFD0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2B10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3E663FA8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4035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0999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02C8EBFB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B4E7" w14:textId="77777777" w:rsidR="00C0631B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0603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7C47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8BCE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39C5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35E6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91A6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1D2D018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4EC44" w14:textId="77777777" w:rsidR="00C0631B" w:rsidRDefault="00C0631B" w:rsidP="00C063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DD8C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04280C9E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CB30" w14:textId="77777777" w:rsidR="00C0631B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B659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39DE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C2B5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510D" w14:textId="77777777" w:rsidR="00C0631B" w:rsidRDefault="00C0631B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3B83" w14:textId="77777777" w:rsidR="00C0631B" w:rsidRPr="009B4D19" w:rsidRDefault="00C0631B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D79F" w14:textId="77777777" w:rsidR="00C0631B" w:rsidRDefault="00C0631B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F8600AE" w14:textId="77777777" w:rsidR="00C0631B" w:rsidRDefault="00C0631B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7382E8DF" w14:textId="77777777" w:rsidR="00C0631B" w:rsidRDefault="00C0631B" w:rsidP="00094CC3">
      <w:pPr>
        <w:pStyle w:val="Heading1"/>
        <w:spacing w:line="360" w:lineRule="auto"/>
      </w:pPr>
      <w:r>
        <w:lastRenderedPageBreak/>
        <w:t>LINIA 122</w:t>
      </w:r>
    </w:p>
    <w:p w14:paraId="002CA894" w14:textId="77777777" w:rsidR="00C0631B" w:rsidRDefault="00C0631B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102B7797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E917" w14:textId="77777777" w:rsidR="00C0631B" w:rsidRDefault="00C0631B" w:rsidP="00C063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0175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AF29" w14:textId="77777777" w:rsidR="00C0631B" w:rsidRPr="006810C6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8093" w14:textId="77777777" w:rsidR="00C0631B" w:rsidRDefault="00C0631B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33736896" w14:textId="77777777" w:rsidR="00C0631B" w:rsidRDefault="00C0631B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0C85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646D35D6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45C2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F659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8A20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C6A3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A5352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C0631B" w14:paraId="60C83A95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86A3" w14:textId="77777777" w:rsidR="00C0631B" w:rsidRDefault="00C0631B" w:rsidP="00C063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108D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DC72" w14:textId="77777777" w:rsidR="00C0631B" w:rsidRPr="006810C6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D87C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D86C312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61F4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45F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551D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00A4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7BE2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7FA3D41D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49C8" w14:textId="77777777" w:rsidR="00C0631B" w:rsidRDefault="00C0631B" w:rsidP="00C063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6DD3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0E58" w14:textId="77777777" w:rsidR="00C0631B" w:rsidRPr="006810C6" w:rsidRDefault="00C0631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25E0" w14:textId="77777777" w:rsidR="00C0631B" w:rsidRDefault="00C0631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D15EF65" w14:textId="77777777" w:rsidR="00C0631B" w:rsidRDefault="00C0631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D8DDA8B" w14:textId="77777777" w:rsidR="00C0631B" w:rsidRDefault="00C0631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F312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D4AB495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45FE9710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F61FF8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6128" w14:textId="77777777" w:rsidR="00C0631B" w:rsidRPr="00F834E0" w:rsidRDefault="00C0631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233B" w14:textId="77777777" w:rsidR="00C0631B" w:rsidRDefault="00C0631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7741" w14:textId="77777777" w:rsidR="00C0631B" w:rsidRPr="00F834E0" w:rsidRDefault="00C0631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FD3D" w14:textId="77777777" w:rsidR="00C0631B" w:rsidRDefault="00C0631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25F1CE7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5D43" w14:textId="77777777" w:rsidR="00C0631B" w:rsidRDefault="00C0631B" w:rsidP="00C063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AF93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06BF8B40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B87D" w14:textId="77777777" w:rsidR="00C0631B" w:rsidRPr="006810C6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93FD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6591F10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6D9A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56AE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31B8" w14:textId="77777777" w:rsidR="00C0631B" w:rsidRDefault="00C0631B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37E3" w14:textId="77777777" w:rsidR="00C0631B" w:rsidRPr="00F834E0" w:rsidRDefault="00C0631B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C359" w14:textId="77777777" w:rsidR="00C0631B" w:rsidRDefault="00C0631B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5E48F27" w14:textId="77777777" w:rsidR="00C0631B" w:rsidRDefault="00C0631B">
      <w:pPr>
        <w:spacing w:before="40" w:line="192" w:lineRule="auto"/>
        <w:ind w:right="57"/>
        <w:rPr>
          <w:sz w:val="20"/>
          <w:lang w:val="ro-RO"/>
        </w:rPr>
      </w:pPr>
    </w:p>
    <w:p w14:paraId="7416BB2E" w14:textId="77777777" w:rsidR="00C0631B" w:rsidRDefault="00C0631B" w:rsidP="004365A5">
      <w:pPr>
        <w:pStyle w:val="Heading1"/>
        <w:spacing w:line="276" w:lineRule="auto"/>
      </w:pPr>
      <w:r>
        <w:t>LINIA 123</w:t>
      </w:r>
    </w:p>
    <w:p w14:paraId="2717C741" w14:textId="77777777" w:rsidR="00C0631B" w:rsidRDefault="00C0631B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C0631B" w14:paraId="63F7FBFF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BFAF" w14:textId="77777777" w:rsidR="00C0631B" w:rsidRDefault="00C0631B" w:rsidP="00C063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89D3" w14:textId="77777777" w:rsidR="00C0631B" w:rsidRDefault="00C0631B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083D10B0" w14:textId="77777777" w:rsidR="00C0631B" w:rsidRDefault="00C0631B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E9C9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8E90" w14:textId="77777777" w:rsidR="00C0631B" w:rsidRDefault="00C0631B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3C281101" w14:textId="77777777" w:rsidR="00C0631B" w:rsidRDefault="00C0631B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17B2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FAAE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B815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D36C" w14:textId="77777777" w:rsidR="00C0631B" w:rsidRPr="008E0413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AF40" w14:textId="77777777" w:rsidR="00C0631B" w:rsidRDefault="00C0631B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0DE4FFA3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B45FF" w14:textId="77777777" w:rsidR="00C0631B" w:rsidRDefault="00C0631B" w:rsidP="00C063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11BD" w14:textId="77777777" w:rsidR="00C0631B" w:rsidRDefault="00C0631B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7227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0A9F" w14:textId="77777777" w:rsidR="00C0631B" w:rsidRDefault="00C0631B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0766867" w14:textId="77777777" w:rsidR="00C0631B" w:rsidRDefault="00C0631B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0DF5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6857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A0A7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18B6" w14:textId="77777777" w:rsidR="00C0631B" w:rsidRPr="008E0413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C321" w14:textId="77777777" w:rsidR="00C0631B" w:rsidRDefault="00C0631B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987A1" w14:textId="77777777" w:rsidR="00C0631B" w:rsidRDefault="00C0631B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C0631B" w14:paraId="398BDA45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C305" w14:textId="77777777" w:rsidR="00C0631B" w:rsidRDefault="00C0631B" w:rsidP="00C063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5023" w14:textId="77777777" w:rsidR="00C0631B" w:rsidRDefault="00C0631B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26D4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843B" w14:textId="77777777" w:rsidR="00C0631B" w:rsidRDefault="00C0631B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5F07B6E1" w14:textId="77777777" w:rsidR="00C0631B" w:rsidRDefault="00C0631B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C1B6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3323" w14:textId="77777777" w:rsidR="00C0631B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C59E" w14:textId="77777777" w:rsidR="00C0631B" w:rsidRDefault="00C0631B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1AA3" w14:textId="77777777" w:rsidR="00C0631B" w:rsidRPr="008E0413" w:rsidRDefault="00C0631B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A9B3" w14:textId="77777777" w:rsidR="00C0631B" w:rsidRDefault="00C0631B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45416348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537DED26" w14:textId="77777777" w:rsidR="00C0631B" w:rsidRDefault="00C0631B" w:rsidP="00F078FE">
      <w:pPr>
        <w:pStyle w:val="Heading1"/>
        <w:spacing w:line="360" w:lineRule="auto"/>
      </w:pPr>
      <w:r>
        <w:t>LINIA 124</w:t>
      </w:r>
    </w:p>
    <w:p w14:paraId="20FFB56E" w14:textId="77777777" w:rsidR="00C0631B" w:rsidRDefault="00C0631B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31B" w14:paraId="4C67A76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02A6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4AF0" w14:textId="77777777" w:rsidR="00C0631B" w:rsidRDefault="00C0631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83F" w14:textId="77777777" w:rsidR="00C0631B" w:rsidRDefault="00C0631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8F10" w14:textId="77777777" w:rsidR="00C0631B" w:rsidRDefault="00C0631B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9118CD" w14:textId="77777777" w:rsidR="00C0631B" w:rsidRDefault="00C0631B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4EF5" w14:textId="77777777" w:rsidR="00C0631B" w:rsidRDefault="00C0631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EEE8B7" w14:textId="77777777" w:rsidR="00C0631B" w:rsidRDefault="00C0631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9AE8" w14:textId="77777777" w:rsidR="00C0631B" w:rsidRDefault="00C0631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9BBC" w14:textId="77777777" w:rsidR="00C0631B" w:rsidRDefault="00C0631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530B" w14:textId="77777777" w:rsidR="00C0631B" w:rsidRDefault="00C0631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7502" w14:textId="77777777" w:rsidR="00C0631B" w:rsidRDefault="00C0631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69391C47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779B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56F0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2907" w14:textId="77777777" w:rsidR="00C0631B" w:rsidRPr="001F08D5" w:rsidRDefault="00C0631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C456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220C6E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B518" w14:textId="77777777" w:rsidR="00C0631B" w:rsidRDefault="00C0631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6875175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B32C" w14:textId="77777777" w:rsidR="00C0631B" w:rsidRPr="001F08D5" w:rsidRDefault="00C0631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6544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CA14" w14:textId="77777777" w:rsidR="00C0631B" w:rsidRPr="001F08D5" w:rsidRDefault="00C0631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3C14" w14:textId="77777777" w:rsidR="00C0631B" w:rsidRPr="00A8307A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9AACC" w14:textId="77777777" w:rsidR="00C0631B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C5A44A7" w14:textId="77777777" w:rsidR="00C0631B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E088DEA" w14:textId="77777777" w:rsidR="00C0631B" w:rsidRPr="001F08D5" w:rsidRDefault="00C0631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31B" w14:paraId="64EA4B34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BA91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204C" w14:textId="77777777" w:rsidR="00C0631B" w:rsidRDefault="00C0631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D25B" w14:textId="77777777" w:rsidR="00C0631B" w:rsidRDefault="00C0631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E997" w14:textId="77777777" w:rsidR="00C0631B" w:rsidRDefault="00C0631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BB1B80" w14:textId="77777777" w:rsidR="00C0631B" w:rsidRDefault="00C0631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C894" w14:textId="77777777" w:rsidR="00C0631B" w:rsidRDefault="00C0631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AFC2" w14:textId="77777777" w:rsidR="00C0631B" w:rsidRDefault="00C0631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5EB8" w14:textId="77777777" w:rsidR="00C0631B" w:rsidRDefault="00C0631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B05B" w14:textId="77777777" w:rsidR="00C0631B" w:rsidRDefault="00C0631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621C" w14:textId="77777777" w:rsidR="00C0631B" w:rsidRDefault="00C0631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CC97DA" w14:textId="77777777" w:rsidR="00C0631B" w:rsidRDefault="00C0631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31B" w:rsidRPr="00A8307A" w14:paraId="054182A8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3EEE6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9B56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0B68" w14:textId="77777777" w:rsidR="00C0631B" w:rsidRPr="00177526" w:rsidRDefault="00C0631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7476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EED158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0E2F" w14:textId="77777777" w:rsidR="00C0631B" w:rsidRPr="00A8307A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C85" w14:textId="77777777" w:rsidR="00C0631B" w:rsidRPr="00177526" w:rsidRDefault="00C0631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364A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84E8" w14:textId="77777777" w:rsidR="00C0631B" w:rsidRPr="00177526" w:rsidRDefault="00C0631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91D3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10173" w14:textId="77777777" w:rsidR="00C0631B" w:rsidRPr="00A8307A" w:rsidRDefault="00C0631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31B" w:rsidRPr="00A8307A" w14:paraId="227CD15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E0D65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B589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F414" w14:textId="77777777" w:rsidR="00C0631B" w:rsidRPr="00AF6A38" w:rsidRDefault="00C0631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7CA8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FF0741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3ABB" w14:textId="77777777" w:rsidR="00C0631B" w:rsidRDefault="00C0631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C7E3E9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4287" w14:textId="77777777" w:rsidR="00C0631B" w:rsidRPr="00AF6A38" w:rsidRDefault="00C0631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0990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AEF4" w14:textId="77777777" w:rsidR="00C0631B" w:rsidRPr="00AF6A38" w:rsidRDefault="00C0631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B815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1D79E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BA9A803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69F25E1" w14:textId="77777777" w:rsidR="00C0631B" w:rsidRPr="00A8307A" w:rsidRDefault="00C0631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31B" w:rsidRPr="00A8307A" w14:paraId="00021E9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2E68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14EA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1346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3C1A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697E" w14:textId="77777777" w:rsidR="00C0631B" w:rsidRDefault="00C0631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635DB85" w14:textId="77777777" w:rsidR="00C0631B" w:rsidRDefault="00C0631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334180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B094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F8E1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A4C8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6CB6" w14:textId="77777777" w:rsidR="00C0631B" w:rsidRDefault="00C0631B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9A37D14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0631B" w:rsidRPr="00A8307A" w14:paraId="683DB277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54C7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52E7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2BE1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26EA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A01E" w14:textId="77777777" w:rsidR="00C0631B" w:rsidRDefault="00C0631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82992E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6456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FCED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E718" w14:textId="77777777" w:rsidR="00C0631B" w:rsidRPr="00AF6A38" w:rsidRDefault="00C0631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32C6" w14:textId="77777777" w:rsidR="00C0631B" w:rsidRPr="00A8307A" w:rsidRDefault="00C0631B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0631B" w:rsidRPr="00A8307A" w14:paraId="49B3899F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47C96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5BE9" w14:textId="77777777" w:rsidR="00C0631B" w:rsidRPr="00A8307A" w:rsidRDefault="00C0631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D62E" w14:textId="77777777" w:rsidR="00C0631B" w:rsidRPr="00732832" w:rsidRDefault="00C0631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8910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B6094C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8452" w14:textId="77777777" w:rsidR="00C0631B" w:rsidRPr="00A8307A" w:rsidRDefault="00C0631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2438" w14:textId="77777777" w:rsidR="00C0631B" w:rsidRPr="00A8307A" w:rsidRDefault="00C0631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376E" w14:textId="77777777" w:rsidR="00C0631B" w:rsidRPr="00A8307A" w:rsidRDefault="00C0631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74EB" w14:textId="77777777" w:rsidR="00C0631B" w:rsidRPr="00732832" w:rsidRDefault="00C0631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1BE2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D9601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FE0633A" w14:textId="77777777" w:rsidR="00C0631B" w:rsidRDefault="00C0631B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4B911F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40B1F10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31B" w:rsidRPr="00A8307A" w14:paraId="3D3C8CE1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36651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E4D5" w14:textId="77777777" w:rsidR="00C0631B" w:rsidRPr="00A8307A" w:rsidRDefault="00C0631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3B8" w14:textId="77777777" w:rsidR="00C0631B" w:rsidRPr="001033B8" w:rsidRDefault="00C0631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675B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26DBE8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48EB" w14:textId="77777777" w:rsidR="00C0631B" w:rsidRPr="00A8307A" w:rsidRDefault="00C0631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401B" w14:textId="77777777" w:rsidR="00C0631B" w:rsidRPr="00A8307A" w:rsidRDefault="00C0631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1264" w14:textId="77777777" w:rsidR="00C0631B" w:rsidRPr="00A8307A" w:rsidRDefault="00C0631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6436" w14:textId="77777777" w:rsidR="00C0631B" w:rsidRPr="001033B8" w:rsidRDefault="00C0631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5C4F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D223BB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4B19F63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2946F941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56D80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B892" w14:textId="77777777" w:rsidR="00C0631B" w:rsidRPr="00A8307A" w:rsidRDefault="00C0631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7031" w14:textId="77777777" w:rsidR="00C0631B" w:rsidRPr="001033B8" w:rsidRDefault="00C0631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AF4B" w14:textId="77777777" w:rsidR="00C0631B" w:rsidRPr="00A8307A" w:rsidRDefault="00C0631B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7928" w14:textId="77777777" w:rsidR="00C0631B" w:rsidRDefault="00C0631B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3CD41D" w14:textId="77777777" w:rsidR="00C0631B" w:rsidRDefault="00C0631B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5A23B8B" w14:textId="77777777" w:rsidR="00C0631B" w:rsidRPr="00A8307A" w:rsidRDefault="00C0631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299F" w14:textId="77777777" w:rsidR="00C0631B" w:rsidRDefault="00C0631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A8C8" w14:textId="77777777" w:rsidR="00C0631B" w:rsidRPr="00A8307A" w:rsidRDefault="00C0631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C96A" w14:textId="77777777" w:rsidR="00C0631B" w:rsidRPr="001033B8" w:rsidRDefault="00C0631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A94C" w14:textId="77777777" w:rsidR="00C0631B" w:rsidRDefault="00C0631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ED98E85" w14:textId="77777777" w:rsidR="00C0631B" w:rsidRDefault="00C0631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B3D49D9" w14:textId="77777777" w:rsidR="00C0631B" w:rsidRPr="00A8307A" w:rsidRDefault="00C0631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0631B" w14:paraId="458624A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E9FD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4B4D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B23F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FC98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C327AB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736E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BBA3885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464B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8E61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DEA0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9397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1DE40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EE8014A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0631B" w:rsidRPr="00A8307A" w14:paraId="34B3BB97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4AC0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C0C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9919" w14:textId="77777777" w:rsidR="00C0631B" w:rsidRPr="00B85265" w:rsidRDefault="00C0631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2B86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9C8C8C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9AAB" w14:textId="77777777" w:rsidR="00C0631B" w:rsidRDefault="00C0631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FE27AB8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D490" w14:textId="77777777" w:rsidR="00C0631B" w:rsidRPr="00B85265" w:rsidRDefault="00C0631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6B7B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3F59" w14:textId="77777777" w:rsidR="00C0631B" w:rsidRPr="00B85265" w:rsidRDefault="00C0631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284E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AEC30" w14:textId="77777777" w:rsidR="00C0631B" w:rsidRPr="00A8307A" w:rsidRDefault="00C0631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24BF7EAB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54A3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E7AD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B86E" w14:textId="77777777" w:rsidR="00C0631B" w:rsidRPr="00DD4726" w:rsidRDefault="00C0631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32F9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5B3A38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664A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E6BE" w14:textId="77777777" w:rsidR="00C0631B" w:rsidRPr="00DD4726" w:rsidRDefault="00C0631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FA45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DB31" w14:textId="77777777" w:rsidR="00C0631B" w:rsidRPr="00DD4726" w:rsidRDefault="00C0631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D47F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7BE2FA" w14:textId="77777777" w:rsidR="00C0631B" w:rsidRPr="00A8307A" w:rsidRDefault="00C0631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0FB8FE00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2489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815F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FF0A" w14:textId="77777777" w:rsidR="00C0631B" w:rsidRPr="00805377" w:rsidRDefault="00C0631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0132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6B977B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2BFD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6EBD" w14:textId="77777777" w:rsidR="00C0631B" w:rsidRPr="00805377" w:rsidRDefault="00C0631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1CBC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0421" w14:textId="77777777" w:rsidR="00C0631B" w:rsidRPr="00805377" w:rsidRDefault="00C0631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49CC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DD3F3" w14:textId="77777777" w:rsidR="00C0631B" w:rsidRPr="00A8307A" w:rsidRDefault="00C0631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52558A51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50EFB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89E0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3649" w14:textId="77777777" w:rsidR="00C0631B" w:rsidRPr="00BA4766" w:rsidRDefault="00C0631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552E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458433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851A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F17C" w14:textId="77777777" w:rsidR="00C0631B" w:rsidRPr="00BA4766" w:rsidRDefault="00C0631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2758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3A35" w14:textId="77777777" w:rsidR="00C0631B" w:rsidRPr="00BA4766" w:rsidRDefault="00C0631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B18E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39E88" w14:textId="77777777" w:rsidR="00C0631B" w:rsidRPr="00A8307A" w:rsidRDefault="00C0631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354B1126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2722" w14:textId="77777777" w:rsidR="00C0631B" w:rsidRPr="00A75A00" w:rsidRDefault="00C0631B" w:rsidP="00C0631B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17CB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BBC9" w14:textId="77777777" w:rsidR="00C0631B" w:rsidRPr="00AA7768" w:rsidRDefault="00C0631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DD5F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A846B4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1BEB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C683" w14:textId="77777777" w:rsidR="00C0631B" w:rsidRPr="00AA7768" w:rsidRDefault="00C0631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55A7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A047" w14:textId="77777777" w:rsidR="00C0631B" w:rsidRPr="00AA7768" w:rsidRDefault="00C0631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9341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D0379" w14:textId="77777777" w:rsidR="00C0631B" w:rsidRPr="00A8307A" w:rsidRDefault="00C0631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14:paraId="1C861B9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B0A1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D174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1520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3921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F886BEC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1AC6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8CCFD6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F72B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0FD5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1574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CA05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0631B" w14:paraId="158AD8FC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B6AF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4113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8224626" w14:textId="77777777" w:rsidR="00C0631B" w:rsidRDefault="00C0631B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0E3F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7D0C" w14:textId="77777777" w:rsidR="00C0631B" w:rsidRDefault="00C0631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897205C" w14:textId="77777777" w:rsidR="00C0631B" w:rsidRDefault="00C0631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2B96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DBE2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1E07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E3D6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54CB" w14:textId="77777777" w:rsidR="00C0631B" w:rsidRPr="00E462CC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FBD798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C0631B" w14:paraId="70D92AD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EB34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F173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23C8E29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9C60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F4C6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C405155" w14:textId="77777777" w:rsidR="00C0631B" w:rsidRDefault="00C0631B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F808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0FB0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C967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2EA3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23A" w14:textId="77777777" w:rsidR="00C0631B" w:rsidRDefault="00C0631B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0F9D46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1D52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BB03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5555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5F4A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0F89AE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8BFC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043017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CB5DF69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9F21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829E" w14:textId="77777777" w:rsidR="00C0631B" w:rsidRDefault="00C0631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A1C4" w14:textId="77777777" w:rsidR="00C0631B" w:rsidRDefault="00C0631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C926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B94D8" w14:textId="77777777" w:rsidR="00C0631B" w:rsidRDefault="00C0631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0631B" w14:paraId="6B13240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5194E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822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E512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C97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49E020E1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33A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7D48D1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5305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992C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E2DB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DC67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C0631B" w14:paraId="58D5139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D464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F4D8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C740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D8B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23C9EB4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1809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23F766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E4A4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203A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10D6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B53" w14:textId="77777777" w:rsidR="00C0631B" w:rsidRDefault="00C0631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49B250DD" w14:textId="77777777" w:rsidR="00C0631B" w:rsidRDefault="00C0631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C0631B" w14:paraId="26BA7E1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5184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D744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5340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93E4" w14:textId="77777777" w:rsidR="00C0631B" w:rsidRDefault="00C0631B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9278344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C80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A0C4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7DC2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4D5F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23CF" w14:textId="77777777" w:rsidR="00C0631B" w:rsidRDefault="00C0631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C0631B" w14:paraId="06EC8F2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F8B0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FB6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B8E9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9CC9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3409234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9DCC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F36AD5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5169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EF6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10FA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FB46" w14:textId="77777777" w:rsidR="00C0631B" w:rsidRDefault="00C0631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8DE6599" w14:textId="77777777" w:rsidR="00C0631B" w:rsidRDefault="00C0631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C0631B" w14:paraId="6D2141F9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A8CD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82B5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4979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7A21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EAB0F4A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8C6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3D8A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A967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BF31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8E6B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F93F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684D00B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0631B" w14:paraId="5987BF4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D0F7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4F9A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050F7F72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EA3E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1E59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5B1BFD4B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1297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1DB8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725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CE1D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06C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6680C6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508B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D137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37D61A53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B8D9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1662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4C34DE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2F0B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BC91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0561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3A12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AA9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944BD5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D2DF04A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C0631B" w14:paraId="0139778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2DEC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BAC2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806B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377A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2D41C69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C0DC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BD9429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B360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27B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72E5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AFB5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869482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B93C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ECF2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BD18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1441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12BCB3C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6ECF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F19F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5101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7119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AED7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D43103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C0631B" w14:paraId="50A5C1C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2157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D548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FA5A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4EA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1EEFF9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0FCB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857C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BC5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1F38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5C3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89980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C0631B" w14:paraId="719F5D7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E581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37EA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4030F2B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0844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D6BF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5E452025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2594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5517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149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9D65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2E85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CD61F28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4E98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CA19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5DF19B7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6C41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CD3C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3399458C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E208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FC0A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C8C6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3629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A1C2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00414D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2ADBA09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628DB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45FA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81BA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AAB8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08C5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42B1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319B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CEB7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204B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7E6EF70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D3F76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73F2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0233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3EF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3471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9B0E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5748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2DEA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2BCC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E928C41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7405B" w14:textId="77777777" w:rsidR="00C0631B" w:rsidRDefault="00C0631B" w:rsidP="00C063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85C0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0BE3F46B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5302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5F06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AF74737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E13F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06AE" w14:textId="77777777" w:rsidR="00C0631B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FE0D" w14:textId="77777777" w:rsidR="00C0631B" w:rsidRDefault="00C0631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2572" w14:textId="77777777" w:rsidR="00C0631B" w:rsidRPr="00ED5B96" w:rsidRDefault="00C0631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4F78" w14:textId="77777777" w:rsidR="00C0631B" w:rsidRDefault="00C0631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71B7566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41D77E8" w14:textId="77777777" w:rsidR="00C0631B" w:rsidRDefault="00C0631B" w:rsidP="00C13E1E">
      <w:pPr>
        <w:pStyle w:val="Heading1"/>
        <w:spacing w:line="360" w:lineRule="auto"/>
      </w:pPr>
      <w:r>
        <w:t>LINIA 125</w:t>
      </w:r>
    </w:p>
    <w:p w14:paraId="498DC87C" w14:textId="77777777" w:rsidR="00C0631B" w:rsidRDefault="00C0631B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5F5128A4" w14:textId="77777777" w:rsidR="00C0631B" w:rsidRDefault="00C0631B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31B" w14:paraId="1323809C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1157C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2432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4618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B579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032C9FB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9906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BAA31CD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6F45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9630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8D67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535B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0631B" w14:paraId="0CE553B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9D23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37F6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B158F97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68AC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8000" w14:textId="77777777" w:rsidR="00C0631B" w:rsidRDefault="00C0631B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AC960F4" w14:textId="77777777" w:rsidR="00C0631B" w:rsidRDefault="00C0631B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727E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1D60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7EE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7E2C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295C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82A448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C0631B" w14:paraId="636A6FD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99388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B281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7825E07E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359C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9AFC" w14:textId="77777777" w:rsidR="00C0631B" w:rsidRDefault="00C0631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3996BF2" w14:textId="77777777" w:rsidR="00C0631B" w:rsidRDefault="00C0631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F7CF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9252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30A0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45FD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C8E8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430535D7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FCE7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E350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5326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9F8A" w14:textId="77777777" w:rsidR="00C0631B" w:rsidRDefault="00C0631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CF3698" w14:textId="77777777" w:rsidR="00C0631B" w:rsidRDefault="00C0631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274F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E6BD1F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2F20ED0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1AC3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A13A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079D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C7D6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7F2041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0631B" w14:paraId="0566672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618E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665E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FF90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01DE" w14:textId="77777777" w:rsidR="00C0631B" w:rsidRDefault="00C0631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4ADA7139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6DCD" w14:textId="77777777" w:rsidR="00C0631B" w:rsidRDefault="00C0631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1F1FFF" w14:textId="77777777" w:rsidR="00C0631B" w:rsidRDefault="00C0631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6143" w14:textId="77777777" w:rsidR="00C0631B" w:rsidRDefault="00C0631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2945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256B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3C55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9125E9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96E3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4EE4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E8B6529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91B0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E4D5" w14:textId="77777777" w:rsidR="00C0631B" w:rsidRDefault="00C0631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2A687554" w14:textId="77777777" w:rsidR="00C0631B" w:rsidRDefault="00C0631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E8F7" w14:textId="77777777" w:rsidR="00C0631B" w:rsidRDefault="00C0631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1036" w14:textId="77777777" w:rsidR="00C0631B" w:rsidRDefault="00C0631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E892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F3BD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9D88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4613D2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C909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3EDA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25B51035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8105" w14:textId="77777777" w:rsidR="00C0631B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6666" w14:textId="77777777" w:rsidR="00C0631B" w:rsidRDefault="00C0631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18C4" w14:textId="77777777" w:rsidR="00C0631B" w:rsidRDefault="00C0631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FC82" w14:textId="77777777" w:rsidR="00C0631B" w:rsidRDefault="00C0631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D0E3" w14:textId="77777777" w:rsidR="00C0631B" w:rsidRDefault="00C0631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36C9" w14:textId="77777777" w:rsidR="00C0631B" w:rsidRPr="00CE3639" w:rsidRDefault="00C0631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77D8" w14:textId="77777777" w:rsidR="00C0631B" w:rsidRDefault="00C0631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1A38D35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2CE1" w14:textId="77777777" w:rsidR="00C0631B" w:rsidRDefault="00C0631B" w:rsidP="00C063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656B" w14:textId="77777777" w:rsidR="00C0631B" w:rsidRDefault="00C0631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7DC1" w14:textId="77777777" w:rsidR="00C0631B" w:rsidRDefault="00C0631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5025" w14:textId="77777777" w:rsidR="00C0631B" w:rsidRDefault="00C0631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C787F05" w14:textId="77777777" w:rsidR="00C0631B" w:rsidRDefault="00C0631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CC17" w14:textId="77777777" w:rsidR="00C0631B" w:rsidRDefault="00C0631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7010" w14:textId="77777777" w:rsidR="00C0631B" w:rsidRDefault="00C0631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EA42" w14:textId="77777777" w:rsidR="00C0631B" w:rsidRDefault="00C0631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B4A6" w14:textId="77777777" w:rsidR="00C0631B" w:rsidRPr="00CE3639" w:rsidRDefault="00C0631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39DD" w14:textId="77777777" w:rsidR="00C0631B" w:rsidRDefault="00C0631B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11107458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49B9F3B2" w14:textId="77777777" w:rsidR="00C0631B" w:rsidRDefault="00C0631B" w:rsidP="001E6A63">
      <w:pPr>
        <w:pStyle w:val="Heading1"/>
        <w:spacing w:line="360" w:lineRule="auto"/>
      </w:pPr>
      <w:r>
        <w:t>LINIA 129</w:t>
      </w:r>
    </w:p>
    <w:p w14:paraId="7DC6DE95" w14:textId="77777777" w:rsidR="00C0631B" w:rsidRDefault="00C0631B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C0631B" w14:paraId="4418B4C6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020C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361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78EC3517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A014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E852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3876F74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6A90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03B6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1815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DBF5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296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4C6296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86EF779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C0631B" w14:paraId="41E0735E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E547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83FF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B81C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FF49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9CC69A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5A6F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3D118B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C455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CB9D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44F7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862E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14C909B0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C320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84A2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04CF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3764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B07C806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8011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0FFA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B0C7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9CA8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B51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922CE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C0631B" w14:paraId="7F396005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5809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4CD4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28B9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1487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2265848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A8CE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E131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0677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F233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68D1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22EF0B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C0631B" w14:paraId="0B93CF13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96A7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61CD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2DE1ED36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EE22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6D10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C910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6B3D" w14:textId="77777777" w:rsidR="00C0631B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E9BD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C4AF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6349" w14:textId="77777777" w:rsidR="00C0631B" w:rsidRDefault="00C0631B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C0631B" w14:paraId="40018E7E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C06D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FC19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3782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355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20C75B0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0680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0AE1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444A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89C0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4D6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4AB051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4939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D432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3663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64F5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732F88E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0221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7BB6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D925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4D17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2D5E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4449F6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6D641E7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0631B" w14:paraId="1F85CDAD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632D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A00C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B903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7AF6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355C0529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CEE9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9264" w14:textId="77777777" w:rsidR="00C0631B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E6B0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B80C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4A1F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37615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385CFE7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0631B" w14:paraId="39343EC5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29E1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9A3F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38011FF4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AEE8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B6E6" w14:textId="77777777" w:rsidR="00C0631B" w:rsidRDefault="00C0631B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387A6D5F" w14:textId="77777777" w:rsidR="00C0631B" w:rsidRDefault="00C0631B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AADB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6921" w14:textId="77777777" w:rsidR="00C0631B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DB19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2C31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3309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92B4F1" w14:textId="77777777" w:rsidR="00C0631B" w:rsidRDefault="00C0631B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C0631B" w14:paraId="567D27A7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CE68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2027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7718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C887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3F57EA24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2DBD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ED6A26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061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E449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7D18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BA85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249580C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195F" w14:textId="77777777" w:rsidR="00C0631B" w:rsidRDefault="00C0631B" w:rsidP="00C063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13FA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15B7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FAA7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B38E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3517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796A" w14:textId="77777777" w:rsidR="00C0631B" w:rsidRDefault="00C0631B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AAFB" w14:textId="77777777" w:rsidR="00C0631B" w:rsidRPr="00C934F0" w:rsidRDefault="00C0631B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1FFF" w14:textId="77777777" w:rsidR="00C0631B" w:rsidRDefault="00C0631B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2C3991A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707E885E" w14:textId="77777777" w:rsidR="00C0631B" w:rsidRDefault="00C0631B" w:rsidP="003D5F18">
      <w:pPr>
        <w:pStyle w:val="Heading1"/>
        <w:spacing w:line="360" w:lineRule="auto"/>
      </w:pPr>
      <w:r>
        <w:t>LINIA 130</w:t>
      </w:r>
    </w:p>
    <w:p w14:paraId="414275BC" w14:textId="77777777" w:rsidR="00C0631B" w:rsidRDefault="00C0631B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34A0BCBF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B833E" w14:textId="77777777" w:rsidR="00C0631B" w:rsidRDefault="00C0631B" w:rsidP="00C0631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A21D" w14:textId="77777777" w:rsidR="00C0631B" w:rsidRDefault="00C0631B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FC0A" w14:textId="77777777" w:rsidR="00C0631B" w:rsidRDefault="00C0631B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ECBE" w14:textId="77777777" w:rsidR="00C0631B" w:rsidRDefault="00C0631B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1F0F815" w14:textId="77777777" w:rsidR="00C0631B" w:rsidRDefault="00C0631B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2D46" w14:textId="77777777" w:rsidR="00C0631B" w:rsidRDefault="00C0631B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A2A2" w14:textId="77777777" w:rsidR="00C0631B" w:rsidRDefault="00C0631B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F046" w14:textId="77777777" w:rsidR="00C0631B" w:rsidRDefault="00C0631B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9BF3" w14:textId="77777777" w:rsidR="00C0631B" w:rsidRDefault="00C0631B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E37901E" w14:textId="77777777" w:rsidR="00C0631B" w:rsidRDefault="00C0631B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575A9F4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893F6CE" w14:textId="77777777" w:rsidR="00C0631B" w:rsidRDefault="00C0631B" w:rsidP="00951BBD">
      <w:pPr>
        <w:pStyle w:val="Heading1"/>
        <w:spacing w:line="360" w:lineRule="auto"/>
      </w:pPr>
      <w:r>
        <w:t>LINIA 131</w:t>
      </w:r>
    </w:p>
    <w:p w14:paraId="7F700AD5" w14:textId="77777777" w:rsidR="00C0631B" w:rsidRDefault="00C0631B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1C7C713B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C90F5" w14:textId="77777777" w:rsidR="00C0631B" w:rsidRDefault="00C0631B" w:rsidP="00C0631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B8FB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54F2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80A3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040B3F2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36BC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B2C0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2B2A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C08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729DFD2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824C7DE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0944F" w14:textId="77777777" w:rsidR="00C0631B" w:rsidRDefault="00C0631B" w:rsidP="00C0631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D86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6EA5FD36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F128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8524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6217886C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3BD988FA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2368AE52" w14:textId="77777777" w:rsidR="00C0631B" w:rsidRDefault="00C0631B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4EEB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39A8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A2EC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0DC0" w14:textId="77777777" w:rsidR="00C0631B" w:rsidRDefault="00C0631B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51B6CAB" w14:textId="77777777" w:rsidR="00C0631B" w:rsidRDefault="00C0631B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147147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2873E33D" w14:textId="77777777" w:rsidR="00C0631B" w:rsidRDefault="00C0631B" w:rsidP="00662370">
      <w:pPr>
        <w:pStyle w:val="Heading1"/>
        <w:spacing w:line="360" w:lineRule="auto"/>
      </w:pPr>
      <w:r>
        <w:t>LINIA 132</w:t>
      </w:r>
    </w:p>
    <w:p w14:paraId="00E17501" w14:textId="77777777" w:rsidR="00C0631B" w:rsidRDefault="00C0631B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2DF6CE95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252AC" w14:textId="77777777" w:rsidR="00C0631B" w:rsidRDefault="00C0631B" w:rsidP="00C063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69E0" w14:textId="77777777" w:rsidR="00C0631B" w:rsidRDefault="00C0631B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9010" w14:textId="77777777" w:rsidR="00C0631B" w:rsidRPr="00E96417" w:rsidRDefault="00C0631B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9FEA" w14:textId="77777777" w:rsidR="00C0631B" w:rsidRDefault="00C0631B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168F47" w14:textId="77777777" w:rsidR="00C0631B" w:rsidRDefault="00C0631B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6445" w14:textId="77777777" w:rsidR="00C0631B" w:rsidRDefault="00C0631B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AA7DDC" w14:textId="77777777" w:rsidR="00C0631B" w:rsidRDefault="00C0631B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561D" w14:textId="77777777" w:rsidR="00C0631B" w:rsidRPr="00E96417" w:rsidRDefault="00C0631B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4D4F" w14:textId="77777777" w:rsidR="00C0631B" w:rsidRDefault="00C0631B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A113" w14:textId="77777777" w:rsidR="00C0631B" w:rsidRPr="00E96417" w:rsidRDefault="00C0631B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136B" w14:textId="77777777" w:rsidR="00C0631B" w:rsidRDefault="00C0631B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362D0A67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F461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2DAB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B97C" w14:textId="77777777" w:rsidR="00C0631B" w:rsidRPr="00A8307A" w:rsidRDefault="00C0631B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A503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2E2B33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0577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7A13" w14:textId="77777777" w:rsidR="00C0631B" w:rsidRPr="00A8307A" w:rsidRDefault="00C0631B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0E8E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4DC1" w14:textId="77777777" w:rsidR="00C0631B" w:rsidRPr="00A8307A" w:rsidRDefault="00C0631B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BBCE" w14:textId="77777777" w:rsidR="00C0631B" w:rsidRPr="00A8307A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DADBF" w14:textId="77777777" w:rsidR="00C0631B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1CF3F0C" w14:textId="77777777" w:rsidR="00C0631B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6B26DD9" w14:textId="77777777" w:rsidR="00C0631B" w:rsidRPr="0049500B" w:rsidRDefault="00C0631B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31B" w:rsidRPr="00A8307A" w14:paraId="0EF7E3C5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F2E6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4774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2E8A" w14:textId="77777777" w:rsidR="00C0631B" w:rsidRPr="00A8307A" w:rsidRDefault="00C0631B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5892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45BD38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E190" w14:textId="77777777" w:rsidR="00C0631B" w:rsidRDefault="00C0631B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723172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BDF9" w14:textId="77777777" w:rsidR="00C0631B" w:rsidRPr="00A8307A" w:rsidRDefault="00C0631B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850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DC78" w14:textId="77777777" w:rsidR="00C0631B" w:rsidRPr="00A8307A" w:rsidRDefault="00C0631B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C567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4EA25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5674C4E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6E73563" w14:textId="77777777" w:rsidR="00C0631B" w:rsidRPr="00A8307A" w:rsidRDefault="00C0631B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31B" w:rsidRPr="00A8307A" w14:paraId="55C180B9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B702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BBA4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5C58" w14:textId="77777777" w:rsidR="00C0631B" w:rsidRPr="00825C35" w:rsidRDefault="00C0631B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66AC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3FB1FF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517D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F7AE" w14:textId="77777777" w:rsidR="00C0631B" w:rsidRPr="00825C35" w:rsidRDefault="00C0631B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D529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3E9E" w14:textId="77777777" w:rsidR="00C0631B" w:rsidRPr="00825C35" w:rsidRDefault="00C0631B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FA21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0CAFCF" w14:textId="77777777" w:rsidR="00C0631B" w:rsidRPr="00A8307A" w:rsidRDefault="00C0631B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31B" w:rsidRPr="00A8307A" w14:paraId="7929B400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421F4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8B4C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AD9D" w14:textId="77777777" w:rsidR="00C0631B" w:rsidRPr="00674604" w:rsidRDefault="00C0631B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330E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8F83D1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9B3" w14:textId="77777777" w:rsidR="00C0631B" w:rsidRDefault="00C0631B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A0DA86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FFE" w14:textId="77777777" w:rsidR="00C0631B" w:rsidRPr="00674604" w:rsidRDefault="00C0631B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40E6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6110" w14:textId="77777777" w:rsidR="00C0631B" w:rsidRPr="00674604" w:rsidRDefault="00C0631B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94C8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A862A" w14:textId="77777777" w:rsidR="00C0631B" w:rsidRPr="00A8307A" w:rsidRDefault="00C0631B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31B" w:rsidRPr="00A8307A" w14:paraId="506E8EC3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4D6C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17F5" w14:textId="77777777" w:rsidR="00C0631B" w:rsidRPr="00A8307A" w:rsidRDefault="00C0631B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BED0" w14:textId="77777777" w:rsidR="00C0631B" w:rsidRPr="00D26514" w:rsidRDefault="00C0631B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FCDD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9E992E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4CF6" w14:textId="77777777" w:rsidR="00C0631B" w:rsidRPr="00A8307A" w:rsidRDefault="00C0631B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2546" w14:textId="77777777" w:rsidR="00C0631B" w:rsidRPr="00A8307A" w:rsidRDefault="00C0631B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D934" w14:textId="77777777" w:rsidR="00C0631B" w:rsidRPr="00A8307A" w:rsidRDefault="00C0631B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7383" w14:textId="77777777" w:rsidR="00C0631B" w:rsidRPr="00D26514" w:rsidRDefault="00C0631B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3758" w14:textId="77777777" w:rsidR="00C0631B" w:rsidRDefault="00C0631B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EDAC6" w14:textId="77777777" w:rsidR="00C0631B" w:rsidRDefault="00C0631B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2EBB36D" w14:textId="77777777" w:rsidR="00C0631B" w:rsidRDefault="00C0631B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F19BC" w14:textId="77777777" w:rsidR="00C0631B" w:rsidRDefault="00C0631B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09B49E4" w14:textId="77777777" w:rsidR="00C0631B" w:rsidRPr="00A8307A" w:rsidRDefault="00C0631B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31B" w:rsidRPr="00A8307A" w14:paraId="4E0BAD1A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AE00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03B3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D1BB" w14:textId="77777777" w:rsidR="00C0631B" w:rsidRPr="00617819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B566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2EC1F4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7472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2C34" w14:textId="77777777" w:rsidR="00C0631B" w:rsidRPr="00A8307A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AB38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6580" w14:textId="77777777" w:rsidR="00C0631B" w:rsidRPr="00617819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B764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D253A3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FDF8C06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0C0F632B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A001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0CDE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9DEE" w14:textId="77777777" w:rsidR="00C0631B" w:rsidRPr="00617819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81E9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A84D" w14:textId="77777777" w:rsidR="00C0631B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CD77F3" w14:textId="77777777" w:rsidR="00C0631B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F7F875B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A558" w14:textId="77777777" w:rsidR="00C0631B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0166" w14:textId="77777777" w:rsidR="00C0631B" w:rsidRPr="00A8307A" w:rsidRDefault="00C0631B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9D7F" w14:textId="77777777" w:rsidR="00C0631B" w:rsidRPr="00617819" w:rsidRDefault="00C0631B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B2C8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8136B7D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00F5313A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C2A68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C40D" w14:textId="77777777" w:rsidR="00C0631B" w:rsidRPr="00A8307A" w:rsidRDefault="00C0631B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12A0" w14:textId="77777777" w:rsidR="00C0631B" w:rsidRPr="00617819" w:rsidRDefault="00C0631B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26D0" w14:textId="77777777" w:rsidR="00C0631B" w:rsidRPr="00A8307A" w:rsidRDefault="00C0631B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FD96" w14:textId="77777777" w:rsidR="00C0631B" w:rsidRDefault="00C0631B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8E3F6E" w14:textId="77777777" w:rsidR="00C0631B" w:rsidRDefault="00C0631B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2433EF" w14:textId="77777777" w:rsidR="00C0631B" w:rsidRPr="00A8307A" w:rsidRDefault="00C0631B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0A8D" w14:textId="77777777" w:rsidR="00C0631B" w:rsidRDefault="00C0631B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9BF0" w14:textId="77777777" w:rsidR="00C0631B" w:rsidRPr="00A8307A" w:rsidRDefault="00C0631B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226C" w14:textId="77777777" w:rsidR="00C0631B" w:rsidRPr="00617819" w:rsidRDefault="00C0631B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7A14" w14:textId="77777777" w:rsidR="00C0631B" w:rsidRDefault="00C0631B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8FA19DF" w14:textId="77777777" w:rsidR="00C0631B" w:rsidRDefault="00C0631B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DBF5A3B" w14:textId="77777777" w:rsidR="00C0631B" w:rsidRPr="00A8307A" w:rsidRDefault="00C0631B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0631B" w14:paraId="0B18A997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E1C7D" w14:textId="77777777" w:rsidR="00C0631B" w:rsidRDefault="00C0631B" w:rsidP="00C063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DDDF" w14:textId="77777777" w:rsidR="00C0631B" w:rsidRDefault="00C0631B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9FFD" w14:textId="77777777" w:rsidR="00C0631B" w:rsidRDefault="00C0631B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56A4" w14:textId="77777777" w:rsidR="00C0631B" w:rsidRDefault="00C0631B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45D873" w14:textId="77777777" w:rsidR="00C0631B" w:rsidRDefault="00C0631B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8BD2" w14:textId="77777777" w:rsidR="00C0631B" w:rsidRDefault="00C0631B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39BB2D" w14:textId="77777777" w:rsidR="00C0631B" w:rsidRDefault="00C0631B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768D" w14:textId="77777777" w:rsidR="00C0631B" w:rsidRDefault="00C0631B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EAD1" w14:textId="77777777" w:rsidR="00C0631B" w:rsidRDefault="00C0631B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4DD6" w14:textId="77777777" w:rsidR="00C0631B" w:rsidRDefault="00C0631B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298" w14:textId="77777777" w:rsidR="00C0631B" w:rsidRDefault="00C0631B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DD18D8" w14:textId="77777777" w:rsidR="00C0631B" w:rsidRDefault="00C0631B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020EC142" w14:textId="77777777" w:rsidR="00C0631B" w:rsidRDefault="00C0631B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0631B" w:rsidRPr="00A8307A" w14:paraId="2CF2AB3E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CA91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FCCD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10C0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6C25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6C8B7A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9E76" w14:textId="77777777" w:rsidR="00C0631B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DEF839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7728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E1D7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EAAB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BD0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119E4C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16825392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036FF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CDCC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DA02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62D5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52A1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EBE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2A37" w14:textId="77777777" w:rsidR="00C0631B" w:rsidRPr="00A8307A" w:rsidRDefault="00C0631B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35A1" w14:textId="77777777" w:rsidR="00C0631B" w:rsidRPr="00915FE8" w:rsidRDefault="00C0631B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3D6C" w14:textId="77777777" w:rsidR="00C0631B" w:rsidRPr="00A8307A" w:rsidRDefault="00C0631B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361FEEE4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BAEB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89A8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EC64" w14:textId="77777777" w:rsidR="00C0631B" w:rsidRPr="001C017B" w:rsidRDefault="00C0631B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838F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64C683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66F5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96E6" w14:textId="77777777" w:rsidR="00C0631B" w:rsidRPr="001C017B" w:rsidRDefault="00C0631B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E3D9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E40F" w14:textId="77777777" w:rsidR="00C0631B" w:rsidRPr="001C017B" w:rsidRDefault="00C0631B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E054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5FB7EE" w14:textId="77777777" w:rsidR="00C0631B" w:rsidRPr="00A8307A" w:rsidRDefault="00C0631B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3ACC6845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7AF9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4347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C3B4" w14:textId="77777777" w:rsidR="00C0631B" w:rsidRPr="002A5535" w:rsidRDefault="00C0631B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90C1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C51714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215F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21CF" w14:textId="77777777" w:rsidR="00C0631B" w:rsidRPr="002A5535" w:rsidRDefault="00C0631B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FC69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056F" w14:textId="77777777" w:rsidR="00C0631B" w:rsidRPr="002A5535" w:rsidRDefault="00C0631B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637E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3AF63" w14:textId="77777777" w:rsidR="00C0631B" w:rsidRPr="00A8307A" w:rsidRDefault="00C0631B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42748EBD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8E9EB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C7D2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88E6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AF94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E49A4D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7E7F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B829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D78F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5A8D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7F49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39BF82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26AB0328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4BF2F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284B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A442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37BE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C23D9B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2506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1620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CEA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3C0D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00D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0110C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235A40FD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CA82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A0D1" w14:textId="77777777" w:rsidR="00C0631B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309B1F42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FCB2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0AB6" w14:textId="77777777" w:rsidR="00C0631B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7E0BDFD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4C88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B09" w14:textId="77777777" w:rsidR="00C0631B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D2A4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A429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96C8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:rsidRPr="00A8307A" w14:paraId="49D8EAD1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BE494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E439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2C1C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FA00" w14:textId="77777777" w:rsidR="00C0631B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5B7A4F2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B4AE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25BF" w14:textId="77777777" w:rsidR="00C0631B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BC26" w14:textId="77777777" w:rsidR="00C0631B" w:rsidRPr="00A8307A" w:rsidRDefault="00C0631B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BFC7" w14:textId="77777777" w:rsidR="00C0631B" w:rsidRPr="00880A41" w:rsidRDefault="00C0631B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F1D0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3B7A4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C0631B" w:rsidRPr="00A8307A" w14:paraId="0B0E5EA4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51E68" w14:textId="77777777" w:rsidR="00C0631B" w:rsidRPr="00A75A00" w:rsidRDefault="00C0631B" w:rsidP="00C0631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4463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642E" w14:textId="77777777" w:rsidR="00C0631B" w:rsidRPr="00880A41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06DC" w14:textId="77777777" w:rsidR="00C0631B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65C1112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FA4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E0BA" w14:textId="77777777" w:rsidR="00C0631B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F140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E823" w14:textId="77777777" w:rsidR="00C0631B" w:rsidRPr="00880A41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4FEB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5D5F9" w14:textId="77777777" w:rsidR="00C0631B" w:rsidRPr="00A8307A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C0631B" w14:paraId="3338883F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815C" w14:textId="77777777" w:rsidR="00C0631B" w:rsidRDefault="00C0631B" w:rsidP="00C063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80B5" w14:textId="77777777" w:rsidR="00C0631B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9B3D" w14:textId="77777777" w:rsidR="00C0631B" w:rsidRPr="00E96417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33D3" w14:textId="77777777" w:rsidR="00C0631B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3B2F620" w14:textId="77777777" w:rsidR="00C0631B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069C" w14:textId="77777777" w:rsidR="00C0631B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7878" w14:textId="77777777" w:rsidR="00C0631B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7FB8" w14:textId="77777777" w:rsidR="00C0631B" w:rsidRDefault="00C0631B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6D71" w14:textId="77777777" w:rsidR="00C0631B" w:rsidRPr="00E96417" w:rsidRDefault="00C0631B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5958" w14:textId="77777777" w:rsidR="00C0631B" w:rsidRDefault="00C0631B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ACF955B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BEAE866" w14:textId="77777777" w:rsidR="00C0631B" w:rsidRDefault="00C0631B" w:rsidP="009378E1">
      <w:pPr>
        <w:pStyle w:val="Heading1"/>
        <w:spacing w:line="360" w:lineRule="auto"/>
      </w:pPr>
      <w:r>
        <w:t>LINIA 133</w:t>
      </w:r>
    </w:p>
    <w:p w14:paraId="1DE24FD9" w14:textId="77777777" w:rsidR="00C0631B" w:rsidRPr="0021246A" w:rsidRDefault="00C0631B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31B" w14:paraId="01AE572C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F38E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926" w14:textId="77777777" w:rsidR="00C0631B" w:rsidRDefault="00C0631B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20DF" w14:textId="77777777" w:rsidR="00C0631B" w:rsidRPr="0074629B" w:rsidRDefault="00C0631B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0273" w14:textId="77777777" w:rsidR="00C0631B" w:rsidRDefault="00C0631B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EABDF0" w14:textId="77777777" w:rsidR="00C0631B" w:rsidRDefault="00C0631B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5098" w14:textId="77777777" w:rsidR="00C0631B" w:rsidRDefault="00C0631B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7197BC" w14:textId="77777777" w:rsidR="00C0631B" w:rsidRDefault="00C0631B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0D5" w14:textId="77777777" w:rsidR="00C0631B" w:rsidRPr="0074629B" w:rsidRDefault="00C0631B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1FE5" w14:textId="77777777" w:rsidR="00C0631B" w:rsidRDefault="00C0631B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9033" w14:textId="77777777" w:rsidR="00C0631B" w:rsidRPr="0074629B" w:rsidRDefault="00C0631B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BFAF" w14:textId="77777777" w:rsidR="00C0631B" w:rsidRDefault="00C0631B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526FBAFF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2E81D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62B1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016D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9428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81890B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1B8D" w14:textId="77777777" w:rsidR="00C0631B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BF4BEAC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AD25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240E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0F17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D5AB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870C09" w14:textId="77777777" w:rsidR="00C0631B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0E5AC7C" w14:textId="77777777" w:rsidR="00C0631B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616C426" w14:textId="77777777" w:rsidR="00C0631B" w:rsidRPr="00DB3BD8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31B" w:rsidRPr="00A8307A" w14:paraId="62AAB090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B6A2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3135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541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FE88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EF588F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45C8" w14:textId="77777777" w:rsidR="00C0631B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F2EFB6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DBBA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5AC4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F621" w14:textId="77777777" w:rsidR="00C0631B" w:rsidRPr="00A8307A" w:rsidRDefault="00C0631B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4387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86F7A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9998890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218F639" w14:textId="77777777" w:rsidR="00C0631B" w:rsidRPr="00A8307A" w:rsidRDefault="00C0631B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31B" w:rsidRPr="00A8307A" w14:paraId="1953C353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6592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6309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37AB" w14:textId="77777777" w:rsidR="00C0631B" w:rsidRPr="00AE5C97" w:rsidRDefault="00C0631B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8E6F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9A2726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82B8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A33C" w14:textId="77777777" w:rsidR="00C0631B" w:rsidRPr="00AE5C97" w:rsidRDefault="00C0631B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1F32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984F" w14:textId="77777777" w:rsidR="00C0631B" w:rsidRPr="00AE5C97" w:rsidRDefault="00C0631B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CBB2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251999" w14:textId="77777777" w:rsidR="00C0631B" w:rsidRPr="00A8307A" w:rsidRDefault="00C0631B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31B" w:rsidRPr="00A8307A" w14:paraId="096D2F5D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8F83B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C84C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F5C8" w14:textId="77777777" w:rsidR="00C0631B" w:rsidRPr="00795C5C" w:rsidRDefault="00C0631B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E242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74C754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DB0D" w14:textId="77777777" w:rsidR="00C0631B" w:rsidRPr="00A8307A" w:rsidRDefault="00C0631B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4D07" w14:textId="77777777" w:rsidR="00C0631B" w:rsidRPr="00795C5C" w:rsidRDefault="00C0631B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CE12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8226" w14:textId="77777777" w:rsidR="00C0631B" w:rsidRPr="00795C5C" w:rsidRDefault="00C0631B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BE27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8A98B" w14:textId="77777777" w:rsidR="00C0631B" w:rsidRPr="00A8307A" w:rsidRDefault="00C0631B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31B" w:rsidRPr="00A8307A" w14:paraId="1CE49640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EAB8C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C81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F81E" w14:textId="77777777" w:rsidR="00C0631B" w:rsidRPr="00795C5C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5611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825F" w14:textId="77777777" w:rsidR="00C0631B" w:rsidRDefault="00C0631B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BB5930" w14:textId="77777777" w:rsidR="00C0631B" w:rsidRDefault="00C0631B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9598F2E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C495" w14:textId="77777777" w:rsidR="00C0631B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5F0B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1DCF" w14:textId="77777777" w:rsidR="00C0631B" w:rsidRPr="00795C5C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6EDC" w14:textId="77777777" w:rsidR="00C0631B" w:rsidRDefault="00C0631B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FC0AD8A" w14:textId="77777777" w:rsidR="00C0631B" w:rsidRDefault="00C0631B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DCE42C6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0631B" w:rsidRPr="00A8307A" w14:paraId="312B437E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D385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469F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092B" w14:textId="77777777" w:rsidR="00C0631B" w:rsidRPr="00795C5C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946E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29B0" w14:textId="77777777" w:rsidR="00C0631B" w:rsidRDefault="00C0631B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0403BB" w14:textId="77777777" w:rsidR="00C0631B" w:rsidRDefault="00C0631B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0FD8A7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4F98" w14:textId="77777777" w:rsidR="00C0631B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344A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CBF4" w14:textId="77777777" w:rsidR="00C0631B" w:rsidRPr="00795C5C" w:rsidRDefault="00C0631B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3E03" w14:textId="77777777" w:rsidR="00C0631B" w:rsidRDefault="00C0631B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E5BC1EB" w14:textId="77777777" w:rsidR="00C0631B" w:rsidRPr="00A8307A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0631B" w:rsidRPr="00A8307A" w14:paraId="248129C0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8FA8F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2C39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4C3D" w14:textId="77777777" w:rsidR="00C0631B" w:rsidRPr="00732832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AF93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6B9E6E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9789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7BD" w14:textId="77777777" w:rsidR="00C0631B" w:rsidRPr="00A8307A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26C0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6C77" w14:textId="77777777" w:rsidR="00C0631B" w:rsidRPr="00732832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ED78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8DF12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A42A482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DE970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FE16234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31B" w:rsidRPr="00A8307A" w14:paraId="38F78985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81D2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0B50" w14:textId="77777777" w:rsidR="00C0631B" w:rsidRPr="00A8307A" w:rsidRDefault="00C0631B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D47A" w14:textId="77777777" w:rsidR="00C0631B" w:rsidRPr="0046537D" w:rsidRDefault="00C0631B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330B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552E54" w14:textId="77777777" w:rsidR="00C0631B" w:rsidRPr="00A8307A" w:rsidRDefault="00C0631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ED69" w14:textId="77777777" w:rsidR="00C0631B" w:rsidRPr="00A8307A" w:rsidRDefault="00C0631B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A504" w14:textId="77777777" w:rsidR="00C0631B" w:rsidRPr="00A8307A" w:rsidRDefault="00C0631B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87E3" w14:textId="77777777" w:rsidR="00C0631B" w:rsidRPr="00A8307A" w:rsidRDefault="00C0631B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C5A3" w14:textId="77777777" w:rsidR="00C0631B" w:rsidRPr="0046537D" w:rsidRDefault="00C0631B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E492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896D50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C335959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14:paraId="693DDADD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37329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9615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6138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8707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61C2C6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1EB6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24D3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A478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6622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1EB0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514FD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B52F996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0631B" w14:paraId="3025ECAA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355E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0BE6" w14:textId="77777777" w:rsidR="00C0631B" w:rsidRDefault="00C0631B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B9A" w14:textId="77777777" w:rsidR="00C0631B" w:rsidRDefault="00C0631B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0CA4" w14:textId="77777777" w:rsidR="00C0631B" w:rsidRDefault="00C0631B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C42C" w14:textId="77777777" w:rsidR="00C0631B" w:rsidRDefault="00C0631B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F7A899" w14:textId="77777777" w:rsidR="00C0631B" w:rsidRDefault="00C0631B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BC89" w14:textId="77777777" w:rsidR="00C0631B" w:rsidRDefault="00C0631B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D480" w14:textId="77777777" w:rsidR="00C0631B" w:rsidRDefault="00C0631B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E860" w14:textId="77777777" w:rsidR="00C0631B" w:rsidRDefault="00C0631B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755A" w14:textId="77777777" w:rsidR="00C0631B" w:rsidRDefault="00C0631B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0631B" w:rsidRPr="00A8307A" w14:paraId="15808A55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5100C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717B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3C58" w14:textId="77777777" w:rsidR="00C0631B" w:rsidRPr="00A60F90" w:rsidRDefault="00C0631B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F2CF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11A5F9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12D5" w14:textId="77777777" w:rsidR="00C0631B" w:rsidRDefault="00C0631B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F432E5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59E6" w14:textId="77777777" w:rsidR="00C0631B" w:rsidRPr="00A60F90" w:rsidRDefault="00C0631B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BD2C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1B0C" w14:textId="77777777" w:rsidR="00C0631B" w:rsidRPr="00A60F90" w:rsidRDefault="00C0631B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81F0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C7A137" w14:textId="77777777" w:rsidR="00C0631B" w:rsidRPr="00A8307A" w:rsidRDefault="00C0631B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0042EBDE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A010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8710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5763" w14:textId="77777777" w:rsidR="00C0631B" w:rsidRPr="00220138" w:rsidRDefault="00C0631B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646D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C8A648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D53A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C6F9" w14:textId="77777777" w:rsidR="00C0631B" w:rsidRPr="00220138" w:rsidRDefault="00C0631B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1212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FC00" w14:textId="77777777" w:rsidR="00C0631B" w:rsidRPr="00220138" w:rsidRDefault="00C0631B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66F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422AB" w14:textId="77777777" w:rsidR="00C0631B" w:rsidRPr="00A8307A" w:rsidRDefault="00C0631B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4591A7D7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F4CC9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8A25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8E79" w14:textId="77777777" w:rsidR="00C0631B" w:rsidRPr="00501B55" w:rsidRDefault="00C0631B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9A6B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53A1E9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3378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7BE7" w14:textId="77777777" w:rsidR="00C0631B" w:rsidRPr="00501B55" w:rsidRDefault="00C0631B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29C2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ACF9" w14:textId="77777777" w:rsidR="00C0631B" w:rsidRPr="00501B55" w:rsidRDefault="00C0631B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C0D2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C1580" w14:textId="77777777" w:rsidR="00C0631B" w:rsidRPr="00A8307A" w:rsidRDefault="00C0631B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3AAB0C7D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C2DC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775E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3E51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9C4C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FFAE2E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F8BF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9B27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0EA4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3DC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198C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6D58C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6E4FD31F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ECD4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5D8D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D093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760A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4820EB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B58E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05CB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044D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E9B9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1953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86B0E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6329F16D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340B4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F75C" w14:textId="77777777" w:rsidR="00C0631B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30DF4037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55DE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2854" w14:textId="77777777" w:rsidR="00C0631B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DDC999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DD6E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9FB3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6E97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8B84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401C" w14:textId="77777777" w:rsidR="00C0631B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41676F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C0631B" w:rsidRPr="00A8307A" w14:paraId="54213B7F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D636" w14:textId="77777777" w:rsidR="00C0631B" w:rsidRPr="00A75A00" w:rsidRDefault="00C0631B" w:rsidP="00C0631B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B9DE" w14:textId="77777777" w:rsidR="00C0631B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460C7B33" w14:textId="77777777" w:rsidR="00C0631B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2F9D" w14:textId="77777777" w:rsidR="00C0631B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7CF0" w14:textId="77777777" w:rsidR="00C0631B" w:rsidRDefault="00C0631B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43EFFA66" w14:textId="77777777" w:rsidR="00C0631B" w:rsidRDefault="00C0631B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6865F498" w14:textId="77777777" w:rsidR="00C0631B" w:rsidRPr="00A8307A" w:rsidRDefault="00C0631B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4762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3E1E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AB44" w14:textId="77777777" w:rsidR="00C0631B" w:rsidRPr="00A8307A" w:rsidRDefault="00C0631B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032E" w14:textId="77777777" w:rsidR="00C0631B" w:rsidRPr="006D5FF3" w:rsidRDefault="00C0631B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CD62" w14:textId="77777777" w:rsidR="00C0631B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6801FD" w14:textId="77777777" w:rsidR="00C0631B" w:rsidRDefault="00C0631B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C0631B" w14:paraId="159E37A6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6941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AE97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B7BC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A22E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0D2F945B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3222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42B4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D312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5805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82AC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6EC591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0631B" w14:paraId="51C552E9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9AB53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8F0E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854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82A1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4974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E7CB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2BDD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A450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618A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7A1C1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0631B" w14:paraId="2C9026F2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A0C5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5D2A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E58E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557E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113CBF8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F84B30D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B7E9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1FD5CB4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7FDA575A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2276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F1FD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711E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6F8E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86463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0631B" w14:paraId="6814BF70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EADB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9E57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2DB9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DBF0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68D755D6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804CFCE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5BA4DC3D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F829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BA1B3C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7436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03EB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5971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FC52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C0631B" w14:paraId="780B6B06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09DE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9636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0D638C88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FAFF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E50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214A5F90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CB63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7804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3699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833E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BE83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5FE3EC65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B14D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B503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E5FE" w14:textId="77777777" w:rsidR="00C0631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1A11" w14:textId="77777777" w:rsidR="00C0631B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4DAFC967" w14:textId="77777777" w:rsidR="00C0631B" w:rsidRDefault="00C0631B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5C57" w14:textId="77777777" w:rsidR="00C0631B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B97355" w14:textId="77777777" w:rsidR="00C0631B" w:rsidRDefault="00C0631B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7C49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F8C1" w14:textId="77777777" w:rsidR="00C0631B" w:rsidRDefault="00C0631B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BDE1" w14:textId="77777777" w:rsidR="00C0631B" w:rsidRPr="0074629B" w:rsidRDefault="00C0631B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62AA" w14:textId="77777777" w:rsidR="00C0631B" w:rsidRDefault="00C0631B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6561919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DA53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70C1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6459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61B5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6751925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9B7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7A1330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ECE2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68C8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697F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E063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E210663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9379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5610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79F553C3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69A2" w14:textId="77777777" w:rsidR="00C0631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4731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3327E663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37AA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41D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3E95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B000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A99E" w14:textId="77777777" w:rsidR="00C0631B" w:rsidRDefault="00C0631B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1CC68564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E4B2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6D9C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26B1D78F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5348" w14:textId="77777777" w:rsidR="00C0631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ABD4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2FF6A01C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1F93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163C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A861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6DFF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CAE5" w14:textId="77777777" w:rsidR="00C0631B" w:rsidRDefault="00C0631B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C67A5EA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0AC6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FF4E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4813" w14:textId="77777777" w:rsidR="00C0631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DABE" w14:textId="77777777" w:rsidR="00C0631B" w:rsidRDefault="00C0631B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B757CB2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20E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4F" w14:textId="77777777" w:rsidR="00C0631B" w:rsidRPr="0074629B" w:rsidRDefault="00C0631B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55D0" w14:textId="77777777" w:rsidR="00C0631B" w:rsidRDefault="00C0631B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FEE8" w14:textId="77777777" w:rsidR="00C0631B" w:rsidRPr="0074629B" w:rsidRDefault="00C0631B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C4CC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BC0FE" w14:textId="77777777" w:rsidR="00C0631B" w:rsidRDefault="00C0631B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C0631B" w14:paraId="3B3CA5AB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F373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5CEA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6A8E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927D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731BB7F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DB2B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CEC6E7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744A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3C10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EAFC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8FB9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39F1568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5588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1608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D94B" w14:textId="77777777" w:rsidR="00C0631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E86A" w14:textId="77777777" w:rsidR="00C0631B" w:rsidRDefault="00C063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E300001" w14:textId="77777777" w:rsidR="00C0631B" w:rsidRDefault="00C063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382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AE19" w14:textId="77777777" w:rsidR="00C0631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AD95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F5F3" w14:textId="77777777" w:rsidR="00C0631B" w:rsidRPr="0074629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4B1D" w14:textId="77777777" w:rsidR="00C0631B" w:rsidRDefault="00C063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3C573A" w14:textId="77777777" w:rsidR="00C0631B" w:rsidRDefault="00C063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BEB0EAE" w14:textId="77777777" w:rsidR="00C0631B" w:rsidRDefault="00C063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0631B" w14:paraId="14834A21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1BB5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E24C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3488" w14:textId="77777777" w:rsidR="00C0631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24B7" w14:textId="77777777" w:rsidR="00C0631B" w:rsidRDefault="00C0631B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7835C1F" w14:textId="77777777" w:rsidR="00C0631B" w:rsidRDefault="00C0631B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CA5B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6CEEA3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30B9412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5E3C3A7F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10AC" w14:textId="77777777" w:rsidR="00C0631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7DF5" w14:textId="77777777" w:rsidR="00C0631B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1A49" w14:textId="77777777" w:rsidR="00C0631B" w:rsidRPr="0074629B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4D25" w14:textId="77777777" w:rsidR="00C0631B" w:rsidRDefault="00C0631B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C0631B" w14:paraId="6110033B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F849F" w14:textId="77777777" w:rsidR="00C0631B" w:rsidRDefault="00C0631B" w:rsidP="00C063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76D1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0C75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137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DB2CFFB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938B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E620A6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628A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00A1" w14:textId="77777777" w:rsidR="00C0631B" w:rsidRDefault="00C0631B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F8AE" w14:textId="77777777" w:rsidR="00C0631B" w:rsidRPr="0074629B" w:rsidRDefault="00C0631B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FD08" w14:textId="77777777" w:rsidR="00C0631B" w:rsidRDefault="00C0631B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E58DADB" w14:textId="77777777" w:rsidR="00C0631B" w:rsidRDefault="00C0631B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1D98A620" w14:textId="77777777" w:rsidR="00C0631B" w:rsidRDefault="00C0631B" w:rsidP="00C83010">
      <w:pPr>
        <w:pStyle w:val="Heading1"/>
        <w:spacing w:line="360" w:lineRule="auto"/>
      </w:pPr>
      <w:r>
        <w:t>LINIA 143</w:t>
      </w:r>
    </w:p>
    <w:p w14:paraId="0429D127" w14:textId="77777777" w:rsidR="00C0631B" w:rsidRDefault="00C0631B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C0631B" w14:paraId="66D8892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96922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1E62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9C17810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A4D9" w14:textId="77777777" w:rsidR="00C0631B" w:rsidRPr="00984839" w:rsidRDefault="00C0631B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0B06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6FB820" w14:textId="77777777" w:rsidR="00C0631B" w:rsidRDefault="00C0631B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063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2ADB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0C0C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DED5" w14:textId="77777777" w:rsidR="00C0631B" w:rsidRPr="00984839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6D3E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6F14B185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07EB3EE5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810AAD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31662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6653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44E3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7DEC" w14:textId="77777777" w:rsidR="00C0631B" w:rsidRDefault="00C0631B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CE6AF30" w14:textId="77777777" w:rsidR="00C0631B" w:rsidRDefault="00C0631B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7FDB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CFF8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4E03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339C98BD" w14:textId="77777777" w:rsidR="00C0631B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67B9" w14:textId="77777777" w:rsidR="00C0631B" w:rsidRPr="00984839" w:rsidRDefault="00C063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EE9D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25BEAC" w14:textId="77777777" w:rsidR="00C0631B" w:rsidRDefault="00C063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C0631B" w14:paraId="6269F32E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60810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3C7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1F64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F79A" w14:textId="77777777" w:rsidR="00C0631B" w:rsidRDefault="00C0631B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4C923C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4292BF9E" w14:textId="77777777" w:rsidR="00C0631B" w:rsidRDefault="00C0631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69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427F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BFB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FA92841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FC63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3356" w14:textId="77777777" w:rsidR="00C0631B" w:rsidRDefault="00C063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C24E1F" w14:textId="77777777" w:rsidR="00C0631B" w:rsidRDefault="00C063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293BD9F9" w14:textId="77777777" w:rsidR="00C0631B" w:rsidRDefault="00C063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825EFB5" w14:textId="77777777" w:rsidR="00C0631B" w:rsidRDefault="00C0631B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F730F45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31271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2DA7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26C7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623C" w14:textId="77777777" w:rsidR="00C0631B" w:rsidRDefault="00C0631B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D84548" w14:textId="77777777" w:rsidR="00C0631B" w:rsidRDefault="00C0631B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9872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3D95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53BF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75AF9F53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244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35DF" w14:textId="77777777" w:rsidR="00C0631B" w:rsidRDefault="00C063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08AA1D" w14:textId="77777777" w:rsidR="00C0631B" w:rsidRDefault="00C063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C0631B" w14:paraId="116BD1A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CA44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8AD1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2E00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60B5" w14:textId="77777777" w:rsidR="00C0631B" w:rsidRDefault="00C0631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5BAEE20" w14:textId="77777777" w:rsidR="00C0631B" w:rsidRDefault="00C0631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0A75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F3F342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321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9EE6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A317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7269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3103CE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0631B" w14:paraId="457920D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AE28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15DE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9754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3566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7ED79A0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B45C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9700F8" w14:textId="77777777" w:rsidR="00C0631B" w:rsidRDefault="00C0631B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F1E0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F8AB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66E1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8667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EEDE4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0631B" w14:paraId="24A6992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CB55C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768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9075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A9CD" w14:textId="77777777" w:rsidR="00C0631B" w:rsidRDefault="00C0631B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46FA63" w14:textId="77777777" w:rsidR="00C0631B" w:rsidRDefault="00C0631B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646F" w14:textId="77777777" w:rsidR="00C0631B" w:rsidRDefault="00C0631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19C033" w14:textId="77777777" w:rsidR="00C0631B" w:rsidRDefault="00C0631B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4EF687A" w14:textId="77777777" w:rsidR="00C0631B" w:rsidRDefault="00C0631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E536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411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5F48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2905" w14:textId="77777777" w:rsidR="00C0631B" w:rsidRDefault="00C0631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A972D1" w14:textId="77777777" w:rsidR="00C0631B" w:rsidRDefault="00C0631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0631B" w14:paraId="1D003DD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DAC0F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74D9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18D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4B52" w14:textId="77777777" w:rsidR="00C0631B" w:rsidRDefault="00C0631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C24E3F" w14:textId="77777777" w:rsidR="00C0631B" w:rsidRDefault="00C0631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AF56" w14:textId="77777777" w:rsidR="00C0631B" w:rsidRDefault="00C063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935806" w14:textId="77777777" w:rsidR="00C0631B" w:rsidRDefault="00C063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EA4B998" w14:textId="77777777" w:rsidR="00C0631B" w:rsidRDefault="00C063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C6C6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698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4FF5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389A" w14:textId="77777777" w:rsidR="00C0631B" w:rsidRDefault="00C0631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A5A89" w14:textId="77777777" w:rsidR="00C0631B" w:rsidRDefault="00C0631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C0631B" w14:paraId="6C347C9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2507B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489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99E6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E15F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C8EB07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4C81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9CA5FC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898AC6F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41C00C8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156C610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78F8F946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7FEBBE" w14:textId="77777777" w:rsidR="00C0631B" w:rsidRDefault="00C0631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0839A0A" w14:textId="77777777" w:rsidR="00C0631B" w:rsidRDefault="00C0631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2616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EA2A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FB44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2769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1C5F8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0631B" w14:paraId="2566441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3087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8122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EA3D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0DCA" w14:textId="77777777" w:rsidR="00C0631B" w:rsidRDefault="00C0631B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54B9E1" w14:textId="77777777" w:rsidR="00C0631B" w:rsidRDefault="00C0631B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A8C2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3035E0E9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1A98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0BCA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24AA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7742" w14:textId="77777777" w:rsidR="00C0631B" w:rsidRDefault="00C063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2EF39" w14:textId="77777777" w:rsidR="00C0631B" w:rsidRDefault="00C0631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2BB04C27" w14:textId="77777777" w:rsidR="00C0631B" w:rsidRDefault="00C0631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C0631B" w14:paraId="68CF6991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0578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ACE1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F6E0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BF9F" w14:textId="77777777" w:rsidR="00C0631B" w:rsidRDefault="00C0631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FD2535" w14:textId="77777777" w:rsidR="00C0631B" w:rsidRDefault="00C0631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320E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5207B9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065F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2CE5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4AD8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31D6" w14:textId="77777777" w:rsidR="00C0631B" w:rsidRDefault="00C063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BB1C4" w14:textId="77777777" w:rsidR="00C0631B" w:rsidRDefault="00C063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C0631B" w14:paraId="21EDC483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D6CF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BC0F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64D7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5A55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E03AA2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24D4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2FB9E5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8112" w14:textId="77777777" w:rsidR="00C0631B" w:rsidRDefault="00C063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8B8C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4503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650B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A58DA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0F7F4E5B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C0631B" w14:paraId="4DA3C606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AC0F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8674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329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7F9F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0AEDF9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42EC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0C2CED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6E17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5B13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9EE7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C3D5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399E5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0631B" w14:paraId="20B8E38A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0BA3C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5269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4BFA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9AC0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5F8501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3541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CDD9CC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729697C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95FD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B983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D60B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CB6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84EE5A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0631B" w14:paraId="29AE1BFA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EDBC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45DF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7086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AFE7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6907FB" w14:textId="77777777" w:rsidR="00C0631B" w:rsidRDefault="00C063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2AEE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CFEB50" w14:textId="77777777" w:rsidR="00C0631B" w:rsidRDefault="00C063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49D5" w14:textId="77777777" w:rsidR="00C0631B" w:rsidRDefault="00C0631B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4E30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712A" w14:textId="77777777" w:rsidR="00C0631B" w:rsidRDefault="00C063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170C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30972" w14:textId="77777777" w:rsidR="00C0631B" w:rsidRDefault="00C063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C0631B" w14:paraId="4ADBD7C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41D31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8C55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872D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8B36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5C3637E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C08C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103AAA8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54B6A2CE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A661" w14:textId="77777777" w:rsidR="00C0631B" w:rsidRDefault="00C063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C682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3906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862E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354DF" w14:textId="77777777" w:rsidR="00C0631B" w:rsidRDefault="00C063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C0631B" w14:paraId="34EFD018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2B47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4206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A424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C940" w14:textId="77777777" w:rsidR="00C0631B" w:rsidRDefault="00C0631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1CD83BA" w14:textId="77777777" w:rsidR="00C0631B" w:rsidRDefault="00C0631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4A7D" w14:textId="77777777" w:rsidR="00C0631B" w:rsidRDefault="00C0631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48D8809" w14:textId="77777777" w:rsidR="00C0631B" w:rsidRDefault="00C0631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6F4" w14:textId="77777777" w:rsidR="00C0631B" w:rsidRDefault="00C063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15A3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BD46" w14:textId="77777777" w:rsidR="00C0631B" w:rsidRDefault="00C063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DC9B" w14:textId="77777777" w:rsidR="00C0631B" w:rsidRDefault="00C0631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0E64D" w14:textId="77777777" w:rsidR="00C0631B" w:rsidRDefault="00C0631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C0631B" w14:paraId="3050C6AC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F046E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D664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797F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B555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F8608F" w14:textId="77777777" w:rsidR="00C0631B" w:rsidRDefault="00C0631B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3041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511372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363AA1E" w14:textId="77777777" w:rsidR="00C0631B" w:rsidRDefault="00C0631B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3976" w14:textId="77777777" w:rsidR="00C0631B" w:rsidRPr="00B53EFA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214E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AB71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E80A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4A73E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C0631B" w14:paraId="0F1B0F59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8376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0A93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8E6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6DD1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53E8F5" w14:textId="77777777" w:rsidR="00C0631B" w:rsidRDefault="00C0631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C66A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F487F4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855D" w14:textId="77777777" w:rsidR="00C0631B" w:rsidRPr="00B53EFA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25F1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4A45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09FE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B75E026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740B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920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F932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BBEC" w14:textId="77777777" w:rsidR="00C0631B" w:rsidRDefault="00C0631B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770E85" w14:textId="77777777" w:rsidR="00C0631B" w:rsidRDefault="00C0631B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F096" w14:textId="77777777" w:rsidR="00C0631B" w:rsidRDefault="00C0631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3E9663" w14:textId="77777777" w:rsidR="00C0631B" w:rsidRDefault="00C0631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4362" w14:textId="77777777" w:rsidR="00C0631B" w:rsidRPr="00B53EFA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E444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BA21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4B06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93F0DE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E9C5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195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D75E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3206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F4EFA34" w14:textId="77777777" w:rsidR="00C0631B" w:rsidRDefault="00C063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778E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B4543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617F" w14:textId="77777777" w:rsidR="00C0631B" w:rsidRPr="00B53EFA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177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BB6C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1418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AD236" w14:textId="77777777" w:rsidR="00C0631B" w:rsidRDefault="00C063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C0631B" w14:paraId="1075651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17CE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1F37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519B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6BDE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370535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8C4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BE77C1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3051BED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560D33C1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3875917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A95E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1EBD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1D37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97AD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FB9BE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0631B" w14:paraId="3FBB770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436F8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752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7732CD6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E0E9" w14:textId="77777777" w:rsidR="00C0631B" w:rsidRPr="00984839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3C50" w14:textId="77777777" w:rsidR="00C0631B" w:rsidRDefault="00C0631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05691AC" w14:textId="77777777" w:rsidR="00C0631B" w:rsidRDefault="00C0631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2756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DC65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D37A" w14:textId="77777777" w:rsidR="00C0631B" w:rsidRDefault="00C063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678BF6B" w14:textId="77777777" w:rsidR="00C0631B" w:rsidRDefault="00C063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4C61" w14:textId="77777777" w:rsidR="00C0631B" w:rsidRPr="00984839" w:rsidRDefault="00C063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FD47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9E7ABB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2AA34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5220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7ED3692B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84C5" w14:textId="77777777" w:rsidR="00C0631B" w:rsidRDefault="00C063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2DA4" w14:textId="77777777" w:rsidR="00C0631B" w:rsidRDefault="00C0631B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D73CFA2" w14:textId="77777777" w:rsidR="00C0631B" w:rsidRDefault="00C0631B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58A3" w14:textId="77777777" w:rsidR="00C0631B" w:rsidRDefault="00C063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3670" w14:textId="77777777" w:rsidR="00C0631B" w:rsidRDefault="00C063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3CA1" w14:textId="77777777" w:rsidR="00C0631B" w:rsidRDefault="00C063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D371" w14:textId="77777777" w:rsidR="00C0631B" w:rsidRDefault="00C063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5F8E" w14:textId="77777777" w:rsidR="00C0631B" w:rsidRDefault="00C063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12C36E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28EBA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3EDB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1E9FD65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017B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93D8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48875E0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D2E3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375E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D003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EC25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EDE2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2B18D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5BF21569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06B266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5359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5AEB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BE31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28F4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1D9F999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3E13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0A10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D343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E62AE2C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9922" w14:textId="77777777" w:rsidR="00C0631B" w:rsidRDefault="00C063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B4AC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83061F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F8EB2B8" w14:textId="77777777" w:rsidR="00C0631B" w:rsidRDefault="00C063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1768D55A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AE2A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C2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997E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3842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99E32BD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050D52AF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A4C4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37A2DEF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F1E8" w14:textId="77777777" w:rsidR="00C0631B" w:rsidRPr="00B53EFA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451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893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9303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5346C5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8988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E3DA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D393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7CC7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FFAB7FB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60710248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65C9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C3D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A1B9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DEA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2341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1C3E043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D765D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941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388D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5409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3E1BCCE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F50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6D8D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7EA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5589E078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50B5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05EC" w14:textId="77777777" w:rsidR="00C0631B" w:rsidRPr="006611B7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C0631B" w14:paraId="1FC89FF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50894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D1A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2B7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A84F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0D4B085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C5A5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10ED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2099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54478E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2DC7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D32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14:paraId="1B6D16B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36D8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E93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487C5D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4039" w14:textId="77777777" w:rsidR="00C0631B" w:rsidRPr="00984839" w:rsidRDefault="00C0631B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8021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2EA5F63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13E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8FC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32B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6E40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752C" w14:textId="77777777" w:rsidR="00C0631B" w:rsidRPr="003B25AA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0631B" w14:paraId="4B3E41F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D3C87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DCE9" w14:textId="77777777" w:rsidR="00C0631B" w:rsidRPr="00CB3DC4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0D42B6A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0C30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7523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547A889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464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ADA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93A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E33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4B2A" w14:textId="77777777" w:rsidR="00C0631B" w:rsidRPr="00CB3DC4" w:rsidRDefault="00C0631B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D234BE" w14:textId="77777777" w:rsidR="00C0631B" w:rsidRPr="00F11CE2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350B15C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6ACA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A618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B0F9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1A86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01746E5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38078C38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FB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B5E0D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E616" w14:textId="77777777" w:rsidR="00C0631B" w:rsidRPr="00B53EFA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9A2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D068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1F9D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094DFF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102D7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EC04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1D4F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40F5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79B6C800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8F6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412F5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6C317F8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457B515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6ED7FE8" w14:textId="77777777" w:rsidR="00C0631B" w:rsidRPr="00260477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AB52" w14:textId="77777777" w:rsidR="00C0631B" w:rsidRPr="00B53EFA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199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B309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1C96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A888CC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0631B" w14:paraId="76064D9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CE54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6C0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CD25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D4B0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39A5262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496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B90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03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234329A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2981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2B27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42FE6995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352560FB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0631B" w14:paraId="7230C93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B2325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305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253E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A40D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12B492F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6E5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CCA00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DF26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992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F83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461E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C0631B" w14:paraId="5C81551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0511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3F1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0178D829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5F36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4494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0DD1BC52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423249CA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1E45A679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2C7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FB5A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5ED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D2D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1ADD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636A6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634B5824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0631B" w14:paraId="049EEC4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B12EC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DC54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106E27E8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BB4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B3DB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ED1D384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4B9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C0A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E137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D738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49D3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FA23890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A7A30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77F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906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75B3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24790E2C" w14:textId="77777777" w:rsidR="00C0631B" w:rsidRDefault="00C0631B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53218606" w14:textId="77777777" w:rsidR="00C0631B" w:rsidRDefault="00C0631B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7E6E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420B2A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35DB" w14:textId="77777777" w:rsidR="00C0631B" w:rsidRPr="00B53EFA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E61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6198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B825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72A0671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0ACF9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C34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F16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0DFA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15E1F8D7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9141724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2C87B0C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5353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FA7A6F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C1A7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E887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5A1B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C08F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544D203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E461" w14:textId="77777777" w:rsidR="00C0631B" w:rsidRDefault="00C0631B" w:rsidP="00C0631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5A7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8EE5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CBF8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B18CEB2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6832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AFFE5C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0ABDF21B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B1C1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F894" w14:textId="77777777" w:rsidR="00C0631B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19D6" w14:textId="77777777" w:rsidR="00C0631B" w:rsidRPr="00984839" w:rsidRDefault="00C063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F8F0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26F2FE" w14:textId="77777777" w:rsidR="00C0631B" w:rsidRDefault="00C063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4C39B1D4" w14:textId="77777777" w:rsidR="00C0631B" w:rsidRDefault="00C0631B">
      <w:pPr>
        <w:spacing w:after="40" w:line="192" w:lineRule="auto"/>
        <w:ind w:right="57"/>
        <w:rPr>
          <w:sz w:val="20"/>
          <w:lang w:val="ro-RO"/>
        </w:rPr>
      </w:pPr>
    </w:p>
    <w:p w14:paraId="05869CA1" w14:textId="77777777" w:rsidR="00C0631B" w:rsidRDefault="00C0631B" w:rsidP="00E56A6A">
      <w:pPr>
        <w:pStyle w:val="Heading1"/>
        <w:spacing w:line="360" w:lineRule="auto"/>
      </w:pPr>
      <w:r>
        <w:lastRenderedPageBreak/>
        <w:t>LINIA 200</w:t>
      </w:r>
    </w:p>
    <w:p w14:paraId="18337554" w14:textId="77777777" w:rsidR="00C0631B" w:rsidRDefault="00C0631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3F7E3BB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CAC5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A454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36836A2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B21B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73B4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7307537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9AFE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DE37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9296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5D94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F5D9" w14:textId="77777777" w:rsidR="00C0631B" w:rsidRPr="00F716C0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C0631B" w14:paraId="160532E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593B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1B66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18A3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CD00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6C76425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D5E8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DF6D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30A3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C777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E970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577C0C1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5B47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A0F1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173F17A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AA70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71B7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24D4A08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D280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37D1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130F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4B5300E3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E785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B819" w14:textId="77777777" w:rsidR="00C0631B" w:rsidRPr="00C2058A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668EAA" w14:textId="77777777" w:rsidR="00C0631B" w:rsidRPr="00F716C0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C0631B" w14:paraId="0BE2656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A8D7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1093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A99DAC0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E1A0" w14:textId="77777777" w:rsidR="00C0631B" w:rsidRPr="00032DF2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83DB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0D2C1C0A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56F0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34F0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CFDB" w14:textId="77777777" w:rsidR="00C0631B" w:rsidRDefault="00C063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B0EA" w14:textId="77777777" w:rsidR="00C0631B" w:rsidRDefault="00C063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EF3A" w14:textId="77777777" w:rsidR="00C0631B" w:rsidRDefault="00C063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46DAE4C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8F863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AAE1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7D16D6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D9D3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245B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937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54D4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2FB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66FD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BF0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5E63297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93F5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01AA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7A33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CD24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DD61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EAC374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24A9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5A5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614B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6219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0631B" w14:paraId="32E4DBD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29B4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A5F4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20AA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D4E1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EAA9247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A620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0F0A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BE6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A7F1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A96F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78E46749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C31D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A9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3306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4CCB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0CABDFF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A69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DEEEF96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26A035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580FF7A0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79BA41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06EF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CCFA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579B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A569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7946665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B59EC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9D0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18B2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531C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7F028F9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9D1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763E1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977D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6DDB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1D0F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2A0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7B9D8F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1C724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835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EA7D96D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EF02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F359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3796C1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7CD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629A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17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BF4CB0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EA96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54AF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344FB70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FD04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6EE0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5AD8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F7A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0D535A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787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704B3D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21E0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77E1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9CA0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6E35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0631B" w14:paraId="6B4208D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E58B8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735F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C5F9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BFB7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C0EBCA7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1F19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7DC00C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6E84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95D8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5BC8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D91A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30A54B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C0631B" w14:paraId="4A11EDC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9C45F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470F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60E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2C5A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603671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33F0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272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643E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542B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F7ED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4807D49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BCB5A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104B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C37E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A619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776C11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1EB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D93564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E7D0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F00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11BD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474A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0631B" w14:paraId="5899746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3CF04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B9B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DB92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5E2F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2EB0B5E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C3E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AB5BF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2363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69F4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7914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BA07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F45624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C0631B" w14:paraId="37F0AC4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263CA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F8D9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8D12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EF7C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061634D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7975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5A58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9778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A499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386E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55F5B8F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EFCBC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8E5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80FB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08EE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00A73F1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CA75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9F2E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75CA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69F843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6CBE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BB8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C0631B" w14:paraId="083C760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54819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0A9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9440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F37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31E364B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AB0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5706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5F37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9940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DEAC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2CA0F5D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9BD72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8765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2598046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0382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7F3F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29A78BD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73B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D3D8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BE09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64CB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8D98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1CAA3E4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4B34B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0AD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44E6" w14:textId="77777777" w:rsidR="00C0631B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1C53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D125DDD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CC96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608683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1845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F040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9147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3C51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25BC01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C0631B" w14:paraId="6E15987E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909E" w14:textId="77777777" w:rsidR="00C0631B" w:rsidRDefault="00C0631B" w:rsidP="00C0631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D60A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12E7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F685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C06148C" w14:textId="77777777" w:rsidR="00C0631B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1C98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608D5FA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9AE2" w14:textId="77777777" w:rsidR="00C0631B" w:rsidRPr="00032DF2" w:rsidRDefault="00C0631B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9962" w14:textId="77777777" w:rsidR="00C0631B" w:rsidRDefault="00C063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10CF" w14:textId="77777777" w:rsidR="00C0631B" w:rsidRPr="00032DF2" w:rsidRDefault="00C063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7E42" w14:textId="77777777" w:rsidR="00C0631B" w:rsidRPr="00F716C0" w:rsidRDefault="00C063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4D8816E7" w14:textId="77777777" w:rsidR="00C0631B" w:rsidRDefault="00C0631B" w:rsidP="00623FF6">
      <w:pPr>
        <w:spacing w:before="40" w:after="40" w:line="192" w:lineRule="auto"/>
        <w:ind w:right="57"/>
        <w:rPr>
          <w:lang w:val="ro-RO"/>
        </w:rPr>
      </w:pPr>
    </w:p>
    <w:p w14:paraId="0736A4DB" w14:textId="77777777" w:rsidR="00C0631B" w:rsidRDefault="00C0631B" w:rsidP="006D4098">
      <w:pPr>
        <w:pStyle w:val="Heading1"/>
        <w:spacing w:line="360" w:lineRule="auto"/>
      </w:pPr>
      <w:r>
        <w:lastRenderedPageBreak/>
        <w:t>LINIA 201</w:t>
      </w:r>
    </w:p>
    <w:p w14:paraId="565F0C85" w14:textId="77777777" w:rsidR="00C0631B" w:rsidRDefault="00C0631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C0631B" w14:paraId="16FAFABB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358B" w14:textId="77777777" w:rsidR="00C0631B" w:rsidRDefault="00C0631B" w:rsidP="00C063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C633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6EEA" w14:textId="77777777" w:rsidR="00C0631B" w:rsidRPr="00C937B4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DF6D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C3118F6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7055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6BD33FC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38032D8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482B82AD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0A81" w14:textId="77777777" w:rsidR="00C0631B" w:rsidRPr="00C937B4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C0AC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36BC" w14:textId="77777777" w:rsidR="00C0631B" w:rsidRPr="00C937B4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C99B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92D2DEE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18CFC" w14:textId="77777777" w:rsidR="00C0631B" w:rsidRDefault="00C0631B" w:rsidP="00C063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6A19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3705" w14:textId="77777777" w:rsidR="00C0631B" w:rsidRPr="00C937B4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90E9" w14:textId="77777777" w:rsidR="00C0631B" w:rsidRDefault="00C0631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5F0092B" w14:textId="77777777" w:rsidR="00C0631B" w:rsidRDefault="00C0631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9E40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6FB8D1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1346" w14:textId="77777777" w:rsidR="00C0631B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4D1A" w14:textId="77777777" w:rsidR="00C0631B" w:rsidRDefault="00C063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D536" w14:textId="77777777" w:rsidR="00C0631B" w:rsidRPr="00C937B4" w:rsidRDefault="00C063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2859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64ACDC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8352F" w14:textId="77777777" w:rsidR="00C0631B" w:rsidRDefault="00C063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3547E5D8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8179EF7" w14:textId="77777777" w:rsidR="00C0631B" w:rsidRDefault="00C0631B" w:rsidP="00C53936">
      <w:pPr>
        <w:pStyle w:val="Heading1"/>
        <w:spacing w:line="360" w:lineRule="auto"/>
      </w:pPr>
      <w:r>
        <w:t>LINIA 202 A</w:t>
      </w:r>
    </w:p>
    <w:p w14:paraId="5D3A394E" w14:textId="77777777" w:rsidR="00C0631B" w:rsidRDefault="00C0631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C0631B" w14:paraId="12CC094C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53B6E" w14:textId="77777777" w:rsidR="00C0631B" w:rsidRDefault="00C0631B" w:rsidP="00C063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97C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B1AC" w14:textId="77777777" w:rsidR="00C0631B" w:rsidRPr="00874940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F558" w14:textId="77777777" w:rsidR="00C0631B" w:rsidRDefault="00C0631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ED23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22F2C16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0FB3" w14:textId="77777777" w:rsidR="00C0631B" w:rsidRPr="0048429E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1959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4492" w14:textId="77777777" w:rsidR="00C0631B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7BB0" w14:textId="77777777" w:rsidR="00C0631B" w:rsidRDefault="00C0631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C0631B" w14:paraId="68CA514F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73EA" w14:textId="77777777" w:rsidR="00C0631B" w:rsidRDefault="00C0631B" w:rsidP="00C063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A08A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A161" w14:textId="77777777" w:rsidR="00C0631B" w:rsidRPr="00874940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D882" w14:textId="77777777" w:rsidR="00C0631B" w:rsidRDefault="00C0631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DE01" w14:textId="77777777" w:rsidR="00C0631B" w:rsidRDefault="00C0631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799F" w14:textId="77777777" w:rsidR="00C0631B" w:rsidRPr="0048429E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9783" w14:textId="77777777" w:rsidR="00C0631B" w:rsidRDefault="00C063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52C1" w14:textId="77777777" w:rsidR="00C0631B" w:rsidRDefault="00C063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B1F9" w14:textId="77777777" w:rsidR="00C0631B" w:rsidRDefault="00C063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04B5AAD" w14:textId="77777777" w:rsidR="00C0631B" w:rsidRDefault="00C063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E261AF" w14:textId="77777777" w:rsidR="00C0631B" w:rsidRDefault="00C063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0631B" w:rsidRPr="00743905" w14:paraId="62336955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E42A1" w14:textId="77777777" w:rsidR="00C0631B" w:rsidRPr="00743905" w:rsidRDefault="00C0631B" w:rsidP="00C063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E8CA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7E5601A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B3AB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6203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CF60473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1515972E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78558CA9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5021E24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108A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4039" w14:textId="77777777" w:rsidR="00C0631B" w:rsidRPr="00743905" w:rsidRDefault="00C063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8620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550A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2B2F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11CA003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C0631B" w:rsidRPr="00743905" w14:paraId="0A768869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BE57" w14:textId="77777777" w:rsidR="00C0631B" w:rsidRPr="00743905" w:rsidRDefault="00C0631B" w:rsidP="00C063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EEFE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4284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9D4B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F8E09D4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71C0413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2B2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3A0DFAE" w14:textId="77777777" w:rsidR="00C0631B" w:rsidRPr="00743905" w:rsidRDefault="00C0631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E7F5" w14:textId="77777777" w:rsidR="00C0631B" w:rsidRPr="00743905" w:rsidRDefault="00C063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825C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F3E3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3E08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0631B" w:rsidRPr="00743905" w14:paraId="3124F3A7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CCE9" w14:textId="77777777" w:rsidR="00C0631B" w:rsidRPr="00743905" w:rsidRDefault="00C0631B" w:rsidP="00C063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B2ED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155A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EB18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8BFE9E9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57D6297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179E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A62DD4C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585F" w14:textId="77777777" w:rsidR="00C0631B" w:rsidRPr="00743905" w:rsidRDefault="00C063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EAFD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A169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0725" w14:textId="77777777" w:rsidR="00C0631B" w:rsidRPr="00743905" w:rsidRDefault="00C063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1A42601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7AC5FE63" w14:textId="77777777" w:rsidR="00C0631B" w:rsidRDefault="00C0631B" w:rsidP="00BD3926">
      <w:pPr>
        <w:pStyle w:val="Heading1"/>
        <w:spacing w:line="360" w:lineRule="auto"/>
      </w:pPr>
      <w:r>
        <w:t>LINIA 202 B</w:t>
      </w:r>
    </w:p>
    <w:p w14:paraId="18BD04DE" w14:textId="77777777" w:rsidR="00C0631B" w:rsidRDefault="00C0631B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C0631B" w14:paraId="52CF63A7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07784" w14:textId="77777777" w:rsidR="00C0631B" w:rsidRDefault="00C0631B" w:rsidP="00C0631B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C5A4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F161" w14:textId="77777777" w:rsidR="00C0631B" w:rsidRPr="007C5BF9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F70B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11D54E9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487C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9C8EB9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023B" w14:textId="77777777" w:rsidR="00C0631B" w:rsidRPr="007C5BF9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8605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5FEE" w14:textId="77777777" w:rsidR="00C0631B" w:rsidRPr="00BD268F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1FCC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1DC5A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C0631B" w14:paraId="3998FA91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EDA5A" w14:textId="77777777" w:rsidR="00C0631B" w:rsidRDefault="00C0631B" w:rsidP="00C0631B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A2FD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432873CA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E8D9" w14:textId="77777777" w:rsidR="00C0631B" w:rsidRPr="007C5BF9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85DA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F86DECE" w14:textId="77777777" w:rsidR="00C0631B" w:rsidRDefault="00C0631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50D0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1C71" w14:textId="77777777" w:rsidR="00C0631B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15EF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4778" w14:textId="77777777" w:rsidR="00C0631B" w:rsidRPr="00BD268F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91AC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B04D79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C0631B" w14:paraId="071DA49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15DD3" w14:textId="77777777" w:rsidR="00C0631B" w:rsidRDefault="00C0631B" w:rsidP="00C0631B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36A0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7818333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04A8" w14:textId="77777777" w:rsidR="00C0631B" w:rsidRPr="007C5BF9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85A8" w14:textId="77777777" w:rsidR="00C0631B" w:rsidRDefault="00C0631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5E27C0F" w14:textId="77777777" w:rsidR="00C0631B" w:rsidRDefault="00C0631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395E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B6E5" w14:textId="77777777" w:rsidR="00C0631B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50D3" w14:textId="77777777" w:rsidR="00C0631B" w:rsidRDefault="00C0631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7C21" w14:textId="77777777" w:rsidR="00C0631B" w:rsidRPr="00BD268F" w:rsidRDefault="00C0631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0C8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B97DD9" w14:textId="77777777" w:rsidR="00C0631B" w:rsidRDefault="00C0631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7409FAF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7502B19E" w14:textId="77777777" w:rsidR="00C0631B" w:rsidRDefault="00C0631B" w:rsidP="00406C17">
      <w:pPr>
        <w:pStyle w:val="Heading1"/>
        <w:spacing w:line="360" w:lineRule="auto"/>
      </w:pPr>
      <w:r>
        <w:t>LINIA 210</w:t>
      </w:r>
    </w:p>
    <w:p w14:paraId="0364F5CF" w14:textId="77777777" w:rsidR="00C0631B" w:rsidRDefault="00C0631B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C0631B" w14:paraId="6B2DF7D3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6CB82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14BD" w14:textId="77777777" w:rsidR="00C0631B" w:rsidRDefault="00C0631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80B0" w14:textId="77777777" w:rsidR="00C0631B" w:rsidRPr="00C76369" w:rsidRDefault="00C0631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944F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26199A2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8F53" w14:textId="77777777" w:rsidR="00C0631B" w:rsidRDefault="00C0631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83A5B32" w14:textId="77777777" w:rsidR="00C0631B" w:rsidRDefault="00C0631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30E8" w14:textId="77777777" w:rsidR="00C0631B" w:rsidRPr="00C76369" w:rsidRDefault="00C0631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0068" w14:textId="77777777" w:rsidR="00C0631B" w:rsidRPr="00C76369" w:rsidRDefault="00C0631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849B" w14:textId="77777777" w:rsidR="00C0631B" w:rsidRPr="00C76369" w:rsidRDefault="00C0631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43A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33651A" w14:textId="77777777" w:rsidR="00C0631B" w:rsidRDefault="00C0631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BA5A7B" w14:textId="77777777" w:rsidR="00C0631B" w:rsidRDefault="00C0631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C0631B" w14:paraId="21858846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93D01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4A2B" w14:textId="77777777" w:rsidR="00C0631B" w:rsidRDefault="00C0631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48A9" w14:textId="77777777" w:rsidR="00C0631B" w:rsidRPr="00C76369" w:rsidRDefault="00C0631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4ABF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0384294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DC4B" w14:textId="77777777" w:rsidR="00C0631B" w:rsidRDefault="00C0631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E964" w14:textId="77777777" w:rsidR="00C0631B" w:rsidRPr="00C76369" w:rsidRDefault="00C0631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4F67" w14:textId="77777777" w:rsidR="00C0631B" w:rsidRDefault="00C0631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E1D8" w14:textId="77777777" w:rsidR="00C0631B" w:rsidRPr="00C76369" w:rsidRDefault="00C0631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FF3C" w14:textId="77777777" w:rsidR="00C0631B" w:rsidRDefault="00C0631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447D3EF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9B95A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75F4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FDB0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1FEE" w14:textId="77777777" w:rsidR="00C0631B" w:rsidRDefault="00C0631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227BC2E2" w14:textId="77777777" w:rsidR="00C0631B" w:rsidRDefault="00C0631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0E47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9C9" w14:textId="77777777" w:rsidR="00C0631B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CC24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684A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D3ED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F6AA363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5171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18D1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EFAD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B351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4D89DA61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9EAC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EFC5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36C1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49F4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E631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222F11D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B1902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27EE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DD3C" w14:textId="77777777" w:rsidR="00C0631B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FF5E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02179850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F37A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69B74EE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64E17E43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9B5CC32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7DAC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EB5A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BA8E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B1C7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DC59317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CCDD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0058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0370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C6DC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6E5BEAC4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635A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BD2612A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0E6708F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F1CC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DC67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2539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D252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75BD6A7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CA7F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4EC5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8CDF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0E6C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C65FCAE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88EE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CE11DFB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347E20D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67B7EB94" w14:textId="77777777" w:rsidR="00C0631B" w:rsidRDefault="00C0631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53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9A9C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3A00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D7FC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91AB0D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C08FC1E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6C912" w14:textId="77777777" w:rsidR="00C0631B" w:rsidRDefault="00C0631B" w:rsidP="00C063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6984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CCB6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133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262C2EA0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7596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BD94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B88C" w14:textId="77777777" w:rsidR="00C0631B" w:rsidRDefault="00C0631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AE46" w14:textId="77777777" w:rsidR="00C0631B" w:rsidRPr="00C76369" w:rsidRDefault="00C0631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7DFC" w14:textId="77777777" w:rsidR="00C0631B" w:rsidRDefault="00C0631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FBD075B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2601BAE" w14:textId="77777777" w:rsidR="00C0631B" w:rsidRDefault="00C0631B" w:rsidP="001B4DE9">
      <w:pPr>
        <w:pStyle w:val="Heading1"/>
        <w:spacing w:line="360" w:lineRule="auto"/>
      </w:pPr>
      <w:r>
        <w:t>LINIA 213</w:t>
      </w:r>
    </w:p>
    <w:p w14:paraId="0C1296F7" w14:textId="77777777" w:rsidR="00C0631B" w:rsidRDefault="00C0631B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C0631B" w14:paraId="461A1B72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3069" w14:textId="77777777" w:rsidR="00C0631B" w:rsidRDefault="00C0631B" w:rsidP="00C063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0C33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FB7B" w14:textId="77777777" w:rsidR="00C0631B" w:rsidRPr="00BA7F8C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A0BB" w14:textId="77777777" w:rsidR="00C0631B" w:rsidRDefault="00C0631B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1A4B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25CB2E6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0947DA94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24991C03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0D45411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3C4" w14:textId="77777777" w:rsidR="00C0631B" w:rsidRPr="009E0061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B388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647C" w14:textId="77777777" w:rsidR="00C0631B" w:rsidRPr="00BA7F8C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E176" w14:textId="77777777" w:rsidR="00C0631B" w:rsidRDefault="00C0631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C0631B" w14:paraId="062DA43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CB5D" w14:textId="77777777" w:rsidR="00C0631B" w:rsidRDefault="00C0631B" w:rsidP="00C063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9EA7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4DD9" w14:textId="77777777" w:rsidR="00C0631B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6E39" w14:textId="77777777" w:rsidR="00C0631B" w:rsidRDefault="00C0631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1E06C3A" w14:textId="77777777" w:rsidR="00C0631B" w:rsidRDefault="00C0631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E003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9EFE" w14:textId="77777777" w:rsidR="00C0631B" w:rsidRPr="009E0061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502F" w14:textId="77777777" w:rsidR="00C0631B" w:rsidRDefault="00C0631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1A15" w14:textId="77777777" w:rsidR="00C0631B" w:rsidRPr="00BA7F8C" w:rsidRDefault="00C0631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469C" w14:textId="77777777" w:rsidR="00C0631B" w:rsidRDefault="00C0631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31B" w14:paraId="12F7DC8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2A2A3" w14:textId="77777777" w:rsidR="00C0631B" w:rsidRDefault="00C0631B" w:rsidP="00C063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FEF7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0299" w14:textId="77777777" w:rsidR="00C0631B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A29E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AA644C4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E3F9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C051" w14:textId="77777777" w:rsidR="00C0631B" w:rsidRPr="009E0061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BCBD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8C48" w14:textId="77777777" w:rsidR="00C0631B" w:rsidRPr="00BA7F8C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7608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0631B" w14:paraId="3A38BF2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4BA1" w14:textId="77777777" w:rsidR="00C0631B" w:rsidRDefault="00C0631B" w:rsidP="00C063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489D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82CE" w14:textId="77777777" w:rsidR="00C0631B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F587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E30E39B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878D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A9508B0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327B00F6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3E0999C" w14:textId="77777777" w:rsidR="00C0631B" w:rsidRDefault="00C0631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4A71D102" w14:textId="77777777" w:rsidR="00C0631B" w:rsidRDefault="00C0631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0B6C23AE" w14:textId="77777777" w:rsidR="00C0631B" w:rsidRDefault="00C0631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778B" w14:textId="77777777" w:rsidR="00C0631B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E537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4107" w14:textId="77777777" w:rsidR="00C0631B" w:rsidRPr="00BA7F8C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7F69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C0631B" w14:paraId="2325F16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229E" w14:textId="77777777" w:rsidR="00C0631B" w:rsidRDefault="00C0631B" w:rsidP="00C063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C1C5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6927" w14:textId="77777777" w:rsidR="00C0631B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B4B0" w14:textId="77777777" w:rsidR="00C0631B" w:rsidRDefault="00C0631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3C1B4A1" w14:textId="77777777" w:rsidR="00C0631B" w:rsidRDefault="00C0631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6585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6B281C7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09295656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1E1C6B6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D90E0B4" w14:textId="77777777" w:rsidR="00C0631B" w:rsidRDefault="00C0631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0FCA" w14:textId="77777777" w:rsidR="00C0631B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8D47" w14:textId="77777777" w:rsidR="00C0631B" w:rsidRDefault="00C0631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EE9" w14:textId="77777777" w:rsidR="00C0631B" w:rsidRPr="00BA7F8C" w:rsidRDefault="00C0631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23D8" w14:textId="77777777" w:rsidR="00C0631B" w:rsidRDefault="00C0631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1AAF7C1" w14:textId="77777777" w:rsidR="00C0631B" w:rsidRDefault="00C0631B">
      <w:pPr>
        <w:spacing w:before="40" w:after="40" w:line="192" w:lineRule="auto"/>
        <w:ind w:right="57"/>
        <w:rPr>
          <w:sz w:val="20"/>
        </w:rPr>
      </w:pPr>
    </w:p>
    <w:p w14:paraId="1132AC80" w14:textId="77777777" w:rsidR="00C0631B" w:rsidRDefault="00C0631B" w:rsidP="00076171">
      <w:pPr>
        <w:pStyle w:val="Heading1"/>
        <w:spacing w:line="360" w:lineRule="auto"/>
      </w:pPr>
      <w:r>
        <w:t>LINIA 214</w:t>
      </w:r>
    </w:p>
    <w:p w14:paraId="601075BA" w14:textId="77777777" w:rsidR="00C0631B" w:rsidRDefault="00C0631B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C0631B" w14:paraId="0D61276A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487E" w14:textId="77777777" w:rsidR="00C0631B" w:rsidRDefault="00C0631B" w:rsidP="00C063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0780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B1E9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0D84" w14:textId="77777777" w:rsidR="00C0631B" w:rsidRDefault="00C0631B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3A93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F3E707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4EF2D846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555FE260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A7C5AC2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B52B" w14:textId="77777777" w:rsidR="00C0631B" w:rsidRPr="00D91B05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13A7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D032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08E6" w14:textId="77777777" w:rsidR="00C0631B" w:rsidRDefault="00C0631B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C0631B" w14:paraId="57A29102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1C866" w14:textId="77777777" w:rsidR="00C0631B" w:rsidRDefault="00C0631B" w:rsidP="00C063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E86B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11EA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E498" w14:textId="77777777" w:rsidR="00C0631B" w:rsidRDefault="00C0631B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6E4B89F6" w14:textId="77777777" w:rsidR="00C0631B" w:rsidRDefault="00C0631B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9980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BC82" w14:textId="77777777" w:rsidR="00C0631B" w:rsidRPr="00D91B05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E7B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63DA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5A65" w14:textId="77777777" w:rsidR="00C0631B" w:rsidRDefault="00C0631B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F892DFA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1DC09" w14:textId="77777777" w:rsidR="00C0631B" w:rsidRDefault="00C0631B" w:rsidP="00C063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4BB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745E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0C58" w14:textId="77777777" w:rsidR="00C0631B" w:rsidRDefault="00C0631B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32306FC6" w14:textId="77777777" w:rsidR="00C0631B" w:rsidRDefault="00C0631B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D6AD" w14:textId="77777777" w:rsidR="00C0631B" w:rsidRDefault="00C0631B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40452DC" w14:textId="77777777" w:rsidR="00C0631B" w:rsidRDefault="00C0631B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74EB9B9C" w14:textId="77777777" w:rsidR="00C0631B" w:rsidRDefault="00C0631B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99C6" w14:textId="77777777" w:rsidR="00C0631B" w:rsidRPr="00D91B05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FC33" w14:textId="77777777" w:rsidR="00C0631B" w:rsidRDefault="00C0631B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FE01" w14:textId="77777777" w:rsidR="00C0631B" w:rsidRPr="005F146D" w:rsidRDefault="00C0631B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3F28" w14:textId="77777777" w:rsidR="00C0631B" w:rsidRDefault="00C0631B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729BD6B7" w14:textId="77777777" w:rsidR="00C0631B" w:rsidRDefault="00C0631B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2CB5C7A2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0BAE3E21" w14:textId="77777777" w:rsidR="00C0631B" w:rsidRDefault="00C0631B" w:rsidP="00C65FE0">
      <w:pPr>
        <w:pStyle w:val="Heading1"/>
        <w:spacing w:line="360" w:lineRule="auto"/>
      </w:pPr>
      <w:r>
        <w:lastRenderedPageBreak/>
        <w:t>LINIA 215</w:t>
      </w:r>
    </w:p>
    <w:p w14:paraId="3692203A" w14:textId="77777777" w:rsidR="00C0631B" w:rsidRDefault="00C0631B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0631B" w14:paraId="3161F713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B194E" w14:textId="77777777" w:rsidR="00C0631B" w:rsidRDefault="00C0631B" w:rsidP="00C063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7CB5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115B0E83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7A80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6236" w14:textId="77777777" w:rsidR="00C0631B" w:rsidRDefault="00C0631B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E145FB4" w14:textId="77777777" w:rsidR="00C0631B" w:rsidRDefault="00C0631B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EA824B4" w14:textId="77777777" w:rsidR="00C0631B" w:rsidRDefault="00C0631B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5394DC97" w14:textId="77777777" w:rsidR="00C0631B" w:rsidRDefault="00C0631B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6679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ECB9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5AF5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5C78" w14:textId="77777777" w:rsidR="00C0631B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3DEA" w14:textId="77777777" w:rsidR="00C0631B" w:rsidRDefault="00C0631B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AD42242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6F2B" w14:textId="77777777" w:rsidR="00C0631B" w:rsidRDefault="00C0631B" w:rsidP="00C063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813D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D8FB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C42A" w14:textId="77777777" w:rsidR="00C0631B" w:rsidRDefault="00C0631B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18D554D5" w14:textId="77777777" w:rsidR="00C0631B" w:rsidRDefault="00C0631B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2421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8ADB08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A1F7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5553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2DC4" w14:textId="77777777" w:rsidR="00C0631B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7F2A" w14:textId="77777777" w:rsidR="00C0631B" w:rsidRDefault="00C0631B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C0631B" w14:paraId="5B30E7C7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31A11" w14:textId="77777777" w:rsidR="00C0631B" w:rsidRDefault="00C0631B" w:rsidP="00C063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BAB7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F5B2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60D7" w14:textId="77777777" w:rsidR="00C0631B" w:rsidRDefault="00C0631B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711BF444" w14:textId="77777777" w:rsidR="00C0631B" w:rsidRDefault="00C0631B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BE93" w14:textId="77777777" w:rsidR="00C0631B" w:rsidRDefault="00C0631B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7A0091" w14:textId="77777777" w:rsidR="00C0631B" w:rsidRDefault="00C0631B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9B7D" w14:textId="77777777" w:rsidR="00C0631B" w:rsidRPr="00FA2633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B199" w14:textId="77777777" w:rsidR="00C0631B" w:rsidRDefault="00C0631B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1459" w14:textId="77777777" w:rsidR="00C0631B" w:rsidRDefault="00C0631B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6509" w14:textId="77777777" w:rsidR="00C0631B" w:rsidRDefault="00C0631B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7E38B181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311DC0C4" w14:textId="77777777" w:rsidR="00C0631B" w:rsidRDefault="00C0631B" w:rsidP="00AF3F1F">
      <w:pPr>
        <w:pStyle w:val="Heading1"/>
        <w:spacing w:line="360" w:lineRule="auto"/>
      </w:pPr>
      <w:r>
        <w:t>LINIA 216</w:t>
      </w:r>
    </w:p>
    <w:p w14:paraId="5D78DD3E" w14:textId="77777777" w:rsidR="00C0631B" w:rsidRDefault="00C0631B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2B0DDC96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7CA7" w14:textId="77777777" w:rsidR="00C0631B" w:rsidRDefault="00C0631B" w:rsidP="00C0631B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C013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2C937597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FB3F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6E1C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46B61A4A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54DC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5CCE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1F5A" w14:textId="77777777" w:rsidR="00C0631B" w:rsidRDefault="00C0631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BBB5" w14:textId="77777777" w:rsidR="00C0631B" w:rsidRPr="00AA6001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B378" w14:textId="77777777" w:rsidR="00C0631B" w:rsidRDefault="00C0631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3E0D99C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36BD" w14:textId="77777777" w:rsidR="00C0631B" w:rsidRDefault="00C0631B" w:rsidP="00C0631B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DF1A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DE9C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CB4F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57DC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7BAB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4CED" w14:textId="77777777" w:rsidR="00C0631B" w:rsidRDefault="00C0631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F8F6" w14:textId="77777777" w:rsidR="00C0631B" w:rsidRPr="00AA6001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DF8A" w14:textId="77777777" w:rsidR="00C0631B" w:rsidRDefault="00C0631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2F6CD6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6A86" w14:textId="77777777" w:rsidR="00C0631B" w:rsidRDefault="00C0631B" w:rsidP="00C0631B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65BA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829C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860C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38FF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8926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29AF" w14:textId="77777777" w:rsidR="00C0631B" w:rsidRDefault="00C0631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DEDD" w14:textId="77777777" w:rsidR="00C0631B" w:rsidRPr="00AA6001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9847" w14:textId="77777777" w:rsidR="00C0631B" w:rsidRDefault="00C0631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D9B6E48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1087" w14:textId="77777777" w:rsidR="00C0631B" w:rsidRDefault="00C0631B" w:rsidP="00C0631B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E26A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04EABF0C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EE3A" w14:textId="77777777" w:rsidR="00C0631B" w:rsidRPr="00614509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E9C2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3BDE8447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7899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797F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D6E7" w14:textId="77777777" w:rsidR="00C0631B" w:rsidRDefault="00C0631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269E" w14:textId="77777777" w:rsidR="00C0631B" w:rsidRPr="00AA6001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7F45" w14:textId="77777777" w:rsidR="00C0631B" w:rsidRDefault="00C0631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71573277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8F6F" w14:textId="77777777" w:rsidR="00C0631B" w:rsidRDefault="00C0631B" w:rsidP="00C0631B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4F8C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6681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48FE" w14:textId="77777777" w:rsidR="00C0631B" w:rsidRDefault="00C0631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01ED" w14:textId="77777777" w:rsidR="00C0631B" w:rsidRDefault="00C0631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D025" w14:textId="77777777" w:rsidR="00C0631B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D66A" w14:textId="77777777" w:rsidR="00C0631B" w:rsidRDefault="00C0631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521D" w14:textId="77777777" w:rsidR="00C0631B" w:rsidRPr="00AA6001" w:rsidRDefault="00C0631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DF73" w14:textId="77777777" w:rsidR="00C0631B" w:rsidRDefault="00C0631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9380175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9B04E57" w14:textId="77777777" w:rsidR="00C0631B" w:rsidRDefault="00C0631B" w:rsidP="005B00A7">
      <w:pPr>
        <w:pStyle w:val="Heading1"/>
        <w:spacing w:line="360" w:lineRule="auto"/>
      </w:pPr>
      <w:r>
        <w:lastRenderedPageBreak/>
        <w:t>LINIA 218</w:t>
      </w:r>
    </w:p>
    <w:p w14:paraId="1BBA23DE" w14:textId="77777777" w:rsidR="00C0631B" w:rsidRDefault="00C0631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10E873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C155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B0DF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306E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C87F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63967D" w14:textId="77777777" w:rsidR="00C0631B" w:rsidRDefault="00C0631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17E5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14E87E8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8F58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086B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EED4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FB75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:rsidRPr="00A8307A" w14:paraId="19AD9D3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36E64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C349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BEA8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05AD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6FA519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9576" w14:textId="77777777" w:rsidR="00C0631B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7FBA07E" w14:textId="77777777" w:rsidR="00C0631B" w:rsidRPr="00664FA3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C654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8C70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6B59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F3D2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9ABDD" w14:textId="77777777" w:rsidR="00C0631B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7F303CB" w14:textId="77777777" w:rsidR="00C0631B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E559AA" w14:textId="77777777" w:rsidR="00C0631B" w:rsidRPr="00664FA3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0631B" w:rsidRPr="00A8307A" w14:paraId="4163510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DAEA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02A0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6FC5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A286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37C3E0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3002" w14:textId="77777777" w:rsidR="00C0631B" w:rsidRPr="00664FA3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6D88915" w14:textId="77777777" w:rsidR="00C0631B" w:rsidRPr="00664FA3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A1A0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5D67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0FEF" w14:textId="77777777" w:rsidR="00C0631B" w:rsidRPr="00A8307A" w:rsidRDefault="00C063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23A8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8CA16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C0D709B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A5B024" w14:textId="77777777" w:rsidR="00C0631B" w:rsidRPr="00A8307A" w:rsidRDefault="00C063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0631B" w:rsidRPr="00A8307A" w14:paraId="0226D59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74857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530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2C80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D9EE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D9587A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1211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F688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AFDF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F080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4D52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80F10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0631B" w:rsidRPr="00A8307A" w14:paraId="4F00F5C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C0627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BDEA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B03F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2C7D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1B9BD1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63B1" w14:textId="77777777" w:rsidR="00C0631B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3E2AB6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E71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515E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2E3B" w14:textId="77777777" w:rsidR="00C0631B" w:rsidRPr="003F40D2" w:rsidRDefault="00C063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849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43CE6" w14:textId="77777777" w:rsidR="00C0631B" w:rsidRPr="00A8307A" w:rsidRDefault="00C063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0631B" w:rsidRPr="00A8307A" w14:paraId="75D5B6F2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0E1C6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6D7B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C798" w14:textId="77777777" w:rsidR="00C0631B" w:rsidRPr="00732832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101A" w14:textId="77777777" w:rsidR="00C0631B" w:rsidRPr="00A8307A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326EEA" w14:textId="77777777" w:rsidR="00C0631B" w:rsidRPr="00A8307A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ED10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416D" w14:textId="77777777" w:rsidR="00C0631B" w:rsidRPr="007B4F6A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B86F" w14:textId="77777777" w:rsidR="00C0631B" w:rsidRPr="00A8307A" w:rsidRDefault="00C063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38E3" w14:textId="77777777" w:rsidR="00C0631B" w:rsidRPr="00732832" w:rsidRDefault="00C063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5001" w14:textId="77777777" w:rsidR="00C0631B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171F30" w14:textId="77777777" w:rsidR="00C0631B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B1452B3" w14:textId="77777777" w:rsidR="00C0631B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B563D6" w14:textId="77777777" w:rsidR="00C0631B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AC3D52B" w14:textId="77777777" w:rsidR="00C0631B" w:rsidRPr="00A8307A" w:rsidRDefault="00C063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0631B" w:rsidRPr="00A8307A" w14:paraId="083B6DC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6A6F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FC5D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6609" w14:textId="77777777" w:rsidR="00C0631B" w:rsidRPr="00B26991" w:rsidRDefault="00C063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307A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8C7D8E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8421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D422" w14:textId="77777777" w:rsidR="00C0631B" w:rsidRPr="00B26991" w:rsidRDefault="00C063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F6A4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C6B2" w14:textId="77777777" w:rsidR="00C0631B" w:rsidRPr="00B26991" w:rsidRDefault="00C063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81B0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133C7" w14:textId="77777777" w:rsidR="00C0631B" w:rsidRDefault="00C063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13C0FEA" w14:textId="77777777" w:rsidR="00C0631B" w:rsidRPr="00A8307A" w:rsidRDefault="00C063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4F447E7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63F5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8BF7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542E" w14:textId="77777777" w:rsidR="00C0631B" w:rsidRPr="00B26991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D32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B1C1" w14:textId="77777777" w:rsidR="00C0631B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7903BE" w14:textId="77777777" w:rsidR="00C0631B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7916692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AA5" w14:textId="77777777" w:rsidR="00C0631B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133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2C12" w14:textId="77777777" w:rsidR="00C0631B" w:rsidRPr="00B26991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2D6" w14:textId="77777777" w:rsidR="00C0631B" w:rsidRDefault="00C0631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6A50C7B" w14:textId="77777777" w:rsidR="00C0631B" w:rsidRDefault="00C0631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4DCA21F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5171C45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6BBD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DB78" w14:textId="77777777" w:rsidR="00C0631B" w:rsidRPr="00A8307A" w:rsidRDefault="00C063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7212" w14:textId="77777777" w:rsidR="00C0631B" w:rsidRPr="00B26991" w:rsidRDefault="00C063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F088" w14:textId="77777777" w:rsidR="00C0631B" w:rsidRPr="00A8307A" w:rsidRDefault="00C0631B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82FF" w14:textId="77777777" w:rsidR="00C0631B" w:rsidRDefault="00C0631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EC5890" w14:textId="77777777" w:rsidR="00C0631B" w:rsidRDefault="00C0631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0E63AD" w14:textId="77777777" w:rsidR="00C0631B" w:rsidRPr="00A8307A" w:rsidRDefault="00C063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DC1C" w14:textId="77777777" w:rsidR="00C0631B" w:rsidRDefault="00C063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E62E" w14:textId="77777777" w:rsidR="00C0631B" w:rsidRPr="00A8307A" w:rsidRDefault="00C063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3B8A" w14:textId="77777777" w:rsidR="00C0631B" w:rsidRPr="00B26991" w:rsidRDefault="00C063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0C41" w14:textId="77777777" w:rsidR="00C0631B" w:rsidRDefault="00C0631B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B54DB67" w14:textId="77777777" w:rsidR="00C0631B" w:rsidRPr="00A8307A" w:rsidRDefault="00C0631B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0631B" w:rsidRPr="00A8307A" w14:paraId="2E71284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5900D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0BC7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AEF4" w14:textId="77777777" w:rsidR="00C0631B" w:rsidRPr="00B26991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A26D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1CFE" w14:textId="77777777" w:rsidR="00C0631B" w:rsidRDefault="00C0631B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1D9B" w14:textId="77777777" w:rsidR="00C0631B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9B46" w14:textId="77777777" w:rsidR="00C0631B" w:rsidRPr="00A8307A" w:rsidRDefault="00C063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AFB6" w14:textId="77777777" w:rsidR="00C0631B" w:rsidRPr="00B26991" w:rsidRDefault="00C063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A671" w14:textId="77777777" w:rsidR="00C0631B" w:rsidRDefault="00C0631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0631B" w:rsidRPr="00A8307A" w14:paraId="7DD6CF86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DC92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B065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E6FD" w14:textId="77777777" w:rsidR="00C0631B" w:rsidRPr="000D3BBC" w:rsidRDefault="00C063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38A6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230FBE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EB40" w14:textId="77777777" w:rsidR="00C0631B" w:rsidRDefault="00C063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90E094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37A6" w14:textId="77777777" w:rsidR="00C0631B" w:rsidRPr="000D3BBC" w:rsidRDefault="00C063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C9BF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9AB2" w14:textId="77777777" w:rsidR="00C0631B" w:rsidRPr="000D3BBC" w:rsidRDefault="00C063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979A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EA904" w14:textId="77777777" w:rsidR="00C0631B" w:rsidRPr="00A8307A" w:rsidRDefault="00C0631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7D113853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4360D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59A1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4536" w14:textId="77777777" w:rsidR="00C0631B" w:rsidRPr="009658E6" w:rsidRDefault="00C063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0CA5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A302AA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FCCF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953A" w14:textId="77777777" w:rsidR="00C0631B" w:rsidRPr="009658E6" w:rsidRDefault="00C063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87A4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99E9" w14:textId="77777777" w:rsidR="00C0631B" w:rsidRPr="009658E6" w:rsidRDefault="00C063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58BC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E2FD02" w14:textId="77777777" w:rsidR="00C0631B" w:rsidRPr="00A8307A" w:rsidRDefault="00C0631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0631B" w:rsidRPr="00A8307A" w14:paraId="7F191294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AB912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B730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8980" w14:textId="77777777" w:rsidR="00C0631B" w:rsidRPr="00472E19" w:rsidRDefault="00C063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BDE7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5F2EEA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CBB5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AC9B" w14:textId="77777777" w:rsidR="00C0631B" w:rsidRPr="00472E19" w:rsidRDefault="00C063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8594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5B7" w14:textId="77777777" w:rsidR="00C0631B" w:rsidRPr="00472E19" w:rsidRDefault="00C063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633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A6FA0" w14:textId="77777777" w:rsidR="00C0631B" w:rsidRPr="00A8307A" w:rsidRDefault="00C0631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2FF7217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AC693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FDB2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7F17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5EB6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5F3F4A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C52F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8AF7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1F56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1EF3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4217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536930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02512EB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ABF12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F945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9CD6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B699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D20B56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B08B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9737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0734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10DC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9FE4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6AAC0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0631B" w:rsidRPr="00A8307A" w14:paraId="554CA8E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E756" w14:textId="77777777" w:rsidR="00C0631B" w:rsidRPr="00A75A00" w:rsidRDefault="00C0631B" w:rsidP="00C0631B">
            <w:pPr>
              <w:numPr>
                <w:ilvl w:val="0"/>
                <w:numId w:val="30"/>
              </w:numPr>
              <w:spacing w:before="120" w:after="120"/>
              <w:ind w:left="284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CBAE" w14:textId="77777777" w:rsidR="00C0631B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A0E78F3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D899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39A8" w14:textId="77777777" w:rsidR="00C0631B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3BC8DDE" w14:textId="77777777" w:rsidR="00C0631B" w:rsidRDefault="00C0631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439B3B17" w14:textId="77777777" w:rsidR="00C0631B" w:rsidRPr="00A8307A" w:rsidRDefault="00C0631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B919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C276" w14:textId="77777777" w:rsidR="00C0631B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DC32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2DE6" w14:textId="77777777" w:rsidR="00C0631B" w:rsidRPr="00530A8D" w:rsidRDefault="00C063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B231" w14:textId="77777777" w:rsidR="00C0631B" w:rsidRPr="00A8307A" w:rsidRDefault="00C063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8B5E4D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EBCD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0CAA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8C89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0EC7" w14:textId="77777777" w:rsidR="00C0631B" w:rsidRDefault="00C0631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DD8D7AD" w14:textId="77777777" w:rsidR="00C0631B" w:rsidRDefault="00C0631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2D6CEE1" w14:textId="77777777" w:rsidR="00C0631B" w:rsidRDefault="00C0631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6F12" w14:textId="77777777" w:rsidR="00C0631B" w:rsidRDefault="00C0631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870DD82" w14:textId="77777777" w:rsidR="00C0631B" w:rsidRPr="00465A98" w:rsidRDefault="00C0631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8126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35C5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8B6D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BAB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77526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0631B" w14:paraId="74B87B8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8C49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A77C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0728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4B78" w14:textId="77777777" w:rsidR="00C0631B" w:rsidRDefault="00C063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0380E71" w14:textId="77777777" w:rsidR="00C0631B" w:rsidRDefault="00C063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18EC257" w14:textId="77777777" w:rsidR="00C0631B" w:rsidRDefault="00C063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73C5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498B" w14:textId="77777777" w:rsidR="00C0631B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58CE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7B55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0A99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C0631B" w14:paraId="62ECB93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DD9C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A096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00BF5816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034E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B3D5" w14:textId="77777777" w:rsidR="00C0631B" w:rsidRDefault="00C0631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F79D847" w14:textId="77777777" w:rsidR="00C0631B" w:rsidRDefault="00C0631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306B1D32" w14:textId="77777777" w:rsidR="00C0631B" w:rsidRDefault="00C0631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D551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4936" w14:textId="77777777" w:rsidR="00C0631B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6CB8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88FE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29F4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353987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C0631B" w14:paraId="4DD8AE2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917C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1598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3000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4A4A" w14:textId="77777777" w:rsidR="00C0631B" w:rsidRDefault="00C0631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7C2CE01" w14:textId="77777777" w:rsidR="00C0631B" w:rsidRDefault="00C0631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BD06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8605" w14:textId="77777777" w:rsidR="00C0631B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2496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863A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42F2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AA42FC" w14:textId="77777777" w:rsidR="00C0631B" w:rsidRDefault="00C063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0631B" w14:paraId="4D74B0B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5B66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F3D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3010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CBE7" w14:textId="77777777" w:rsidR="00C0631B" w:rsidRDefault="00C0631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6671A96" w14:textId="77777777" w:rsidR="00C0631B" w:rsidRDefault="00C0631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2C7" w14:textId="77777777" w:rsidR="00C0631B" w:rsidRPr="00465A98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3E4E" w14:textId="77777777" w:rsidR="00C0631B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1125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BE57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D9DC" w14:textId="77777777" w:rsidR="00C0631B" w:rsidRDefault="00C063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B7A6FC" w14:textId="77777777" w:rsidR="00C0631B" w:rsidRDefault="00C063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5C8DF81F" w14:textId="77777777" w:rsidR="00C0631B" w:rsidRDefault="00C063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C0631B" w14:paraId="47DDD9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A5E4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D8E5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9E1A475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D920" w14:textId="77777777" w:rsidR="00C0631B" w:rsidRPr="00CF787F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5214" w14:textId="77777777" w:rsidR="00C0631B" w:rsidRDefault="00C0631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D359E9D" w14:textId="77777777" w:rsidR="00C0631B" w:rsidRDefault="00C0631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A7B5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86D9" w14:textId="77777777" w:rsidR="00C0631B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003C" w14:textId="77777777" w:rsidR="00C0631B" w:rsidRDefault="00C063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C99F" w14:textId="77777777" w:rsidR="00C0631B" w:rsidRPr="00984D71" w:rsidRDefault="00C063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D213" w14:textId="77777777" w:rsidR="00C0631B" w:rsidRDefault="00C063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0A579D6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BD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1321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87D1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4AEC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EAF0C15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855A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B41F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EEB6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BA38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EB28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4D3E31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C0631B" w14:paraId="467A265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CD83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0AE9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4AD6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C470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515EE94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8134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B5F6EC6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7553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D15C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98F5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9D16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923AC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0631B" w14:paraId="473E31A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F167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DF8D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B3DE39D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CB23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D408" w14:textId="77777777" w:rsidR="00C0631B" w:rsidRDefault="00C0631B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7D51A57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3095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87B7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B2D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D310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539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C6FB01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9442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717A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5CCA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9ACF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C07B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FAE4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A5E3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E3FC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1150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AD10F1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C0631B" w14:paraId="3D8CB5C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2138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4A64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D17F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AFA8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D04948E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BADF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6E4A1BB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3690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EB8E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9E18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F40F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3A84F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0631B" w14:paraId="70236FC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FC97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0544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11CF0ECC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5CC9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5919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079D1E7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C7638C6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E410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20D6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A894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12E7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F94B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7E1EA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6A8D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6D7A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BB62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852E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F1A02D0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BBE2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F368A2B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6EE2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B716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7871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82C2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F7220B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C0631B" w14:paraId="733E69A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DBB5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679F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39CB" w14:textId="77777777" w:rsidR="00C0631B" w:rsidRPr="00CF787F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0454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38DCD6D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B04E" w14:textId="77777777" w:rsidR="00C0631B" w:rsidRPr="00465A98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74C7" w14:textId="77777777" w:rsidR="00C0631B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EB56" w14:textId="77777777" w:rsidR="00C0631B" w:rsidRDefault="00C063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EB3B" w14:textId="77777777" w:rsidR="00C0631B" w:rsidRPr="00984D71" w:rsidRDefault="00C063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F79F" w14:textId="77777777" w:rsidR="00C0631B" w:rsidRDefault="00C063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C0631B" w14:paraId="7A788ADB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EBCF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2A41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537F972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71BD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4C1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499C952C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713A722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7FF774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4E8FB3E9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79F5D8AB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0EF5" w14:textId="77777777" w:rsidR="00C0631B" w:rsidRPr="00465A98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AA24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F874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37A8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06BD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D1A714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C0631B" w14:paraId="00DC1191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3DA48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FD8E" w14:textId="77777777" w:rsidR="00C0631B" w:rsidRDefault="00C0631B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28D1251A" w14:textId="77777777" w:rsidR="00C0631B" w:rsidRDefault="00C0631B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1B3A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7687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1FFD" w14:textId="77777777" w:rsidR="00C0631B" w:rsidRPr="00465A98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0C00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FC5F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8DF9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6289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DAA1B1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9B74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7852" w14:textId="77777777" w:rsidR="00C0631B" w:rsidRDefault="00C063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DC8F" w14:textId="77777777" w:rsidR="00C0631B" w:rsidRDefault="00C063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385C" w14:textId="77777777" w:rsidR="00C0631B" w:rsidRDefault="00C0631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216F62A" w14:textId="77777777" w:rsidR="00C0631B" w:rsidRDefault="00C0631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93CE" w14:textId="77777777" w:rsidR="00C0631B" w:rsidRDefault="00C063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CA92AEA" w14:textId="77777777" w:rsidR="00C0631B" w:rsidRPr="00465A98" w:rsidRDefault="00C063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2E1F" w14:textId="77777777" w:rsidR="00C0631B" w:rsidRDefault="00C063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304D" w14:textId="77777777" w:rsidR="00C0631B" w:rsidRDefault="00C063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0065" w14:textId="77777777" w:rsidR="00C0631B" w:rsidRPr="00984D71" w:rsidRDefault="00C063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F770" w14:textId="77777777" w:rsidR="00C0631B" w:rsidRDefault="00C0631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847E0" w14:textId="77777777" w:rsidR="00C0631B" w:rsidRDefault="00C0631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C0631B" w14:paraId="2616CF3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E1C79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FCA4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945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270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EDDE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2B94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7CA4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A267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3457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C0631B" w14:paraId="40DF918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924A3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5402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C5E9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7F24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7FE3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1263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4185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7831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A05A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C0631B" w14:paraId="254CAAD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08F5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8BF2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C729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60A9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1B65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D007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6A51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9419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416C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C0631B" w14:paraId="12BC38C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3F04D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71CC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EF4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60D4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CC2629A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B9FC" w14:textId="77777777" w:rsidR="00C0631B" w:rsidRPr="00465A98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E51E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914E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3C45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0239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7B89226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C557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8A66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4531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5658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D8B5D3D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BCE2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0E22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F4A3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D33B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32E3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EE7A3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C0631B" w14:paraId="75F6B7C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4FC9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BCCB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8B5E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63E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77544B8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42B3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183DB09C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11AD1383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37D23CF7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A84C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39E9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725E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4801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32F9E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C0631B" w14:paraId="0882869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474F5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8A4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A071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F6FA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5B3B7A6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4B8D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1798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04F9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ADBA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C0B7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1407F8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0631B" w14:paraId="14E181E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26DB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4FA9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F7C4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C6DB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4CC9A8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DC83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8D6C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1736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6E8C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DB7B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26E9BA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C0631B" w14:paraId="22CF590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3684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427D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9BC4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6652" w14:textId="77777777" w:rsidR="00C0631B" w:rsidRDefault="00C0631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50B59DE" w14:textId="77777777" w:rsidR="00C0631B" w:rsidRDefault="00C0631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59B6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8093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38C7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1F08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4F98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26452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0631B" w14:paraId="04265CF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61EE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93E4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8703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8197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BB4F4E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27D1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7DE1" w14:textId="77777777" w:rsidR="00C0631B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EB72" w14:textId="77777777" w:rsidR="00C0631B" w:rsidRDefault="00C063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2B8F" w14:textId="77777777" w:rsidR="00C0631B" w:rsidRPr="00984D71" w:rsidRDefault="00C063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0129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1779B" w14:textId="77777777" w:rsidR="00C0631B" w:rsidRDefault="00C063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C0631B" w14:paraId="6609888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81EAE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DB97" w14:textId="77777777" w:rsidR="00C0631B" w:rsidRDefault="00C063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1CA7" w14:textId="77777777" w:rsidR="00C0631B" w:rsidRDefault="00C063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029E" w14:textId="77777777" w:rsidR="00C0631B" w:rsidRDefault="00C0631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4739F8" w14:textId="77777777" w:rsidR="00C0631B" w:rsidRDefault="00C0631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BF61" w14:textId="77777777" w:rsidR="00C0631B" w:rsidRDefault="00C063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AF60" w14:textId="77777777" w:rsidR="00C0631B" w:rsidRDefault="00C063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C61F" w14:textId="77777777" w:rsidR="00C0631B" w:rsidRDefault="00C063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81B4" w14:textId="77777777" w:rsidR="00C0631B" w:rsidRPr="00984D71" w:rsidRDefault="00C063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CCB4" w14:textId="77777777" w:rsidR="00C0631B" w:rsidRDefault="00C0631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3E809" w14:textId="77777777" w:rsidR="00C0631B" w:rsidRDefault="00C0631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0631B" w14:paraId="3B06B49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3BD9" w14:textId="77777777" w:rsidR="00C0631B" w:rsidRDefault="00C0631B" w:rsidP="00C063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AC06" w14:textId="77777777" w:rsidR="00C0631B" w:rsidRDefault="00C063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6B3A" w14:textId="77777777" w:rsidR="00C0631B" w:rsidRDefault="00C063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4C16" w14:textId="77777777" w:rsidR="00C0631B" w:rsidRDefault="00C0631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58D4CA" w14:textId="77777777" w:rsidR="00C0631B" w:rsidRDefault="00C0631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1955" w14:textId="77777777" w:rsidR="00C0631B" w:rsidRDefault="00C063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A474" w14:textId="77777777" w:rsidR="00C0631B" w:rsidRDefault="00C063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B00F" w14:textId="77777777" w:rsidR="00C0631B" w:rsidRDefault="00C063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18F4" w14:textId="77777777" w:rsidR="00C0631B" w:rsidRPr="00984D71" w:rsidRDefault="00C063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F286" w14:textId="77777777" w:rsidR="00C0631B" w:rsidRDefault="00C0631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5ED20" w14:textId="77777777" w:rsidR="00C0631B" w:rsidRDefault="00C0631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B4A3DFA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72031A93" w14:textId="77777777" w:rsidR="00C0631B" w:rsidRDefault="00C0631B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7C1F5F74" w14:textId="77777777" w:rsidR="00C0631B" w:rsidRDefault="00C0631B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0631B" w14:paraId="18AE7F28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CE44" w14:textId="77777777" w:rsidR="00C0631B" w:rsidRDefault="00C0631B" w:rsidP="00C063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DA8C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36131084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61E9" w14:textId="77777777" w:rsidR="00C0631B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E5D6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37EB1371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A194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8835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F9C7" w14:textId="77777777" w:rsidR="00C0631B" w:rsidRDefault="00C0631B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F454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02BB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C0631B" w14:paraId="6C2DFD14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0E88B" w14:textId="77777777" w:rsidR="00C0631B" w:rsidRDefault="00C0631B" w:rsidP="00C063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05AE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0C44A088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3D59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652A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7542A9F6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3AEE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79FA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4A87" w14:textId="77777777" w:rsidR="00C0631B" w:rsidRDefault="00C0631B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0DAA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E675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C0631B" w14:paraId="19A894F3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DBA8" w14:textId="77777777" w:rsidR="00C0631B" w:rsidRDefault="00C0631B" w:rsidP="00C063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8B61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400CEFCA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F36C" w14:textId="77777777" w:rsidR="00C0631B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4450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25A36EE1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81F6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2B437423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55CB3E47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71210248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71DB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8F0A" w14:textId="77777777" w:rsidR="00C0631B" w:rsidRDefault="00C0631B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3A1E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4F50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5A8295AA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5EB48049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4DAA4F14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C0631B" w14:paraId="687248FA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EA38" w14:textId="77777777" w:rsidR="00C0631B" w:rsidRDefault="00C0631B" w:rsidP="00C063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4C2C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475B0821" w14:textId="77777777" w:rsidR="00C0631B" w:rsidRDefault="00C0631B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B328" w14:textId="77777777" w:rsidR="00C0631B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BEDA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2C028950" w14:textId="77777777" w:rsidR="00C0631B" w:rsidRDefault="00C0631B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8CEA" w14:textId="77777777" w:rsidR="00C0631B" w:rsidRDefault="00C0631B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D874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C643" w14:textId="77777777" w:rsidR="00C0631B" w:rsidRDefault="00C0631B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D64D" w14:textId="77777777" w:rsidR="00C0631B" w:rsidRPr="00B55C58" w:rsidRDefault="00C0631B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1946" w14:textId="77777777" w:rsidR="00C0631B" w:rsidRDefault="00C0631B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036681A8" w14:textId="77777777" w:rsidR="00C0631B" w:rsidRPr="00301250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26EFCE2B" w14:textId="77777777" w:rsidR="00C0631B" w:rsidRDefault="00C0631B" w:rsidP="00E25B0E">
      <w:pPr>
        <w:pStyle w:val="Heading1"/>
        <w:spacing w:line="360" w:lineRule="auto"/>
      </w:pPr>
      <w:r>
        <w:lastRenderedPageBreak/>
        <w:t>LINIA 222</w:t>
      </w:r>
    </w:p>
    <w:p w14:paraId="58C50775" w14:textId="77777777" w:rsidR="00C0631B" w:rsidRDefault="00C0631B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548A63E4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C0A6B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86876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37FC5C8C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72CFD" w14:textId="77777777" w:rsidR="00C0631B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E6B6" w14:textId="77777777" w:rsidR="00C0631B" w:rsidRDefault="00C0631B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1770B72D" w14:textId="77777777" w:rsidR="00C0631B" w:rsidRDefault="00C0631B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FF1C4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C5AE3C9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45E19253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B7612D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7F230" w14:textId="77777777" w:rsidR="00C0631B" w:rsidRPr="00E76AB7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2D236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32FD" w14:textId="77777777" w:rsidR="00C0631B" w:rsidRPr="00E76AB7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7C9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4DDF18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397465F9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4178DB85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C0631B" w14:paraId="5E401233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1537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D4B1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779D71D9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9315" w14:textId="77777777" w:rsidR="00C0631B" w:rsidRPr="00E76AB7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7335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37B8855B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CA60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A84F" w14:textId="77777777" w:rsidR="00C0631B" w:rsidRPr="00E76AB7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9398" w14:textId="77777777" w:rsidR="00C0631B" w:rsidRDefault="00C0631B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3791" w14:textId="77777777" w:rsidR="00C0631B" w:rsidRPr="00E76AB7" w:rsidRDefault="00C0631B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6734" w14:textId="77777777" w:rsidR="00C0631B" w:rsidRDefault="00C0631B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263A8183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72656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9C17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F8F1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268C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B80790A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469A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917735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070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468A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22A1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6D0E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9CE53A6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746BF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428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930B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F5E5" w14:textId="77777777" w:rsidR="00C0631B" w:rsidRDefault="00C0631B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8E1376C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ECFF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C668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6077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A984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298F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72F69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962AE87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0631B" w14:paraId="70D83967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BE2A5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9787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9BC" w14:textId="77777777" w:rsidR="00C0631B" w:rsidRPr="00E76AB7" w:rsidRDefault="00C0631B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CD61" w14:textId="77777777" w:rsidR="00C0631B" w:rsidRDefault="00C0631B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EADD449" w14:textId="77777777" w:rsidR="00C0631B" w:rsidRDefault="00C0631B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CA64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2217F3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0FD92E7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7AF988A6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3540" w14:textId="77777777" w:rsidR="00C0631B" w:rsidRDefault="00C0631B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B649" w14:textId="77777777" w:rsidR="00C0631B" w:rsidRDefault="00C0631B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E6C8" w14:textId="77777777" w:rsidR="00C0631B" w:rsidRPr="00E76AB7" w:rsidRDefault="00C0631B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5CF" w14:textId="77777777" w:rsidR="00C0631B" w:rsidRDefault="00C0631B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C0631B" w14:paraId="72DC8971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1124" w14:textId="77777777" w:rsidR="00C0631B" w:rsidRDefault="00C0631B" w:rsidP="00C063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5B21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C720504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2007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183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417957AE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86ED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0E56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C3B8" w14:textId="77777777" w:rsidR="00C0631B" w:rsidRDefault="00C0631B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8D0" w14:textId="77777777" w:rsidR="00C0631B" w:rsidRPr="00E76AB7" w:rsidRDefault="00C0631B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DC7" w14:textId="77777777" w:rsidR="00C0631B" w:rsidRDefault="00C0631B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1919F34" w14:textId="77777777" w:rsidR="00C0631B" w:rsidRDefault="00C0631B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2A4C616E" w14:textId="77777777" w:rsidR="00C0631B" w:rsidRDefault="00C0631B" w:rsidP="00E151C2">
      <w:pPr>
        <w:pStyle w:val="Heading1"/>
        <w:spacing w:line="360" w:lineRule="auto"/>
      </w:pPr>
      <w:r>
        <w:t>LINIA 223</w:t>
      </w:r>
    </w:p>
    <w:p w14:paraId="4F42823D" w14:textId="77777777" w:rsidR="00C0631B" w:rsidRDefault="00C0631B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5135A729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50BA" w14:textId="77777777" w:rsidR="00C0631B" w:rsidRDefault="00C0631B" w:rsidP="00C063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BEFF" w14:textId="77777777" w:rsidR="00C0631B" w:rsidRDefault="00C0631B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74004CB" w14:textId="77777777" w:rsidR="00C0631B" w:rsidRDefault="00C0631B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B683" w14:textId="77777777" w:rsidR="00C0631B" w:rsidRPr="00D5169A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A677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60310C21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3337" w14:textId="77777777" w:rsidR="00C0631B" w:rsidRDefault="00C0631B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AE08" w14:textId="77777777" w:rsidR="00C0631B" w:rsidRPr="002032B9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35B6" w14:textId="77777777" w:rsidR="00C0631B" w:rsidRDefault="00C0631B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418F" w14:textId="77777777" w:rsidR="00C0631B" w:rsidRPr="00D5169A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FEDD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DF49AA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3819CF62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C0631B" w14:paraId="0829D6B4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B174" w14:textId="77777777" w:rsidR="00C0631B" w:rsidRDefault="00C0631B" w:rsidP="00C063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75A6" w14:textId="77777777" w:rsidR="00C0631B" w:rsidRDefault="00C0631B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5BEC3838" w14:textId="77777777" w:rsidR="00C0631B" w:rsidRDefault="00C0631B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B129" w14:textId="77777777" w:rsidR="00C0631B" w:rsidRDefault="00C0631B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2C30" w14:textId="77777777" w:rsidR="00C0631B" w:rsidRDefault="00C0631B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2ADE136B" w14:textId="77777777" w:rsidR="00C0631B" w:rsidRDefault="00C0631B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AB97" w14:textId="77777777" w:rsidR="00C0631B" w:rsidRDefault="00C0631B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90C8" w14:textId="77777777" w:rsidR="00C0631B" w:rsidRPr="002032B9" w:rsidRDefault="00C0631B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02B9" w14:textId="77777777" w:rsidR="00C0631B" w:rsidRDefault="00C0631B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6AA5" w14:textId="77777777" w:rsidR="00C0631B" w:rsidRPr="00D5169A" w:rsidRDefault="00C0631B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1B06" w14:textId="77777777" w:rsidR="00C0631B" w:rsidRDefault="00C0631B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4BA246" w14:textId="77777777" w:rsidR="00C0631B" w:rsidRDefault="00C0631B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0C9D4341" w14:textId="77777777" w:rsidR="00C0631B" w:rsidRPr="007A3136" w:rsidRDefault="00C0631B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C0631B" w14:paraId="34ED04BF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72CF" w14:textId="77777777" w:rsidR="00C0631B" w:rsidRDefault="00C0631B" w:rsidP="00C063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A9C" w14:textId="77777777" w:rsidR="00C0631B" w:rsidRDefault="00C0631B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3397" w14:textId="77777777" w:rsidR="00C0631B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F76E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17820D0E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A09C" w14:textId="77777777" w:rsidR="00C0631B" w:rsidRDefault="00C0631B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684C" w14:textId="77777777" w:rsidR="00C0631B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0D8B" w14:textId="77777777" w:rsidR="00C0631B" w:rsidRDefault="00C0631B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507C" w14:textId="77777777" w:rsidR="00C0631B" w:rsidRPr="00D5169A" w:rsidRDefault="00C0631B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675B" w14:textId="77777777" w:rsidR="00C0631B" w:rsidRDefault="00C0631B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3DBE271" w14:textId="77777777" w:rsidR="00C0631B" w:rsidRDefault="00C0631B">
      <w:pPr>
        <w:spacing w:before="40" w:line="192" w:lineRule="auto"/>
        <w:ind w:right="57"/>
        <w:rPr>
          <w:sz w:val="20"/>
          <w:lang w:val="ro-RO"/>
        </w:rPr>
      </w:pPr>
    </w:p>
    <w:p w14:paraId="63FAAD52" w14:textId="77777777" w:rsidR="00C0631B" w:rsidRDefault="00C0631B" w:rsidP="007B6A84">
      <w:pPr>
        <w:pStyle w:val="Heading1"/>
        <w:spacing w:line="360" w:lineRule="auto"/>
      </w:pPr>
      <w:r>
        <w:t>LINIA 227B</w:t>
      </w:r>
    </w:p>
    <w:p w14:paraId="22D81E6C" w14:textId="77777777" w:rsidR="00C0631B" w:rsidRDefault="00C0631B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7C3D8BE8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E3D5" w14:textId="77777777" w:rsidR="00C0631B" w:rsidRDefault="00C0631B" w:rsidP="00C063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50FA" w14:textId="77777777" w:rsidR="00C0631B" w:rsidRDefault="00C0631B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3E31" w14:textId="77777777" w:rsidR="00C0631B" w:rsidRPr="003A1C1B" w:rsidRDefault="00C0631B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C08F" w14:textId="77777777" w:rsidR="00C0631B" w:rsidRDefault="00C0631B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5F6CF0DC" w14:textId="77777777" w:rsidR="00C0631B" w:rsidRPr="00A77A67" w:rsidRDefault="00C0631B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09A0" w14:textId="77777777" w:rsidR="00C0631B" w:rsidRDefault="00C0631B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39EF" w14:textId="77777777" w:rsidR="00C0631B" w:rsidRDefault="00C0631B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5493" w14:textId="77777777" w:rsidR="00C0631B" w:rsidRDefault="00C0631B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6192" w14:textId="77777777" w:rsidR="00C0631B" w:rsidRDefault="00C0631B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05AF388" w14:textId="77777777" w:rsidR="00C0631B" w:rsidRDefault="00C0631B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2D4BE0" w14:textId="77777777" w:rsidR="00C0631B" w:rsidRDefault="00C0631B">
      <w:pPr>
        <w:spacing w:before="40" w:line="192" w:lineRule="auto"/>
        <w:ind w:right="57"/>
        <w:rPr>
          <w:sz w:val="20"/>
          <w:lang w:val="ro-RO"/>
        </w:rPr>
      </w:pPr>
    </w:p>
    <w:p w14:paraId="1180975D" w14:textId="77777777" w:rsidR="00C0631B" w:rsidRDefault="00C0631B" w:rsidP="0095691E">
      <w:pPr>
        <w:pStyle w:val="Heading1"/>
        <w:spacing w:line="360" w:lineRule="auto"/>
      </w:pPr>
      <w:r>
        <w:t>LINIA 300</w:t>
      </w:r>
    </w:p>
    <w:p w14:paraId="0D3B8409" w14:textId="77777777" w:rsidR="00C0631B" w:rsidRDefault="00C0631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0631B" w14:paraId="06C9917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F80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000F" w14:textId="77777777" w:rsidR="00C0631B" w:rsidRDefault="00C0631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2A86" w14:textId="77777777" w:rsidR="00C0631B" w:rsidRPr="00600D25" w:rsidRDefault="00C0631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1FD0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752CD3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98AE" w14:textId="77777777" w:rsidR="00C0631B" w:rsidRDefault="00C0631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38FB" w14:textId="77777777" w:rsidR="00C0631B" w:rsidRPr="00600D25" w:rsidRDefault="00C0631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D2FE" w14:textId="77777777" w:rsidR="00C0631B" w:rsidRDefault="00C0631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43FF" w14:textId="77777777" w:rsidR="00C0631B" w:rsidRPr="00600D25" w:rsidRDefault="00C0631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72CA" w14:textId="77777777" w:rsidR="00C0631B" w:rsidRPr="00D344C9" w:rsidRDefault="00C0631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766AAA4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532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DF9A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E818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AFB2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AB045F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A002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2AFF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29F1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C9F6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99D0" w14:textId="77777777" w:rsidR="00C0631B" w:rsidRPr="00D344C9" w:rsidRDefault="00C0631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469045F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97A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83B8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E26A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DBAB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00FCD2" w14:textId="77777777" w:rsidR="00C0631B" w:rsidRDefault="00C0631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EBFE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3D31BC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D78E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4FC1" w14:textId="77777777" w:rsidR="00C0631B" w:rsidRDefault="00C0631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1FA" w14:textId="77777777" w:rsidR="00C0631B" w:rsidRPr="00600D25" w:rsidRDefault="00C0631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0F32" w14:textId="77777777" w:rsidR="00C0631B" w:rsidRPr="00D344C9" w:rsidRDefault="00C0631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27AFCF" w14:textId="77777777" w:rsidR="00C0631B" w:rsidRPr="00D344C9" w:rsidRDefault="00C0631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0631B" w14:paraId="5C1CB69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875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410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E91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C1E4" w14:textId="77777777" w:rsidR="00C0631B" w:rsidRDefault="00C0631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BF335B" w14:textId="77777777" w:rsidR="00C0631B" w:rsidRDefault="00C0631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D045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D955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6BDF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0342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CC1F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980BA3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F6C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13E8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614F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C5C0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463D7B" w14:textId="77777777" w:rsidR="00C0631B" w:rsidRDefault="00C0631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4C49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4C853A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43D206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E6BE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52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BFCF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37DA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4BA5CE5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C8A8798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0631B" w14:paraId="5A0F577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4D4A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E51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6617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3A9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FD3F86A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BA45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D903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09C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355E2C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B5F3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0AF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438D19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BFAE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350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2CF9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1C7A" w14:textId="77777777" w:rsidR="00C0631B" w:rsidRDefault="00C0631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8EA743A" w14:textId="77777777" w:rsidR="00C0631B" w:rsidRDefault="00C0631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8AF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3064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5B73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192E0C9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DC96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2C0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C84260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DB83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FE4F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0A18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1C0D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366F6B1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A138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BFAEA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158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240A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49A9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8A7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B8F1E2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673340A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3B4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FC9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F2E2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A862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14A119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32B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269ED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B50E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C0F7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8657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A3CD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7AD467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0631B" w14:paraId="164F266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4C46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721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9DAABD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9997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0AD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19BD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66BE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3CE5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0E08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3807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67E5C21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30A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84C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C2B5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549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D9A556E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487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89B3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6AE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CF59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6259" w14:textId="77777777" w:rsidR="00C0631B" w:rsidRPr="00D344C9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5F35E84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599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93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8A3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14A4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69A9FBC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C61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7313AB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6A55AD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09AA8F8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8511B2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273E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565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C86F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FDB9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9B0934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60EC203" w14:textId="77777777" w:rsidR="00C0631B" w:rsidRPr="004870EE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0631B" w14:paraId="4A11073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909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8517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F75787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D835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34B4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DA39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87DC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E3E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0A3B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2498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78BDAB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0631B" w14:paraId="2F7F954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78E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927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2F62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8D01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475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991F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080A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3932FF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EEE4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7F7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2DBB85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0631B" w14:paraId="67D3875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05A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03B5" w14:textId="77777777" w:rsidR="00C0631B" w:rsidRDefault="00C0631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16FEC08" w14:textId="77777777" w:rsidR="00C0631B" w:rsidRDefault="00C0631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A801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F192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6B9F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76B8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676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BDE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8F24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D43A7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0631B" w14:paraId="4AC9BF7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44C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EE3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D4D2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6245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ACB7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8C13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8A1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E674CB3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5FA6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171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4247D0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0631B" w14:paraId="221ADD89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32E5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BD75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F7CA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C264" w14:textId="77777777" w:rsidR="00C0631B" w:rsidRDefault="00C0631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778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6F66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663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999DEE5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BB88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F6B1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30CD5E3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1A68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B53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5743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85B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397EE21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5A7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76E92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D65B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377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212E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927D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E3A8C4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CE3B80" w14:textId="77777777" w:rsidR="00C0631B" w:rsidRPr="00D344C9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0631B" w14:paraId="141FEEA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5219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E9CF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945F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E91D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6587C6E3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EC0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874E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83D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AEE6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5977" w14:textId="77777777" w:rsidR="00C0631B" w:rsidRPr="00D344C9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22500C6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DD3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BC4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18FC5F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4403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F22A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359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7E7815A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75A584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FF8612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B3B6B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3286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0B8F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4312E5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6F36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6B1F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C14B85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D7AFD30" w14:textId="77777777" w:rsidR="00C0631B" w:rsidRPr="00D344C9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0631B" w14:paraId="47FF1A3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8AFE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D449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C42B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82AE" w14:textId="77777777" w:rsidR="00C0631B" w:rsidRDefault="00C0631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F483DF9" w14:textId="77777777" w:rsidR="00C0631B" w:rsidRDefault="00C0631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87E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30419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4EA9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9452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C8FC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320E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A01A01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1266D0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0631B" w14:paraId="5A68B85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BC5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77C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9711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255E" w14:textId="77777777" w:rsidR="00C0631B" w:rsidRDefault="00C0631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A1C57D8" w14:textId="77777777" w:rsidR="00C0631B" w:rsidRDefault="00C0631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EB5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05DB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8FCE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A53B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A8A5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F37E1B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39CC8B" w14:textId="77777777" w:rsidR="00C0631B" w:rsidRDefault="00C0631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0631B" w14:paraId="0FFA4788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535F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A2A3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2EB1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104B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FD4FED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3FAB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7345A90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1F2D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EB8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5FF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2199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CCB9A1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0631B" w14:paraId="5546BC6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6F19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1441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CD85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1ADE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81B8F4A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454DF26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701A9C5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B2CD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19D9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639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78EB1F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CBE4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BE45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BC0521A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1AA502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539176B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A44279B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3B046F0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C9E5907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1CA3457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0631B" w14:paraId="6D186B0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7A51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8174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2306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5587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91DE64C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CBAC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6C10" w14:textId="77777777" w:rsidR="00C0631B" w:rsidRPr="00600D25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6ED6" w14:textId="77777777" w:rsidR="00C0631B" w:rsidRDefault="00C0631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FD74" w14:textId="77777777" w:rsidR="00C0631B" w:rsidRDefault="00C0631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32C4" w14:textId="77777777" w:rsidR="00C0631B" w:rsidRDefault="00C0631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0FAE806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000F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71A1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FC29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A67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571B01E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520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BC4C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7CB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286F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0DC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6EFAB63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C5D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3A6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A38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1BE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491A41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F10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97B8F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39F8A0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7F75D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0C55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CE1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ADC1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B2E3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5965FC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AA653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0631B" w14:paraId="7F590E7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C584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A98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79C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C50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2EB6F2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B09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C7873F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2F10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54F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BE55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8F9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820727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0631B" w14:paraId="5136C16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D37B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0F6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E97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E514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85EEB3C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34C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001F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7297" w14:textId="77777777" w:rsidR="00C0631B" w:rsidRPr="00E731A9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101CFB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D8A768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B540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15C5" w14:textId="77777777" w:rsidR="00C0631B" w:rsidRDefault="00C0631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6EFDEEA" w14:textId="77777777" w:rsidR="00C0631B" w:rsidRDefault="00C0631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B478144" w14:textId="77777777" w:rsidR="00C0631B" w:rsidRPr="001D4392" w:rsidRDefault="00C0631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0631B" w14:paraId="7155E48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72F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6DA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E21C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0D5D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7615D50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8634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3EF3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C3C0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19B5D90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0613BB9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D3CFCF4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E0D3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E3BB" w14:textId="77777777" w:rsidR="00C0631B" w:rsidRPr="00616BAF" w:rsidRDefault="00C0631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96580B" w14:textId="77777777" w:rsidR="00C0631B" w:rsidRDefault="00C0631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BC9968" w14:textId="77777777" w:rsidR="00C0631B" w:rsidRPr="003B726B" w:rsidRDefault="00C0631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C0631B" w14:paraId="2B731D8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D0C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87A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3A9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CF5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415C4BA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F84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7410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37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2386B21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B517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26F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D5DC5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001826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535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9975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CC30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0723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6FC77F1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5B86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1100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075C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17A56DF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D638BFE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EFE6716" w14:textId="77777777" w:rsidR="00C0631B" w:rsidRPr="001D4392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B2B2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5299" w14:textId="77777777" w:rsidR="00C0631B" w:rsidRDefault="00C0631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1E7BB2" w14:textId="77777777" w:rsidR="00C0631B" w:rsidRDefault="00C0631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17C1369" w14:textId="77777777" w:rsidR="00C0631B" w:rsidRPr="003B726B" w:rsidRDefault="00C0631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0631B" w14:paraId="1A4523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397E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82DC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1B1F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4F00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2908B90" w14:textId="77777777" w:rsidR="00C0631B" w:rsidRDefault="00C0631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07FB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D48A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A05A" w14:textId="77777777" w:rsidR="00C0631B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EB37DF3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6F3CAA3" w14:textId="77777777" w:rsidR="00C0631B" w:rsidRPr="00E731A9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1B1B6B2" w14:textId="77777777" w:rsidR="00C0631B" w:rsidRPr="001D4392" w:rsidRDefault="00C0631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784C" w14:textId="77777777" w:rsidR="00C0631B" w:rsidRDefault="00C0631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C6D8" w14:textId="77777777" w:rsidR="00C0631B" w:rsidRPr="00616BAF" w:rsidRDefault="00C0631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C9FEAB" w14:textId="77777777" w:rsidR="00C0631B" w:rsidRDefault="00C0631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33BDAC9" w14:textId="77777777" w:rsidR="00C0631B" w:rsidRPr="003B726B" w:rsidRDefault="00C0631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C0631B" w14:paraId="02AE69A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D7C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BDE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7ED6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BB9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2D9A178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693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16A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F7C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115CD7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E45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A737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64C43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C96182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0631B" w14:paraId="5B0C8A7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90D8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ED2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CB03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DD79" w14:textId="77777777" w:rsidR="00C0631B" w:rsidRDefault="00C0631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B684B51" w14:textId="77777777" w:rsidR="00C0631B" w:rsidRDefault="00C0631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2C8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2989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353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44BBE5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32B9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CD9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0631B" w14:paraId="291C80D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412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89A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660C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B7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715208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AB6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2A4A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489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6F470F1D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BD34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3C80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6BBAE5A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9AD932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9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28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22A5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EBF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3CBE66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F98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0989BA5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B61F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B16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C89C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DCB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793738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48433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1647C06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0631B" w14:paraId="3017CFB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20CB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A284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6F0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4268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F7D4CD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C1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07B3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5D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74CF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253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612D68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0631B" w14:paraId="510D4E7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612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C05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3BF21F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FD90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485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C751E72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41DDF2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5F3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937B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88A2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9C7A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9DE8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D7C9FD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9B40382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87D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538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2C49D3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16C8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BB4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24BEE68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F48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DCB2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89F4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480F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28F0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E024F96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2CF8439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7802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F74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ADCA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005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621E66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D9132D2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657729E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C015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D7AB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A67F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38714D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CA4F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0DB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711214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0B1CD5A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5B6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FF9E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26A5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3E0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2ACE50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AD1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2DF3C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4FF9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B0C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0B1A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B67F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63A70DBF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CD48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65EF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88EC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8C6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F6DBD2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7A4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FD91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5C3F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CCDBC0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E610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B526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A6B5BA1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346FFF1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458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4B6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8635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5B0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482B34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7AA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97A0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E23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4C83304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14F7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32E0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023B1FD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11F7FC2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05F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D56D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9F80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B05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9A2C8D6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868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634E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74E4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C68023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5C23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8839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0FFE6EC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44ABB16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0631B" w14:paraId="13DEEA55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4B9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131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F90C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3B32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1ADAE2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EDF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35F5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E34D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A4DDF02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27FF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140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C68D04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1CBF2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C0631B" w14:paraId="3176119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06F3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242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5EA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66F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C03D25D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1712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43ECDA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1E21C7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6B070D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674C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A5D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79F9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C1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5E4469E" w14:textId="77777777" w:rsidR="00C0631B" w:rsidRPr="00D344C9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4BE3E8D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85F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7D7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1081A7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11FB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951C" w14:textId="77777777" w:rsidR="00C0631B" w:rsidRDefault="00C0631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8EE4597" w14:textId="77777777" w:rsidR="00C0631B" w:rsidRDefault="00C0631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7F07359" w14:textId="77777777" w:rsidR="00C0631B" w:rsidRDefault="00C0631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C75E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372A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342E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8E17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1034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F35A82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D5414A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7CF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F44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6537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EC5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3BF174A9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391553E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241B7D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850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F913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24F9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025C1A7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B91A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DACF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2CC292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9F3ED7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808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4215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22D5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FAE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E7157BC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CAF3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59854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9736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F451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B172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637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0CB7CC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0631B" w14:paraId="74834A6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DEB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4528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D7F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D131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8ADF4D6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5EEB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C41CCC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A1E0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F5C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A03E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5945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CD7160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0631B" w14:paraId="7C2444D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9A1F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1A6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21DB55F2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FA2E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ABAD" w14:textId="77777777" w:rsidR="00C0631B" w:rsidRDefault="00C0631B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3644D428" w14:textId="77777777" w:rsidR="00C0631B" w:rsidRDefault="00C0631B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C0E0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09A5" w14:textId="77777777" w:rsidR="00C0631B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E897" w14:textId="77777777" w:rsidR="00C0631B" w:rsidRDefault="00C0631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C70B" w14:textId="77777777" w:rsidR="00C0631B" w:rsidRPr="00600D25" w:rsidRDefault="00C0631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B0D6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A4D24B" w14:textId="77777777" w:rsidR="00C0631B" w:rsidRDefault="00C0631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26B8EEE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AB6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147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607F147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AB7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C6D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7C2408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92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998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C40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218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C0C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C0631B" w14:paraId="66840FC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DE2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5E4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52D657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7AD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4FD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F57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CFD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3D7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568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FBF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5F74A2F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A92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FEC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032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CC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5400D2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292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4F1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758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806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FC0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341E3AF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BD9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235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2568FC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F1A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386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47207C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81B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BE1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874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645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3F1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40028B2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9D4A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DA5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13BEC4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B55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71F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9B4CC0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F9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48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929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FB4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9F8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5B6B4A8C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14F3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574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336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025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B18290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1F2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16EFA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089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073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563E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682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89B18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0631B" w14:paraId="30ACBDF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CEE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38E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9B9C11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D69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380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D2BF78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C19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954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A3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D70CFC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300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615B" w14:textId="77777777" w:rsidR="00C0631B" w:rsidRPr="0019324E" w:rsidRDefault="00C0631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DC3927B" w14:textId="77777777" w:rsidR="00C0631B" w:rsidRPr="000160B5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2D78240" w14:textId="77777777" w:rsidR="00C0631B" w:rsidRPr="006B78FD" w:rsidRDefault="00C0631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28BB68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0C26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196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64A7E3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1E5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839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A5EE4B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3F2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7B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DF1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6E1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075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1F1595" w14:textId="77777777" w:rsidR="00C0631B" w:rsidRPr="00ED17B8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52B860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BBE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4D3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E45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CD0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7253CE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BFC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72F851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8B3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9DF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01C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B1C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B4585D2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0631B" w14:paraId="666B75C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2ACD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813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A49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F7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C71472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0C386F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D63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30E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E79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0F6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EA6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4DB1F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B1E357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0631B" w14:paraId="1AC6BE7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C9E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B47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69D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158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A76AD4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DFA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4DA3E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6E9551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16BFAC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40F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19A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08A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6B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D8C98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B94631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0631B" w14:paraId="0AC08C8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933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B97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10E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04A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61491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E48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5D301B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932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E6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FA0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9026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FABBEB9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0631B" w14:paraId="6F5EF01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341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4BC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903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860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FA7470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10F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832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94E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806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5CB0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BCE960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0631B" w14:paraId="1B213E5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C41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25F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EB8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19C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5C987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D512D4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E41AFF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732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D81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CF4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F0B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BA1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104B046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EFE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9DD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96B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31F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E73B24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78A614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2C379D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607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490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0D3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490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8A85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2AA4F0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E4F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B40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FE0B55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48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954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E8B1C3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25C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F4F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B85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C21D15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305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AB74" w14:textId="77777777" w:rsidR="00C0631B" w:rsidRPr="0019324E" w:rsidRDefault="00C0631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748701B" w14:textId="77777777" w:rsidR="00C0631B" w:rsidRPr="000160B5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101BC63" w14:textId="77777777" w:rsidR="00C0631B" w:rsidRPr="005C2BB7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A7F314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73B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D0A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06836F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865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954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BE7E76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C70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BC4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9E8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8E1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9A72" w14:textId="77777777" w:rsidR="00C0631B" w:rsidRPr="00EC155E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13CBD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0631B" w14:paraId="7E9BCF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192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CFE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11FC03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7B0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0B4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257F09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DC5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50D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34B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6C1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2BFD" w14:textId="77777777" w:rsidR="00C0631B" w:rsidRPr="00EC155E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6DB5D2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8909B20" w14:textId="77777777" w:rsidR="00C0631B" w:rsidRPr="00EC155E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0631B" w14:paraId="0F71426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AA2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14D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B88A6A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CB4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2E3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18243A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316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725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A66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0CB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C5DD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AF09E4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BF3FDD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A5D7C2B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31B" w14:paraId="5CF8824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5FE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1B3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F3617E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C95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248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7B875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F4B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187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A7B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798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5740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EB2291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3DF0E2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F2DD95C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31B" w14:paraId="79647B1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2A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DDD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4226E81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2DD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848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D78CB7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E233B9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379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9CD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A1E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AEF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A6C6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A1BD57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8DA1B4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254C709" w14:textId="77777777" w:rsidR="00C0631B" w:rsidRPr="00DE4F3A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31B" w14:paraId="188748B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3CF0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B16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C9C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B49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5A7712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A17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F45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068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16B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95F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6B54C1C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D929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52D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590E85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155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8C3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C11CDA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B90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76E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CC2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78D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77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5178C4" w14:textId="77777777" w:rsidR="00C0631B" w:rsidRDefault="00C0631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8929B18" w14:textId="77777777" w:rsidR="00C0631B" w:rsidRDefault="00C0631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0631B" w14:paraId="2C052AD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FC3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56E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CD18BD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CD7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436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F8B16E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E2B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92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891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091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0AE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7A1402D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359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EAD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3AE35C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885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D0F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DA57FA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0C8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0E2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F05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40D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999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6440BB" w14:textId="77777777" w:rsidR="00C0631B" w:rsidRPr="00CB2A72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4E006C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328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038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9C4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0CC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BFC4F7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56E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D17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54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87B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436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0CC04D4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24B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F51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824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9ED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D1D1E5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6B4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A1CAEA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F0D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6BF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23F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A62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22D23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E7CD6B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0631B" w14:paraId="75F6B40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5FC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17E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BF0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0A11" w14:textId="77777777" w:rsidR="00C0631B" w:rsidRDefault="00C0631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566138E" w14:textId="77777777" w:rsidR="00C0631B" w:rsidRDefault="00C0631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0CD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A7A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0B0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2D5D09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AD7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396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0631B" w14:paraId="54A55D5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5BD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FF1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9D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23C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809201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5AD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ACD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DAA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0D9A41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D58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5C1C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06E53FC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8AC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BD2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637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FE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583391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F98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3F7A0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364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5CF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76D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699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5F5F078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716F5EC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0631B" w14:paraId="6DBA838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24A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34C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41F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672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260601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0D6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94071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A47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626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652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664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5F8FB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18F6A3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0631B" w14:paraId="785E684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5F59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5D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3A1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0D1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A9E87F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D8F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365BD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E2C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E10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A39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31CB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D70818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0631B" w14:paraId="175A1C3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2FA1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ABF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C12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C54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510A24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A98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B2A862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0F9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EF6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8E4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B6B9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4F9FF7" w14:textId="77777777" w:rsidR="00C0631B" w:rsidRPr="00D344C9" w:rsidRDefault="00C0631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59B8888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0631B" w14:paraId="5C4C1F0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9A29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DD5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168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CF1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E6CCED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E35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826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B42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576321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0BE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6B8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31F958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DB8F999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0631B" w14:paraId="10D45A0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FF9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48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FA4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2E2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B6A0B6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E45435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2354C4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A4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0C5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001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9151D9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FC4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22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8E9EA7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D35B73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DA77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390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B55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89C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292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2D934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F9B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CE4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49BE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D09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DA378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90130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0631B" w14:paraId="3B0A101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DA5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BED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9D9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63C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3E568C6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283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95167B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0DD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42A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C2D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27C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D5617E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0631B" w14:paraId="5BA4CDE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7283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20E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CE2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C47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4EB17F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A0239D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C26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654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350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BCBF44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A9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1D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FC6B1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49B3AB1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C2FD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674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172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4A1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75A647C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71C5FD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6952D3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8C9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B03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9B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113EF9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DA9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3DF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414ECB3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844B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D76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69B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E03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75E30B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9FD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E04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260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E43DE5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C2F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8EF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B747E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7E2985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652A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6C1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9AA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D80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D1C273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068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723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581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351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843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19F8337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B04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755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9E1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716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5B3AFC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F94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0BC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B12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FEA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1BD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37BBF2B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C00F9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43F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6AE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BF0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FB2E4A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FA5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924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5EA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CA4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62F3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0631B" w14:paraId="2F4CC11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730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D85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29F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11A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9A47E0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83B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BE499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0995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904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535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649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2A8D8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839BD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FFEDC0D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0631B" w14:paraId="3BCD0C4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8EF3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ED7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0D8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D45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E565DA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9FE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2AC27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ABF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013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509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E65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E2222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745BCE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96D2910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0631B" w14:paraId="48A45F0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B65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308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98F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011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7E0970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5A5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3018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FD2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CBB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D95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63986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D9768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C0631B" w14:paraId="6484645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38E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000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69F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AC2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E921F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2F4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28F27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C5E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C5A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661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6D8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2EC68F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0631B" w14:paraId="216BFB7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967B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C89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A67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EED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CA145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F2C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B4B68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302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385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11F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DDB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BF3BF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0631B" w14:paraId="622FEB8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BBEB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E67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473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E1D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F705A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4D2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1BDA71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0A5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C3A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23C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46EE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0D9C3FD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914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6A2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ECD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635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124CB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B3D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A205A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550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797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78D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A8ED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31627D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0631B" w14:paraId="4358BF53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8BF5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4FF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9C564A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8E7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759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3A187A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15A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DCF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EBF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428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BA9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056F74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C0631B" w14:paraId="1D7DD7E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A1E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F11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AE7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AE8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DEF397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F60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99365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875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DA0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C67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66A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F3F15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0631B" w14:paraId="2507C96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01E6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D6F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A11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FE7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676F2D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2D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8ADEC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7A3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8ED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6F1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02B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6620D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0631B" w14:paraId="268267A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404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A9E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8F8C38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41D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1A6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1870BE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BF9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C47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12E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A27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BB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16F5EEE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FD75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5A9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A7E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DF8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594188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C38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7BF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8FF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A2A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5816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25CE776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BD70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4A8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23D19E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977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CDA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850719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586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94D8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1C3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BD4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2F5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F4578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C0631B" w14:paraId="648136A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E44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9DC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023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5FE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592FB8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9AF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ED307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584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2AA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3AF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7685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237CC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776598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0631B" w14:paraId="470756D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CA7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A9A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E3A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6CE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456493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632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999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17D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6D6897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5A3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4D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BEE44B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CF7A0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888112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0631B" w14:paraId="30FB790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729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869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1ADE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45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C94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A66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2E9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0B7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74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355E33E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0631B" w14:paraId="632525A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F8BB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BFF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F976F8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41C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22B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F5ED15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E0A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813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1D2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8E7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BD5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44B68E5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F48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7A64" w14:textId="77777777" w:rsidR="00C0631B" w:rsidRDefault="00C0631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33A3" w14:textId="77777777" w:rsidR="00C0631B" w:rsidRDefault="00C0631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9782" w14:textId="77777777" w:rsidR="00C0631B" w:rsidRDefault="00C0631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DB01EE9" w14:textId="77777777" w:rsidR="00C0631B" w:rsidRDefault="00C0631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8B78" w14:textId="77777777" w:rsidR="00C0631B" w:rsidRDefault="00C0631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1E42" w14:textId="77777777" w:rsidR="00C0631B" w:rsidRDefault="00C0631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B581" w14:textId="77777777" w:rsidR="00C0631B" w:rsidRDefault="00C0631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541BC13" w14:textId="77777777" w:rsidR="00C0631B" w:rsidRDefault="00C0631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72A" w14:textId="77777777" w:rsidR="00C0631B" w:rsidRPr="00600D25" w:rsidRDefault="00C0631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A69D" w14:textId="77777777" w:rsidR="00C0631B" w:rsidRDefault="00C0631B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146C62F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0112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63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ADF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156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1CAED1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38F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96E70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7B3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F48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CF2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678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7E8AE1D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0631B" w14:paraId="3F89172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05D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982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B6E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928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6DC449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2E8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BAD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C75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C96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11A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B149446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0631B" w14:paraId="23C979D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9DED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270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70C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0FC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5FE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E36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DE7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9B4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F23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0631B" w14:paraId="28B6215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371B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453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B4A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716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F98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747A0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379103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66EF88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40121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53D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94F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4EC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DE9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560F69C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9436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562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5B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C49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8BBE82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4B0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ADCFE6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7BB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242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D1B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9E51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0631B" w14:paraId="2E94F70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A0E2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ADC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8D9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E65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87D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A5C475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129124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AA9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AA3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CD4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5A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11838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AEF6F7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356FE0F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F77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A39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7CC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66A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9F774D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54994E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0C8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AAD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159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CB4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F81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68DAE9E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AC8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D61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482CE22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F6F8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7663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B529C31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D0A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649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17A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5C9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1CA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FCAF3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C0631B" w14:paraId="65EE4DE9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5F1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FD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3FC6C6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9ED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60A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D5258C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BFE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346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B54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43E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8F40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7BD769E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FBE5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AE4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6C08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585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8697E2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B71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099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684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6F4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3B87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635FAFA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D3A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6B5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888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650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A4F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CAF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10E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99C363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C39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834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123B914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18AD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C57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E17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478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A19B91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DBD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BA5505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00866D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E6E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DB0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92B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A9A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1C88930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234E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4EE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DE0AF7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1166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385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6C83E7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B11770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80F536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EFF81C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076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351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4C6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3EC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EC1C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CE051E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DA83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690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58C386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128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6F1D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32BC4E61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A47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950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1DE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1F4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F84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5EB8B1" w14:textId="77777777" w:rsidR="00C0631B" w:rsidRDefault="00C0631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C0631B" w14:paraId="77D5931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625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5F7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4EB83D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C11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6DB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8F3132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03344F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9E9AA9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48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C9F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C72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E22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3BE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1A6140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DFB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6E1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DAD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5C2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08E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0D8F1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156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611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AA8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3B4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16270CD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43A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79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4DD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EA3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B63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280711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47E1E9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567A3E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BB3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FE7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AC8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026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53BE758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0631B" w14:paraId="5EEBD4F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C17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984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599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3E8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63DCBD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D36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815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EB4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87FB70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057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BCF4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2E4144E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49D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BBB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3A50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CDB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468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5CCCEF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868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015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57D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FEB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DE5E4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DD34D16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77A0C03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CE16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037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CEA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DD3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880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78AC7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34D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F87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D23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622A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79999FE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11D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40E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121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497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514C0B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D57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1DC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5C8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26F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F11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61F42AF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8E18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AD4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221C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512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36B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460DEA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349794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4BEF70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D17BE0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0CDF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9F0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9FF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DCA9" w14:textId="77777777" w:rsidR="00C0631B" w:rsidRPr="00D344C9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0631B" w14:paraId="7FE8F94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25D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B11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9FB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2EE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4E0262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C41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8488D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82872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F3E5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A28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3B0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5C3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3AF1C9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0631B" w14:paraId="105963D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F7DD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AC2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CC87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CA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95902B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19D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2945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FFB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3075D3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986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2D3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5D0410D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78A3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384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4FEC7C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B17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5D4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06E024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42B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5A4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A87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BAE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BEB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0631B" w14:paraId="76F32BE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5E2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961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7C8083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AE5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31A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120042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CA2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F10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305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C21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AF1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18A306B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7A84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E0D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92ED23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DC68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336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D9F19E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C06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00D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4F5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327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17D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08780C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81F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8E0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17C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1AF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0CA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377795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2FF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C80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8AD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72A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0631B" w14:paraId="5C0EFD7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515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5FB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5CB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421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C74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D658E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E15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F31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987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EDC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0631B" w14:paraId="2D266CB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19D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5C38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A7A2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E32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CE7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9FA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8D8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23B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5D2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6D58F6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FFAA20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0631B" w14:paraId="4608F0D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71B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EBF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9B0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158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193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054A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B05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C5E1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457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49DD3F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7B9980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0631B" w14:paraId="2EB1E89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D6FA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49C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B39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35D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43A5E3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324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C6E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6D9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17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B678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0631B" w14:paraId="1F67CD6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3EDB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A7E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019475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B8D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F15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6E827B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74AA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5C8C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48F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67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006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0631B" w14:paraId="7619D73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FB06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0E6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5AB8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06A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3AC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D5105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22E1FBE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528AB71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E9FFC0D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4A9545C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BA1DE7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6BDF936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B25D384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62B7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F8BF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916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EF7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DF393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9A2022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38E3C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7C87858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C0631B" w14:paraId="3E4B152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2571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B57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90B5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55B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95C8F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8F8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2C6B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59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0D9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511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EC78C6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862B84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43E8E9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31B" w14:paraId="59254BE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33C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C16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1B6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4AF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340BC5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552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92F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CBA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6DF3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DF4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08BF5D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4624E4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61131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31B" w14:paraId="0D08FF9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D461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C4A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29A3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2C8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83025F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F536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E916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F45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977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166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EE893F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B81FC3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B5C9B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0631B" w14:paraId="33E5EFF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634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6F31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8C0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EC73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B8E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D6BF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4803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60D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42C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E7C370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587DF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31B" w14:paraId="40DE274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5C4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FA4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06E9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CF3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DA6DA2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A9BC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4884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EB2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68D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ED9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DDA2ECC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4219A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31B" w14:paraId="6868478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6B1C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F6D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6920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D45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D1D77D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F8E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82B1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879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48D2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924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F1EAC05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B9FE9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0631B" w14:paraId="1BABEB2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D2F7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696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773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E25A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0E87614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BFE0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A95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A54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9A64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C30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7D9437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0631B" w14:paraId="62968F8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A1E7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FA57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4E76D045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B9C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423D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DEDFF6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7CD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380D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17AE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103A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6CBE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0631B" w14:paraId="14B6538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D64C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9A69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7FBE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6E71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DDC2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9264D4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0CC9" w14:textId="77777777" w:rsidR="00C0631B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735B" w14:textId="77777777" w:rsidR="00C0631B" w:rsidRDefault="00C0631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38F5" w14:textId="77777777" w:rsidR="00C0631B" w:rsidRPr="00600D25" w:rsidRDefault="00C0631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F31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65466B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4B8190" w14:textId="77777777" w:rsidR="00C0631B" w:rsidRDefault="00C0631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1AFDA5B" w14:textId="77777777" w:rsidR="00C0631B" w:rsidRPr="00836022" w:rsidRDefault="00C0631B" w:rsidP="0095691E">
      <w:pPr>
        <w:spacing w:before="40" w:line="192" w:lineRule="auto"/>
        <w:ind w:right="57"/>
        <w:rPr>
          <w:sz w:val="20"/>
          <w:lang w:val="en-US"/>
        </w:rPr>
      </w:pPr>
    </w:p>
    <w:p w14:paraId="4258AD40" w14:textId="77777777" w:rsidR="00C0631B" w:rsidRPr="00DE2227" w:rsidRDefault="00C0631B" w:rsidP="0095691E"/>
    <w:p w14:paraId="5EFB4212" w14:textId="77777777" w:rsidR="00C0631B" w:rsidRPr="0095691E" w:rsidRDefault="00C0631B" w:rsidP="0095691E"/>
    <w:p w14:paraId="2327ACDD" w14:textId="77777777" w:rsidR="00C0631B" w:rsidRDefault="00C0631B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41F5D32" w14:textId="77777777" w:rsidR="00C0631B" w:rsidRPr="005D215B" w:rsidRDefault="00C0631B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5549917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728E0" w14:textId="77777777" w:rsidR="00C0631B" w:rsidRDefault="00C0631B" w:rsidP="00C0631B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C774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A22F" w14:textId="77777777" w:rsidR="00C0631B" w:rsidRPr="00B3607C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A4FE" w14:textId="77777777" w:rsidR="00C0631B" w:rsidRDefault="00C0631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556F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2D6F" w14:textId="77777777" w:rsidR="00C0631B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D850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7D73880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4C43" w14:textId="77777777" w:rsidR="00C0631B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5DF0" w14:textId="77777777" w:rsidR="00C0631B" w:rsidRDefault="00C063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C0631B" w14:paraId="09F1DC9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F1EF6" w14:textId="77777777" w:rsidR="00C0631B" w:rsidRDefault="00C0631B" w:rsidP="00C0631B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7FD6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FEA0" w14:textId="77777777" w:rsidR="00C0631B" w:rsidRPr="00B3607C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0E59" w14:textId="77777777" w:rsidR="00C0631B" w:rsidRDefault="00C0631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5E73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5FF2DC1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25FF" w14:textId="77777777" w:rsidR="00C0631B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7C28" w14:textId="77777777" w:rsidR="00C0631B" w:rsidRDefault="00C063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E02D" w14:textId="77777777" w:rsidR="00C0631B" w:rsidRDefault="00C063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E96D" w14:textId="77777777" w:rsidR="00C0631B" w:rsidRDefault="00C063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EBD496" w14:textId="77777777" w:rsidR="00C0631B" w:rsidRDefault="00C063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61475E19" w14:textId="77777777" w:rsidR="00C0631B" w:rsidRDefault="00C063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C0631B" w14:paraId="277CD87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8232" w14:textId="77777777" w:rsidR="00C0631B" w:rsidRDefault="00C0631B" w:rsidP="00C0631B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7CE0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6681" w14:textId="77777777" w:rsidR="00C0631B" w:rsidRPr="00B3607C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477E" w14:textId="77777777" w:rsidR="00C0631B" w:rsidRDefault="00C0631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8F68484" w14:textId="77777777" w:rsidR="00C0631B" w:rsidRDefault="00C0631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8A54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1359235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BEFD" w14:textId="77777777" w:rsidR="00C0631B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D18C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8EF8" w14:textId="77777777" w:rsidR="00C0631B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B942" w14:textId="77777777" w:rsidR="00C0631B" w:rsidRDefault="00C063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C0631B" w14:paraId="2871A89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3B1E" w14:textId="77777777" w:rsidR="00C0631B" w:rsidRDefault="00C0631B" w:rsidP="00C0631B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E676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FA63" w14:textId="77777777" w:rsidR="00C0631B" w:rsidRPr="00B3607C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604F" w14:textId="77777777" w:rsidR="00C0631B" w:rsidRDefault="00C063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B12A751" w14:textId="77777777" w:rsidR="00C0631B" w:rsidRDefault="00C063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5A9A87E" w14:textId="77777777" w:rsidR="00C0631B" w:rsidRDefault="00C063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A9FC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1BF0" w14:textId="77777777" w:rsidR="00C0631B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9589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0EC9053" w14:textId="77777777" w:rsidR="00C0631B" w:rsidRDefault="00C063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AE" w14:textId="77777777" w:rsidR="00C0631B" w:rsidRDefault="00C063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F75A" w14:textId="77777777" w:rsidR="00C0631B" w:rsidRDefault="00C063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6FDC2" w14:textId="77777777" w:rsidR="00C0631B" w:rsidRDefault="00C063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B5D434F" w14:textId="77777777" w:rsidR="00C0631B" w:rsidRDefault="00C0631B">
      <w:pPr>
        <w:spacing w:before="40" w:after="40" w:line="192" w:lineRule="auto"/>
        <w:ind w:right="57"/>
        <w:rPr>
          <w:sz w:val="20"/>
          <w:lang w:val="en-US"/>
        </w:rPr>
      </w:pPr>
    </w:p>
    <w:p w14:paraId="191D4B4E" w14:textId="77777777" w:rsidR="00C0631B" w:rsidRDefault="00C0631B" w:rsidP="00F14E3C">
      <w:pPr>
        <w:pStyle w:val="Heading1"/>
        <w:spacing w:line="360" w:lineRule="auto"/>
      </w:pPr>
      <w:r>
        <w:t>LINIA 301 F1</w:t>
      </w:r>
    </w:p>
    <w:p w14:paraId="13DEA164" w14:textId="77777777" w:rsidR="00C0631B" w:rsidRDefault="00C0631B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0631B" w14:paraId="2ABF0263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39B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164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F5CF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EE80" w14:textId="77777777" w:rsidR="00C0631B" w:rsidRDefault="00C0631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D27858" w14:textId="77777777" w:rsidR="00C0631B" w:rsidRDefault="00C0631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ABA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E2E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9B1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2734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E708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2103FA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B59B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D151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C73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C0E6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E91B70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5009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3385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75BD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E09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410C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8A8238C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B34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860E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AA1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25FE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A7569D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C0F7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AE5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9EBD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B604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8CDF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31147BB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8983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2E19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7727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1FF6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AFDF89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42F8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558E06A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DA5FE7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679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7962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506F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9621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AD09BE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9F50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736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8711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5271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7DACE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79C6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7DB0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C43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844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C15B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965C41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7AB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5B81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629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346E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9C6568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33F5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E411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4481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EB17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D69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BFE8EA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11F9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DCC2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EB93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2BDD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0E7F60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414C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8ACCAA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5740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DC4A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B28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1FB1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43BF812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B10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4BFD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03F3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4F5A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5213E0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4C99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474435B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B48AF4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E784F77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75E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DBF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741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1B8E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546EC8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8A1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FC4F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0A7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2233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84A84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F2D9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5DE0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3B8F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A6F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B058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FE09A0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D82C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CC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60C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A175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85DB13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2C0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CF4D3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1AD17CC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198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73CE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8F1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06F5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327056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D5A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C428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E26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B29C" w14:textId="77777777" w:rsidR="00C0631B" w:rsidRDefault="00C0631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CDC3B1" w14:textId="77777777" w:rsidR="00C0631B" w:rsidRDefault="00C0631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3FE8" w14:textId="77777777" w:rsidR="00C0631B" w:rsidRDefault="00C0631B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829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D159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1707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3D4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A3D7FA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67CD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D75E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EF68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3133" w14:textId="77777777" w:rsidR="00C0631B" w:rsidRDefault="00C0631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924D80" w14:textId="77777777" w:rsidR="00C0631B" w:rsidRDefault="00C0631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1318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79A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DD4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7A5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E12E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5CAA4FE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BAC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679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0883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2D2F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D4224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5B67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49F1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A65A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91A7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8E09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EC2C0DA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8872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C08F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0769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42B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46BB18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8167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4C6525A8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84A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0191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0944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5DA2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53A7D22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D637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477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558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CF19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05D9DB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966D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2B2EB4B5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9D746D1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8935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8275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91E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1F9E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9C72A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C0631B" w14:paraId="135042A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6A4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FE7B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775F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4451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4791DF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E59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27A9F14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5358CF7" w14:textId="77777777" w:rsidR="00C0631B" w:rsidRDefault="00C063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E39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7F28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172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AD5B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C0631B" w14:paraId="5E960D0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96B7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7E90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14F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C3A4" w14:textId="77777777" w:rsidR="00C0631B" w:rsidRDefault="00C063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7B37FA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6403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9A0A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2808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8FCD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7D99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921AF0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ADF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1147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AE00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4B3" w14:textId="77777777" w:rsidR="00C0631B" w:rsidRDefault="00C063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D2BD27" w14:textId="77777777" w:rsidR="00C0631B" w:rsidRDefault="00C063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3A0A" w14:textId="77777777" w:rsidR="00C0631B" w:rsidRDefault="00C0631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664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7B8D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B96C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3EF8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BBD22B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447A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CC3A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6D4B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8DC5" w14:textId="77777777" w:rsidR="00C0631B" w:rsidRDefault="00C0631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6F9FE4" w14:textId="77777777" w:rsidR="00C0631B" w:rsidRDefault="00C0631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B681" w14:textId="77777777" w:rsidR="00C0631B" w:rsidRDefault="00C0631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7A68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D83F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DB74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C0A4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711EAF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260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0E85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E9B2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2249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743572" w14:textId="77777777" w:rsidR="00C0631B" w:rsidRDefault="00C0631B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119B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542E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4B17" w14:textId="77777777" w:rsidR="00C0631B" w:rsidRDefault="00C063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9E27" w14:textId="77777777" w:rsidR="00C0631B" w:rsidRDefault="00C063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0E1D" w14:textId="77777777" w:rsidR="00C0631B" w:rsidRDefault="00C063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8986777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9C64708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169FA8B1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175D47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9623181" w14:textId="77777777" w:rsidR="00C0631B" w:rsidRDefault="00C063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6570F6E6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53C53BA" w14:textId="77777777" w:rsidR="00C0631B" w:rsidRDefault="00C0631B" w:rsidP="007E3B63">
      <w:pPr>
        <w:pStyle w:val="Heading1"/>
        <w:spacing w:line="360" w:lineRule="auto"/>
      </w:pPr>
      <w:r>
        <w:lastRenderedPageBreak/>
        <w:t>LINIA 301 G</w:t>
      </w:r>
    </w:p>
    <w:p w14:paraId="4664BFD1" w14:textId="77777777" w:rsidR="00C0631B" w:rsidRDefault="00C0631B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0631B" w14:paraId="7FE8446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F861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755E1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65D72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CDE9" w14:textId="77777777" w:rsidR="00C0631B" w:rsidRDefault="00C0631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82721E9" w14:textId="77777777" w:rsidR="00C0631B" w:rsidRDefault="00C0631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CBF50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542778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67B0468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864CD24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C33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49083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E8E1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AB9CF" w14:textId="77777777" w:rsidR="00C0631B" w:rsidRDefault="00C0631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270B47" w14:textId="77777777" w:rsidR="00C0631B" w:rsidRDefault="00C0631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C0631B" w14:paraId="20117B2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64585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C812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42B1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0465C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A80AE4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B402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2468C5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D448AD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5F4D91C" w14:textId="77777777" w:rsidR="00C0631B" w:rsidRDefault="00C063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9CCDA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4C48D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52AB7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491FC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4152C6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0631B" w14:paraId="6FBA691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AE5F82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DDFD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EBA1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6C96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687BF3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01BA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171E59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AF43E1B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82BB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6E939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DE668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CEE2F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F1F34E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5DDC3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DE02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E85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21884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836CF9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714F" w14:textId="77777777" w:rsidR="00C0631B" w:rsidRDefault="00C063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FD046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5C88C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B88C2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A7BE2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2EAC14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3CD39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EFE23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3ED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055F7" w14:textId="77777777" w:rsidR="00C0631B" w:rsidRDefault="00C0631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FEA89E" w14:textId="77777777" w:rsidR="00C0631B" w:rsidRDefault="00C0631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77E9B" w14:textId="77777777" w:rsidR="00C0631B" w:rsidRDefault="00C063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C58A" w14:textId="77777777" w:rsidR="00C0631B" w:rsidRDefault="00C063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390A" w14:textId="77777777" w:rsidR="00C0631B" w:rsidRDefault="00C0631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22DA" w14:textId="77777777" w:rsidR="00C0631B" w:rsidRDefault="00C063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9E673" w14:textId="77777777" w:rsidR="00C0631B" w:rsidRDefault="00C0631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F729EB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0602EF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5680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57DF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1EB05" w14:textId="77777777" w:rsidR="00C0631B" w:rsidRDefault="00C0631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F1CC98" w14:textId="77777777" w:rsidR="00C0631B" w:rsidRDefault="00C0631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E2BF" w14:textId="77777777" w:rsidR="00C0631B" w:rsidRDefault="00C063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1A49B" w14:textId="77777777" w:rsidR="00C0631B" w:rsidRDefault="00C063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4CBCF" w14:textId="77777777" w:rsidR="00C0631B" w:rsidRDefault="00C0631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CDFD" w14:textId="77777777" w:rsidR="00C0631B" w:rsidRDefault="00C063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649C" w14:textId="77777777" w:rsidR="00C0631B" w:rsidRDefault="00C0631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18FC37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ED5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11D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07F6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145A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648C14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8466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0A328B" w14:textId="77777777" w:rsidR="00C0631B" w:rsidRDefault="00C0631B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D125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3954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30E6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91D0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88F139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B4D9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F9F7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5D96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09DA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1BB92C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CA0A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A2C19E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EA9806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FEE9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1D96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07BE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E6D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3305C0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B2EA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AF26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0D1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CFE0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61A302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6D61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2EBDA10" w14:textId="77777777" w:rsidR="00C0631B" w:rsidRDefault="00C0631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57A7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237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8BEF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3581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AD4E72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201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5BF6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BBDD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02C6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3C3893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46A7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CA5A0C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02ED4EFC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DE1B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935E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AA8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D33F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E8654B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4F07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5753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17A4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DE99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205C56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3764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E39A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507B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47B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B52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7CFD23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D388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DF3A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66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1979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021871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6697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1C89E5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E443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E8E3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FA65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DBCB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89C24F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544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F825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8C0B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4B5B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0D8EDD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A5F4" w14:textId="77777777" w:rsidR="00C0631B" w:rsidRDefault="00C063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4A2C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D3C" w14:textId="77777777" w:rsidR="00C0631B" w:rsidRDefault="00C063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A2B4" w14:textId="77777777" w:rsidR="00C0631B" w:rsidRDefault="00C063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BE2A" w14:textId="77777777" w:rsidR="00C0631B" w:rsidRDefault="00C063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427A5C" w14:textId="77777777" w:rsidR="00C0631B" w:rsidRDefault="00C0631B">
      <w:pPr>
        <w:spacing w:before="40" w:line="192" w:lineRule="auto"/>
        <w:ind w:right="57"/>
        <w:rPr>
          <w:sz w:val="20"/>
          <w:lang w:val="ro-RO"/>
        </w:rPr>
      </w:pPr>
    </w:p>
    <w:p w14:paraId="7A275CAD" w14:textId="77777777" w:rsidR="00C0631B" w:rsidRDefault="00C0631B" w:rsidP="00A04CFB">
      <w:pPr>
        <w:pStyle w:val="Heading1"/>
        <w:spacing w:line="360" w:lineRule="auto"/>
      </w:pPr>
      <w:r>
        <w:t>LINIA 301 K</w:t>
      </w:r>
    </w:p>
    <w:p w14:paraId="531B5F58" w14:textId="77777777" w:rsidR="00C0631B" w:rsidRDefault="00C0631B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0631B" w14:paraId="1A67C991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8E9B" w14:textId="77777777" w:rsidR="00C0631B" w:rsidRDefault="00C0631B" w:rsidP="00C0631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AFC5" w14:textId="77777777" w:rsidR="00C0631B" w:rsidRDefault="00C0631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DBC7" w14:textId="77777777" w:rsidR="00C0631B" w:rsidRDefault="00C0631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3883" w14:textId="77777777" w:rsidR="00C0631B" w:rsidRDefault="00C0631B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BD8C" w14:textId="77777777" w:rsidR="00C0631B" w:rsidRDefault="00C0631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9A65" w14:textId="77777777" w:rsidR="00C0631B" w:rsidRPr="00DC00E9" w:rsidRDefault="00C0631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FC51" w14:textId="77777777" w:rsidR="00C0631B" w:rsidRDefault="00C0631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9149" w14:textId="77777777" w:rsidR="00C0631B" w:rsidRDefault="00C0631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598A" w14:textId="77777777" w:rsidR="00C0631B" w:rsidRDefault="00C0631B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AC8FA0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5972DF3" w14:textId="77777777" w:rsidR="00C0631B" w:rsidRDefault="00C0631B" w:rsidP="00956F37">
      <w:pPr>
        <w:pStyle w:val="Heading1"/>
        <w:spacing w:line="360" w:lineRule="auto"/>
      </w:pPr>
      <w:r>
        <w:t>LINIA 301 N</w:t>
      </w:r>
    </w:p>
    <w:p w14:paraId="63CA6ECF" w14:textId="77777777" w:rsidR="00C0631B" w:rsidRDefault="00C0631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0631B" w14:paraId="562EB50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9E97E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6EFF" w14:textId="77777777" w:rsidR="00C0631B" w:rsidRDefault="00C0631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1FE1" w14:textId="77777777" w:rsidR="00C0631B" w:rsidRDefault="00C063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BC27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D7ED99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E0B8" w14:textId="77777777" w:rsidR="00C0631B" w:rsidRDefault="00C0631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E064" w14:textId="77777777" w:rsidR="00C0631B" w:rsidRDefault="00C063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2563" w14:textId="77777777" w:rsidR="00C0631B" w:rsidRDefault="00C0631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E42" w14:textId="77777777" w:rsidR="00C0631B" w:rsidRPr="0022092F" w:rsidRDefault="00C063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2C21" w14:textId="77777777" w:rsidR="00C0631B" w:rsidRDefault="00C0631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CBFB65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36226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23C6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FD8" w14:textId="77777777" w:rsidR="00C0631B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9529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3F0AC1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652E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721A" w14:textId="77777777" w:rsidR="00C0631B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017F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4BDE" w14:textId="77777777" w:rsidR="00C0631B" w:rsidRPr="0022092F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383F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68776D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A95C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0245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CE5C" w14:textId="77777777" w:rsidR="00C0631B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693A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5AACB0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B4E1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E685" w14:textId="77777777" w:rsidR="00C0631B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3A6E" w14:textId="77777777" w:rsidR="00C0631B" w:rsidRDefault="00C063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7E0D" w14:textId="77777777" w:rsidR="00C0631B" w:rsidRPr="0022092F" w:rsidRDefault="00C063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AEBD" w14:textId="77777777" w:rsidR="00C0631B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C3F5B" w14:textId="77777777" w:rsidR="00C0631B" w:rsidRPr="00474FB0" w:rsidRDefault="00C063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0631B" w14:paraId="4B81B4E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7BA8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B14C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A592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C0A1" w14:textId="77777777" w:rsidR="00C0631B" w:rsidRDefault="00C063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8EE497" w14:textId="77777777" w:rsidR="00C0631B" w:rsidRDefault="00C063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3152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0708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9BA5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556" w14:textId="77777777" w:rsidR="00C0631B" w:rsidRPr="0022092F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3727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E53730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C9D2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4BF7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11EE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112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C40908" w14:textId="77777777" w:rsidR="00C0631B" w:rsidRDefault="00C063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5DBB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C67C95E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4A4ED59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2CC5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7FAC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B7DC" w14:textId="77777777" w:rsidR="00C0631B" w:rsidRPr="0022092F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4C9D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633E6C5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028F533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0631B" w14:paraId="1065B56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FC029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B3B8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B9A76FB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4C8E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C777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8ECFEF0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2DCE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11FA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6B01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CE45" w14:textId="77777777" w:rsidR="00C0631B" w:rsidRPr="0022092F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FCCA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242D46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D69CB" w14:textId="77777777" w:rsidR="00C0631B" w:rsidRDefault="00C0631B" w:rsidP="00C063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52C2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B74B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716A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54AE00E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5D2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F1ADA0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9FC6" w14:textId="77777777" w:rsidR="00C0631B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682B" w14:textId="77777777" w:rsidR="00C0631B" w:rsidRDefault="00C063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E90D" w14:textId="77777777" w:rsidR="00C0631B" w:rsidRPr="0022092F" w:rsidRDefault="00C063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70BD" w14:textId="77777777" w:rsidR="00C0631B" w:rsidRDefault="00C063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DB7A23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1B70D70F" w14:textId="77777777" w:rsidR="00C0631B" w:rsidRDefault="00C0631B" w:rsidP="003260D9">
      <w:pPr>
        <w:pStyle w:val="Heading1"/>
        <w:spacing w:line="360" w:lineRule="auto"/>
      </w:pPr>
      <w:r>
        <w:t>LINIA 301 P</w:t>
      </w:r>
    </w:p>
    <w:p w14:paraId="52F724ED" w14:textId="77777777" w:rsidR="00C0631B" w:rsidRDefault="00C0631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2F7B1E4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08710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7164" w14:textId="77777777" w:rsidR="00C0631B" w:rsidRDefault="00C0631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D77B" w14:textId="77777777" w:rsidR="00C0631B" w:rsidRPr="001B37B8" w:rsidRDefault="00C063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4E78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0621B3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7AD0" w14:textId="77777777" w:rsidR="00C0631B" w:rsidRDefault="00C0631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4C89" w14:textId="77777777" w:rsidR="00C0631B" w:rsidRDefault="00C063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0ED8" w14:textId="77777777" w:rsidR="00C0631B" w:rsidRDefault="00C0631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3D9A" w14:textId="77777777" w:rsidR="00C0631B" w:rsidRPr="001B37B8" w:rsidRDefault="00C063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FB37" w14:textId="77777777" w:rsidR="00C0631B" w:rsidRDefault="00C0631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F85BE3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59DEE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6AE9" w14:textId="77777777" w:rsidR="00C0631B" w:rsidRDefault="00C0631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3001" w14:textId="77777777" w:rsidR="00C0631B" w:rsidRPr="001B37B8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7B84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F1F5909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7F45" w14:textId="77777777" w:rsidR="00C0631B" w:rsidRDefault="00C063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3B1B" w14:textId="77777777" w:rsidR="00C0631B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47C3" w14:textId="77777777" w:rsidR="00C0631B" w:rsidRDefault="00C063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D7B9" w14:textId="77777777" w:rsidR="00C0631B" w:rsidRPr="001B37B8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A821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E1348F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62EF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41D1" w14:textId="77777777" w:rsidR="00C0631B" w:rsidRDefault="00C0631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C459" w14:textId="77777777" w:rsidR="00C0631B" w:rsidRPr="001B37B8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4081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7B36" w14:textId="77777777" w:rsidR="00C0631B" w:rsidRDefault="00C063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CB77" w14:textId="77777777" w:rsidR="00C0631B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7004" w14:textId="77777777" w:rsidR="00C0631B" w:rsidRDefault="00C063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36D9" w14:textId="77777777" w:rsidR="00C0631B" w:rsidRPr="001B37B8" w:rsidRDefault="00C063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042B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019739" w14:textId="77777777" w:rsidR="00C0631B" w:rsidRDefault="00C063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0631B" w:rsidRPr="00A8307A" w14:paraId="14FFCCF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DF3D" w14:textId="77777777" w:rsidR="00C0631B" w:rsidRPr="00A75A00" w:rsidRDefault="00C0631B" w:rsidP="00C0631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EC05" w14:textId="77777777" w:rsidR="00C0631B" w:rsidRPr="00A8307A" w:rsidRDefault="00C0631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2E2" w14:textId="77777777" w:rsidR="00C0631B" w:rsidRPr="00A8307A" w:rsidRDefault="00C063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47E" w14:textId="77777777" w:rsidR="00C0631B" w:rsidRDefault="00C0631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75587D4" w14:textId="77777777" w:rsidR="00C0631B" w:rsidRPr="00A8307A" w:rsidRDefault="00C0631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9060" w14:textId="77777777" w:rsidR="00C0631B" w:rsidRDefault="00C0631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B434" w14:textId="77777777" w:rsidR="00C0631B" w:rsidRDefault="00C063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F626" w14:textId="77777777" w:rsidR="00C0631B" w:rsidRPr="00A8307A" w:rsidRDefault="00C0631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DFAD" w14:textId="77777777" w:rsidR="00C0631B" w:rsidRPr="00A8307A" w:rsidRDefault="00C063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E1CF" w14:textId="77777777" w:rsidR="00C0631B" w:rsidRPr="00A8307A" w:rsidRDefault="00C0631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D30CAF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708DB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8D53" w14:textId="77777777" w:rsidR="00C0631B" w:rsidRDefault="00C0631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AC33" w14:textId="77777777" w:rsidR="00C0631B" w:rsidRPr="001B37B8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14E3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A3E4C1D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D3EB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BA0C0F9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228" w14:textId="77777777" w:rsidR="00C0631B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728D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8C40" w14:textId="77777777" w:rsidR="00C0631B" w:rsidRPr="001B37B8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44FF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8DA7E2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862BE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DF26" w14:textId="77777777" w:rsidR="00C0631B" w:rsidRDefault="00C0631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A3A1" w14:textId="77777777" w:rsidR="00C0631B" w:rsidRPr="001B37B8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FD7A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7B0EAF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0F7C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3205ED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34EF" w14:textId="77777777" w:rsidR="00C0631B" w:rsidRPr="001B37B8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7484" w14:textId="77777777" w:rsidR="00C0631B" w:rsidRDefault="00C063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AE91" w14:textId="77777777" w:rsidR="00C0631B" w:rsidRPr="001B37B8" w:rsidRDefault="00C063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B683" w14:textId="77777777" w:rsidR="00C0631B" w:rsidRDefault="00C0631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C0631B" w14:paraId="03185FD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691B5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AA0A" w14:textId="77777777" w:rsidR="00C0631B" w:rsidRDefault="00C063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20F1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9930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C5A5E5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2BC4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EDD57F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3411" w14:textId="77777777" w:rsidR="00C0631B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3C3A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64EC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8248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1FE81D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C0631B" w14:paraId="3DA6FC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F454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14F6" w14:textId="77777777" w:rsidR="00C0631B" w:rsidRDefault="00C063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CEB3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7EBF" w14:textId="77777777" w:rsidR="00C0631B" w:rsidRDefault="00C0631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2C376E" w14:textId="77777777" w:rsidR="00C0631B" w:rsidRDefault="00C0631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7331" w14:textId="77777777" w:rsidR="00C0631B" w:rsidRDefault="00C0631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FEAFEC8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32A5" w14:textId="77777777" w:rsidR="00C0631B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C4AD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E76D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44D8" w14:textId="77777777" w:rsidR="00C0631B" w:rsidRDefault="00C0631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6033D" w14:textId="77777777" w:rsidR="00C0631B" w:rsidRDefault="00C0631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C0631B" w14:paraId="3DE8AF9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FC72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6F31" w14:textId="77777777" w:rsidR="00C0631B" w:rsidRDefault="00C063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731B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B782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6FFB3A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A36F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5B981D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729E" w14:textId="77777777" w:rsidR="00C0631B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E852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7239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C5C8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2B51A9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C0631B" w14:paraId="2EDE6A5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FC9D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4D3" w14:textId="77777777" w:rsidR="00C0631B" w:rsidRDefault="00C063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688F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21D9" w14:textId="77777777" w:rsidR="00C0631B" w:rsidRDefault="00C0631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974AE4" w14:textId="77777777" w:rsidR="00C0631B" w:rsidRDefault="00C0631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C420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10DB6B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388B" w14:textId="77777777" w:rsidR="00C0631B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E778" w14:textId="77777777" w:rsidR="00C0631B" w:rsidRDefault="00C063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A5D6" w14:textId="77777777" w:rsidR="00C0631B" w:rsidRPr="001B37B8" w:rsidRDefault="00C063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C1E8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FCBFD8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87DCA" w14:textId="77777777" w:rsidR="00C0631B" w:rsidRDefault="00C063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C0631B" w14:paraId="4B52D02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1D7FB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8C41" w14:textId="77777777" w:rsidR="00C0631B" w:rsidRDefault="00C0631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6BCF" w14:textId="77777777" w:rsidR="00C0631B" w:rsidRPr="001B37B8" w:rsidRDefault="00C063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C802" w14:textId="77777777" w:rsidR="00C0631B" w:rsidRDefault="00C0631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C5A61A" w14:textId="77777777" w:rsidR="00C0631B" w:rsidRDefault="00C0631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282E" w14:textId="77777777" w:rsidR="00C0631B" w:rsidRDefault="00C063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4C6CC4" w14:textId="77777777" w:rsidR="00C0631B" w:rsidRDefault="00C063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4F55EEF" w14:textId="77777777" w:rsidR="00C0631B" w:rsidRDefault="00C063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FED3" w14:textId="77777777" w:rsidR="00C0631B" w:rsidRDefault="00C063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8BD7" w14:textId="77777777" w:rsidR="00C0631B" w:rsidRDefault="00C063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90DF" w14:textId="77777777" w:rsidR="00C0631B" w:rsidRPr="001B37B8" w:rsidRDefault="00C063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85B7" w14:textId="77777777" w:rsidR="00C0631B" w:rsidRDefault="00C0631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7C9AFD" w14:textId="77777777" w:rsidR="00C0631B" w:rsidRDefault="00C0631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C0631B" w14:paraId="2A22668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2AE6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9A24" w14:textId="77777777" w:rsidR="00C0631B" w:rsidRDefault="00C063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0FB9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1256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8336D3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FE5D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5D1B16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0B04" w14:textId="77777777" w:rsidR="00C0631B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3AC5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78BF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27C7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AE8D1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C0631B" w14:paraId="7FE9588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2EC5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EF1E" w14:textId="77777777" w:rsidR="00C0631B" w:rsidRDefault="00C063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A89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C568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C8CF05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BB0D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0A69918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107B" w14:textId="77777777" w:rsidR="00C0631B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F23C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C071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5DF5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194E9A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C0631B" w14:paraId="0A70A3C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683DE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BE7A" w14:textId="77777777" w:rsidR="00C0631B" w:rsidRDefault="00C063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3E8F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F7E6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A80774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98E6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8C64" w14:textId="77777777" w:rsidR="00C0631B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B430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89CD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5AC1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F72762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31A9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D97D" w14:textId="77777777" w:rsidR="00C0631B" w:rsidRDefault="00C063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79FC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8FC3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19162B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96F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00786F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349B" w14:textId="77777777" w:rsidR="00C0631B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08EE" w14:textId="77777777" w:rsidR="00C0631B" w:rsidRDefault="00C063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7E83" w14:textId="77777777" w:rsidR="00C0631B" w:rsidRPr="001B37B8" w:rsidRDefault="00C063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185F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3CB181" w14:textId="77777777" w:rsidR="00C0631B" w:rsidRDefault="00C063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C0631B" w14:paraId="280921B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BC3A3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F54A" w14:textId="77777777" w:rsidR="00C0631B" w:rsidRDefault="00C0631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171C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777F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7FF134F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A52D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918344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B254" w14:textId="77777777" w:rsidR="00C0631B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0632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A985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28BC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E890D5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C0631B" w14:paraId="2019B66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E16C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A195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B78E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B381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D72B82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1DA6" w14:textId="77777777" w:rsidR="00C0631B" w:rsidRDefault="00C0631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2575A38" w14:textId="77777777" w:rsidR="00C0631B" w:rsidRDefault="00C0631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C2D0C48" w14:textId="77777777" w:rsidR="00C0631B" w:rsidRDefault="00C0631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FC3F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F1C6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208E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C985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002596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67085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6A84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3FBE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242E" w14:textId="77777777" w:rsidR="00C0631B" w:rsidRDefault="00C0631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7A8CF7B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22C6233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0110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F5A80B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70AF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B660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61AF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4421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31702B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C1C08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3C6A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A2B8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627B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B7E944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B4B7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2D9040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8A78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DF4F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AFA2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B185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27A27C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05105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F02E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D381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B795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42FA00F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0A2A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BE8EE8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FCC1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3181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CB56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7D8C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462E32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0387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285C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34DA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6A76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602ED7B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85DE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E544A1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AA0E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C58F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DD21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478D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D1F3C4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0734F" w14:textId="77777777" w:rsidR="00C0631B" w:rsidRDefault="00C0631B" w:rsidP="00C063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5D03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2896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DCEE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1E7984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9BBD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EB72E2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1E0B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72F3" w14:textId="77777777" w:rsidR="00C0631B" w:rsidRDefault="00C063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9DC8" w14:textId="77777777" w:rsidR="00C0631B" w:rsidRPr="001B37B8" w:rsidRDefault="00C063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E2C3" w14:textId="77777777" w:rsidR="00C0631B" w:rsidRDefault="00C063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57C60E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5B8FECBA" w14:textId="77777777" w:rsidR="00C0631B" w:rsidRDefault="00C0631B" w:rsidP="00E81B3B">
      <w:pPr>
        <w:pStyle w:val="Heading1"/>
        <w:spacing w:line="360" w:lineRule="auto"/>
      </w:pPr>
      <w:r>
        <w:lastRenderedPageBreak/>
        <w:t>LINIA 314 G</w:t>
      </w:r>
    </w:p>
    <w:p w14:paraId="3B799149" w14:textId="77777777" w:rsidR="00C0631B" w:rsidRDefault="00C0631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0631B" w14:paraId="24F04624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75EB5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20A5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1A14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5DAF" w14:textId="77777777" w:rsidR="00C0631B" w:rsidRDefault="00C0631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9FDFC68" w14:textId="77777777" w:rsidR="00C0631B" w:rsidRDefault="00C0631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FC908F5" w14:textId="77777777" w:rsidR="00C0631B" w:rsidRDefault="00C0631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7D6A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2041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21CC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7430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309F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4B4D4D6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F88A7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43A3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9D4E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920D" w14:textId="77777777" w:rsidR="00C0631B" w:rsidRDefault="00C0631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2BD8F6" w14:textId="77777777" w:rsidR="00C0631B" w:rsidRDefault="00C0631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32F1FD9" w14:textId="77777777" w:rsidR="00C0631B" w:rsidRDefault="00C0631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071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F2E7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5611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B552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0140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059283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5CE63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9218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6C60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678F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F393C5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B698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D0BD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D59A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40FF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5E7C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D3B1CF" w14:textId="77777777" w:rsidR="00C0631B" w:rsidRDefault="00C0631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4F7183CE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8B3E7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6A4D" w14:textId="77777777" w:rsidR="00C0631B" w:rsidRDefault="00C0631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ED75" w14:textId="77777777" w:rsidR="00C0631B" w:rsidRPr="00DF53C6" w:rsidRDefault="00C0631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610B" w14:textId="77777777" w:rsidR="00C0631B" w:rsidRDefault="00C0631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ADBE09" w14:textId="77777777" w:rsidR="00C0631B" w:rsidRDefault="00C0631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2D58" w14:textId="77777777" w:rsidR="00C0631B" w:rsidRDefault="00C0631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6D26" w14:textId="77777777" w:rsidR="00C0631B" w:rsidRPr="00DF53C6" w:rsidRDefault="00C0631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1F06" w14:textId="77777777" w:rsidR="00C0631B" w:rsidRDefault="00C0631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0950" w14:textId="77777777" w:rsidR="00C0631B" w:rsidRPr="00DF53C6" w:rsidRDefault="00C0631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1D9F" w14:textId="77777777" w:rsidR="00C0631B" w:rsidRDefault="00C0631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B25B9E" w14:textId="77777777" w:rsidR="00C0631B" w:rsidRDefault="00C0631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1415818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A53A5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CAAA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C0EA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8CB9" w14:textId="77777777" w:rsidR="00C0631B" w:rsidRDefault="00C0631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C0A8C7E" w14:textId="77777777" w:rsidR="00C0631B" w:rsidRDefault="00C0631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BBC9E35" w14:textId="77777777" w:rsidR="00C0631B" w:rsidRDefault="00C0631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E0E2854" w14:textId="77777777" w:rsidR="00C0631B" w:rsidRDefault="00C0631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E685" w14:textId="77777777" w:rsidR="00C0631B" w:rsidRDefault="00C0631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6B83" w14:textId="77777777" w:rsidR="00C0631B" w:rsidRPr="00DF53C6" w:rsidRDefault="00C0631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4958" w14:textId="77777777" w:rsidR="00C0631B" w:rsidRDefault="00C0631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9D1E" w14:textId="77777777" w:rsidR="00C0631B" w:rsidRPr="00DF53C6" w:rsidRDefault="00C0631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742B" w14:textId="77777777" w:rsidR="00C0631B" w:rsidRDefault="00C0631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5FF638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9460" w14:textId="77777777" w:rsidR="00C0631B" w:rsidRDefault="00C0631B" w:rsidP="00C063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DE2C" w14:textId="77777777" w:rsidR="00C0631B" w:rsidRDefault="00C0631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19C5" w14:textId="77777777" w:rsidR="00C0631B" w:rsidRPr="00DF53C6" w:rsidRDefault="00C0631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87F7" w14:textId="77777777" w:rsidR="00C0631B" w:rsidRDefault="00C0631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387C9B4" w14:textId="77777777" w:rsidR="00C0631B" w:rsidRDefault="00C0631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B51AFFE" w14:textId="77777777" w:rsidR="00C0631B" w:rsidRDefault="00C0631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7D9868D" w14:textId="77777777" w:rsidR="00C0631B" w:rsidRDefault="00C0631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C2EA" w14:textId="77777777" w:rsidR="00C0631B" w:rsidRDefault="00C0631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4FDE" w14:textId="77777777" w:rsidR="00C0631B" w:rsidRPr="00DF53C6" w:rsidRDefault="00C0631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CEB7" w14:textId="77777777" w:rsidR="00C0631B" w:rsidRDefault="00C0631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1EDF" w14:textId="77777777" w:rsidR="00C0631B" w:rsidRPr="00DF53C6" w:rsidRDefault="00C0631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0310" w14:textId="77777777" w:rsidR="00C0631B" w:rsidRDefault="00C0631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9A8019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0782B91E" w14:textId="77777777" w:rsidR="00C0631B" w:rsidRDefault="00C0631B" w:rsidP="003A5387">
      <w:pPr>
        <w:pStyle w:val="Heading1"/>
        <w:spacing w:line="360" w:lineRule="auto"/>
      </w:pPr>
      <w:r>
        <w:lastRenderedPageBreak/>
        <w:t>LINIA 316</w:t>
      </w:r>
    </w:p>
    <w:p w14:paraId="3D0479E2" w14:textId="77777777" w:rsidR="00C0631B" w:rsidRDefault="00C0631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31B" w14:paraId="2948FE54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9F9A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C23E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A28F" w14:textId="77777777" w:rsidR="00C0631B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2037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444B6C6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86C6" w14:textId="77777777" w:rsidR="00C0631B" w:rsidRDefault="00C0631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204A" w14:textId="77777777" w:rsidR="00C0631B" w:rsidRDefault="00C0631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7FDE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7FB" w14:textId="77777777" w:rsidR="00C0631B" w:rsidRPr="00F6236C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B1BA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DB1998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719AB6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0631B" w14:paraId="1D02CD3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978E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27E3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E856" w14:textId="77777777" w:rsidR="00C0631B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FFEA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7139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2EE580E8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58F1F05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EA5DB62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BDE0CE7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0A1CCA4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A34776E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BE95" w14:textId="77777777" w:rsidR="00C0631B" w:rsidRDefault="00C0631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B47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11C4" w14:textId="77777777" w:rsidR="00C0631B" w:rsidRPr="00F6236C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7747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DA7FF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0631B" w14:paraId="7C0E61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84A5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D9BF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750A" w14:textId="77777777" w:rsidR="00C0631B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5D4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82BEDA6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C5A8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D39B64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319C" w14:textId="77777777" w:rsidR="00C0631B" w:rsidRDefault="00C0631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DED3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247D" w14:textId="77777777" w:rsidR="00C0631B" w:rsidRPr="00F6236C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A619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92135A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D50B7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0631B" w14:paraId="792EDA2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BC652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153A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18F3" w14:textId="77777777" w:rsidR="00C0631B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1C0A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D79657B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DBDA" w14:textId="77777777" w:rsidR="00C0631B" w:rsidRDefault="00C0631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1A11" w14:textId="77777777" w:rsidR="00C0631B" w:rsidRDefault="00C0631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D47F" w14:textId="77777777" w:rsidR="00C0631B" w:rsidRDefault="00C0631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C933" w14:textId="77777777" w:rsidR="00C0631B" w:rsidRPr="00F6236C" w:rsidRDefault="00C0631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AB28" w14:textId="77777777" w:rsidR="00C0631B" w:rsidRDefault="00C0631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9493E5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BBA0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81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1961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6259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148CE72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A448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5930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57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D0DD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EAE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1364FA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8F17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3141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8AE4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2579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0D141DC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89E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91B2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376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26D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BC78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A57ECF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0133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F69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BC4E80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15BC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81D2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38D3BCB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A0CD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D24F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E1A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FCBD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D187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D8BACD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10D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79D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8786C71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0E54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A035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D61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ED9B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097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9A09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29C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3E8673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20114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41B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106076F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1434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D18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D7107B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1C9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C079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9FEB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02E4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C843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453046E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7225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A6E6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F2F7488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8156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AADD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CC5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AFDF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D36E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FF8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917D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0DE78AA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9AE7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765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B1BF36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4DD4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7E75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5DA40A12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3DE3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1623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337B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A557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22A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27BD91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9710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005A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57BB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955F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C9141B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F786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8972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DC56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CE3E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1C3A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E369A5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F6C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ACD4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1C81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5264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6B6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6EEBE5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008DA9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EB765B0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CC51B0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D2C2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0F9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75F6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2600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D387D4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4C0F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9B5D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164D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67CF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C722FE4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007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5B1B4E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D752708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2B16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A1EA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D52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810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0631B" w14:paraId="11E7C26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A9A5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CFCB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6FC28911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47B7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F8BE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46B72E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041F" w14:textId="77777777" w:rsidR="00C0631B" w:rsidRPr="00273EC0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DFB1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7F9E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7CAE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0676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5BD9665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7B41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28EF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C2114C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A007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E842" w14:textId="77777777" w:rsidR="00C0631B" w:rsidRDefault="00C0631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93C2344" w14:textId="77777777" w:rsidR="00C0631B" w:rsidRDefault="00C0631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A1C5" w14:textId="77777777" w:rsidR="00C0631B" w:rsidRPr="00273EC0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FA01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C05F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C558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89BA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1B941CB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89D55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8B6A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2A91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B3FA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AAF333E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BEEB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1EB3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B75B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0156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33EE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B0E84E5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3CB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1BD6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B509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0160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C5A70F3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1982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6B1D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1E0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2BB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F8C6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409810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D0B2D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89D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352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1107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207EB85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2D13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27FD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F8F0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FBD4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02C1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FC7043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C381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F1E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A9BBE3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B811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4296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D9D493C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6D58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AE0C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DD8C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1FE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89F4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26969F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4FA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70D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7885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3154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2E72109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0E9D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8DA8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30BD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79CF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C80E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A1DDF0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3C3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0F6E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B5B1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3320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77014CA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4BC6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9BDB" w14:textId="77777777" w:rsidR="00C0631B" w:rsidRPr="00514DA4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11D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A440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ECBD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37967D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31877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7B27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8574C8E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9EB5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454B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2949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A398" w14:textId="77777777" w:rsidR="00C0631B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E265" w14:textId="77777777" w:rsidR="00C0631B" w:rsidRDefault="00C0631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3746" w14:textId="77777777" w:rsidR="00C0631B" w:rsidRPr="00F6236C" w:rsidRDefault="00C0631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5890" w14:textId="77777777" w:rsidR="00C0631B" w:rsidRDefault="00C0631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5922F7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D4DE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0FFA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15AE70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BF19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0DE7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9173F5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BE6DB1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26F779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694CAAD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982F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09E1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EF8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F260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08A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568A600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C0631B" w14:paraId="54F0B7D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33BD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9A0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B325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598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4074F2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C90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42C1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897A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0355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B10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0E05A5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8FD8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291F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2E28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683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64B860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EE1D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C440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8C7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7F93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10E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09E8DE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68F14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B313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E4AC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959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C9DAC7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B05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DD4B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433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4F74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FC51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8F1A7D9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6FF5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2C7D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7680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E41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5EB2D2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397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4D37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1FA8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05B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B21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DE37B5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1B34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7EE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EB57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1B6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C564477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6158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5E2F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1C8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064A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14F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10C1B1" w14:textId="77777777" w:rsidR="00C0631B" w:rsidRPr="000D7AA7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0631B" w14:paraId="49CD4EE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FA2D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74E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082F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980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85799FB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2BC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DD05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CD3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FDB1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3E0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23D53C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567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2B0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D242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0D95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8A204A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D68D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CA4C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8EB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CD49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678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CEE11B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E50A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921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390486F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CBBB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6CB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D4AB9F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20D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8A3C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E72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B3D4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B9D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1366EC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E5A1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370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45A731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FCA4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FDE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106C7C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3252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7EDC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81B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CB88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1020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44BEF3E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536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D20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9CE2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447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F899C8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380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3CE22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8679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B26A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59E8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0B7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B1B210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FC1AD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051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88EAF0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9D2C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525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212882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66BD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0BF8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027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1D45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D22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5441B15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FD09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9ED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1B1400A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1E78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E1F3" w14:textId="77777777" w:rsidR="00C0631B" w:rsidRDefault="00C0631B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D2BE087" w14:textId="77777777" w:rsidR="00C0631B" w:rsidRDefault="00C0631B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45D3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A4FE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68F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54AD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557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E5B00F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C0631B" w14:paraId="693A9FD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4E3C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3D8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FC8C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498B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2814CA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D03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2872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0D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2CA1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F9F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AA22CF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3D8C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E50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83F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CF6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8B7F56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AA7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4B81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4BE8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FE64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1D85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61474D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DBA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041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BF73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5135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17D1B1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547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053C08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D5BF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EE3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3237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273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15C21A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46D92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5CB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E126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54A2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6C29EED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95E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AF45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9B7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32CB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4912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0631B" w14:paraId="75167C6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4BD8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914F" w14:textId="77777777" w:rsidR="00C0631B" w:rsidRDefault="00C0631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530567F" w14:textId="77777777" w:rsidR="00C0631B" w:rsidRDefault="00C0631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4F5" w14:textId="77777777" w:rsidR="00C0631B" w:rsidRPr="00F6236C" w:rsidRDefault="00C0631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FE81" w14:textId="77777777" w:rsidR="00C0631B" w:rsidRDefault="00C0631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3EB6C4F" w14:textId="77777777" w:rsidR="00C0631B" w:rsidRDefault="00C0631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FD8C" w14:textId="77777777" w:rsidR="00C0631B" w:rsidRDefault="00C0631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BE72" w14:textId="77777777" w:rsidR="00C0631B" w:rsidRPr="00514DA4" w:rsidRDefault="00C0631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0C67" w14:textId="77777777" w:rsidR="00C0631B" w:rsidRDefault="00C0631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852" w14:textId="77777777" w:rsidR="00C0631B" w:rsidRPr="00F6236C" w:rsidRDefault="00C0631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EA33" w14:textId="77777777" w:rsidR="00C0631B" w:rsidRDefault="00C0631B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6F2176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F0EAC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D08D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72A3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A0A5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BC0B41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50D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0477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3F5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EA74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50C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0631B" w14:paraId="60B91E0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85894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0C4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B42791F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418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440C" w14:textId="77777777" w:rsidR="00C0631B" w:rsidRDefault="00C0631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91A4657" w14:textId="77777777" w:rsidR="00C0631B" w:rsidRDefault="00C0631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6A78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68E4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D0D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868D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A82B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8B93FE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223C0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467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AC56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15F0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88F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3EE0B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B1C9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35A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F688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7A3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596E41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B6EC57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6491B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AC3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CF65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266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95D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10CFFE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3085" w14:textId="77777777" w:rsidR="00C0631B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31B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F353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99A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084A306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149CD90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41F9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D2AF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6CA0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02EE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A0E1EE7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77D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360025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5625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A6F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AC7E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2D0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2D05F1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0631B" w14:paraId="577E777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FCD13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41D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E3B2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F08A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5E8C5E9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452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852A3EA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0B13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7AD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67E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2F3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C57FAF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C03357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0631B" w14:paraId="28D74C1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A9296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435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E31C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7620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4937202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7C0A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683FC9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C5AF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7EE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28FA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AAE1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157F262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EB35E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130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2936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F5A1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8BAE260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6240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245283C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70B8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2467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49EE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004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71C7E8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0EC993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0631B" w14:paraId="5DC4EBDE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5553" w14:textId="77777777" w:rsidR="00C0631B" w:rsidRDefault="00C0631B" w:rsidP="00C063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FBB6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558D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D34C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C4CD29E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03B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336031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F996" w14:textId="77777777" w:rsidR="00C0631B" w:rsidRPr="00514DA4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DBC4" w14:textId="77777777" w:rsidR="00C0631B" w:rsidRDefault="00C0631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B3BE" w14:textId="77777777" w:rsidR="00C0631B" w:rsidRPr="00F6236C" w:rsidRDefault="00C0631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22B7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ABA425" w14:textId="77777777" w:rsidR="00C0631B" w:rsidRDefault="00C0631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69987FA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2F38C17E" w14:textId="77777777" w:rsidR="00C0631B" w:rsidRDefault="00C0631B" w:rsidP="00C022B2">
      <w:pPr>
        <w:pStyle w:val="Heading1"/>
        <w:spacing w:line="276" w:lineRule="auto"/>
      </w:pPr>
      <w:r>
        <w:t>LINIA 328</w:t>
      </w:r>
    </w:p>
    <w:p w14:paraId="2F63D7F0" w14:textId="77777777" w:rsidR="00C0631B" w:rsidRDefault="00C0631B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31B" w14:paraId="12758319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F1DF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D021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4CD8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BF8D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1BFC7032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E68FE30" w14:textId="77777777" w:rsidR="00C0631B" w:rsidRDefault="00C0631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CEC50FA" w14:textId="77777777" w:rsidR="00C0631B" w:rsidRDefault="00C0631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0EB62FB" w14:textId="77777777" w:rsidR="00C0631B" w:rsidRDefault="00C0631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141210F" w14:textId="77777777" w:rsidR="00C0631B" w:rsidRDefault="00C0631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0941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BD0E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B601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25CCF7D7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C4C8" w14:textId="77777777" w:rsidR="00C0631B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F6AF" w14:textId="77777777" w:rsidR="00C0631B" w:rsidRDefault="00C0631B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C0631B" w14:paraId="4FC04839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22BC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592A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9C6A" w14:textId="77777777" w:rsidR="00C0631B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6785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852516C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A2F6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5B41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CD0B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DF5B" w14:textId="77777777" w:rsidR="00C0631B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A762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880B50D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8295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59BB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3F56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AF5E" w14:textId="77777777" w:rsidR="00C0631B" w:rsidRDefault="00C0631B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8127CFE" w14:textId="77777777" w:rsidR="00C0631B" w:rsidRDefault="00C0631B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FFED" w14:textId="77777777" w:rsidR="00C0631B" w:rsidRDefault="00C0631B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D41744" w14:textId="77777777" w:rsidR="00C0631B" w:rsidRDefault="00C0631B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6252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BCBA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1CB7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56C0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071ED7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A17E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5396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8227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D1C9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76EC7AA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9A36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9EFCDC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555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BDAB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49A0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4662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94F6A7D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2CED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3E24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5934ADD7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E4E0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4210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2DBD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81E7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5762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039F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CD5E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0EC2C4E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0FE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0A55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53D3499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A3A1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2D5C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7EF1DC0A" w14:textId="77777777" w:rsidR="00C0631B" w:rsidRDefault="00C0631B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5FA0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377E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C9B8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75E0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1100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600DADE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7731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57E3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16A96513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59EC" w14:textId="77777777" w:rsidR="00C0631B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B2A2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570EF373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73B1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433D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5167" w14:textId="77777777" w:rsidR="00C0631B" w:rsidRDefault="00C0631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B8E2" w14:textId="77777777" w:rsidR="00C0631B" w:rsidRPr="00FA2F25" w:rsidRDefault="00C0631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6F1F" w14:textId="77777777" w:rsidR="00C0631B" w:rsidRDefault="00C0631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48F998E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951FC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1A7F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4DD5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BA1A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64D22320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7EDB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8E8B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556C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CB80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E157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1C6AF90A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292FD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A271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9B2D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C3D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0AE32B28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452B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995FD6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46B8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E09A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308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20A3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3926BA14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B6CB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7280" w14:textId="77777777" w:rsidR="00C0631B" w:rsidRDefault="00C0631B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496F" w14:textId="77777777" w:rsidR="00C0631B" w:rsidRPr="00FA2F25" w:rsidRDefault="00C0631B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CBE4" w14:textId="77777777" w:rsidR="00C0631B" w:rsidRDefault="00C0631B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B5E2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1F6097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AC95141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283F00A2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4080E69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141D9788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E4AF786" w14:textId="77777777" w:rsidR="00C0631B" w:rsidRDefault="00C0631B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06B595" w14:textId="77777777" w:rsidR="00C0631B" w:rsidRDefault="00C0631B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F02A" w14:textId="77777777" w:rsidR="00C0631B" w:rsidRDefault="00C0631B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6FB3" w14:textId="77777777" w:rsidR="00C0631B" w:rsidRDefault="00C0631B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E3FE" w14:textId="77777777" w:rsidR="00C0631B" w:rsidRPr="00FA2F25" w:rsidRDefault="00C0631B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696E" w14:textId="77777777" w:rsidR="00C0631B" w:rsidRDefault="00C0631B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477900" w14:textId="77777777" w:rsidR="00C0631B" w:rsidRDefault="00C0631B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77F9DF3F" w14:textId="77777777" w:rsidR="00C0631B" w:rsidRDefault="00C0631B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F66374" w14:textId="77777777" w:rsidR="00C0631B" w:rsidRDefault="00C0631B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525244D0" w14:textId="77777777" w:rsidR="00C0631B" w:rsidRDefault="00C0631B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C0631B" w14:paraId="3B2CDB8C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54EE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E2C4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246F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AF1C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CF79784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94B1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4050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1A33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E7E7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4670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7E35EF08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761FF685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414CD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0AF45BB0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59BC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4CE6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F7F6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B2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D31D4C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F32A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602F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C151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1CE3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0FD9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5610DA70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5F98D606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578E2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0894DF4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E1E4A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F54B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141C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7C85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C805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2928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A5FE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DF88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1B9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2F9526EF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37B11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4152AE5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708DA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6D6A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234C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DF66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1DF5CA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26E5" w14:textId="77777777" w:rsidR="00C0631B" w:rsidRPr="002A60A1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D0DE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BEE6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46EA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2BD0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750ABC3A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402F8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5D175546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76666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1744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7F18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8B11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ECCF2BB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A49B" w14:textId="77777777" w:rsidR="00C0631B" w:rsidRPr="002A60A1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C2C0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FD90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77E5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7AB7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1C66EF5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449B9AD9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05B9D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485CE67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43F5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EC91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32FF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1C94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6A83F98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7E4A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AF14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7611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6847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609A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CAFFAF6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063BBBDD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A2B094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0631B" w14:paraId="0E132876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8499" w14:textId="77777777" w:rsidR="00C0631B" w:rsidRDefault="00C0631B" w:rsidP="00C063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AB9C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6B32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29BD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2329EE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4316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768299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F17" w14:textId="77777777" w:rsidR="00C0631B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AAC6" w14:textId="77777777" w:rsidR="00C0631B" w:rsidRDefault="00C0631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133F" w14:textId="77777777" w:rsidR="00C0631B" w:rsidRPr="00FA2F25" w:rsidRDefault="00C0631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CE6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8E6DB2" w14:textId="77777777" w:rsidR="00C0631B" w:rsidRDefault="00C0631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1003EA1F" w14:textId="77777777" w:rsidR="00C0631B" w:rsidRDefault="00C0631B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57CE80B7" w14:textId="77777777" w:rsidR="00C0631B" w:rsidRDefault="00C0631B" w:rsidP="00D80858">
      <w:pPr>
        <w:pStyle w:val="Heading1"/>
        <w:spacing w:line="276" w:lineRule="auto"/>
      </w:pPr>
    </w:p>
    <w:p w14:paraId="282CC173" w14:textId="77777777" w:rsidR="00C0631B" w:rsidRDefault="00C0631B" w:rsidP="00D80858">
      <w:pPr>
        <w:pStyle w:val="Heading1"/>
        <w:spacing w:line="276" w:lineRule="auto"/>
      </w:pPr>
      <w:r>
        <w:t>LINIA 330</w:t>
      </w:r>
    </w:p>
    <w:p w14:paraId="580631DE" w14:textId="77777777" w:rsidR="00C0631B" w:rsidRDefault="00C0631B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31B" w14:paraId="50687016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EA5E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CE06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86A8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D581" w14:textId="77777777" w:rsidR="00C0631B" w:rsidRDefault="00C0631B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B637867" w14:textId="77777777" w:rsidR="00C0631B" w:rsidRDefault="00C0631B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C648" w14:textId="77777777" w:rsidR="00C0631B" w:rsidRDefault="00C0631B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D9A135" w14:textId="77777777" w:rsidR="00C0631B" w:rsidRDefault="00C0631B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B0F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68E5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E6BE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E0C9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6E277C2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D980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7B7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F6C0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2AB1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C94CDBF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058E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300B61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4635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1B0C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7340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3A91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15CB51A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3853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B120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31A204E6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B117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886A" w14:textId="77777777" w:rsidR="00C0631B" w:rsidRDefault="00C0631B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6B2E01CD" w14:textId="77777777" w:rsidR="00C0631B" w:rsidRDefault="00C0631B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179F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1C3B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EBBC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5F24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CBBB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9EFF499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7D0F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A7C1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450E61F7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2C2D" w14:textId="77777777" w:rsidR="00C0631B" w:rsidRDefault="00C0631B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A652" w14:textId="77777777" w:rsidR="00C0631B" w:rsidRDefault="00C0631B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6D3167CF" w14:textId="77777777" w:rsidR="00C0631B" w:rsidRDefault="00C0631B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701B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71AF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110E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0EB1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7683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61A1741A" w14:textId="77777777" w:rsidR="00C0631B" w:rsidRDefault="00C0631B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C0631B" w14:paraId="36079A2A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3B51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72EF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12DE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9289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143F5AFA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EE0D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6662A2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A8A1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2924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1F46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8810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52215EC5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1A9E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05AD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4A955E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F09F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C373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4DF5FBC0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E105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1068B7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FD88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4E6E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ADE6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2586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1B43CFC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8448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9A66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5917DF2B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6398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7212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1BFAEAB1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D17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1518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F3DE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3D53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8367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FEC8465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B21A" w14:textId="77777777" w:rsidR="00C0631B" w:rsidRDefault="00C0631B" w:rsidP="00C063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5AC0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4047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DD67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6ADD8AC3" w14:textId="77777777" w:rsidR="00C0631B" w:rsidRDefault="00C0631B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4C95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83BFC8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25A" w14:textId="77777777" w:rsidR="00C0631B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776" w14:textId="77777777" w:rsidR="00C0631B" w:rsidRDefault="00C0631B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51DD" w14:textId="77777777" w:rsidR="00C0631B" w:rsidRPr="001C04D5" w:rsidRDefault="00C0631B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8FFC" w14:textId="77777777" w:rsidR="00C0631B" w:rsidRDefault="00C0631B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FA00C54" w14:textId="77777777" w:rsidR="00C0631B" w:rsidRDefault="00C0631B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2DAC2D7B" w14:textId="77777777" w:rsidR="00C0631B" w:rsidRDefault="00C0631B" w:rsidP="008C333F">
      <w:pPr>
        <w:pStyle w:val="Heading1"/>
        <w:spacing w:line="360" w:lineRule="auto"/>
      </w:pPr>
      <w:r>
        <w:t>LINIA 335</w:t>
      </w:r>
    </w:p>
    <w:p w14:paraId="415990AA" w14:textId="77777777" w:rsidR="00C0631B" w:rsidRDefault="00C0631B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0631B" w14:paraId="3DB1A5C8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FA074" w14:textId="77777777" w:rsidR="00C0631B" w:rsidRDefault="00C0631B" w:rsidP="00C0631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BB0" w14:textId="77777777" w:rsidR="00C0631B" w:rsidRDefault="00C0631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9599" w14:textId="77777777" w:rsidR="00C0631B" w:rsidRPr="009050E5" w:rsidRDefault="00C0631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CD13" w14:textId="77777777" w:rsidR="00C0631B" w:rsidRDefault="00C0631B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181C" w14:textId="77777777" w:rsidR="00C0631B" w:rsidRDefault="00C0631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631CB94" w14:textId="77777777" w:rsidR="00C0631B" w:rsidRDefault="00C0631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1F5BCBB4" w14:textId="77777777" w:rsidR="00C0631B" w:rsidRDefault="00C0631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7130" w14:textId="77777777" w:rsidR="00C0631B" w:rsidRDefault="00C0631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0C24" w14:textId="77777777" w:rsidR="00C0631B" w:rsidRDefault="00C0631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826A" w14:textId="77777777" w:rsidR="00C0631B" w:rsidRPr="009050E5" w:rsidRDefault="00C0631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0556" w14:textId="77777777" w:rsidR="00C0631B" w:rsidRDefault="00C0631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06C36" w14:textId="77777777" w:rsidR="00C0631B" w:rsidRDefault="00C0631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3447C2" w14:textId="77777777" w:rsidR="00C0631B" w:rsidRDefault="00C0631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6331CE5C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20047009" w14:textId="77777777" w:rsidR="00C0631B" w:rsidRDefault="00C0631B" w:rsidP="00274DBB">
      <w:pPr>
        <w:pStyle w:val="Heading1"/>
        <w:spacing w:line="360" w:lineRule="auto"/>
      </w:pPr>
      <w:r>
        <w:lastRenderedPageBreak/>
        <w:t>LINIA 400</w:t>
      </w:r>
    </w:p>
    <w:p w14:paraId="654AC8F5" w14:textId="77777777" w:rsidR="00C0631B" w:rsidRDefault="00C0631B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31B" w14:paraId="0616EF98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C47FC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2E04" w14:textId="77777777" w:rsidR="00C0631B" w:rsidRDefault="00C0631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3462" w14:textId="77777777" w:rsidR="00C0631B" w:rsidRPr="00F344E1" w:rsidRDefault="00C0631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6C3D" w14:textId="77777777" w:rsidR="00C0631B" w:rsidRDefault="00C0631B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5BCA" w14:textId="77777777" w:rsidR="00C0631B" w:rsidRDefault="00C0631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301497F" w14:textId="77777777" w:rsidR="00C0631B" w:rsidRDefault="00C0631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736D634D" w14:textId="77777777" w:rsidR="00C0631B" w:rsidRDefault="00C0631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7CD4" w14:textId="77777777" w:rsidR="00C0631B" w:rsidRPr="00F344E1" w:rsidRDefault="00C0631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B498" w14:textId="77777777" w:rsidR="00C0631B" w:rsidRDefault="00C0631B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146C" w14:textId="77777777" w:rsidR="00C0631B" w:rsidRPr="00F344E1" w:rsidRDefault="00C0631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279C" w14:textId="77777777" w:rsidR="00C0631B" w:rsidRDefault="00C0631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E9643D" w14:textId="77777777" w:rsidR="00C0631B" w:rsidRDefault="00C0631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74677" w14:textId="77777777" w:rsidR="00C0631B" w:rsidRDefault="00C0631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C0631B" w14:paraId="5751AD5F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23BB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9660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B1DE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9F6B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23DE7276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E140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198E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5D76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61E3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427D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16</w:t>
            </w:r>
          </w:p>
        </w:tc>
      </w:tr>
      <w:tr w:rsidR="00C0631B" w14:paraId="777E8F4B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4E80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E0A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708B6340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847D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7B29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726FC63B" w14:textId="77777777" w:rsidR="00C0631B" w:rsidRDefault="00C0631B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CD4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C38C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A63A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ED24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5166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0299B6B6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16E6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49B2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3131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4A3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2545A0E8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A6E4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6507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7C1B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0B59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329F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1328972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31964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F0CA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4F98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6EBB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BDDE714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E0E1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DFE5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AF5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FE2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A3A3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1F1DB40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CF9D1B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BB3F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4C32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F653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651FB806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159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5DC7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68D9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003C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C87F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64231B1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A4F1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80D4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FF3C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7FCF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70CE7F7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B84F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96C7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0F3C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3A74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3CD2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BD2578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47535CFC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C0631B" w14:paraId="2437921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24E1E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A0CC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B264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589B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F400795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66F875E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E962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0BFA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3236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2AE5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4E9B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5DDAD3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208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6A6F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FA6A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C066" w14:textId="77777777" w:rsidR="00C0631B" w:rsidRDefault="00C0631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22CCE7B1" w14:textId="77777777" w:rsidR="00C0631B" w:rsidRDefault="00C0631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9E13497" w14:textId="77777777" w:rsidR="00C0631B" w:rsidRDefault="00C0631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3CAD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9F0D" w14:textId="77777777" w:rsidR="00C0631B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8645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E906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4A7F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2EB045" w14:textId="77777777" w:rsidR="00C0631B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642D3882" w14:textId="77777777" w:rsidR="00C0631B" w:rsidRPr="001174B3" w:rsidRDefault="00C0631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31B" w14:paraId="690C7BD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AF698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D001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8557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1F51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0A082F8F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3F36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0526F8A7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BFDD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46AB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EF9A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CCD9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37A87F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E817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782C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03CB0435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1F07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04BE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E5EC584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2048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675E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2245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6F7C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A749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A03810C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38C24D83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04ED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AFEB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B094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C7F4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75B993B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521C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FFAD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3AEF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A74F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5C49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59B098F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7123" w14:textId="77777777" w:rsidR="00C0631B" w:rsidRDefault="00C0631B" w:rsidP="00C063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F753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FA0D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A8D4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3B0A9A44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06F6" w14:textId="77777777" w:rsidR="00C0631B" w:rsidRDefault="00C0631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C030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F3CF" w14:textId="77777777" w:rsidR="00C0631B" w:rsidRDefault="00C0631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4E81" w14:textId="77777777" w:rsidR="00C0631B" w:rsidRPr="00F344E1" w:rsidRDefault="00C0631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598B" w14:textId="77777777" w:rsidR="00C0631B" w:rsidRDefault="00C0631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CA612F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5830400D" w14:textId="77777777" w:rsidR="00C0631B" w:rsidRDefault="00C0631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4E160F42" w14:textId="77777777" w:rsidR="00C0631B" w:rsidRDefault="00C0631B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lastRenderedPageBreak/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0631B" w14:paraId="555EEB5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3D54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9E01" w14:textId="77777777" w:rsidR="00C0631B" w:rsidRDefault="00C0631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41B7" w14:textId="77777777" w:rsidR="00C0631B" w:rsidRPr="00BB2EA6" w:rsidRDefault="00C0631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C98C" w14:textId="77777777" w:rsidR="00C0631B" w:rsidRDefault="00C0631B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140BEF4" w14:textId="77777777" w:rsidR="00C0631B" w:rsidRDefault="00C0631B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47DE" w14:textId="77777777" w:rsidR="00C0631B" w:rsidRDefault="00C0631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F672" w14:textId="77777777" w:rsidR="00C0631B" w:rsidRPr="00BB2EA6" w:rsidRDefault="00C0631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7BB5" w14:textId="77777777" w:rsidR="00C0631B" w:rsidRDefault="00C0631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B82D" w14:textId="77777777" w:rsidR="00C0631B" w:rsidRPr="00BB2EA6" w:rsidRDefault="00C0631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85FE" w14:textId="77777777" w:rsidR="00C0631B" w:rsidRDefault="00C0631B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5F2DA1" w14:textId="77777777" w:rsidR="00C0631B" w:rsidRDefault="00C0631B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7266307C" w14:textId="77777777" w:rsidR="00C0631B" w:rsidRDefault="00C0631B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C0631B" w14:paraId="7041328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6A6BF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ADD4" w14:textId="77777777" w:rsidR="00C0631B" w:rsidRDefault="00C0631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5996" w14:textId="77777777" w:rsidR="00C0631B" w:rsidRPr="00BB2EA6" w:rsidRDefault="00C0631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927A" w14:textId="77777777" w:rsidR="00C0631B" w:rsidRDefault="00C0631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C193AFF" w14:textId="77777777" w:rsidR="00C0631B" w:rsidRDefault="00C0631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5EF918F5" w14:textId="77777777" w:rsidR="00C0631B" w:rsidRDefault="00C0631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646B" w14:textId="77777777" w:rsidR="00C0631B" w:rsidRDefault="00C0631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288D" w14:textId="77777777" w:rsidR="00C0631B" w:rsidRPr="00BB2EA6" w:rsidRDefault="00C0631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6E3B" w14:textId="77777777" w:rsidR="00C0631B" w:rsidRDefault="00C0631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B271" w14:textId="77777777" w:rsidR="00C0631B" w:rsidRPr="00BB2EA6" w:rsidRDefault="00C0631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46D5" w14:textId="77777777" w:rsidR="00C0631B" w:rsidRDefault="00C0631B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28B854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DE2F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62E8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09BE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7EFC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B1975E5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0ACC9ED9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9756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BA67" w14:textId="77777777" w:rsidR="00C0631B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B411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E84A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18E0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A39D8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709EB10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0631B" w14:paraId="0DAF7F3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3CA2E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3022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7811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1DC9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7A4B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53A8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27A6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006B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DF0B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2A5820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3A722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C0631B" w14:paraId="4E174F1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6635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B115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018F4474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D71A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ECCB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FFCA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AC44" w14:textId="77777777" w:rsidR="00C0631B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9C46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EEAA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C34E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6564CC2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30C2F" w14:textId="77777777" w:rsidR="00C0631B" w:rsidRDefault="00C0631B" w:rsidP="00C0631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628E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89D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FF96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25B1DB16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9A4F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9D39" w14:textId="77777777" w:rsidR="00C0631B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42FD" w14:textId="77777777" w:rsidR="00C0631B" w:rsidRDefault="00C0631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AEFE" w14:textId="77777777" w:rsidR="00C0631B" w:rsidRPr="00BB2EA6" w:rsidRDefault="00C0631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9E7" w14:textId="77777777" w:rsidR="00C0631B" w:rsidRDefault="00C0631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F946C7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77FED492" w14:textId="77777777" w:rsidR="00C0631B" w:rsidRDefault="00C0631B" w:rsidP="00F0370D">
      <w:pPr>
        <w:pStyle w:val="Heading1"/>
        <w:spacing w:line="360" w:lineRule="auto"/>
      </w:pPr>
      <w:r>
        <w:lastRenderedPageBreak/>
        <w:t>LINIA 800</w:t>
      </w:r>
    </w:p>
    <w:p w14:paraId="062DDA28" w14:textId="77777777" w:rsidR="00C0631B" w:rsidRDefault="00C0631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0631B" w14:paraId="7E06E53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E06A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BF89C" w14:textId="77777777" w:rsidR="00C0631B" w:rsidRDefault="00C0631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31B2" w14:textId="77777777" w:rsidR="00C0631B" w:rsidRPr="001161EA" w:rsidRDefault="00C063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35E7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D8E09F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F759" w14:textId="77777777" w:rsidR="00C0631B" w:rsidRDefault="00C0631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E507" w14:textId="77777777" w:rsidR="00C0631B" w:rsidRPr="001161EA" w:rsidRDefault="00C063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D1342" w14:textId="77777777" w:rsidR="00C0631B" w:rsidRDefault="00C0631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8C362" w14:textId="77777777" w:rsidR="00C0631B" w:rsidRPr="008D08DE" w:rsidRDefault="00C063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82E8" w14:textId="77777777" w:rsidR="00C0631B" w:rsidRDefault="00C0631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4F55E6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4F84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68328" w14:textId="77777777" w:rsidR="00C0631B" w:rsidRDefault="00C063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5F8F" w14:textId="77777777" w:rsidR="00C0631B" w:rsidRPr="001161EA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8DC79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AEDA9C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5658B" w14:textId="77777777" w:rsidR="00C0631B" w:rsidRDefault="00C0631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55B4A" w14:textId="77777777" w:rsidR="00C0631B" w:rsidRPr="001161EA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FEE7" w14:textId="77777777" w:rsidR="00C0631B" w:rsidRDefault="00C063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E8F4D" w14:textId="77777777" w:rsidR="00C0631B" w:rsidRPr="008D08DE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C5D55" w14:textId="77777777" w:rsidR="00C0631B" w:rsidRDefault="00C0631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984084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29D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1A50" w14:textId="77777777" w:rsidR="00C0631B" w:rsidRDefault="00C063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A368B" w14:textId="77777777" w:rsidR="00C0631B" w:rsidRPr="001161EA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B5747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AFFE1B" w14:textId="77777777" w:rsidR="00C0631B" w:rsidRDefault="00C063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43E4F" w14:textId="77777777" w:rsidR="00C0631B" w:rsidRDefault="00C0631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727C6" w14:textId="77777777" w:rsidR="00C0631B" w:rsidRPr="001161EA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DD747" w14:textId="77777777" w:rsidR="00C0631B" w:rsidRDefault="00C063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C4D6" w14:textId="77777777" w:rsidR="00C0631B" w:rsidRPr="008D08DE" w:rsidRDefault="00C063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4444C" w14:textId="77777777" w:rsidR="00C0631B" w:rsidRDefault="00C0631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ACE96E" w14:textId="77777777" w:rsidR="00C0631B" w:rsidRDefault="00C0631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C0631B" w:rsidRPr="00A8307A" w14:paraId="59E8A81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EC4DE" w14:textId="77777777" w:rsidR="00C0631B" w:rsidRPr="00A75A00" w:rsidRDefault="00C0631B" w:rsidP="00C0631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4526" w14:textId="77777777" w:rsidR="00C0631B" w:rsidRPr="00A8307A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0AE1A" w14:textId="77777777" w:rsidR="00C0631B" w:rsidRPr="00A8307A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3F97C" w14:textId="77777777" w:rsidR="00C0631B" w:rsidRPr="00A8307A" w:rsidRDefault="00C0631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6BBF4" w14:textId="77777777" w:rsidR="00C0631B" w:rsidRDefault="00C063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953212" w14:textId="77777777" w:rsidR="00C0631B" w:rsidRDefault="00C063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EAE9961" w14:textId="77777777" w:rsidR="00C0631B" w:rsidRDefault="00C063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3F0AF5" w14:textId="77777777" w:rsidR="00C0631B" w:rsidRDefault="00C063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44858" w14:textId="77777777" w:rsidR="00C0631B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8552D" w14:textId="77777777" w:rsidR="00C0631B" w:rsidRPr="00A8307A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66E7" w14:textId="77777777" w:rsidR="00C0631B" w:rsidRPr="00A8307A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97AA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F7363D" w14:textId="77777777" w:rsidR="00C0631B" w:rsidRPr="00A8307A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C0631B" w:rsidRPr="00A8307A" w14:paraId="005874D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48DA" w14:textId="77777777" w:rsidR="00C0631B" w:rsidRPr="00A75A00" w:rsidRDefault="00C0631B" w:rsidP="00C0631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A145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896B83E" w14:textId="77777777" w:rsidR="00C0631B" w:rsidRPr="00A8307A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1D1B" w14:textId="77777777" w:rsidR="00C0631B" w:rsidRPr="00A8307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74F0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66571D1C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4BA2D" w14:textId="77777777" w:rsidR="00C0631B" w:rsidRDefault="00C0631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7259E" w14:textId="77777777" w:rsidR="00C0631B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AECFF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702E13B" w14:textId="77777777" w:rsidR="00C0631B" w:rsidRPr="00A8307A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7722C" w14:textId="77777777" w:rsidR="00C0631B" w:rsidRPr="00A8307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3BE60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1B5227" w14:textId="77777777" w:rsidR="00C0631B" w:rsidRDefault="00C0631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22B5D96" w14:textId="77777777" w:rsidR="00C0631B" w:rsidRDefault="00C0631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4B21EE8" w14:textId="77777777" w:rsidR="00C0631B" w:rsidRDefault="00C0631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C0631B" w14:paraId="5A0F69B3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0551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CA85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2D3A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ECE7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FB923CC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26B2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9C4F7B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1333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6C7C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AC89" w14:textId="77777777" w:rsidR="00C0631B" w:rsidRPr="008D08DE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D54B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C0631B" w14:paraId="5AD92FC8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CE7F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A924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9D19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ABD1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2201B57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84BD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8821FFA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3119815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5042470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AF6A91D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3C2A1DD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7D72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2FF1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0CDD" w14:textId="77777777" w:rsidR="00C0631B" w:rsidRPr="008D08DE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4BBB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F5C732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E66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8943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747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B183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DCCF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D274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A380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4CFA" w14:textId="77777777" w:rsidR="00C0631B" w:rsidRPr="008D08DE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E6D0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FFAB26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5DF19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31B" w14:paraId="06F9B9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C4C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30A6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38E8" w14:textId="77777777" w:rsidR="00C0631B" w:rsidRPr="001161EA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E5A2" w14:textId="77777777" w:rsidR="00C0631B" w:rsidRDefault="00C063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7163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AE6A" w14:textId="77777777" w:rsidR="00C0631B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556" w14:textId="77777777" w:rsidR="00C0631B" w:rsidRDefault="00C063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5C3" w14:textId="77777777" w:rsidR="00C0631B" w:rsidRPr="008D08DE" w:rsidRDefault="00C063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7483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7481AE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FE3F9" w14:textId="77777777" w:rsidR="00C0631B" w:rsidRDefault="00C063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0631B" w14:paraId="537103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6C83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05C5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4E14" w14:textId="77777777" w:rsidR="00C0631B" w:rsidRPr="001161EA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243E" w14:textId="77777777" w:rsidR="00C0631B" w:rsidRDefault="00C063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33B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7DEE" w14:textId="77777777" w:rsidR="00C0631B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D1BA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A43D" w14:textId="77777777" w:rsidR="00C0631B" w:rsidRPr="008D08DE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7F91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80BB7C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56DC5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0631B" w14:paraId="50B8A94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88BE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D406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92EA440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FC53" w14:textId="77777777" w:rsidR="00C0631B" w:rsidRPr="001161EA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C42A" w14:textId="77777777" w:rsidR="00C0631B" w:rsidRDefault="00C063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21BA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554" w14:textId="77777777" w:rsidR="00C0631B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494E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FB3E" w14:textId="77777777" w:rsidR="00C0631B" w:rsidRPr="008D08DE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656C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2FBD130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3598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548" w14:textId="77777777" w:rsidR="00C0631B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888E" w14:textId="77777777" w:rsidR="00C0631B" w:rsidRPr="001161EA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6A8F" w14:textId="77777777" w:rsidR="00C0631B" w:rsidRDefault="00C063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A18E" w14:textId="77777777" w:rsidR="00C0631B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C38181" w14:textId="77777777" w:rsidR="00C0631B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FF30" w14:textId="77777777" w:rsidR="00C0631B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BFA9" w14:textId="77777777" w:rsidR="00C0631B" w:rsidRDefault="00C063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8D76" w14:textId="77777777" w:rsidR="00C0631B" w:rsidRPr="008D08DE" w:rsidRDefault="00C063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C442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B2CA08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D5545" w14:textId="77777777" w:rsidR="00C0631B" w:rsidRDefault="00C063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0631B" w14:paraId="64448F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E104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1864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882C" w14:textId="77777777" w:rsidR="00C0631B" w:rsidRPr="001161EA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E3A5" w14:textId="77777777" w:rsidR="00C0631B" w:rsidRDefault="00C063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D462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8A38" w14:textId="77777777" w:rsidR="00C0631B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6DAC" w14:textId="77777777" w:rsidR="00C0631B" w:rsidRDefault="00C063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2578" w14:textId="77777777" w:rsidR="00C0631B" w:rsidRPr="008D08DE" w:rsidRDefault="00C063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3918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2D3905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12C7C" w14:textId="77777777" w:rsidR="00C0631B" w:rsidRDefault="00C063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0631B" w14:paraId="3C0567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B8A3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286C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7D97" w14:textId="77777777" w:rsidR="00C0631B" w:rsidRPr="001161EA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933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039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7441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A845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43EC" w14:textId="77777777" w:rsidR="00C0631B" w:rsidRPr="008D08DE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7B17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7210B3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779B9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0631B" w14:paraId="442FF9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A1DC6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F36C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3C70" w14:textId="77777777" w:rsidR="00C0631B" w:rsidRPr="001161EA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9C75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1371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D338EDA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E889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911C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A1A1" w14:textId="77777777" w:rsidR="00C0631B" w:rsidRPr="008D08DE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A21D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001776B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312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E7CD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674" w14:textId="77777777" w:rsidR="00C0631B" w:rsidRPr="001161EA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E7F5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9CA7759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66E7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7006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AA8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FC4D7E6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8D97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9712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0631B" w14:paraId="40A1062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30B67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20A0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4FB4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5B00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7D2C1B9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D54A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2DC2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35F4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99BC09B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FAE3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A49D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62FF53E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7095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7D3B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36C0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1009" w14:textId="77777777" w:rsidR="00C0631B" w:rsidRDefault="00C0631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48AEA28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E5EA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C57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B77F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4A06093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AE48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F9EA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4F6636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47112E83" w14:textId="77777777" w:rsidR="00C0631B" w:rsidRDefault="00C0631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79322C08" w14:textId="77777777" w:rsidR="00C0631B" w:rsidRDefault="00C0631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14D023F2" w14:textId="77777777" w:rsidR="00C0631B" w:rsidRDefault="00C0631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FFFCA44" w14:textId="77777777" w:rsidR="00C0631B" w:rsidRPr="009F2F6A" w:rsidRDefault="00C0631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C0631B" w14:paraId="28D8806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22CB7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4EFC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DF9C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10C8" w14:textId="77777777" w:rsidR="00C0631B" w:rsidRDefault="00C0631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D978979" w14:textId="77777777" w:rsidR="00C0631B" w:rsidRDefault="00C0631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F01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BE1B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FC5B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D081424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5DE7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42EE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225AB18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29E07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2546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A0C8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F4E4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B0EBFAB" w14:textId="77777777" w:rsidR="00C0631B" w:rsidRDefault="00C063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F23C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E8F663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00EB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FFC0" w14:textId="77777777" w:rsidR="00C0631B" w:rsidRDefault="00C063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546B" w14:textId="77777777" w:rsidR="00C0631B" w:rsidRDefault="00C063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8DC0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ADC268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0810CF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279A6F2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0067245" w14:textId="77777777" w:rsidR="00C0631B" w:rsidRDefault="00C063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0631B" w14:paraId="10A4977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A0E6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600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1F5E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F8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F52AB8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578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AA793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0747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EF8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BDA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5CB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202D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3B45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EAA5D5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8CB0C5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C0631B" w14:paraId="06BE478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32C0A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288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223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CF7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2D5754E" w14:textId="77777777" w:rsidR="00C0631B" w:rsidRPr="008B2519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001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CA222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548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FD3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DA9B" w14:textId="77777777" w:rsidR="00C0631B" w:rsidRPr="008D08DE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4BE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0631B" w14:paraId="20CC412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A884A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69F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C7CA52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DF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8DD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3BAB9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10C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A5D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7E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1E46" w14:textId="77777777" w:rsidR="00C0631B" w:rsidRPr="008D08DE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345A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3BE00BD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B600F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0DD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FA1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4004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AFC19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1D3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B2E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2AC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3C98B6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F091" w14:textId="77777777" w:rsidR="00C0631B" w:rsidRPr="008D08DE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D812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17D4ABD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441F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F719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6DC5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09CB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1D76187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3509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E906E90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7169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C6F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125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1C41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C0631B" w14:paraId="7AD32BB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938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5B66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FCFE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8B2C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3E1C3DD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EDEB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86B3B2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CE0F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0A90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0C8E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800C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C0631B" w14:paraId="5C2C0C5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1FAA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DD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019B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44A3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A1D1D4B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BEA8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0D1408FA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1F68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C8A5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696A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CA91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C0631B" w14:paraId="6AFF658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1722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AC71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AF6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1D40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64FD9B8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4DE6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2999332B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BE74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4D12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78C9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C1A3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C0631B" w14:paraId="7A450D5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7BC2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7D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23AB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4770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765783E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B35F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A681CFA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7803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F917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8D58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4655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7879F8A7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C0631B" w14:paraId="3811AF6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D810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827E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0846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1981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90B4CEB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B228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3C979C2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B70E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7B0A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F823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37D3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95CB7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976A1C2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728820C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C0631B" w14:paraId="74ABCBF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8A6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F518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8099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301F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02BD421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B8AD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3A91A6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0F26E1C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1C17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51D5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2A0D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0E1D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D3CC3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6B0D097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83F2331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9361633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AFE5EB3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B83A709" w14:textId="77777777" w:rsidR="00C0631B" w:rsidRPr="009472C0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C0631B" w14:paraId="310E7BB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D0923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8351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128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3022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8384F76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23CF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116369AF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1BDE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DD7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81C1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C86B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0631B" w14:paraId="1E17959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D53A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19A3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7899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857D" w14:textId="77777777" w:rsidR="00C0631B" w:rsidRDefault="00C0631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37FC248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3500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27F7099B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5986" w14:textId="77777777" w:rsidR="00C0631B" w:rsidRPr="001161EA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7D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AB29" w14:textId="77777777" w:rsidR="00C0631B" w:rsidRPr="008D08DE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3A5C" w14:textId="77777777" w:rsidR="00C0631B" w:rsidRDefault="00C063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0631B" w14:paraId="203BEF6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B3B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5DB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9824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6250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7FD6A9C" w14:textId="77777777" w:rsidR="00C0631B" w:rsidRDefault="00C0631B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AA75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6AFE6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AF971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C14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2AB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B1D4" w14:textId="77777777" w:rsidR="00C0631B" w:rsidRPr="008D08DE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FBE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8268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C0631B" w14:paraId="7CC48EF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FA4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027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10BB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A1A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1C2A8E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F9E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3D7459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4FFA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F4E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F58C" w14:textId="77777777" w:rsidR="00C0631B" w:rsidRPr="008D08DE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51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7C9DF5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0631B" w14:paraId="11B53D2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DF7E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D56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6F49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3D6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896CD2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6F2E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562F12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D04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467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7502" w14:textId="77777777" w:rsidR="00C0631B" w:rsidRPr="008D08DE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8F4A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13E14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0631B" w14:paraId="3C7AF35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7C00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DBF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2F4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097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6CC02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21D5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62D2C6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F36E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CCC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E373" w14:textId="77777777" w:rsidR="00C0631B" w:rsidRPr="008D08DE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9CC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583F24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0631B" w14:paraId="6462FB3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5167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656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9F12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450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865FC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681F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EB5484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0B1E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5C7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D72F" w14:textId="77777777" w:rsidR="00C0631B" w:rsidRPr="008D08DE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086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D25712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0631B" w14:paraId="49A1B5E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D721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736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411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F78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B8B5E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95D2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5AB5B9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F346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6D1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E394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69C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0631B" w14:paraId="1CE8A6E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65F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B44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27A8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569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DD8A6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642" w14:textId="77777777" w:rsidR="00C0631B" w:rsidRDefault="00C063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59185A3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49D8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ABD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F81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226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0631B" w14:paraId="6F43CEA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A03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55F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D0F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B2C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08543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917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EAE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9C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648E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844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404BB1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1ECF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B6F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7A9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E04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C1FEA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087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94D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492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6FC1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3D9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C2516F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8CF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8B8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3D5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0C2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7BC39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D4D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4903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F84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26FF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BEA2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0631B" w14:paraId="5ED5626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812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BDC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7A7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70B6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95E083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FF1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1F27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D01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FF27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795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F20A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0631B" w14:paraId="175AC36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D66F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894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E17C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005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306047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46A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DA4693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AEA3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718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A7AC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5FB5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D115DA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E427A4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C0631B" w14:paraId="6BBE2C7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06D4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BB6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861FD5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B34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54A2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23A584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A18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8DF1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9B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6982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F1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996B8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C0631B" w14:paraId="45BE684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EF0E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F41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972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97A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B8A805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CBB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1327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E7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65A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D6DC" w14:textId="77777777" w:rsidR="00C0631B" w:rsidRDefault="00C0631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9B9C0D" w14:textId="77777777" w:rsidR="00C0631B" w:rsidRDefault="00C0631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0631B" w14:paraId="4F1CCAE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43A0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C3A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1A6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1D30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6CA715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92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F5FD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EF8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21BB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B6E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2DFFF0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2F8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051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5D02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C48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E6699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57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40F5D0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556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F5B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3887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79D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C356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E49737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0631B" w14:paraId="06E7695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F5C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AB2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4C9C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CFE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633CA4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A5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2A3325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1C2D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C08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5D72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C1E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2369A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590C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F31070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0631B" w14:paraId="06A8680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1FC1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AA8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7CF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08F7" w14:textId="77777777" w:rsidR="00C0631B" w:rsidRDefault="00C0631B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4EC1AC" w14:textId="77777777" w:rsidR="00C0631B" w:rsidRDefault="00C0631B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CA6F" w14:textId="77777777" w:rsidR="00C0631B" w:rsidRDefault="00C0631B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2AF431" w14:textId="77777777" w:rsidR="00C0631B" w:rsidRDefault="00C0631B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DCFC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799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751CE7E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3BAC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27E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978A7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C0631B" w14:paraId="0F8BD09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C8CA0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77B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A98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6CE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665B2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A3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6A9AF9E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335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8C6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B498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0F3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0631B" w14:paraId="5797ACB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EB9B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F23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9D3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71BF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385E4A" w14:textId="77777777" w:rsidR="00C0631B" w:rsidRDefault="00C063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15AD" w14:textId="77777777" w:rsidR="00C0631B" w:rsidRDefault="00C0631B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FA4AB1" w14:textId="77777777" w:rsidR="00C0631B" w:rsidRDefault="00C0631B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52102EA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D260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839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3195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0E2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1288AE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A757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803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A9E8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0BE2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FCDECD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488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760AC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6E892C1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810A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0FA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949F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638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0631B" w14:paraId="7EA2BA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6AD5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DD7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DA0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162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3A2340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077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97644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41EF137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B3D9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54F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45FE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1F4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0631B" w14:paraId="2A58FA7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E8D6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342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ABC5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5D2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E8E6D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ED1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ACD9A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B1A3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BAB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EC19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715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B228A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0631B" w14:paraId="1897DE3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D4FE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D05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738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B40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B729A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61E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EFF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DBC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7E50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9F00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8997F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0631B" w14:paraId="63C54A1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89DE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C67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9622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5F6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C3F672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28D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8724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2B0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435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A6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2D431A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81988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C0631B" w14:paraId="70F9BAC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8F090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81D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B0E80B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29D3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5DC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1CFBED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8F9A25D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BFF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91E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802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DA5F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45C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4BCC1D8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EBD4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E8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DB7F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F6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1B0410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477A2A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5CB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00D0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17D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F17324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96D9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E07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68EC6C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E45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E54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9304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C457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7F806C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1EC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EC4BA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F1F33D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8CD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C5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017" w14:textId="77777777" w:rsidR="00C0631B" w:rsidRPr="001161EA" w:rsidRDefault="00C063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52D5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0631B" w14:paraId="021C1CE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25C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EF3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8865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5BF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DDAD5D2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BC1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AC2BB2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B9231A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1B94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C7EC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354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690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2A570C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CFBE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3CD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E61B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547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664AEC7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D5D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993C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5D8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D50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A1F0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1469D4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CA43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C0631B" w14:paraId="1BA7918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574F6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085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C426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AC8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DB0EF9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5C4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FE1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A05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E79D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67F9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74B535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9CC0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330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DBF2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B54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AD3EB0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D4F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1A7B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E75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B16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289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76B956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9E6F4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2C7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3EA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6484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F3EE47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3C4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DB85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41B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5031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368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481725E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F2D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45C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5EF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7BA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DAD9A6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333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927C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8B6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6E58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F8D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359BDC76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5C192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CFC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326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D5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C85651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3484388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D26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DC8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5E2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6EC4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1232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E4199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55B9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20C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3E9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F73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8C394D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5EE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0A2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520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2BFB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35CA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4E7F1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F6E871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C0631B" w14:paraId="2C2A7A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B854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483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DCF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B78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4DB71CF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4F4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3F7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88D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493D80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4236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D7E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0631B" w14:paraId="4CC05F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AD74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77F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08FB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859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A79841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9C5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E2FF0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75DF98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3E95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96B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F534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A13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6B505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6EA4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5E85C41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C0631B" w14:paraId="498A66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08BE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1E3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F35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EB2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F05C7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E92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58E95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9CD3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2BE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5AA5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2CF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5717CC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D151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256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47D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ED21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E5FE5A7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094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642482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C5F8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ACD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5D3E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E2A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6930B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6D87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B96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34D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A07B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03703D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C7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4B2F33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28441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3C9F7E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6638644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8AB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0AE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F6B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E410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208F95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2D2F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03C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700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077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769C1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26D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6EE7D7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0285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878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00E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0E6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08B2FF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1BC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0F3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997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AC8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B743EE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E49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5A9B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DFC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855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852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E95995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C1E7D21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C0631B" w14:paraId="72C6073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361F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1AA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6462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F1F8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BFA64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2DA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F2AE5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120E" w14:textId="77777777" w:rsidR="00C0631B" w:rsidRPr="001161EA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8F0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279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B57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4A0A54C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1F23E7C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3553E7C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EEF70C4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C0631B" w14:paraId="44A79BA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088B3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174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562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11A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BC1A6D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E4E95B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AB8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6876D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0327" w14:textId="77777777" w:rsidR="00C0631B" w:rsidRPr="001161EA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ED9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E449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B416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1237A37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A345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781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E518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A25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D078B0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ECE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37223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328C96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9FC7" w14:textId="77777777" w:rsidR="00C0631B" w:rsidRPr="001161EA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F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C1E2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EF3E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A3E5D4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4DAB9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C0631B" w14:paraId="0F4F96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768F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E74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924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189E" w14:textId="77777777" w:rsidR="00C0631B" w:rsidRDefault="00C0631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69496D" w14:textId="77777777" w:rsidR="00C0631B" w:rsidRDefault="00C0631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C73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7E0C" w14:textId="77777777" w:rsidR="00C0631B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7B1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B877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782A" w14:textId="77777777" w:rsidR="00C0631B" w:rsidRDefault="00C0631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37488F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78B693C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C0631B" w14:paraId="13A4E80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16809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162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E429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B47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A63FC37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B2C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672D" w14:textId="77777777" w:rsidR="00C0631B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D0C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9125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342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986B7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EE5DB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C0631B" w14:paraId="6C8799F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702A8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A8E4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2611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41F4" w14:textId="77777777" w:rsidR="00C0631B" w:rsidRDefault="00C0631B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98F725" w14:textId="77777777" w:rsidR="00C0631B" w:rsidRDefault="00C0631B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278D" w14:textId="77777777" w:rsidR="00C0631B" w:rsidRDefault="00C0631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500F48" w14:textId="77777777" w:rsidR="00C0631B" w:rsidRDefault="00C0631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1672CCD" w14:textId="77777777" w:rsidR="00C0631B" w:rsidRDefault="00C0631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E2E80AD" w14:textId="77777777" w:rsidR="00C0631B" w:rsidRDefault="00C0631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3C46" w14:textId="77777777" w:rsidR="00C0631B" w:rsidRDefault="00C063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119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7E43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90DA" w14:textId="77777777" w:rsidR="00C0631B" w:rsidRDefault="00C0631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A4E419" w14:textId="77777777" w:rsidR="00C0631B" w:rsidRDefault="00C0631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F51F2" w14:textId="77777777" w:rsidR="00C0631B" w:rsidRDefault="00C0631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C0631B" w14:paraId="131C4D2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6589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F34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3266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6F10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D4E83E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9BD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C348089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D8E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7E58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E132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EBD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CA08009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5CB1C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0631B" w14:paraId="5C001E0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67D4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F78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A7EB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A19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07DC33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5A1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AAE0A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77A08CB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1335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D2B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7C22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0828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218C9B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C0631B" w14:paraId="302724B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C6ECD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5EC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BE62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7C4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B07D4D4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B59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94F1CE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827D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D4A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92AF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2E1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5EE405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C0631B" w14:paraId="5DC59BD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87BE3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938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5047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6A0A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E5EEF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B0CE115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9F5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9A3EB92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37A0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CB11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3220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E5A5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47B3B2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C0631B" w14:paraId="2F47F9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766D7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E54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9DDA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76F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5DDD8B6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8590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B364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C12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7CAA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3F87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31CE02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87CC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8ACE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D7AE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F5B1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BD26C14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20D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BECA2D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FEE9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CF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7BAC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5B4F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71DAA84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F4AB3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807A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C526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3453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BC60EBF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90DF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32B2E5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D01" w14:textId="77777777" w:rsidR="00C0631B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3C3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152B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E5A3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0631B" w14:paraId="61070D4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7AF8B" w14:textId="77777777" w:rsidR="00C0631B" w:rsidRDefault="00C0631B" w:rsidP="00C063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6766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904B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57B9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5BF432C" w14:textId="77777777" w:rsidR="00C0631B" w:rsidRDefault="00C063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EFA3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1568" w14:textId="77777777" w:rsidR="00C0631B" w:rsidRPr="001161EA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24C7" w14:textId="77777777" w:rsidR="00C0631B" w:rsidRDefault="00C063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B2A5" w14:textId="77777777" w:rsidR="00C0631B" w:rsidRPr="008D08DE" w:rsidRDefault="00C063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414D" w14:textId="77777777" w:rsidR="00C0631B" w:rsidRDefault="00C063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9427C4" w14:textId="77777777" w:rsidR="00C0631B" w:rsidRDefault="00C0631B">
      <w:pPr>
        <w:spacing w:before="40" w:after="40" w:line="192" w:lineRule="auto"/>
        <w:ind w:right="57"/>
        <w:rPr>
          <w:sz w:val="20"/>
          <w:lang w:val="ro-RO"/>
        </w:rPr>
      </w:pPr>
    </w:p>
    <w:p w14:paraId="2D3867C6" w14:textId="77777777" w:rsidR="00C0631B" w:rsidRPr="00C21F42" w:rsidRDefault="00C063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F1F3FD" w14:textId="77777777" w:rsidR="00C0631B" w:rsidRPr="00C21F42" w:rsidRDefault="00C063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82A21AD" w14:textId="77777777" w:rsidR="00C0631B" w:rsidRPr="00C21F42" w:rsidRDefault="00C063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35AD1DA" w14:textId="77777777" w:rsidR="00C0631B" w:rsidRPr="00C21F42" w:rsidRDefault="00C0631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E31502B" w14:textId="77777777" w:rsidR="00C0631B" w:rsidRDefault="00C0631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4DD4F65" w14:textId="77777777" w:rsidR="00C0631B" w:rsidRPr="00C21F42" w:rsidRDefault="00C0631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93BC45D" w14:textId="77777777" w:rsidR="00C0631B" w:rsidRPr="00C21F42" w:rsidRDefault="00C0631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4E8E221" w14:textId="77777777" w:rsidR="00C0631B" w:rsidRPr="00C21F42" w:rsidRDefault="00C0631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lastRenderedPageBreak/>
        <w:t>* Condiții de circulație pentru strict două locomotive cuplate pentru podurile cu capacitate portantă depășită.</w:t>
      </w:r>
    </w:p>
    <w:p w14:paraId="1537C443" w14:textId="77777777" w:rsidR="00C0631B" w:rsidRPr="00C21F42" w:rsidRDefault="00C0631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101E85" w:rsidRDefault="00FB37F1" w:rsidP="00101E85"/>
    <w:sectPr w:rsidR="00FB37F1" w:rsidRPr="00101E8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F01C" w14:textId="77777777" w:rsidR="00007C02" w:rsidRDefault="00007C02">
      <w:r>
        <w:separator/>
      </w:r>
    </w:p>
  </w:endnote>
  <w:endnote w:type="continuationSeparator" w:id="0">
    <w:p w14:paraId="188CDFEA" w14:textId="77777777" w:rsidR="00007C02" w:rsidRDefault="0000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D9E3" w14:textId="77777777" w:rsidR="00007C02" w:rsidRDefault="00007C02">
      <w:r>
        <w:separator/>
      </w:r>
    </w:p>
  </w:footnote>
  <w:footnote w:type="continuationSeparator" w:id="0">
    <w:p w14:paraId="3DFFAF4A" w14:textId="77777777" w:rsidR="00007C02" w:rsidRDefault="0000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43330C8C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A3A0F">
      <w:rPr>
        <w:b/>
        <w:bCs/>
        <w:i/>
        <w:iCs/>
        <w:sz w:val="22"/>
      </w:rPr>
      <w:t>decada 11-20 mai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62027E66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A3A0F">
      <w:rPr>
        <w:b/>
        <w:bCs/>
        <w:i/>
        <w:iCs/>
        <w:sz w:val="22"/>
      </w:rPr>
      <w:t>decada 11-20 mai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18"/>
  </w:num>
  <w:num w:numId="2" w16cid:durableId="2035955787">
    <w:abstractNumId w:val="21"/>
  </w:num>
  <w:num w:numId="3" w16cid:durableId="1085764040">
    <w:abstractNumId w:val="1"/>
  </w:num>
  <w:num w:numId="4" w16cid:durableId="52779327">
    <w:abstractNumId w:val="33"/>
  </w:num>
  <w:num w:numId="5" w16cid:durableId="704712729">
    <w:abstractNumId w:val="13"/>
  </w:num>
  <w:num w:numId="6" w16cid:durableId="1744450687">
    <w:abstractNumId w:val="37"/>
  </w:num>
  <w:num w:numId="7" w16cid:durableId="203909065">
    <w:abstractNumId w:val="4"/>
  </w:num>
  <w:num w:numId="8" w16cid:durableId="1437359247">
    <w:abstractNumId w:val="28"/>
  </w:num>
  <w:num w:numId="9" w16cid:durableId="1449811338">
    <w:abstractNumId w:val="17"/>
  </w:num>
  <w:num w:numId="10" w16cid:durableId="350884993">
    <w:abstractNumId w:val="19"/>
  </w:num>
  <w:num w:numId="11" w16cid:durableId="383062685">
    <w:abstractNumId w:val="22"/>
  </w:num>
  <w:num w:numId="12" w16cid:durableId="995374258">
    <w:abstractNumId w:val="35"/>
  </w:num>
  <w:num w:numId="13" w16cid:durableId="979505479">
    <w:abstractNumId w:val="31"/>
  </w:num>
  <w:num w:numId="14" w16cid:durableId="2108234531">
    <w:abstractNumId w:val="38"/>
  </w:num>
  <w:num w:numId="15" w16cid:durableId="1549564258">
    <w:abstractNumId w:val="29"/>
  </w:num>
  <w:num w:numId="16" w16cid:durableId="1547335578">
    <w:abstractNumId w:val="14"/>
  </w:num>
  <w:num w:numId="17" w16cid:durableId="531260144">
    <w:abstractNumId w:val="11"/>
  </w:num>
  <w:num w:numId="18" w16cid:durableId="1428891957">
    <w:abstractNumId w:val="7"/>
  </w:num>
  <w:num w:numId="19" w16cid:durableId="953637804">
    <w:abstractNumId w:val="40"/>
  </w:num>
  <w:num w:numId="20" w16cid:durableId="978531040">
    <w:abstractNumId w:val="39"/>
  </w:num>
  <w:num w:numId="21" w16cid:durableId="1603223496">
    <w:abstractNumId w:val="8"/>
  </w:num>
  <w:num w:numId="22" w16cid:durableId="194318888">
    <w:abstractNumId w:val="10"/>
  </w:num>
  <w:num w:numId="23" w16cid:durableId="1597446813">
    <w:abstractNumId w:val="34"/>
  </w:num>
  <w:num w:numId="24" w16cid:durableId="1646154121">
    <w:abstractNumId w:val="32"/>
  </w:num>
  <w:num w:numId="25" w16cid:durableId="1946226515">
    <w:abstractNumId w:val="12"/>
  </w:num>
  <w:num w:numId="26" w16cid:durableId="1359159633">
    <w:abstractNumId w:val="3"/>
  </w:num>
  <w:num w:numId="27" w16cid:durableId="959730267">
    <w:abstractNumId w:val="16"/>
  </w:num>
  <w:num w:numId="28" w16cid:durableId="453257991">
    <w:abstractNumId w:val="41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5"/>
  </w:num>
  <w:num w:numId="32" w16cid:durableId="213657637">
    <w:abstractNumId w:val="27"/>
  </w:num>
  <w:num w:numId="33" w16cid:durableId="265233487">
    <w:abstractNumId w:val="20"/>
  </w:num>
  <w:num w:numId="34" w16cid:durableId="801002333">
    <w:abstractNumId w:val="2"/>
  </w:num>
  <w:num w:numId="35" w16cid:durableId="307324804">
    <w:abstractNumId w:val="23"/>
  </w:num>
  <w:num w:numId="36" w16cid:durableId="1492915793">
    <w:abstractNumId w:val="6"/>
  </w:num>
  <w:num w:numId="37" w16cid:durableId="2066247489">
    <w:abstractNumId w:val="15"/>
  </w:num>
  <w:num w:numId="38" w16cid:durableId="1877765673">
    <w:abstractNumId w:val="36"/>
  </w:num>
  <w:num w:numId="39" w16cid:durableId="445657029">
    <w:abstractNumId w:val="30"/>
  </w:num>
  <w:num w:numId="40" w16cid:durableId="1787458797">
    <w:abstractNumId w:val="26"/>
  </w:num>
  <w:num w:numId="41" w16cid:durableId="775709098">
    <w:abstractNumId w:val="24"/>
  </w:num>
  <w:num w:numId="42" w16cid:durableId="189565497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/ETvVf9MAkyIpyqW2DMB199kE84gqGVb89pybpdQ+RcP65+CKNAlMl8Hi1p6cin0JkbWUf8VZkQ33xcdprq3A==" w:salt="0Oa/S+XlKxIW++KezhWU5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07C02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0D64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0306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</Pages>
  <Words>17052</Words>
  <Characters>97197</Characters>
  <Application>Microsoft Office Word</Application>
  <DocSecurity>0</DocSecurity>
  <Lines>809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2025-04-29T06:18:00Z</dcterms:created>
  <dcterms:modified xsi:type="dcterms:W3CDTF">2025-04-29T08:27:00Z</dcterms:modified>
</cp:coreProperties>
</file>