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329F7" w14:textId="77777777" w:rsidR="00C33B33" w:rsidRPr="001A77EE" w:rsidRDefault="00C33B33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538D7004" w14:textId="73F8DA5A" w:rsidR="00C33B33" w:rsidRPr="001A77EE" w:rsidRDefault="00C33B33" w:rsidP="004E4C5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14:paraId="740F2F5A" w14:textId="77777777" w:rsidR="00C33B33" w:rsidRDefault="00C33B3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598911A" w14:textId="77777777" w:rsidR="00C33B33" w:rsidRDefault="00C33B3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49033A3B" w14:textId="77777777" w:rsidR="00C33B33" w:rsidRDefault="00C33B33">
      <w:pPr>
        <w:jc w:val="center"/>
        <w:rPr>
          <w:sz w:val="28"/>
        </w:rPr>
      </w:pPr>
    </w:p>
    <w:p w14:paraId="1BDDD495" w14:textId="77777777" w:rsidR="00C33B33" w:rsidRDefault="00C33B33">
      <w:pPr>
        <w:jc w:val="center"/>
        <w:rPr>
          <w:sz w:val="28"/>
        </w:rPr>
      </w:pPr>
    </w:p>
    <w:p w14:paraId="2831283B" w14:textId="77777777" w:rsidR="00C33B33" w:rsidRDefault="00C33B33">
      <w:pPr>
        <w:jc w:val="center"/>
        <w:rPr>
          <w:sz w:val="28"/>
        </w:rPr>
      </w:pPr>
    </w:p>
    <w:p w14:paraId="00E11995" w14:textId="77777777" w:rsidR="00C33B33" w:rsidRDefault="00C33B33">
      <w:pPr>
        <w:jc w:val="center"/>
        <w:rPr>
          <w:sz w:val="28"/>
        </w:rPr>
      </w:pPr>
    </w:p>
    <w:p w14:paraId="569F1ACE" w14:textId="77777777" w:rsidR="00C33B33" w:rsidRDefault="00C33B33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30D43B16" w14:textId="0561E16B" w:rsidR="00C33B33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22B7F58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C33B33">
        <w:rPr>
          <w:b/>
          <w:bCs/>
          <w:noProof/>
          <w:spacing w:val="80"/>
          <w:sz w:val="32"/>
          <w:lang w:val="en-US"/>
        </w:rPr>
        <w:t>B.A.R.</w:t>
      </w:r>
      <w:r w:rsidR="00C33B33">
        <w:rPr>
          <w:b/>
          <w:bCs/>
          <w:spacing w:val="80"/>
          <w:sz w:val="32"/>
        </w:rPr>
        <w:t>TIMI</w:t>
      </w:r>
      <w:r w:rsidR="00C33B33">
        <w:rPr>
          <w:b/>
          <w:bCs/>
          <w:spacing w:val="80"/>
          <w:sz w:val="32"/>
          <w:lang w:val="ro-RO"/>
        </w:rPr>
        <w:t>Ş</w:t>
      </w:r>
      <w:r w:rsidR="00C33B33">
        <w:rPr>
          <w:b/>
          <w:bCs/>
          <w:spacing w:val="80"/>
          <w:sz w:val="32"/>
        </w:rPr>
        <w:t>OARA</w:t>
      </w:r>
    </w:p>
    <w:p w14:paraId="58EB8FA9" w14:textId="4271088D" w:rsidR="00C33B33" w:rsidRDefault="00C33B33">
      <w:pPr>
        <w:rPr>
          <w:b/>
          <w:bCs/>
          <w:spacing w:val="40"/>
        </w:rPr>
      </w:pPr>
    </w:p>
    <w:p w14:paraId="5FF329F9" w14:textId="77777777" w:rsidR="00C33B33" w:rsidRDefault="00C33B3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0E9E1EA9" w14:textId="77777777" w:rsidR="00C33B33" w:rsidRDefault="00C33B3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aprilie 2025</w:t>
      </w:r>
    </w:p>
    <w:p w14:paraId="630AEDC5" w14:textId="77777777" w:rsidR="00C33B33" w:rsidRPr="00676A79" w:rsidRDefault="00C33B33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35507722" w14:textId="77777777" w:rsidR="00C33B33" w:rsidRPr="00676A79" w:rsidRDefault="00C33B33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6AF721A6" w14:textId="77777777" w:rsidR="00C33B33" w:rsidRDefault="00C33B3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33B33" w14:paraId="6D3236FD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5D2D664" w14:textId="77777777" w:rsidR="00C33B33" w:rsidRDefault="00C33B3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24778230" w14:textId="77777777" w:rsidR="00C33B33" w:rsidRDefault="00C33B3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17CA2655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12D5BE0" w14:textId="77777777" w:rsidR="00C33B33" w:rsidRDefault="00C33B33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042A87C8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EA7AA3E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13AFB45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3EC64B86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84C3C21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FAB9FC4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61D23FA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6FA1EBC" w14:textId="77777777" w:rsidR="00C33B33" w:rsidRDefault="00C33B33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547A084F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689D9BC2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16D523F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9F8FC86" w14:textId="77777777" w:rsidR="00C33B33" w:rsidRDefault="00C33B3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3FFC7F04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4A195B1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5F88DF4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B6A9DA3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042E4172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D9173F9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501B1530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3A08A47C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89AFEE9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C33B33" w14:paraId="65123A26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A747BFA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1C4E73C" w14:textId="77777777" w:rsidR="00C33B33" w:rsidRDefault="00C33B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9E7B23B" w14:textId="77777777" w:rsidR="00C33B33" w:rsidRDefault="00C33B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8AD3535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57DF1FCC" w14:textId="77777777" w:rsidR="00C33B33" w:rsidRDefault="00C33B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5D3C461" w14:textId="77777777" w:rsidR="00C33B33" w:rsidRDefault="00C33B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48218CF6" w14:textId="77777777" w:rsidR="00C33B33" w:rsidRDefault="00C33B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A299D65" w14:textId="77777777" w:rsidR="00C33B33" w:rsidRDefault="00C33B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39881857" w14:textId="77777777" w:rsidR="00C33B33" w:rsidRDefault="00C33B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51A839E" w14:textId="77777777" w:rsidR="00C33B33" w:rsidRDefault="00C33B3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5381F36" w14:textId="77777777" w:rsidR="00C33B33" w:rsidRDefault="00C33B3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074DB45A" w14:textId="77777777" w:rsidR="00C33B33" w:rsidRDefault="00C33B33">
      <w:pPr>
        <w:spacing w:line="192" w:lineRule="auto"/>
        <w:jc w:val="center"/>
      </w:pPr>
    </w:p>
    <w:p w14:paraId="4B0C8D6D" w14:textId="77777777" w:rsidR="00C33B33" w:rsidRDefault="00C33B33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B9A794C" w14:textId="77777777" w:rsidR="00C33B33" w:rsidRDefault="00C33B33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302C2543" w14:textId="77777777" w:rsidR="00C33B33" w:rsidRDefault="00C33B33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14:paraId="289E4E36" w14:textId="77777777" w:rsidR="00C33B33" w:rsidRPr="003447BC" w:rsidRDefault="00C33B3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5A74FF2" w14:textId="77777777" w:rsidR="00C33B33" w:rsidRPr="00A8307A" w:rsidRDefault="00C33B33" w:rsidP="00516DD3">
      <w:pPr>
        <w:pStyle w:val="Heading1"/>
        <w:spacing w:line="360" w:lineRule="auto"/>
      </w:pPr>
      <w:r w:rsidRPr="00A8307A">
        <w:t>LINIA 100</w:t>
      </w:r>
    </w:p>
    <w:p w14:paraId="7EB29ED9" w14:textId="77777777" w:rsidR="00C33B33" w:rsidRPr="00A8307A" w:rsidRDefault="00C33B33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C33B33" w:rsidRPr="00A8307A" w14:paraId="3A8123C5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E3E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87639" w14:textId="77777777" w:rsidR="00C33B33" w:rsidRPr="00A8307A" w:rsidRDefault="00C33B3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C7055" w14:textId="77777777" w:rsidR="00C33B33" w:rsidRPr="00A8307A" w:rsidRDefault="00C33B3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7E17A9" w14:textId="77777777" w:rsidR="00C33B33" w:rsidRPr="00A8307A" w:rsidRDefault="00C33B3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5EA3BC" w14:textId="77777777" w:rsidR="00C33B33" w:rsidRPr="00A8307A" w:rsidRDefault="00C33B3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C2802" w14:textId="77777777" w:rsidR="00C33B33" w:rsidRPr="00A8307A" w:rsidRDefault="00C33B3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6579DDB" w14:textId="77777777" w:rsidR="00C33B33" w:rsidRPr="00A8307A" w:rsidRDefault="00C33B3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FBF31" w14:textId="77777777" w:rsidR="00C33B33" w:rsidRPr="00A8307A" w:rsidRDefault="00C33B3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66C2F" w14:textId="77777777" w:rsidR="00C33B33" w:rsidRPr="00A8307A" w:rsidRDefault="00C33B3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0EF15" w14:textId="77777777" w:rsidR="00C33B33" w:rsidRPr="00A8307A" w:rsidRDefault="00C33B3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0F8AE" w14:textId="77777777" w:rsidR="00C33B33" w:rsidRPr="00A8307A" w:rsidRDefault="00C33B33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58F87460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6206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4B441" w14:textId="77777777" w:rsidR="00C33B33" w:rsidRPr="00A8307A" w:rsidRDefault="00C33B3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3EFFD" w14:textId="77777777" w:rsidR="00C33B33" w:rsidRPr="00A8307A" w:rsidRDefault="00C33B3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6A9699" w14:textId="77777777" w:rsidR="00C33B33" w:rsidRPr="00A8307A" w:rsidRDefault="00C33B3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2055AD" w14:textId="77777777" w:rsidR="00C33B33" w:rsidRPr="00A8307A" w:rsidRDefault="00C33B3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3D5D7" w14:textId="77777777" w:rsidR="00C33B33" w:rsidRPr="00A8307A" w:rsidRDefault="00C33B3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9AF8D05" w14:textId="77777777" w:rsidR="00C33B33" w:rsidRPr="00A8307A" w:rsidRDefault="00C33B3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1D294" w14:textId="77777777" w:rsidR="00C33B33" w:rsidRPr="00A8307A" w:rsidRDefault="00C33B3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868D6" w14:textId="77777777" w:rsidR="00C33B33" w:rsidRPr="00A8307A" w:rsidRDefault="00C33B3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A90F6" w14:textId="77777777" w:rsidR="00C33B33" w:rsidRPr="00A8307A" w:rsidRDefault="00C33B3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8288C" w14:textId="77777777" w:rsidR="00C33B33" w:rsidRPr="00A8307A" w:rsidRDefault="00C33B3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5A30A6BC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567D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D31DE" w14:textId="77777777" w:rsidR="00C33B33" w:rsidRPr="00A8307A" w:rsidRDefault="00C33B3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EE32B" w14:textId="77777777" w:rsidR="00C33B33" w:rsidRPr="00A8307A" w:rsidRDefault="00C33B3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DDA71" w14:textId="77777777" w:rsidR="00C33B33" w:rsidRPr="00A8307A" w:rsidRDefault="00C33B3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7241D13A" w14:textId="77777777" w:rsidR="00C33B33" w:rsidRPr="00A8307A" w:rsidRDefault="00C33B3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49667" w14:textId="77777777" w:rsidR="00C33B33" w:rsidRPr="00A8307A" w:rsidRDefault="00C33B3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50AE2D4" w14:textId="77777777" w:rsidR="00C33B33" w:rsidRPr="00A8307A" w:rsidRDefault="00C33B3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D10E" w14:textId="77777777" w:rsidR="00C33B33" w:rsidRPr="00A8307A" w:rsidRDefault="00C33B3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CF176" w14:textId="77777777" w:rsidR="00C33B33" w:rsidRPr="00A8307A" w:rsidRDefault="00C33B3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7FA95" w14:textId="77777777" w:rsidR="00C33B33" w:rsidRPr="00A8307A" w:rsidRDefault="00C33B3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5013E" w14:textId="77777777" w:rsidR="00C33B33" w:rsidRPr="00A8307A" w:rsidRDefault="00C33B3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CD7C92" w14:textId="77777777" w:rsidR="00C33B33" w:rsidRPr="00A8307A" w:rsidRDefault="00C33B3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C33B33" w:rsidRPr="00A8307A" w14:paraId="5B9469D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94EE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45D7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17F0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424A1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921307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C41F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B24D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198B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D408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1923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3B2774E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D0C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F0A1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28C6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F18E9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4F8B0D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419F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98502F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ED0208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D216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6589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13DD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F63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23967B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F4CAA1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33B33" w:rsidRPr="00A8307A" w14:paraId="24B9BC9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B9AE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26E7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5212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59F1F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24064CD1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20BDBEA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6CBA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FA31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109B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14:paraId="487D9ED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3B29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8225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C33B33" w:rsidRPr="00A8307A" w14:paraId="4810DD68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3EE8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2817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620CA21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2541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10877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64BE9EB6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7FDB920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DA4D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A33B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E91E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01B05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948F6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35479C8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C90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F011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126A7A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4AB1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553F51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136AE0B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063BA19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3519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E9E2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5CE6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D156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AAFC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323FFBC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C922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EC07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ABC8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A0119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1CCE9ED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3DAFD28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B6E2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D154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6E39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79A70A8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BA6A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409F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9E7736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B35C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B9C8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1344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6F289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E75D7F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A084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C497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AFA3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E4C0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8656B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37165CD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3968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29DE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046C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C7885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60C597B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93C5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56CA3A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43D02E6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490868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688F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253D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7113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CF22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61B2D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C33B33" w:rsidRPr="00A8307A" w14:paraId="2798E9DB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548B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2E0A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0660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768604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5D0003C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D7ED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916D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E0A2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9328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4E24D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EA7BB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33B33" w:rsidRPr="00A8307A" w14:paraId="7BEDDDB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0506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92AB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0A58FAF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07D9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FEFBF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E154B7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31FBC23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63F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9649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4267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516A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3A42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7075A98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0668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99B1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0743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06285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145347F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26FBB5C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9F56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937C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DBDAF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5512CE1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961A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45C4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C33B33" w:rsidRPr="00A8307A" w14:paraId="4D77141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5525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3E92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3930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5B0BB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BDD457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EEC46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217B37F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0F1F907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52D5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9713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8580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65F68" w14:textId="77777777" w:rsidR="00C33B33" w:rsidRPr="006E7012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C33B33" w:rsidRPr="00A8307A" w14:paraId="6711F18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A05B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A8ED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6485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1E5A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BF5275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6F31A5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7088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ED30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164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4CB8BB7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B9AA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969F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1D343F5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BC3F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A205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69CB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7EC4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AB0560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13C8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DB2BB5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14:paraId="6328887B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2508CCB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1A5B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F9AF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92A7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EA8D6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500DF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C33B33" w:rsidRPr="00A8307A" w14:paraId="7CFEACD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F473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D16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F908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79841" w14:textId="77777777" w:rsidR="00C33B33" w:rsidRPr="00A8307A" w:rsidRDefault="00C33B3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C28C4F7" w14:textId="77777777" w:rsidR="00C33B33" w:rsidRPr="00A8307A" w:rsidRDefault="00C33B3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8F8EB" w14:textId="77777777" w:rsidR="00C33B33" w:rsidRDefault="00C33B3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122A42" w14:textId="77777777" w:rsidR="00C33B33" w:rsidRDefault="00C33B3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C0C7B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790B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89C7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874F4" w14:textId="77777777" w:rsidR="00C33B33" w:rsidRDefault="00C33B3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B7830" w14:textId="77777777" w:rsidR="00C33B33" w:rsidRDefault="00C33B3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C33B33" w:rsidRPr="00A8307A" w14:paraId="5B816A0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92C0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A579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00AC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0A984F" w14:textId="77777777" w:rsidR="00C33B33" w:rsidRPr="00A8307A" w:rsidRDefault="00C33B3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2881FFFE" w14:textId="77777777" w:rsidR="00C33B33" w:rsidRPr="00A8307A" w:rsidRDefault="00C33B3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67F54" w14:textId="77777777" w:rsidR="00C33B33" w:rsidRDefault="00C33B3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8F7B02" w14:textId="77777777" w:rsidR="00C33B33" w:rsidRDefault="00C33B3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EA5C3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9FFD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9627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3CE11" w14:textId="77777777" w:rsidR="00C33B33" w:rsidRDefault="00C33B3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8543A8" w14:textId="77777777" w:rsidR="00C33B33" w:rsidRDefault="00C33B3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C33B33" w:rsidRPr="00A8307A" w14:paraId="447603C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CB0B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4E64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09C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DEF48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5257F74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6FC0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F01F3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2FEB60E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1F7A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6AB2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160D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E1319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AF4F85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8A65F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C33B33" w:rsidRPr="00A8307A" w14:paraId="3BFF8457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CB83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43A00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14:paraId="4A21DD0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84263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878D54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245C6A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2C75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52F50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4F57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8C0A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47168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672BD8F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4C41D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46375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1A48279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3AC8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9E0391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4FBB3A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90A8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5C199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0DB4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924A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12B03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02AC667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F9BD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ADA6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983F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E7D5B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EFEE8E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8F54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7649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AB1A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D068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FC30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2D22FF0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40D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6A01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89BB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19F9D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2292A8D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3093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5015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0F4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E2B0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467E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275FBFDF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DAD6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1C1F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B55D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28A73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5A2E25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1C76D" w14:textId="77777777" w:rsidR="00C33B33" w:rsidRPr="00A8307A" w:rsidRDefault="00C33B3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C4D5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F7A3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05CA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E85C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343E22A9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0A2E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6706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2FC4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E4258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781673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09BE4" w14:textId="77777777" w:rsidR="00C33B33" w:rsidRPr="00A8307A" w:rsidRDefault="00C33B3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49528A" w14:textId="77777777" w:rsidR="00C33B33" w:rsidRPr="00A8307A" w:rsidRDefault="00C33B3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07AB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148D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4A2C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535C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3C1470E7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48CC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990E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8A2E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2DEEC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112E1BF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48EA1" w14:textId="77777777" w:rsidR="00C33B33" w:rsidRPr="00A8307A" w:rsidRDefault="00C33B3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888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2C5A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4DE3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D182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43F9618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147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B506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7B05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5EE2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7C7E062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E60DB" w14:textId="77777777" w:rsidR="00C33B33" w:rsidRPr="00A8307A" w:rsidRDefault="00C33B3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67A0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3B7B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5F3C575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EF58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EF95D" w14:textId="77777777" w:rsidR="00C33B33" w:rsidRPr="00A8307A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5AC1482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734AA4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F205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9124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6CAE479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D4EF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CBFF6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1110DA0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4E88CAF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FDED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5C2C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DA40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B988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7856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A5E243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4A5E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C84E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3556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129B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3AA91EC7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050E89F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19CFA21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B4D7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8802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9973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60BBB9D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DC7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ADB5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1528A6DB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17E3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3210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5D8D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1D644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209D21C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6BB2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33E6561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6811CB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7CEC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A5D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C465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3217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1450F93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5EF5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C610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43E9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12CF6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2CAC398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7BAF8" w14:textId="77777777" w:rsidR="00C33B33" w:rsidRPr="00A8307A" w:rsidRDefault="00C33B3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1D3CAE83" w14:textId="77777777" w:rsidR="00C33B33" w:rsidRPr="00A8307A" w:rsidRDefault="00C33B3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3BFF9914" w14:textId="77777777" w:rsidR="00C33B33" w:rsidRPr="00A8307A" w:rsidRDefault="00C33B3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7A064A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3F42A3C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1D0D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6009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10F6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8898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5FE1C20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50EB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25F9F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5DB01C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FD1F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86074F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6D325C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E544F" w14:textId="77777777" w:rsidR="00C33B33" w:rsidRPr="00A8307A" w:rsidRDefault="00C33B3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539F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C5A7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03C8775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7A0E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44BE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A94D69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54D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CB53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FE0A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AA6E4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6955DE0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3A7E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EBC4DD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1EDB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883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A192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2CE6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0DA4527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B61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E97C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0833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7655CE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14:paraId="09C6999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F73A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484D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813C6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0CB889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3036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699B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2D6C5469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1CD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AF86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8B6A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94DF3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42F0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62CDD90B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0E0C543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A086874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7F9BD7C5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8B1922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0F07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58FDF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D300F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9855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5111C61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0DC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01F4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16ED938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28C7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13D3CA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62B0B5B3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776E6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90FB3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C1E1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A5C6D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88ACE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3441F7CC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741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A37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A813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3C1676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503693E5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488AA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BBEBE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168D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44BF2C69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7961A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5B1C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2253DA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C108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3909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FDB5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BF29D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DB6147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D26B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3E03784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9F2F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9D56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C9FB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729E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BEA21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5DF24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C33B33" w:rsidRPr="00A8307A" w14:paraId="78F2FCE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A123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ABCA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4FEE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B3DDD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F51D5C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3CD6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86B972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35A0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0F59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9724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2B76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15E253B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D07E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4142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739E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45ED5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9AE53D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3D6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83E6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E519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D618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3572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11FF9E4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2A5A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A533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6FA0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D306A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7DB4322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3EB9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1CA0C98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1290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090B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DABA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E1AD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37FA9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95B9A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C33B33" w:rsidRPr="00A8307A" w14:paraId="3477C2F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89BA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851E6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13DAC48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2AFC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D8636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5E28C3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95E6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7D2D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03CC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85A6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0555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C3F5E5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FC3C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612F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14:paraId="2B9262C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425FD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922F81" w14:textId="77777777" w:rsidR="00C33B33" w:rsidRDefault="00C33B3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73354479" w14:textId="77777777" w:rsidR="00C33B33" w:rsidRDefault="00C33B3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5D90C347" w14:textId="77777777" w:rsidR="00C33B33" w:rsidRPr="00A8307A" w:rsidRDefault="00C33B3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0553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29B7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3E93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5F46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D4FE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7C0148C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1CD2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8EDF9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14:paraId="1FCE2CF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FF2D2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333C20" w14:textId="77777777" w:rsidR="00C33B33" w:rsidRDefault="00C33B3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A968FA9" w14:textId="77777777" w:rsidR="00C33B33" w:rsidRDefault="00C33B3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0D121FCA" w14:textId="77777777" w:rsidR="00C33B33" w:rsidRDefault="00C33B3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A304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9ACA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0DB8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3B77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24B1D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786D2D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C33B33" w:rsidRPr="00A8307A" w14:paraId="68D9773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2475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8E73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A4149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473203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256622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11DF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7100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EB615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0B7C1FC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C724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81AB4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C5453B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68FDBA1A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1548883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EADC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C90D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E60B4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09AE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7427A23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466B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601D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1F3F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14:paraId="79E8460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386CF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78E3C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4C68B45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4A2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B8FC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14:paraId="46F7C38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5AE3F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CA7F4E" w14:textId="77777777" w:rsidR="00C33B33" w:rsidRDefault="00C33B33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1F8293B4" w14:textId="77777777" w:rsidR="00C33B33" w:rsidRDefault="00C33B33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914F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71B6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2409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5A1DA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EE15E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7D180AD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AEAE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B1C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4F1BF86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5C66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69841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7FC0C17" w14:textId="77777777" w:rsidR="00C33B33" w:rsidRPr="0032656D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8A3A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A0B3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C170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BC17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A5B08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2832976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DA486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C33B33" w:rsidRPr="00A8307A" w14:paraId="35FB417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4537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1C33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B9C9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82B40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642523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87BE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296B6D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7AF1599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180760A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4D73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22BC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665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EC02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EF2F6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C33B33" w:rsidRPr="00A8307A" w14:paraId="12F20C4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B360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5063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CF52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05C357" w14:textId="77777777" w:rsidR="00C33B33" w:rsidRPr="00A8307A" w:rsidRDefault="00C33B3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4A23C934" w14:textId="77777777" w:rsidR="00C33B33" w:rsidRPr="00A8307A" w:rsidRDefault="00C33B3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ABF9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C596D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038A7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91F7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8C51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EBBC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7B89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C33B33" w:rsidRPr="00A8307A" w14:paraId="102BDB53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E67F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877CF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8EF7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280CC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687E6ED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E9AA0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F2EBD47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FF56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65B7D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0B9E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8B78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964D9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C33B33" w:rsidRPr="00A8307A" w14:paraId="6BA34C4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9B27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DC6C" w14:textId="77777777" w:rsidR="00C33B33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1E64D681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5E05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FC3C6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6EA60A3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3C9A8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29D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E0806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6D61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06A1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2B45A8C6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2EC2D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B8231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E77C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5EF4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545A26E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436A7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1755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062AE" w14:textId="77777777" w:rsidR="00C33B33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0ED66449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20B6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C41D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0843F5B4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8701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15A75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7F92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DD49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179157A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CA7B7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AEF9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68B70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4A000CC5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6CD8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7F72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471193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5BDA0855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5BDE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313A5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57AC8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41C54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C4F9BE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CE181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403F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98029" w14:textId="77777777" w:rsidR="00C33B33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7E5685C6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6F7D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DBC35" w14:textId="77777777" w:rsidR="00C33B33" w:rsidRPr="008907B7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A8307A" w14:paraId="483216F0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E7ED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5EA42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8B72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E61599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2D779A8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3F62EB3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50E7486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11E3C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1D1F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FE4D7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44DAE139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F2EB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0B2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0C70C8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2F39670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A8307A" w14:paraId="6EBB34D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6D32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F2A1A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14:paraId="2DFF045C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6F9E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D69B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78D225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C6B386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078C0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53EC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6611D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862F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85D0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8A5356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44FE66D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A8307A" w14:paraId="7B2EEF1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62E6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F4EFA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5CF0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4CD8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BFCDF6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235F9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AD71F7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20F9E8C6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63B7D1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F962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F5B97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95D0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3106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EB98CC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4F5B433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A8307A" w14:paraId="475CC9D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7628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CBEBA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D909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4061A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57EED5A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731EE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D931BCD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F9E64FB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2A94F0DD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9158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C455F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E191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651F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4024D4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C33B33" w:rsidRPr="00A8307A" w14:paraId="163D478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7CD1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2D31B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962B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BD66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49CE67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1394B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FCD9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EB714" w14:textId="77777777" w:rsidR="00C33B33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14824DF7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5AC1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79A0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2A3F15A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CD97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037AC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4A23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1004E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7F99D5F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2EEE0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2E86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AC03C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4C4DB190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1AD3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EF0E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74EC59D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4B159A5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E500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1FF40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A361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A8D6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7FEF82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33DFE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E383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EF156" w14:textId="77777777" w:rsidR="00C33B33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76AD7756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80B4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4EE45" w14:textId="77777777" w:rsidR="00C33B33" w:rsidRPr="00653AC2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A8307A" w14:paraId="61B1C833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F9A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06365" w14:textId="77777777" w:rsidR="00C33B33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7F221C10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B941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DF19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69799AD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5653E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9FE8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53B75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6D1D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E0DBD" w14:textId="77777777" w:rsidR="00C33B33" w:rsidRPr="00797B7F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A8307A" w14:paraId="384D9E1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A43B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58320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437F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43FAA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8F40FD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195C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AB12B5" w14:textId="77777777" w:rsidR="00C33B33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CF9A4CA" w14:textId="77777777" w:rsidR="00C33B33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303396C0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B148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F2B2C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836A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5DF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C96C5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C33B33" w:rsidRPr="00A8307A" w14:paraId="3B503B6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C94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2781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62AD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6C9E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0CCBB11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560FA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9A3785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F4DB45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C7A0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1FAC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F039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929B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15ED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C33B33" w:rsidRPr="00A8307A" w14:paraId="392455BC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34AB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60AB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6368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75C72" w14:textId="77777777" w:rsidR="00C33B33" w:rsidRPr="00A8307A" w:rsidRDefault="00C33B3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132551C" w14:textId="77777777" w:rsidR="00C33B33" w:rsidRPr="00A8307A" w:rsidRDefault="00C33B3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F7E8E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BAE44E0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7951B5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14:paraId="0E45D96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B127B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E852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2C6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2A7C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BBCB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45F9061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9D44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09BF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CA1E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5C2430" w14:textId="77777777" w:rsidR="00C33B33" w:rsidRPr="00A8307A" w:rsidRDefault="00C33B3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0E5164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94C7FC" w14:textId="77777777" w:rsidR="00C33B33" w:rsidRPr="00A8307A" w:rsidRDefault="00C33B3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9C8E3BD" w14:textId="77777777" w:rsidR="00C33B33" w:rsidRDefault="00C33B3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2AD5B7A8" w14:textId="77777777" w:rsidR="00C33B33" w:rsidRDefault="00C33B3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14:paraId="63F37462" w14:textId="77777777" w:rsidR="00C33B33" w:rsidRDefault="00C33B3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DC4B0F7" w14:textId="77777777" w:rsidR="00C33B33" w:rsidRDefault="00C33B3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14:paraId="4DC5B3A5" w14:textId="77777777" w:rsidR="00C33B33" w:rsidRDefault="00C33B3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4899875" w14:textId="77777777" w:rsidR="00C33B33" w:rsidRPr="00A8307A" w:rsidRDefault="00C33B3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AA05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5E94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3CB3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80F8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930002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A60F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7A73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6088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32C58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14D12171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35FCAB8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CBB0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FAFA76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4F1A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877F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E9A0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7652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6BC27CD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39FF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D2DA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D7F3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3549A1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E5667C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D755D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6239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0B1C0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26FFCE5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AE2C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ABA1B" w14:textId="77777777" w:rsidR="00C33B33" w:rsidRPr="000407B7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4FEF4990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B440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E96B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27D9BFB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C3D9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F2FA6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577E397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207016B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23A3E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3845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9235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DDF1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3E2A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5E99DE3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51CCB1D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ED3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ADB0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2942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9B37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6EA7CC2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64EE24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BCB5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5C45A4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89DA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3EDC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4A47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50D5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3F5BB9F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880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174B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05076EF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8D57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61367A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073CBC7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755D4285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15CDCF1F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38F9F5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1C17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72C9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7B36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AD9D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3583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3C1A174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913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5DBE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2FC3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62EA7A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0CA270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745A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7EDE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EE01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27684B5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F392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039E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1DE6236B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AE54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A349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FC13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3742D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3DACDA75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2B459AF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2855BA4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7645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1732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BDB04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14ADEA3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0126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FF1DB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47E4DF9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824D8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C33B33" w:rsidRPr="00A8307A" w14:paraId="1469A443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89C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6685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D801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56B0F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19CFD4B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F3F9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AD6C9D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AE68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96D5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5000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E901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13BE0E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47C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161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6A99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76218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18F0760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CE9C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D114B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32157F4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7DBFF6B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867DDD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6263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422A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16BD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3839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BBA87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C33B33" w:rsidRPr="00A8307A" w14:paraId="41BAD191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01D2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AC77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314D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2880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E89D9F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C065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60C0C3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CDD2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C750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2B4A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886F1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DD881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33B33" w:rsidRPr="00A8307A" w14:paraId="5C6440D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6812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1746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65AAA00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B522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BF29E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7377DA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D2D5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2289E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D1B7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2F3C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DF8F3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6F01DEE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86BA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6763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6E6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615AE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2E822D5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7E8D2EF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F1DD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944E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4624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6C0AFEE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1DE3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6352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745C38E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2080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C068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37C8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2C265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51C7005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5A63E5E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713B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043C8D6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22088EA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D55F41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1D22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7D3B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12FF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A5B4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E5FCA0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124F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48A4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9782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32FFA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638780B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0CF0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CF4343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F84CE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64E24E2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CD7D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0B98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B58B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8814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3B41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C33B33" w:rsidRPr="00A8307A" w14:paraId="602420F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5CD2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B1E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B4DA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4FD7F8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571CEAB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502A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2FBB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030F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14:paraId="280258A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EF27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928E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3E26445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213F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4382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B1912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3D866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4F5A11F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0328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FDFC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7C01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14:paraId="46A1D99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4A95A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1D070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56A6286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9580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235B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3AA62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0C69F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6848EB1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F8F1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17F5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EC42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7278A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4B525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C33B33" w:rsidRPr="00A8307A" w14:paraId="160CA77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7E63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7585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1F0500B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815D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69970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5AD4499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1D187329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4E06BA0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C232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D128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D18B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A037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4B88B" w14:textId="77777777" w:rsidR="00C33B33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8784FB6" w14:textId="77777777" w:rsidR="00C33B33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A96E132" w14:textId="77777777" w:rsidR="00C33B33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49FA1B" w14:textId="77777777" w:rsidR="00C33B33" w:rsidRPr="00A8307A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B82430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148E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6F3D4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1154D61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72F6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1D7C8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350066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01147F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201FC2A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39B4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9636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6B05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70E3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9E28C" w14:textId="77777777" w:rsidR="00C33B33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7894EB06" w14:textId="77777777" w:rsidR="00C33B33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409410A" w14:textId="77777777" w:rsidR="00C33B33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7210D9D9" w14:textId="77777777" w:rsidR="00C33B33" w:rsidRPr="00A8307A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6C5B83F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264A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BE6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6D78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B728C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7A3AF0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FB3B6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771DF7C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6682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66D1F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506A5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CAD41" w14:textId="77777777" w:rsidR="00C33B33" w:rsidRDefault="00C33B3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CBF4AC3" w14:textId="77777777" w:rsidR="00C33B33" w:rsidRDefault="00C33B3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61A404DD" w14:textId="77777777" w:rsidR="00C33B33" w:rsidRDefault="00C33B3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C33B33" w:rsidRPr="00A8307A" w14:paraId="047056D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1F02D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79B3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AF8B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3FC2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14:paraId="5E2DAAE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1487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6B993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A384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D1F7B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D93EA" w14:textId="77777777" w:rsidR="00C33B33" w:rsidRDefault="00C33B3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C33B33" w:rsidRPr="00A8307A" w14:paraId="3CC82B5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15AD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6BBE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45A6D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ADCD9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2B499A2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0576A0C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31D0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E7A5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8A77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6AE2340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B3AF9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22B6F" w14:textId="77777777" w:rsidR="00C33B33" w:rsidRDefault="00C33B3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2293E61" w14:textId="77777777" w:rsidR="00C33B33" w:rsidRDefault="00C33B3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4AEF39" w14:textId="77777777" w:rsidR="00C33B33" w:rsidRDefault="00C33B3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C33B33" w:rsidRPr="00A8307A" w14:paraId="05DB79D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33C9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9199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8A04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39DAD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F8D97D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7DBD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0688B54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FEC5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9B2C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B22A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C3AC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27B87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C33B33" w:rsidRPr="00A8307A" w14:paraId="05E4DD5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E7FE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CB2D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6466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8159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AB12DD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7EE0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EB3CF2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FA73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F002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6FA0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3523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75AFC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33B33" w:rsidRPr="00A8307A" w14:paraId="438F48DB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C95C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B6D4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B2EA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39A6E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6C54E9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448F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51588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6FBEBAB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030DDFD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0069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A2C3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E5A6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DD10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C9675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C33B33" w:rsidRPr="00A8307A" w14:paraId="48D5743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ACCE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2ACF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2D98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10AAD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27627C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025C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16172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27D5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06F5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B4D0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777E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960FCF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C33B33" w:rsidRPr="00A8307A" w14:paraId="687DB0E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8055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1F6F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CD83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0B34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06B05E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D8D7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7CB7CF7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EDC0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C38B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95A9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61C7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9EDC7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C33B33" w:rsidRPr="00A8307A" w14:paraId="018B564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873A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A5A9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202D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2A2A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C05D5C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609B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022C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1F51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46F4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E44F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89BFA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33B33" w:rsidRPr="00A8307A" w14:paraId="5CF300A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69A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7550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5002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43842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131978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FA55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7898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492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5461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FABE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C33B33" w:rsidRPr="00A8307A" w14:paraId="28DFDB4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C0B6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E9CB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E6C0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3ED3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3801D3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C9BD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38C6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E2A9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43D7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6E5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C33B33" w:rsidRPr="00A8307A" w14:paraId="68447F88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C7B1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A75E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9C4E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93D5A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777DB0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99AD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551B8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D7DC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E370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28A5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23AC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65C0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C33B33" w:rsidRPr="00A8307A" w14:paraId="2398361C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773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29D7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0CCE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529E5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A91BF0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2459812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D5FD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248F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61CB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8BBC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786B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97CE08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09B8D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C3FB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56B5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36E8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4F43F1E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CA51CD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034B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3AE7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9F95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EF86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BC4E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CC758F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61E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ADAB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14:paraId="7C45807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F055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5DA56B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49FAB2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6A4C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B5DFF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1F05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DA78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1885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28146A6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489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66D3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14:paraId="7757F4A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25EB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07C86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09EF26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71A7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FED8C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9004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C9DA1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7EA4D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4F4F774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065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A488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CD50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456F05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6C0E7D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BD9F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66414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A0A56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685B727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3F8F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296C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7DF3D39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E6D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3C6F4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44F1D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BE885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7D24201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0E4A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0DF1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A6784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186212B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4AF35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2249F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73B9A8E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8E39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F86B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F440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D10FC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1156A28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3A5E41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C386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17C661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458D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01E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E71C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FC5F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1795AE3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BDE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DFBF0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3D26FD8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A027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9E16FB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CE45D0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2623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F7FB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3B39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CE04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5B1E8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A6D325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FEFF5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C33B33" w:rsidRPr="00A8307A" w14:paraId="246DDDD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8CA6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965C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32C88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A04D0C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7B8B7EC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14:paraId="3474CE99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692B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6FC6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DBC4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7A4DF01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0E15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1ED53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8A4267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14:paraId="46221434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20B12BF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525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55C8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C71DA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788FDC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7633D8B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CDC1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E6507E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CC15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22F0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3D6A5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E5860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6B3926F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D14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CA659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14:paraId="6FC6937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38AEE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C59284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2CBC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0C55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FAD50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8C913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6D723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A82FA8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23DBC8E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5B0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6E2E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BA850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F4CA39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EB94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6F16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8962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14:paraId="2CE5087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1D2AF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7C692E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33B33" w:rsidRPr="00A8307A" w14:paraId="1DBBB83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17E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10E8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14:paraId="66564D2B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B5074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AA36D9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7125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6DEC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D765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11590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4ECC3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C33B33" w:rsidRPr="00A8307A" w14:paraId="6C7CE48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61A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E3DCB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5745B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D9835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4F83B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243B425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14:paraId="6A62B89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F9DA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080C9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98CC9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AFF32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C33B33" w:rsidRPr="00A8307A" w14:paraId="6C8EBA1E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CDD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051F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699E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D9F1F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1524E83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DBBD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4BAE2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7C64C47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40D2E3B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576204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C0D38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FC19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214F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A5B0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2466D" w14:textId="77777777" w:rsidR="00C33B33" w:rsidRPr="00A8307A" w:rsidRDefault="00C33B3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25349040" w14:textId="77777777" w:rsidR="00C33B33" w:rsidRPr="00A8307A" w:rsidRDefault="00C33B33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C33B33" w:rsidRPr="00A8307A" w14:paraId="3AE4502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70D0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CAB2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FB61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C8600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7E199D3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0B37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2AAC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EBBD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4A38B9E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1102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6D48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4E2C376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4C85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633A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77DA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7C6B86" w14:textId="77777777" w:rsidR="00C33B33" w:rsidRPr="00A8307A" w:rsidRDefault="00C33B33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6735D72F" w14:textId="77777777" w:rsidR="00C33B33" w:rsidRPr="00A8307A" w:rsidRDefault="00C33B33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D084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4773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D915B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200+200</w:t>
            </w:r>
          </w:p>
          <w:p w14:paraId="4B1E21E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69C10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FE2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1A1DAFF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08F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3AFF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1AF2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A508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14:paraId="5B7F21B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CE31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1988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4D6A6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14:paraId="10CB57DA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60CDA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7EC0C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50774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33521C9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967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FBB2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CA1D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7A6011" w14:textId="77777777" w:rsidR="00C33B33" w:rsidRPr="00A8307A" w:rsidRDefault="00C33B33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AC462A4" w14:textId="77777777" w:rsidR="00C33B33" w:rsidRPr="00A8307A" w:rsidRDefault="00C33B33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8E7C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15C1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7D10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AC31F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C6457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C33B33" w:rsidRPr="00A8307A" w14:paraId="23F9401A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0D06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E72A8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57385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18228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1F1DAE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68B9A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7AA7D3D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1376256A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6860C6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95B9E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3E09DCD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1B6ACD2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4BF8F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9C4D9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58821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84E64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76833E4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2DD894FA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E74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E28E9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84852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5FF3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B4CC22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C18F4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6EA2CF0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76EDA5A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F8A44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C2081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BD0FD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1612B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482D1285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811E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330DD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A73C9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D136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756E0B1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AC65C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CA011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98180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DFCF5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2218E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22C0D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4BFC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C33B33" w:rsidRPr="00A8307A" w14:paraId="5C9F3D21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C42F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11147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4A9E7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E7D3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3506B18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D535E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8198A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CB738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1ACE2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F63105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76F4E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C33B33" w:rsidRPr="00A8307A" w14:paraId="37808F9B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8FFB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7607E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1B457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5112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EAF784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A632B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F4075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2CAA0C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87862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3364E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B2FC2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C33B33" w:rsidRPr="00A8307A" w14:paraId="7CF79FD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1F79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E53295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57672E7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6DE53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0051D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A50888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92CB0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83D4E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8AE04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CAFF8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B8B28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7CA5EDD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A304B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C33B33" w:rsidRPr="00A8307A" w14:paraId="7C50AEA4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BD50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E7F97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59D2C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7C48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3B5DB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C86F3D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30449DE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6B506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F79DC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6D0E3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C7714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C33B33" w:rsidRPr="00A8307A" w14:paraId="477EFD45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8B63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83913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676D3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D47B5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48D901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5DD29B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3095C17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2B113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3FA2C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5375B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3D6EE4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C33B33" w:rsidRPr="00A8307A" w14:paraId="41754046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708B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A7689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C63732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451E9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CB28F7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937C76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EA03E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A4790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C3DFB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6AC8C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A5247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C33B33" w:rsidRPr="00A8307A" w14:paraId="715FAF84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FA31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912F4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D09DC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4197F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1707D7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8AB6D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7B954A5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50FB1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BC758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F6427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5FC6F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C33B33" w:rsidRPr="00A8307A" w14:paraId="6353D5BA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3BF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3151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C74B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F638C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7ED931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0E745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F251CF4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5DD4A324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41838880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6E1869F8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39A63645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CD38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CA3F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9EE4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5F2B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6CBB2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C33B33" w:rsidRPr="00A8307A" w14:paraId="463FCC0D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1A4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401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5FA8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E9273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6936EA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9FE67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16C3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0652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6386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EA51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1D581C81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3FC1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BEC3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26B6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F0B5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292AF9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6638E6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1A69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1FE2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FFD03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3DB1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998753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A47F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7F46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7B7D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44AD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2B78A3A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B0D51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4AAB97C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049ABAD1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EFDA590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23C563A6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668CA514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3CA5DEEF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42665B87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6BD228AD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786F5E7E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90C7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04BC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9137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CE98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A8322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C33B33" w:rsidRPr="00A8307A" w14:paraId="774DD20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3BD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5597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55DB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89975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37EC3B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7DDD0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61753839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ABD5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FB71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07F9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BC9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4E6610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329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173B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026F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C4A21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7B8AE83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BE8CA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4D1E60A1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DD2C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B474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935D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47AC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2B9747DE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5F3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5CAD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3C90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E549C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94B039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6BF6D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327AC28B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6116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6A47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123D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9574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AA4655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E52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799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82B5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B4474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A1F6D7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880F9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7B389025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EC46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219B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1109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74B6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47E8D15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99E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D81A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3767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F4F08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EBB319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A7EEC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3CA0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A1B0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14AC978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D7BF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9AAD8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ABDA7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50BD666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9C5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2B0F9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52CBE65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1A0E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96A85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7C40291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14:paraId="75A3580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4FF34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F2EB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F8DC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FC638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41688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111E1E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04534FC8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5CED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2A0B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CD4F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13CA7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64A5DC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C06B0" w14:textId="77777777" w:rsidR="00C33B33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89969A7" w14:textId="77777777" w:rsidR="00C33B33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076EBBB" w14:textId="77777777" w:rsidR="00C33B33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1D3E4A64" w14:textId="77777777" w:rsidR="00C33B33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79B88FB4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DE12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288D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7FEB0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27F53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BB87BE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C33B33" w:rsidRPr="00A8307A" w14:paraId="4BC2CAE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514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2A4F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ED2C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9B1C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595043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EA5CA" w14:textId="77777777" w:rsidR="00C33B33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2BB15FE" w14:textId="77777777" w:rsidR="00C33B33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7E47826B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3383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0347A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A0363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0C95B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B95A1C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C33B33" w:rsidRPr="00A8307A" w14:paraId="0881383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B49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2F94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2966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01A7D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188FF41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2DC4E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1A9C03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00CB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471F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5E90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97D8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C33B33" w:rsidRPr="00A8307A" w14:paraId="3BD80545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D10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18F0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7E47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39D0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3CC683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7E3AC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76760C75" w14:textId="77777777" w:rsidR="00C33B33" w:rsidRPr="00A8307A" w:rsidRDefault="00C33B3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8CF9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029F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6FAB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C2BD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9AEB9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424DC05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33B33" w:rsidRPr="00A8307A" w14:paraId="64D4B95C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F0F1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2DC3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620C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E4A8D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632D460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5185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21E2D31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8CFE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CB3B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896A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77C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FB9B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C33B33" w:rsidRPr="00A8307A" w14:paraId="23503305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7DF6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167B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51C1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E3902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F1EBE8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013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1664F5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3CFF13C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76CB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2D97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D5F0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4781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C33B33" w:rsidRPr="00A8307A" w14:paraId="010FE6C9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21BC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0C71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355E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2C1B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0A1DE0F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B737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9A588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10421B6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218C9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B5EB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D4E8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94AE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C82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01B87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C33B33" w:rsidRPr="00A8307A" w14:paraId="573E21F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5703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F5EA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485EFC1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9ECD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01242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27D4601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7BC4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EF32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295E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C9E7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94C1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9492C8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22C4597E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9E24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AF76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79D18E3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AD55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E724F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1A82517B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147C9A2D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0B33768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806F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11D3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A596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5053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5A9F5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37D5DE77" w14:textId="77777777" w:rsidR="00C33B33" w:rsidRPr="00CA7415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53F4AB21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9FD9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2098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570E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29A32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4F655A26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7E40401D" w14:textId="77777777" w:rsidR="00C33B33" w:rsidRDefault="00C33B3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14:paraId="01E8905A" w14:textId="77777777" w:rsidR="00C33B33" w:rsidRPr="00A8307A" w:rsidRDefault="00C33B3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66AE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F8E6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6497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132D9B2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6B64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AE28F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03C266F6" w14:textId="77777777" w:rsidR="00C33B33" w:rsidRPr="00CA7415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20BF5DB1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600E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E928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8772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FFBD6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A12E98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574E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5AB17BE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65EA64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C0BE24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EF42B5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8304E8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240C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CE08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F402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D54E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B272450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A0A1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3114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B2F6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6755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101165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51C2481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25538CD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E033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D63C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491E6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1660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5303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6FC6658F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900B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CEC1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AA52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F48E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7F8C771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0CD5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39BA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6AC2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7629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EB9B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8660AE4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309E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EA89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5CCD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705236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0F0EAFFF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41827CF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4600D37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D5DD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6B4C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16FA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2CF48F0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04FC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109F1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C0720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:rsidRPr="00A8307A" w14:paraId="46A1F3C1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C70B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D1CE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AD6DC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182F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973A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5A8A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4CFB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14:paraId="0E4245E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F6F6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191C4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00F73BF3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10E2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8BC3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A7AB5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21FB0" w14:textId="77777777" w:rsidR="00C33B33" w:rsidRDefault="00C33B33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1B0663AE" w14:textId="77777777" w:rsidR="00C33B33" w:rsidRDefault="00C33B33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ABB4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FEA4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A6BA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14:paraId="63F177D4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EF1C2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D6EFA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37ED3A6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859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7A63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FE36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3EC0E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78239A0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88FDB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7713768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40B7458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32B4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0177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0ED7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217B1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6939CA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C33B33" w:rsidRPr="00A8307A" w14:paraId="7DB17C5C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B6A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C80C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52BE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24668" w14:textId="77777777" w:rsidR="00C33B33" w:rsidRDefault="00C33B33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24040FE6" w14:textId="77777777" w:rsidR="00C33B33" w:rsidRPr="00A8307A" w:rsidRDefault="00C33B33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2B7CE" w14:textId="77777777" w:rsidR="00C33B33" w:rsidRPr="00A8307A" w:rsidRDefault="00C33B33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6B23E16" w14:textId="77777777" w:rsidR="00C33B33" w:rsidRDefault="00C33B33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4D38B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4579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0D20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6741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C33B33" w:rsidRPr="00A8307A" w14:paraId="1597A6F6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D0F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9F4E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0F64A22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D650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0A3DA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30EBDD4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59E4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5D25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28D6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66B7546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2DBED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0477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35C304B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705C5DAE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E8B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945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B963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4D705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02DB058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0030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10E7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4E3CA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1EA3A03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5292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99816" w14:textId="77777777" w:rsidR="00C33B33" w:rsidRPr="00B943BB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33B33" w:rsidRPr="00A8307A" w14:paraId="4099BB7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2C65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EA65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FD85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BEDD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02C0B97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697A19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FAAE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D1AF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1547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2636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C17C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3D9EEB8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A5DB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ADF6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9075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AAC8A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40DF9B4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50E5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4231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3942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76A88C9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65B9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393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31B3B173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E5A4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9630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4877ECB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0E9A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D1200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BC5D33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5447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1693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F56B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DEF7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7706F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498116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78495E4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6A1F3F7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B5DD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B215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B27E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B78BB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50778C1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58F4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5FFC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2CB4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3DBDA6B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22D6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4773F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1DF99E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C33B33" w:rsidRPr="00A8307A" w14:paraId="42DAE90C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2228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26EC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E09FC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5FA80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2DBE20F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2033FF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A460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CEC6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538C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01E9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2105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E6DF0A7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B57C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39F7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2199BC8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32DA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5B8E5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0A6FEF8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3EA2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B90A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9E58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79B7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36D1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21ECA47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18C04E0C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5E97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A804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7FBE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7E47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4385C79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68B1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3347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0B92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14:paraId="4E9B299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7505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1BBDA" w14:textId="77777777" w:rsidR="00C33B33" w:rsidRPr="00D0015E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A8307A" w14:paraId="517BA39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F08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D966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EB0F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3820F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1557BC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A1ED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12FD0C9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906C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6A94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A167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B9F5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5C2EC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C33B33" w:rsidRPr="00A8307A" w14:paraId="5955F73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0D2F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B380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0877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EA62F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6AE332B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D449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62DC170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D96F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5F0A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F005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D5E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9F88F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C33B33" w:rsidRPr="00A8307A" w14:paraId="489A12EC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90AF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74CD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CF35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0DCE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76B8350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751F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466F62E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1A49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3ED9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E0D7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8ACF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301B7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33B33" w:rsidRPr="00A8307A" w14:paraId="41E2724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4C32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F535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DBFF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FB6FB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FFA277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89B2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422D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99AD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663A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8E77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23864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33B33" w:rsidRPr="00A8307A" w14:paraId="13B3627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6377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B139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A901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37C51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4E8FBB7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B16ECF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C9BF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2471DA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8825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DA0D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14D4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D599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AF0DA8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5D3F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2597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2F9E174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090E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F2F28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7C4E5F3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7695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2116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205C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4F5C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542C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745F9714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CA3C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47D7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ED69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AC137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E745CC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82B5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774280E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4D587D9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56D6783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7CCFEEC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8966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F7B6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D49B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31AF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BBEEAF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3D06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FD0A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51F9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1AAEA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2FAB876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277280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68C2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C5DB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3CDE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F1F8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8C37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54A557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8FDE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1E15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6F6E663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48BB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10B2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6095B40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7663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98D1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5C8C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3461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4C01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8AF7A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C33B33" w:rsidRPr="00A8307A" w14:paraId="4669F56F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EAE9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CE5A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14:paraId="3843B2E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3235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DF3E6E" w14:textId="77777777" w:rsidR="00C33B33" w:rsidRPr="00A8307A" w:rsidRDefault="00C33B33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14:paraId="1B6AF7E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508C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F569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8FE9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B179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4823A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14:paraId="1C24AF6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6AB62B9C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9763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831F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15D0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BA5A9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483126AC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14:paraId="20A55E9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A92F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355960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870A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630F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1A1C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89A5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C361AD6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3F35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C12A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4384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0E58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65D3043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B54F84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5E79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452EC1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9075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ADF7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C53E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C16D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29FC31EF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7BE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F25F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039A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10CC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574A00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62B6BE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67A0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3113DF2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264534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C880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BC40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BCC3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6DA2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0E4F9F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46BE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C3AB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5DE6128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1321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CB518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00048D1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4FF9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E676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295F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F141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3AD5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754EF39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50AE784A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7806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4F3D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C2AF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B9431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464F786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B30A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1B17699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997F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7088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05AA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2602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AFADE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C33B33" w:rsidRPr="00A8307A" w14:paraId="38B6EBB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89C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731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2459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14D20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ACB23E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D0CF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157347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4F08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B6A1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1DD6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7AB9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E53E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C33B33" w:rsidRPr="00A8307A" w14:paraId="7EF51A94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E8B6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79F4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08672A7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5A4E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3DAD4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58ED7B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A75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B45E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5FA4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F283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6CF8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04DD1598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8F1D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3FC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7ECE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9719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51C8068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1B00E6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4CA8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07A595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317B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23DB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5AA8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D0D8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282503A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20D0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9E6A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3A31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F36E6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CDF849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D810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237B8EA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BB35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B1BC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60DC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AFB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CFD09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C33B33" w:rsidRPr="00A8307A" w14:paraId="0E830B6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CA85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2372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B3D5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1C3E5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78F86D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5932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3A5BAC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2F5B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A16C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9605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271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C931A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C33B33" w:rsidRPr="00A8307A" w14:paraId="1A6E273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8E3D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A0AF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BD3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51654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6681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5AF3653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467FA1D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96F7B6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271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C82E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71CC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6F88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1939E3E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5CEA0FD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C33B33" w:rsidRPr="00A8307A" w14:paraId="1CF897A4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0B6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823A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CF6A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FC3A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0211CD1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7FF5A2A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DBC7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5E3B28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B45306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E91D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DEEA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A293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B9F3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2354C518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E362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FA21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A7A9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8CCC4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58614E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33DC38C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B354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6BB8092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53DD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2655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71E6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59D0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17E60ED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9F72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A2C1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A414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D803B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814183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65F0E1E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7F79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38177E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1A6E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D629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BC67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9C95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44477C2B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95F3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6388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2E5A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C0753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15D47C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64DF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2B39E5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6B63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89B1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B60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DB08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9A65F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C33B33" w:rsidRPr="00A8307A" w14:paraId="47B71E22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34E9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BEAC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7F8B876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728F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BEAA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26757E0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B45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2AF9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6183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C5F1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885B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2D7DA1D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:rsidRPr="00A8307A" w14:paraId="06589AE6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BD47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1E7F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248BC9D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CA127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34551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52B26EF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2256BD8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74B119A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4931744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0945CD2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DB844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EFD2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274B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48F7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15D6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6F72324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B2DA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3B0D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513E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899C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4DBFFE2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5BAB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8E02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65E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375A5DD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F4A5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4A74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0DF37AE2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06FD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F6A0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3E0C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73997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1ED2923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0F3F2B3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A509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A1DE9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4E96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7EDABD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F5F5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8B9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D219F9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C33B33" w:rsidRPr="00A8307A" w14:paraId="61441A01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F7A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2D3C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35AC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8E43D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7ECD1D6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E5FF3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CE3AB3E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252D4BAE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5BD2A1A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50503C2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3C6DFAED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01A9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48A0B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A7D7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C617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F53D7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C33B33" w:rsidRPr="00A8307A" w14:paraId="76E1906D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68A6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87CC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8366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CB481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A3358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BB060ED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38835983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DC25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575F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AA5C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757A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19912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C33B33" w:rsidRPr="00A8307A" w14:paraId="690C8834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EA5F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13AF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FC77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4AAE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E0D250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15CF9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1688C7B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12E2243A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8947ADF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433A8086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6616168" w14:textId="77777777" w:rsidR="00C33B33" w:rsidRPr="00A8307A" w:rsidRDefault="00C33B3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2AC9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5217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078B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3D2B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3735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C33B33" w:rsidRPr="00A8307A" w14:paraId="1E788D4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13C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D677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67C6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60065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ADF050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38D1A35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3C50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5A6C8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1EF0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BA8A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2B31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E373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3A090DC9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7A6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2449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E605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63FE9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22ADE3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19BCB6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63B8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77EF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EB56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20AE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A367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18B02D94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B09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D38C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8967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1417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0748BA1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89C2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2ACDF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D7CF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FD49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B7BE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DE91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2522A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C33B33" w:rsidRPr="00A8307A" w14:paraId="727E9312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3B5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F4C4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D41E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5681D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1CC06BD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6540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31015A9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E385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42C6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7901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F3F5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C33B33" w:rsidRPr="00A8307A" w14:paraId="22666268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D13E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129D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FA58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E064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5982E02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D16C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18BF7A0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93F0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4ADC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AFC1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5C78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65A48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C33B33" w:rsidRPr="00A8307A" w14:paraId="62621AF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9F79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B2999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1E77CE1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922D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2A629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314A4E6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2A07034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611C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4448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69F7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0E57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FA720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FB467F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3BCC681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C291D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C33B33" w:rsidRPr="00A8307A" w14:paraId="63A645E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0FCC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E149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9BF5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DA96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F18642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70B8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01302D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05A5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718A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F945A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153F0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2DC9D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33B33" w:rsidRPr="00A8307A" w14:paraId="2D74DD9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3A8B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C8ED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0621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C0B91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4B8A91C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7965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41FB55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F7D933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3F867EE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0160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8D7E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004A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F299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CABB0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C33B33" w:rsidRPr="00A8307A" w14:paraId="18D0386B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EDF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68C6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4E81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E9902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024D00E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8E06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E36CA7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5702BE7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145F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5650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0962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D384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63C02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C33B33" w:rsidRPr="00A8307A" w14:paraId="250DC051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131F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5D8E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104F9E9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2E96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42091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1664637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2447D1F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724E205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B3A8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19C1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D33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DDB5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38B2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124132B5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7ADE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765E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C8FA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F0D45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100FB89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8894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1C27A3F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37CA0A8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2C80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1102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5B74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51C7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286F9E7D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315C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867B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E9B5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BA084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1FDBB9E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7720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405DC58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687020E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30AB8C6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4036D5C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12B475F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301E0E1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FA39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458E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4AAA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4B79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2408B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C33B33" w:rsidRPr="00A8307A" w14:paraId="11C23F28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FEFD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1AB9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032B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87850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1E074DD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2D57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47A0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9DD5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D566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89AA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36175159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D9B6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E946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02E2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8755D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4DF645B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C96E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6029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D6F3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F373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6FED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B7C9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C33B33" w:rsidRPr="00A8307A" w14:paraId="5E14D735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8886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6367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4DCB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A3E54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1AA04A7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6418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CA0A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BDA8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AEE7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B367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93BA9A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0E8A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9B3FF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14:paraId="6ABAFDF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F20F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906AD7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65F7C0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685D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96CC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E3EA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6168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C44E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A4539ED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963B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3EFE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6304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E6EDB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2B3A116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A250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B9FD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FBF5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D3ED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0485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DD9CB96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C3BF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68C1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8274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7334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827AB0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9CD4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A5794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B94F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F2D6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CFE6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80A7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F70DD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C33B33" w:rsidRPr="00A8307A" w14:paraId="25F387DD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4305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EFA9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FE77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FA90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16E55C6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7690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4606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2E77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6CC3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47FB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C33B33" w:rsidRPr="00A8307A" w14:paraId="1451CA5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FE59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8274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6A81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ADB5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6BBD447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7607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D998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72B5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60F5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7E7B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7B7359C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BA06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474F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9003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AB7822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242C84F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5148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1460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7485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FF3D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B94EB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3CCC3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C33B33" w:rsidRPr="00A8307A" w14:paraId="25E10475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92F6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BFD65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5625056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C0D1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9FF83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61011D6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2F68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9672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6F42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224F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0B73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028B02B9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4C9C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CD55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2525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D894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63675E8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31C3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F7D5CE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16F8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103B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90DC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253E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A978C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C33B33" w:rsidRPr="00A8307A" w14:paraId="6CEBB53E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42EED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90B0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8B64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A4A39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4925D39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336F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6D0D69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5E49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EEDA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05BD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F183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B11E7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C33B33" w:rsidRPr="00A8307A" w14:paraId="1B8AF60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4F3E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D997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46A8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088FA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167B807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D033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0491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0CC7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124F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4A80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7EA4F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C33B33" w:rsidRPr="00A8307A" w14:paraId="762703C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CB4F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76CC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5E51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127D6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D62587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800C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73AE2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E28A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95D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2229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45E74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41C6794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C33B33" w:rsidRPr="00A8307A" w14:paraId="7B733F6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A21C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F63D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7C268CB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23A1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BD2A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5ABC6CF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C161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8730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1CB5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3268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A7D3C" w14:textId="77777777" w:rsidR="00C33B33" w:rsidRPr="00A8307A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4036DD56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580F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105C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6934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CD06A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1C84F1E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0544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EE8B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266A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A15E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6052C" w14:textId="77777777" w:rsidR="00C33B33" w:rsidRPr="00A8307A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093137D0" w14:textId="77777777" w:rsidR="00C33B33" w:rsidRPr="00A8307A" w:rsidRDefault="00C33B3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C33B33" w:rsidRPr="00A8307A" w14:paraId="6C478B1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5FD9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F53E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316B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BB5B1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6A2A82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97A2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11709E9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880A79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A80E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F31F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BF49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24ED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19B6AE5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FA3E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0D2A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F224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3833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4AEDCB5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FAEB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4BFD721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F12F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70DB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698C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FB59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471AA0E5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AE78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1923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3363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323C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7DB0A70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42BD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33D8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B930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4FFA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FE69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FEB2B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C33B33" w:rsidRPr="00A8307A" w14:paraId="0BBF19E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B549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A330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4502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940CB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62B8777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BBF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787ECFA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1AD1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AEAD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0ABA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6D6B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877C7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C33B33" w:rsidRPr="00A8307A" w14:paraId="19C23390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28F8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A417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DFD8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4A7B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16E4139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0737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45E9FCB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C8FB3B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6FEE742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29EA117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13AD0FA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713D173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FB135C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9238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4E52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7233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DE07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C95B5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C33B33" w:rsidRPr="00A8307A" w14:paraId="503609F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0D7C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2DD8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9AE5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42ADE0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1C155BE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31AC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76C8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A88D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150FD91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7804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FE2A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5CA6DA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9FE0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371E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6054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49A5A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745265A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3AF2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28CF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76D0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E51F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BB2A6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1411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C33B33" w:rsidRPr="00A8307A" w14:paraId="64BD6FE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CEA1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D796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83B3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4870C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24BD979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CAF6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2DE5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7644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DC62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71337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19116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C33B33" w:rsidRPr="00A8307A" w14:paraId="431A883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A3EA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1F7F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14:paraId="4A5379A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EE63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82B10F" w14:textId="77777777" w:rsidR="00C33B33" w:rsidRPr="00A8307A" w:rsidRDefault="00C33B33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1CCF67A4" w14:textId="77777777" w:rsidR="00C33B33" w:rsidRDefault="00C33B33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7B43A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9F103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FAEB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DBBC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8B3E7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C33B33" w:rsidRPr="00A8307A" w14:paraId="1AA6AAF3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E7D9D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D6B6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EBF0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62B97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6C711EB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3ECD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264F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989D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ACD9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EA9D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C33B33" w:rsidRPr="00A8307A" w14:paraId="6A398FB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F8D9D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9AB0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20B0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EA25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58872C1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431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FCB65E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5910BA5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71C86A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5145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ACC9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7750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2566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4B6DE11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4B920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E375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14:paraId="630DD6C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65A4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F22D8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9AF2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0F82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BF42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2B17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01E7E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F5E9B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C33B33" w:rsidRPr="00A8307A" w14:paraId="10BDB42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60F3C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479D4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14:paraId="0272626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5DF9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CF52F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F880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35A4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A28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130F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F5867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41F52F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C33B33" w:rsidRPr="00A8307A" w14:paraId="3E8279A6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B421E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501B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0AEA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598507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7E512C2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74FA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8573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E21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CC25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8FEC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263C5D0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81A3F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CA36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4C03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EE11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592ED4E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B553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BF05BD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050E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C62E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AAED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2BBD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9DB88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68BC98B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33B33" w:rsidRPr="00A8307A" w14:paraId="580E723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C8E11A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0984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FDDE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409A2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126746C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2198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46936F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E780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047C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EEBA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2FBE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F7648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11D94A9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33B33" w:rsidRPr="00A8307A" w14:paraId="3AD3546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419EF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D7AC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AD09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82386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BB7B0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82D2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1F58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5E31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68E8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787D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C33B33" w:rsidRPr="00A8307A" w14:paraId="79A13BD7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5961E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D07F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14:paraId="26F7B26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2DB5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24DFCF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1BAAEE2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0165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66B0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436A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128A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0E71A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17ED440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C33B33" w:rsidRPr="00A8307A" w14:paraId="6772A14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81A7D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07E0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14:paraId="19BECE39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A1CB9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2CD200" w14:textId="77777777" w:rsidR="00C33B33" w:rsidRDefault="00C33B33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1405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D0FA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D9A2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EF3E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0A264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33B33" w:rsidRPr="00A8307A" w14:paraId="458A542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3A12D0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94D65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14:paraId="1C2AEC1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00460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A49E6F" w14:textId="77777777" w:rsidR="00C33B33" w:rsidRDefault="00C33B33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25ECDB6" w14:textId="77777777" w:rsidR="00C33B33" w:rsidRPr="00A8307A" w:rsidRDefault="00C33B33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67A3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C35B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4EF1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42D4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8D46E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C33B33" w:rsidRPr="00A8307A" w14:paraId="19381AF4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C48D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3620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4A56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6A016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38C409C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911C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DEB04D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64D6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44E6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05AB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4EF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E6D7B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74EF3E5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C33B33" w:rsidRPr="00A8307A" w14:paraId="2111316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6EB9B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7685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64CB8B2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743F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E850C5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316F8C2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188D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C836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A606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0789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E8BA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0D5D7D9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A045A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D1BB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C311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34066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12E5E54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A6C9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426A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CD4E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066C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3B75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9E20C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C33B33" w:rsidRPr="00A8307A" w14:paraId="107C2152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8EDC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64A1A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51458F6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A3E1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4D3852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97689B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E08D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63EB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153F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E0D6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4315B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A065835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4072D5A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C33B33" w:rsidRPr="00A8307A" w14:paraId="2E12D5A7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7079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B7D5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4E0C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410306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6D1DBBE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E1B4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02A546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3ED4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3513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F148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25FD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C33B33" w:rsidRPr="00A8307A" w14:paraId="41B3FD57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B43C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3260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65EA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7A7939" w14:textId="77777777" w:rsidR="00C33B33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18954E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AE98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E929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9EEC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9951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A776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C33B33" w:rsidRPr="00A8307A" w14:paraId="1188C757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AD8A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68E0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2A88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A95AE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21036E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78C4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DF88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53B3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DD92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109F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C33B33" w:rsidRPr="00A8307A" w14:paraId="4A4EC321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4105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31112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14:paraId="33B2E65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B426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6EC54E" w14:textId="77777777" w:rsidR="00C33B33" w:rsidRPr="00A8307A" w:rsidRDefault="00C33B3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994063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E833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D4AF9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1F27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EDDE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39C44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2A8D221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0AE8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3DC8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F704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C2E95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7FC75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F28C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29B26E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0BEB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0646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93EB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847F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4AE88CF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102DB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737C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33A7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47908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811B1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9C954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6AAD724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61B0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7EAC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7C61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463CD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99B716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C11A7CD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C5F3106" w14:textId="77777777" w:rsidR="00C33B33" w:rsidRPr="00DC4AFE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C33B33" w:rsidRPr="00A8307A" w14:paraId="514F9D2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3EA9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C8CE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6947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6B9B6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435EBE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DD66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88508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6D11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F5A9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2E51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A75F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BC9F2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932A95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796052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33B33" w:rsidRPr="00A8307A" w14:paraId="01CCE5F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BC23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7BAC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4969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C2113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1A8C0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B7CE0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972996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30FC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040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6CE0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AB41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0ABBA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33B33" w:rsidRPr="00A8307A" w14:paraId="54860A3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EBE79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DF2F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EB16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C823F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91998D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A757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7F5A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892D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6F7C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CA92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61C31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33B33" w:rsidRPr="00A8307A" w14:paraId="540E640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3D1E7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85B8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CA80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0802A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5A3A7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124B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98F1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42C4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319A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BD33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21C934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C30B7F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33B33" w:rsidRPr="00A8307A" w14:paraId="6BE188E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076ED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F2AC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98F57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E135A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0928D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131A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A14B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A0D9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85AE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361B4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7E285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00A07F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33B33" w:rsidRPr="00A8307A" w14:paraId="4AA7648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D891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01CE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2A27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0E8393" w14:textId="77777777" w:rsidR="00C33B33" w:rsidRPr="00A8307A" w:rsidRDefault="00C33B3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A4C8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2B7DF97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309955E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43E78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D5D3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7E7FE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D3767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5B4341A2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E39CE2D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33B33" w:rsidRPr="00A8307A" w14:paraId="2AE2B38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829C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824A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3786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4E0D4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860808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F029E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4703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1E1E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3E7F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66CB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5394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C33B33" w:rsidRPr="00A8307A" w14:paraId="3C9D081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F1DD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9618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E70E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D0123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18BA8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1D7944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65F74D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2B71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7F7B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68D4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5E0C9" w14:textId="77777777" w:rsidR="00C33B33" w:rsidRDefault="00C33B33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79D67A0" w14:textId="77777777" w:rsidR="00C33B33" w:rsidRPr="00A8307A" w:rsidRDefault="00C33B33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33B33" w:rsidRPr="00A8307A" w14:paraId="7080ABB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D3A1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98FD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01A1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85251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DC98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5889B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83D9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FE3D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446A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6900A" w14:textId="77777777" w:rsidR="00C33B33" w:rsidRPr="00A8307A" w:rsidRDefault="00C33B33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C33B33" w:rsidRPr="00A8307A" w14:paraId="1B30DF1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894C1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F5A9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3790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7968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278D3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169B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14:paraId="3220AF0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75F7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5E30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316A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8C45C" w14:textId="77777777" w:rsidR="00C33B33" w:rsidRPr="00A8307A" w:rsidRDefault="00C33B3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01C008" w14:textId="77777777" w:rsidR="00C33B33" w:rsidRPr="00A8307A" w:rsidRDefault="00C33B33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6DAEC5E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BCD6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2A90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C350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DA6D0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95CDE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91CB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0683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B9D0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3666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CC0AE" w14:textId="77777777" w:rsidR="00C33B33" w:rsidRPr="00A8307A" w:rsidRDefault="00C33B3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C8BAB0" w14:textId="77777777" w:rsidR="00C33B33" w:rsidRPr="00A8307A" w:rsidRDefault="00C33B3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55C39FE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C2D0D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933A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F3EA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641E6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EE5D8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712A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29DB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9D05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AAFC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5A5F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FD557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420C4BE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B12B3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9416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0021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5CD9C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1AEA87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40B0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88235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8039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EBDF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AFEE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91D1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60CC0B4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91218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8047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17DF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B248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2461A6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2EFA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0A50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88CD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0A30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BD60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8DCBB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5632473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9BC0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EF71D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14:paraId="232AF19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2464E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CFF72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6E4869D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0D6B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AD9B8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F1F3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D63B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81A3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208BD6CC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2A1EE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B13F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14:paraId="7CE9787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E6A1C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F96CBE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2DCD942F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A9CC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D3FA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EEC50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C975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611F7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203E52C1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C0E1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4D10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14:paraId="0885045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459E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FA5DD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3EEE05D9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3376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0BDD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F91A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3CED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3151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72E751F0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97FC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77140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14:paraId="51B05F1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BFF91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C84932" w14:textId="77777777" w:rsidR="00C33B33" w:rsidRPr="00A8307A" w:rsidRDefault="00C33B33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7CACF62D" w14:textId="77777777" w:rsidR="00C33B33" w:rsidRPr="00A8307A" w:rsidRDefault="00C33B33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D15A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4AAD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BE28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D89B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A02CF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209A8F4D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14:paraId="6478371D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C33B33" w:rsidRPr="00A8307A" w14:paraId="496A9098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F4E70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0E80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2C12A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7959E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437BA1A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470B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495AE91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6DB9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35E23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F5196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9BE6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C33B33" w:rsidRPr="00A8307A" w14:paraId="2788701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F7F4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A123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9F297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6C7B8D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ACCA1E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BA79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808CD5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AE7D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BE28A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EA904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6D2F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657EF066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6086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0CEA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555B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D6B815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D60CC9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61B04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757F3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5C38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B8329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E3A9AA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F0BC92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C33B33" w:rsidRPr="00A8307A" w14:paraId="42B729B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5E35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FF956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D292A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F110B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31A2760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555E1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C87EE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7A495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1A9EB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06248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341B2AE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345C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064B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4C2A1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B87E2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098D8D1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2C389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4311D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D1748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2CE70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6A21D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95FD17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C33B33" w:rsidRPr="00A8307A" w14:paraId="343B65A8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C28F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6901C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369CD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E990B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30E1FDFC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6EDC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ECCA1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D2D1B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83EF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3B775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1F2C6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C33B33" w:rsidRPr="00A8307A" w14:paraId="7A72D09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9BB2" w14:textId="77777777" w:rsidR="00C33B33" w:rsidRPr="00A75A00" w:rsidRDefault="00C33B33" w:rsidP="00C33B3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CE84F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90712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213EB8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2D6FD204" w14:textId="77777777" w:rsidR="00C33B33" w:rsidRPr="00A8307A" w:rsidRDefault="00C33B3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8ADA3" w14:textId="77777777" w:rsidR="00C33B33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A09F3" w14:textId="77777777" w:rsidR="00C33B33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C90E9" w14:textId="77777777" w:rsidR="00C33B33" w:rsidRPr="00A8307A" w:rsidRDefault="00C33B3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0081F" w14:textId="77777777" w:rsidR="00C33B33" w:rsidRPr="00A8307A" w:rsidRDefault="00C33B3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4600F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65EE45" w14:textId="77777777" w:rsidR="00C33B33" w:rsidRDefault="00C33B3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21B81C20" w14:textId="77777777" w:rsidR="00C33B33" w:rsidRPr="00A8307A" w:rsidRDefault="00C33B33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45CBC732" w14:textId="77777777" w:rsidR="00C33B33" w:rsidRPr="005905D7" w:rsidRDefault="00C33B33" w:rsidP="006B4CB8">
      <w:pPr>
        <w:pStyle w:val="Heading1"/>
        <w:spacing w:line="360" w:lineRule="auto"/>
      </w:pPr>
      <w:r w:rsidRPr="005905D7">
        <w:t>LINIA 116</w:t>
      </w:r>
    </w:p>
    <w:p w14:paraId="35A5A733" w14:textId="77777777" w:rsidR="00C33B33" w:rsidRPr="005905D7" w:rsidRDefault="00C33B33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C33B33" w:rsidRPr="00743905" w14:paraId="7F919B9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C27CB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6F8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BDF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E62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D754A1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B34F" w14:textId="77777777" w:rsidR="00C33B33" w:rsidRDefault="00C33B3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2796D9EF" w14:textId="77777777" w:rsidR="00C33B33" w:rsidRPr="00743905" w:rsidRDefault="00C33B3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5F71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1660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6E5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D2BC" w14:textId="77777777" w:rsidR="00C33B33" w:rsidRDefault="00C33B3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BD32DD1" w14:textId="77777777" w:rsidR="00C33B33" w:rsidRPr="00743905" w:rsidRDefault="00C33B3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C33B33" w:rsidRPr="00743905" w14:paraId="659B0190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BDD6F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A77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612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3902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AEDD52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605D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34EBE17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46854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508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4D2F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F14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33B33" w:rsidRPr="00743905" w14:paraId="28BFD496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7EA2D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734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183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5F4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D7A254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01F5DF61" w14:textId="77777777" w:rsidR="00C33B33" w:rsidRPr="00743905" w:rsidRDefault="00C33B33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4F0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86C5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5274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FD3D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8FC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16E59F8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B56E8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E901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0464CCB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D698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62D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044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B1605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809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818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4CF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2B774C59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54C5F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7B9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B6E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C07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05E97B7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21DF" w14:textId="77777777" w:rsidR="00C33B33" w:rsidRPr="00743905" w:rsidRDefault="00C33B3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4BF8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8286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30A4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203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4A975A7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33B33" w:rsidRPr="00743905" w14:paraId="01B93065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AB21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DEB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7930EDA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96F0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B0F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A22E7D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1E5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5EE21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46A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2B6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395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68D31B7" w14:textId="77777777" w:rsidR="00C33B33" w:rsidRPr="0007721B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743905" w14:paraId="51740DB2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25049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BFD5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3A2251E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F62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53EC" w14:textId="77777777" w:rsidR="00C33B33" w:rsidRPr="00743905" w:rsidRDefault="00C33B3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6705F54" w14:textId="77777777" w:rsidR="00C33B33" w:rsidRPr="00743905" w:rsidRDefault="00C33B3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BDC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7834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0E8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136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1429" w14:textId="77777777" w:rsidR="00C33B33" w:rsidRPr="00743905" w:rsidRDefault="00C33B3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ED23626" w14:textId="77777777" w:rsidR="00C33B33" w:rsidRDefault="00C33B3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743905" w14:paraId="4A3A7E6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40D9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C735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6EC91830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1E4C5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32CE" w14:textId="77777777" w:rsidR="00C33B33" w:rsidRDefault="00C33B3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4B83EF7D" w14:textId="77777777" w:rsidR="00C33B33" w:rsidRPr="00743905" w:rsidRDefault="00C33B3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626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FB03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63A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D50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8C50" w14:textId="77777777" w:rsidR="00C33B33" w:rsidRPr="008D4C6D" w:rsidRDefault="00C33B33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0AA3D54C" w14:textId="77777777" w:rsidR="00C33B33" w:rsidRDefault="00C33B3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3F70CF2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2ACD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D2F6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0E4F1511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DDA8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3D82" w14:textId="77777777" w:rsidR="00C33B33" w:rsidRPr="00743905" w:rsidRDefault="00C33B3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3B57AF5E" w14:textId="77777777" w:rsidR="00C33B33" w:rsidRPr="00743905" w:rsidRDefault="00C33B3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F8ED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2126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893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0F29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F6B4" w14:textId="77777777" w:rsidR="00C33B33" w:rsidRPr="00743905" w:rsidRDefault="00C33B3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C631030" w14:textId="77777777" w:rsidR="00C33B33" w:rsidRPr="00743905" w:rsidRDefault="00C33B3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743905" w14:paraId="44056C9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596A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205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37EB3B2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9AE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AC2E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CC38929" w14:textId="77777777" w:rsidR="00C33B33" w:rsidRPr="00743905" w:rsidRDefault="00C33B3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A5A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28D3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295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4CF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46436" w14:textId="77777777" w:rsidR="00C33B33" w:rsidRPr="00537749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33B33" w:rsidRPr="00743905" w14:paraId="5E50E4A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E7BF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4189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2BDBF29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8D0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72DA" w14:textId="77777777" w:rsidR="00C33B33" w:rsidRPr="00743905" w:rsidRDefault="00C33B33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B44F435" w14:textId="77777777" w:rsidR="00C33B33" w:rsidRPr="00743905" w:rsidRDefault="00C33B33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550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6A65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8CC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209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C4C0" w14:textId="77777777" w:rsidR="00C33B33" w:rsidRPr="008640F6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7DFDF71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7C0A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788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3C7BC3C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9E1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5278" w14:textId="77777777" w:rsidR="00C33B33" w:rsidRDefault="00C33B3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6D90855B" w14:textId="77777777" w:rsidR="00C33B33" w:rsidRPr="00743905" w:rsidRDefault="00C33B3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E40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BC39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C9F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30B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BFBB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66344312" w14:textId="77777777" w:rsidR="00C33B33" w:rsidRPr="005A7670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743905" w14:paraId="2A31366B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CCFE7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07A5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B9B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A3D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05ABBE7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28B72C9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16F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41AC19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885E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639F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AA7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C98D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2FA89DF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826F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B4D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7D4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023D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38AF6C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9C859" w14:textId="77777777" w:rsidR="00C33B33" w:rsidRPr="00743905" w:rsidRDefault="00C33B3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BD92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6F9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EC3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9C7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5B1AD6A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33B33" w:rsidRPr="00743905" w14:paraId="50D16514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06DB5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DB15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2DF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554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62AEB59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6379624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4AB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4C8BDB5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C69CE81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7223EC0C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6723899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59630C3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7D9C04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3325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D3A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3A26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92360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4EF064C" w14:textId="77777777" w:rsidR="00C33B33" w:rsidRPr="00743905" w:rsidRDefault="00C33B33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C33B33" w:rsidRPr="00743905" w14:paraId="50F6CFA8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F9772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1A87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8B9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CA3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B5AAB6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06F295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106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258B12E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22F6B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F87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740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24B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C33B33" w:rsidRPr="00743905" w14:paraId="59A9A9E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4303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A1E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16A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CDB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59ABE9C6" w14:textId="77777777" w:rsidR="00C33B33" w:rsidRPr="00743905" w:rsidRDefault="00C33B33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42F0A" w14:textId="77777777" w:rsidR="00C33B33" w:rsidRPr="00743905" w:rsidRDefault="00C33B33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D71DD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265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8D52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304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2647F2D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313BAEB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C33B33" w:rsidRPr="00743905" w14:paraId="60176914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8929B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364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A27FFD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778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63A2" w14:textId="77777777" w:rsidR="00C33B33" w:rsidRPr="00743905" w:rsidRDefault="00C33B33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57A1A8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8EE0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8BB2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E1C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D53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CE4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808AE66" w14:textId="77777777" w:rsidR="00C33B33" w:rsidRPr="001D7D9E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2E8AC50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6FEED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C20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8BF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9C3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0D764AB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C382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6BA3E1F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09200BA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2D6CFB5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E603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DDC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E93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5DF97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7DF59F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C33B33" w:rsidRPr="00743905" w14:paraId="3B1CADA9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559CA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24F5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400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609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69CA4B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0A7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609743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148E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7CB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D00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84C8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4108829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F0555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7F0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C74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785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7142" w14:textId="77777777" w:rsidR="00C33B33" w:rsidRPr="00743905" w:rsidRDefault="00C33B33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245A7AD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153E6241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54C194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8A96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6A4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A15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9E3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C33B33" w:rsidRPr="00743905" w14:paraId="727819E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7AAAE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D9C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1CCDCDC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3CA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CC5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A784BD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601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CB77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52C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294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B2F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E2527E3" w14:textId="77777777" w:rsidR="00C33B33" w:rsidRPr="0007721B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743905" w14:paraId="7E81072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7EA60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24C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778B30E5" w14:textId="77777777" w:rsidR="00C33B33" w:rsidRPr="00743905" w:rsidRDefault="00C33B33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C76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071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9A9ED4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64D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329E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BF2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EAC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AE6E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6F19F83" w14:textId="77777777" w:rsidR="00C33B33" w:rsidRPr="00951746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743905" w14:paraId="7D85DC9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B7313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83EE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62242E1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AA3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A7E4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4E7F8EFF" w14:textId="77777777" w:rsidR="00C33B33" w:rsidRPr="00743905" w:rsidRDefault="00C33B33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BD2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60CE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A98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B96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371B" w14:textId="77777777" w:rsidR="00C33B33" w:rsidRPr="005C672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6366ACD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D8F7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271D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200563E5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6124D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B9BC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3C4A501E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5B4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9839C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DDF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8AC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6D93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7119D2B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0B70C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B417E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0E8C5B9D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4B89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94C5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2D7926C7" w14:textId="77777777" w:rsidR="00C33B33" w:rsidRPr="00743905" w:rsidRDefault="00C33B33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78A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BE9C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45C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EEA3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DF14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56F90B1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61DAD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2787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0F0229E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58A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5D5B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C0F3F9A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5007E51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7DA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F80F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3E7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9EC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AAEBC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459E3159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0D7EF02" w14:textId="77777777" w:rsidR="00C33B33" w:rsidRPr="00575A1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C33B33" w:rsidRPr="00743905" w14:paraId="0B9E7065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BA316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572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B2E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416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828A45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DB8D" w14:textId="77777777" w:rsidR="00C33B33" w:rsidRDefault="00C33B3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F34754E" w14:textId="77777777" w:rsidR="00C33B33" w:rsidRPr="00743905" w:rsidRDefault="00C33B3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51D4F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2FC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859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D671" w14:textId="77777777" w:rsidR="00C33B33" w:rsidRDefault="00C33B3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9E970EF" w14:textId="77777777" w:rsidR="00C33B33" w:rsidRPr="00743905" w:rsidRDefault="00C33B3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C33B33" w:rsidRPr="00743905" w14:paraId="1C58B548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A9800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1283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23F1159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702B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5EA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02DF29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971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186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618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503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25D7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5ECA923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790D75E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4873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2D9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83B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0F5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34A7D44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58825B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25C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9E307C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EE27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22F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0F1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B9D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4668E89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D2A7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042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54CAD11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1F1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F81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634A67A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97A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2E9A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B754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180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AC96" w14:textId="77777777" w:rsidR="00C33B33" w:rsidRPr="00351657" w:rsidRDefault="00C33B33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C33B33" w:rsidRPr="00743905" w14:paraId="1340E23B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074A6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E53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36F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92AA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5595ED7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3C3827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C45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729A8A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0774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BF7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E9C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B9E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50E0A5DF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39DB8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5CBB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2E90575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268AF" w14:textId="77777777" w:rsidR="00C33B33" w:rsidRPr="00743905" w:rsidRDefault="00C33B33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6EC80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324BA5C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440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62CCB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1369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75C2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FBB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0660845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848A8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3D6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999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3BC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65E6254A" w14:textId="77777777" w:rsidR="00C33B33" w:rsidRPr="00743905" w:rsidRDefault="00C33B33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815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B3BD14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69FE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E1C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8B7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93D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18AE884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C006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70A9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0EE7CC0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F63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6A21" w14:textId="77777777" w:rsidR="00C33B33" w:rsidRDefault="00C33B3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76F5F35" w14:textId="77777777" w:rsidR="00C33B33" w:rsidRPr="00743905" w:rsidRDefault="00C33B3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71B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A231C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CF8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265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B4B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34A4847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D82C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06E5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26E6633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47F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B9D4A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05DD46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804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3693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9F5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87E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23A1" w14:textId="77777777" w:rsidR="00C33B33" w:rsidRDefault="00C33B3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C38A87C" w14:textId="77777777" w:rsidR="00C33B33" w:rsidRPr="003B409E" w:rsidRDefault="00C33B3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743905" w14:paraId="2F1BB4E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FCBB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5A51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50529ABC" w14:textId="77777777" w:rsidR="00C33B33" w:rsidRDefault="00C33B33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6F8D0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073A" w14:textId="77777777" w:rsidR="00C33B33" w:rsidRDefault="00C33B3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E15F05F" w14:textId="77777777" w:rsidR="00C33B33" w:rsidRPr="00743905" w:rsidRDefault="00C33B3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3E1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A198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33D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717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97D6" w14:textId="77777777" w:rsidR="00C33B33" w:rsidRDefault="00C33B3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1F20F3F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B252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DAAB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135194A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D64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88B06" w14:textId="77777777" w:rsidR="00C33B33" w:rsidRDefault="00C33B3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72A5858" w14:textId="77777777" w:rsidR="00C33B33" w:rsidRPr="00743905" w:rsidRDefault="00C33B3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08D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67B8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AD2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6FB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2660" w14:textId="77777777" w:rsidR="00C33B33" w:rsidRDefault="00C33B3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58C36D8" w14:textId="77777777" w:rsidR="00C33B33" w:rsidRPr="00743905" w:rsidRDefault="00C33B3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C33B33" w:rsidRPr="00743905" w14:paraId="614FE07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B33B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D07A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78AE9D53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8484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B677" w14:textId="77777777" w:rsidR="00C33B33" w:rsidRPr="00743905" w:rsidRDefault="00C33B33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BB2A608" w14:textId="77777777" w:rsidR="00C33B33" w:rsidRDefault="00C33B3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6F986096" w14:textId="77777777" w:rsidR="00C33B33" w:rsidRPr="00743905" w:rsidRDefault="00C33B3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58F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8134F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A92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DC9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5E46" w14:textId="77777777" w:rsidR="00C33B33" w:rsidRPr="00B42B20" w:rsidRDefault="00C33B3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118974BB" w14:textId="77777777" w:rsidR="00C33B33" w:rsidRPr="00B42B20" w:rsidRDefault="00C33B3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59C301EC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3B183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DED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6EF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FCE8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9A3C26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7A64BDE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4FB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9BDD33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9861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B24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37D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4DA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7CF7A9D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DA249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A56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5E516D48" w14:textId="77777777" w:rsidR="00C33B33" w:rsidRPr="00743905" w:rsidRDefault="00C33B33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4F9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BB43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05AE492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16B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B0B0C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8C2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526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C16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C33B33" w:rsidRPr="00743905" w14:paraId="6229129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CB53D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CE48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9A4B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E592" w14:textId="77777777" w:rsidR="00C33B33" w:rsidRDefault="00C33B3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493DDFF7" w14:textId="77777777" w:rsidR="00C33B33" w:rsidRDefault="00C33B3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5C5DCF9" w14:textId="77777777" w:rsidR="00C33B33" w:rsidRDefault="00C33B3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18EA" w14:textId="77777777" w:rsidR="00C33B33" w:rsidRPr="00743905" w:rsidRDefault="00C33B3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EB7CEC2" w14:textId="77777777" w:rsidR="00C33B33" w:rsidRPr="00743905" w:rsidRDefault="00C33B3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A4CB" w14:textId="77777777" w:rsidR="00C33B33" w:rsidRPr="00743905" w:rsidRDefault="00C33B3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5E20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F28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DF4B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5219EE2C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1C98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E916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1BAE99C1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53C3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20BA" w14:textId="77777777" w:rsidR="00C33B33" w:rsidRDefault="00C33B3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B64F3" w14:textId="77777777" w:rsidR="00C33B33" w:rsidRPr="00743905" w:rsidRDefault="00C33B3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8EF9" w14:textId="77777777" w:rsidR="00C33B33" w:rsidRPr="00743905" w:rsidRDefault="00C33B3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D85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ABC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6B74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C33B33" w:rsidRPr="00743905" w14:paraId="57172A01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EE31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B05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814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83BF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7E11105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FAC36B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AE59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905A73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DEE0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F9A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A54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CA6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7BD8D51B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353BD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384D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0D9CB61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761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5237F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EBF974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637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B7AE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53D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96F5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0299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1AAEF108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456D5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041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CB7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628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6270CE2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8FD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56BB32BA" w14:textId="77777777" w:rsidR="00C33B33" w:rsidRPr="00743905" w:rsidRDefault="00C33B3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DA91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D41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D03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BCB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C33B33" w:rsidRPr="00743905" w14:paraId="5A5D1A3E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181FE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CF0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277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0240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313FCB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955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5CBD3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34F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0F2D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148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C33B33" w:rsidRPr="00743905" w14:paraId="14282D3B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493E4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63B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9E8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7CB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0B6B87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D53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5D5824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CB72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977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EC9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9C2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C33B33" w:rsidRPr="00743905" w14:paraId="719F94D5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BF896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8FA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ADA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2F1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50C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31E3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C4C7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233AF50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45F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091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C33B33" w:rsidRPr="00743905" w14:paraId="3659E36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B069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578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B66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5786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60D77BCE" w14:textId="77777777" w:rsidR="00C33B33" w:rsidRPr="00743905" w:rsidRDefault="00C33B33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7CA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E7C054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7E17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22C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01D41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29F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7A051DE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3411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479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7514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561AA" w14:textId="77777777" w:rsidR="00C33B33" w:rsidRPr="00743905" w:rsidRDefault="00C33B3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499086EE" w14:textId="77777777" w:rsidR="00C33B33" w:rsidRPr="00D73778" w:rsidRDefault="00C33B33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3FF0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0C2AE1C" w14:textId="77777777" w:rsidR="00C33B33" w:rsidRPr="00743905" w:rsidRDefault="00C33B33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2C6E" w14:textId="77777777" w:rsidR="00C33B33" w:rsidRPr="00D73778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640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77B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A34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6D51B52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00BA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0BE35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DBA8A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1E51" w14:textId="77777777" w:rsidR="00C33B33" w:rsidRDefault="00C33B3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049EFA0" w14:textId="77777777" w:rsidR="00C33B33" w:rsidRPr="00743905" w:rsidRDefault="00C33B3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C409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03BF714E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626A5D41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25886EFE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7E16BAB8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2ABE" w14:textId="77777777" w:rsidR="00C33B33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854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CEDB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8E23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9CCA1BD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3A65C56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C33B33" w:rsidRPr="00743905" w14:paraId="08972A5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E192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8092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4991357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A4B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1C69" w14:textId="77777777" w:rsidR="00C33B33" w:rsidRDefault="00C33B33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1FF9B65" w14:textId="77777777" w:rsidR="00C33B33" w:rsidRPr="00743905" w:rsidRDefault="00C33B3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954D3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E20A" w14:textId="77777777" w:rsidR="00C33B33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8D1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CE6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7027D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C33B33" w:rsidRPr="00743905" w14:paraId="38F6C00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FBAE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1A0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53E3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0108" w14:textId="77777777" w:rsidR="00C33B33" w:rsidRDefault="00C33B3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0347A62" w14:textId="77777777" w:rsidR="00C33B33" w:rsidRPr="00743905" w:rsidRDefault="00C33B3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7B95A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6A92" w14:textId="77777777" w:rsidR="00C33B33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B1158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4085408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240F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2E30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C33B33" w:rsidRPr="00743905" w14:paraId="54E8A7E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0B4A9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B07C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268B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5D63" w14:textId="77777777" w:rsidR="00C33B33" w:rsidRDefault="00C33B3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634A1D3" w14:textId="77777777" w:rsidR="00C33B33" w:rsidRPr="00743905" w:rsidRDefault="00C33B3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111D1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438F" w14:textId="77777777" w:rsidR="00C33B33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AD7A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7074E3B4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6E0C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98E6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2981193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A4B9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57AC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2A15519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8469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924D" w14:textId="77777777" w:rsidR="00C33B33" w:rsidRPr="00743905" w:rsidRDefault="00C33B3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FE76BDD" w14:textId="77777777" w:rsidR="00C33B33" w:rsidRPr="00743905" w:rsidRDefault="00C33B3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D999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9407" w14:textId="77777777" w:rsidR="00C33B33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CBB63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7F1DC5EA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9313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1D7C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6F9C190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B796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D673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D545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1633A" w14:textId="77777777" w:rsidR="00C33B33" w:rsidRPr="00743905" w:rsidRDefault="00C33B33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8D87385" w14:textId="77777777" w:rsidR="00C33B33" w:rsidRPr="00743905" w:rsidRDefault="00C33B3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B226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4C326F5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5DBA65F6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2E669DB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7C814" w14:textId="77777777" w:rsidR="00C33B33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9915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912C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16F5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14783E7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C33B33" w:rsidRPr="00743905" w14:paraId="3422293D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8C86E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084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E109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614AC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5793F4CE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797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F8DD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DFB8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80D7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FA0A2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0FFF6401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4E074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8D11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B798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03C7" w14:textId="77777777" w:rsidR="00C33B33" w:rsidRDefault="00C33B3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CDCE706" w14:textId="77777777" w:rsidR="00C33B33" w:rsidRDefault="00C33B3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3197A314" w14:textId="77777777" w:rsidR="00C33B33" w:rsidRDefault="00C33B3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2157FE33" w14:textId="77777777" w:rsidR="00C33B33" w:rsidRDefault="00C33B3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FAC64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54535" w14:textId="77777777" w:rsidR="00C33B33" w:rsidRPr="00743905" w:rsidRDefault="00C33B3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C3AB" w14:textId="77777777" w:rsidR="00C33B33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306B408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3B5D" w14:textId="77777777" w:rsidR="00C33B33" w:rsidRPr="00743905" w:rsidRDefault="00C33B3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25F7" w14:textId="77777777" w:rsidR="00C33B33" w:rsidRDefault="00C33B3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729165DD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C23CC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341C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D855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1DA2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0C8680C9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4396" w14:textId="77777777" w:rsidR="00C33B33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74B89D8B" w14:textId="77777777" w:rsidR="00C33B33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6980C558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FB7E2" w14:textId="77777777" w:rsidR="00C33B33" w:rsidRPr="00743905" w:rsidRDefault="00C33B3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16B2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969FA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8852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62759DF6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DB257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9289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5974A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E618" w14:textId="77777777" w:rsidR="00C33B33" w:rsidRDefault="00C33B3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165D1C6F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8F84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6F7B" w14:textId="77777777" w:rsidR="00C33B33" w:rsidRPr="00743905" w:rsidRDefault="00C33B3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81D2" w14:textId="77777777" w:rsidR="00C33B33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309441B7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CD97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F7F8" w14:textId="77777777" w:rsidR="00C33B33" w:rsidRPr="00743905" w:rsidRDefault="00C33B3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6DD3983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9E166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E9A3" w14:textId="77777777" w:rsidR="00C33B33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2777D50D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2E76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3D70" w14:textId="77777777" w:rsidR="00C33B33" w:rsidRDefault="00C33B3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0EF599A1" w14:textId="77777777" w:rsidR="00C33B33" w:rsidRDefault="00C33B3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61D8" w14:textId="77777777" w:rsidR="00C33B33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A0B1" w14:textId="77777777" w:rsidR="00C33B33" w:rsidRDefault="00C33B3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7EA5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3957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7753" w14:textId="77777777" w:rsidR="00C33B33" w:rsidRDefault="00C33B3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54685EB2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494B5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CC48" w14:textId="77777777" w:rsidR="00C33B33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102EA88C" w14:textId="77777777" w:rsidR="00C33B33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B3C9" w14:textId="77777777" w:rsidR="00C33B33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174F" w14:textId="77777777" w:rsidR="00C33B33" w:rsidRDefault="00C33B3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7F5241D" w14:textId="77777777" w:rsidR="00C33B33" w:rsidRDefault="00C33B3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75475" w14:textId="77777777" w:rsidR="00C33B33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0A3B" w14:textId="77777777" w:rsidR="00C33B33" w:rsidRDefault="00C33B3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71D8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4157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603A" w14:textId="77777777" w:rsidR="00C33B33" w:rsidRDefault="00C33B3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6F079767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B366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16A3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491B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34C5" w14:textId="77777777" w:rsidR="00C33B33" w:rsidRDefault="00C33B3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ACB70F6" w14:textId="77777777" w:rsidR="00C33B33" w:rsidRDefault="00C33B3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7E49" w14:textId="77777777" w:rsidR="00C33B33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862A" w14:textId="77777777" w:rsidR="00C33B33" w:rsidRDefault="00C33B3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FCAF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9021" w14:textId="77777777" w:rsidR="00C33B33" w:rsidRPr="00743905" w:rsidRDefault="00C33B3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1190" w14:textId="77777777" w:rsidR="00C33B33" w:rsidRDefault="00C33B3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640301FF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83F4F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7AF7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02C7113A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9A17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2ACA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56D66E55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7B53A2E5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529D1A3C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5120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36F4" w14:textId="77777777" w:rsidR="00C33B33" w:rsidRPr="00743905" w:rsidRDefault="00C33B3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E1213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817E0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8D654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0103E597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0774A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420E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C358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B98C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7AB7FAA2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23B1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35C12D78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4EFA2B49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6F6D" w14:textId="77777777" w:rsidR="00C33B33" w:rsidRPr="00743905" w:rsidRDefault="00C33B3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E959E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EB354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26AB2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C33B33" w:rsidRPr="00743905" w14:paraId="54B1CFE6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B8ACE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8B61D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3B23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592C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215D450" w14:textId="77777777" w:rsidR="00C33B33" w:rsidRPr="00CD295A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EC71F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C3BC" w14:textId="77777777" w:rsidR="00C33B33" w:rsidRPr="00743905" w:rsidRDefault="00C33B3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C41D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6F5E4494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DCE0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41A2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:rsidRPr="00743905" w14:paraId="03DBDFE5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81B2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6D05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82D1B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77246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2D7BEDE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9C249E0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900B4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1BCA333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CCDC300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ED148" w14:textId="77777777" w:rsidR="00C33B33" w:rsidRPr="00743905" w:rsidRDefault="00C33B3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A1C8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E3B6A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2F78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144149ED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90ABE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DD77E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C6A8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D240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B8BDC6E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1F94597B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7E48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DAE4548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4ACAE" w14:textId="77777777" w:rsidR="00C33B33" w:rsidRPr="00743905" w:rsidRDefault="00C33B3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5AAB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023A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23613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497E839F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DC677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9401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BCDD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1D3C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7E9746A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FCBE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F724" w14:textId="77777777" w:rsidR="00C33B33" w:rsidRDefault="00C33B3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EC0E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B5F8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BF9E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1378BFAE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A5E414B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CFB8DE0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C33B33" w:rsidRPr="00743905" w14:paraId="7553ABEC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C3BE9" w14:textId="77777777" w:rsidR="00C33B33" w:rsidRPr="00743905" w:rsidRDefault="00C33B33" w:rsidP="00C33B3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289F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A207A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8B17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6D0AF9E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3E6E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54DDC984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5B88B8B3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7228C83" w14:textId="77777777" w:rsidR="00C33B33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3D20" w14:textId="77777777" w:rsidR="00C33B33" w:rsidRDefault="00C33B3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F606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38B1" w14:textId="77777777" w:rsidR="00C33B33" w:rsidRPr="00743905" w:rsidRDefault="00C33B3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C985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5CFF0BF" w14:textId="77777777" w:rsidR="00C33B33" w:rsidRDefault="00C33B3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25F76317" w14:textId="77777777" w:rsidR="00C33B33" w:rsidRPr="005905D7" w:rsidRDefault="00C33B33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28BC9BCB" w14:textId="77777777" w:rsidR="00C33B33" w:rsidRDefault="00C33B33" w:rsidP="007246D0">
      <w:pPr>
        <w:pStyle w:val="Heading1"/>
        <w:spacing w:line="360" w:lineRule="auto"/>
      </w:pPr>
      <w:r>
        <w:t>LINIA 117</w:t>
      </w:r>
    </w:p>
    <w:p w14:paraId="66B183CD" w14:textId="77777777" w:rsidR="00C33B33" w:rsidRDefault="00C33B33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33B33" w14:paraId="1A82AF19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A2D22" w14:textId="77777777" w:rsidR="00C33B33" w:rsidRDefault="00C33B33" w:rsidP="00C33B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4D23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14:paraId="3096251D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8482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A20D5" w14:textId="77777777" w:rsidR="00C33B33" w:rsidRDefault="00C33B33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14:paraId="03AA484D" w14:textId="77777777" w:rsidR="00C33B33" w:rsidRDefault="00C33B33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58F0" w14:textId="77777777" w:rsidR="00C33B33" w:rsidRDefault="00C33B33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B40C" w14:textId="77777777" w:rsidR="00C33B3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076E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5BCFC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E7F6" w14:textId="77777777" w:rsidR="00C33B33" w:rsidRDefault="00C33B33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2C30DE3" w14:textId="77777777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406AF" w14:textId="77777777" w:rsidR="00C33B33" w:rsidRDefault="00C33B33" w:rsidP="00C33B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12EAE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B183" w14:textId="77777777" w:rsidR="00C33B3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EC270" w14:textId="77777777" w:rsidR="00C33B33" w:rsidRDefault="00C33B33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3125FFFB" w14:textId="77777777" w:rsidR="00C33B33" w:rsidRDefault="00C33B33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A09FE" w14:textId="77777777" w:rsidR="00C33B33" w:rsidRDefault="00C33B33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14:paraId="5CBE0587" w14:textId="77777777" w:rsidR="00C33B33" w:rsidRDefault="00C33B33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E4FD" w14:textId="77777777" w:rsidR="00C33B3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6254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EEA2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9216" w14:textId="77777777" w:rsidR="00C33B33" w:rsidRDefault="00C33B33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5FD795E" w14:textId="77777777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8AAA3" w14:textId="77777777" w:rsidR="00C33B33" w:rsidRDefault="00C33B33" w:rsidP="00C33B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FBA5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0A6E9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F470" w14:textId="77777777" w:rsidR="00C33B33" w:rsidRDefault="00C33B33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4E014494" w14:textId="77777777" w:rsidR="00C33B33" w:rsidRDefault="00C33B33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BE14" w14:textId="77777777" w:rsidR="00C33B33" w:rsidRDefault="00C33B33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78D6B7" w14:textId="77777777" w:rsidR="00C33B33" w:rsidRDefault="00C33B33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EEF6" w14:textId="77777777" w:rsidR="00C33B3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5451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987E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AF74A" w14:textId="77777777" w:rsidR="00C33B33" w:rsidRDefault="00C33B33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84D5846" w14:textId="77777777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600C8" w14:textId="77777777" w:rsidR="00C33B33" w:rsidRDefault="00C33B33" w:rsidP="00C33B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FF9A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9608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77A4" w14:textId="77777777" w:rsidR="00C33B33" w:rsidRDefault="00C33B33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14:paraId="55E49409" w14:textId="77777777" w:rsidR="00C33B33" w:rsidRDefault="00C33B33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05B8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14:paraId="2AB845A0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14:paraId="7A53E689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14:paraId="7FC006AF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14:paraId="04CD5D97" w14:textId="77777777" w:rsidR="00C33B33" w:rsidRDefault="00C33B33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20A1" w14:textId="77777777" w:rsidR="00C33B3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91DB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88CC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FF42" w14:textId="77777777" w:rsidR="00C33B33" w:rsidRDefault="00C33B33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9C25AEA" w14:textId="77777777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05257" w14:textId="77777777" w:rsidR="00C33B33" w:rsidRDefault="00C33B33" w:rsidP="00C33B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B66F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B091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48869" w14:textId="77777777" w:rsidR="00C33B33" w:rsidRDefault="00C33B33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41A206E6" w14:textId="77777777" w:rsidR="00C33B33" w:rsidRDefault="00C33B33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8EFA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244CFC77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14:paraId="387E2D95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14:paraId="5BA78A7D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578C3B0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14:paraId="44F80E74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F57F8" w14:textId="77777777" w:rsidR="00C33B3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D183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515A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BD78" w14:textId="77777777" w:rsidR="00C33B33" w:rsidRDefault="00C33B33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C33B33" w14:paraId="6B4D6AB5" w14:textId="77777777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6B74B" w14:textId="77777777" w:rsidR="00C33B33" w:rsidRDefault="00C33B33" w:rsidP="00C33B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B4DA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EBA9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6B6A" w14:textId="77777777" w:rsidR="00C33B33" w:rsidRDefault="00C33B33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14:paraId="2C5EA41D" w14:textId="77777777" w:rsidR="00C33B33" w:rsidRDefault="00C33B33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C7DF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629FF7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7410" w14:textId="77777777" w:rsidR="00C33B3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5F87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B674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5602" w14:textId="77777777" w:rsidR="00C33B33" w:rsidRPr="00F35A05" w:rsidRDefault="00C33B33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082D940D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395BF" w14:textId="77777777" w:rsidR="00C33B33" w:rsidRDefault="00C33B33" w:rsidP="00C33B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7AC1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14:paraId="23362B10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BC55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F992" w14:textId="77777777" w:rsidR="00C33B33" w:rsidRDefault="00C33B33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14:paraId="40123712" w14:textId="77777777" w:rsidR="00C33B33" w:rsidRDefault="00C33B33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78FFF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F70B" w14:textId="77777777" w:rsidR="00C33B3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0677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AFD0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9B53" w14:textId="77777777" w:rsidR="00C33B33" w:rsidRDefault="00C33B33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5839AEC7" w14:textId="77777777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5627B" w14:textId="77777777" w:rsidR="00C33B33" w:rsidRDefault="00C33B33" w:rsidP="00C33B3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E586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4FB2E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E1B6" w14:textId="77777777" w:rsidR="00C33B33" w:rsidRDefault="00C33B33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14:paraId="3C33E054" w14:textId="77777777" w:rsidR="00C33B33" w:rsidRDefault="00C33B33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CEDC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AD98751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90D83" w14:textId="77777777" w:rsidR="00C33B3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2165" w14:textId="77777777" w:rsidR="00C33B33" w:rsidRDefault="00C33B33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127B" w14:textId="77777777" w:rsidR="00C33B33" w:rsidRPr="00AA7E43" w:rsidRDefault="00C33B33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DD03" w14:textId="77777777" w:rsidR="00C33B33" w:rsidRDefault="00C33B33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14:paraId="37EE9E3F" w14:textId="77777777" w:rsidR="00C33B33" w:rsidRDefault="00C33B33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14:paraId="37F2E49B" w14:textId="77777777" w:rsidR="00C33B33" w:rsidRDefault="00C33B33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14:paraId="512CE8C1" w14:textId="77777777" w:rsidR="00C33B33" w:rsidRDefault="00C33B33" w:rsidP="009B0B28">
      <w:pPr>
        <w:pStyle w:val="Heading1"/>
        <w:spacing w:line="360" w:lineRule="auto"/>
      </w:pPr>
      <w:r>
        <w:t>LINIA 119 A</w:t>
      </w:r>
    </w:p>
    <w:p w14:paraId="42EA2601" w14:textId="77777777" w:rsidR="00C33B33" w:rsidRDefault="00C33B33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33B33" w14:paraId="5DCFDCD8" w14:textId="77777777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D1CD" w14:textId="77777777" w:rsidR="00C33B33" w:rsidRDefault="00C33B33" w:rsidP="00C33B33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D6C5B" w14:textId="77777777" w:rsidR="00C33B33" w:rsidRDefault="00C33B33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14:paraId="1272B275" w14:textId="77777777" w:rsidR="00C33B33" w:rsidRDefault="00C33B33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EC59" w14:textId="77777777" w:rsidR="00C33B33" w:rsidRDefault="00C33B33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F4DC" w14:textId="77777777" w:rsidR="00C33B33" w:rsidRDefault="00C33B33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14:paraId="64CD96A7" w14:textId="77777777" w:rsidR="00C33B33" w:rsidRDefault="00C33B33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72BD" w14:textId="77777777" w:rsidR="00C33B33" w:rsidRDefault="00C33B33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8FFA" w14:textId="77777777" w:rsidR="00C33B33" w:rsidRDefault="00C33B33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7696D" w14:textId="77777777" w:rsidR="00C33B33" w:rsidRDefault="00C33B33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3AF6" w14:textId="77777777" w:rsidR="00C33B33" w:rsidRDefault="00C33B33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6F6CA54" w14:textId="77777777" w:rsidR="00C33B33" w:rsidRDefault="00C33B33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14:paraId="04BCE5FD" w14:textId="77777777" w:rsidR="00C33B33" w:rsidRDefault="00C33B33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14:paraId="0A5844AE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7C46CE34" w14:textId="77777777" w:rsidR="00C33B33" w:rsidRDefault="00C33B33" w:rsidP="006B57C6">
      <w:pPr>
        <w:pStyle w:val="Heading1"/>
        <w:spacing w:line="360" w:lineRule="auto"/>
      </w:pPr>
      <w:r>
        <w:lastRenderedPageBreak/>
        <w:t>LINIA 120</w:t>
      </w:r>
    </w:p>
    <w:p w14:paraId="4361A870" w14:textId="77777777" w:rsidR="00C33B33" w:rsidRDefault="00C33B33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33B33" w14:paraId="57393EFC" w14:textId="77777777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79ACB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29E0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3ED6" w14:textId="77777777" w:rsidR="00C33B33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83DA7" w14:textId="77777777" w:rsidR="00C33B33" w:rsidRDefault="00C33B33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14:paraId="45222C6C" w14:textId="77777777" w:rsidR="00C33B33" w:rsidRDefault="00C33B33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F15A2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BDBEFF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654F9A1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14:paraId="74F969C8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F5C04C3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82F5DEB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D93D" w14:textId="77777777" w:rsidR="00C33B33" w:rsidRPr="009B4D19" w:rsidRDefault="00C33B33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BCF9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5EB1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79C04" w14:textId="77777777" w:rsidR="00C33B33" w:rsidRDefault="00C33B33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C33B33" w14:paraId="70EFBF2F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23B5D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3542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4933C99E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856B" w14:textId="77777777" w:rsidR="00C33B33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D3D9B" w14:textId="77777777" w:rsidR="00C33B33" w:rsidRDefault="00C33B33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14:paraId="0FE10DB9" w14:textId="77777777" w:rsidR="00C33B33" w:rsidRDefault="00C33B33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1E57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0C8EB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CCFE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FC26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0969" w14:textId="77777777" w:rsidR="00C33B33" w:rsidRDefault="00C33B33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73DA693A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65733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1360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072A" w14:textId="77777777" w:rsidR="00C33B33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C66D" w14:textId="77777777" w:rsidR="00C33B33" w:rsidRDefault="00C33B33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7A9C1A49" w14:textId="77777777" w:rsidR="00C33B33" w:rsidRDefault="00C33B33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68CA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FA67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2646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11C9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3B5E" w14:textId="77777777" w:rsidR="00C33B33" w:rsidRDefault="00C33B33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52357A" w14:textId="77777777" w:rsidR="00C33B33" w:rsidRDefault="00C33B33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C33B33" w14:paraId="4D4659E7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3C318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2E49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73B2" w14:textId="77777777" w:rsidR="00C33B33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50F3" w14:textId="77777777" w:rsidR="00C33B33" w:rsidRDefault="00C33B33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14:paraId="39E15996" w14:textId="77777777" w:rsidR="00C33B33" w:rsidRDefault="00C33B33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AB22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D4FF072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2EFD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F7733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D0D1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D458" w14:textId="77777777" w:rsidR="00C33B33" w:rsidRDefault="00C33B33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25F574" w14:textId="77777777" w:rsidR="00C33B33" w:rsidRDefault="00C33B33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C33B33" w14:paraId="7EE09E27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3C8F0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66BF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14:paraId="382272C5" w14:textId="77777777" w:rsidR="00C33B33" w:rsidRDefault="00C33B33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D10D" w14:textId="77777777" w:rsidR="00C33B33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9F43" w14:textId="77777777" w:rsidR="00C33B33" w:rsidRDefault="00C33B33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10EBA862" w14:textId="77777777" w:rsidR="00C33B33" w:rsidRDefault="00C33B33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75F50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643E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72BE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C327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B12B" w14:textId="77777777" w:rsidR="00C33B33" w:rsidRDefault="00C33B33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421A3B18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02ECA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AF29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14:paraId="61DF7F13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EB2B" w14:textId="77777777" w:rsidR="00C33B33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C6B5" w14:textId="77777777" w:rsidR="00C33B33" w:rsidRDefault="00C33B33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14:paraId="221FF1C9" w14:textId="77777777" w:rsidR="00C33B33" w:rsidRDefault="00C33B33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B724D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CDC5A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1D25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F3F9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87FF" w14:textId="77777777" w:rsidR="00C33B33" w:rsidRDefault="00C33B33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66821677" w14:textId="77777777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9F26C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5BF86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4A8D" w14:textId="77777777" w:rsidR="00C33B33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D905" w14:textId="77777777" w:rsidR="00C33B33" w:rsidRDefault="00C33B33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34778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9857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21F6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CAD7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3FE0" w14:textId="77777777" w:rsidR="00C33B33" w:rsidRDefault="00C33B33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C33B33" w14:paraId="3D4DF0F8" w14:textId="77777777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4C5DF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D267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14:paraId="195FA3D2" w14:textId="77777777" w:rsidR="00C33B33" w:rsidRDefault="00C33B33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C6012" w14:textId="77777777" w:rsidR="00C33B33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4F88" w14:textId="77777777" w:rsidR="00C33B33" w:rsidRDefault="00C33B33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505DE8B3" w14:textId="77777777" w:rsidR="00C33B33" w:rsidRDefault="00C33B33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0221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836D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EBD4" w14:textId="77777777" w:rsidR="00C33B33" w:rsidRDefault="00C33B33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E7D3" w14:textId="77777777" w:rsidR="00C33B33" w:rsidRPr="009B4D19" w:rsidRDefault="00C33B33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7241" w14:textId="77777777" w:rsidR="00C33B33" w:rsidRDefault="00C33B33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1CAB4081" w14:textId="77777777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22D43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5502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14:paraId="46DCF655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2F518" w14:textId="77777777" w:rsidR="00C33B33" w:rsidRDefault="00C33B33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167DF" w14:textId="77777777" w:rsidR="00C33B33" w:rsidRDefault="00C33B33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14:paraId="785A9ACB" w14:textId="77777777" w:rsidR="00C33B33" w:rsidRDefault="00C33B33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5435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55D6" w14:textId="77777777" w:rsidR="00C33B33" w:rsidRPr="009B4D19" w:rsidRDefault="00C33B33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D1C1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98E0" w14:textId="77777777" w:rsidR="00C33B33" w:rsidRPr="009B4D19" w:rsidRDefault="00C33B33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DB951" w14:textId="77777777" w:rsidR="00C33B33" w:rsidRDefault="00C33B33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35E98334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653CD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CF7D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14:paraId="3579DD88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6C32" w14:textId="77777777" w:rsidR="00C33B33" w:rsidRDefault="00C33B33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8013" w14:textId="77777777" w:rsidR="00C33B33" w:rsidRDefault="00C33B33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1E70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77BE" w14:textId="77777777" w:rsidR="00C33B33" w:rsidRPr="009B4D19" w:rsidRDefault="00C33B33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91AE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0C25C" w14:textId="77777777" w:rsidR="00C33B33" w:rsidRPr="009B4D19" w:rsidRDefault="00C33B33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30E4" w14:textId="77777777" w:rsidR="00C33B33" w:rsidRDefault="00C33B33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19A7D68C" w14:textId="77777777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B3CC7" w14:textId="77777777" w:rsidR="00C33B33" w:rsidRDefault="00C33B33" w:rsidP="00C33B3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84CB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14:paraId="61EE4C2A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E12B" w14:textId="77777777" w:rsidR="00C33B33" w:rsidRDefault="00C33B33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F667" w14:textId="77777777" w:rsidR="00C33B33" w:rsidRDefault="00C33B33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7A7B4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9FDF" w14:textId="77777777" w:rsidR="00C33B33" w:rsidRPr="009B4D19" w:rsidRDefault="00C33B33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71509" w14:textId="77777777" w:rsidR="00C33B33" w:rsidRDefault="00C33B33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F11B" w14:textId="77777777" w:rsidR="00C33B33" w:rsidRPr="009B4D19" w:rsidRDefault="00C33B33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75CB" w14:textId="77777777" w:rsidR="00C33B33" w:rsidRDefault="00C33B33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6DE7E9E" w14:textId="77777777" w:rsidR="00C33B33" w:rsidRDefault="00C33B33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14:paraId="23FC0676" w14:textId="77777777" w:rsidR="00C33B33" w:rsidRDefault="00C33B33" w:rsidP="00094CC3">
      <w:pPr>
        <w:pStyle w:val="Heading1"/>
        <w:spacing w:line="360" w:lineRule="auto"/>
      </w:pPr>
      <w:r>
        <w:lastRenderedPageBreak/>
        <w:t>LINIA 122</w:t>
      </w:r>
    </w:p>
    <w:p w14:paraId="1690AE2B" w14:textId="77777777" w:rsidR="00C33B33" w:rsidRDefault="00C33B33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33B33" w14:paraId="744C0C5A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65E2B" w14:textId="77777777" w:rsidR="00C33B33" w:rsidRDefault="00C33B33" w:rsidP="00C33B3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77A74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17E04" w14:textId="77777777" w:rsidR="00C33B33" w:rsidRPr="006810C6" w:rsidRDefault="00C33B33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6366" w14:textId="77777777" w:rsidR="00C33B33" w:rsidRDefault="00C33B33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6DFE3B4F" w14:textId="77777777" w:rsidR="00C33B33" w:rsidRDefault="00C33B33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3E42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14:paraId="34FF4DDB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A945" w14:textId="77777777" w:rsidR="00C33B33" w:rsidRPr="00F834E0" w:rsidRDefault="00C33B33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C8652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D1DB" w14:textId="77777777" w:rsidR="00C33B33" w:rsidRPr="00F834E0" w:rsidRDefault="00C33B33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7EC7" w14:textId="77777777" w:rsidR="00C33B33" w:rsidRDefault="00C33B33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103EF4" w14:textId="77777777" w:rsidR="00C33B33" w:rsidRDefault="00C33B33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C33B33" w14:paraId="26D255A3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C053" w14:textId="77777777" w:rsidR="00C33B33" w:rsidRDefault="00C33B33" w:rsidP="00C33B3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EBB8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DB32" w14:textId="77777777" w:rsidR="00C33B33" w:rsidRPr="006810C6" w:rsidRDefault="00C33B33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CF7B" w14:textId="77777777" w:rsidR="00C33B33" w:rsidRDefault="00C33B33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39644BA5" w14:textId="77777777" w:rsidR="00C33B33" w:rsidRDefault="00C33B33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6C7FD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326F4" w14:textId="77777777" w:rsidR="00C33B33" w:rsidRPr="00F834E0" w:rsidRDefault="00C33B33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23A6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7C4F" w14:textId="77777777" w:rsidR="00C33B33" w:rsidRPr="00F834E0" w:rsidRDefault="00C33B33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B6D9" w14:textId="77777777" w:rsidR="00C33B33" w:rsidRDefault="00C33B33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1940C09C" w14:textId="77777777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C0788" w14:textId="77777777" w:rsidR="00C33B33" w:rsidRDefault="00C33B33" w:rsidP="00C33B3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9EAE3" w14:textId="77777777" w:rsidR="00C33B33" w:rsidRDefault="00C33B3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D152" w14:textId="77777777" w:rsidR="00C33B33" w:rsidRPr="006810C6" w:rsidRDefault="00C33B3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FBE0" w14:textId="77777777" w:rsidR="00C33B33" w:rsidRDefault="00C33B3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14:paraId="729185FB" w14:textId="77777777" w:rsidR="00C33B33" w:rsidRDefault="00C33B3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53CDE492" w14:textId="77777777" w:rsidR="00C33B33" w:rsidRDefault="00C33B3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8E95" w14:textId="77777777" w:rsidR="00C33B33" w:rsidRDefault="00C33B3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8589FEE" w14:textId="77777777" w:rsidR="00C33B33" w:rsidRDefault="00C33B3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14:paraId="4AFC30F9" w14:textId="77777777" w:rsidR="00C33B33" w:rsidRDefault="00C33B3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7EF8D2F" w14:textId="77777777" w:rsidR="00C33B33" w:rsidRDefault="00C33B3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81DEA" w14:textId="77777777" w:rsidR="00C33B33" w:rsidRPr="00F834E0" w:rsidRDefault="00C33B3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6BAD" w14:textId="77777777" w:rsidR="00C33B33" w:rsidRDefault="00C33B33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CB99" w14:textId="77777777" w:rsidR="00C33B33" w:rsidRPr="00F834E0" w:rsidRDefault="00C33B3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A13F" w14:textId="77777777" w:rsidR="00C33B33" w:rsidRDefault="00C33B33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9A5DAF4" w14:textId="77777777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9E887" w14:textId="77777777" w:rsidR="00C33B33" w:rsidRDefault="00C33B33" w:rsidP="00C33B3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A644D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14:paraId="0D76AEF9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477F" w14:textId="77777777" w:rsidR="00C33B33" w:rsidRPr="006810C6" w:rsidRDefault="00C33B33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A016" w14:textId="77777777" w:rsidR="00C33B33" w:rsidRDefault="00C33B33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145C5ABD" w14:textId="77777777" w:rsidR="00C33B33" w:rsidRDefault="00C33B33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CA1F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C959" w14:textId="77777777" w:rsidR="00C33B33" w:rsidRPr="00F834E0" w:rsidRDefault="00C33B33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03D1D" w14:textId="77777777" w:rsidR="00C33B33" w:rsidRDefault="00C33B33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5CF3" w14:textId="77777777" w:rsidR="00C33B33" w:rsidRPr="00F834E0" w:rsidRDefault="00C33B33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A0D4" w14:textId="77777777" w:rsidR="00C33B33" w:rsidRDefault="00C33B33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ACD98E2" w14:textId="77777777" w:rsidR="00C33B33" w:rsidRDefault="00C33B33">
      <w:pPr>
        <w:spacing w:before="40" w:line="192" w:lineRule="auto"/>
        <w:ind w:right="57"/>
        <w:rPr>
          <w:sz w:val="20"/>
          <w:lang w:val="ro-RO"/>
        </w:rPr>
      </w:pPr>
    </w:p>
    <w:p w14:paraId="0624A48F" w14:textId="77777777" w:rsidR="00C33B33" w:rsidRDefault="00C33B33" w:rsidP="004365A5">
      <w:pPr>
        <w:pStyle w:val="Heading1"/>
        <w:spacing w:line="276" w:lineRule="auto"/>
      </w:pPr>
      <w:r>
        <w:t>LINIA 123</w:t>
      </w:r>
    </w:p>
    <w:p w14:paraId="46C9A611" w14:textId="77777777" w:rsidR="00C33B33" w:rsidRDefault="00C33B33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C33B33" w14:paraId="1B4AB51B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4A2C8" w14:textId="77777777" w:rsidR="00C33B33" w:rsidRDefault="00C33B33" w:rsidP="00C33B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ACE0" w14:textId="77777777" w:rsidR="00C33B33" w:rsidRDefault="00C33B33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14:paraId="4E95B529" w14:textId="77777777" w:rsidR="00C33B33" w:rsidRDefault="00C33B33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D10A" w14:textId="77777777" w:rsidR="00C33B33" w:rsidRDefault="00C33B33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6319" w14:textId="77777777" w:rsidR="00C33B33" w:rsidRDefault="00C33B33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14:paraId="06F1703B" w14:textId="77777777" w:rsidR="00C33B33" w:rsidRDefault="00C33B33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391C" w14:textId="77777777" w:rsidR="00C33B33" w:rsidRDefault="00C33B33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AD16B" w14:textId="77777777" w:rsidR="00C33B33" w:rsidRDefault="00C33B33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E596" w14:textId="77777777" w:rsidR="00C33B33" w:rsidRDefault="00C33B33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A507" w14:textId="77777777" w:rsidR="00C33B33" w:rsidRPr="008E0413" w:rsidRDefault="00C33B33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C8FF" w14:textId="77777777" w:rsidR="00C33B33" w:rsidRDefault="00C33B33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12EEA7BE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297D0" w14:textId="77777777" w:rsidR="00C33B33" w:rsidRDefault="00C33B33" w:rsidP="00C33B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D996" w14:textId="77777777" w:rsidR="00C33B33" w:rsidRDefault="00C33B33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60CDB" w14:textId="77777777" w:rsidR="00C33B33" w:rsidRDefault="00C33B33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824B3" w14:textId="77777777" w:rsidR="00C33B33" w:rsidRDefault="00C33B33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23F49350" w14:textId="77777777" w:rsidR="00C33B33" w:rsidRDefault="00C33B33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24F2" w14:textId="77777777" w:rsidR="00C33B33" w:rsidRDefault="00C33B33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63A8" w14:textId="77777777" w:rsidR="00C33B33" w:rsidRDefault="00C33B33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F4BB" w14:textId="77777777" w:rsidR="00C33B33" w:rsidRDefault="00C33B33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7577" w14:textId="77777777" w:rsidR="00C33B33" w:rsidRPr="008E0413" w:rsidRDefault="00C33B33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0D4D" w14:textId="77777777" w:rsidR="00C33B33" w:rsidRDefault="00C33B33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C83038" w14:textId="77777777" w:rsidR="00C33B33" w:rsidRDefault="00C33B33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C33B33" w14:paraId="1A8A25C0" w14:textId="77777777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5DDDE" w14:textId="77777777" w:rsidR="00C33B33" w:rsidRDefault="00C33B33" w:rsidP="00C33B3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702E" w14:textId="77777777" w:rsidR="00C33B33" w:rsidRDefault="00C33B33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6914" w14:textId="77777777" w:rsidR="00C33B33" w:rsidRDefault="00C33B33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1256" w14:textId="77777777" w:rsidR="00C33B33" w:rsidRDefault="00C33B33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2CD54090" w14:textId="77777777" w:rsidR="00C33B33" w:rsidRDefault="00C33B33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AD8E" w14:textId="77777777" w:rsidR="00C33B33" w:rsidRDefault="00C33B33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E0DF" w14:textId="77777777" w:rsidR="00C33B33" w:rsidRDefault="00C33B33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C55F" w14:textId="77777777" w:rsidR="00C33B33" w:rsidRDefault="00C33B33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98D1" w14:textId="77777777" w:rsidR="00C33B33" w:rsidRPr="008E0413" w:rsidRDefault="00C33B33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5276" w14:textId="77777777" w:rsidR="00C33B33" w:rsidRDefault="00C33B33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40D70906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14:paraId="1710CE79" w14:textId="77777777" w:rsidR="00C33B33" w:rsidRDefault="00C33B33" w:rsidP="00F078FE">
      <w:pPr>
        <w:pStyle w:val="Heading1"/>
        <w:spacing w:line="360" w:lineRule="auto"/>
      </w:pPr>
      <w:r>
        <w:t>LINIA 124</w:t>
      </w:r>
    </w:p>
    <w:p w14:paraId="7ACDC368" w14:textId="77777777" w:rsidR="00C33B33" w:rsidRDefault="00C33B33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33B33" w14:paraId="3D43AE82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E699D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7731" w14:textId="77777777" w:rsidR="00C33B33" w:rsidRDefault="00C33B33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74D66" w14:textId="77777777" w:rsidR="00C33B33" w:rsidRDefault="00C33B33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F72E" w14:textId="77777777" w:rsidR="00C33B33" w:rsidRDefault="00C33B33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87713B" w14:textId="77777777" w:rsidR="00C33B33" w:rsidRDefault="00C33B33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FD640" w14:textId="77777777" w:rsidR="00C33B33" w:rsidRDefault="00C33B33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9B2BB8" w14:textId="77777777" w:rsidR="00C33B33" w:rsidRDefault="00C33B33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8FCD9" w14:textId="77777777" w:rsidR="00C33B33" w:rsidRDefault="00C33B33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E3DA" w14:textId="77777777" w:rsidR="00C33B33" w:rsidRDefault="00C33B33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05ED" w14:textId="77777777" w:rsidR="00C33B33" w:rsidRDefault="00C33B33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25DE" w14:textId="77777777" w:rsidR="00C33B33" w:rsidRDefault="00C33B33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2BC7335B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A8A9D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9DA0" w14:textId="77777777" w:rsidR="00C33B33" w:rsidRPr="00A8307A" w:rsidRDefault="00C33B33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CEE1" w14:textId="77777777" w:rsidR="00C33B33" w:rsidRPr="001F08D5" w:rsidRDefault="00C33B33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59B6" w14:textId="77777777" w:rsidR="00C33B33" w:rsidRPr="00A8307A" w:rsidRDefault="00C33B33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23EA25E" w14:textId="77777777" w:rsidR="00C33B33" w:rsidRPr="00A8307A" w:rsidRDefault="00C33B33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9E62" w14:textId="77777777" w:rsidR="00C33B33" w:rsidRDefault="00C33B33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5BB3CBD9" w14:textId="77777777" w:rsidR="00C33B33" w:rsidRPr="00A8307A" w:rsidRDefault="00C33B33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03128" w14:textId="77777777" w:rsidR="00C33B33" w:rsidRPr="001F08D5" w:rsidRDefault="00C33B33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7F87" w14:textId="77777777" w:rsidR="00C33B33" w:rsidRPr="00A8307A" w:rsidRDefault="00C33B33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607E" w14:textId="77777777" w:rsidR="00C33B33" w:rsidRPr="001F08D5" w:rsidRDefault="00C33B33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A4C1" w14:textId="77777777" w:rsidR="00C33B33" w:rsidRPr="00A8307A" w:rsidRDefault="00C33B33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DA57EF" w14:textId="77777777" w:rsidR="00C33B33" w:rsidRDefault="00C33B33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536C1ACE" w14:textId="77777777" w:rsidR="00C33B33" w:rsidRDefault="00C33B33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54D2667" w14:textId="77777777" w:rsidR="00C33B33" w:rsidRPr="001F08D5" w:rsidRDefault="00C33B33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33B33" w14:paraId="71BAE6B8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004E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666F" w14:textId="77777777" w:rsidR="00C33B33" w:rsidRDefault="00C33B33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8FB6" w14:textId="77777777" w:rsidR="00C33B33" w:rsidRDefault="00C33B33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F55B" w14:textId="77777777" w:rsidR="00C33B33" w:rsidRDefault="00C33B33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AAA5C2" w14:textId="77777777" w:rsidR="00C33B33" w:rsidRDefault="00C33B33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ED80" w14:textId="77777777" w:rsidR="00C33B33" w:rsidRDefault="00C33B33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2229" w14:textId="77777777" w:rsidR="00C33B33" w:rsidRDefault="00C33B33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C76DB" w14:textId="77777777" w:rsidR="00C33B33" w:rsidRDefault="00C33B33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820F" w14:textId="77777777" w:rsidR="00C33B33" w:rsidRDefault="00C33B33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2C68" w14:textId="77777777" w:rsidR="00C33B33" w:rsidRDefault="00C33B33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0E32AD" w14:textId="77777777" w:rsidR="00C33B33" w:rsidRDefault="00C33B33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33B33" w:rsidRPr="00A8307A" w14:paraId="08C31098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212D0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73AD" w14:textId="77777777" w:rsidR="00C33B33" w:rsidRPr="00A8307A" w:rsidRDefault="00C33B33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A3F2" w14:textId="77777777" w:rsidR="00C33B33" w:rsidRPr="00177526" w:rsidRDefault="00C33B33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02434" w14:textId="77777777" w:rsidR="00C33B33" w:rsidRPr="00A8307A" w:rsidRDefault="00C33B33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F99597" w14:textId="77777777" w:rsidR="00C33B33" w:rsidRPr="00A8307A" w:rsidRDefault="00C33B33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C8C43" w14:textId="77777777" w:rsidR="00C33B33" w:rsidRPr="00A8307A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A7FA" w14:textId="77777777" w:rsidR="00C33B33" w:rsidRPr="00177526" w:rsidRDefault="00C33B33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0027" w14:textId="77777777" w:rsidR="00C33B33" w:rsidRPr="00A8307A" w:rsidRDefault="00C33B33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CC4E" w14:textId="77777777" w:rsidR="00C33B33" w:rsidRPr="00177526" w:rsidRDefault="00C33B33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6BB27" w14:textId="77777777" w:rsidR="00C33B33" w:rsidRPr="00A8307A" w:rsidRDefault="00C33B33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76B9CE" w14:textId="77777777" w:rsidR="00C33B33" w:rsidRPr="00A8307A" w:rsidRDefault="00C33B33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33B33" w:rsidRPr="00A8307A" w14:paraId="3F0C4DED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05B54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83A1" w14:textId="77777777" w:rsidR="00C33B33" w:rsidRPr="00A8307A" w:rsidRDefault="00C33B33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705C" w14:textId="77777777" w:rsidR="00C33B33" w:rsidRPr="00AF6A38" w:rsidRDefault="00C33B33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4E18" w14:textId="77777777" w:rsidR="00C33B33" w:rsidRPr="00A8307A" w:rsidRDefault="00C33B33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9B9ABEF" w14:textId="77777777" w:rsidR="00C33B33" w:rsidRPr="00A8307A" w:rsidRDefault="00C33B33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D907" w14:textId="77777777" w:rsidR="00C33B33" w:rsidRDefault="00C33B33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6395EB" w14:textId="77777777" w:rsidR="00C33B33" w:rsidRPr="00A8307A" w:rsidRDefault="00C33B33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30F0" w14:textId="77777777" w:rsidR="00C33B33" w:rsidRPr="00AF6A38" w:rsidRDefault="00C33B33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357E" w14:textId="77777777" w:rsidR="00C33B33" w:rsidRPr="00A8307A" w:rsidRDefault="00C33B33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CF22" w14:textId="77777777" w:rsidR="00C33B33" w:rsidRPr="00AF6A38" w:rsidRDefault="00C33B33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1335" w14:textId="77777777" w:rsidR="00C33B33" w:rsidRPr="00A8307A" w:rsidRDefault="00C33B33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DB984" w14:textId="77777777" w:rsidR="00C33B33" w:rsidRPr="00A8307A" w:rsidRDefault="00C33B33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D32A7BC" w14:textId="77777777" w:rsidR="00C33B33" w:rsidRPr="00A8307A" w:rsidRDefault="00C33B33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B59CCA2" w14:textId="77777777" w:rsidR="00C33B33" w:rsidRPr="00A8307A" w:rsidRDefault="00C33B33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33B33" w:rsidRPr="00A8307A" w14:paraId="570D1E9B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6464D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E392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2B95" w14:textId="77777777" w:rsidR="00C33B33" w:rsidRPr="00AF6A38" w:rsidRDefault="00C33B33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E147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14B7" w14:textId="77777777" w:rsidR="00C33B33" w:rsidRDefault="00C33B33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654ABF7" w14:textId="77777777" w:rsidR="00C33B33" w:rsidRDefault="00C33B33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955E364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6A2B" w14:textId="77777777" w:rsidR="00C33B33" w:rsidRPr="00AF6A38" w:rsidRDefault="00C33B33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AA3F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F653" w14:textId="77777777" w:rsidR="00C33B33" w:rsidRPr="00AF6A38" w:rsidRDefault="00C33B33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93EA" w14:textId="77777777" w:rsidR="00C33B33" w:rsidRDefault="00C33B33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E762F9B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33B33" w:rsidRPr="00A8307A" w14:paraId="3D9837AD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BFD39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302D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F83A" w14:textId="77777777" w:rsidR="00C33B33" w:rsidRPr="00AF6A38" w:rsidRDefault="00C33B33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A6A9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4FDA" w14:textId="77777777" w:rsidR="00C33B33" w:rsidRDefault="00C33B33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B6B295A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1C4A" w14:textId="77777777" w:rsidR="00C33B33" w:rsidRPr="00AF6A38" w:rsidRDefault="00C33B33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01E5F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F40A" w14:textId="77777777" w:rsidR="00C33B33" w:rsidRPr="00AF6A38" w:rsidRDefault="00C33B33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3C8BA" w14:textId="77777777" w:rsidR="00C33B33" w:rsidRPr="00A8307A" w:rsidRDefault="00C33B33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C33B33" w:rsidRPr="00A8307A" w14:paraId="3F3489B2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CB2DB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33AD" w14:textId="77777777" w:rsidR="00C33B33" w:rsidRPr="00A8307A" w:rsidRDefault="00C33B33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975ED" w14:textId="77777777" w:rsidR="00C33B33" w:rsidRPr="00732832" w:rsidRDefault="00C33B33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DC529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719B5A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7D12" w14:textId="77777777" w:rsidR="00C33B33" w:rsidRPr="00A8307A" w:rsidRDefault="00C33B33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1046" w14:textId="77777777" w:rsidR="00C33B33" w:rsidRPr="00A8307A" w:rsidRDefault="00C33B33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4DA2" w14:textId="77777777" w:rsidR="00C33B33" w:rsidRPr="00A8307A" w:rsidRDefault="00C33B33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01186" w14:textId="77777777" w:rsidR="00C33B33" w:rsidRPr="00732832" w:rsidRDefault="00C33B33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1B11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44FC4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1584DDF5" w14:textId="77777777" w:rsidR="00C33B33" w:rsidRDefault="00C33B33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43CBFC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4F53D11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33B33" w:rsidRPr="00A8307A" w14:paraId="3D3FCB0B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3474E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36CC6" w14:textId="77777777" w:rsidR="00C33B33" w:rsidRPr="00A8307A" w:rsidRDefault="00C33B33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E848" w14:textId="77777777" w:rsidR="00C33B33" w:rsidRPr="001033B8" w:rsidRDefault="00C33B33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F1D7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699D39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5E8F" w14:textId="77777777" w:rsidR="00C33B33" w:rsidRPr="00A8307A" w:rsidRDefault="00C33B33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7F66" w14:textId="77777777" w:rsidR="00C33B33" w:rsidRPr="00A8307A" w:rsidRDefault="00C33B33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31AB" w14:textId="77777777" w:rsidR="00C33B33" w:rsidRPr="00A8307A" w:rsidRDefault="00C33B33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F16C8" w14:textId="77777777" w:rsidR="00C33B33" w:rsidRPr="001033B8" w:rsidRDefault="00C33B33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D033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24F830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6F522419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33B33" w:rsidRPr="00A8307A" w14:paraId="55604BDF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D377E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B617" w14:textId="77777777" w:rsidR="00C33B33" w:rsidRPr="00A8307A" w:rsidRDefault="00C33B33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4579C" w14:textId="77777777" w:rsidR="00C33B33" w:rsidRPr="001033B8" w:rsidRDefault="00C33B33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1F1E8" w14:textId="77777777" w:rsidR="00C33B33" w:rsidRPr="00A8307A" w:rsidRDefault="00C33B33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4365" w14:textId="77777777" w:rsidR="00C33B33" w:rsidRDefault="00C33B33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286C08" w14:textId="77777777" w:rsidR="00C33B33" w:rsidRDefault="00C33B33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EC54FEF" w14:textId="77777777" w:rsidR="00C33B33" w:rsidRPr="00A8307A" w:rsidRDefault="00C33B33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8CA4" w14:textId="77777777" w:rsidR="00C33B33" w:rsidRDefault="00C33B33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637E" w14:textId="77777777" w:rsidR="00C33B33" w:rsidRPr="00A8307A" w:rsidRDefault="00C33B33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B29E" w14:textId="77777777" w:rsidR="00C33B33" w:rsidRPr="001033B8" w:rsidRDefault="00C33B33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02B5" w14:textId="77777777" w:rsidR="00C33B33" w:rsidRDefault="00C33B33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776B325" w14:textId="77777777" w:rsidR="00C33B33" w:rsidRDefault="00C33B33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0FC360AB" w14:textId="77777777" w:rsidR="00C33B33" w:rsidRPr="00A8307A" w:rsidRDefault="00C33B33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33B33" w14:paraId="3DC4693A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B9C5A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0993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474A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912B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9BAC357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4943C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8177B0A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2625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286A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75594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FE42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890E9A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100227FA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C33B33" w:rsidRPr="00A8307A" w14:paraId="3FD08CF4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5B3E2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2A875" w14:textId="77777777" w:rsidR="00C33B33" w:rsidRPr="00A8307A" w:rsidRDefault="00C33B33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9C05" w14:textId="77777777" w:rsidR="00C33B33" w:rsidRPr="00B85265" w:rsidRDefault="00C33B33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4E0C" w14:textId="77777777" w:rsidR="00C33B33" w:rsidRPr="00A8307A" w:rsidRDefault="00C33B33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AB20138" w14:textId="77777777" w:rsidR="00C33B33" w:rsidRPr="00A8307A" w:rsidRDefault="00C33B33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59988" w14:textId="77777777" w:rsidR="00C33B33" w:rsidRDefault="00C33B33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583FEE97" w14:textId="77777777" w:rsidR="00C33B33" w:rsidRPr="00A8307A" w:rsidRDefault="00C33B33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0FE2F" w14:textId="77777777" w:rsidR="00C33B33" w:rsidRPr="00B85265" w:rsidRDefault="00C33B33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4170F" w14:textId="77777777" w:rsidR="00C33B33" w:rsidRPr="00A8307A" w:rsidRDefault="00C33B33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66F4" w14:textId="77777777" w:rsidR="00C33B33" w:rsidRPr="00B85265" w:rsidRDefault="00C33B33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6393" w14:textId="77777777" w:rsidR="00C33B33" w:rsidRPr="00A8307A" w:rsidRDefault="00C33B33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F7DC71" w14:textId="77777777" w:rsidR="00C33B33" w:rsidRPr="00A8307A" w:rsidRDefault="00C33B33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142F6DDF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C456F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7BA1" w14:textId="77777777" w:rsidR="00C33B33" w:rsidRPr="00A8307A" w:rsidRDefault="00C33B33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3B432" w14:textId="77777777" w:rsidR="00C33B33" w:rsidRPr="00DD4726" w:rsidRDefault="00C33B33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9A70" w14:textId="77777777" w:rsidR="00C33B33" w:rsidRPr="00A8307A" w:rsidRDefault="00C33B33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157DF9" w14:textId="77777777" w:rsidR="00C33B33" w:rsidRPr="00A8307A" w:rsidRDefault="00C33B33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97A4" w14:textId="77777777" w:rsidR="00C33B33" w:rsidRPr="00A8307A" w:rsidRDefault="00C33B33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54C7" w14:textId="77777777" w:rsidR="00C33B33" w:rsidRPr="00DD4726" w:rsidRDefault="00C33B33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4D33" w14:textId="77777777" w:rsidR="00C33B33" w:rsidRPr="00A8307A" w:rsidRDefault="00C33B33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A7EC" w14:textId="77777777" w:rsidR="00C33B33" w:rsidRPr="00DD4726" w:rsidRDefault="00C33B33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CF17" w14:textId="77777777" w:rsidR="00C33B33" w:rsidRPr="00A8307A" w:rsidRDefault="00C33B33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A294B3" w14:textId="77777777" w:rsidR="00C33B33" w:rsidRPr="00A8307A" w:rsidRDefault="00C33B33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3334B816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CB7D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858E" w14:textId="77777777" w:rsidR="00C33B33" w:rsidRPr="00A8307A" w:rsidRDefault="00C33B33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57E7" w14:textId="77777777" w:rsidR="00C33B33" w:rsidRPr="00805377" w:rsidRDefault="00C33B33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FF0E" w14:textId="77777777" w:rsidR="00C33B33" w:rsidRPr="00A8307A" w:rsidRDefault="00C33B33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5A702A" w14:textId="77777777" w:rsidR="00C33B33" w:rsidRPr="00A8307A" w:rsidRDefault="00C33B33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B7F5" w14:textId="77777777" w:rsidR="00C33B33" w:rsidRPr="00A8307A" w:rsidRDefault="00C33B33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6DB10" w14:textId="77777777" w:rsidR="00C33B33" w:rsidRPr="00805377" w:rsidRDefault="00C33B33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E355" w14:textId="77777777" w:rsidR="00C33B33" w:rsidRPr="00A8307A" w:rsidRDefault="00C33B33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0AB9" w14:textId="77777777" w:rsidR="00C33B33" w:rsidRPr="00805377" w:rsidRDefault="00C33B33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22B1" w14:textId="77777777" w:rsidR="00C33B33" w:rsidRPr="00A8307A" w:rsidRDefault="00C33B33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EB9EB7" w14:textId="77777777" w:rsidR="00C33B33" w:rsidRPr="00A8307A" w:rsidRDefault="00C33B33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085EC6BC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6EEA0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204E" w14:textId="77777777" w:rsidR="00C33B33" w:rsidRPr="00A8307A" w:rsidRDefault="00C33B33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D224F" w14:textId="77777777" w:rsidR="00C33B33" w:rsidRPr="00BA4766" w:rsidRDefault="00C33B33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FF9A" w14:textId="77777777" w:rsidR="00C33B33" w:rsidRPr="00A8307A" w:rsidRDefault="00C33B33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3F74B0" w14:textId="77777777" w:rsidR="00C33B33" w:rsidRPr="00A8307A" w:rsidRDefault="00C33B33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5131" w14:textId="77777777" w:rsidR="00C33B33" w:rsidRPr="00A8307A" w:rsidRDefault="00C33B33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82B1" w14:textId="77777777" w:rsidR="00C33B33" w:rsidRPr="00BA4766" w:rsidRDefault="00C33B33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9B7D" w14:textId="77777777" w:rsidR="00C33B33" w:rsidRPr="00A8307A" w:rsidRDefault="00C33B33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E66B" w14:textId="77777777" w:rsidR="00C33B33" w:rsidRPr="00BA4766" w:rsidRDefault="00C33B33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992C" w14:textId="77777777" w:rsidR="00C33B33" w:rsidRPr="00A8307A" w:rsidRDefault="00C33B33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B301F4" w14:textId="77777777" w:rsidR="00C33B33" w:rsidRPr="00A8307A" w:rsidRDefault="00C33B33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68D45F35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ACCA6" w14:textId="77777777" w:rsidR="00C33B33" w:rsidRPr="00A75A00" w:rsidRDefault="00C33B33" w:rsidP="00C33B33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9D88A" w14:textId="77777777" w:rsidR="00C33B33" w:rsidRPr="00A8307A" w:rsidRDefault="00C33B33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16FA" w14:textId="77777777" w:rsidR="00C33B33" w:rsidRPr="00AA7768" w:rsidRDefault="00C33B33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F3D6E" w14:textId="77777777" w:rsidR="00C33B33" w:rsidRPr="00A8307A" w:rsidRDefault="00C33B33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43458D0" w14:textId="77777777" w:rsidR="00C33B33" w:rsidRPr="00A8307A" w:rsidRDefault="00C33B33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F1B6" w14:textId="77777777" w:rsidR="00C33B33" w:rsidRPr="00A8307A" w:rsidRDefault="00C33B33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BE44" w14:textId="77777777" w:rsidR="00C33B33" w:rsidRPr="00AA7768" w:rsidRDefault="00C33B33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806CC" w14:textId="77777777" w:rsidR="00C33B33" w:rsidRPr="00A8307A" w:rsidRDefault="00C33B33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C6FB" w14:textId="77777777" w:rsidR="00C33B33" w:rsidRPr="00AA7768" w:rsidRDefault="00C33B33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3633A" w14:textId="77777777" w:rsidR="00C33B33" w:rsidRPr="00A8307A" w:rsidRDefault="00C33B33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626BF4" w14:textId="77777777" w:rsidR="00C33B33" w:rsidRPr="00A8307A" w:rsidRDefault="00C33B33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14:paraId="682E2D17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55FDA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B01BF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E9DCE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C221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04C1ABF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AD20E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490D32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2287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53E9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D454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8DAF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C33B33" w14:paraId="6C26E5BC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4C63D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5E7CD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1B8A94EB" w14:textId="77777777" w:rsidR="00C33B33" w:rsidRDefault="00C33B33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AF00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4C3E" w14:textId="77777777" w:rsidR="00C33B33" w:rsidRDefault="00C33B33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99EDE09" w14:textId="77777777" w:rsidR="00C33B33" w:rsidRDefault="00C33B33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CE51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FEB78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1F9B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3BF3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AD6C" w14:textId="77777777" w:rsidR="00C33B33" w:rsidRPr="00E462CC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16FE165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C33B33" w14:paraId="11AE9DB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85BDA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8C18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07233CA7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9487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F248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EDB9C14" w14:textId="77777777" w:rsidR="00C33B33" w:rsidRDefault="00C33B33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FA911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5F07A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6989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9837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461F4" w14:textId="77777777" w:rsidR="00C33B33" w:rsidRDefault="00C33B33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03175F6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63C2A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15AA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DEB8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0905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9FDC5EE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0F61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C1DE6DD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22E71F7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0E15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377D" w14:textId="77777777" w:rsidR="00C33B33" w:rsidRDefault="00C33B33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173A0" w14:textId="77777777" w:rsidR="00C33B33" w:rsidRDefault="00C33B33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AA53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CC0CE3" w14:textId="77777777" w:rsidR="00C33B33" w:rsidRDefault="00C33B33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C33B33" w14:paraId="5567D62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373FE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AA00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7A80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3255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73DE9256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D492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07AB1A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B18E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5566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13F7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CE2A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C33B33" w14:paraId="50017E6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9F84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3C68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3721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09C32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214EE46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5D18A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447A5D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3CD1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501A8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5ACF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6356" w14:textId="77777777" w:rsidR="00C33B33" w:rsidRDefault="00C33B33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0A3C8D32" w14:textId="77777777" w:rsidR="00C33B33" w:rsidRDefault="00C33B33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C33B33" w14:paraId="5189DBF8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C51B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8EC7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2655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7400" w14:textId="77777777" w:rsidR="00C33B33" w:rsidRDefault="00C33B33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1E91E35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BAE9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4673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68066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7BA2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C0A2" w14:textId="77777777" w:rsidR="00C33B33" w:rsidRDefault="00C33B33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C33B33" w14:paraId="355E8BA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A01F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95BD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42A48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F5F5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3267DC2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37FCD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3AACEB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9E39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A4EE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2F73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74BAE" w14:textId="77777777" w:rsidR="00C33B33" w:rsidRDefault="00C33B33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337F4A9F" w14:textId="77777777" w:rsidR="00C33B33" w:rsidRDefault="00C33B33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C33B33" w14:paraId="73F2241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7F7A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1295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7BEDD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EADF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EDC2488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661A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AE1D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70FE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A8DAD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F1AD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094CCB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78D3E481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33B33" w14:paraId="3334B73E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8B76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2EB62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039CED51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8E051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25D7E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35596AFD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38F0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71E8A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5553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505AD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B201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2DE02ED3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8810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8CAD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71E7B1E5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915B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30F2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7B636211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222F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303B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0207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FA207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DE6E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5CED6A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530CD1F9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C33B33" w14:paraId="54F5294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27AD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D536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6FC1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11C3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60926BA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92F3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5544E7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167B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27E1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EA940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ACCE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297A37B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B62D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C253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5CC29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0AD9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4EB0B63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A5A9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3648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6BF5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5CF6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23BC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8B9904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C33B33" w14:paraId="584D6103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850E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5438D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4D6A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C981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4422638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E957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94E2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0799E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823B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EF77D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393906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C33B33" w14:paraId="656B8FB4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F9505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4ADFE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51A3C68F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3B43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2E9D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236C1C7F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F75A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E88D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2D2F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343F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3C5D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03BB92D9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4D703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97A24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2C7F67B5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602C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5485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3D9F58AB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769C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F405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4A3E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11FA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7B6A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99351F2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4C88D388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D51D1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A79B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8F45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191E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5F93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75C6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11EE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D1F7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F054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0CB64177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7DC8D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E663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43A6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0F80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4CF5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3A54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94DD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0AECA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E4051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B2BA8E5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A2422" w14:textId="77777777" w:rsidR="00C33B33" w:rsidRDefault="00C33B33" w:rsidP="00C33B3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0525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5D571948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CBE0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3FB8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6C444CAF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EC36C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C4CC" w14:textId="77777777" w:rsidR="00C33B33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B9A6" w14:textId="77777777" w:rsidR="00C33B33" w:rsidRDefault="00C33B33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3F298" w14:textId="77777777" w:rsidR="00C33B33" w:rsidRPr="00ED5B96" w:rsidRDefault="00C33B33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E6A2B" w14:textId="77777777" w:rsidR="00C33B33" w:rsidRDefault="00C33B33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4FB38A7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1122B105" w14:textId="77777777" w:rsidR="00C33B33" w:rsidRDefault="00C33B33" w:rsidP="00C13E1E">
      <w:pPr>
        <w:pStyle w:val="Heading1"/>
        <w:spacing w:line="360" w:lineRule="auto"/>
      </w:pPr>
      <w:r>
        <w:t>LINIA 125</w:t>
      </w:r>
    </w:p>
    <w:p w14:paraId="7AEDB9D8" w14:textId="77777777" w:rsidR="00C33B33" w:rsidRDefault="00C33B33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0CFF9A0B" w14:textId="77777777" w:rsidR="00C33B33" w:rsidRDefault="00C33B33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33B33" w14:paraId="06223BE8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5542A" w14:textId="77777777" w:rsidR="00C33B33" w:rsidRDefault="00C33B33" w:rsidP="00C33B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A3A0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1F32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947C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B46324A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4012C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17ADC8FB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106A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7413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FADE7" w14:textId="77777777" w:rsidR="00C33B33" w:rsidRPr="00CE3639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7AAD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C33B33" w14:paraId="68B3F4EF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0ECD3" w14:textId="77777777" w:rsidR="00C33B33" w:rsidRDefault="00C33B33" w:rsidP="00C33B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47AD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3F4C7657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ADCF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CE5F7" w14:textId="77777777" w:rsidR="00C33B33" w:rsidRDefault="00C33B33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4BF3A08" w14:textId="77777777" w:rsidR="00C33B33" w:rsidRDefault="00C33B33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FDC7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8FF7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CB3F2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0341D" w14:textId="77777777" w:rsidR="00C33B33" w:rsidRPr="00CE3639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C1747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B95B0FE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C33B33" w14:paraId="0755768B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86DFB" w14:textId="77777777" w:rsidR="00C33B33" w:rsidRDefault="00C33B33" w:rsidP="00C33B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2B5F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0FCB8A7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489AD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95BA" w14:textId="77777777" w:rsidR="00C33B33" w:rsidRDefault="00C33B33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B16DF47" w14:textId="77777777" w:rsidR="00C33B33" w:rsidRDefault="00C33B33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976A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7135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E4D5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8C68" w14:textId="77777777" w:rsidR="00C33B33" w:rsidRPr="00CE3639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4121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24921277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1672B" w14:textId="77777777" w:rsidR="00C33B33" w:rsidRDefault="00C33B33" w:rsidP="00C33B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D10F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10C7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8473" w14:textId="77777777" w:rsidR="00C33B33" w:rsidRDefault="00C33B33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F6A07AC" w14:textId="77777777" w:rsidR="00C33B33" w:rsidRDefault="00C33B33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076F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8EAFEC5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4A3CB66A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EDB19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18B7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8D4A9" w14:textId="77777777" w:rsidR="00C33B33" w:rsidRPr="00CE3639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295E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56CA0D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C33B33" w14:paraId="4C4ED173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2C7C" w14:textId="77777777" w:rsidR="00C33B33" w:rsidRDefault="00C33B33" w:rsidP="00C33B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4EEF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2861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C6F7" w14:textId="77777777" w:rsidR="00C33B33" w:rsidRDefault="00C33B33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3AF9AE46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8448" w14:textId="77777777" w:rsidR="00C33B33" w:rsidRDefault="00C33B33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A27142" w14:textId="77777777" w:rsidR="00C33B33" w:rsidRDefault="00C33B33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C62C" w14:textId="77777777" w:rsidR="00C33B33" w:rsidRDefault="00C33B33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4D9E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72C0" w14:textId="77777777" w:rsidR="00C33B33" w:rsidRPr="00CE3639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0D1D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367F5AF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6004D" w14:textId="77777777" w:rsidR="00C33B33" w:rsidRDefault="00C33B33" w:rsidP="00C33B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3414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0A08E69E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3FEE9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FD5E" w14:textId="77777777" w:rsidR="00C33B33" w:rsidRDefault="00C33B33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0EC2FF5B" w14:textId="77777777" w:rsidR="00C33B33" w:rsidRDefault="00C33B33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F171" w14:textId="77777777" w:rsidR="00C33B33" w:rsidRDefault="00C33B33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5C69" w14:textId="77777777" w:rsidR="00C33B33" w:rsidRDefault="00C33B33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EF240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4D61" w14:textId="77777777" w:rsidR="00C33B33" w:rsidRPr="00CE3639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4AB2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21B86639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0A5F1" w14:textId="77777777" w:rsidR="00C33B33" w:rsidRDefault="00C33B33" w:rsidP="00C33B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F8F3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49AD596B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413B" w14:textId="77777777" w:rsidR="00C33B33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225D" w14:textId="77777777" w:rsidR="00C33B33" w:rsidRDefault="00C33B33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30E4" w14:textId="77777777" w:rsidR="00C33B33" w:rsidRDefault="00C33B33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4BE7" w14:textId="77777777" w:rsidR="00C33B33" w:rsidRDefault="00C33B33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DC25" w14:textId="77777777" w:rsidR="00C33B33" w:rsidRDefault="00C33B33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61C4" w14:textId="77777777" w:rsidR="00C33B33" w:rsidRPr="00CE3639" w:rsidRDefault="00C33B33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6C74" w14:textId="77777777" w:rsidR="00C33B33" w:rsidRDefault="00C33B33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7DF2936F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66882" w14:textId="77777777" w:rsidR="00C33B33" w:rsidRDefault="00C33B33" w:rsidP="00C33B33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07DC" w14:textId="77777777" w:rsidR="00C33B33" w:rsidRDefault="00C33B33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6B73" w14:textId="77777777" w:rsidR="00C33B33" w:rsidRDefault="00C33B33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DD2A" w14:textId="77777777" w:rsidR="00C33B33" w:rsidRDefault="00C33B33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4E2D6B8C" w14:textId="77777777" w:rsidR="00C33B33" w:rsidRDefault="00C33B33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CB27" w14:textId="77777777" w:rsidR="00C33B33" w:rsidRDefault="00C33B33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6338" w14:textId="77777777" w:rsidR="00C33B33" w:rsidRDefault="00C33B33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4332" w14:textId="77777777" w:rsidR="00C33B33" w:rsidRDefault="00C33B33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A591" w14:textId="77777777" w:rsidR="00C33B33" w:rsidRPr="00CE3639" w:rsidRDefault="00C33B33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5B55" w14:textId="77777777" w:rsidR="00C33B33" w:rsidRDefault="00C33B33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5E0F0092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2733B9E0" w14:textId="77777777" w:rsidR="00C33B33" w:rsidRDefault="00C33B33" w:rsidP="001E6A63">
      <w:pPr>
        <w:pStyle w:val="Heading1"/>
        <w:spacing w:line="360" w:lineRule="auto"/>
      </w:pPr>
      <w:r>
        <w:t>LINIA 129</w:t>
      </w:r>
    </w:p>
    <w:p w14:paraId="066E8F36" w14:textId="77777777" w:rsidR="00C33B33" w:rsidRDefault="00C33B33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C33B33" w14:paraId="5AE3F8C1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8AD02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0DE0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182B36A6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43D6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5829" w14:textId="77777777" w:rsidR="00C33B33" w:rsidRDefault="00C33B33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BF9FA8F" w14:textId="77777777" w:rsidR="00C33B33" w:rsidRDefault="00C33B33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F55F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2AE9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E79C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4A01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C56E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88E83A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1341B5B1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C33B33" w14:paraId="1AD84D89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AD974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3312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2429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24F1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229B088B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91EA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219A8C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2ACD9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DF51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0224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DF24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2D0515F1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31FF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EA71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AC9F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12BF" w14:textId="77777777" w:rsidR="00C33B33" w:rsidRDefault="00C33B33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69E120F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C024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2CDC3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CA3E1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DA1B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492E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0F177F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C33B33" w14:paraId="6FB7EB32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8EE0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0F66E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7F46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8BCE" w14:textId="77777777" w:rsidR="00C33B33" w:rsidRDefault="00C33B33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6AAD1C79" w14:textId="77777777" w:rsidR="00C33B33" w:rsidRDefault="00C33B33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4878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E1DD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8C97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4442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9C26" w14:textId="77777777" w:rsidR="00C33B33" w:rsidRDefault="00C33B33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8F4788" w14:textId="77777777" w:rsidR="00C33B33" w:rsidRDefault="00C33B33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C33B33" w14:paraId="06BB3E33" w14:textId="77777777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BF3E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3A4E2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14:paraId="3CF95994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56AF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06233" w14:textId="77777777" w:rsidR="00C33B33" w:rsidRDefault="00C33B33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0437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629B" w14:textId="77777777" w:rsidR="00C33B33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D017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DEE5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B72E" w14:textId="77777777" w:rsidR="00C33B33" w:rsidRDefault="00C33B33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C33B33" w14:paraId="59E9FD66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DFE0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27ACD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DEFEE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A2EB0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0A8DFCBE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C098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4A35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D9591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FABFF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4B0D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42220FE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1D6E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C39A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0BF17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B9FD" w14:textId="77777777" w:rsidR="00C33B33" w:rsidRDefault="00C33B33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759ED036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9563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D4D9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7986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EAB7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2A92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FC16CD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5703B420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33B33" w14:paraId="48F1856A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8834B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B7FA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C2AB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F396" w14:textId="77777777" w:rsidR="00C33B33" w:rsidRDefault="00C33B33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14:paraId="516896AF" w14:textId="77777777" w:rsidR="00C33B33" w:rsidRDefault="00C33B33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A592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9E64" w14:textId="77777777" w:rsidR="00C33B33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63FB0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62938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FA80" w14:textId="77777777" w:rsidR="00C33B33" w:rsidRDefault="00C33B33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61B9F8" w14:textId="77777777" w:rsidR="00C33B33" w:rsidRDefault="00C33B33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69284525" w14:textId="77777777" w:rsidR="00C33B33" w:rsidRDefault="00C33B33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C33B33" w14:paraId="3D3159BF" w14:textId="77777777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1FB4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2153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14:paraId="5EDC140A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A7E3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A8AA6" w14:textId="77777777" w:rsidR="00C33B33" w:rsidRDefault="00C33B33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709604AD" w14:textId="77777777" w:rsidR="00C33B33" w:rsidRDefault="00C33B33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6326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7DD9" w14:textId="77777777" w:rsidR="00C33B33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CDE4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D786C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A3D9" w14:textId="77777777" w:rsidR="00C33B33" w:rsidRDefault="00C33B33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A0782C9" w14:textId="77777777" w:rsidR="00C33B33" w:rsidRDefault="00C33B33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C33B33" w14:paraId="4416B6CB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D07A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694DE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B322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F8D2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14:paraId="5A1B561F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C830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E3CCFB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B701C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9B1E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3A989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CC3A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777C4F71" w14:textId="77777777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6EE6" w14:textId="77777777" w:rsidR="00C33B33" w:rsidRDefault="00C33B33" w:rsidP="00C33B3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E4FA2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F124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AC25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FEE1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2C5E6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B8F5" w14:textId="77777777" w:rsidR="00C33B33" w:rsidRDefault="00C33B33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A75E2" w14:textId="77777777" w:rsidR="00C33B33" w:rsidRPr="00C934F0" w:rsidRDefault="00C33B33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21A3" w14:textId="77777777" w:rsidR="00C33B33" w:rsidRDefault="00C33B33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14:paraId="77008B19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4157D0F5" w14:textId="77777777" w:rsidR="00C33B33" w:rsidRDefault="00C33B33" w:rsidP="003D5F18">
      <w:pPr>
        <w:pStyle w:val="Heading1"/>
        <w:spacing w:line="360" w:lineRule="auto"/>
      </w:pPr>
      <w:r>
        <w:t>LINIA 130</w:t>
      </w:r>
    </w:p>
    <w:p w14:paraId="60F823D7" w14:textId="77777777" w:rsidR="00C33B33" w:rsidRDefault="00C33B33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33B33" w14:paraId="65555512" w14:textId="77777777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3CAF8" w14:textId="77777777" w:rsidR="00C33B33" w:rsidRDefault="00C33B33" w:rsidP="00C33B33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5A19" w14:textId="77777777" w:rsidR="00C33B33" w:rsidRDefault="00C33B33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27EE" w14:textId="77777777" w:rsidR="00C33B33" w:rsidRDefault="00C33B33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FADCC" w14:textId="77777777" w:rsidR="00C33B33" w:rsidRDefault="00C33B33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55FB713B" w14:textId="77777777" w:rsidR="00C33B33" w:rsidRDefault="00C33B33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C3AB" w14:textId="77777777" w:rsidR="00C33B33" w:rsidRDefault="00C33B33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64BCB" w14:textId="77777777" w:rsidR="00C33B33" w:rsidRDefault="00C33B33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67F7" w14:textId="77777777" w:rsidR="00C33B33" w:rsidRDefault="00C33B33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3192" w14:textId="77777777" w:rsidR="00C33B33" w:rsidRDefault="00C33B33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F1D626A" w14:textId="77777777" w:rsidR="00C33B33" w:rsidRDefault="00C33B33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5AD8835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5070F5E7" w14:textId="77777777" w:rsidR="00C33B33" w:rsidRDefault="00C33B33" w:rsidP="00951BBD">
      <w:pPr>
        <w:pStyle w:val="Heading1"/>
        <w:spacing w:line="360" w:lineRule="auto"/>
      </w:pPr>
      <w:r>
        <w:t>LINIA 131</w:t>
      </w:r>
    </w:p>
    <w:p w14:paraId="18967D55" w14:textId="77777777" w:rsidR="00C33B33" w:rsidRDefault="00C33B33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33B33" w14:paraId="0353110F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2D442" w14:textId="77777777" w:rsidR="00C33B33" w:rsidRDefault="00C33B33" w:rsidP="00C33B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D286" w14:textId="77777777" w:rsidR="00C33B33" w:rsidRDefault="00C33B33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43C2" w14:textId="77777777" w:rsidR="00C33B33" w:rsidRDefault="00C33B33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4496" w14:textId="77777777" w:rsidR="00C33B33" w:rsidRDefault="00C33B33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14:paraId="379229E6" w14:textId="77777777" w:rsidR="00C33B33" w:rsidRDefault="00C33B33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3CAF" w14:textId="77777777" w:rsidR="00C33B33" w:rsidRDefault="00C33B33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B0781" w14:textId="77777777" w:rsidR="00C33B33" w:rsidRDefault="00C33B33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9225" w14:textId="77777777" w:rsidR="00C33B33" w:rsidRDefault="00C33B33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445A" w14:textId="77777777" w:rsidR="00C33B33" w:rsidRDefault="00C33B33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294D8EE" w14:textId="77777777" w:rsidR="00C33B33" w:rsidRDefault="00C33B33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01DB8CD4" w14:textId="77777777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223D3" w14:textId="77777777" w:rsidR="00C33B33" w:rsidRDefault="00C33B33" w:rsidP="00C33B3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120C" w14:textId="77777777" w:rsidR="00C33B33" w:rsidRDefault="00C33B33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14:paraId="5CF23046" w14:textId="77777777" w:rsidR="00C33B33" w:rsidRDefault="00C33B33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2C612" w14:textId="77777777" w:rsidR="00C33B33" w:rsidRDefault="00C33B33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75D0" w14:textId="77777777" w:rsidR="00C33B33" w:rsidRDefault="00C33B33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14:paraId="7DE554CC" w14:textId="77777777" w:rsidR="00C33B33" w:rsidRDefault="00C33B33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14:paraId="61F304B4" w14:textId="77777777" w:rsidR="00C33B33" w:rsidRDefault="00C33B33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14:paraId="430856AA" w14:textId="77777777" w:rsidR="00C33B33" w:rsidRDefault="00C33B33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9977" w14:textId="77777777" w:rsidR="00C33B33" w:rsidRDefault="00C33B33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3EAD" w14:textId="77777777" w:rsidR="00C33B33" w:rsidRDefault="00C33B33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4186" w14:textId="77777777" w:rsidR="00C33B33" w:rsidRDefault="00C33B33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C80E2" w14:textId="77777777" w:rsidR="00C33B33" w:rsidRDefault="00C33B33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7B9115B" w14:textId="77777777" w:rsidR="00C33B33" w:rsidRDefault="00C33B33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EB66067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2E2FD9E2" w14:textId="77777777" w:rsidR="00C33B33" w:rsidRDefault="00C33B33" w:rsidP="00662370">
      <w:pPr>
        <w:pStyle w:val="Heading1"/>
        <w:spacing w:line="360" w:lineRule="auto"/>
      </w:pPr>
      <w:r>
        <w:t>LINIA 132</w:t>
      </w:r>
    </w:p>
    <w:p w14:paraId="7CC68538" w14:textId="77777777" w:rsidR="00C33B33" w:rsidRDefault="00C33B33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33B33" w14:paraId="2E676D74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1B88B" w14:textId="77777777" w:rsidR="00C33B33" w:rsidRDefault="00C33B33" w:rsidP="00C33B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886E" w14:textId="77777777" w:rsidR="00C33B33" w:rsidRDefault="00C33B33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DF4C" w14:textId="77777777" w:rsidR="00C33B33" w:rsidRPr="00E96417" w:rsidRDefault="00C33B33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1956" w14:textId="77777777" w:rsidR="00C33B33" w:rsidRDefault="00C33B33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A2D0F6" w14:textId="77777777" w:rsidR="00C33B33" w:rsidRDefault="00C33B33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233D" w14:textId="77777777" w:rsidR="00C33B33" w:rsidRDefault="00C33B33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24FCC02" w14:textId="77777777" w:rsidR="00C33B33" w:rsidRDefault="00C33B33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0B1E" w14:textId="77777777" w:rsidR="00C33B33" w:rsidRPr="00E96417" w:rsidRDefault="00C33B33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1660D" w14:textId="77777777" w:rsidR="00C33B33" w:rsidRDefault="00C33B33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DDA3" w14:textId="77777777" w:rsidR="00C33B33" w:rsidRPr="00E96417" w:rsidRDefault="00C33B33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72AF" w14:textId="77777777" w:rsidR="00C33B33" w:rsidRDefault="00C33B33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1F8954F1" w14:textId="77777777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ED8BA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2C64" w14:textId="77777777" w:rsidR="00C33B33" w:rsidRPr="00A8307A" w:rsidRDefault="00C33B33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C37C" w14:textId="77777777" w:rsidR="00C33B33" w:rsidRPr="00A8307A" w:rsidRDefault="00C33B33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26A3" w14:textId="77777777" w:rsidR="00C33B33" w:rsidRPr="00A8307A" w:rsidRDefault="00C33B33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E3B3D11" w14:textId="77777777" w:rsidR="00C33B33" w:rsidRPr="00A8307A" w:rsidRDefault="00C33B33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86C7" w14:textId="77777777" w:rsidR="00C33B33" w:rsidRPr="00A8307A" w:rsidRDefault="00C33B33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2C5A" w14:textId="77777777" w:rsidR="00C33B33" w:rsidRPr="00A8307A" w:rsidRDefault="00C33B33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74B0C" w14:textId="77777777" w:rsidR="00C33B33" w:rsidRPr="00A8307A" w:rsidRDefault="00C33B33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6BBD8" w14:textId="77777777" w:rsidR="00C33B33" w:rsidRPr="00A8307A" w:rsidRDefault="00C33B33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EE96" w14:textId="77777777" w:rsidR="00C33B33" w:rsidRPr="00A8307A" w:rsidRDefault="00C33B33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BDD545" w14:textId="77777777" w:rsidR="00C33B33" w:rsidRDefault="00C33B33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BAB9DAA" w14:textId="77777777" w:rsidR="00C33B33" w:rsidRDefault="00C33B33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1CC8EA7" w14:textId="77777777" w:rsidR="00C33B33" w:rsidRPr="0049500B" w:rsidRDefault="00C33B33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33B33" w:rsidRPr="00A8307A" w14:paraId="5F10EE1B" w14:textId="77777777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C64D6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55AEF" w14:textId="77777777" w:rsidR="00C33B33" w:rsidRPr="00A8307A" w:rsidRDefault="00C33B33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3998" w14:textId="77777777" w:rsidR="00C33B33" w:rsidRPr="00A8307A" w:rsidRDefault="00C33B33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473F5" w14:textId="77777777" w:rsidR="00C33B33" w:rsidRPr="00A8307A" w:rsidRDefault="00C33B33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2913B85" w14:textId="77777777" w:rsidR="00C33B33" w:rsidRPr="00A8307A" w:rsidRDefault="00C33B33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3C07" w14:textId="77777777" w:rsidR="00C33B33" w:rsidRDefault="00C33B33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FCA2CB" w14:textId="77777777" w:rsidR="00C33B33" w:rsidRPr="00A8307A" w:rsidRDefault="00C33B33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462D" w14:textId="77777777" w:rsidR="00C33B33" w:rsidRPr="00A8307A" w:rsidRDefault="00C33B33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EC8F" w14:textId="77777777" w:rsidR="00C33B33" w:rsidRPr="00A8307A" w:rsidRDefault="00C33B33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1D57" w14:textId="77777777" w:rsidR="00C33B33" w:rsidRPr="00A8307A" w:rsidRDefault="00C33B33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61F4" w14:textId="77777777" w:rsidR="00C33B33" w:rsidRPr="00A8307A" w:rsidRDefault="00C33B33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D2B531" w14:textId="77777777" w:rsidR="00C33B33" w:rsidRPr="00A8307A" w:rsidRDefault="00C33B33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67DF3B1" w14:textId="77777777" w:rsidR="00C33B33" w:rsidRPr="00A8307A" w:rsidRDefault="00C33B33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8FA8D71" w14:textId="77777777" w:rsidR="00C33B33" w:rsidRPr="00A8307A" w:rsidRDefault="00C33B33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33B33" w:rsidRPr="00A8307A" w14:paraId="1F0176C3" w14:textId="77777777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B7BA5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29C2" w14:textId="77777777" w:rsidR="00C33B33" w:rsidRPr="00A8307A" w:rsidRDefault="00C33B33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AF86" w14:textId="77777777" w:rsidR="00C33B33" w:rsidRPr="00825C35" w:rsidRDefault="00C33B33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7C6C" w14:textId="77777777" w:rsidR="00C33B33" w:rsidRPr="00A8307A" w:rsidRDefault="00C33B33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10125C8" w14:textId="77777777" w:rsidR="00C33B33" w:rsidRPr="00A8307A" w:rsidRDefault="00C33B33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4EBD" w14:textId="77777777" w:rsidR="00C33B33" w:rsidRPr="00A8307A" w:rsidRDefault="00C33B33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5D68" w14:textId="77777777" w:rsidR="00C33B33" w:rsidRPr="00825C35" w:rsidRDefault="00C33B33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5A30" w14:textId="77777777" w:rsidR="00C33B33" w:rsidRPr="00A8307A" w:rsidRDefault="00C33B33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C391" w14:textId="77777777" w:rsidR="00C33B33" w:rsidRPr="00825C35" w:rsidRDefault="00C33B33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939A" w14:textId="77777777" w:rsidR="00C33B33" w:rsidRPr="00A8307A" w:rsidRDefault="00C33B33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465396" w14:textId="77777777" w:rsidR="00C33B33" w:rsidRPr="00A8307A" w:rsidRDefault="00C33B33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33B33" w:rsidRPr="00A8307A" w14:paraId="289772C3" w14:textId="77777777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5E571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E848" w14:textId="77777777" w:rsidR="00C33B33" w:rsidRPr="00A8307A" w:rsidRDefault="00C33B33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EFE4" w14:textId="77777777" w:rsidR="00C33B33" w:rsidRPr="00674604" w:rsidRDefault="00C33B33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5E096" w14:textId="77777777" w:rsidR="00C33B33" w:rsidRPr="00A8307A" w:rsidRDefault="00C33B33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B59D8D" w14:textId="77777777" w:rsidR="00C33B33" w:rsidRPr="00A8307A" w:rsidRDefault="00C33B33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19DE" w14:textId="77777777" w:rsidR="00C33B33" w:rsidRDefault="00C33B33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6F3CDB" w14:textId="77777777" w:rsidR="00C33B33" w:rsidRPr="00A8307A" w:rsidRDefault="00C33B33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E63EB" w14:textId="77777777" w:rsidR="00C33B33" w:rsidRPr="00674604" w:rsidRDefault="00C33B33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F75A" w14:textId="77777777" w:rsidR="00C33B33" w:rsidRPr="00A8307A" w:rsidRDefault="00C33B33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0E64" w14:textId="77777777" w:rsidR="00C33B33" w:rsidRPr="00674604" w:rsidRDefault="00C33B33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CBDF" w14:textId="77777777" w:rsidR="00C33B33" w:rsidRPr="00A8307A" w:rsidRDefault="00C33B33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031709" w14:textId="77777777" w:rsidR="00C33B33" w:rsidRPr="00A8307A" w:rsidRDefault="00C33B33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33B33" w:rsidRPr="00A8307A" w14:paraId="22228B06" w14:textId="77777777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A690D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E9C4" w14:textId="77777777" w:rsidR="00C33B33" w:rsidRPr="00A8307A" w:rsidRDefault="00C33B33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006F" w14:textId="77777777" w:rsidR="00C33B33" w:rsidRPr="00D26514" w:rsidRDefault="00C33B33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8274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BCB9E11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CAD1" w14:textId="77777777" w:rsidR="00C33B33" w:rsidRPr="00A8307A" w:rsidRDefault="00C33B33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8932" w14:textId="77777777" w:rsidR="00C33B33" w:rsidRPr="00A8307A" w:rsidRDefault="00C33B33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11C3" w14:textId="77777777" w:rsidR="00C33B33" w:rsidRPr="00A8307A" w:rsidRDefault="00C33B33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546F" w14:textId="77777777" w:rsidR="00C33B33" w:rsidRPr="00D26514" w:rsidRDefault="00C33B33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0410" w14:textId="77777777" w:rsidR="00C33B33" w:rsidRDefault="00C33B33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1E9634" w14:textId="77777777" w:rsidR="00C33B33" w:rsidRDefault="00C33B33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3F75322A" w14:textId="77777777" w:rsidR="00C33B33" w:rsidRDefault="00C33B33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1256F8" w14:textId="77777777" w:rsidR="00C33B33" w:rsidRDefault="00C33B33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09F162C" w14:textId="77777777" w:rsidR="00C33B33" w:rsidRPr="00A8307A" w:rsidRDefault="00C33B33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33B33" w:rsidRPr="00A8307A" w14:paraId="2ACD25C9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C3488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0697" w14:textId="77777777" w:rsidR="00C33B33" w:rsidRPr="00A8307A" w:rsidRDefault="00C33B33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D01C" w14:textId="77777777" w:rsidR="00C33B33" w:rsidRPr="00617819" w:rsidRDefault="00C33B33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8262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0BDCFF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D729" w14:textId="77777777" w:rsidR="00C33B33" w:rsidRPr="00A8307A" w:rsidRDefault="00C33B33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2665" w14:textId="77777777" w:rsidR="00C33B33" w:rsidRPr="00A8307A" w:rsidRDefault="00C33B33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DDD1C" w14:textId="77777777" w:rsidR="00C33B33" w:rsidRPr="00A8307A" w:rsidRDefault="00C33B33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7501" w14:textId="77777777" w:rsidR="00C33B33" w:rsidRPr="00617819" w:rsidRDefault="00C33B33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8E8B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A2228A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014033D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33B33" w:rsidRPr="00A8307A" w14:paraId="0AD10241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F55B5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B163" w14:textId="77777777" w:rsidR="00C33B33" w:rsidRPr="00A8307A" w:rsidRDefault="00C33B33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D206" w14:textId="77777777" w:rsidR="00C33B33" w:rsidRPr="00617819" w:rsidRDefault="00C33B33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1E65C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080D" w14:textId="77777777" w:rsidR="00C33B33" w:rsidRDefault="00C33B33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84B025" w14:textId="77777777" w:rsidR="00C33B33" w:rsidRDefault="00C33B33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266489F" w14:textId="77777777" w:rsidR="00C33B33" w:rsidRPr="00A8307A" w:rsidRDefault="00C33B33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CB2AE" w14:textId="77777777" w:rsidR="00C33B33" w:rsidRDefault="00C33B33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C2E3" w14:textId="77777777" w:rsidR="00C33B33" w:rsidRPr="00A8307A" w:rsidRDefault="00C33B33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33BE" w14:textId="77777777" w:rsidR="00C33B33" w:rsidRPr="00617819" w:rsidRDefault="00C33B33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B91E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0279D7A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33B33" w:rsidRPr="00A8307A" w14:paraId="5182014F" w14:textId="77777777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01C2F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EB25" w14:textId="77777777" w:rsidR="00C33B33" w:rsidRPr="00A8307A" w:rsidRDefault="00C33B33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97E2" w14:textId="77777777" w:rsidR="00C33B33" w:rsidRPr="00617819" w:rsidRDefault="00C33B33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AC73" w14:textId="77777777" w:rsidR="00C33B33" w:rsidRPr="00A8307A" w:rsidRDefault="00C33B33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BD3A" w14:textId="77777777" w:rsidR="00C33B33" w:rsidRDefault="00C33B33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B9520E1" w14:textId="77777777" w:rsidR="00C33B33" w:rsidRDefault="00C33B33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31B242B" w14:textId="77777777" w:rsidR="00C33B33" w:rsidRPr="00A8307A" w:rsidRDefault="00C33B33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4397" w14:textId="77777777" w:rsidR="00C33B33" w:rsidRDefault="00C33B33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8B3A6" w14:textId="77777777" w:rsidR="00C33B33" w:rsidRPr="00A8307A" w:rsidRDefault="00C33B33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BF31" w14:textId="77777777" w:rsidR="00C33B33" w:rsidRPr="00617819" w:rsidRDefault="00C33B33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BD79" w14:textId="77777777" w:rsidR="00C33B33" w:rsidRDefault="00C33B33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D08C2C5" w14:textId="77777777" w:rsidR="00C33B33" w:rsidRDefault="00C33B33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424C40D" w14:textId="77777777" w:rsidR="00C33B33" w:rsidRPr="00A8307A" w:rsidRDefault="00C33B33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33B33" w14:paraId="18C3D3BC" w14:textId="77777777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924B2" w14:textId="77777777" w:rsidR="00C33B33" w:rsidRDefault="00C33B33" w:rsidP="00C33B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170D7" w14:textId="77777777" w:rsidR="00C33B33" w:rsidRDefault="00C33B33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E070" w14:textId="77777777" w:rsidR="00C33B33" w:rsidRDefault="00C33B33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1DF4" w14:textId="77777777" w:rsidR="00C33B33" w:rsidRDefault="00C33B33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FED762" w14:textId="77777777" w:rsidR="00C33B33" w:rsidRDefault="00C33B33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997DB" w14:textId="77777777" w:rsidR="00C33B33" w:rsidRDefault="00C33B33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636A72" w14:textId="77777777" w:rsidR="00C33B33" w:rsidRDefault="00C33B33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98F6" w14:textId="77777777" w:rsidR="00C33B33" w:rsidRDefault="00C33B33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17D2" w14:textId="77777777" w:rsidR="00C33B33" w:rsidRDefault="00C33B33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8FE7" w14:textId="77777777" w:rsidR="00C33B33" w:rsidRDefault="00C33B33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8F19" w14:textId="77777777" w:rsidR="00C33B33" w:rsidRDefault="00C33B33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19876D" w14:textId="77777777" w:rsidR="00C33B33" w:rsidRDefault="00C33B33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206D362B" w14:textId="77777777" w:rsidR="00C33B33" w:rsidRDefault="00C33B33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C33B33" w:rsidRPr="00A8307A" w14:paraId="0F066439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E8B0C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9043A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201B" w14:textId="77777777" w:rsidR="00C33B33" w:rsidRPr="00915FE8" w:rsidRDefault="00C33B33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692D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8FB41F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DBC3" w14:textId="77777777" w:rsidR="00C33B33" w:rsidRDefault="00C33B33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6E47ACA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8501" w14:textId="77777777" w:rsidR="00C33B33" w:rsidRPr="00915FE8" w:rsidRDefault="00C33B33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474F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9AA3" w14:textId="77777777" w:rsidR="00C33B33" w:rsidRPr="00915FE8" w:rsidRDefault="00C33B33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194A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05D699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7927A02F" w14:textId="77777777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F3A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65BDB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B019" w14:textId="77777777" w:rsidR="00C33B33" w:rsidRPr="00915FE8" w:rsidRDefault="00C33B33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68579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5D5C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4334" w14:textId="77777777" w:rsidR="00C33B33" w:rsidRPr="00915FE8" w:rsidRDefault="00C33B33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3DEE2" w14:textId="77777777" w:rsidR="00C33B33" w:rsidRPr="00A8307A" w:rsidRDefault="00C33B33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5865" w14:textId="77777777" w:rsidR="00C33B33" w:rsidRPr="00915FE8" w:rsidRDefault="00C33B33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01CC" w14:textId="77777777" w:rsidR="00C33B33" w:rsidRPr="00A8307A" w:rsidRDefault="00C33B33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33B33" w:rsidRPr="00A8307A" w14:paraId="74BCE3E2" w14:textId="77777777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92A4F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B64C" w14:textId="77777777" w:rsidR="00C33B33" w:rsidRPr="00A8307A" w:rsidRDefault="00C33B33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51C9" w14:textId="77777777" w:rsidR="00C33B33" w:rsidRPr="001C017B" w:rsidRDefault="00C33B33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5B85" w14:textId="77777777" w:rsidR="00C33B33" w:rsidRPr="00A8307A" w:rsidRDefault="00C33B33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5FCC71" w14:textId="77777777" w:rsidR="00C33B33" w:rsidRPr="00A8307A" w:rsidRDefault="00C33B33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DDB3" w14:textId="77777777" w:rsidR="00C33B33" w:rsidRPr="00A8307A" w:rsidRDefault="00C33B33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FDCE9" w14:textId="77777777" w:rsidR="00C33B33" w:rsidRPr="001C017B" w:rsidRDefault="00C33B33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E263" w14:textId="77777777" w:rsidR="00C33B33" w:rsidRPr="00A8307A" w:rsidRDefault="00C33B33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C0AA" w14:textId="77777777" w:rsidR="00C33B33" w:rsidRPr="001C017B" w:rsidRDefault="00C33B33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054A" w14:textId="77777777" w:rsidR="00C33B33" w:rsidRPr="00A8307A" w:rsidRDefault="00C33B33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769EF5" w14:textId="77777777" w:rsidR="00C33B33" w:rsidRPr="00A8307A" w:rsidRDefault="00C33B33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49E29958" w14:textId="77777777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F4EDD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2E34" w14:textId="77777777" w:rsidR="00C33B33" w:rsidRPr="00A8307A" w:rsidRDefault="00C33B33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6A65" w14:textId="77777777" w:rsidR="00C33B33" w:rsidRPr="002A5535" w:rsidRDefault="00C33B33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4E93" w14:textId="77777777" w:rsidR="00C33B33" w:rsidRPr="00A8307A" w:rsidRDefault="00C33B33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A9F4BD9" w14:textId="77777777" w:rsidR="00C33B33" w:rsidRPr="00A8307A" w:rsidRDefault="00C33B33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D93A1" w14:textId="77777777" w:rsidR="00C33B33" w:rsidRPr="00A8307A" w:rsidRDefault="00C33B33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727C" w14:textId="77777777" w:rsidR="00C33B33" w:rsidRPr="002A5535" w:rsidRDefault="00C33B33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E793" w14:textId="77777777" w:rsidR="00C33B33" w:rsidRPr="00A8307A" w:rsidRDefault="00C33B33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B4CB" w14:textId="77777777" w:rsidR="00C33B33" w:rsidRPr="002A5535" w:rsidRDefault="00C33B33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180AC" w14:textId="77777777" w:rsidR="00C33B33" w:rsidRPr="00A8307A" w:rsidRDefault="00C33B33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C237C7" w14:textId="77777777" w:rsidR="00C33B33" w:rsidRPr="00A8307A" w:rsidRDefault="00C33B33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2D2EEA07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1ACD3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FC4B0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69F4" w14:textId="77777777" w:rsidR="00C33B33" w:rsidRPr="00880A41" w:rsidRDefault="00C33B33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A390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8990B2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0DE26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1757" w14:textId="77777777" w:rsidR="00C33B33" w:rsidRPr="00880A41" w:rsidRDefault="00C33B33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6602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346B" w14:textId="77777777" w:rsidR="00C33B33" w:rsidRPr="00880A41" w:rsidRDefault="00C33B33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B09C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380BF1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2FE03061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4E156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956E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27A1A" w14:textId="77777777" w:rsidR="00C33B33" w:rsidRPr="00880A41" w:rsidRDefault="00C33B33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2E275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0D66005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7E88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8D6C2" w14:textId="77777777" w:rsidR="00C33B33" w:rsidRPr="00880A41" w:rsidRDefault="00C33B33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3C8E4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8256" w14:textId="77777777" w:rsidR="00C33B33" w:rsidRPr="00880A41" w:rsidRDefault="00C33B33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D6DC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01A9E9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00B59CE7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CBFD2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B92C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BDAE" w14:textId="77777777" w:rsidR="00C33B33" w:rsidRPr="00880A41" w:rsidRDefault="00C33B33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76E1" w14:textId="77777777" w:rsidR="00C33B33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01617833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E391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FD82" w14:textId="77777777" w:rsidR="00C33B33" w:rsidRDefault="00C33B33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41C4F" w14:textId="77777777" w:rsidR="00C33B33" w:rsidRPr="00A8307A" w:rsidRDefault="00C33B33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EE1D" w14:textId="77777777" w:rsidR="00C33B33" w:rsidRPr="00880A41" w:rsidRDefault="00C33B33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7D71" w14:textId="77777777" w:rsidR="00C33B33" w:rsidRPr="00A8307A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7626A6" w14:textId="77777777" w:rsidR="00C33B33" w:rsidRPr="00A8307A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C33B33" w:rsidRPr="00A8307A" w14:paraId="72E90B5B" w14:textId="77777777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1014A" w14:textId="77777777" w:rsidR="00C33B33" w:rsidRPr="00A75A00" w:rsidRDefault="00C33B33" w:rsidP="00C33B33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56A5" w14:textId="77777777" w:rsidR="00C33B33" w:rsidRPr="00A8307A" w:rsidRDefault="00C33B33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9FF4" w14:textId="77777777" w:rsidR="00C33B33" w:rsidRPr="00880A41" w:rsidRDefault="00C33B33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2D54" w14:textId="77777777" w:rsidR="00C33B33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0247D99E" w14:textId="77777777" w:rsidR="00C33B33" w:rsidRPr="00A8307A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3DAB" w14:textId="77777777" w:rsidR="00C33B33" w:rsidRPr="00A8307A" w:rsidRDefault="00C33B33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969A" w14:textId="77777777" w:rsidR="00C33B33" w:rsidRDefault="00C33B33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45561" w14:textId="77777777" w:rsidR="00C33B33" w:rsidRPr="00A8307A" w:rsidRDefault="00C33B33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565C" w14:textId="77777777" w:rsidR="00C33B33" w:rsidRPr="00880A41" w:rsidRDefault="00C33B33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9E575" w14:textId="77777777" w:rsidR="00C33B33" w:rsidRPr="00A8307A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D491C6" w14:textId="77777777" w:rsidR="00C33B33" w:rsidRPr="00A8307A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5, 6, 7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, linii abătute.</w:t>
            </w:r>
          </w:p>
        </w:tc>
      </w:tr>
      <w:tr w:rsidR="00C33B33" w14:paraId="476A9D85" w14:textId="77777777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58543" w14:textId="77777777" w:rsidR="00C33B33" w:rsidRDefault="00C33B33" w:rsidP="00C33B3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480F" w14:textId="77777777" w:rsidR="00C33B33" w:rsidRDefault="00C33B33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56DF" w14:textId="77777777" w:rsidR="00C33B33" w:rsidRPr="00E96417" w:rsidRDefault="00C33B33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604F" w14:textId="77777777" w:rsidR="00C33B33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14:paraId="3397927D" w14:textId="77777777" w:rsidR="00C33B33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B8C71" w14:textId="77777777" w:rsidR="00C33B33" w:rsidRDefault="00C33B33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7AC61" w14:textId="77777777" w:rsidR="00C33B33" w:rsidRDefault="00C33B33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0392" w14:textId="77777777" w:rsidR="00C33B33" w:rsidRDefault="00C33B33" w:rsidP="0011556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B51B" w14:textId="77777777" w:rsidR="00C33B33" w:rsidRPr="00E96417" w:rsidRDefault="00C33B33" w:rsidP="00115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A813" w14:textId="77777777" w:rsidR="00C33B33" w:rsidRDefault="00C33B33" w:rsidP="0011556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029CF21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049C8205" w14:textId="77777777" w:rsidR="00C33B33" w:rsidRDefault="00C33B33" w:rsidP="009378E1">
      <w:pPr>
        <w:pStyle w:val="Heading1"/>
        <w:spacing w:line="360" w:lineRule="auto"/>
      </w:pPr>
      <w:r>
        <w:t>LINIA 133</w:t>
      </w:r>
    </w:p>
    <w:p w14:paraId="0334B8E9" w14:textId="77777777" w:rsidR="00C33B33" w:rsidRPr="0021246A" w:rsidRDefault="00C33B33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33B33" w14:paraId="6C1854A6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673E0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18D1" w14:textId="77777777" w:rsidR="00C33B33" w:rsidRDefault="00C33B33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DC7F" w14:textId="77777777" w:rsidR="00C33B33" w:rsidRPr="0074629B" w:rsidRDefault="00C33B33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D46B" w14:textId="77777777" w:rsidR="00C33B33" w:rsidRDefault="00C33B33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B8F65E" w14:textId="77777777" w:rsidR="00C33B33" w:rsidRDefault="00C33B33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06AC3" w14:textId="77777777" w:rsidR="00C33B33" w:rsidRDefault="00C33B33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9C82FE" w14:textId="77777777" w:rsidR="00C33B33" w:rsidRDefault="00C33B33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4767" w14:textId="77777777" w:rsidR="00C33B33" w:rsidRPr="0074629B" w:rsidRDefault="00C33B33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2171" w14:textId="77777777" w:rsidR="00C33B33" w:rsidRDefault="00C33B33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E2E2" w14:textId="77777777" w:rsidR="00C33B33" w:rsidRPr="0074629B" w:rsidRDefault="00C33B33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FB73" w14:textId="77777777" w:rsidR="00C33B33" w:rsidRDefault="00C33B33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577A7472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45764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9789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0E28" w14:textId="77777777" w:rsidR="00C33B33" w:rsidRPr="00A8307A" w:rsidRDefault="00C33B33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6CE86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5DDB25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0CEE" w14:textId="77777777" w:rsidR="00C33B33" w:rsidRDefault="00C33B33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17D5F548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F9770" w14:textId="77777777" w:rsidR="00C33B33" w:rsidRPr="00A8307A" w:rsidRDefault="00C33B33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53B7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7DE0" w14:textId="77777777" w:rsidR="00C33B33" w:rsidRPr="00A8307A" w:rsidRDefault="00C33B33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AF7E1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44562B" w14:textId="77777777" w:rsidR="00C33B33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48AA8AE2" w14:textId="77777777" w:rsidR="00C33B33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19EE315" w14:textId="77777777" w:rsidR="00C33B33" w:rsidRPr="00DB3BD8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33B33" w:rsidRPr="00A8307A" w14:paraId="5FB19ED8" w14:textId="77777777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20EC3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FE0C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AD679" w14:textId="77777777" w:rsidR="00C33B33" w:rsidRPr="00A8307A" w:rsidRDefault="00C33B33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97B4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382B3A0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D5CB" w14:textId="77777777" w:rsidR="00C33B33" w:rsidRDefault="00C33B33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E3B053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4959" w14:textId="77777777" w:rsidR="00C33B33" w:rsidRPr="00A8307A" w:rsidRDefault="00C33B33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DC6E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66F6" w14:textId="77777777" w:rsidR="00C33B33" w:rsidRPr="00A8307A" w:rsidRDefault="00C33B33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5E712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9E998C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09755B04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631630B" w14:textId="77777777" w:rsidR="00C33B33" w:rsidRPr="00A8307A" w:rsidRDefault="00C33B33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33B33" w:rsidRPr="00A8307A" w14:paraId="0F8CAAAF" w14:textId="77777777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7BC6E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49A61" w14:textId="77777777" w:rsidR="00C33B33" w:rsidRPr="00A8307A" w:rsidRDefault="00C33B33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73F3" w14:textId="77777777" w:rsidR="00C33B33" w:rsidRPr="00AE5C97" w:rsidRDefault="00C33B33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FCA8" w14:textId="77777777" w:rsidR="00C33B33" w:rsidRPr="00A8307A" w:rsidRDefault="00C33B33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F508887" w14:textId="77777777" w:rsidR="00C33B33" w:rsidRPr="00A8307A" w:rsidRDefault="00C33B33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9887" w14:textId="77777777" w:rsidR="00C33B33" w:rsidRPr="00A8307A" w:rsidRDefault="00C33B33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26C0E" w14:textId="77777777" w:rsidR="00C33B33" w:rsidRPr="00AE5C97" w:rsidRDefault="00C33B33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160D" w14:textId="77777777" w:rsidR="00C33B33" w:rsidRPr="00A8307A" w:rsidRDefault="00C33B33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B6B6" w14:textId="77777777" w:rsidR="00C33B33" w:rsidRPr="00AE5C97" w:rsidRDefault="00C33B33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0A41" w14:textId="77777777" w:rsidR="00C33B33" w:rsidRPr="00A8307A" w:rsidRDefault="00C33B33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FE4AE9" w14:textId="77777777" w:rsidR="00C33B33" w:rsidRPr="00A8307A" w:rsidRDefault="00C33B33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33B33" w:rsidRPr="00A8307A" w14:paraId="386A5B91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CAD7B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FA1D" w14:textId="77777777" w:rsidR="00C33B33" w:rsidRPr="00A8307A" w:rsidRDefault="00C33B33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E760" w14:textId="77777777" w:rsidR="00C33B33" w:rsidRPr="00795C5C" w:rsidRDefault="00C33B33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3A99" w14:textId="77777777" w:rsidR="00C33B33" w:rsidRPr="00A8307A" w:rsidRDefault="00C33B33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77BC891" w14:textId="77777777" w:rsidR="00C33B33" w:rsidRPr="00A8307A" w:rsidRDefault="00C33B33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1301" w14:textId="77777777" w:rsidR="00C33B33" w:rsidRPr="00A8307A" w:rsidRDefault="00C33B33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7ED46" w14:textId="77777777" w:rsidR="00C33B33" w:rsidRPr="00795C5C" w:rsidRDefault="00C33B33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5D17" w14:textId="77777777" w:rsidR="00C33B33" w:rsidRPr="00A8307A" w:rsidRDefault="00C33B33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F9D9" w14:textId="77777777" w:rsidR="00C33B33" w:rsidRPr="00795C5C" w:rsidRDefault="00C33B33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C00A" w14:textId="77777777" w:rsidR="00C33B33" w:rsidRPr="00A8307A" w:rsidRDefault="00C33B33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72210A" w14:textId="77777777" w:rsidR="00C33B33" w:rsidRPr="00A8307A" w:rsidRDefault="00C33B33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33B33" w:rsidRPr="00A8307A" w14:paraId="5E4182FF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7A8D5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E771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C1C0" w14:textId="77777777" w:rsidR="00C33B33" w:rsidRPr="00795C5C" w:rsidRDefault="00C33B33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CB94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6A4A9" w14:textId="77777777" w:rsidR="00C33B33" w:rsidRDefault="00C33B33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ED7D491" w14:textId="77777777" w:rsidR="00C33B33" w:rsidRDefault="00C33B33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9028B1A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48C6" w14:textId="77777777" w:rsidR="00C33B33" w:rsidRDefault="00C33B33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B615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41E2" w14:textId="77777777" w:rsidR="00C33B33" w:rsidRPr="00795C5C" w:rsidRDefault="00C33B33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5769" w14:textId="77777777" w:rsidR="00C33B33" w:rsidRDefault="00C33B33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AFB4EF5" w14:textId="77777777" w:rsidR="00C33B33" w:rsidRDefault="00C33B33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5610D17D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C33B33" w:rsidRPr="00A8307A" w14:paraId="5B746D7B" w14:textId="77777777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61A2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3407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E8E0" w14:textId="77777777" w:rsidR="00C33B33" w:rsidRPr="00795C5C" w:rsidRDefault="00C33B33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CECA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E70F" w14:textId="77777777" w:rsidR="00C33B33" w:rsidRDefault="00C33B33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A915D2" w14:textId="77777777" w:rsidR="00C33B33" w:rsidRDefault="00C33B33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1B6FE4B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5765" w14:textId="77777777" w:rsidR="00C33B33" w:rsidRDefault="00C33B33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707F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7175" w14:textId="77777777" w:rsidR="00C33B33" w:rsidRPr="00795C5C" w:rsidRDefault="00C33B33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6D9F" w14:textId="77777777" w:rsidR="00C33B33" w:rsidRDefault="00C33B33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333A379E" w14:textId="77777777" w:rsidR="00C33B33" w:rsidRPr="00A8307A" w:rsidRDefault="00C33B33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33B33" w:rsidRPr="00A8307A" w14:paraId="3E9E0A66" w14:textId="77777777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8F3A8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8440E" w14:textId="77777777" w:rsidR="00C33B33" w:rsidRPr="00A8307A" w:rsidRDefault="00C33B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A6A0" w14:textId="77777777" w:rsidR="00C33B33" w:rsidRPr="00732832" w:rsidRDefault="00C33B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244A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ACEE65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656B" w14:textId="77777777" w:rsidR="00C33B33" w:rsidRPr="00A8307A" w:rsidRDefault="00C33B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93B5" w14:textId="77777777" w:rsidR="00C33B33" w:rsidRPr="00A8307A" w:rsidRDefault="00C33B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7ECB" w14:textId="77777777" w:rsidR="00C33B33" w:rsidRPr="00A8307A" w:rsidRDefault="00C33B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E4ED" w14:textId="77777777" w:rsidR="00C33B33" w:rsidRPr="00732832" w:rsidRDefault="00C33B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B0DE5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10F410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F6FFCFA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48E3A1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551650B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33B33" w:rsidRPr="00A8307A" w14:paraId="48277684" w14:textId="77777777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1B5C2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6B0FC" w14:textId="77777777" w:rsidR="00C33B33" w:rsidRPr="00A8307A" w:rsidRDefault="00C33B33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A7C3" w14:textId="77777777" w:rsidR="00C33B33" w:rsidRPr="0046537D" w:rsidRDefault="00C33B33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B331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371FFC" w14:textId="77777777" w:rsidR="00C33B33" w:rsidRPr="00A8307A" w:rsidRDefault="00C33B3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07CD" w14:textId="77777777" w:rsidR="00C33B33" w:rsidRPr="00A8307A" w:rsidRDefault="00C33B33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03B0" w14:textId="77777777" w:rsidR="00C33B33" w:rsidRPr="00A8307A" w:rsidRDefault="00C33B33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43F7" w14:textId="77777777" w:rsidR="00C33B33" w:rsidRPr="00A8307A" w:rsidRDefault="00C33B33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4115" w14:textId="77777777" w:rsidR="00C33B33" w:rsidRPr="0046537D" w:rsidRDefault="00C33B33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A11E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D7B140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48B7A450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33B33" w14:paraId="399C848B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A7D8C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244D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598A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EC7B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2481382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1407C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C238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AAC4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2BE5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D26C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5F5817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4EC368E9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C33B33" w14:paraId="105B4634" w14:textId="77777777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5906D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8DD3" w14:textId="77777777" w:rsidR="00C33B33" w:rsidRDefault="00C33B33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A488" w14:textId="77777777" w:rsidR="00C33B33" w:rsidRDefault="00C33B33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B6D1" w14:textId="77777777" w:rsidR="00C33B33" w:rsidRDefault="00C33B33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5FB9" w14:textId="77777777" w:rsidR="00C33B33" w:rsidRDefault="00C33B33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15FB72" w14:textId="77777777" w:rsidR="00C33B33" w:rsidRDefault="00C33B33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29F1" w14:textId="77777777" w:rsidR="00C33B33" w:rsidRDefault="00C33B33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E11C" w14:textId="77777777" w:rsidR="00C33B33" w:rsidRDefault="00C33B33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5D1DA" w14:textId="77777777" w:rsidR="00C33B33" w:rsidRDefault="00C33B33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7A93" w14:textId="77777777" w:rsidR="00C33B33" w:rsidRDefault="00C33B33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C33B33" w:rsidRPr="00A8307A" w14:paraId="03E88C8E" w14:textId="77777777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0E27B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34E4" w14:textId="77777777" w:rsidR="00C33B33" w:rsidRPr="00A8307A" w:rsidRDefault="00C33B33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2EF1C" w14:textId="77777777" w:rsidR="00C33B33" w:rsidRPr="00A60F90" w:rsidRDefault="00C33B33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EEC0" w14:textId="77777777" w:rsidR="00C33B33" w:rsidRPr="00A8307A" w:rsidRDefault="00C33B33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A2EC9B" w14:textId="77777777" w:rsidR="00C33B33" w:rsidRPr="00A8307A" w:rsidRDefault="00C33B33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BA44" w14:textId="77777777" w:rsidR="00C33B33" w:rsidRDefault="00C33B33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05B93E" w14:textId="77777777" w:rsidR="00C33B33" w:rsidRPr="00A8307A" w:rsidRDefault="00C33B33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40CA" w14:textId="77777777" w:rsidR="00C33B33" w:rsidRPr="00A60F90" w:rsidRDefault="00C33B33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240DF" w14:textId="77777777" w:rsidR="00C33B33" w:rsidRPr="00A8307A" w:rsidRDefault="00C33B33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B3C1" w14:textId="77777777" w:rsidR="00C33B33" w:rsidRPr="00A60F90" w:rsidRDefault="00C33B33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FDFFC" w14:textId="77777777" w:rsidR="00C33B33" w:rsidRPr="00A8307A" w:rsidRDefault="00C33B33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409D8B" w14:textId="77777777" w:rsidR="00C33B33" w:rsidRPr="00A8307A" w:rsidRDefault="00C33B33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51E9349D" w14:textId="77777777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4D9C4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E4D3" w14:textId="77777777" w:rsidR="00C33B33" w:rsidRPr="00A8307A" w:rsidRDefault="00C33B33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38D1" w14:textId="77777777" w:rsidR="00C33B33" w:rsidRPr="00220138" w:rsidRDefault="00C33B33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656C" w14:textId="77777777" w:rsidR="00C33B33" w:rsidRPr="00A8307A" w:rsidRDefault="00C33B33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CE89C40" w14:textId="77777777" w:rsidR="00C33B33" w:rsidRPr="00A8307A" w:rsidRDefault="00C33B33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300D" w14:textId="77777777" w:rsidR="00C33B33" w:rsidRPr="00A8307A" w:rsidRDefault="00C33B33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17D8" w14:textId="77777777" w:rsidR="00C33B33" w:rsidRPr="00220138" w:rsidRDefault="00C33B33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B15B" w14:textId="77777777" w:rsidR="00C33B33" w:rsidRPr="00A8307A" w:rsidRDefault="00C33B33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D297" w14:textId="77777777" w:rsidR="00C33B33" w:rsidRPr="00220138" w:rsidRDefault="00C33B33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BF3A" w14:textId="77777777" w:rsidR="00C33B33" w:rsidRPr="00A8307A" w:rsidRDefault="00C33B33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D1DBC8" w14:textId="77777777" w:rsidR="00C33B33" w:rsidRPr="00A8307A" w:rsidRDefault="00C33B33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78427623" w14:textId="77777777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44446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C1815" w14:textId="77777777" w:rsidR="00C33B33" w:rsidRPr="00A8307A" w:rsidRDefault="00C33B33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4B1C6" w14:textId="77777777" w:rsidR="00C33B33" w:rsidRPr="00501B55" w:rsidRDefault="00C33B33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D218" w14:textId="77777777" w:rsidR="00C33B33" w:rsidRPr="00A8307A" w:rsidRDefault="00C33B33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9CC268" w14:textId="77777777" w:rsidR="00C33B33" w:rsidRPr="00A8307A" w:rsidRDefault="00C33B33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C189" w14:textId="77777777" w:rsidR="00C33B33" w:rsidRPr="00A8307A" w:rsidRDefault="00C33B33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6FA0" w14:textId="77777777" w:rsidR="00C33B33" w:rsidRPr="00501B55" w:rsidRDefault="00C33B33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1236" w14:textId="77777777" w:rsidR="00C33B33" w:rsidRPr="00A8307A" w:rsidRDefault="00C33B33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6739" w14:textId="77777777" w:rsidR="00C33B33" w:rsidRPr="00501B55" w:rsidRDefault="00C33B33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EC19" w14:textId="77777777" w:rsidR="00C33B33" w:rsidRPr="00A8307A" w:rsidRDefault="00C33B33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F32E42" w14:textId="77777777" w:rsidR="00C33B33" w:rsidRPr="00A8307A" w:rsidRDefault="00C33B33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61D742FA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B0697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9BA9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85CD7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E71A8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AB13CC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43D1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6012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86C1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6976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BB6B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B9D2C2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7DA08188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15D3F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E6FE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8574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6B44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0FC50D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6A28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3042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48DD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2DEA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E2580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C181E2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2EC1F0FC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634B9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497D" w14:textId="77777777" w:rsidR="00C33B33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14:paraId="771D27A9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63C6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73A1" w14:textId="77777777" w:rsidR="00C33B33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75FB304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7DE4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5AB6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CB84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40CC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B4A4" w14:textId="77777777" w:rsidR="00C33B33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D69CBF3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C33B33" w:rsidRPr="00A8307A" w14:paraId="0DCE174E" w14:textId="77777777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6C6DE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0BE3" w14:textId="77777777" w:rsidR="00C33B33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4+670</w:t>
            </w:r>
          </w:p>
          <w:p w14:paraId="2DFCEA1E" w14:textId="77777777" w:rsidR="00C33B33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550B" w14:textId="77777777" w:rsidR="00C33B3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6029" w14:textId="77777777" w:rsidR="00C33B33" w:rsidRDefault="00C33B33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8D2E493" w14:textId="77777777" w:rsidR="00C33B33" w:rsidRPr="00A8307A" w:rsidRDefault="00C33B33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D9F4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5DD3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4EFA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B92A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7345" w14:textId="77777777" w:rsidR="00C33B33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:rsidRPr="00A8307A" w14:paraId="69DBC32B" w14:textId="77777777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0BAEB" w14:textId="77777777" w:rsidR="00C33B33" w:rsidRPr="00A75A00" w:rsidRDefault="00C33B33" w:rsidP="00C33B33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F89F6" w14:textId="77777777" w:rsidR="00C33B33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B8C6BDE" w14:textId="77777777" w:rsidR="00C33B33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2B1E" w14:textId="77777777" w:rsidR="00C33B3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0752" w14:textId="77777777" w:rsidR="00C33B33" w:rsidRDefault="00C33B33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0DA7C470" w14:textId="77777777" w:rsidR="00C33B33" w:rsidRDefault="00C33B33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7827A286" w14:textId="77777777" w:rsidR="00C33B33" w:rsidRPr="00A8307A" w:rsidRDefault="00C33B33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E478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397C0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17785" w14:textId="77777777" w:rsidR="00C33B33" w:rsidRPr="00A8307A" w:rsidRDefault="00C33B33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E9D5" w14:textId="77777777" w:rsidR="00C33B33" w:rsidRPr="006D5FF3" w:rsidRDefault="00C33B33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152EB" w14:textId="77777777" w:rsidR="00C33B33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3E6D73B" w14:textId="77777777" w:rsidR="00C33B33" w:rsidRDefault="00C33B33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C33B33" w14:paraId="2CD401A2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B2AD1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65C29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A4844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33B75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14:paraId="4A8CE0ED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D3BE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EC39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3C7F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9C4C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CC003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F19F7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C33B33" w14:paraId="007F5E27" w14:textId="77777777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F62B7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EF87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0136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2F22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263C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A171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3722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C6FB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446E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8011C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C33B33" w14:paraId="43584E68" w14:textId="77777777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B9C84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03D16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3EC3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87ED3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4C66981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6ACA2F49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4F0EA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C1B2257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14:paraId="28013B93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3351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89E1D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A9C2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4E9E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23E6C0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C33B33" w14:paraId="311E28F6" w14:textId="77777777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D2F5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DDF69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BA40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13E0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14:paraId="30B53E0F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41A9C71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14:paraId="7BF07077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8821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CE406A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07F5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401B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408C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1148D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C33B33" w14:paraId="5DE19484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620A2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DAB2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14:paraId="5A488B3F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CCA6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D132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14:paraId="400363A6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B424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A4F1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57F8D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2170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E77AA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5FFA4059" w14:textId="77777777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6B0A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255D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4C9C" w14:textId="77777777" w:rsidR="00C33B33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BED6" w14:textId="77777777" w:rsidR="00C33B33" w:rsidRDefault="00C33B33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0874DA22" w14:textId="77777777" w:rsidR="00C33B33" w:rsidRDefault="00C33B33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FB49" w14:textId="77777777" w:rsidR="00C33B33" w:rsidRDefault="00C33B33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14C416" w14:textId="77777777" w:rsidR="00C33B33" w:rsidRDefault="00C33B33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4C0B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29D8" w14:textId="77777777" w:rsidR="00C33B33" w:rsidRDefault="00C33B33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3A62" w14:textId="77777777" w:rsidR="00C33B33" w:rsidRPr="0074629B" w:rsidRDefault="00C33B33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7F44" w14:textId="77777777" w:rsidR="00C33B33" w:rsidRDefault="00C33B33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79D9891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7EB6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C091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5A35" w14:textId="77777777" w:rsidR="00C33B33" w:rsidRPr="0074629B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993CC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14:paraId="2D27CC5B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9154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EF2E49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FA093" w14:textId="77777777" w:rsidR="00C33B33" w:rsidRPr="0074629B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238F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FE0B" w14:textId="77777777" w:rsidR="00C33B33" w:rsidRPr="0074629B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9E59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2F12EA83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2E385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2DEC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14:paraId="396190F3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886D" w14:textId="77777777" w:rsidR="00C33B33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A8BF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14:paraId="4BAE77A2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0704B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E36A" w14:textId="77777777" w:rsidR="00C33B33" w:rsidRPr="0074629B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F7DB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55B2" w14:textId="77777777" w:rsidR="00C33B33" w:rsidRPr="0074629B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33F3" w14:textId="77777777" w:rsidR="00C33B33" w:rsidRDefault="00C33B33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366C6E7D" w14:textId="77777777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7963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7D9E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14:paraId="27DBE826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B3CD" w14:textId="77777777" w:rsidR="00C33B33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8993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14:paraId="6B3DBEE4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11FA6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EFA9" w14:textId="77777777" w:rsidR="00C33B33" w:rsidRPr="0074629B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DD64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2B9B" w14:textId="77777777" w:rsidR="00C33B33" w:rsidRPr="0074629B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B0D3" w14:textId="77777777" w:rsidR="00C33B33" w:rsidRDefault="00C33B33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3A538D0E" w14:textId="77777777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7119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B50E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C65C" w14:textId="77777777" w:rsidR="00C33B33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7D07" w14:textId="77777777" w:rsidR="00C33B33" w:rsidRDefault="00C33B33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6E576BED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6300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D33D" w14:textId="77777777" w:rsidR="00C33B33" w:rsidRPr="0074629B" w:rsidRDefault="00C33B33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95A4" w14:textId="77777777" w:rsidR="00C33B33" w:rsidRDefault="00C33B33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7D2E" w14:textId="77777777" w:rsidR="00C33B33" w:rsidRPr="0074629B" w:rsidRDefault="00C33B33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4E4A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463B08" w14:textId="77777777" w:rsidR="00C33B33" w:rsidRDefault="00C33B33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C33B33" w14:paraId="559F0ABC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2256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0553" w14:textId="77777777" w:rsidR="00C33B33" w:rsidRDefault="00C33B33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10F3" w14:textId="77777777" w:rsidR="00C33B33" w:rsidRPr="0074629B" w:rsidRDefault="00C33B33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2547" w14:textId="77777777" w:rsidR="00C33B33" w:rsidRDefault="00C33B33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14:paraId="27DFD6F5" w14:textId="77777777" w:rsidR="00C33B33" w:rsidRDefault="00C33B33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3764" w14:textId="77777777" w:rsidR="00C33B33" w:rsidRDefault="00C33B33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C7CE9F" w14:textId="77777777" w:rsidR="00C33B33" w:rsidRDefault="00C33B33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74B1" w14:textId="77777777" w:rsidR="00C33B33" w:rsidRPr="0074629B" w:rsidRDefault="00C33B33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765A" w14:textId="77777777" w:rsidR="00C33B33" w:rsidRDefault="00C33B33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428C" w14:textId="77777777" w:rsidR="00C33B33" w:rsidRPr="0074629B" w:rsidRDefault="00C33B33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C569" w14:textId="77777777" w:rsidR="00C33B33" w:rsidRDefault="00C33B33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171DFAEF" w14:textId="77777777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BB3F9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43F4" w14:textId="77777777" w:rsidR="00C33B33" w:rsidRDefault="00C33B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C214" w14:textId="77777777" w:rsidR="00C33B33" w:rsidRDefault="00C33B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55C52" w14:textId="77777777" w:rsidR="00C33B33" w:rsidRDefault="00C33B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5F0394B9" w14:textId="77777777" w:rsidR="00C33B33" w:rsidRDefault="00C33B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D5C5E" w14:textId="77777777" w:rsidR="00C33B33" w:rsidRDefault="00C33B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4FDA" w14:textId="77777777" w:rsidR="00C33B33" w:rsidRDefault="00C33B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1F88" w14:textId="77777777" w:rsidR="00C33B33" w:rsidRDefault="00C33B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8D3B" w14:textId="77777777" w:rsidR="00C33B33" w:rsidRPr="0074629B" w:rsidRDefault="00C33B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EEB2" w14:textId="77777777" w:rsidR="00C33B33" w:rsidRDefault="00C33B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06E978" w14:textId="77777777" w:rsidR="00C33B33" w:rsidRDefault="00C33B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48379362" w14:textId="77777777" w:rsidR="00C33B33" w:rsidRDefault="00C33B3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33B33" w14:paraId="5D024C22" w14:textId="77777777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05E9D" w14:textId="77777777" w:rsidR="00C33B33" w:rsidRDefault="00C33B33" w:rsidP="00C33B3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AB49" w14:textId="77777777" w:rsidR="00C33B33" w:rsidRDefault="00C33B33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1244" w14:textId="77777777" w:rsidR="00C33B33" w:rsidRPr="0074629B" w:rsidRDefault="00C33B33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B98F" w14:textId="77777777" w:rsidR="00C33B33" w:rsidRDefault="00C33B33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64AA6A5B" w14:textId="77777777" w:rsidR="00C33B33" w:rsidRDefault="00C33B33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02DE" w14:textId="77777777" w:rsidR="00C33B33" w:rsidRDefault="00C33B33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DDE85F" w14:textId="77777777" w:rsidR="00C33B33" w:rsidRDefault="00C33B33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69BE" w14:textId="77777777" w:rsidR="00C33B33" w:rsidRPr="0074629B" w:rsidRDefault="00C33B33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60B5" w14:textId="77777777" w:rsidR="00C33B33" w:rsidRDefault="00C33B33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F2EB" w14:textId="77777777" w:rsidR="00C33B33" w:rsidRPr="0074629B" w:rsidRDefault="00C33B33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B0242" w14:textId="77777777" w:rsidR="00C33B33" w:rsidRDefault="00C33B33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C2F89FF" w14:textId="77777777" w:rsidR="00C33B33" w:rsidRDefault="00C33B33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14:paraId="4AB8D5EA" w14:textId="77777777" w:rsidR="00C33B33" w:rsidRDefault="00C33B33" w:rsidP="00C83010">
      <w:pPr>
        <w:pStyle w:val="Heading1"/>
        <w:spacing w:line="360" w:lineRule="auto"/>
      </w:pPr>
      <w:r>
        <w:t>LINIA 143</w:t>
      </w:r>
    </w:p>
    <w:p w14:paraId="2FF33BE3" w14:textId="77777777" w:rsidR="00C33B33" w:rsidRDefault="00C33B33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C33B33" w14:paraId="4D9B79C0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D510D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348B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14:paraId="4A8B83A6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5843" w14:textId="77777777" w:rsidR="00C33B33" w:rsidRPr="00984839" w:rsidRDefault="00C33B33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DDD4" w14:textId="77777777" w:rsidR="00C33B33" w:rsidRDefault="00C33B33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3AEDF89" w14:textId="77777777" w:rsidR="00C33B33" w:rsidRDefault="00C33B33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7C97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5D09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F43E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1BD6C" w14:textId="77777777" w:rsidR="00C33B33" w:rsidRPr="00984839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CBC57" w14:textId="77777777" w:rsidR="00C33B33" w:rsidRDefault="00C33B3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14:paraId="35B222DC" w14:textId="77777777" w:rsidR="00C33B33" w:rsidRDefault="00C33B3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14:paraId="0DF00FD1" w14:textId="77777777" w:rsidR="00C33B33" w:rsidRDefault="00C33B3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4588BBBD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A96C3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92C7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B144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306D" w14:textId="77777777" w:rsidR="00C33B33" w:rsidRDefault="00C33B33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14:paraId="76E8C4AC" w14:textId="77777777" w:rsidR="00C33B33" w:rsidRDefault="00C33B33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FD15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FF8C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6D6E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14:paraId="3EED116B" w14:textId="77777777" w:rsidR="00C33B33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0479" w14:textId="77777777" w:rsidR="00C33B33" w:rsidRPr="00984839" w:rsidRDefault="00C33B3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5E30" w14:textId="77777777" w:rsidR="00C33B33" w:rsidRDefault="00C33B3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C54352B" w14:textId="77777777" w:rsidR="00C33B33" w:rsidRDefault="00C33B3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C33B33" w14:paraId="392D6CBB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2B16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B446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ADA2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EF47" w14:textId="77777777" w:rsidR="00C33B33" w:rsidRDefault="00C33B33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3713EF2" w14:textId="77777777" w:rsidR="00C33B33" w:rsidRDefault="00C33B3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14:paraId="5A88C70B" w14:textId="77777777" w:rsidR="00C33B33" w:rsidRDefault="00C33B33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D806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2EA8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E99A7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14:paraId="2CE98578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125B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6E4A7" w14:textId="77777777" w:rsidR="00C33B33" w:rsidRDefault="00C33B3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B2ED254" w14:textId="77777777" w:rsidR="00C33B33" w:rsidRDefault="00C33B3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14:paraId="5E47BD80" w14:textId="77777777" w:rsidR="00C33B33" w:rsidRDefault="00C33B3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14:paraId="013DC14E" w14:textId="77777777" w:rsidR="00C33B33" w:rsidRDefault="00C33B33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756E1387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11FE6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70F5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1588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1FAE5" w14:textId="77777777" w:rsidR="00C33B33" w:rsidRDefault="00C33B33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202D9AA" w14:textId="77777777" w:rsidR="00C33B33" w:rsidRDefault="00C33B33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2AA0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E3C2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8D0D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14:paraId="65061B24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11BD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15B73" w14:textId="77777777" w:rsidR="00C33B33" w:rsidRDefault="00C33B3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F2E11D0" w14:textId="77777777" w:rsidR="00C33B33" w:rsidRDefault="00C33B3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C33B33" w14:paraId="700A504B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02060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BFF2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5BD0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1D8B" w14:textId="77777777" w:rsidR="00C33B33" w:rsidRDefault="00C33B33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C6B354F" w14:textId="77777777" w:rsidR="00C33B33" w:rsidRDefault="00C33B33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1367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39A526C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EAAE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C8FD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E5918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CCDA1" w14:textId="77777777" w:rsidR="00C33B33" w:rsidRDefault="00C33B3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996026" w14:textId="77777777" w:rsidR="00C33B33" w:rsidRDefault="00C33B3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C33B33" w14:paraId="5B3F67D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739D1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E868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C3AE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EB9E" w14:textId="77777777" w:rsidR="00C33B33" w:rsidRDefault="00C33B3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6B3B430" w14:textId="77777777" w:rsidR="00C33B33" w:rsidRDefault="00C33B3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45A3A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D60CCE" w14:textId="77777777" w:rsidR="00C33B33" w:rsidRDefault="00C33B33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1B58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D702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51FA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1AD07" w14:textId="77777777" w:rsidR="00C33B33" w:rsidRDefault="00C33B3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57AAC7" w14:textId="77777777" w:rsidR="00C33B33" w:rsidRDefault="00C33B3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33B33" w14:paraId="480E9AE7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6AE3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60C0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A13B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3B75" w14:textId="77777777" w:rsidR="00C33B33" w:rsidRDefault="00C33B33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783EE6B" w14:textId="77777777" w:rsidR="00C33B33" w:rsidRDefault="00C33B33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3C8A" w14:textId="77777777" w:rsidR="00C33B33" w:rsidRDefault="00C33B33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945406B" w14:textId="77777777" w:rsidR="00C33B33" w:rsidRDefault="00C33B33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0C50AE2" w14:textId="77777777" w:rsidR="00C33B33" w:rsidRDefault="00C33B33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5AEB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FA28B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78AD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57F1" w14:textId="77777777" w:rsidR="00C33B33" w:rsidRDefault="00C33B33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07A340" w14:textId="77777777" w:rsidR="00C33B33" w:rsidRDefault="00C33B33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C33B33" w14:paraId="679C3C6A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962C9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B52D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5871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9968" w14:textId="77777777" w:rsidR="00C33B33" w:rsidRDefault="00C33B33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4F8E0A8" w14:textId="77777777" w:rsidR="00C33B33" w:rsidRDefault="00C33B33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5784" w14:textId="77777777" w:rsidR="00C33B33" w:rsidRDefault="00C33B33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F5D1C32" w14:textId="77777777" w:rsidR="00C33B33" w:rsidRDefault="00C33B33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20FA1AC" w14:textId="77777777" w:rsidR="00C33B33" w:rsidRDefault="00C33B33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38E7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59B3B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11CE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F0D7" w14:textId="77777777" w:rsidR="00C33B33" w:rsidRDefault="00C33B33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283C41" w14:textId="77777777" w:rsidR="00C33B33" w:rsidRDefault="00C33B33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C33B33" w14:paraId="5CDE99A0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68E30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C5EB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933A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DD28" w14:textId="77777777" w:rsidR="00C33B33" w:rsidRDefault="00C33B3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6E70D23" w14:textId="77777777" w:rsidR="00C33B33" w:rsidRDefault="00C33B3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EE19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78E34FD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159383C9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5733807F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DD5771A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14:paraId="31472106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0CAB155" w14:textId="77777777" w:rsidR="00C33B33" w:rsidRDefault="00C33B33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B01CEAA" w14:textId="77777777" w:rsidR="00C33B33" w:rsidRDefault="00C33B33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1FDC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F512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6537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D93A" w14:textId="77777777" w:rsidR="00C33B33" w:rsidRDefault="00C33B3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2775CA" w14:textId="77777777" w:rsidR="00C33B33" w:rsidRDefault="00C33B3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C33B33" w14:paraId="4334DB7E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887C2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083F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52DF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03C3" w14:textId="77777777" w:rsidR="00C33B33" w:rsidRDefault="00C33B33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1B72602" w14:textId="77777777" w:rsidR="00C33B33" w:rsidRDefault="00C33B33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9F037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14:paraId="1BC177DA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A210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1EAD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84AD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B2AC" w14:textId="77777777" w:rsidR="00C33B33" w:rsidRDefault="00C33B33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D33172" w14:textId="77777777" w:rsidR="00C33B33" w:rsidRDefault="00C33B33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14:paraId="431CCEC3" w14:textId="77777777" w:rsidR="00C33B33" w:rsidRDefault="00C33B33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C33B33" w14:paraId="0DB48D21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543A5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E6BC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9350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35CE" w14:textId="77777777" w:rsidR="00C33B33" w:rsidRDefault="00C33B33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7E2D268E" w14:textId="77777777" w:rsidR="00C33B33" w:rsidRDefault="00C33B33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0635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B53D307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A116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B842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B210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F3D8" w14:textId="77777777" w:rsidR="00C33B33" w:rsidRDefault="00C33B33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6A6BC1" w14:textId="77777777" w:rsidR="00C33B33" w:rsidRDefault="00C33B33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C33B33" w14:paraId="2CB16FDE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6DF70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B6B9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CB013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8CB6" w14:textId="77777777" w:rsidR="00C33B33" w:rsidRDefault="00C33B3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F20AB7" w14:textId="77777777" w:rsidR="00C33B33" w:rsidRDefault="00C33B3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FE33" w14:textId="77777777" w:rsidR="00C33B33" w:rsidRDefault="00C33B3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D1BDB2" w14:textId="77777777" w:rsidR="00C33B33" w:rsidRDefault="00C33B3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4755" w14:textId="77777777" w:rsidR="00C33B33" w:rsidRDefault="00C33B33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8507C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7F43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FB7D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66D58F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14:paraId="461B9F0C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C33B33" w14:paraId="064521CD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D6FB1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9D30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03A5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962D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6130FE5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8BF9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0E7A9BF" w14:textId="77777777" w:rsidR="00C33B33" w:rsidRDefault="00C33B3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D981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10E5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CB61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05D4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7B7BB1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C33B33" w14:paraId="1B26F7AB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E698D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02EB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A9CB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A1F8" w14:textId="77777777" w:rsidR="00C33B33" w:rsidRDefault="00C33B3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3C588880" w14:textId="77777777" w:rsidR="00C33B33" w:rsidRDefault="00C33B3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7570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D9B027B" w14:textId="77777777" w:rsidR="00C33B33" w:rsidRDefault="00C33B3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14:paraId="6EBB1CBF" w14:textId="77777777" w:rsidR="00C33B33" w:rsidRDefault="00C33B3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AB32A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1BC4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E8F2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7556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2853E2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C33B33" w14:paraId="53088EC2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82A9F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7E4E4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AB1C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386C" w14:textId="77777777" w:rsidR="00C33B33" w:rsidRDefault="00C33B3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F526CC4" w14:textId="77777777" w:rsidR="00C33B33" w:rsidRDefault="00C33B3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537A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46329B" w14:textId="77777777" w:rsidR="00C33B33" w:rsidRDefault="00C33B3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0427F" w14:textId="77777777" w:rsidR="00C33B33" w:rsidRDefault="00C33B33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C1F9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645E" w14:textId="77777777" w:rsidR="00C33B33" w:rsidRDefault="00C33B3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4E1B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C92120" w14:textId="77777777" w:rsidR="00C33B33" w:rsidRDefault="00C33B3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C33B33" w14:paraId="39FC77E2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982EB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2E11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FA99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90CE" w14:textId="77777777" w:rsidR="00C33B33" w:rsidRDefault="00C33B3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567D04C7" w14:textId="77777777" w:rsidR="00C33B33" w:rsidRDefault="00C33B3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2D3F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012D9365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14:paraId="4C7C446F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3FC0" w14:textId="77777777" w:rsidR="00C33B33" w:rsidRDefault="00C33B33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C7D7E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3553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6FDE" w14:textId="77777777" w:rsidR="00C33B33" w:rsidRDefault="00C33B3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E172C3" w14:textId="77777777" w:rsidR="00C33B33" w:rsidRDefault="00C33B3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C33B33" w14:paraId="0D1ABC8F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FF929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6E7E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8E05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4324" w14:textId="77777777" w:rsidR="00C33B33" w:rsidRDefault="00C33B33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4A5E7014" w14:textId="77777777" w:rsidR="00C33B33" w:rsidRDefault="00C33B33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E8B5B" w14:textId="77777777" w:rsidR="00C33B33" w:rsidRDefault="00C33B33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14:paraId="7734DE99" w14:textId="77777777" w:rsidR="00C33B33" w:rsidRDefault="00C33B33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8ACB" w14:textId="77777777" w:rsidR="00C33B33" w:rsidRDefault="00C33B33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674A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37AE" w14:textId="77777777" w:rsidR="00C33B33" w:rsidRDefault="00C33B3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F816" w14:textId="77777777" w:rsidR="00C33B33" w:rsidRDefault="00C33B33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D630CC" w14:textId="77777777" w:rsidR="00C33B33" w:rsidRDefault="00C33B33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C33B33" w14:paraId="776B1579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06123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557A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1A63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257B" w14:textId="77777777" w:rsidR="00C33B33" w:rsidRDefault="00C33B3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B8A872B" w14:textId="77777777" w:rsidR="00C33B33" w:rsidRDefault="00C33B33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7242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0DC2EB6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59F8C2B3" w14:textId="77777777" w:rsidR="00C33B33" w:rsidRDefault="00C33B33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2AEA" w14:textId="77777777" w:rsidR="00C33B33" w:rsidRPr="00B53EFA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51D56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4D47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58E3" w14:textId="77777777" w:rsidR="00C33B33" w:rsidRDefault="00C33B3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B6C9DD" w14:textId="77777777" w:rsidR="00C33B33" w:rsidRDefault="00C33B3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C33B33" w14:paraId="6D50F35F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3BC44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598B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DEFF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AAA3" w14:textId="77777777" w:rsidR="00C33B33" w:rsidRDefault="00C33B3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62B0C6E" w14:textId="77777777" w:rsidR="00C33B33" w:rsidRDefault="00C33B33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889F1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209BF2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7200" w14:textId="77777777" w:rsidR="00C33B33" w:rsidRPr="00B53EFA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30CF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A41A0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47B74" w14:textId="77777777" w:rsidR="00C33B33" w:rsidRDefault="00C33B3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7F2119A0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5625F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AEDA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FC0F5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2FBA" w14:textId="77777777" w:rsidR="00C33B33" w:rsidRDefault="00C33B33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22C5B94E" w14:textId="77777777" w:rsidR="00C33B33" w:rsidRDefault="00C33B33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AACC" w14:textId="77777777" w:rsidR="00C33B33" w:rsidRDefault="00C33B33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23F1632" w14:textId="77777777" w:rsidR="00C33B33" w:rsidRDefault="00C33B33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5DF2" w14:textId="77777777" w:rsidR="00C33B33" w:rsidRPr="00B53EFA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E854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8A912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E71E" w14:textId="77777777" w:rsidR="00C33B33" w:rsidRDefault="00C33B3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73E4F22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10404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CEB7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2456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D99F" w14:textId="77777777" w:rsidR="00C33B33" w:rsidRDefault="00C33B3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13DD9590" w14:textId="77777777" w:rsidR="00C33B33" w:rsidRDefault="00C33B3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5EE6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6A87020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25BE8" w14:textId="77777777" w:rsidR="00C33B33" w:rsidRPr="00B53EFA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BCC9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314E7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D05D" w14:textId="77777777" w:rsidR="00C33B33" w:rsidRDefault="00C33B3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E74F95" w14:textId="77777777" w:rsidR="00C33B33" w:rsidRDefault="00C33B3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C33B33" w14:paraId="65BAC40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99E27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00A2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FEBF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AD290" w14:textId="77777777" w:rsidR="00C33B33" w:rsidRDefault="00C33B33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14:paraId="64CC8460" w14:textId="77777777" w:rsidR="00C33B33" w:rsidRDefault="00C33B33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3B35" w14:textId="77777777" w:rsidR="00C33B33" w:rsidRDefault="00C33B3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8F1C0D" w14:textId="77777777" w:rsidR="00C33B33" w:rsidRDefault="00C33B3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333D03F" w14:textId="77777777" w:rsidR="00C33B33" w:rsidRDefault="00C33B3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14:paraId="25C90390" w14:textId="77777777" w:rsidR="00C33B33" w:rsidRDefault="00C33B3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B9A7CC3" w14:textId="77777777" w:rsidR="00C33B33" w:rsidRDefault="00C33B3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0953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8FBF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36A8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7B36" w14:textId="77777777" w:rsidR="00C33B33" w:rsidRDefault="00C33B3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F6AF94" w14:textId="77777777" w:rsidR="00C33B33" w:rsidRDefault="00C33B3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C33B33" w14:paraId="481A120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F9677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C1D1D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D3598C1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1F4C" w14:textId="77777777" w:rsidR="00C33B33" w:rsidRPr="00984839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71C3" w14:textId="77777777" w:rsidR="00C33B33" w:rsidRDefault="00C33B33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6F0426CB" w14:textId="77777777" w:rsidR="00C33B33" w:rsidRDefault="00C33B33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13B9A" w14:textId="77777777" w:rsidR="00C33B33" w:rsidRDefault="00C33B3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2E2F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6D22" w14:textId="77777777" w:rsidR="00C33B33" w:rsidRDefault="00C33B3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6C2783B2" w14:textId="77777777" w:rsidR="00C33B33" w:rsidRDefault="00C33B3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43CB" w14:textId="77777777" w:rsidR="00C33B33" w:rsidRPr="00984839" w:rsidRDefault="00C33B3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8D9A" w14:textId="77777777" w:rsidR="00C33B33" w:rsidRDefault="00C33B3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5FE1B04B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28284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D1FA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25+650</w:t>
            </w:r>
          </w:p>
          <w:p w14:paraId="7F153D5B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CE95" w14:textId="77777777" w:rsidR="00C33B33" w:rsidRDefault="00C33B3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1427" w14:textId="77777777" w:rsidR="00C33B33" w:rsidRDefault="00C33B33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14:paraId="1AE2F6E9" w14:textId="77777777" w:rsidR="00C33B33" w:rsidRDefault="00C33B33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FADA" w14:textId="77777777" w:rsidR="00C33B33" w:rsidRDefault="00C33B3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2522" w14:textId="77777777" w:rsidR="00C33B33" w:rsidRDefault="00C33B3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75C13" w14:textId="77777777" w:rsidR="00C33B33" w:rsidRDefault="00C33B3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0CC3" w14:textId="77777777" w:rsidR="00C33B33" w:rsidRDefault="00C33B3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A4FBD" w14:textId="77777777" w:rsidR="00C33B33" w:rsidRDefault="00C33B3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57D1EAC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514A5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F142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44E5396F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9239A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A157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A354AA4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4CB7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51233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02FA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6D922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BC8D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A246D6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14:paraId="1E8462E0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4C4189B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82E4E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3CA7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B618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B859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13FEEB1A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03D6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F5D8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35C9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14:paraId="3F8D4373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16E0B" w14:textId="77777777" w:rsidR="00C33B33" w:rsidRDefault="00C33B3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589E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9F56DB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14:paraId="6ED3BE89" w14:textId="77777777" w:rsidR="00C33B33" w:rsidRDefault="00C33B3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78317BCB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C82A7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065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981B0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125B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410A0998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14:paraId="391EF292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A985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14:paraId="5F105564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C3C2" w14:textId="77777777" w:rsidR="00C33B33" w:rsidRPr="00B53EFA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AA891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9A44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0982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30C514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70419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F58C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B3C3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E048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14:paraId="5E311CF2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14:paraId="1D306B53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08D8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416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CF36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1193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D0EC4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21DA33A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766CA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243B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DC4E6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80C1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7A430D61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34F3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5214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2903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14:paraId="7CD3B511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4FA0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9901C" w14:textId="77777777" w:rsidR="00C33B33" w:rsidRPr="006611B7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C33B33" w14:paraId="6961436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B5678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10F2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825F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2E41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6DD07935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E15C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710B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9F1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14:paraId="6F8E1FEE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EC2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E717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14:paraId="61E3794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3D5C1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C394F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14:paraId="47FF70A1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09DAA" w14:textId="77777777" w:rsidR="00C33B33" w:rsidRPr="00984839" w:rsidRDefault="00C33B33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D600C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565A654E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3CF9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FBE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2996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9106B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CA2A" w14:textId="77777777" w:rsidR="00C33B33" w:rsidRPr="003B25AA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C33B33" w14:paraId="26DDF67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1B38C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F89F" w14:textId="77777777" w:rsidR="00C33B33" w:rsidRPr="00CB3DC4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14:paraId="27EBC1DB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BD16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B642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14:paraId="412EBD78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86F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EB41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EC8F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22E3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188A" w14:textId="77777777" w:rsidR="00C33B33" w:rsidRPr="00CB3DC4" w:rsidRDefault="00C33B33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3C710D8" w14:textId="77777777" w:rsidR="00C33B33" w:rsidRPr="00F11CE2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DEEBF40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56F27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F3EB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8CE3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A686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4CA93626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14:paraId="128F36FC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1999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20BB0F7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B7EA" w14:textId="77777777" w:rsidR="00C33B33" w:rsidRPr="00B53EFA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C7115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341B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C4DB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3E0C4D2F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BF535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DA7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C6D8F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EEDF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14:paraId="48BFDEBE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F0E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B755AB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15E42FB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14:paraId="483C8A6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55975016" w14:textId="77777777" w:rsidR="00C33B33" w:rsidRPr="00260477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49B0" w14:textId="77777777" w:rsidR="00C33B33" w:rsidRPr="00B53EFA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BBC7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3AF23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B6A4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35A51D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C33B33" w14:paraId="2289B522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9E374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E21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2782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902D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7959E20A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95B8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5F87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93E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14:paraId="5DA131A0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9BB1E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845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14:paraId="49F1A5A6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14:paraId="566CAF30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C33B33" w14:paraId="10422874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69406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6645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558D5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AF35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44175733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1C4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3F17C8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FF6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6258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7A5D5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AA62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C33B33" w14:paraId="1121877B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69C1E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00AA8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6855AE1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7BA2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4BB4E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14:paraId="5672AE26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14:paraId="088FC9BD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14:paraId="0F3B1AA6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149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C1B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5A542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1A0A7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D120A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99EEB6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14:paraId="3067973B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C33B33" w14:paraId="2FA8913B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73361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E4D6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14:paraId="74099BF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263C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196CC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14:paraId="00B3097F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00A80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FC7A4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9640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ED85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B9BF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46CF47CF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84ACA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A16B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6B469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0DFE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14:paraId="6BD987B0" w14:textId="77777777" w:rsidR="00C33B33" w:rsidRDefault="00C33B33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14:paraId="1337508B" w14:textId="77777777" w:rsidR="00C33B33" w:rsidRDefault="00C33B33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A3A9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A868F5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3B52" w14:textId="77777777" w:rsidR="00C33B33" w:rsidRPr="00B53EFA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9B18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CD8B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47EE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160E597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29B94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4C44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14:paraId="5CD59BD3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E6AA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8C8A5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14:paraId="01664753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E569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D812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F132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F006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B607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00B6ABA5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4A16F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1CF0F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1A9C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A4D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14:paraId="06B5EE79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0C8A4AE9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14:paraId="306893E7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D4CB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363B59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A9BC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7A6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5502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E40C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0ED0E7C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96E7" w14:textId="77777777" w:rsidR="00C33B33" w:rsidRDefault="00C33B33" w:rsidP="00C33B3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2471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C01D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1A2A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14:paraId="42CA7A06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1DEE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6126EC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14:paraId="201F287E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2DE2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1536" w14:textId="77777777" w:rsidR="00C33B33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97DA" w14:textId="77777777" w:rsidR="00C33B33" w:rsidRPr="00984839" w:rsidRDefault="00C33B3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5ADE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DCB3DD" w14:textId="77777777" w:rsidR="00C33B33" w:rsidRDefault="00C33B3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14:paraId="015185CA" w14:textId="77777777" w:rsidR="00C33B33" w:rsidRDefault="00C33B33">
      <w:pPr>
        <w:spacing w:after="40" w:line="192" w:lineRule="auto"/>
        <w:ind w:right="57"/>
        <w:rPr>
          <w:sz w:val="20"/>
          <w:lang w:val="ro-RO"/>
        </w:rPr>
      </w:pPr>
    </w:p>
    <w:p w14:paraId="42312E5E" w14:textId="77777777" w:rsidR="00C33B33" w:rsidRDefault="00C33B33" w:rsidP="00E56A6A">
      <w:pPr>
        <w:pStyle w:val="Heading1"/>
        <w:spacing w:line="360" w:lineRule="auto"/>
      </w:pPr>
      <w:r>
        <w:t>LINIA 200</w:t>
      </w:r>
    </w:p>
    <w:p w14:paraId="73CC97AC" w14:textId="77777777" w:rsidR="00C33B33" w:rsidRDefault="00C33B33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33B33" w14:paraId="5A64DA0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A549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A87A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30742AAF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57A9" w14:textId="77777777" w:rsidR="00C33B33" w:rsidRPr="00032DF2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D14C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4C4347D2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71CC1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ED4F" w14:textId="77777777" w:rsidR="00C33B33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B755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043B" w14:textId="77777777" w:rsidR="00C33B33" w:rsidRPr="00032DF2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28CC" w14:textId="77777777" w:rsidR="00C33B33" w:rsidRPr="00F716C0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C33B33" w14:paraId="278246D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CEFB2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5F80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7130" w14:textId="77777777" w:rsidR="00C33B33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2769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57EBD36A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7568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DFD6" w14:textId="77777777" w:rsidR="00C33B33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F267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3534" w14:textId="77777777" w:rsidR="00C33B33" w:rsidRPr="00032DF2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F94A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4C3E5B4E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4F129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952D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2FDBACAD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2DB6" w14:textId="77777777" w:rsidR="00C33B33" w:rsidRPr="00032DF2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4FD2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9ED07AD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5044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0111" w14:textId="77777777" w:rsidR="00C33B33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C424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65E2602F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D360" w14:textId="77777777" w:rsidR="00C33B33" w:rsidRPr="00032DF2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DDB9" w14:textId="77777777" w:rsidR="00C33B33" w:rsidRPr="00C2058A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08BBF80" w14:textId="77777777" w:rsidR="00C33B33" w:rsidRPr="00F716C0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C33B33" w14:paraId="4ED6F51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95F5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8A94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622B40E8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E8C3" w14:textId="77777777" w:rsidR="00C33B33" w:rsidRPr="00032DF2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F4A92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09FC92B1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4700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9568" w14:textId="77777777" w:rsidR="00C33B33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786A" w14:textId="77777777" w:rsidR="00C33B33" w:rsidRDefault="00C33B3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7F36" w14:textId="77777777" w:rsidR="00C33B33" w:rsidRDefault="00C33B3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E21A" w14:textId="77777777" w:rsidR="00C33B33" w:rsidRDefault="00C33B3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7AA2B0E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5075D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415E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61709108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8D099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5E9D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8F7D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A22D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6441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C529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B4E6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71692DC0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93D1F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B8E3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A226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62CC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B0187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6F67494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381D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B562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4C64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A5F5D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33B33" w14:paraId="2F00873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D1D14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829F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FF6E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E790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46637FE4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1BFA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30F7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6A57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7A20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F465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40951877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FBECA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309D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B9B9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BB03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64401C88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8153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7D5008D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2183124B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3C617E65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033AB68C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9C1C4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B8327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33ED0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B4FD" w14:textId="77777777" w:rsidR="00C33B33" w:rsidRPr="00F716C0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7F5DFAF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85CCE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20EE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18FC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632C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43A570D7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6CAA3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F8A395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7932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6CEB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579F2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3F515" w14:textId="77777777" w:rsidR="00C33B33" w:rsidRPr="00F716C0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09EF333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2F6B5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5125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588FF03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F8A0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DC021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870A00F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32D9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68AE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9761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51E8389B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8061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DC8F" w14:textId="77777777" w:rsidR="00C33B33" w:rsidRPr="00F716C0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3198109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B9F17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0959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A8CEC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21AA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73F127D5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159C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053C5A2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A807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D5A7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61F4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91E6" w14:textId="77777777" w:rsidR="00C33B33" w:rsidRPr="00F716C0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33B33" w14:paraId="267D5E7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BAF0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5E9A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3CD9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10E6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C9F06A5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EBF88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96AB34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2F230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DE80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9DC7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CDDB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3C4058" w14:textId="77777777" w:rsidR="00C33B33" w:rsidRPr="00F716C0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C33B33" w14:paraId="724296D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EB82E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7D3A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DC9C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80B8A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97F6FD2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9817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48B2A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97CF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BB9F7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0370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41AC7A2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5D97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5F91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254C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DCE7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06C57359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C03F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26A2374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E891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CAD4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2425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8678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C33B33" w14:paraId="4326686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69B09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66796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0ABA0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F38F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D80BE5E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FB15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C9433CA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9A15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FF54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22258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C41DE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697A875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C33B33" w14:paraId="39F677D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FC701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42CF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EA0D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A8F2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03723CE9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66D3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7E9F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68F06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BD4A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F66C5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4F32F68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F8EA1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7A13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FE99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094C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204FA105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12B0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6A38F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7293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EF15222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CF4C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7480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C33B33" w14:paraId="11ABF03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8F422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A912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506F5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C2AA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5720CF8B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F4E5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DB02A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BECDD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9733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7338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0D396FA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AD1F6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8064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70DB54BE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E3C0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17C9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0916E76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762AF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A7CC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F6E1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1F14C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EF76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286083D0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C9E06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735E8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676BC425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A87E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B694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58D50635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132A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3264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CAD1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9F60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EBA2" w14:textId="77777777" w:rsidR="00C33B33" w:rsidRPr="00F716C0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1445968C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D93DD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3BD6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A3D36" w14:textId="77777777" w:rsidR="00C33B33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0A7F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65BE87B8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99906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206CB2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6C99F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B441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CCC6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9362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D5AED12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C33B33" w14:paraId="7C2042D4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D2584" w14:textId="77777777" w:rsidR="00C33B33" w:rsidRDefault="00C33B33" w:rsidP="000D4207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1CAF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3658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3C6D5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511F8C68" w14:textId="77777777" w:rsidR="00C33B33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4002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1B56587B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D32A9" w14:textId="77777777" w:rsidR="00C33B33" w:rsidRPr="00032DF2" w:rsidRDefault="00C33B33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D5E46" w14:textId="77777777" w:rsidR="00C33B33" w:rsidRDefault="00C33B3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69E50" w14:textId="77777777" w:rsidR="00C33B33" w:rsidRPr="00032DF2" w:rsidRDefault="00C33B3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38B6" w14:textId="77777777" w:rsidR="00C33B33" w:rsidRPr="00F716C0" w:rsidRDefault="00C33B3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7CB0BF5D" w14:textId="77777777" w:rsidR="00C33B33" w:rsidRDefault="00C33B33" w:rsidP="00623FF6">
      <w:pPr>
        <w:spacing w:before="40" w:after="40" w:line="192" w:lineRule="auto"/>
        <w:ind w:right="57"/>
        <w:rPr>
          <w:lang w:val="ro-RO"/>
        </w:rPr>
      </w:pPr>
    </w:p>
    <w:p w14:paraId="45BD9E37" w14:textId="77777777" w:rsidR="00C33B33" w:rsidRDefault="00C33B33" w:rsidP="006D4098">
      <w:pPr>
        <w:pStyle w:val="Heading1"/>
        <w:spacing w:line="360" w:lineRule="auto"/>
      </w:pPr>
      <w:r>
        <w:t>LINIA 201</w:t>
      </w:r>
    </w:p>
    <w:p w14:paraId="166B70DC" w14:textId="77777777" w:rsidR="00C33B33" w:rsidRDefault="00C33B33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C33B33" w14:paraId="30325623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6956" w14:textId="77777777" w:rsidR="00C33B33" w:rsidRDefault="00C33B33" w:rsidP="00C33B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D1AC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8DA0" w14:textId="77777777" w:rsidR="00C33B33" w:rsidRPr="00C937B4" w:rsidRDefault="00C33B3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FA50" w14:textId="77777777" w:rsidR="00C33B33" w:rsidRDefault="00C33B3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8E6719A" w14:textId="77777777" w:rsidR="00C33B33" w:rsidRDefault="00C33B3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1708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DFD71F0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6F08CA78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F4C45F8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15FB" w14:textId="77777777" w:rsidR="00C33B33" w:rsidRPr="00C937B4" w:rsidRDefault="00C33B3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924AF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139FE" w14:textId="77777777" w:rsidR="00C33B33" w:rsidRPr="00C937B4" w:rsidRDefault="00C33B3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BF1C" w14:textId="77777777" w:rsidR="00C33B33" w:rsidRDefault="00C33B3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1B4904B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F42B3" w14:textId="77777777" w:rsidR="00C33B33" w:rsidRDefault="00C33B33" w:rsidP="00C33B3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9987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BB58" w14:textId="77777777" w:rsidR="00C33B33" w:rsidRPr="00C937B4" w:rsidRDefault="00C33B3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3D6A4" w14:textId="77777777" w:rsidR="00C33B33" w:rsidRDefault="00C33B3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7FE29D8" w14:textId="77777777" w:rsidR="00C33B33" w:rsidRDefault="00C33B3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1C42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280F330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186F" w14:textId="77777777" w:rsidR="00C33B33" w:rsidRDefault="00C33B3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234E" w14:textId="77777777" w:rsidR="00C33B33" w:rsidRDefault="00C33B3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5508" w14:textId="77777777" w:rsidR="00C33B33" w:rsidRPr="00C937B4" w:rsidRDefault="00C33B3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EAC1" w14:textId="77777777" w:rsidR="00C33B33" w:rsidRDefault="00C33B3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D78F3B" w14:textId="77777777" w:rsidR="00C33B33" w:rsidRDefault="00C33B3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9EAF36" w14:textId="77777777" w:rsidR="00C33B33" w:rsidRDefault="00C33B3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171079BF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7AA01669" w14:textId="77777777" w:rsidR="00C33B33" w:rsidRDefault="00C33B33" w:rsidP="00C53936">
      <w:pPr>
        <w:pStyle w:val="Heading1"/>
        <w:spacing w:line="360" w:lineRule="auto"/>
      </w:pPr>
      <w:r>
        <w:lastRenderedPageBreak/>
        <w:t>LINIA 202 A</w:t>
      </w:r>
    </w:p>
    <w:p w14:paraId="6A88BDF1" w14:textId="77777777" w:rsidR="00C33B33" w:rsidRDefault="00C33B33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C33B33" w14:paraId="180D6574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BB3E0" w14:textId="77777777" w:rsidR="00C33B33" w:rsidRDefault="00C33B33" w:rsidP="00C33B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4C60" w14:textId="77777777" w:rsidR="00C33B33" w:rsidRDefault="00C33B3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DAF7" w14:textId="77777777" w:rsidR="00C33B33" w:rsidRPr="00874940" w:rsidRDefault="00C33B3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F246" w14:textId="77777777" w:rsidR="00C33B33" w:rsidRDefault="00C33B33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3847" w14:textId="77777777" w:rsidR="00C33B33" w:rsidRDefault="00C33B3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31CD542" w14:textId="77777777" w:rsidR="00C33B33" w:rsidRDefault="00C33B3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1A2C" w14:textId="77777777" w:rsidR="00C33B33" w:rsidRPr="0048429E" w:rsidRDefault="00C33B3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ED19E" w14:textId="77777777" w:rsidR="00C33B33" w:rsidRDefault="00C33B3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66C0" w14:textId="77777777" w:rsidR="00C33B33" w:rsidRDefault="00C33B3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B11D" w14:textId="77777777" w:rsidR="00C33B33" w:rsidRDefault="00C33B33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C33B33" w14:paraId="03EFC95B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9C44B" w14:textId="77777777" w:rsidR="00C33B33" w:rsidRDefault="00C33B33" w:rsidP="00C33B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C5115" w14:textId="77777777" w:rsidR="00C33B33" w:rsidRDefault="00C33B3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5251" w14:textId="77777777" w:rsidR="00C33B33" w:rsidRPr="00874940" w:rsidRDefault="00C33B3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D666" w14:textId="77777777" w:rsidR="00C33B33" w:rsidRDefault="00C33B33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F341" w14:textId="77777777" w:rsidR="00C33B33" w:rsidRDefault="00C33B33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C32E" w14:textId="77777777" w:rsidR="00C33B33" w:rsidRPr="0048429E" w:rsidRDefault="00C33B3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88E4" w14:textId="77777777" w:rsidR="00C33B33" w:rsidRDefault="00C33B3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49C0" w14:textId="77777777" w:rsidR="00C33B33" w:rsidRDefault="00C33B3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2A0F" w14:textId="77777777" w:rsidR="00C33B33" w:rsidRDefault="00C33B3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4FAE5D16" w14:textId="77777777" w:rsidR="00C33B33" w:rsidRDefault="00C33B3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35F473" w14:textId="77777777" w:rsidR="00C33B33" w:rsidRDefault="00C33B3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C33B33" w:rsidRPr="00743905" w14:paraId="17B55C9A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C58FD" w14:textId="77777777" w:rsidR="00C33B33" w:rsidRPr="00743905" w:rsidRDefault="00C33B33" w:rsidP="00C33B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ACD6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3AF98029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66676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6DDF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9D4D5E8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551F1393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243ED6A1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19BCAB5E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F68F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BBBF" w14:textId="77777777" w:rsidR="00C33B33" w:rsidRPr="00743905" w:rsidRDefault="00C33B3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4229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0C71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13F4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BA36DBB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C33B33" w:rsidRPr="00743905" w14:paraId="4A5BA794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463B" w14:textId="77777777" w:rsidR="00C33B33" w:rsidRPr="00743905" w:rsidRDefault="00C33B33" w:rsidP="00C33B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0771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F7B3B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3F9A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B6FE77D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F107982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23490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37744F7" w14:textId="77777777" w:rsidR="00C33B33" w:rsidRPr="00743905" w:rsidRDefault="00C33B33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D8A9A" w14:textId="77777777" w:rsidR="00C33B33" w:rsidRPr="00743905" w:rsidRDefault="00C33B3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0BBE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2AAE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0099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C33B33" w:rsidRPr="00743905" w14:paraId="1E67C165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8A2DF" w14:textId="77777777" w:rsidR="00C33B33" w:rsidRPr="00743905" w:rsidRDefault="00C33B33" w:rsidP="00C33B3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1123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5A88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9060D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069D0E6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67FFFE3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9CBB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1EF16FAD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0D1A" w14:textId="77777777" w:rsidR="00C33B33" w:rsidRPr="00743905" w:rsidRDefault="00C33B3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15C57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02A6E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99F9" w14:textId="77777777" w:rsidR="00C33B33" w:rsidRPr="00743905" w:rsidRDefault="00C33B3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0D7314AA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371D2B39" w14:textId="77777777" w:rsidR="00C33B33" w:rsidRDefault="00C33B33" w:rsidP="00BD3926">
      <w:pPr>
        <w:pStyle w:val="Heading1"/>
        <w:spacing w:line="360" w:lineRule="auto"/>
      </w:pPr>
      <w:r>
        <w:t>LINIA 202 B</w:t>
      </w:r>
    </w:p>
    <w:p w14:paraId="751005A4" w14:textId="77777777" w:rsidR="00C33B33" w:rsidRDefault="00C33B33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C33B33" w14:paraId="77F53B9D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55FEA" w14:textId="77777777" w:rsidR="00C33B33" w:rsidRDefault="00C33B33" w:rsidP="00C33B33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46E3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32C1" w14:textId="77777777" w:rsidR="00C33B33" w:rsidRPr="007C5BF9" w:rsidRDefault="00C33B3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011C" w14:textId="77777777" w:rsidR="00C33B33" w:rsidRDefault="00C33B33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6A2C49D7" w14:textId="77777777" w:rsidR="00C33B33" w:rsidRDefault="00C33B33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99F90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20B24B7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4C4E" w14:textId="77777777" w:rsidR="00C33B33" w:rsidRPr="007C5BF9" w:rsidRDefault="00C33B3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45A5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A7C7" w14:textId="77777777" w:rsidR="00C33B33" w:rsidRPr="00BD268F" w:rsidRDefault="00C33B3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55929" w14:textId="77777777" w:rsidR="00C33B33" w:rsidRDefault="00C33B3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4A2188" w14:textId="77777777" w:rsidR="00C33B33" w:rsidRDefault="00C33B3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C33B33" w14:paraId="0BC817B0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CF4BE" w14:textId="77777777" w:rsidR="00C33B33" w:rsidRDefault="00C33B33" w:rsidP="00C33B33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5D67F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264285D4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4D8A0" w14:textId="77777777" w:rsidR="00C33B33" w:rsidRPr="007C5BF9" w:rsidRDefault="00C33B3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5E52" w14:textId="77777777" w:rsidR="00C33B33" w:rsidRDefault="00C33B33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67A54B8" w14:textId="77777777" w:rsidR="00C33B33" w:rsidRDefault="00C33B33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E419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50F9" w14:textId="77777777" w:rsidR="00C33B33" w:rsidRDefault="00C33B3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3BA6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304F4" w14:textId="77777777" w:rsidR="00C33B33" w:rsidRPr="00BD268F" w:rsidRDefault="00C33B3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E094" w14:textId="77777777" w:rsidR="00C33B33" w:rsidRDefault="00C33B3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6A179BC" w14:textId="77777777" w:rsidR="00C33B33" w:rsidRDefault="00C33B3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C33B33" w14:paraId="6EC9E25E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16E1E" w14:textId="77777777" w:rsidR="00C33B33" w:rsidRDefault="00C33B33" w:rsidP="00C33B33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2AB2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7B4D889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F2DC" w14:textId="77777777" w:rsidR="00C33B33" w:rsidRPr="007C5BF9" w:rsidRDefault="00C33B3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BBC2" w14:textId="77777777" w:rsidR="00C33B33" w:rsidRDefault="00C33B33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5977F983" w14:textId="77777777" w:rsidR="00C33B33" w:rsidRDefault="00C33B33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F020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7FE26" w14:textId="77777777" w:rsidR="00C33B33" w:rsidRDefault="00C33B3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E1AD" w14:textId="77777777" w:rsidR="00C33B33" w:rsidRDefault="00C33B3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9CF1" w14:textId="77777777" w:rsidR="00C33B33" w:rsidRPr="00BD268F" w:rsidRDefault="00C33B3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7D06" w14:textId="77777777" w:rsidR="00C33B33" w:rsidRDefault="00C33B3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454738" w14:textId="77777777" w:rsidR="00C33B33" w:rsidRDefault="00C33B3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51FE24BC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40005F39" w14:textId="77777777" w:rsidR="00C33B33" w:rsidRDefault="00C33B33" w:rsidP="00406C17">
      <w:pPr>
        <w:pStyle w:val="Heading1"/>
        <w:spacing w:line="360" w:lineRule="auto"/>
      </w:pPr>
      <w:r>
        <w:t>LINIA 210</w:t>
      </w:r>
    </w:p>
    <w:p w14:paraId="6951F0AF" w14:textId="77777777" w:rsidR="00C33B33" w:rsidRDefault="00C33B33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C33B33" w14:paraId="6D73CFE8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B67C2" w14:textId="77777777" w:rsidR="00C33B33" w:rsidRDefault="00C33B33" w:rsidP="00C33B3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2C76" w14:textId="77777777" w:rsidR="00C33B33" w:rsidRDefault="00C33B33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5A12" w14:textId="77777777" w:rsidR="00C33B33" w:rsidRPr="00C76369" w:rsidRDefault="00C33B33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24F04" w14:textId="77777777" w:rsidR="00C33B33" w:rsidRDefault="00C33B33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21E0432" w14:textId="77777777" w:rsidR="00C33B33" w:rsidRDefault="00C33B33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F7C4" w14:textId="77777777" w:rsidR="00C33B33" w:rsidRDefault="00C33B33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B94C896" w14:textId="77777777" w:rsidR="00C33B33" w:rsidRDefault="00C33B33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E6AD" w14:textId="77777777" w:rsidR="00C33B33" w:rsidRPr="00C76369" w:rsidRDefault="00C33B33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5FEE" w14:textId="77777777" w:rsidR="00C33B33" w:rsidRPr="00C76369" w:rsidRDefault="00C33B33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E237" w14:textId="77777777" w:rsidR="00C33B33" w:rsidRPr="00C76369" w:rsidRDefault="00C33B33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06A9" w14:textId="77777777" w:rsidR="00C33B33" w:rsidRDefault="00C33B33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446175" w14:textId="77777777" w:rsidR="00C33B33" w:rsidRDefault="00C33B33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65B73BC" w14:textId="77777777" w:rsidR="00C33B33" w:rsidRDefault="00C33B33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C33B33" w14:paraId="77C28F48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BE49B" w14:textId="77777777" w:rsidR="00C33B33" w:rsidRDefault="00C33B33" w:rsidP="00C33B3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DC262" w14:textId="77777777" w:rsidR="00C33B33" w:rsidRDefault="00C33B33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0CA9" w14:textId="77777777" w:rsidR="00C33B33" w:rsidRPr="00C76369" w:rsidRDefault="00C33B33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67F6" w14:textId="77777777" w:rsidR="00C33B33" w:rsidRDefault="00C33B33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071A4DE5" w14:textId="77777777" w:rsidR="00C33B33" w:rsidRDefault="00C33B33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F1AE" w14:textId="77777777" w:rsidR="00C33B33" w:rsidRDefault="00C33B33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6F7C" w14:textId="77777777" w:rsidR="00C33B33" w:rsidRPr="00C76369" w:rsidRDefault="00C33B33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C8A0" w14:textId="77777777" w:rsidR="00C33B33" w:rsidRDefault="00C33B33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A77F" w14:textId="77777777" w:rsidR="00C33B33" w:rsidRPr="00C76369" w:rsidRDefault="00C33B33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9944" w14:textId="77777777" w:rsidR="00C33B33" w:rsidRDefault="00C33B33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5578A63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FA53A" w14:textId="77777777" w:rsidR="00C33B33" w:rsidRDefault="00C33B33" w:rsidP="00C33B3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2ADD0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D542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36DE" w14:textId="77777777" w:rsidR="00C33B33" w:rsidRDefault="00C33B33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7811C015" w14:textId="77777777" w:rsidR="00C33B33" w:rsidRDefault="00C33B33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D2DF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AEEB" w14:textId="77777777" w:rsidR="00C33B33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5B84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B164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2C61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0D50936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4C944" w14:textId="77777777" w:rsidR="00C33B33" w:rsidRDefault="00C33B33" w:rsidP="00C33B3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EC41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93614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8D82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3A2D91F6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6D20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2789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947B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EC3B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5A17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0A80B57A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F22D4" w14:textId="77777777" w:rsidR="00C33B33" w:rsidRDefault="00C33B33" w:rsidP="00C33B3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DA0F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5063" w14:textId="77777777" w:rsidR="00C33B33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9EC2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37EC6C8B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D1EA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ADDA112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2379300B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B34DD40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D67D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4529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283D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66D4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086BEB5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EB05D" w14:textId="77777777" w:rsidR="00C33B33" w:rsidRDefault="00C33B33" w:rsidP="00C33B3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0853F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BB32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49EE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3336DDFE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F2B65" w14:textId="77777777" w:rsidR="00C33B33" w:rsidRDefault="00C33B33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24609E88" w14:textId="77777777" w:rsidR="00C33B33" w:rsidRDefault="00C33B33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9AE7CE8" w14:textId="77777777" w:rsidR="00C33B33" w:rsidRDefault="00C33B33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9E49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70D5F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8A77D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462C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F467EDB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EEC7C" w14:textId="77777777" w:rsidR="00C33B33" w:rsidRDefault="00C33B33" w:rsidP="00C33B3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3CDF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2F92D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DF5BC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28B90497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DFC8" w14:textId="77777777" w:rsidR="00C33B33" w:rsidRDefault="00C33B33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622EE12" w14:textId="77777777" w:rsidR="00C33B33" w:rsidRDefault="00C33B33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45141064" w14:textId="77777777" w:rsidR="00C33B33" w:rsidRDefault="00C33B33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2DC59CBA" w14:textId="77777777" w:rsidR="00C33B33" w:rsidRDefault="00C33B33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6197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A56A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98E3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24450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4370AE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73D4974A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D6184" w14:textId="77777777" w:rsidR="00C33B33" w:rsidRDefault="00C33B33" w:rsidP="00C33B3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C324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3324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B7AF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5FEE729D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DA29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12AAA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9872" w14:textId="77777777" w:rsidR="00C33B33" w:rsidRDefault="00C33B33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B1B57" w14:textId="77777777" w:rsidR="00C33B33" w:rsidRPr="00C76369" w:rsidRDefault="00C33B33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AEDA" w14:textId="77777777" w:rsidR="00C33B33" w:rsidRDefault="00C33B33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DBCF7A1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50BC4DA6" w14:textId="77777777" w:rsidR="00C33B33" w:rsidRDefault="00C33B33" w:rsidP="001B4DE9">
      <w:pPr>
        <w:pStyle w:val="Heading1"/>
        <w:spacing w:line="360" w:lineRule="auto"/>
      </w:pPr>
      <w:r>
        <w:t>LINIA 213</w:t>
      </w:r>
    </w:p>
    <w:p w14:paraId="62FBA73A" w14:textId="77777777" w:rsidR="00C33B33" w:rsidRDefault="00C33B33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C33B33" w14:paraId="2C765AC4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B58AC" w14:textId="77777777" w:rsidR="00C33B33" w:rsidRDefault="00C33B33" w:rsidP="00C33B3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C14F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D33C" w14:textId="77777777" w:rsidR="00C33B33" w:rsidRPr="00BA7F8C" w:rsidRDefault="00C33B3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6EFB" w14:textId="77777777" w:rsidR="00C33B33" w:rsidRDefault="00C33B33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F3FEA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AE3DEB4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12E39269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3F7472BA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1622654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55FC5" w14:textId="77777777" w:rsidR="00C33B33" w:rsidRPr="009E0061" w:rsidRDefault="00C33B3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0121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0C6E" w14:textId="77777777" w:rsidR="00C33B33" w:rsidRPr="00BA7F8C" w:rsidRDefault="00C33B3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AFB4" w14:textId="77777777" w:rsidR="00C33B33" w:rsidRDefault="00C33B33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C33B33" w14:paraId="66647155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4EAE4" w14:textId="77777777" w:rsidR="00C33B33" w:rsidRDefault="00C33B33" w:rsidP="00C33B3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16EE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63BB" w14:textId="77777777" w:rsidR="00C33B33" w:rsidRDefault="00C33B3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CA6A" w14:textId="77777777" w:rsidR="00C33B33" w:rsidRDefault="00C33B33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C07F0F1" w14:textId="77777777" w:rsidR="00C33B33" w:rsidRDefault="00C33B33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1C60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6C03" w14:textId="77777777" w:rsidR="00C33B33" w:rsidRPr="009E0061" w:rsidRDefault="00C33B3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8076" w14:textId="77777777" w:rsidR="00C33B33" w:rsidRDefault="00C33B3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12BE" w14:textId="77777777" w:rsidR="00C33B33" w:rsidRPr="00BA7F8C" w:rsidRDefault="00C33B3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0818" w14:textId="77777777" w:rsidR="00C33B33" w:rsidRDefault="00C33B33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33B33" w14:paraId="212FC362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CCA62" w14:textId="77777777" w:rsidR="00C33B33" w:rsidRDefault="00C33B33" w:rsidP="00C33B3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CD8C9" w14:textId="77777777" w:rsidR="00C33B33" w:rsidRDefault="00C33B3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55FEC" w14:textId="77777777" w:rsidR="00C33B33" w:rsidRDefault="00C33B3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D6D1" w14:textId="77777777" w:rsidR="00C33B33" w:rsidRDefault="00C33B3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7071A52" w14:textId="77777777" w:rsidR="00C33B33" w:rsidRDefault="00C33B3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8226" w14:textId="77777777" w:rsidR="00C33B33" w:rsidRDefault="00C33B3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B4CA" w14:textId="77777777" w:rsidR="00C33B33" w:rsidRPr="009E0061" w:rsidRDefault="00C33B3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59B5" w14:textId="77777777" w:rsidR="00C33B33" w:rsidRDefault="00C33B3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7B07" w14:textId="77777777" w:rsidR="00C33B33" w:rsidRPr="00BA7F8C" w:rsidRDefault="00C33B3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08233" w14:textId="77777777" w:rsidR="00C33B33" w:rsidRDefault="00C33B33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33B33" w14:paraId="7D2011A4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74CCF" w14:textId="77777777" w:rsidR="00C33B33" w:rsidRDefault="00C33B33" w:rsidP="00C33B3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A829B" w14:textId="77777777" w:rsidR="00C33B33" w:rsidRDefault="00C33B3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1533F" w14:textId="77777777" w:rsidR="00C33B33" w:rsidRDefault="00C33B3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50AF" w14:textId="77777777" w:rsidR="00C33B33" w:rsidRDefault="00C33B3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28B1746" w14:textId="77777777" w:rsidR="00C33B33" w:rsidRDefault="00C33B3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C022" w14:textId="77777777" w:rsidR="00C33B33" w:rsidRDefault="00C33B3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3BF9AD1" w14:textId="77777777" w:rsidR="00C33B33" w:rsidRDefault="00C33B3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08A2FBD3" w14:textId="77777777" w:rsidR="00C33B33" w:rsidRDefault="00C33B3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FA39475" w14:textId="77777777" w:rsidR="00C33B33" w:rsidRDefault="00C33B33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71833F4B" w14:textId="77777777" w:rsidR="00C33B33" w:rsidRDefault="00C33B33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53200493" w14:textId="77777777" w:rsidR="00C33B33" w:rsidRDefault="00C33B33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5DA3" w14:textId="77777777" w:rsidR="00C33B33" w:rsidRDefault="00C33B3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EEB7" w14:textId="77777777" w:rsidR="00C33B33" w:rsidRDefault="00C33B3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944F" w14:textId="77777777" w:rsidR="00C33B33" w:rsidRPr="00BA7F8C" w:rsidRDefault="00C33B3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6C85" w14:textId="77777777" w:rsidR="00C33B33" w:rsidRDefault="00C33B33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C33B33" w14:paraId="79F1858C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1ACEC" w14:textId="77777777" w:rsidR="00C33B33" w:rsidRDefault="00C33B33" w:rsidP="00C33B3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CCC0" w14:textId="77777777" w:rsidR="00C33B33" w:rsidRDefault="00C33B3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B49E" w14:textId="77777777" w:rsidR="00C33B33" w:rsidRDefault="00C33B3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0D8F" w14:textId="77777777" w:rsidR="00C33B33" w:rsidRDefault="00C33B33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0BCD99A" w14:textId="77777777" w:rsidR="00C33B33" w:rsidRDefault="00C33B33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4BAB2" w14:textId="77777777" w:rsidR="00C33B33" w:rsidRDefault="00C33B3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2AAF8A8" w14:textId="77777777" w:rsidR="00C33B33" w:rsidRDefault="00C33B3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04123581" w14:textId="77777777" w:rsidR="00C33B33" w:rsidRDefault="00C33B3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99B3BA0" w14:textId="77777777" w:rsidR="00C33B33" w:rsidRDefault="00C33B3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34B57F1" w14:textId="77777777" w:rsidR="00C33B33" w:rsidRDefault="00C33B3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AB31" w14:textId="77777777" w:rsidR="00C33B33" w:rsidRDefault="00C33B3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4D31" w14:textId="77777777" w:rsidR="00C33B33" w:rsidRDefault="00C33B3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3B32" w14:textId="77777777" w:rsidR="00C33B33" w:rsidRPr="00BA7F8C" w:rsidRDefault="00C33B3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EAAB" w14:textId="77777777" w:rsidR="00C33B33" w:rsidRDefault="00C33B33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19D4D7C" w14:textId="77777777" w:rsidR="00C33B33" w:rsidRDefault="00C33B33">
      <w:pPr>
        <w:spacing w:before="40" w:after="40" w:line="192" w:lineRule="auto"/>
        <w:ind w:right="57"/>
        <w:rPr>
          <w:sz w:val="20"/>
        </w:rPr>
      </w:pPr>
    </w:p>
    <w:p w14:paraId="3E1D5F2D" w14:textId="77777777" w:rsidR="00C33B33" w:rsidRDefault="00C33B33" w:rsidP="00076171">
      <w:pPr>
        <w:pStyle w:val="Heading1"/>
        <w:spacing w:line="360" w:lineRule="auto"/>
      </w:pPr>
      <w:r>
        <w:t>LINIA 214</w:t>
      </w:r>
    </w:p>
    <w:p w14:paraId="07D921DC" w14:textId="77777777" w:rsidR="00C33B33" w:rsidRDefault="00C33B33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C33B33" w14:paraId="2B637B0D" w14:textId="77777777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4A69A" w14:textId="77777777" w:rsidR="00C33B33" w:rsidRDefault="00C33B33" w:rsidP="00C33B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25D4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2595" w14:textId="77777777" w:rsidR="00C33B33" w:rsidRPr="005F146D" w:rsidRDefault="00C33B33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EB0BA" w14:textId="77777777" w:rsidR="00C33B33" w:rsidRDefault="00C33B33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A31D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447DAF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14:paraId="5E96567F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14:paraId="4881419F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1BF3FD0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DA3E" w14:textId="77777777" w:rsidR="00C33B33" w:rsidRPr="00D91B05" w:rsidRDefault="00C33B33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4189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E369" w14:textId="77777777" w:rsidR="00C33B33" w:rsidRPr="005F146D" w:rsidRDefault="00C33B33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0749" w14:textId="77777777" w:rsidR="00C33B33" w:rsidRDefault="00C33B33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C33B33" w14:paraId="368D763F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45B32" w14:textId="77777777" w:rsidR="00C33B33" w:rsidRDefault="00C33B33" w:rsidP="00C33B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4CDA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302B" w14:textId="77777777" w:rsidR="00C33B33" w:rsidRPr="005F146D" w:rsidRDefault="00C33B33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CDD2" w14:textId="77777777" w:rsidR="00C33B33" w:rsidRDefault="00C33B33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14:paraId="29B8AFDB" w14:textId="77777777" w:rsidR="00C33B33" w:rsidRDefault="00C33B33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31BC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D695" w14:textId="77777777" w:rsidR="00C33B33" w:rsidRPr="00D91B05" w:rsidRDefault="00C33B33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F170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3154" w14:textId="77777777" w:rsidR="00C33B33" w:rsidRPr="005F146D" w:rsidRDefault="00C33B33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31C9D" w14:textId="77777777" w:rsidR="00C33B33" w:rsidRDefault="00C33B33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39689D4" w14:textId="77777777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E261A" w14:textId="77777777" w:rsidR="00C33B33" w:rsidRDefault="00C33B33" w:rsidP="00C33B3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89DC6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5ED1" w14:textId="77777777" w:rsidR="00C33B33" w:rsidRPr="005F146D" w:rsidRDefault="00C33B33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4001" w14:textId="77777777" w:rsidR="00C33B33" w:rsidRDefault="00C33B33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14:paraId="77BF5C86" w14:textId="77777777" w:rsidR="00C33B33" w:rsidRDefault="00C33B33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D6BAE" w14:textId="77777777" w:rsidR="00C33B33" w:rsidRDefault="00C33B33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C28B45F" w14:textId="77777777" w:rsidR="00C33B33" w:rsidRDefault="00C33B33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14:paraId="509C8943" w14:textId="77777777" w:rsidR="00C33B33" w:rsidRDefault="00C33B33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BDA3" w14:textId="77777777" w:rsidR="00C33B33" w:rsidRPr="00D91B05" w:rsidRDefault="00C33B33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D813" w14:textId="77777777" w:rsidR="00C33B33" w:rsidRDefault="00C33B33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34425" w14:textId="77777777" w:rsidR="00C33B33" w:rsidRPr="005F146D" w:rsidRDefault="00C33B33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0100" w14:textId="77777777" w:rsidR="00C33B33" w:rsidRDefault="00C33B33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14:paraId="25A55ABB" w14:textId="77777777" w:rsidR="00C33B33" w:rsidRDefault="00C33B33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14:paraId="5132784F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33EC87C9" w14:textId="77777777" w:rsidR="00C33B33" w:rsidRDefault="00C33B33" w:rsidP="00C65FE0">
      <w:pPr>
        <w:pStyle w:val="Heading1"/>
        <w:spacing w:line="360" w:lineRule="auto"/>
      </w:pPr>
      <w:r>
        <w:t>LINIA 215</w:t>
      </w:r>
    </w:p>
    <w:p w14:paraId="1421F254" w14:textId="77777777" w:rsidR="00C33B33" w:rsidRDefault="00C33B33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33B33" w14:paraId="4E938334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A3EDA" w14:textId="77777777" w:rsidR="00C33B33" w:rsidRDefault="00C33B33" w:rsidP="00C33B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3632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14:paraId="486DDF86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4FCD5" w14:textId="77777777" w:rsidR="00C33B33" w:rsidRPr="00FA2633" w:rsidRDefault="00C33B33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5976" w14:textId="77777777" w:rsidR="00C33B33" w:rsidRDefault="00C33B33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19E8D4CB" w14:textId="77777777" w:rsidR="00C33B33" w:rsidRDefault="00C33B33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143829D2" w14:textId="77777777" w:rsidR="00C33B33" w:rsidRDefault="00C33B33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14:paraId="49A907FF" w14:textId="77777777" w:rsidR="00C33B33" w:rsidRDefault="00C33B33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B001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058E" w14:textId="77777777" w:rsidR="00C33B33" w:rsidRPr="00FA2633" w:rsidRDefault="00C33B33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07B4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76C9E" w14:textId="77777777" w:rsidR="00C33B33" w:rsidRDefault="00C33B33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B646" w14:textId="77777777" w:rsidR="00C33B33" w:rsidRDefault="00C33B33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7846BE13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D51B0" w14:textId="77777777" w:rsidR="00C33B33" w:rsidRDefault="00C33B33" w:rsidP="00C33B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80B6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B3A9" w14:textId="77777777" w:rsidR="00C33B33" w:rsidRPr="00FA2633" w:rsidRDefault="00C33B33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49AA" w14:textId="77777777" w:rsidR="00C33B33" w:rsidRDefault="00C33B33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3A30CE7B" w14:textId="77777777" w:rsidR="00C33B33" w:rsidRDefault="00C33B33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28B6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1CBAC4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B35E" w14:textId="77777777" w:rsidR="00C33B33" w:rsidRPr="00FA2633" w:rsidRDefault="00C33B33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DF8A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620F" w14:textId="77777777" w:rsidR="00C33B33" w:rsidRDefault="00C33B33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CABF" w14:textId="77777777" w:rsidR="00C33B33" w:rsidRDefault="00C33B33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C33B33" w14:paraId="5ABB65EF" w14:textId="77777777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6E40D" w14:textId="77777777" w:rsidR="00C33B33" w:rsidRDefault="00C33B33" w:rsidP="00C33B3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9805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FD4BA" w14:textId="77777777" w:rsidR="00C33B33" w:rsidRPr="00FA2633" w:rsidRDefault="00C33B33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C667" w14:textId="77777777" w:rsidR="00C33B33" w:rsidRDefault="00C33B33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14:paraId="7B48275E" w14:textId="77777777" w:rsidR="00C33B33" w:rsidRDefault="00C33B33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4C11" w14:textId="77777777" w:rsidR="00C33B33" w:rsidRDefault="00C33B33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441F907" w14:textId="77777777" w:rsidR="00C33B33" w:rsidRDefault="00C33B33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34A6" w14:textId="77777777" w:rsidR="00C33B33" w:rsidRPr="00FA2633" w:rsidRDefault="00C33B33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F7322" w14:textId="77777777" w:rsidR="00C33B33" w:rsidRDefault="00C33B33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CD58" w14:textId="77777777" w:rsidR="00C33B33" w:rsidRDefault="00C33B33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9BAF" w14:textId="77777777" w:rsidR="00C33B33" w:rsidRDefault="00C33B33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14:paraId="62426819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7EEA5D7D" w14:textId="77777777" w:rsidR="00C33B33" w:rsidRDefault="00C33B33" w:rsidP="00AF3F1F">
      <w:pPr>
        <w:pStyle w:val="Heading1"/>
        <w:spacing w:line="360" w:lineRule="auto"/>
      </w:pPr>
      <w:r>
        <w:lastRenderedPageBreak/>
        <w:t>LINIA 216</w:t>
      </w:r>
    </w:p>
    <w:p w14:paraId="001182AB" w14:textId="77777777" w:rsidR="00C33B33" w:rsidRDefault="00C33B33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33B33" w14:paraId="2910C0C8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9025" w14:textId="77777777" w:rsidR="00C33B33" w:rsidRDefault="00C33B33" w:rsidP="00C33B33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CB3DC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480CCCEC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56F2" w14:textId="77777777" w:rsidR="00C33B33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5A41" w14:textId="77777777" w:rsidR="00C33B33" w:rsidRDefault="00C33B33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0B654F60" w14:textId="77777777" w:rsidR="00C33B33" w:rsidRDefault="00C33B33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CE98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8A51" w14:textId="77777777" w:rsidR="00C33B33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0AE3" w14:textId="77777777" w:rsidR="00C33B33" w:rsidRDefault="00C33B33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5688E" w14:textId="77777777" w:rsidR="00C33B33" w:rsidRPr="00AA6001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CB02" w14:textId="77777777" w:rsidR="00C33B33" w:rsidRDefault="00C33B33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62B7965A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73D8" w14:textId="77777777" w:rsidR="00C33B33" w:rsidRDefault="00C33B33" w:rsidP="00C33B33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DCBB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8B70F" w14:textId="77777777" w:rsidR="00C33B33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3875E" w14:textId="77777777" w:rsidR="00C33B33" w:rsidRDefault="00C33B33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D2E7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3B2C5" w14:textId="77777777" w:rsidR="00C33B33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2685" w14:textId="77777777" w:rsidR="00C33B33" w:rsidRDefault="00C33B33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86A40" w14:textId="77777777" w:rsidR="00C33B33" w:rsidRPr="00AA6001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D9FD" w14:textId="77777777" w:rsidR="00C33B33" w:rsidRDefault="00C33B33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2B841164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D390" w14:textId="77777777" w:rsidR="00C33B33" w:rsidRDefault="00C33B33" w:rsidP="00C33B33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FF1F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30DD" w14:textId="77777777" w:rsidR="00C33B33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57A4" w14:textId="77777777" w:rsidR="00C33B33" w:rsidRDefault="00C33B33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01C0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EE0D" w14:textId="77777777" w:rsidR="00C33B33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D579E" w14:textId="77777777" w:rsidR="00C33B33" w:rsidRDefault="00C33B33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BA5" w14:textId="77777777" w:rsidR="00C33B33" w:rsidRPr="00AA6001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5B36" w14:textId="77777777" w:rsidR="00C33B33" w:rsidRDefault="00C33B33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8DD57C5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FCF4" w14:textId="77777777" w:rsidR="00C33B33" w:rsidRDefault="00C33B33" w:rsidP="00C33B33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C506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15EA73B7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E2C2" w14:textId="77777777" w:rsidR="00C33B33" w:rsidRPr="00614509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1DEC" w14:textId="77777777" w:rsidR="00C33B33" w:rsidRDefault="00C33B33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29BD9A5D" w14:textId="77777777" w:rsidR="00C33B33" w:rsidRDefault="00C33B33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9B07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530F" w14:textId="77777777" w:rsidR="00C33B33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0F0F" w14:textId="77777777" w:rsidR="00C33B33" w:rsidRDefault="00C33B33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9D85" w14:textId="77777777" w:rsidR="00C33B33" w:rsidRPr="00AA6001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E6E2" w14:textId="77777777" w:rsidR="00C33B33" w:rsidRDefault="00C33B33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22134DA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D2172" w14:textId="77777777" w:rsidR="00C33B33" w:rsidRDefault="00C33B33" w:rsidP="00C33B33">
            <w:pPr>
              <w:numPr>
                <w:ilvl w:val="0"/>
                <w:numId w:val="4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D612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97191" w14:textId="77777777" w:rsidR="00C33B33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996C" w14:textId="77777777" w:rsidR="00C33B33" w:rsidRDefault="00C33B33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A497" w14:textId="77777777" w:rsidR="00C33B33" w:rsidRDefault="00C33B33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2552" w14:textId="77777777" w:rsidR="00C33B33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AD5B" w14:textId="77777777" w:rsidR="00C33B33" w:rsidRDefault="00C33B33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4B7C" w14:textId="77777777" w:rsidR="00C33B33" w:rsidRPr="00AA6001" w:rsidRDefault="00C33B33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9C34" w14:textId="77777777" w:rsidR="00C33B33" w:rsidRDefault="00C33B33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9970CE8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48D6526D" w14:textId="77777777" w:rsidR="00C33B33" w:rsidRDefault="00C33B33" w:rsidP="005B00A7">
      <w:pPr>
        <w:pStyle w:val="Heading1"/>
        <w:spacing w:line="360" w:lineRule="auto"/>
      </w:pPr>
      <w:r>
        <w:t>LINIA 218</w:t>
      </w:r>
    </w:p>
    <w:p w14:paraId="6124F1B8" w14:textId="77777777" w:rsidR="00C33B33" w:rsidRDefault="00C33B33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33B33" w14:paraId="77B5AB5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9FCAE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7B12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55E8" w14:textId="77777777" w:rsidR="00C33B33" w:rsidRPr="00CF787F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95C22" w14:textId="77777777" w:rsidR="00C33B33" w:rsidRDefault="00C33B33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C03654" w14:textId="77777777" w:rsidR="00C33B33" w:rsidRDefault="00C33B33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11447" w14:textId="77777777" w:rsidR="00C33B33" w:rsidRPr="00465A98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2FA3A084" w14:textId="77777777" w:rsidR="00C33B33" w:rsidRPr="00465A98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1AEB0" w14:textId="77777777" w:rsidR="00C33B33" w:rsidRPr="00CF787F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5B65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A1A25" w14:textId="77777777" w:rsidR="00C33B33" w:rsidRPr="00984D71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B8DC" w14:textId="77777777" w:rsidR="00C33B33" w:rsidRDefault="00C33B3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:rsidRPr="00A8307A" w14:paraId="3519953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ACCCD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7DC1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85889" w14:textId="77777777" w:rsidR="00C33B33" w:rsidRPr="00A8307A" w:rsidRDefault="00C33B3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70B0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74DF95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5A8F" w14:textId="77777777" w:rsidR="00C33B33" w:rsidRDefault="00C33B3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3D48C424" w14:textId="77777777" w:rsidR="00C33B33" w:rsidRPr="00664FA3" w:rsidRDefault="00C33B3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968A7" w14:textId="77777777" w:rsidR="00C33B33" w:rsidRPr="00A8307A" w:rsidRDefault="00C33B3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A4C3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D9B5E" w14:textId="77777777" w:rsidR="00C33B33" w:rsidRPr="00A8307A" w:rsidRDefault="00C33B3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266A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A46C00" w14:textId="77777777" w:rsidR="00C33B33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72D01E61" w14:textId="77777777" w:rsidR="00C33B33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52A5C09" w14:textId="77777777" w:rsidR="00C33B33" w:rsidRPr="00664FA3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C33B33" w:rsidRPr="00A8307A" w14:paraId="718C1315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E57EA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8C4A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DC62" w14:textId="77777777" w:rsidR="00C33B33" w:rsidRPr="00A8307A" w:rsidRDefault="00C33B3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46BD9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3A5247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33DBE" w14:textId="77777777" w:rsidR="00C33B33" w:rsidRPr="00664FA3" w:rsidRDefault="00C33B3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3147497" w14:textId="77777777" w:rsidR="00C33B33" w:rsidRPr="00664FA3" w:rsidRDefault="00C33B3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CB80" w14:textId="77777777" w:rsidR="00C33B33" w:rsidRPr="00A8307A" w:rsidRDefault="00C33B3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D713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CB32" w14:textId="77777777" w:rsidR="00C33B33" w:rsidRPr="00A8307A" w:rsidRDefault="00C33B3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0817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524CC5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A58096A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E6E1E45" w14:textId="77777777" w:rsidR="00C33B33" w:rsidRPr="00A8307A" w:rsidRDefault="00C33B3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C33B33" w:rsidRPr="00A8307A" w14:paraId="7AA147A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4FA8D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B8AF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D3AA" w14:textId="77777777" w:rsidR="00C33B33" w:rsidRPr="003F40D2" w:rsidRDefault="00C33B3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DC2D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D7C85C2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45464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7657" w14:textId="77777777" w:rsidR="00C33B33" w:rsidRPr="003F40D2" w:rsidRDefault="00C33B3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C4AB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9E87" w14:textId="77777777" w:rsidR="00C33B33" w:rsidRPr="003F40D2" w:rsidRDefault="00C33B3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62AF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A78B8C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C33B33" w:rsidRPr="00A8307A" w14:paraId="44EBCBC7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60086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D318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52553" w14:textId="77777777" w:rsidR="00C33B33" w:rsidRPr="003F40D2" w:rsidRDefault="00C33B3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A052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D421FD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8A33A" w14:textId="77777777" w:rsidR="00C33B33" w:rsidRDefault="00C33B3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0AE161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2314" w14:textId="77777777" w:rsidR="00C33B33" w:rsidRPr="003F40D2" w:rsidRDefault="00C33B3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6BC5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0C34" w14:textId="77777777" w:rsidR="00C33B33" w:rsidRPr="003F40D2" w:rsidRDefault="00C33B3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F041A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7D31CA" w14:textId="77777777" w:rsidR="00C33B33" w:rsidRPr="00A8307A" w:rsidRDefault="00C33B3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C33B33" w:rsidRPr="00A8307A" w14:paraId="2AA01BA6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57061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FFF8" w14:textId="77777777" w:rsidR="00C33B33" w:rsidRPr="00A8307A" w:rsidRDefault="00C33B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B8EA" w14:textId="77777777" w:rsidR="00C33B33" w:rsidRPr="00732832" w:rsidRDefault="00C33B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D189" w14:textId="77777777" w:rsidR="00C33B33" w:rsidRPr="00A8307A" w:rsidRDefault="00C33B3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093729" w14:textId="77777777" w:rsidR="00C33B33" w:rsidRPr="00A8307A" w:rsidRDefault="00C33B3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D0D2" w14:textId="77777777" w:rsidR="00C33B33" w:rsidRPr="00A8307A" w:rsidRDefault="00C33B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F996" w14:textId="77777777" w:rsidR="00C33B33" w:rsidRPr="007B4F6A" w:rsidRDefault="00C33B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A2F8" w14:textId="77777777" w:rsidR="00C33B33" w:rsidRPr="00A8307A" w:rsidRDefault="00C33B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D5C5" w14:textId="77777777" w:rsidR="00C33B33" w:rsidRPr="00732832" w:rsidRDefault="00C33B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9999" w14:textId="77777777" w:rsidR="00C33B33" w:rsidRDefault="00C33B3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212A72" w14:textId="77777777" w:rsidR="00C33B33" w:rsidRDefault="00C33B3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0166232C" w14:textId="77777777" w:rsidR="00C33B33" w:rsidRDefault="00C33B3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600B9A" w14:textId="77777777" w:rsidR="00C33B33" w:rsidRDefault="00C33B3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DA9EAC3" w14:textId="77777777" w:rsidR="00C33B33" w:rsidRPr="00A8307A" w:rsidRDefault="00C33B3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C33B33" w:rsidRPr="00A8307A" w14:paraId="7A9BA92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17CDB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B752" w14:textId="77777777" w:rsidR="00C33B33" w:rsidRPr="00A8307A" w:rsidRDefault="00C33B3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B5DC" w14:textId="77777777" w:rsidR="00C33B33" w:rsidRPr="00B26991" w:rsidRDefault="00C33B3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57011" w14:textId="77777777" w:rsidR="00C33B33" w:rsidRPr="00A8307A" w:rsidRDefault="00C33B3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C293063" w14:textId="77777777" w:rsidR="00C33B33" w:rsidRPr="00A8307A" w:rsidRDefault="00C33B3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3BAE" w14:textId="77777777" w:rsidR="00C33B33" w:rsidRPr="00A8307A" w:rsidRDefault="00C33B3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4379" w14:textId="77777777" w:rsidR="00C33B33" w:rsidRPr="00B26991" w:rsidRDefault="00C33B3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5AD1" w14:textId="77777777" w:rsidR="00C33B33" w:rsidRPr="00A8307A" w:rsidRDefault="00C33B3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5D6F3" w14:textId="77777777" w:rsidR="00C33B33" w:rsidRPr="00B26991" w:rsidRDefault="00C33B3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E5A5" w14:textId="77777777" w:rsidR="00C33B33" w:rsidRPr="00A8307A" w:rsidRDefault="00C33B3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CDBBB8" w14:textId="77777777" w:rsidR="00C33B33" w:rsidRDefault="00C33B3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7AA72DF9" w14:textId="77777777" w:rsidR="00C33B33" w:rsidRPr="00A8307A" w:rsidRDefault="00C33B3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33B33" w:rsidRPr="00A8307A" w14:paraId="435DD51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6AF9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A267" w14:textId="77777777" w:rsidR="00C33B33" w:rsidRPr="00A8307A" w:rsidRDefault="00C33B3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425B" w14:textId="77777777" w:rsidR="00C33B33" w:rsidRPr="00B26991" w:rsidRDefault="00C33B3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56FA" w14:textId="77777777" w:rsidR="00C33B33" w:rsidRPr="00A8307A" w:rsidRDefault="00C33B33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9E52" w14:textId="77777777" w:rsidR="00C33B33" w:rsidRDefault="00C33B3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BC971E" w14:textId="77777777" w:rsidR="00C33B33" w:rsidRDefault="00C33B3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5FE1FF6" w14:textId="77777777" w:rsidR="00C33B33" w:rsidRPr="00A8307A" w:rsidRDefault="00C33B3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CD79" w14:textId="77777777" w:rsidR="00C33B33" w:rsidRDefault="00C33B3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8222" w14:textId="77777777" w:rsidR="00C33B33" w:rsidRPr="00A8307A" w:rsidRDefault="00C33B3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430C2" w14:textId="77777777" w:rsidR="00C33B33" w:rsidRPr="00B26991" w:rsidRDefault="00C33B3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F7D96" w14:textId="77777777" w:rsidR="00C33B33" w:rsidRDefault="00C33B33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65B1A7C0" w14:textId="77777777" w:rsidR="00C33B33" w:rsidRDefault="00C33B33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6B7D5CCB" w14:textId="77777777" w:rsidR="00C33B33" w:rsidRPr="00A8307A" w:rsidRDefault="00C33B33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33B33" w:rsidRPr="00A8307A" w14:paraId="12731188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51BF1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A9B2" w14:textId="77777777" w:rsidR="00C33B33" w:rsidRPr="00A8307A" w:rsidRDefault="00C33B3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CD89" w14:textId="77777777" w:rsidR="00C33B33" w:rsidRPr="00B26991" w:rsidRDefault="00C33B3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D044" w14:textId="77777777" w:rsidR="00C33B33" w:rsidRPr="00A8307A" w:rsidRDefault="00C33B33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882F" w14:textId="77777777" w:rsidR="00C33B33" w:rsidRDefault="00C33B33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8F57DB" w14:textId="77777777" w:rsidR="00C33B33" w:rsidRDefault="00C33B33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2A2BE0" w14:textId="77777777" w:rsidR="00C33B33" w:rsidRPr="00A8307A" w:rsidRDefault="00C33B3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F682" w14:textId="77777777" w:rsidR="00C33B33" w:rsidRDefault="00C33B3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B3AA" w14:textId="77777777" w:rsidR="00C33B33" w:rsidRPr="00A8307A" w:rsidRDefault="00C33B3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63D0" w14:textId="77777777" w:rsidR="00C33B33" w:rsidRPr="00B26991" w:rsidRDefault="00C33B3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1015A" w14:textId="77777777" w:rsidR="00C33B33" w:rsidRDefault="00C33B33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71D848F" w14:textId="77777777" w:rsidR="00C33B33" w:rsidRPr="00A8307A" w:rsidRDefault="00C33B33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C33B33" w:rsidRPr="00A8307A" w14:paraId="42BDC24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44EFE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5625" w14:textId="77777777" w:rsidR="00C33B33" w:rsidRPr="00A8307A" w:rsidRDefault="00C33B3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8430" w14:textId="77777777" w:rsidR="00C33B33" w:rsidRPr="00B26991" w:rsidRDefault="00C33B3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E880" w14:textId="77777777" w:rsidR="00C33B33" w:rsidRPr="00A8307A" w:rsidRDefault="00C33B33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4D6A" w14:textId="77777777" w:rsidR="00C33B33" w:rsidRDefault="00C33B33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DD051" w14:textId="77777777" w:rsidR="00C33B33" w:rsidRDefault="00C33B3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BA86" w14:textId="77777777" w:rsidR="00C33B33" w:rsidRPr="00A8307A" w:rsidRDefault="00C33B3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6D57" w14:textId="77777777" w:rsidR="00C33B33" w:rsidRPr="00B26991" w:rsidRDefault="00C33B3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6119" w14:textId="77777777" w:rsidR="00C33B33" w:rsidRDefault="00C33B33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C33B33" w:rsidRPr="00A8307A" w14:paraId="1F159A77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3724B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5FD1" w14:textId="77777777" w:rsidR="00C33B33" w:rsidRPr="00A8307A" w:rsidRDefault="00C33B3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B415" w14:textId="77777777" w:rsidR="00C33B33" w:rsidRPr="000D3BBC" w:rsidRDefault="00C33B3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7DB2" w14:textId="77777777" w:rsidR="00C33B33" w:rsidRPr="00A8307A" w:rsidRDefault="00C33B3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9F3D714" w14:textId="77777777" w:rsidR="00C33B33" w:rsidRPr="00A8307A" w:rsidRDefault="00C33B3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E3B2" w14:textId="77777777" w:rsidR="00C33B33" w:rsidRDefault="00C33B3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C1FDCD" w14:textId="77777777" w:rsidR="00C33B33" w:rsidRPr="00A8307A" w:rsidRDefault="00C33B3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28F05" w14:textId="77777777" w:rsidR="00C33B33" w:rsidRPr="000D3BBC" w:rsidRDefault="00C33B3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7BB8" w14:textId="77777777" w:rsidR="00C33B33" w:rsidRPr="00A8307A" w:rsidRDefault="00C33B3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837EE" w14:textId="77777777" w:rsidR="00C33B33" w:rsidRPr="000D3BBC" w:rsidRDefault="00C33B3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6897E" w14:textId="77777777" w:rsidR="00C33B33" w:rsidRPr="00A8307A" w:rsidRDefault="00C33B3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656D0F" w14:textId="77777777" w:rsidR="00C33B33" w:rsidRPr="00A8307A" w:rsidRDefault="00C33B3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01960FA4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37BAF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A1BF" w14:textId="77777777" w:rsidR="00C33B33" w:rsidRPr="00A8307A" w:rsidRDefault="00C33B3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5E691" w14:textId="77777777" w:rsidR="00C33B33" w:rsidRPr="009658E6" w:rsidRDefault="00C33B3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1BC5" w14:textId="77777777" w:rsidR="00C33B33" w:rsidRPr="00A8307A" w:rsidRDefault="00C33B3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CA53F44" w14:textId="77777777" w:rsidR="00C33B33" w:rsidRPr="00A8307A" w:rsidRDefault="00C33B3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8E05C" w14:textId="77777777" w:rsidR="00C33B33" w:rsidRPr="00A8307A" w:rsidRDefault="00C33B3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D5EE" w14:textId="77777777" w:rsidR="00C33B33" w:rsidRPr="009658E6" w:rsidRDefault="00C33B3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E140" w14:textId="77777777" w:rsidR="00C33B33" w:rsidRPr="00A8307A" w:rsidRDefault="00C33B3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53A2" w14:textId="77777777" w:rsidR="00C33B33" w:rsidRPr="009658E6" w:rsidRDefault="00C33B3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193C" w14:textId="77777777" w:rsidR="00C33B33" w:rsidRPr="00A8307A" w:rsidRDefault="00C33B3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EDF327" w14:textId="77777777" w:rsidR="00C33B33" w:rsidRPr="00A8307A" w:rsidRDefault="00C33B3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C33B33" w:rsidRPr="00A8307A" w14:paraId="51DBCE00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AC57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746D" w14:textId="77777777" w:rsidR="00C33B33" w:rsidRPr="00A8307A" w:rsidRDefault="00C33B3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517D" w14:textId="77777777" w:rsidR="00C33B33" w:rsidRPr="00472E19" w:rsidRDefault="00C33B3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04B8" w14:textId="77777777" w:rsidR="00C33B33" w:rsidRPr="00A8307A" w:rsidRDefault="00C33B3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6B1FEA7" w14:textId="77777777" w:rsidR="00C33B33" w:rsidRPr="00A8307A" w:rsidRDefault="00C33B3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33784" w14:textId="77777777" w:rsidR="00C33B33" w:rsidRPr="00A8307A" w:rsidRDefault="00C33B3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9D8B" w14:textId="77777777" w:rsidR="00C33B33" w:rsidRPr="00472E19" w:rsidRDefault="00C33B3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A820" w14:textId="77777777" w:rsidR="00C33B33" w:rsidRPr="00A8307A" w:rsidRDefault="00C33B3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AA2B" w14:textId="77777777" w:rsidR="00C33B33" w:rsidRPr="00472E19" w:rsidRDefault="00C33B3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0597" w14:textId="77777777" w:rsidR="00C33B33" w:rsidRPr="00A8307A" w:rsidRDefault="00C33B3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17671E" w14:textId="77777777" w:rsidR="00C33B33" w:rsidRPr="00A8307A" w:rsidRDefault="00C33B3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534B60A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AC99C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704B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A239" w14:textId="77777777" w:rsidR="00C33B33" w:rsidRPr="00530A8D" w:rsidRDefault="00C33B3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284A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C4B98F1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2B57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A7FC" w14:textId="77777777" w:rsidR="00C33B33" w:rsidRPr="00530A8D" w:rsidRDefault="00C33B3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404B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5D9B" w14:textId="77777777" w:rsidR="00C33B33" w:rsidRPr="00530A8D" w:rsidRDefault="00C33B3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5CD69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A627A2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:rsidRPr="00A8307A" w14:paraId="70C49AA7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872D7" w14:textId="77777777" w:rsidR="00C33B33" w:rsidRPr="00A75A00" w:rsidRDefault="00C33B33" w:rsidP="00C33B33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591A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920BA" w14:textId="77777777" w:rsidR="00C33B33" w:rsidRPr="00530A8D" w:rsidRDefault="00C33B3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30BA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F6F090B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C1B0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55CD9" w14:textId="77777777" w:rsidR="00C33B33" w:rsidRPr="00530A8D" w:rsidRDefault="00C33B3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7B77D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1B44" w14:textId="77777777" w:rsidR="00C33B33" w:rsidRPr="00530A8D" w:rsidRDefault="00C33B3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C5E9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7E5D0E" w14:textId="77777777" w:rsidR="00C33B33" w:rsidRPr="00A8307A" w:rsidRDefault="00C33B3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C33B33" w14:paraId="0842FD6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DFE31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6BA7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7B4F2" w14:textId="77777777" w:rsidR="00C33B33" w:rsidRPr="00CF787F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6222" w14:textId="77777777" w:rsidR="00C33B33" w:rsidRDefault="00C33B3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AD2915D" w14:textId="77777777" w:rsidR="00C33B33" w:rsidRDefault="00C33B3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1B1F5C8D" w14:textId="77777777" w:rsidR="00C33B33" w:rsidRDefault="00C33B33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56CE" w14:textId="77777777" w:rsidR="00C33B33" w:rsidRDefault="00C33B3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15C4DE8D" w14:textId="77777777" w:rsidR="00C33B33" w:rsidRPr="00465A98" w:rsidRDefault="00C33B3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862A" w14:textId="77777777" w:rsidR="00C33B33" w:rsidRPr="00CF787F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C2EA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53B0" w14:textId="77777777" w:rsidR="00C33B33" w:rsidRPr="00984D71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2681F" w14:textId="77777777" w:rsidR="00C33B33" w:rsidRDefault="00C33B3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D1374B" w14:textId="77777777" w:rsidR="00C33B33" w:rsidRDefault="00C33B3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C33B33" w14:paraId="24EE062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04B5D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D453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4E11" w14:textId="77777777" w:rsidR="00C33B33" w:rsidRPr="00CF787F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BAD2" w14:textId="77777777" w:rsidR="00C33B33" w:rsidRDefault="00C33B3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76FB932" w14:textId="77777777" w:rsidR="00C33B33" w:rsidRDefault="00C33B3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42081C4" w14:textId="77777777" w:rsidR="00C33B33" w:rsidRDefault="00C33B3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F046F" w14:textId="77777777" w:rsidR="00C33B33" w:rsidRPr="00465A98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F40F" w14:textId="77777777" w:rsidR="00C33B33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C635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A22B" w14:textId="77777777" w:rsidR="00C33B33" w:rsidRPr="00984D71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06F7" w14:textId="77777777" w:rsidR="00C33B33" w:rsidRDefault="00C33B3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C33B33" w14:paraId="7B0EF7C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BB05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A462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7BBCF6D9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EC54" w14:textId="77777777" w:rsidR="00C33B33" w:rsidRPr="00CF787F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511FA" w14:textId="77777777" w:rsidR="00C33B33" w:rsidRDefault="00C33B33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6D7F9E40" w14:textId="77777777" w:rsidR="00C33B33" w:rsidRDefault="00C33B33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53E6F5F5" w14:textId="77777777" w:rsidR="00C33B33" w:rsidRDefault="00C33B33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A9D2" w14:textId="77777777" w:rsidR="00C33B33" w:rsidRPr="00465A98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B3C3" w14:textId="77777777" w:rsidR="00C33B33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E47A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B15B4" w14:textId="77777777" w:rsidR="00C33B33" w:rsidRPr="00984D71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C7E1F" w14:textId="77777777" w:rsidR="00C33B33" w:rsidRDefault="00C33B3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CDF3C08" w14:textId="77777777" w:rsidR="00C33B33" w:rsidRDefault="00C33B3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C33B33" w14:paraId="04C3209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F385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1FC93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6347" w14:textId="77777777" w:rsidR="00C33B33" w:rsidRPr="00CF787F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6666" w14:textId="77777777" w:rsidR="00C33B33" w:rsidRDefault="00C33B3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7791519" w14:textId="77777777" w:rsidR="00C33B33" w:rsidRDefault="00C33B3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B22D9" w14:textId="77777777" w:rsidR="00C33B33" w:rsidRPr="00465A98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8C3D" w14:textId="77777777" w:rsidR="00C33B33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4DCD9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93EC1" w14:textId="77777777" w:rsidR="00C33B33" w:rsidRPr="00984D71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96EB9" w14:textId="77777777" w:rsidR="00C33B33" w:rsidRDefault="00C33B3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496561" w14:textId="77777777" w:rsidR="00C33B33" w:rsidRDefault="00C33B3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C33B33" w14:paraId="7BFB9A8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1F7D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E80F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65A2" w14:textId="77777777" w:rsidR="00C33B33" w:rsidRPr="00CF787F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DE0E" w14:textId="77777777" w:rsidR="00C33B33" w:rsidRDefault="00C33B3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A438FA3" w14:textId="77777777" w:rsidR="00C33B33" w:rsidRDefault="00C33B3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1DCE" w14:textId="77777777" w:rsidR="00C33B33" w:rsidRPr="00465A98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4D84" w14:textId="77777777" w:rsidR="00C33B33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8715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3316E" w14:textId="77777777" w:rsidR="00C33B33" w:rsidRPr="00984D71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C2C05" w14:textId="77777777" w:rsidR="00C33B33" w:rsidRDefault="00C33B3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9C1743D" w14:textId="77777777" w:rsidR="00C33B33" w:rsidRDefault="00C33B3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D951963" w14:textId="77777777" w:rsidR="00C33B33" w:rsidRDefault="00C33B3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C33B33" w14:paraId="37CB9C7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AD72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DE6E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D881115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147E" w14:textId="77777777" w:rsidR="00C33B33" w:rsidRPr="00CF787F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F2A7" w14:textId="77777777" w:rsidR="00C33B33" w:rsidRDefault="00C33B33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373B215" w14:textId="77777777" w:rsidR="00C33B33" w:rsidRDefault="00C33B33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990F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3AE96" w14:textId="77777777" w:rsidR="00C33B33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9E09" w14:textId="77777777" w:rsidR="00C33B33" w:rsidRDefault="00C33B3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AE89" w14:textId="77777777" w:rsidR="00C33B33" w:rsidRPr="00984D71" w:rsidRDefault="00C33B3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B3EE" w14:textId="77777777" w:rsidR="00C33B33" w:rsidRDefault="00C33B3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633458F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1D08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C7E4A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DA89" w14:textId="77777777" w:rsidR="00C33B33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AB23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DEB30BB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98007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15D64" w14:textId="77777777" w:rsidR="00C33B33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9ECB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A6F1" w14:textId="77777777" w:rsidR="00C33B33" w:rsidRPr="00984D71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1332F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F55E6D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C33B33" w14:paraId="0270AB0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9547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C2AD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2051" w14:textId="77777777" w:rsidR="00C33B33" w:rsidRPr="00CF787F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5A97A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0739671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F6730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00652E8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9082" w14:textId="77777777" w:rsidR="00C33B33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9960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E306" w14:textId="77777777" w:rsidR="00C33B33" w:rsidRPr="00984D71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2D47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82DD4D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C33B33" w14:paraId="70755DA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7C57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DED1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49ABADCD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5BF3" w14:textId="77777777" w:rsidR="00C33B33" w:rsidRPr="00CF787F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6840" w14:textId="77777777" w:rsidR="00C33B33" w:rsidRDefault="00C33B33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67DF1319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9A98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3A45D" w14:textId="77777777" w:rsidR="00C33B33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57A65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6322" w14:textId="77777777" w:rsidR="00C33B33" w:rsidRPr="00984D71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0584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1E05D1D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70BE3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E817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B862" w14:textId="77777777" w:rsidR="00C33B33" w:rsidRPr="00CF787F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97586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5B11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8564B" w14:textId="77777777" w:rsidR="00C33B33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6127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C9D7" w14:textId="77777777" w:rsidR="00C33B33" w:rsidRPr="00984D71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6318C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E785D4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C33B33" w14:paraId="2BA9523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CA17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B0AB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6191" w14:textId="77777777" w:rsidR="00C33B33" w:rsidRPr="00CF787F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E287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3EAB0945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66B2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2639136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703B" w14:textId="77777777" w:rsidR="00C33B33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C2FF9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2132" w14:textId="77777777" w:rsidR="00C33B33" w:rsidRPr="00984D71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6EC6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B5AC8C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C33B33" w14:paraId="2D22C14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321E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563A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2106EB27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0937" w14:textId="77777777" w:rsidR="00C33B33" w:rsidRPr="00CF787F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658DA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2F8B5CD1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0748B8E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80F4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FD96" w14:textId="77777777" w:rsidR="00C33B33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4160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F090" w14:textId="77777777" w:rsidR="00C33B33" w:rsidRPr="00984D71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BCBB6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253A4AA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E1E4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AF8A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EE18" w14:textId="77777777" w:rsidR="00C33B33" w:rsidRPr="00CF787F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C199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3B6CAE0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A102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6BDA94F4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3C91" w14:textId="77777777" w:rsidR="00C33B33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5E1E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7DC3" w14:textId="77777777" w:rsidR="00C33B33" w:rsidRPr="00984D71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8C03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D937B1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C33B33" w14:paraId="789A89D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E234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B032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36B2" w14:textId="77777777" w:rsidR="00C33B33" w:rsidRPr="00CF787F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1DE9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DE745EB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0CC7" w14:textId="77777777" w:rsidR="00C33B33" w:rsidRPr="00465A98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2847" w14:textId="77777777" w:rsidR="00C33B33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FA8B" w14:textId="77777777" w:rsidR="00C33B33" w:rsidRDefault="00C33B3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7CA9" w14:textId="77777777" w:rsidR="00C33B33" w:rsidRPr="00984D71" w:rsidRDefault="00C33B3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5B41" w14:textId="77777777" w:rsidR="00C33B33" w:rsidRDefault="00C33B3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C33B33" w14:paraId="348ABD9B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67337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DFB9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38F96E69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8072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6823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B78CE92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499984C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53746C9B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34775DB6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6252DC11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66EC" w14:textId="77777777" w:rsidR="00C33B33" w:rsidRPr="00465A98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6310B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4D82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5E40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97EA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C33B33" w14:paraId="165DA198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8B5BB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09949" w14:textId="77777777" w:rsidR="00C33B33" w:rsidRDefault="00C33B3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52A89" w14:textId="77777777" w:rsidR="00C33B33" w:rsidRDefault="00C33B3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9946" w14:textId="77777777" w:rsidR="00C33B33" w:rsidRDefault="00C33B33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61ADD231" w14:textId="77777777" w:rsidR="00C33B33" w:rsidRDefault="00C33B33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91BE" w14:textId="77777777" w:rsidR="00C33B33" w:rsidRDefault="00C33B3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795251B" w14:textId="77777777" w:rsidR="00C33B33" w:rsidRPr="00465A98" w:rsidRDefault="00C33B3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32AF" w14:textId="77777777" w:rsidR="00C33B33" w:rsidRDefault="00C33B3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2E0E" w14:textId="77777777" w:rsidR="00C33B33" w:rsidRDefault="00C33B3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97B1" w14:textId="77777777" w:rsidR="00C33B33" w:rsidRPr="00984D71" w:rsidRDefault="00C33B3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3B83" w14:textId="77777777" w:rsidR="00C33B33" w:rsidRDefault="00C33B33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F1051C" w14:textId="77777777" w:rsidR="00C33B33" w:rsidRDefault="00C33B33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C33B33" w14:paraId="4A10880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D1452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5EF1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EC2A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CBF8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B23A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A1957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CFE8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E50E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019C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C33B33" w14:paraId="69EB940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E4907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9A5D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AF57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5001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276E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8478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E3CF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4B8C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2168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C33B33" w14:paraId="1D1272C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ADD7D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AB14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2C741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C9CD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985C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E7ED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3528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1301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CE2C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C33B33" w14:paraId="489AF0C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5138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BBE5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FEE8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E565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255528BD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945B" w14:textId="77777777" w:rsidR="00C33B33" w:rsidRPr="00465A98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03BA8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5248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5B1C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41E6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38B027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46639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87AD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D222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5DD6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04919B69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B541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5B99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E662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6035D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BE62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F386E7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C33B33" w14:paraId="1987A95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A7211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B0B2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5655712F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EDB8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76ED" w14:textId="77777777" w:rsidR="00C33B33" w:rsidRDefault="00C33B33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89615BA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39D1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2D813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1FE0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BF72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67E8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38B13E9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C33B33" w14:paraId="4B67322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72979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EBE67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5F25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CD3C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8973283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C2E0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6935EBCE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54A43545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3A9C8670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3F85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9A12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8CB0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2835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FB653A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C33B33" w14:paraId="6107386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C7C21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D608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B4CB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98F4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95D9961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DA12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ACBC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A6F54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CAD8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BECD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E37B89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C33B33" w14:paraId="2EE9B94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5DD2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270A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59E3F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BB23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D0C2F6A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DF88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3F11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6723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C7C23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1D11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6EBA31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C33B33" w14:paraId="35144F8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6A519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A005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EE41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18FF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0AF98E7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741D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87518" w14:textId="77777777" w:rsidR="00C33B33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C40D" w14:textId="77777777" w:rsidR="00C33B33" w:rsidRDefault="00C33B3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189D" w14:textId="77777777" w:rsidR="00C33B33" w:rsidRPr="00984D71" w:rsidRDefault="00C33B3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31C78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0814D7" w14:textId="77777777" w:rsidR="00C33B33" w:rsidRDefault="00C33B3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C33B33" w14:paraId="1A7E791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AC1B5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1F49" w14:textId="77777777" w:rsidR="00C33B33" w:rsidRDefault="00C33B3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B07E3" w14:textId="77777777" w:rsidR="00C33B33" w:rsidRDefault="00C33B3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A7D89" w14:textId="77777777" w:rsidR="00C33B33" w:rsidRDefault="00C33B3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A6EC416" w14:textId="77777777" w:rsidR="00C33B33" w:rsidRDefault="00C33B3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7F99" w14:textId="77777777" w:rsidR="00C33B33" w:rsidRDefault="00C33B3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D0F1" w14:textId="77777777" w:rsidR="00C33B33" w:rsidRDefault="00C33B3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AEE0" w14:textId="77777777" w:rsidR="00C33B33" w:rsidRDefault="00C33B3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9B4FF" w14:textId="77777777" w:rsidR="00C33B33" w:rsidRPr="00984D71" w:rsidRDefault="00C33B3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16A96" w14:textId="77777777" w:rsidR="00C33B33" w:rsidRDefault="00C33B3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72CF10" w14:textId="77777777" w:rsidR="00C33B33" w:rsidRDefault="00C33B3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C33B33" w14:paraId="6BE1EAD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87739" w14:textId="77777777" w:rsidR="00C33B33" w:rsidRDefault="00C33B33" w:rsidP="00C33B33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26F97" w14:textId="77777777" w:rsidR="00C33B33" w:rsidRDefault="00C33B33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E24E" w14:textId="77777777" w:rsidR="00C33B33" w:rsidRDefault="00C33B33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7F3D" w14:textId="77777777" w:rsidR="00C33B33" w:rsidRDefault="00C33B33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93303C6" w14:textId="77777777" w:rsidR="00C33B33" w:rsidRDefault="00C33B33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4C11B" w14:textId="77777777" w:rsidR="00C33B33" w:rsidRDefault="00C33B33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2484" w14:textId="77777777" w:rsidR="00C33B33" w:rsidRDefault="00C33B33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B186" w14:textId="77777777" w:rsidR="00C33B33" w:rsidRDefault="00C33B33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125CB" w14:textId="77777777" w:rsidR="00C33B33" w:rsidRPr="00984D71" w:rsidRDefault="00C33B33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3947E" w14:textId="77777777" w:rsidR="00C33B33" w:rsidRDefault="00C33B33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049C03" w14:textId="77777777" w:rsidR="00C33B33" w:rsidRDefault="00C33B33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54FB2C72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7F260EEA" w14:textId="77777777" w:rsidR="00C33B33" w:rsidRDefault="00C33B33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14:paraId="72172569" w14:textId="77777777" w:rsidR="00C33B33" w:rsidRDefault="00C33B33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33B33" w14:paraId="0536372A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31777" w14:textId="77777777" w:rsidR="00C33B33" w:rsidRDefault="00C33B33" w:rsidP="00C33B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826D7" w14:textId="77777777" w:rsidR="00C33B33" w:rsidRDefault="00C33B33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14:paraId="1FE6F4A1" w14:textId="77777777" w:rsidR="00C33B33" w:rsidRDefault="00C33B33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374F7" w14:textId="77777777" w:rsidR="00C33B33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1594" w14:textId="77777777" w:rsidR="00C33B33" w:rsidRDefault="00C33B33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14:paraId="3DA78D55" w14:textId="77777777" w:rsidR="00C33B33" w:rsidRDefault="00C33B33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C30E" w14:textId="77777777" w:rsidR="00C33B33" w:rsidRDefault="00C33B33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CD60" w14:textId="77777777" w:rsidR="00C33B33" w:rsidRPr="00B55C58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94D3" w14:textId="77777777" w:rsidR="00C33B33" w:rsidRDefault="00C33B33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17ED" w14:textId="77777777" w:rsidR="00C33B33" w:rsidRPr="00B55C58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BE8F" w14:textId="77777777" w:rsidR="00C33B33" w:rsidRDefault="00C33B33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C33B33" w14:paraId="6DA0F027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EF71D" w14:textId="77777777" w:rsidR="00C33B33" w:rsidRDefault="00C33B33" w:rsidP="00C33B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D77E" w14:textId="77777777" w:rsidR="00C33B33" w:rsidRDefault="00C33B33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14:paraId="0E79F350" w14:textId="77777777" w:rsidR="00C33B33" w:rsidRDefault="00C33B33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052C" w14:textId="77777777" w:rsidR="00C33B33" w:rsidRPr="00B55C58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B6344" w14:textId="77777777" w:rsidR="00C33B33" w:rsidRDefault="00C33B33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14:paraId="7CCC1253" w14:textId="77777777" w:rsidR="00C33B33" w:rsidRDefault="00C33B33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7E633" w14:textId="77777777" w:rsidR="00C33B33" w:rsidRDefault="00C33B33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09AB" w14:textId="77777777" w:rsidR="00C33B33" w:rsidRPr="00B55C58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C87A" w14:textId="77777777" w:rsidR="00C33B33" w:rsidRDefault="00C33B33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9C49D" w14:textId="77777777" w:rsidR="00C33B33" w:rsidRPr="00B55C58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8A222" w14:textId="77777777" w:rsidR="00C33B33" w:rsidRDefault="00C33B33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C33B33" w14:paraId="208E17B3" w14:textId="77777777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A0778" w14:textId="77777777" w:rsidR="00C33B33" w:rsidRDefault="00C33B33" w:rsidP="00C33B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77D0" w14:textId="77777777" w:rsidR="00C33B33" w:rsidRDefault="00C33B33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14:paraId="4F9A2BA5" w14:textId="77777777" w:rsidR="00C33B33" w:rsidRDefault="00C33B33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944E9" w14:textId="77777777" w:rsidR="00C33B33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9507" w14:textId="77777777" w:rsidR="00C33B33" w:rsidRDefault="00C33B33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14:paraId="3DD32D72" w14:textId="77777777" w:rsidR="00C33B33" w:rsidRDefault="00C33B33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4AA6" w14:textId="77777777" w:rsidR="00C33B33" w:rsidRDefault="00C33B33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14:paraId="6CD3B325" w14:textId="77777777" w:rsidR="00C33B33" w:rsidRDefault="00C33B33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14:paraId="108C816A" w14:textId="77777777" w:rsidR="00C33B33" w:rsidRDefault="00C33B33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14:paraId="794D736E" w14:textId="77777777" w:rsidR="00C33B33" w:rsidRDefault="00C33B33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23E72" w14:textId="77777777" w:rsidR="00C33B33" w:rsidRPr="00B55C58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5C15" w14:textId="77777777" w:rsidR="00C33B33" w:rsidRDefault="00C33B33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3BBD" w14:textId="77777777" w:rsidR="00C33B33" w:rsidRPr="00B55C58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9EA5" w14:textId="77777777" w:rsidR="00C33B33" w:rsidRDefault="00C33B33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14:paraId="602E09BD" w14:textId="77777777" w:rsidR="00C33B33" w:rsidRDefault="00C33B33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14:paraId="613883C8" w14:textId="77777777" w:rsidR="00C33B33" w:rsidRDefault="00C33B33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14:paraId="50246D9E" w14:textId="77777777" w:rsidR="00C33B33" w:rsidRDefault="00C33B33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C33B33" w14:paraId="0102AC87" w14:textId="77777777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FE494" w14:textId="77777777" w:rsidR="00C33B33" w:rsidRDefault="00C33B33" w:rsidP="00C33B33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BE3B" w14:textId="77777777" w:rsidR="00C33B33" w:rsidRDefault="00C33B33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45+600</w:t>
            </w:r>
          </w:p>
          <w:p w14:paraId="786ECDAC" w14:textId="77777777" w:rsidR="00C33B33" w:rsidRDefault="00C33B33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4395" w14:textId="77777777" w:rsidR="00C33B33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E8DF7" w14:textId="77777777" w:rsidR="00C33B33" w:rsidRDefault="00C33B33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14:paraId="3CE8E03F" w14:textId="77777777" w:rsidR="00C33B33" w:rsidRDefault="00C33B33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FAE79" w14:textId="77777777" w:rsidR="00C33B33" w:rsidRDefault="00C33B33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2CC7" w14:textId="77777777" w:rsidR="00C33B33" w:rsidRPr="00B55C58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9972" w14:textId="77777777" w:rsidR="00C33B33" w:rsidRDefault="00C33B33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28B5F" w14:textId="77777777" w:rsidR="00C33B33" w:rsidRPr="00B55C58" w:rsidRDefault="00C33B33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9700" w14:textId="77777777" w:rsidR="00C33B33" w:rsidRDefault="00C33B33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14:paraId="5EA15C22" w14:textId="77777777" w:rsidR="00C33B33" w:rsidRPr="00301250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0294FDF5" w14:textId="77777777" w:rsidR="00C33B33" w:rsidRDefault="00C33B33" w:rsidP="00E25B0E">
      <w:pPr>
        <w:pStyle w:val="Heading1"/>
        <w:spacing w:line="360" w:lineRule="auto"/>
      </w:pPr>
      <w:r>
        <w:t>LINIA 222</w:t>
      </w:r>
    </w:p>
    <w:p w14:paraId="28DF483E" w14:textId="77777777" w:rsidR="00C33B33" w:rsidRDefault="00C33B33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33B33" w14:paraId="68EC0EC1" w14:textId="77777777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33AC2" w14:textId="77777777" w:rsidR="00C33B33" w:rsidRDefault="00C33B33" w:rsidP="00C33B33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1F2DA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14:paraId="42DE6EE2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0BE33" w14:textId="77777777" w:rsidR="00C33B33" w:rsidRDefault="00C33B33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D8C29" w14:textId="77777777" w:rsidR="00C33B33" w:rsidRDefault="00C33B33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14:paraId="5516CE5F" w14:textId="77777777" w:rsidR="00C33B33" w:rsidRDefault="00C33B33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7E54E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F24D686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14:paraId="5346AFD1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9D3B64C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5657E" w14:textId="77777777" w:rsidR="00C33B33" w:rsidRPr="00E76AB7" w:rsidRDefault="00C33B33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34B1F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5AE83" w14:textId="77777777" w:rsidR="00C33B33" w:rsidRPr="00E76AB7" w:rsidRDefault="00C33B33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4D804" w14:textId="77777777" w:rsidR="00C33B33" w:rsidRDefault="00C33B33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E8FF82D" w14:textId="77777777" w:rsidR="00C33B33" w:rsidRDefault="00C33B33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14:paraId="7430D7AC" w14:textId="77777777" w:rsidR="00C33B33" w:rsidRDefault="00C33B33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14:paraId="10CECF1C" w14:textId="77777777" w:rsidR="00C33B33" w:rsidRDefault="00C33B33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C33B33" w14:paraId="26214F31" w14:textId="77777777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EFB0C" w14:textId="77777777" w:rsidR="00C33B33" w:rsidRDefault="00C33B33" w:rsidP="00C33B33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DBA4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14:paraId="3B840C14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2B83" w14:textId="77777777" w:rsidR="00C33B33" w:rsidRPr="00E76AB7" w:rsidRDefault="00C33B33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2F08" w14:textId="77777777" w:rsidR="00C33B33" w:rsidRDefault="00C33B33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14:paraId="5E733C11" w14:textId="77777777" w:rsidR="00C33B33" w:rsidRDefault="00C33B33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4341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4B761" w14:textId="77777777" w:rsidR="00C33B33" w:rsidRPr="00E76AB7" w:rsidRDefault="00C33B33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E8DF" w14:textId="77777777" w:rsidR="00C33B33" w:rsidRDefault="00C33B33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6451" w14:textId="77777777" w:rsidR="00C33B33" w:rsidRPr="00E76AB7" w:rsidRDefault="00C33B33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23ED5" w14:textId="77777777" w:rsidR="00C33B33" w:rsidRDefault="00C33B33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14244F87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7CE29" w14:textId="77777777" w:rsidR="00C33B33" w:rsidRDefault="00C33B33" w:rsidP="00C33B33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CE00C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0E70" w14:textId="77777777" w:rsidR="00C33B33" w:rsidRPr="00E76AB7" w:rsidRDefault="00C33B33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D5F9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72A791E3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A8E7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206E13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A5AB" w14:textId="77777777" w:rsidR="00C33B33" w:rsidRPr="00E76AB7" w:rsidRDefault="00C33B33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77FF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5A9C" w14:textId="77777777" w:rsidR="00C33B33" w:rsidRPr="00E76AB7" w:rsidRDefault="00C33B33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FEF1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224E5369" w14:textId="77777777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B97B4" w14:textId="77777777" w:rsidR="00C33B33" w:rsidRDefault="00C33B33" w:rsidP="00C33B33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7ADEE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85F9F" w14:textId="77777777" w:rsidR="00C33B33" w:rsidRPr="00E76AB7" w:rsidRDefault="00C33B33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40A3" w14:textId="77777777" w:rsidR="00C33B33" w:rsidRDefault="00C33B33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14:paraId="2EA17A05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CC44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2F3E4" w14:textId="77777777" w:rsidR="00C33B33" w:rsidRPr="00E76AB7" w:rsidRDefault="00C33B33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34B98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7D0EC" w14:textId="77777777" w:rsidR="00C33B33" w:rsidRPr="00E76AB7" w:rsidRDefault="00C33B33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CB3F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7FFDBD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14:paraId="46360AEF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C33B33" w14:paraId="44544D25" w14:textId="77777777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29BCB" w14:textId="77777777" w:rsidR="00C33B33" w:rsidRDefault="00C33B33" w:rsidP="00C33B33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7A82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7E8BBD2A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02B2" w14:textId="77777777" w:rsidR="00C33B33" w:rsidRPr="00E76AB7" w:rsidRDefault="00C33B33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4C0A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14:paraId="3563129F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2252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8558" w14:textId="77777777" w:rsidR="00C33B33" w:rsidRPr="00E76AB7" w:rsidRDefault="00C33B33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6DD7" w14:textId="77777777" w:rsidR="00C33B33" w:rsidRDefault="00C33B33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A805" w14:textId="77777777" w:rsidR="00C33B33" w:rsidRPr="00E76AB7" w:rsidRDefault="00C33B33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BCA2" w14:textId="77777777" w:rsidR="00C33B33" w:rsidRDefault="00C33B33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71206A6B" w14:textId="77777777" w:rsidR="00C33B33" w:rsidRDefault="00C33B33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14:paraId="383945C9" w14:textId="77777777" w:rsidR="00C33B33" w:rsidRDefault="00C33B33" w:rsidP="00E151C2">
      <w:pPr>
        <w:pStyle w:val="Heading1"/>
        <w:spacing w:line="360" w:lineRule="auto"/>
      </w:pPr>
      <w:r>
        <w:lastRenderedPageBreak/>
        <w:t>LINIA 223</w:t>
      </w:r>
    </w:p>
    <w:p w14:paraId="0836F27C" w14:textId="77777777" w:rsidR="00C33B33" w:rsidRDefault="00C33B33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33B33" w14:paraId="5A38147F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136F2" w14:textId="77777777" w:rsidR="00C33B33" w:rsidRDefault="00C33B33" w:rsidP="00C33B33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A8B9" w14:textId="77777777" w:rsidR="00C33B33" w:rsidRDefault="00C33B33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6A468DA2" w14:textId="77777777" w:rsidR="00C33B33" w:rsidRDefault="00C33B33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642F" w14:textId="77777777" w:rsidR="00C33B33" w:rsidRPr="00D5169A" w:rsidRDefault="00C33B33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1ADE" w14:textId="77777777" w:rsidR="00C33B33" w:rsidRDefault="00C33B33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1F378E8B" w14:textId="77777777" w:rsidR="00C33B33" w:rsidRDefault="00C33B33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2072" w14:textId="77777777" w:rsidR="00C33B33" w:rsidRDefault="00C33B33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86DC" w14:textId="77777777" w:rsidR="00C33B33" w:rsidRPr="002032B9" w:rsidRDefault="00C33B33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90C4" w14:textId="77777777" w:rsidR="00C33B33" w:rsidRDefault="00C33B33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B027" w14:textId="77777777" w:rsidR="00C33B33" w:rsidRPr="00D5169A" w:rsidRDefault="00C33B33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BB93D" w14:textId="77777777" w:rsidR="00C33B33" w:rsidRDefault="00C33B33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A7E1050" w14:textId="77777777" w:rsidR="00C33B33" w:rsidRDefault="00C33B33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2144748D" w14:textId="77777777" w:rsidR="00C33B33" w:rsidRDefault="00C33B33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C33B33" w14:paraId="7DC74064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72CB8" w14:textId="77777777" w:rsidR="00C33B33" w:rsidRDefault="00C33B33" w:rsidP="00C33B33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6DDA" w14:textId="77777777" w:rsidR="00C33B33" w:rsidRDefault="00C33B33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14:paraId="7AB22A52" w14:textId="77777777" w:rsidR="00C33B33" w:rsidRDefault="00C33B33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E7BBC" w14:textId="77777777" w:rsidR="00C33B33" w:rsidRDefault="00C33B33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9D28" w14:textId="77777777" w:rsidR="00C33B33" w:rsidRDefault="00C33B33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14:paraId="2D72FAC6" w14:textId="77777777" w:rsidR="00C33B33" w:rsidRDefault="00C33B33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3F58" w14:textId="77777777" w:rsidR="00C33B33" w:rsidRDefault="00C33B33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DC66" w14:textId="77777777" w:rsidR="00C33B33" w:rsidRPr="002032B9" w:rsidRDefault="00C33B33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90F32" w14:textId="77777777" w:rsidR="00C33B33" w:rsidRDefault="00C33B33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B858" w14:textId="77777777" w:rsidR="00C33B33" w:rsidRPr="00D5169A" w:rsidRDefault="00C33B33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4F73C" w14:textId="77777777" w:rsidR="00C33B33" w:rsidRDefault="00C33B33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9FDAEF6" w14:textId="77777777" w:rsidR="00C33B33" w:rsidRDefault="00C33B33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14:paraId="542DD813" w14:textId="77777777" w:rsidR="00C33B33" w:rsidRPr="007A3136" w:rsidRDefault="00C33B33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C33B33" w14:paraId="57265DBD" w14:textId="77777777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4752" w14:textId="77777777" w:rsidR="00C33B33" w:rsidRDefault="00C33B33" w:rsidP="00C33B33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EC88" w14:textId="77777777" w:rsidR="00C33B33" w:rsidRDefault="00C33B33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8EBC8" w14:textId="77777777" w:rsidR="00C33B33" w:rsidRDefault="00C33B33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3158" w14:textId="77777777" w:rsidR="00C33B33" w:rsidRDefault="00C33B33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14:paraId="1C03E712" w14:textId="77777777" w:rsidR="00C33B33" w:rsidRDefault="00C33B33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58CE" w14:textId="77777777" w:rsidR="00C33B33" w:rsidRDefault="00C33B33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CAAC" w14:textId="77777777" w:rsidR="00C33B33" w:rsidRDefault="00C33B33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21A4" w14:textId="77777777" w:rsidR="00C33B33" w:rsidRDefault="00C33B33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A85D7" w14:textId="77777777" w:rsidR="00C33B33" w:rsidRPr="00D5169A" w:rsidRDefault="00C33B33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6D4A" w14:textId="77777777" w:rsidR="00C33B33" w:rsidRDefault="00C33B33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5E6FBCA" w14:textId="77777777" w:rsidR="00C33B33" w:rsidRDefault="00C33B33">
      <w:pPr>
        <w:spacing w:before="40" w:line="192" w:lineRule="auto"/>
        <w:ind w:right="57"/>
        <w:rPr>
          <w:sz w:val="20"/>
          <w:lang w:val="ro-RO"/>
        </w:rPr>
      </w:pPr>
    </w:p>
    <w:p w14:paraId="52726D43" w14:textId="77777777" w:rsidR="00C33B33" w:rsidRDefault="00C33B33" w:rsidP="007B6A84">
      <w:pPr>
        <w:pStyle w:val="Heading1"/>
        <w:spacing w:line="360" w:lineRule="auto"/>
      </w:pPr>
      <w:r>
        <w:t>LINIA 227B</w:t>
      </w:r>
    </w:p>
    <w:p w14:paraId="0AD691B6" w14:textId="77777777" w:rsidR="00C33B33" w:rsidRDefault="00C33B33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33B33" w14:paraId="55750E49" w14:textId="77777777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0BBF2" w14:textId="77777777" w:rsidR="00C33B33" w:rsidRDefault="00C33B33" w:rsidP="00C33B33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2209" w14:textId="77777777" w:rsidR="00C33B33" w:rsidRDefault="00C33B33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750E" w14:textId="77777777" w:rsidR="00C33B33" w:rsidRPr="003A1C1B" w:rsidRDefault="00C33B33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865B" w14:textId="77777777" w:rsidR="00C33B33" w:rsidRDefault="00C33B33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14:paraId="2A933D08" w14:textId="77777777" w:rsidR="00C33B33" w:rsidRPr="00A77A67" w:rsidRDefault="00C33B33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92BED" w14:textId="77777777" w:rsidR="00C33B33" w:rsidRDefault="00C33B33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2301" w14:textId="77777777" w:rsidR="00C33B33" w:rsidRDefault="00C33B33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6933C" w14:textId="77777777" w:rsidR="00C33B33" w:rsidRDefault="00C33B33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55A4" w14:textId="77777777" w:rsidR="00C33B33" w:rsidRDefault="00C33B33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8613D2F" w14:textId="77777777" w:rsidR="00C33B33" w:rsidRDefault="00C33B33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6B1FB09" w14:textId="77777777" w:rsidR="00C33B33" w:rsidRDefault="00C33B33">
      <w:pPr>
        <w:spacing w:before="40" w:line="192" w:lineRule="auto"/>
        <w:ind w:right="57"/>
        <w:rPr>
          <w:sz w:val="20"/>
          <w:lang w:val="ro-RO"/>
        </w:rPr>
      </w:pPr>
    </w:p>
    <w:p w14:paraId="5ECC74D2" w14:textId="77777777" w:rsidR="00C33B33" w:rsidRDefault="00C33B33" w:rsidP="0095691E">
      <w:pPr>
        <w:pStyle w:val="Heading1"/>
        <w:spacing w:line="360" w:lineRule="auto"/>
      </w:pPr>
      <w:r>
        <w:t>LINIA 300</w:t>
      </w:r>
    </w:p>
    <w:p w14:paraId="64AA8124" w14:textId="77777777" w:rsidR="00C33B33" w:rsidRDefault="00C33B33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C33B33" w14:paraId="2DB9D27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3A1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43EC" w14:textId="77777777" w:rsidR="00C33B33" w:rsidRDefault="00C33B3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A966" w14:textId="77777777" w:rsidR="00C33B33" w:rsidRPr="00600D25" w:rsidRDefault="00C33B3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80C7" w14:textId="77777777" w:rsidR="00C33B33" w:rsidRDefault="00C33B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0791A26" w14:textId="77777777" w:rsidR="00C33B33" w:rsidRDefault="00C33B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0510" w14:textId="77777777" w:rsidR="00C33B33" w:rsidRDefault="00C33B3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807CF" w14:textId="77777777" w:rsidR="00C33B33" w:rsidRPr="00600D25" w:rsidRDefault="00C33B3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779A" w14:textId="77777777" w:rsidR="00C33B33" w:rsidRDefault="00C33B3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1BE6" w14:textId="77777777" w:rsidR="00C33B33" w:rsidRPr="00600D25" w:rsidRDefault="00C33B3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0EEF" w14:textId="77777777" w:rsidR="00C33B33" w:rsidRPr="00D344C9" w:rsidRDefault="00C33B33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430F891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2CB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9A632" w14:textId="77777777" w:rsidR="00C33B33" w:rsidRDefault="00C33B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9C912" w14:textId="77777777" w:rsidR="00C33B33" w:rsidRPr="00600D25" w:rsidRDefault="00C33B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8996" w14:textId="77777777" w:rsidR="00C33B33" w:rsidRDefault="00C33B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12155D" w14:textId="77777777" w:rsidR="00C33B33" w:rsidRDefault="00C33B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A4A68" w14:textId="77777777" w:rsidR="00C33B33" w:rsidRDefault="00C33B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4568" w14:textId="77777777" w:rsidR="00C33B33" w:rsidRPr="00600D25" w:rsidRDefault="00C33B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8783" w14:textId="77777777" w:rsidR="00C33B33" w:rsidRDefault="00C33B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998A" w14:textId="77777777" w:rsidR="00C33B33" w:rsidRPr="00600D25" w:rsidRDefault="00C33B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FACD" w14:textId="77777777" w:rsidR="00C33B33" w:rsidRPr="00D344C9" w:rsidRDefault="00C33B3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11A6CE3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836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37BE" w14:textId="77777777" w:rsidR="00C33B33" w:rsidRDefault="00C33B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5881" w14:textId="77777777" w:rsidR="00C33B33" w:rsidRPr="00600D25" w:rsidRDefault="00C33B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1699" w14:textId="77777777" w:rsidR="00C33B33" w:rsidRDefault="00C33B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0A94DF" w14:textId="77777777" w:rsidR="00C33B33" w:rsidRDefault="00C33B3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E5B6" w14:textId="77777777" w:rsidR="00C33B33" w:rsidRDefault="00C33B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624FE7" w14:textId="77777777" w:rsidR="00C33B33" w:rsidRDefault="00C33B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5A7C" w14:textId="77777777" w:rsidR="00C33B33" w:rsidRPr="00600D25" w:rsidRDefault="00C33B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33C5" w14:textId="77777777" w:rsidR="00C33B33" w:rsidRDefault="00C33B3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D5A0" w14:textId="77777777" w:rsidR="00C33B33" w:rsidRPr="00600D25" w:rsidRDefault="00C33B3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126C" w14:textId="77777777" w:rsidR="00C33B33" w:rsidRPr="00D344C9" w:rsidRDefault="00C33B3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099506" w14:textId="77777777" w:rsidR="00C33B33" w:rsidRPr="00D344C9" w:rsidRDefault="00C33B3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C33B33" w14:paraId="782D1479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1CEF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183E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E5CF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DD29" w14:textId="77777777" w:rsidR="00C33B33" w:rsidRDefault="00C33B3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C3C591D" w14:textId="77777777" w:rsidR="00C33B33" w:rsidRDefault="00C33B3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AAF7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A245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7F10E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8493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5C7C1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34D992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4C3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7164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C9D7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22600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DB8D997" w14:textId="77777777" w:rsidR="00C33B33" w:rsidRDefault="00C33B3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5EFA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42C89707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456CB33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2D55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EC80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69D13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D30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6A131A1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0F99ECB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33B33" w14:paraId="12F60214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94AF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428C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BB3A7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C963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9F5B763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4002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6DE9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A4DAD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6172AB0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384F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D43E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D5D43A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A6B8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88C4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95CF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DF12" w14:textId="77777777" w:rsidR="00C33B33" w:rsidRDefault="00C33B33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C6C8A35" w14:textId="77777777" w:rsidR="00C33B33" w:rsidRDefault="00C33B33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F6D6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3295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328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0DEB576F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E544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0E0F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6F15E3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9D86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D23C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2F33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3847A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464E2B10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F07C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3D49F90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A1AF8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9D1E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8003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AD15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0750EF1A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739F1A9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8061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D32F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621A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69D9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5B6C5A9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F606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5D73ED6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7ED7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FBE9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F295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2F45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314E8B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C33B33" w14:paraId="41DC90C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BE281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4BFF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42196D5F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B964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1009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219E3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F39B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487D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D2AD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2D02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1C548EA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BD19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E592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1011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4A18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55A06677" w14:textId="77777777" w:rsidR="00C33B33" w:rsidRDefault="00C33B33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C4B7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6005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7ADB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7BC7F1A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B808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DF34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46E40609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08DED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1BC54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A67A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9667F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DBDD73F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7862B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15B5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4A4C8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7960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4738" w14:textId="77777777" w:rsidR="00C33B33" w:rsidRPr="00D344C9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6E48535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8672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165F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5F901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E6192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161FF72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9759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768107D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4E4D7F79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0E202CA9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35E11DC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FDCD1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2B1A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D2A82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A18F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27F6A6BE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3C679EEA" w14:textId="77777777" w:rsidR="00C33B33" w:rsidRPr="004870EE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C33B33" w14:paraId="689687F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1423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E2B9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38748E67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7CBEC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1A03" w14:textId="77777777" w:rsidR="00C33B33" w:rsidRDefault="00C33B33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039DD9E8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53A6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EF440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1923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1E0C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6D08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7BD0422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C356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7C40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05B04FD6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7B24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E8F9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6A94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8C99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8CBCF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925A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E4B7A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F27DC9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C33B33" w14:paraId="476808A1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71D4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D6EE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5F13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240F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2A38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66DB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C875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0C215BB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8FFC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8359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E3CE24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C33B33" w14:paraId="06A7EEE7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FE240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7A251" w14:textId="77777777" w:rsidR="00C33B33" w:rsidRDefault="00C33B3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05ADB03" w14:textId="77777777" w:rsidR="00C33B33" w:rsidRDefault="00C33B3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D6E9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73C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3A12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79A9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4049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AEC9D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1071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076485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C33B33" w14:paraId="6BD8C3C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4CA50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5A52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FCDFD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E2059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BF46F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3B11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AE8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64A64E99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2536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7C75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85674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C33B33" w14:paraId="3927B840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C463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B056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C97CE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7507" w14:textId="77777777" w:rsidR="00C33B33" w:rsidRDefault="00C33B33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7A6A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0B6C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2230D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0C576418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B34E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6ED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79D6350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45048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8BC9D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A070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B485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3CBCFEE6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B9A5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BABEA52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1DE9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D507C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5A8B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7AD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192723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4FF1BB0" w14:textId="77777777" w:rsidR="00C33B33" w:rsidRPr="00D344C9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C33B33" w14:paraId="52BC2642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E5FAF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99152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AF9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C78A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9D8ADF6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6C04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B164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1E4D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B22B3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05BF" w14:textId="77777777" w:rsidR="00C33B33" w:rsidRPr="00D344C9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377FF33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4A2D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1AE6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48F9D68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6CEE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D19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1DC5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67E5EF12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7B1183F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69FF9ECC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7BE7D5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8330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93BD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0CF2A88F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22D5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17A7" w14:textId="77777777" w:rsidR="00C33B33" w:rsidRDefault="00C33B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B6A2614" w14:textId="77777777" w:rsidR="00C33B33" w:rsidRDefault="00C33B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243A0E3" w14:textId="77777777" w:rsidR="00C33B33" w:rsidRPr="00D344C9" w:rsidRDefault="00C33B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C33B33" w14:paraId="6B9D7DE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25B2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964C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5C51D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CBC4" w14:textId="77777777" w:rsidR="00C33B33" w:rsidRDefault="00C33B3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980FD11" w14:textId="77777777" w:rsidR="00C33B33" w:rsidRDefault="00C33B3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270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6DA2330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4A967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9A67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2DEC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7BAB" w14:textId="77777777" w:rsidR="00C33B33" w:rsidRDefault="00C33B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AA2D28" w14:textId="77777777" w:rsidR="00C33B33" w:rsidRDefault="00C33B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A932FCC" w14:textId="77777777" w:rsidR="00C33B33" w:rsidRDefault="00C33B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C33B33" w14:paraId="53A0332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3C3C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D633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2B82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F0EC" w14:textId="77777777" w:rsidR="00C33B33" w:rsidRDefault="00C33B3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DF74748" w14:textId="77777777" w:rsidR="00C33B33" w:rsidRDefault="00C33B3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5BD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1F6B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B1215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181AE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9FB6" w14:textId="77777777" w:rsidR="00C33B33" w:rsidRDefault="00C33B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7040F77" w14:textId="77777777" w:rsidR="00C33B33" w:rsidRDefault="00C33B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D215EE" w14:textId="77777777" w:rsidR="00C33B33" w:rsidRDefault="00C33B3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C33B33" w14:paraId="1E27675D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794B8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351B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139D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60D4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D3F62F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1957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5B69F67F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4274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073A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008E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222D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03E2FA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C33B33" w14:paraId="0583861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52CC1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2DD6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8FFA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5D6E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0784FA8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12949BE7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6A2DA569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ABB2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C3D9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4328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1E5541E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D213D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0C76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C7C28A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27F0067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2D3F21D9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6A023EA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732B3934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5C3E6F3C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623E27A3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C33B33" w14:paraId="6F2FDCD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AD23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E0AD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0C03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ADA7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15FA9BFD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F4DA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3505" w14:textId="77777777" w:rsidR="00C33B33" w:rsidRPr="00600D25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2FB41" w14:textId="77777777" w:rsidR="00C33B33" w:rsidRDefault="00C33B3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9898" w14:textId="77777777" w:rsidR="00C33B33" w:rsidRDefault="00C33B3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F0F7" w14:textId="77777777" w:rsidR="00C33B33" w:rsidRDefault="00C33B3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0BD793F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8FFC7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38A8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43D2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B15F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06365A70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834C1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CC78C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3462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4415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A11D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2FFE5A4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3B6E1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BB4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FE43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332C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9E5E8DD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43E0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7EF96D5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D7A3489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43E265D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29946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E3F4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D318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1630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95FA71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BB59412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C33B33" w14:paraId="3A0D0E9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9D9E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BF78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5A26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51DF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D1FD1B2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C72E8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90EE92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2B09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C37F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C710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882E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721E9B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C33B33" w14:paraId="6BD9399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6122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EEDC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F55B3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7D88" w14:textId="77777777" w:rsidR="00C33B33" w:rsidRDefault="00C33B3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3F7AB84" w14:textId="77777777" w:rsidR="00C33B33" w:rsidRDefault="00C33B3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AA0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24BB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C0C7F" w14:textId="77777777" w:rsidR="00C33B33" w:rsidRPr="00E731A9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12E859ED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76CEA140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1161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9D44" w14:textId="77777777" w:rsidR="00C33B33" w:rsidRDefault="00C33B3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57E0A40" w14:textId="77777777" w:rsidR="00C33B33" w:rsidRDefault="00C33B3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5F5C1D34" w14:textId="77777777" w:rsidR="00C33B33" w:rsidRPr="001D4392" w:rsidRDefault="00C33B33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33B33" w14:paraId="770FC1C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25C2D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DE6D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B84B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CDAB" w14:textId="77777777" w:rsidR="00C33B33" w:rsidRDefault="00C33B3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237EA57" w14:textId="77777777" w:rsidR="00C33B33" w:rsidRDefault="00C33B3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07E9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A5CAB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02F6" w14:textId="77777777" w:rsidR="00C33B33" w:rsidRPr="00E731A9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40884DFD" w14:textId="77777777" w:rsidR="00C33B33" w:rsidRPr="00E731A9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4824CCB5" w14:textId="77777777" w:rsidR="00C33B33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6CE27E0" w14:textId="77777777" w:rsidR="00C33B33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9A55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A68A" w14:textId="77777777" w:rsidR="00C33B33" w:rsidRPr="00616BAF" w:rsidRDefault="00C33B3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A16D91E" w14:textId="77777777" w:rsidR="00C33B33" w:rsidRDefault="00C33B3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9943DB2" w14:textId="77777777" w:rsidR="00C33B33" w:rsidRPr="003B726B" w:rsidRDefault="00C33B3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C33B33" w14:paraId="4F8216A8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A19F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383A1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A256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97FC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E8850C0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A40D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5973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3245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59B1625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E69E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CF46B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1798F7B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7585491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C14F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B4E2" w14:textId="77777777" w:rsidR="00C33B33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F175" w14:textId="77777777" w:rsidR="00C33B33" w:rsidRDefault="00C33B3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BE78C" w14:textId="77777777" w:rsidR="00C33B33" w:rsidRDefault="00C33B3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732EED97" w14:textId="77777777" w:rsidR="00C33B33" w:rsidRDefault="00C33B3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A886" w14:textId="77777777" w:rsidR="00C33B33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0176" w14:textId="77777777" w:rsidR="00C33B33" w:rsidRDefault="00C33B3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CB1B" w14:textId="77777777" w:rsidR="00C33B33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1C3FB057" w14:textId="77777777" w:rsidR="00C33B33" w:rsidRPr="00E731A9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525CB1CD" w14:textId="77777777" w:rsidR="00C33B33" w:rsidRPr="00E731A9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491DE827" w14:textId="77777777" w:rsidR="00C33B33" w:rsidRPr="001D4392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027A" w14:textId="77777777" w:rsidR="00C33B33" w:rsidRDefault="00C33B3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C1C9" w14:textId="77777777" w:rsidR="00C33B33" w:rsidRDefault="00C33B3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E561016" w14:textId="77777777" w:rsidR="00C33B33" w:rsidRDefault="00C33B3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B4148C" w14:textId="77777777" w:rsidR="00C33B33" w:rsidRPr="003B726B" w:rsidRDefault="00C33B3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C33B33" w14:paraId="6185ADC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2493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2DBC" w14:textId="77777777" w:rsidR="00C33B33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3BD9" w14:textId="77777777" w:rsidR="00C33B33" w:rsidRDefault="00C33B3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B04E" w14:textId="77777777" w:rsidR="00C33B33" w:rsidRDefault="00C33B3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605B43DA" w14:textId="77777777" w:rsidR="00C33B33" w:rsidRDefault="00C33B3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DFC9" w14:textId="77777777" w:rsidR="00C33B33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E77A" w14:textId="77777777" w:rsidR="00C33B33" w:rsidRDefault="00C33B3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41BC6" w14:textId="77777777" w:rsidR="00C33B33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263A365A" w14:textId="77777777" w:rsidR="00C33B33" w:rsidRPr="00E731A9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2243CFBF" w14:textId="77777777" w:rsidR="00C33B33" w:rsidRPr="00E731A9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E859CF1" w14:textId="77777777" w:rsidR="00C33B33" w:rsidRPr="001D4392" w:rsidRDefault="00C33B3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9921" w14:textId="77777777" w:rsidR="00C33B33" w:rsidRDefault="00C33B3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36B8" w14:textId="77777777" w:rsidR="00C33B33" w:rsidRPr="00616BAF" w:rsidRDefault="00C33B3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54FF5E" w14:textId="77777777" w:rsidR="00C33B33" w:rsidRDefault="00C33B3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FD5A0C7" w14:textId="77777777" w:rsidR="00C33B33" w:rsidRPr="003B726B" w:rsidRDefault="00C33B3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C33B33" w14:paraId="771BB1C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8DA6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F67DA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FE624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CEC03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F770F60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9902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BD856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749B0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3E2B4BC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7B4B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2D4C6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B97252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36364B7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C33B33" w14:paraId="14354C0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C4F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B91C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3E9D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4E5E7" w14:textId="77777777" w:rsidR="00C33B33" w:rsidRDefault="00C33B3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39492BB" w14:textId="77777777" w:rsidR="00C33B33" w:rsidRDefault="00C33B3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D22C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4AB58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FBC7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7920CC98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D21C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75C8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C33B33" w14:paraId="56BA4EA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18DBD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8186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C0CD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717C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36B62EF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F503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AB97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8B76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1EDDEBE9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0C68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C58C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51F8EE8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6B4DD707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7ED3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A961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2C9E0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775D6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62055F4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48DC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A8DFAE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9D92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D257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2774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4A6E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BF4E21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251E9C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7A13F93F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C33B33" w14:paraId="5F93435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F0C2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CBBA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E6CF2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599A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C58530B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AEA1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623F7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8D86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42DE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1BC8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B8BF65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C33B33" w14:paraId="5939D5F8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BE6B5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E6FC5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1BB28D05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B1FD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0117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A03A273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787C0079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B14F9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6767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B72E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49B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F06F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9188CC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7370AC58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27F7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88B8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3039ACD2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7D40C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AF71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B1D6F26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DCA4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554CB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AB2B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45AD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A20B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29A32935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1435BAA8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0A0D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D92E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C1EE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A9FE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225D49A5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6FDF06A5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5A0EE1A0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905E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266F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6AAF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745D86E0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C2E45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E050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7452F55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59B0FF2C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66C4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21A1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1A19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E72E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674AAF18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0E5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2E617E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E25B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EB71F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CFB1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39250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4FBAEC8C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A1B6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A8F2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1413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ECD4F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3D71036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D085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D3D2F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F6C4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A9763A4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6B63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8284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4B5DBB9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38F82369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1945F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CE5D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9510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4108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5D8CAEEA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2D22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614C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6279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613688D5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3B29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36F6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2DD75582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3620D190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33C0D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8E72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8F73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7CEB2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7F16B0B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43985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89D1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0359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2A6840CE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ADFA5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C1B6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42BE5E39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C319B55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C33B33" w14:paraId="1EC3E80A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4584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C7DC1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31A7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93A8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A1F7283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0DAA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192F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0587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1785E3A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A4A8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7C9A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5B7E2EF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89AD23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C33B33" w14:paraId="2DF9F17F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996A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8340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19A0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CDD8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FF28C39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A156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3135706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37FE55C6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32D698B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C073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FC80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BD1A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58FF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481A2493" w14:textId="77777777" w:rsidR="00C33B33" w:rsidRPr="00D344C9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7FAACF9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263A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63206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68D9CBAC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67DE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7615" w14:textId="77777777" w:rsidR="00C33B33" w:rsidRDefault="00C33B3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07A6D395" w14:textId="77777777" w:rsidR="00C33B33" w:rsidRDefault="00C33B3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60FA757" w14:textId="77777777" w:rsidR="00C33B33" w:rsidRDefault="00C33B3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6E86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F42E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58F6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9D73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1494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8E33667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632EC7D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498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2464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0F8E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A4EA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29A84EE5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38E76F46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21A4A03B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BC11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C0B3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7BC6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433458BC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CFD3D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D7F1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27F6AB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4EC7EE5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5C5D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CC88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47D0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1B833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07A45ADE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E9E2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4573FD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917F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6DC8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77C9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2399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0D38CA9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33B33" w14:paraId="3857368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F22E5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A5B3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9D30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407B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750AD3D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CF0E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9E3A62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8377" w14:textId="77777777" w:rsidR="00C33B33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A391C" w14:textId="77777777" w:rsidR="00C33B33" w:rsidRDefault="00C33B3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A895" w14:textId="77777777" w:rsidR="00C33B33" w:rsidRPr="00600D25" w:rsidRDefault="00C33B3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4BED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DC276DF" w14:textId="77777777" w:rsidR="00C33B33" w:rsidRDefault="00C33B3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C33B33" w14:paraId="46D4B09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4D4D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A54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224+300</w:t>
            </w:r>
          </w:p>
          <w:p w14:paraId="582F9F2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BACC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ED1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2C80620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465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D6B97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86F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054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197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C33B33" w14:paraId="02C9DC9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759E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1D4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791E151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D33A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955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E8C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F107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8D4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6DB9A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7CD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5C75555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F5595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303B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FC2B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0D25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6B3245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B5F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531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7AF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4F9C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E84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6D40F047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CB6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548F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38D07D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BFD4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1F3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68FCD8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D61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EC2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6BC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FE6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623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57BE6C1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EC50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C94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6C7D68E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38CA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735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1D661E1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BB5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7CD2B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D40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199A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F4C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211FF55B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29C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0DAC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37E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351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7180989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752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81E32A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6C3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464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2285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888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CA3A0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C33B33" w14:paraId="10BAF70F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785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FBC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51D988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321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602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418E13D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A84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7EF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950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6AB959C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FE1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926A" w14:textId="77777777" w:rsidR="00C33B33" w:rsidRPr="0019324E" w:rsidRDefault="00C33B3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183F973" w14:textId="77777777" w:rsidR="00C33B33" w:rsidRPr="000160B5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7F057DE0" w14:textId="77777777" w:rsidR="00C33B33" w:rsidRPr="006B78FD" w:rsidRDefault="00C33B3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298D8E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4B78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1E3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1A91071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A2E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2B3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65B19D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56E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90D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84E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901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E46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9BFF2B" w14:textId="77777777" w:rsidR="00C33B33" w:rsidRPr="00ED17B8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69C6B82A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51BC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C50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D98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2CC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B381B3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8054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616F9D3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FC6D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CCB6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F97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3107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E4AE1D7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C33B33" w14:paraId="63FDF9E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412E8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F41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18B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E01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B6FCF7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3B77AEE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7CB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317F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AA3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806E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D940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D7A253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F1CACC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C33B33" w14:paraId="0A1D186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A0930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353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D42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AD2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107C0BA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1F5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3761B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76AC6EC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0232CE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549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E0F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97D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79C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92B88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BD3EC0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C33B33" w14:paraId="48D5DC1A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FA4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BEA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ACBD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AF0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F46A64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48C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0CA6F95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7D3F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C3B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D9D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DF14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B67D151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C33B33" w14:paraId="3CEA4E70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BCD1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D82E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B89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EB7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E2860A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04BB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B68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D16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0222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F663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5067E5DE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C33B33" w14:paraId="250E67E9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001E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748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50E3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B79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305AF0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C18D94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054D0B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8A8D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2E0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AE0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D50E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2864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3022D167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188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BE14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CEB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2AF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F99880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004018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4BA9C0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EDF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2D3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4C3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7F4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54B9E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3F40D82E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3090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DD7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D6C710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0B7A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388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D0ECB3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6E8F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A8A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5B4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D2D4EC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C59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0C84" w14:textId="77777777" w:rsidR="00C33B33" w:rsidRPr="0019324E" w:rsidRDefault="00C33B3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55D1BEB" w14:textId="77777777" w:rsidR="00C33B33" w:rsidRPr="000160B5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3004B281" w14:textId="77777777" w:rsidR="00C33B33" w:rsidRPr="005C2BB7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9A9D29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23F8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B0F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3103E5B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C211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EF4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12D30D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A59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B0EE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BD7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870F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8B0E" w14:textId="77777777" w:rsidR="00C33B33" w:rsidRPr="00EC155E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95A563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C33B33" w14:paraId="4482EFD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ED6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B23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EAA65A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C60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BFF3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65BBB4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D414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257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57C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10A4B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9E09" w14:textId="77777777" w:rsidR="00C33B33" w:rsidRPr="00EC155E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24FA15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33EDCA9E" w14:textId="77777777" w:rsidR="00C33B33" w:rsidRPr="00EC155E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C33B33" w14:paraId="67AC58F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78F7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1D2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2E7603B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2CD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A182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53CBCF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767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CF91E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C2B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105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D157" w14:textId="77777777" w:rsidR="00C33B33" w:rsidRPr="00DE4F3A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2F2DA7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9B4A5C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247CDBC" w14:textId="77777777" w:rsidR="00C33B33" w:rsidRPr="00DE4F3A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33B33" w14:paraId="5A6C8DE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F153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AC0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EFC981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F874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552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BEA93C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6A3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FAB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2518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E36E1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C2E3B" w14:textId="77777777" w:rsidR="00C33B33" w:rsidRPr="00DE4F3A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BE654C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2E4EBA0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D4425D8" w14:textId="77777777" w:rsidR="00C33B33" w:rsidRPr="00DE4F3A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33B33" w14:paraId="7CF9C77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BFCB5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6AE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079497E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6824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0F6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C60086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B30380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689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5E7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C24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65AC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4F87" w14:textId="77777777" w:rsidR="00C33B33" w:rsidRPr="00DE4F3A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D23B1E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D6DC0A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685256E" w14:textId="77777777" w:rsidR="00C33B33" w:rsidRPr="00DE4F3A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C33B33" w14:paraId="482D9E7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656F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B5E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F74C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A134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39D2373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7AE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805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E7E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D358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B5A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4DCEB36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154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EC4D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51C19FA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A590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468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D98776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D28F77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27AA93A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5E9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701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124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AF97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1B7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C91F9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4A11775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49F48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F371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079248F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5DF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450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34E691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91D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A47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BAF7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30FC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EDB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060AB0D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2EE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30A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16F39E5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DD070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1CF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781D5BF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DC38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35A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494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A53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79E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00CECF" w14:textId="77777777" w:rsidR="00C33B33" w:rsidRPr="00CB2A72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3C36AA1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198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3E9D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097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053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2A6448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CD9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550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073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6E3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18A7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4525B9E3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9068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B793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765C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D29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5424E85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3B0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0F71451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4783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5CA2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F5AA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36C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E336B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B74D84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33B33" w14:paraId="6321C87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919BF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9DE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EDDB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C7D9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1D99CD1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EAD2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507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E8A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4D31195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08E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162A2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535EC1CB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4D22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EAB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CCE5E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BC1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77DDDA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D2FF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1566C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B08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8C9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D99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544F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1F84339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C37CA76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33B33" w14:paraId="5573EFD1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D7A0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9DA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12A8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847D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0C9E18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7FC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1D9509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3D8C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0BA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35A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D51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8904DD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05ED78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C33B33" w14:paraId="254BE0D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41791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EC1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5329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088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34E9FD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427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09E9C8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250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7CC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7BB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EEA43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8DD5B1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C33B33" w14:paraId="32E8FA39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D3D0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BDE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A71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562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1C4C0C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3A61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6A7DBD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508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E05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C03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46C2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AB5F55" w14:textId="77777777" w:rsidR="00C33B33" w:rsidRPr="00D344C9" w:rsidRDefault="00C33B33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3E753E6F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C33B33" w14:paraId="1FCB813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424A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697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E0E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4CBD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4DE19C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0CDF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B70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6A4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1B78A8C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316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75C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347AEE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300DE308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C33B33" w14:paraId="3045BB5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84C7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9F08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5F7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1C3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2EC80DC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BC4646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484D961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F12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76E9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4F4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6FF0280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F76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C4B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E1D976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0395A2B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17EB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6A7C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EE51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789D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082F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83DAAA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AFF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8F9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9344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5CA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DAB74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B4EA8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C33B33" w14:paraId="09AF444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1363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3BC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A3BA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ED4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7C90033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74E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2066CD3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5DCC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120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9C3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C59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E3D1DDB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C33B33" w14:paraId="5EBD7FC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B636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8FA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C67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CA6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7DAE9EF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2F1569D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E7C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8260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88D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4BC6BCD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F71A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563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BFC726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55D81A1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BF57F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DAC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109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3F1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10DD46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7A997F9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6DC031A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D81E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D313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E57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14DD4E8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2F6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A486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49D1F1A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D491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7FF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490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55A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76AFC5C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428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09CA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4E9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4602F5C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AC83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2E1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F5EEA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249D8C7B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19F11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168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501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8A0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7153C69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9AE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2FC3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2D3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A8D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5F7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70B1C6C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0C05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04A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E5D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D2FE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803F07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BB6A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06D4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A48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44C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68AA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54BE2CBC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40DF8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D42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067C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718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D902D0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E1C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225CD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1096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1BB4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B7D4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C33B33" w14:paraId="6088FFE8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717A5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C54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C7F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887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EDA952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A59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B7130F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7C82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257D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0AC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6FA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26DFF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36BEA3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5E042840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33B33" w14:paraId="7835AA8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E4D4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BEF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938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C910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785B41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A55F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7A15B8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C9C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6887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D5D3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1FF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F39232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7E06C82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6539DF3A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C33B33" w14:paraId="081488E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C03E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000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1B69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47E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211D47F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EEF0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C12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582E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D4CC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24E8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1B88A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555E6F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C33B33" w14:paraId="375B68EE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5428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57CB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A21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015A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37ADA6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0A4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09CDC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AF0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326D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EAE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C5B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1D6FEB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C33B33" w14:paraId="6F02562A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5552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0286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1D6E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D90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E6DDA1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FB4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379DF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E7A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A4F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8E6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B42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DEBCEC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C33B33" w14:paraId="7D7C4EC3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07E7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B88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7CA9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0D1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A2756D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53D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F6A67F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E29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AAB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15C5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F527D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79A4A140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68860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965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EAFC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908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2BAA443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E24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5DCA86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B07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784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C4A3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78A5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CC1DEB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C33B33" w14:paraId="31C30040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B0F2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60F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2765E1B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039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B1F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7E6B59D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9D1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401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956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95E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0E62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259A768F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C33B33" w14:paraId="2C630766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D68D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1F4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D2F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F2B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7F1590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8B5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D7B064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CE02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3CD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DE6D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C3E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50859A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C33B33" w14:paraId="5B630C0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F975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2C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A5A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1BE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1171997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C37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D6BDC5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1772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438A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4EAF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7EB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C2347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C33B33" w14:paraId="4EAC04EA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2144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F10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42AE9D9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B68B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AB76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0D0BD50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12E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D00B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02F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5DBA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718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4869AF5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564F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31E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254A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E4E7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3945091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8E3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C281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4FE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1E5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FB9D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3C4DA47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9FB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9DD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3777A02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73B8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6C1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307355F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E57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BBB0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092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228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0EE4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21149E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C33B33" w14:paraId="02D05EE2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A8EB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F27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0E12E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B830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61F14F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04C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AE8E15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DC7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9A59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673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E519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52AB43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24F99E9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C33B33" w14:paraId="559AFB7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B26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235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280A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D4BC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6371AA7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6BEB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B15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892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40397E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1A8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A90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82622C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A11EC7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0CA94A7B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C33B33" w14:paraId="3AB38C3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F99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C1AB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B00E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9C5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637499E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8E3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C3A9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29D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39D2E4E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4D8EB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AF7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1CF8C03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8467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314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4F88F35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C313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7DD7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3F67448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D521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8AF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7E3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3B2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20BBA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19C3DBE5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585F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4E0F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72BC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99C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40F4F88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10F04A7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5EE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A01A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A0C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184D047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7EA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96F3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4B7006A4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79E1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866D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3BF1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1421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9A9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9275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792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C78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514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D41ABFE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C33B33" w14:paraId="554EE367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937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774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BA7A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A74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44FF0D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620D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B7E58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2FB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E70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D5D5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2CB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FFC18C4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C33B33" w14:paraId="5B41DCEA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6DC3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A56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83EA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688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83B9F3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7E63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73E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D11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4D9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E1A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3A39ECE5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C33B33" w14:paraId="11A3B54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4E10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A02E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EB36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4916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6F0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C32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687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A1B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80F66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C33B33" w14:paraId="56F0EDAD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EADD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5E9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29D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9F1A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168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E52C22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7EEAB4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A2DB89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70EF44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E6B4A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B66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299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6B1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1518D0B0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AF92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88A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C10A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5EB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E2F9AA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C78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D32C3B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0683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A5A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F91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1BB6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C33B33" w14:paraId="41B28231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AB2E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EF06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BC8A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F68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ED8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53F7FF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01D54F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6C97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C68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910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547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3B54E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7B352AA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218AF934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961BF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7D55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8B3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DAC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9A1F2A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54E72C9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6659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F9D2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D99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2ED8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03E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56114B7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6FC48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93F6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105340B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946F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573E" w14:textId="77777777" w:rsidR="00C33B33" w:rsidRDefault="00C33B3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6BDB518" w14:textId="77777777" w:rsidR="00C33B33" w:rsidRDefault="00C33B3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562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BCAF3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948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F1CF7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6EC2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AD4A8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C33B33" w14:paraId="6BE94BD5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95BC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3CE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6536531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5A8A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616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C98D32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58B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B1A03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A64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CCAE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2CB7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46DD9E0B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F250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B17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040E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934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530C7E2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9D8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AF84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174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4AE5945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E65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66BAD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31258FD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4EFCD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633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035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93C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331CF07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A6A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2EB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E8E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02DD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AD2E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5AE3D02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BBB38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08D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147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1CC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E32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89151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8BE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96E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C78F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7B0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94EA0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C33B33" w14:paraId="7574A61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4994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8BBA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58D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34CC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10C4412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97F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6D58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48C8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1560F74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5AE0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A156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148857C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5136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30A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AB1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A08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D2C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2348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73F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195DEF3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FFA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8E1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0F5E8BE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B7EE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0E9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44B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117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5401258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717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DF5FDD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1189EA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AD0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09F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C8DF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FDA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223CA5F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8C26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B65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01DA691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6B2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AD6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D0F516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FB21E4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F4159E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7923866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FFA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8842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21D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43B73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99EC4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6F68D18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6AEC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B997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AC17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CF9A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D81519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65238E8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201FC35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7D94879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6AA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4431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E15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0446BDA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5AE0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FC40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63E9B56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C182C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037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3E29978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6285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7CE8" w14:textId="77777777" w:rsidR="00C33B33" w:rsidRDefault="00C33B3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48739C09" w14:textId="77777777" w:rsidR="00C33B33" w:rsidRDefault="00C33B33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D14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3EC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E01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81A3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154B" w14:textId="77777777" w:rsidR="00C33B33" w:rsidRDefault="00C33B33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C35B83C" w14:textId="77777777" w:rsidR="00C33B33" w:rsidRDefault="00C33B33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C33B33" w14:paraId="3161B5E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127E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A47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216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0F2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43B62B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6B0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5E5DC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E07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11E23FB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3D0F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7248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1F52B1B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C046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F68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E4F359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E9C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63E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780B1CE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5D61E75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0FF60CB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397B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EDEB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314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95F22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70F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476ED17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8939F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01F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69D2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6D0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DF01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8819B8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0BD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44D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322F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25B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5D04A834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A33D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FDB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B21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F21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44B3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12D6836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A7BDB0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C8DDEB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6659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3EB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0EC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0BEA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0ABF03E2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C33B33" w14:paraId="0DB86A1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5A81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1B9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957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46A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2511677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FDE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4CEE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92C8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4B8D86B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5EE4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E9F0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C33B33" w14:paraId="59C5BAC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BB0C6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9EC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31A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778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830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4B5AF0A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9D3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6A0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4B9B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7AE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43105F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77BE4764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0F94EED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BD42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2D1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D88A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383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F72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888AD2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6EC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144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9F3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AACB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53CA5B6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C41D7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BFB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2E9F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3A6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2607E3C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F2E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2E1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E07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8408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0D5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36671E80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18358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834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69D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5A97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A7C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4697694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39AFDF8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2B1E2F9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0151BA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E24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C0E7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C052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D745" w14:textId="77777777" w:rsidR="00C33B33" w:rsidRPr="00D344C9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C33B33" w14:paraId="4B9EDA40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9E35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C44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1C4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CDA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345EF93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E81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453487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A0EF69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A2AC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739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DDF78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A4E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636C44F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C33B33" w14:paraId="56976C2F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7A24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DC7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E082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F0D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28C5746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F55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63CC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392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1094DE1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9D5AD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313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241DCC55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E2E2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4BC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650E5D3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240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3C0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332C881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3A6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A5FD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C9C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B71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D72E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C33B33" w14:paraId="42D43F8C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491A4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3F79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7DFF189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7A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D619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CF4F13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6FE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7943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F8F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3548C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69A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401AA9C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B393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06D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29362F6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6EF2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078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F7D19D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203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5577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EB4F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14A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571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5E8C1921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F24E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CEC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E94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51F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671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0D19D5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177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98D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D51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CC6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33B33" w14:paraId="69B2BDF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CEA1E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E66A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4E1C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18E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798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B2431B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52FF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374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68A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B24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C33B33" w14:paraId="2F79291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D801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805B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0884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762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E44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3CE8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D6F8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EFA0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8A7D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831D48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0AB3D18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33B33" w14:paraId="643BB8F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B22E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3BA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7A68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FEFB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930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184A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9C1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8BC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B39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D01CF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6FF34F7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C33B33" w14:paraId="2C1C498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3623F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038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F01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75F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B31C69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A53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B7E5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BDA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C9D8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1CC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C33B33" w14:paraId="4547BE7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7E5A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2E2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2D9F070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4DBF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71E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69746D4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66D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85EB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889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411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4F4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C33B33" w14:paraId="380E175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F3B5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591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CEC0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7E3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084A8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7DECE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5BF766B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3D2D394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AFC143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03A15D21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07E5CD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6ABD1B4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3CCEF00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BC47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AB3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120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9877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CE897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447B8A4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753BB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76806E2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C33B33" w14:paraId="4C042A4C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18021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359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1C1A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C0C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E504A8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A64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18E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32BF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A83D6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922B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301444F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14A6FDF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56AC49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33B33" w14:paraId="34364EB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778DB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43BD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1ECB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FF0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320981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866B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DCE2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ADAE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D569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F7E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73EE71A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1D8B7B6C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0AB10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33B33" w14:paraId="13104D2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7391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538E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268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C16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9AEE39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A532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2F61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6943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250E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A4B5A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5BF9773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0C5E4ED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0294B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C33B33" w14:paraId="569EEFC8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CCA19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227B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F426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06A8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455B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A843C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B2E9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F689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B46E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08AD2AE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652840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33B33" w14:paraId="0BD3AC8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1A83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E4626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624A7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8F675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9A3AD8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421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B76A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1A6D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494ED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0CF4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4977EA1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5B90E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33B33" w14:paraId="2E8A81F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E0451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8726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2D6F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E3A0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D9944F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C1BF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AC8D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9A3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95D4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0D72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5C8AFE02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3F82D1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C33B33" w14:paraId="0CD6780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7B140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AEA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24AB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F9276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BA26047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47275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FD92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A8AC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EB823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ACE8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86243F9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C33B33" w14:paraId="3F486C4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6A252" w14:textId="77777777" w:rsidR="00C33B33" w:rsidRDefault="00C33B33" w:rsidP="00C33B33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DE31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48F1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11FFE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0FF7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54425584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7A2E" w14:textId="77777777" w:rsidR="00C33B33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6E64A" w14:textId="77777777" w:rsidR="00C33B33" w:rsidRDefault="00C33B33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8BD5" w14:textId="77777777" w:rsidR="00C33B33" w:rsidRPr="00600D25" w:rsidRDefault="00C33B33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5A3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18503FF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F710B3" w14:textId="77777777" w:rsidR="00C33B33" w:rsidRDefault="00C33B33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586FDEE6" w14:textId="77777777" w:rsidR="00C33B33" w:rsidRPr="00836022" w:rsidRDefault="00C33B33" w:rsidP="0095691E">
      <w:pPr>
        <w:spacing w:before="40" w:line="192" w:lineRule="auto"/>
        <w:ind w:right="57"/>
        <w:rPr>
          <w:sz w:val="20"/>
          <w:lang w:val="en-US"/>
        </w:rPr>
      </w:pPr>
    </w:p>
    <w:p w14:paraId="56C71357" w14:textId="77777777" w:rsidR="00C33B33" w:rsidRPr="00DE2227" w:rsidRDefault="00C33B33" w:rsidP="0095691E"/>
    <w:p w14:paraId="2E3DDF20" w14:textId="77777777" w:rsidR="00C33B33" w:rsidRPr="0095691E" w:rsidRDefault="00C33B33" w:rsidP="0095691E"/>
    <w:p w14:paraId="41771CA2" w14:textId="77777777" w:rsidR="00C33B33" w:rsidRDefault="00C33B33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11923BFC" w14:textId="77777777" w:rsidR="00C33B33" w:rsidRPr="005D215B" w:rsidRDefault="00C33B33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33B33" w14:paraId="37E2B66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3F0D0" w14:textId="77777777" w:rsidR="00C33B33" w:rsidRDefault="00C33B33" w:rsidP="00C33B33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A333B" w14:textId="77777777" w:rsidR="00C33B33" w:rsidRDefault="00C33B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C25D8" w14:textId="77777777" w:rsidR="00C33B33" w:rsidRPr="00B3607C" w:rsidRDefault="00C33B3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486EB" w14:textId="77777777" w:rsidR="00C33B33" w:rsidRDefault="00C33B3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A8BC" w14:textId="77777777" w:rsidR="00C33B33" w:rsidRDefault="00C33B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F316" w14:textId="77777777" w:rsidR="00C33B33" w:rsidRDefault="00C33B3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7513" w14:textId="77777777" w:rsidR="00C33B33" w:rsidRDefault="00C33B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14:paraId="4B5F2AE6" w14:textId="77777777" w:rsidR="00C33B33" w:rsidRDefault="00C33B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A0F5" w14:textId="77777777" w:rsidR="00C33B33" w:rsidRDefault="00C33B3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4A3F4" w14:textId="77777777" w:rsidR="00C33B33" w:rsidRDefault="00C33B3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C33B33" w14:paraId="6304D29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BB947" w14:textId="77777777" w:rsidR="00C33B33" w:rsidRDefault="00C33B33" w:rsidP="00C33B33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8CF2" w14:textId="77777777" w:rsidR="00C33B33" w:rsidRDefault="00C33B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E392" w14:textId="77777777" w:rsidR="00C33B33" w:rsidRPr="00B3607C" w:rsidRDefault="00C33B3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D5911" w14:textId="77777777" w:rsidR="00C33B33" w:rsidRDefault="00C33B3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B2EC" w14:textId="77777777" w:rsidR="00C33B33" w:rsidRDefault="00C33B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0B2E817" w14:textId="77777777" w:rsidR="00C33B33" w:rsidRDefault="00C33B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EAAF8" w14:textId="77777777" w:rsidR="00C33B33" w:rsidRDefault="00C33B3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EC85" w14:textId="77777777" w:rsidR="00C33B33" w:rsidRDefault="00C33B3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910A" w14:textId="77777777" w:rsidR="00C33B33" w:rsidRDefault="00C33B3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2DF7" w14:textId="77777777" w:rsidR="00C33B33" w:rsidRDefault="00C33B3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17FDA0" w14:textId="77777777" w:rsidR="00C33B33" w:rsidRDefault="00C33B3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14:paraId="2569B300" w14:textId="77777777" w:rsidR="00C33B33" w:rsidRDefault="00C33B3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C33B33" w14:paraId="0F482803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04259" w14:textId="77777777" w:rsidR="00C33B33" w:rsidRDefault="00C33B33" w:rsidP="00C33B33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3975" w14:textId="77777777" w:rsidR="00C33B33" w:rsidRDefault="00C33B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1147" w14:textId="77777777" w:rsidR="00C33B33" w:rsidRPr="00B3607C" w:rsidRDefault="00C33B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871E" w14:textId="77777777" w:rsidR="00C33B33" w:rsidRDefault="00C33B3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14:paraId="4B3A57D3" w14:textId="77777777" w:rsidR="00C33B33" w:rsidRDefault="00C33B3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80FE6" w14:textId="77777777" w:rsidR="00C33B33" w:rsidRDefault="00C33B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F96A0A8" w14:textId="77777777" w:rsidR="00C33B33" w:rsidRDefault="00C33B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060D" w14:textId="77777777" w:rsidR="00C33B33" w:rsidRDefault="00C33B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0353" w14:textId="77777777" w:rsidR="00C33B33" w:rsidRDefault="00C33B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88DB" w14:textId="77777777" w:rsidR="00C33B33" w:rsidRDefault="00C33B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DFD37" w14:textId="77777777" w:rsidR="00C33B33" w:rsidRDefault="00C33B3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C33B33" w14:paraId="15B8A2A4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3A679" w14:textId="77777777" w:rsidR="00C33B33" w:rsidRDefault="00C33B33" w:rsidP="00C33B33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5050" w14:textId="77777777" w:rsidR="00C33B33" w:rsidRDefault="00C33B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FD89" w14:textId="77777777" w:rsidR="00C33B33" w:rsidRPr="00B3607C" w:rsidRDefault="00C33B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169B" w14:textId="77777777" w:rsidR="00C33B33" w:rsidRDefault="00C33B3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14:paraId="3A8A2E19" w14:textId="77777777" w:rsidR="00C33B33" w:rsidRDefault="00C33B3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6217543D" w14:textId="77777777" w:rsidR="00C33B33" w:rsidRDefault="00C33B3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9C3A" w14:textId="77777777" w:rsidR="00C33B33" w:rsidRDefault="00C33B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1E69" w14:textId="77777777" w:rsidR="00C33B33" w:rsidRDefault="00C33B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649A" w14:textId="77777777" w:rsidR="00C33B33" w:rsidRDefault="00C33B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0386C91" w14:textId="77777777" w:rsidR="00C33B33" w:rsidRDefault="00C33B3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E3FE" w14:textId="77777777" w:rsidR="00C33B33" w:rsidRDefault="00C33B3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C8800" w14:textId="77777777" w:rsidR="00C33B33" w:rsidRDefault="00C33B3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1A443E" w14:textId="77777777" w:rsidR="00C33B33" w:rsidRDefault="00C33B3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14:paraId="6744362E" w14:textId="77777777" w:rsidR="00C33B33" w:rsidRDefault="00C33B33">
      <w:pPr>
        <w:spacing w:before="40" w:after="40" w:line="192" w:lineRule="auto"/>
        <w:ind w:right="57"/>
        <w:rPr>
          <w:sz w:val="20"/>
          <w:lang w:val="en-US"/>
        </w:rPr>
      </w:pPr>
    </w:p>
    <w:p w14:paraId="372B26E0" w14:textId="77777777" w:rsidR="00C33B33" w:rsidRDefault="00C33B33" w:rsidP="00F14E3C">
      <w:pPr>
        <w:pStyle w:val="Heading1"/>
        <w:spacing w:line="360" w:lineRule="auto"/>
      </w:pPr>
      <w:r>
        <w:lastRenderedPageBreak/>
        <w:t>LINIA 301 F1</w:t>
      </w:r>
    </w:p>
    <w:p w14:paraId="0D7F3FD0" w14:textId="77777777" w:rsidR="00C33B33" w:rsidRDefault="00C33B33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C33B33" w14:paraId="7D381B1B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FB945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37A71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CE384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12E13" w14:textId="77777777" w:rsidR="00C33B33" w:rsidRDefault="00C33B3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B150B1" w14:textId="77777777" w:rsidR="00C33B33" w:rsidRDefault="00C33B3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5C36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4926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2639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3671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6FCE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AB884FD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2F3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8620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7195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59EA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9E5385C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C670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8630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AE90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9CF6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74A42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0BC891DF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2D4E5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401E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7A18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B13A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1B1D4FD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BC5D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F613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433F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839C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A23B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572A65F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0C2B9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AFB36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35CF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3551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F074CA6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46F8C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9080F46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14:paraId="553EB9DC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070F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B7FF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7A8B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F639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0FABF3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57728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220F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5BD6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F80A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7073C32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3C94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E19D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13ACB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A22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0B8C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68E0DEB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8F01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5FF44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AEBD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7D1A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AA60C69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FA4D" w14:textId="77777777" w:rsidR="00C33B33" w:rsidRDefault="00C33B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33DC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8199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9C07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9A365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86873C1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8BB00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C58C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93778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C57E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2C256E1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C2FD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0C4482A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4E72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476D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FC89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E8BD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B4A5E5F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6576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6278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6026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6161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4E59C54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3768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79520B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14:paraId="3F4D51DA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1449FABB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85F0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3643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555F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FDB9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334278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5D3E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01BE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B75B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F607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7412777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A731" w14:textId="77777777" w:rsidR="00C33B33" w:rsidRDefault="00C33B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0504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4F87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EF84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965C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7AECEAD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E4E26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E04C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8AF2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C1666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D23E82C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C4C3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11F5272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14:paraId="29AA9E95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27254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C856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A55D6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B295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7658ED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BA6CE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AEC27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25A4D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166A" w14:textId="77777777" w:rsidR="00C33B33" w:rsidRDefault="00C33B3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1DB9D33" w14:textId="77777777" w:rsidR="00C33B33" w:rsidRDefault="00C33B3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A8C4F" w14:textId="77777777" w:rsidR="00C33B33" w:rsidRDefault="00C33B33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AA4A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8876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FDD2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B2ACB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BFE3DF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62A9F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DF0A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7533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F4F4" w14:textId="77777777" w:rsidR="00C33B33" w:rsidRDefault="00C33B3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29FFCCC" w14:textId="77777777" w:rsidR="00C33B33" w:rsidRDefault="00C33B3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F4E0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C1C40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4AC27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1308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002F5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9B4F40A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BA862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A346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8EF1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9D94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8D8EB10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EBCC7" w14:textId="77777777" w:rsidR="00C33B33" w:rsidRDefault="00C33B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CA59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BB10B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BE72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183E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6201F09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304AA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D037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9B62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BCA6E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B1B0E8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910B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14:paraId="0BB527E5" w14:textId="77777777" w:rsidR="00C33B33" w:rsidRDefault="00C33B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27F3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1721C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9E66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7D34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7C053987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392E1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6B02F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CB06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677C1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14CE109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D967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14:paraId="2DDE3B08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14:paraId="418B759A" w14:textId="77777777" w:rsidR="00C33B33" w:rsidRDefault="00C33B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6AAA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CDCF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F2DB3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93260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6E7180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C33B33" w14:paraId="6AFA314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CDDCF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5273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D02F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05CB6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0C619075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7FEB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14:paraId="200B22AE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63E2B8D" w14:textId="77777777" w:rsidR="00C33B33" w:rsidRDefault="00C33B3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9EDB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02135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6CC96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8AA2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C33B33" w14:paraId="686C7146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26FFB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A05C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E1C2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9E60" w14:textId="77777777" w:rsidR="00C33B33" w:rsidRDefault="00C33B3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F3FACFA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E670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41495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4CF4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308A7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CA9C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08DDF388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289E3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7BD1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DD29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35EBD" w14:textId="77777777" w:rsidR="00C33B33" w:rsidRDefault="00C33B3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266416A" w14:textId="77777777" w:rsidR="00C33B33" w:rsidRDefault="00C33B3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67A8" w14:textId="77777777" w:rsidR="00C33B33" w:rsidRDefault="00C33B3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844D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69DF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F5912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BED7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EA25D4A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46F70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FD06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80C8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F5BF0" w14:textId="77777777" w:rsidR="00C33B33" w:rsidRDefault="00C33B3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2E6EA84" w14:textId="77777777" w:rsidR="00C33B33" w:rsidRDefault="00C33B3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FAC1D" w14:textId="77777777" w:rsidR="00C33B33" w:rsidRDefault="00C33B3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8637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AFDE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A0DA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B6CA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8E23905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1CE1A" w14:textId="77777777" w:rsidR="00C33B33" w:rsidRDefault="00C33B33" w:rsidP="000D4207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9CB5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7664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9B5E" w14:textId="77777777" w:rsidR="00C33B33" w:rsidRDefault="00C33B33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75DB491A" w14:textId="77777777" w:rsidR="00C33B33" w:rsidRDefault="00C33B33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501F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A1D5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49DC" w14:textId="77777777" w:rsidR="00C33B33" w:rsidRDefault="00C33B3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62D4" w14:textId="77777777" w:rsidR="00C33B33" w:rsidRDefault="00C33B3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D13B1" w14:textId="77777777" w:rsidR="00C33B33" w:rsidRDefault="00C33B3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14:paraId="18B93B61" w14:textId="77777777" w:rsidR="00C33B33" w:rsidRDefault="00C33B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14:paraId="1527B60F" w14:textId="77777777" w:rsidR="00C33B33" w:rsidRDefault="00C33B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14:paraId="2F800B4F" w14:textId="77777777" w:rsidR="00C33B33" w:rsidRDefault="00C33B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E3E8F78" w14:textId="77777777" w:rsidR="00C33B33" w:rsidRDefault="00C33B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14:paraId="2112CA29" w14:textId="77777777" w:rsidR="00C33B33" w:rsidRDefault="00C33B3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14:paraId="49B26283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74874FC9" w14:textId="77777777" w:rsidR="00C33B33" w:rsidRDefault="00C33B33" w:rsidP="007E3B63">
      <w:pPr>
        <w:pStyle w:val="Heading1"/>
        <w:spacing w:line="360" w:lineRule="auto"/>
      </w:pPr>
      <w:r>
        <w:t>LINIA 301 G</w:t>
      </w:r>
    </w:p>
    <w:p w14:paraId="060CCD5B" w14:textId="77777777" w:rsidR="00C33B33" w:rsidRDefault="00C33B33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C33B33" w14:paraId="2EFA20A3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2ECEF0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58D7B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15550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2CFA8" w14:textId="77777777" w:rsidR="00C33B33" w:rsidRDefault="00C33B3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68A538AB" w14:textId="77777777" w:rsidR="00C33B33" w:rsidRDefault="00C33B3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BF3C1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F4301B7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14:paraId="68A591B6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32D3D0DB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01DF4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9DC8D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EEEEE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10BE9" w14:textId="77777777" w:rsidR="00C33B33" w:rsidRDefault="00C33B3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B2AF41" w14:textId="77777777" w:rsidR="00C33B33" w:rsidRDefault="00C33B3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C33B33" w14:paraId="75D1EE64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2E6C1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B5646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9A54D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76E24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54A91599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E6319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1CB217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DE8E782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14:paraId="1B064730" w14:textId="77777777" w:rsidR="00C33B33" w:rsidRDefault="00C33B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5B1B6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F7294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B5AF9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E0009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F44398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C33B33" w14:paraId="21D32E04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359CF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907D5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E419C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7BF3C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3E0382B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77528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3B64777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2E06217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FFF99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D5225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52CCF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4D318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592F21E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1151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A1D4E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2FAC0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A612F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7CEFBDA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0A160" w14:textId="77777777" w:rsidR="00C33B33" w:rsidRDefault="00C33B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BCF24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68E3F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BA53B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EB7EE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FEDB8B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5F1568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50C92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03C6A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AA69F" w14:textId="77777777" w:rsidR="00C33B33" w:rsidRDefault="00C33B3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6F6DBC2" w14:textId="77777777" w:rsidR="00C33B33" w:rsidRDefault="00C33B3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96B95" w14:textId="77777777" w:rsidR="00C33B33" w:rsidRDefault="00C33B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80FF41" w14:textId="77777777" w:rsidR="00C33B33" w:rsidRDefault="00C33B3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D4F6E" w14:textId="77777777" w:rsidR="00C33B33" w:rsidRDefault="00C33B3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D2199" w14:textId="77777777" w:rsidR="00C33B33" w:rsidRDefault="00C33B3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EE756" w14:textId="77777777" w:rsidR="00C33B33" w:rsidRDefault="00C33B3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1C09AB3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D422AA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2B9F5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4E2EA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20EF7" w14:textId="77777777" w:rsidR="00C33B33" w:rsidRDefault="00C33B3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664D90C" w14:textId="77777777" w:rsidR="00C33B33" w:rsidRDefault="00C33B3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7677F" w14:textId="77777777" w:rsidR="00C33B33" w:rsidRDefault="00C33B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A2737" w14:textId="77777777" w:rsidR="00C33B33" w:rsidRDefault="00C33B3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F25AB" w14:textId="77777777" w:rsidR="00C33B33" w:rsidRDefault="00C33B3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51644" w14:textId="77777777" w:rsidR="00C33B33" w:rsidRDefault="00C33B3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4265E" w14:textId="77777777" w:rsidR="00C33B33" w:rsidRDefault="00C33B3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674C753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B817E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AF03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E0A2F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B644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FB23F06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8771" w14:textId="77777777" w:rsidR="00C33B33" w:rsidRDefault="00C33B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1E0F816" w14:textId="77777777" w:rsidR="00C33B33" w:rsidRDefault="00C33B33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0509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0815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E7FF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D75C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591CD6A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FB25C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7352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1363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ADCF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19BA6CE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B070E" w14:textId="77777777" w:rsidR="00C33B33" w:rsidRDefault="00C33B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E2A4BE0" w14:textId="77777777" w:rsidR="00C33B33" w:rsidRDefault="00C33B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7AD9528" w14:textId="77777777" w:rsidR="00C33B33" w:rsidRDefault="00C33B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15FE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91DC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5D92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69CD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C406E7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24396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7906F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BBFA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54DD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3E188378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85C9F" w14:textId="77777777" w:rsidR="00C33B33" w:rsidRDefault="00C33B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D862B49" w14:textId="77777777" w:rsidR="00C33B33" w:rsidRDefault="00C33B3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75C19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F6FC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FB77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B682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BC0327C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BCCBC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36F7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B8683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0ED4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49C08C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C730F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C86C2C4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14:paraId="68EABB82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500F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3FD27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B9BA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F874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2E82AC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DAFAA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8E6D2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ECDE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ACDAD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21213533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A6B8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2955F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91DA6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55BA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C940A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683F78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F259C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2A66A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1B0F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5CD51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4C425F1D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A857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11CC0D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DDC45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4331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A005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A4E7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4ABB16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BC610" w14:textId="77777777" w:rsidR="00C33B33" w:rsidRDefault="00C33B33" w:rsidP="000D4207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53B8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6FB7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B052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14:paraId="108528C3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974C3" w14:textId="77777777" w:rsidR="00C33B33" w:rsidRDefault="00C33B3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5852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28D0" w14:textId="77777777" w:rsidR="00C33B33" w:rsidRDefault="00C33B3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8AA66" w14:textId="77777777" w:rsidR="00C33B33" w:rsidRDefault="00C33B3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E80A" w14:textId="77777777" w:rsidR="00C33B33" w:rsidRDefault="00C33B3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9C2B516" w14:textId="77777777" w:rsidR="00C33B33" w:rsidRDefault="00C33B33">
      <w:pPr>
        <w:spacing w:before="40" w:line="192" w:lineRule="auto"/>
        <w:ind w:right="57"/>
        <w:rPr>
          <w:sz w:val="20"/>
          <w:lang w:val="ro-RO"/>
        </w:rPr>
      </w:pPr>
    </w:p>
    <w:p w14:paraId="31589436" w14:textId="77777777" w:rsidR="00C33B33" w:rsidRDefault="00C33B33" w:rsidP="00A04CFB">
      <w:pPr>
        <w:pStyle w:val="Heading1"/>
        <w:spacing w:line="360" w:lineRule="auto"/>
      </w:pPr>
      <w:r>
        <w:lastRenderedPageBreak/>
        <w:t>LINIA 301 K</w:t>
      </w:r>
    </w:p>
    <w:p w14:paraId="2E3A98AF" w14:textId="77777777" w:rsidR="00C33B33" w:rsidRDefault="00C33B33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33B33" w14:paraId="2DA9F335" w14:textId="77777777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4CD7" w14:textId="77777777" w:rsidR="00C33B33" w:rsidRDefault="00C33B33" w:rsidP="00C33B33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90B9" w14:textId="77777777" w:rsidR="00C33B33" w:rsidRDefault="00C33B33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E106" w14:textId="77777777" w:rsidR="00C33B33" w:rsidRDefault="00C33B33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17885" w14:textId="77777777" w:rsidR="00C33B33" w:rsidRDefault="00C33B33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8240" w14:textId="77777777" w:rsidR="00C33B33" w:rsidRDefault="00C33B33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69582" w14:textId="77777777" w:rsidR="00C33B33" w:rsidRPr="00DC00E9" w:rsidRDefault="00C33B33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8846" w14:textId="77777777" w:rsidR="00C33B33" w:rsidRDefault="00C33B33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2BC6D" w14:textId="77777777" w:rsidR="00C33B33" w:rsidRDefault="00C33B33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50A7" w14:textId="77777777" w:rsidR="00C33B33" w:rsidRDefault="00C33B33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E3F83E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7D88A2CE" w14:textId="77777777" w:rsidR="00C33B33" w:rsidRDefault="00C33B33" w:rsidP="00956F37">
      <w:pPr>
        <w:pStyle w:val="Heading1"/>
        <w:spacing w:line="360" w:lineRule="auto"/>
      </w:pPr>
      <w:r>
        <w:t>LINIA 301 N</w:t>
      </w:r>
    </w:p>
    <w:p w14:paraId="7DDABF8E" w14:textId="77777777" w:rsidR="00C33B33" w:rsidRDefault="00C33B3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33B33" w14:paraId="6D66684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39B34" w14:textId="77777777" w:rsidR="00C33B33" w:rsidRDefault="00C33B33" w:rsidP="00C33B3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F407" w14:textId="77777777" w:rsidR="00C33B33" w:rsidRDefault="00C33B3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9E17" w14:textId="77777777" w:rsidR="00C33B33" w:rsidRDefault="00C33B3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0A143" w14:textId="77777777" w:rsidR="00C33B33" w:rsidRDefault="00C33B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D7570F" w14:textId="77777777" w:rsidR="00C33B33" w:rsidRDefault="00C33B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3E4D8" w14:textId="77777777" w:rsidR="00C33B33" w:rsidRDefault="00C33B3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F8D4" w14:textId="77777777" w:rsidR="00C33B33" w:rsidRDefault="00C33B3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CA600" w14:textId="77777777" w:rsidR="00C33B33" w:rsidRDefault="00C33B3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8FE55" w14:textId="77777777" w:rsidR="00C33B33" w:rsidRPr="0022092F" w:rsidRDefault="00C33B3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BC6C" w14:textId="77777777" w:rsidR="00C33B33" w:rsidRDefault="00C33B3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75BE2B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A6A78" w14:textId="77777777" w:rsidR="00C33B33" w:rsidRDefault="00C33B33" w:rsidP="00C33B3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43F3" w14:textId="77777777" w:rsidR="00C33B33" w:rsidRDefault="00C33B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2B09F" w14:textId="77777777" w:rsidR="00C33B33" w:rsidRDefault="00C33B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9A75" w14:textId="77777777" w:rsidR="00C33B33" w:rsidRDefault="00C33B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58340C" w14:textId="77777777" w:rsidR="00C33B33" w:rsidRDefault="00C33B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9D60" w14:textId="77777777" w:rsidR="00C33B33" w:rsidRDefault="00C33B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F7718" w14:textId="77777777" w:rsidR="00C33B33" w:rsidRDefault="00C33B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9A14" w14:textId="77777777" w:rsidR="00C33B33" w:rsidRDefault="00C33B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BA3E" w14:textId="77777777" w:rsidR="00C33B33" w:rsidRPr="0022092F" w:rsidRDefault="00C33B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D994" w14:textId="77777777" w:rsidR="00C33B33" w:rsidRDefault="00C33B3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23AFF5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6AD60" w14:textId="77777777" w:rsidR="00C33B33" w:rsidRDefault="00C33B33" w:rsidP="00C33B3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1C9C" w14:textId="77777777" w:rsidR="00C33B33" w:rsidRDefault="00C33B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5341" w14:textId="77777777" w:rsidR="00C33B33" w:rsidRDefault="00C33B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AC281" w14:textId="77777777" w:rsidR="00C33B33" w:rsidRDefault="00C33B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08472D5" w14:textId="77777777" w:rsidR="00C33B33" w:rsidRDefault="00C33B3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100C" w14:textId="77777777" w:rsidR="00C33B33" w:rsidRDefault="00C33B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28A50" w14:textId="77777777" w:rsidR="00C33B33" w:rsidRDefault="00C33B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0A96" w14:textId="77777777" w:rsidR="00C33B33" w:rsidRDefault="00C33B3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FE912" w14:textId="77777777" w:rsidR="00C33B33" w:rsidRPr="0022092F" w:rsidRDefault="00C33B3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D2370" w14:textId="77777777" w:rsidR="00C33B33" w:rsidRDefault="00C33B3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F57FF7" w14:textId="77777777" w:rsidR="00C33B33" w:rsidRPr="00474FB0" w:rsidRDefault="00C33B3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33B33" w14:paraId="71C5D49E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B4C8" w14:textId="77777777" w:rsidR="00C33B33" w:rsidRDefault="00C33B33" w:rsidP="00C33B3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2B42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74B36" w14:textId="77777777" w:rsidR="00C33B33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D0DFE" w14:textId="77777777" w:rsidR="00C33B33" w:rsidRDefault="00C33B3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13E85AB" w14:textId="77777777" w:rsidR="00C33B33" w:rsidRDefault="00C33B3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AB408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841E" w14:textId="77777777" w:rsidR="00C33B33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2FAB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77283" w14:textId="77777777" w:rsidR="00C33B33" w:rsidRPr="0022092F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D8B1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1BBBDB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A94D4" w14:textId="77777777" w:rsidR="00C33B33" w:rsidRDefault="00C33B33" w:rsidP="00C33B3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645A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BAA5" w14:textId="77777777" w:rsidR="00C33B33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1FC9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4345AD" w14:textId="77777777" w:rsidR="00C33B33" w:rsidRDefault="00C33B3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C7A7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9FC284A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79A25175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E6A5" w14:textId="77777777" w:rsidR="00C33B33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2C92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6B4B5" w14:textId="77777777" w:rsidR="00C33B33" w:rsidRPr="0022092F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4B29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257341B5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51AC801D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C33B33" w14:paraId="4E40C63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8EB04" w14:textId="77777777" w:rsidR="00C33B33" w:rsidRDefault="00C33B33" w:rsidP="00C33B3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CEFBE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59560617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97CA" w14:textId="77777777" w:rsidR="00C33B33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0EC2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7D32CAF1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6EAC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89E3" w14:textId="77777777" w:rsidR="00C33B33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954B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3132" w14:textId="77777777" w:rsidR="00C33B33" w:rsidRPr="0022092F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018F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54B6424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0B161" w14:textId="77777777" w:rsidR="00C33B33" w:rsidRDefault="00C33B33" w:rsidP="00C33B3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8CB7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FDFA" w14:textId="77777777" w:rsidR="00C33B33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F542E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5AD6C49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04DC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674BAE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314B" w14:textId="77777777" w:rsidR="00C33B33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F757" w14:textId="77777777" w:rsidR="00C33B33" w:rsidRDefault="00C33B3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7B06D" w14:textId="77777777" w:rsidR="00C33B33" w:rsidRPr="0022092F" w:rsidRDefault="00C33B3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82E0C" w14:textId="77777777" w:rsidR="00C33B33" w:rsidRDefault="00C33B3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84D9491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0B83A83A" w14:textId="77777777" w:rsidR="00C33B33" w:rsidRDefault="00C33B33" w:rsidP="003260D9">
      <w:pPr>
        <w:pStyle w:val="Heading1"/>
        <w:spacing w:line="360" w:lineRule="auto"/>
      </w:pPr>
      <w:r>
        <w:t>LINIA 301 P</w:t>
      </w:r>
    </w:p>
    <w:p w14:paraId="54D973BD" w14:textId="77777777" w:rsidR="00C33B33" w:rsidRDefault="00C33B33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33B33" w14:paraId="639BA60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9FC1E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D84E" w14:textId="77777777" w:rsidR="00C33B33" w:rsidRDefault="00C33B33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CDCD" w14:textId="77777777" w:rsidR="00C33B33" w:rsidRPr="001B37B8" w:rsidRDefault="00C33B3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046B" w14:textId="77777777" w:rsidR="00C33B33" w:rsidRDefault="00C33B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DD59A3" w14:textId="77777777" w:rsidR="00C33B33" w:rsidRDefault="00C33B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70BF" w14:textId="77777777" w:rsidR="00C33B33" w:rsidRDefault="00C33B33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62182" w14:textId="77777777" w:rsidR="00C33B33" w:rsidRDefault="00C33B3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5511" w14:textId="77777777" w:rsidR="00C33B33" w:rsidRDefault="00C33B33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C22AC" w14:textId="77777777" w:rsidR="00C33B33" w:rsidRPr="001B37B8" w:rsidRDefault="00C33B3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14D9" w14:textId="77777777" w:rsidR="00C33B33" w:rsidRDefault="00C33B33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E6BE57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DCC56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DF01" w14:textId="77777777" w:rsidR="00C33B33" w:rsidRDefault="00C33B3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E216" w14:textId="77777777" w:rsidR="00C33B33" w:rsidRPr="001B37B8" w:rsidRDefault="00C33B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D2CBA" w14:textId="77777777" w:rsidR="00C33B33" w:rsidRDefault="00C33B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6C9A107" w14:textId="77777777" w:rsidR="00C33B33" w:rsidRDefault="00C33B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71FF" w14:textId="77777777" w:rsidR="00C33B33" w:rsidRDefault="00C33B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8FF0F" w14:textId="77777777" w:rsidR="00C33B33" w:rsidRDefault="00C33B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9780" w14:textId="77777777" w:rsidR="00C33B33" w:rsidRDefault="00C33B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D40E" w14:textId="77777777" w:rsidR="00C33B33" w:rsidRPr="001B37B8" w:rsidRDefault="00C33B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ECA8" w14:textId="77777777" w:rsidR="00C33B33" w:rsidRDefault="00C33B3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7C74143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FBAEF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4A74" w14:textId="77777777" w:rsidR="00C33B33" w:rsidRDefault="00C33B3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FFB5" w14:textId="77777777" w:rsidR="00C33B33" w:rsidRPr="001B37B8" w:rsidRDefault="00C33B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DAC1B" w14:textId="77777777" w:rsidR="00C33B33" w:rsidRDefault="00C33B3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4A46" w14:textId="77777777" w:rsidR="00C33B33" w:rsidRDefault="00C33B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1753" w14:textId="77777777" w:rsidR="00C33B33" w:rsidRDefault="00C33B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B852" w14:textId="77777777" w:rsidR="00C33B33" w:rsidRDefault="00C33B3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1495" w14:textId="77777777" w:rsidR="00C33B33" w:rsidRPr="001B37B8" w:rsidRDefault="00C33B3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5618" w14:textId="77777777" w:rsidR="00C33B33" w:rsidRDefault="00C33B3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BEB8DF" w14:textId="77777777" w:rsidR="00C33B33" w:rsidRDefault="00C33B3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C33B33" w:rsidRPr="00A8307A" w14:paraId="57E60D13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FAA04" w14:textId="77777777" w:rsidR="00C33B33" w:rsidRPr="00A75A00" w:rsidRDefault="00C33B33" w:rsidP="00C33B33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2CE7" w14:textId="77777777" w:rsidR="00C33B33" w:rsidRPr="00A8307A" w:rsidRDefault="00C33B33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5E66" w14:textId="77777777" w:rsidR="00C33B33" w:rsidRPr="00A8307A" w:rsidRDefault="00C33B3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7002" w14:textId="77777777" w:rsidR="00C33B33" w:rsidRDefault="00C33B3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6230C76E" w14:textId="77777777" w:rsidR="00C33B33" w:rsidRPr="00A8307A" w:rsidRDefault="00C33B3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A47A" w14:textId="77777777" w:rsidR="00C33B33" w:rsidRDefault="00C33B3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583CE" w14:textId="77777777" w:rsidR="00C33B33" w:rsidRDefault="00C33B3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6B78" w14:textId="77777777" w:rsidR="00C33B33" w:rsidRPr="00A8307A" w:rsidRDefault="00C33B3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DE18A" w14:textId="77777777" w:rsidR="00C33B33" w:rsidRPr="00A8307A" w:rsidRDefault="00C33B3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4A38" w14:textId="77777777" w:rsidR="00C33B33" w:rsidRPr="00A8307A" w:rsidRDefault="00C33B33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41D6C1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07DBA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40AA8" w14:textId="77777777" w:rsidR="00C33B33" w:rsidRDefault="00C33B3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B0D0" w14:textId="77777777" w:rsidR="00C33B33" w:rsidRPr="001B37B8" w:rsidRDefault="00C33B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F6F9" w14:textId="77777777" w:rsidR="00C33B33" w:rsidRDefault="00C33B3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6E1F9F5F" w14:textId="77777777" w:rsidR="00C33B33" w:rsidRDefault="00C33B3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F573" w14:textId="77777777" w:rsidR="00C33B33" w:rsidRDefault="00C33B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6DA21304" w14:textId="77777777" w:rsidR="00C33B33" w:rsidRDefault="00C33B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8346" w14:textId="77777777" w:rsidR="00C33B33" w:rsidRDefault="00C33B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91A53" w14:textId="77777777" w:rsidR="00C33B33" w:rsidRDefault="00C33B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3D2C6" w14:textId="77777777" w:rsidR="00C33B33" w:rsidRPr="001B37B8" w:rsidRDefault="00C33B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A9A1" w14:textId="77777777" w:rsidR="00C33B33" w:rsidRDefault="00C33B3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109547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79534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BB3C" w14:textId="77777777" w:rsidR="00C33B33" w:rsidRDefault="00C33B3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FAB6" w14:textId="77777777" w:rsidR="00C33B33" w:rsidRPr="001B37B8" w:rsidRDefault="00C33B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8F327" w14:textId="77777777" w:rsidR="00C33B33" w:rsidRDefault="00C33B3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195139C" w14:textId="77777777" w:rsidR="00C33B33" w:rsidRDefault="00C33B3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057D" w14:textId="77777777" w:rsidR="00C33B33" w:rsidRDefault="00C33B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C560A0" w14:textId="77777777" w:rsidR="00C33B33" w:rsidRDefault="00C33B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E0A0" w14:textId="77777777" w:rsidR="00C33B33" w:rsidRPr="001B37B8" w:rsidRDefault="00C33B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F67" w14:textId="77777777" w:rsidR="00C33B33" w:rsidRDefault="00C33B3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9B83" w14:textId="77777777" w:rsidR="00C33B33" w:rsidRPr="001B37B8" w:rsidRDefault="00C33B3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DA2B" w14:textId="77777777" w:rsidR="00C33B33" w:rsidRDefault="00C33B3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C33B33" w14:paraId="0F998C4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A9047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DEA54" w14:textId="77777777" w:rsidR="00C33B33" w:rsidRDefault="00C33B3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024" w14:textId="77777777" w:rsidR="00C33B33" w:rsidRPr="001B37B8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C6EF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87A135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34B1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93213E3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BE09" w14:textId="77777777" w:rsidR="00C33B33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3F8D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EDB9" w14:textId="77777777" w:rsidR="00C33B33" w:rsidRPr="001B37B8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AA274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272A97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C33B33" w14:paraId="2C7D291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7DDE2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E944" w14:textId="77777777" w:rsidR="00C33B33" w:rsidRDefault="00C33B3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9817" w14:textId="77777777" w:rsidR="00C33B33" w:rsidRPr="001B37B8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81A6" w14:textId="77777777" w:rsidR="00C33B33" w:rsidRDefault="00C33B3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631883B" w14:textId="77777777" w:rsidR="00C33B33" w:rsidRDefault="00C33B3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431D9" w14:textId="77777777" w:rsidR="00C33B33" w:rsidRDefault="00C33B33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43939C3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9ED8" w14:textId="77777777" w:rsidR="00C33B33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F965D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5C15" w14:textId="77777777" w:rsidR="00C33B33" w:rsidRPr="001B37B8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1537D" w14:textId="77777777" w:rsidR="00C33B33" w:rsidRDefault="00C33B3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5CD5A6" w14:textId="77777777" w:rsidR="00C33B33" w:rsidRDefault="00C33B3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C33B33" w14:paraId="590F184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DD40F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D1D97" w14:textId="77777777" w:rsidR="00C33B33" w:rsidRDefault="00C33B3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F109" w14:textId="77777777" w:rsidR="00C33B33" w:rsidRPr="001B37B8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D58B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F8FDEEE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83B76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2BDE008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554C" w14:textId="77777777" w:rsidR="00C33B33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F58B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7A10" w14:textId="77777777" w:rsidR="00C33B33" w:rsidRPr="001B37B8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83DD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EE9D23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C33B33" w14:paraId="533B2AD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2A64C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70EC" w14:textId="77777777" w:rsidR="00C33B33" w:rsidRDefault="00C33B3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FA3C" w14:textId="77777777" w:rsidR="00C33B33" w:rsidRPr="001B37B8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683DE" w14:textId="77777777" w:rsidR="00C33B33" w:rsidRDefault="00C33B3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7FDE511" w14:textId="77777777" w:rsidR="00C33B33" w:rsidRDefault="00C33B3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9C1D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CF6BD54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3395" w14:textId="77777777" w:rsidR="00C33B33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99C8C" w14:textId="77777777" w:rsidR="00C33B33" w:rsidRDefault="00C33B3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49ED" w14:textId="77777777" w:rsidR="00C33B33" w:rsidRPr="001B37B8" w:rsidRDefault="00C33B3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E33C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996258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5E9305" w14:textId="77777777" w:rsidR="00C33B33" w:rsidRDefault="00C33B3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C33B33" w14:paraId="1248842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560B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B8F8" w14:textId="77777777" w:rsidR="00C33B33" w:rsidRDefault="00C33B33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B4D3" w14:textId="77777777" w:rsidR="00C33B33" w:rsidRPr="001B37B8" w:rsidRDefault="00C33B3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B502" w14:textId="77777777" w:rsidR="00C33B33" w:rsidRDefault="00C33B3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FCDC39A" w14:textId="77777777" w:rsidR="00C33B33" w:rsidRDefault="00C33B3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B56D" w14:textId="77777777" w:rsidR="00C33B33" w:rsidRDefault="00C33B3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89DDF34" w14:textId="77777777" w:rsidR="00C33B33" w:rsidRDefault="00C33B3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4B88A81B" w14:textId="77777777" w:rsidR="00C33B33" w:rsidRDefault="00C33B3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5E1F5" w14:textId="77777777" w:rsidR="00C33B33" w:rsidRDefault="00C33B3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5F26" w14:textId="77777777" w:rsidR="00C33B33" w:rsidRDefault="00C33B3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2B45" w14:textId="77777777" w:rsidR="00C33B33" w:rsidRPr="001B37B8" w:rsidRDefault="00C33B3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B049" w14:textId="77777777" w:rsidR="00C33B33" w:rsidRDefault="00C33B3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28BF88" w14:textId="77777777" w:rsidR="00C33B33" w:rsidRDefault="00C33B3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C33B33" w14:paraId="1B27C93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35591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5D64" w14:textId="77777777" w:rsidR="00C33B33" w:rsidRDefault="00C33B3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8445" w14:textId="77777777" w:rsidR="00C33B33" w:rsidRPr="001B37B8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2BBA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50E3E2F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7314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46FB695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56AF" w14:textId="77777777" w:rsidR="00C33B33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845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70F6" w14:textId="77777777" w:rsidR="00C33B33" w:rsidRPr="001B37B8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4470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7769EF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C33B33" w14:paraId="77794443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F498D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588C1" w14:textId="77777777" w:rsidR="00C33B33" w:rsidRDefault="00C33B3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287B" w14:textId="77777777" w:rsidR="00C33B33" w:rsidRPr="001B37B8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9E4C1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AE99382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C270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34BFEDB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EBEE" w14:textId="77777777" w:rsidR="00C33B33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3D12C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31F1" w14:textId="77777777" w:rsidR="00C33B33" w:rsidRPr="001B37B8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C3CA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580309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C33B33" w14:paraId="69537A55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CAFEF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2562" w14:textId="77777777" w:rsidR="00C33B33" w:rsidRDefault="00C33B3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1E55" w14:textId="77777777" w:rsidR="00C33B33" w:rsidRPr="001B37B8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8BDA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A671663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2DF41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BB43A" w14:textId="77777777" w:rsidR="00C33B33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DF954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C058" w14:textId="77777777" w:rsidR="00C33B33" w:rsidRPr="001B37B8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A59E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0F830B1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90A36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92B6" w14:textId="77777777" w:rsidR="00C33B33" w:rsidRDefault="00C33B3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0277" w14:textId="77777777" w:rsidR="00C33B33" w:rsidRPr="001B37B8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91D5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9462EF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3A66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613126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74D54" w14:textId="77777777" w:rsidR="00C33B33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7725" w14:textId="77777777" w:rsidR="00C33B33" w:rsidRDefault="00C33B3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8202" w14:textId="77777777" w:rsidR="00C33B33" w:rsidRPr="001B37B8" w:rsidRDefault="00C33B3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7013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257194" w14:textId="77777777" w:rsidR="00C33B33" w:rsidRDefault="00C33B3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C33B33" w14:paraId="78AB04B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D4068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CA175" w14:textId="77777777" w:rsidR="00C33B33" w:rsidRDefault="00C33B33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AF0E1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A675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E798B40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11A8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123A29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38D2" w14:textId="77777777" w:rsidR="00C33B33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A8EE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87BB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DF88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7065300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C33B33" w14:paraId="469AF928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830D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7326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74216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1231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CC9D797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8403" w14:textId="77777777" w:rsidR="00C33B33" w:rsidRDefault="00C33B33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2FB53DDC" w14:textId="77777777" w:rsidR="00C33B33" w:rsidRDefault="00C33B3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5712E16F" w14:textId="77777777" w:rsidR="00C33B33" w:rsidRDefault="00C33B3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483A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297F0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94DF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222E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EA3759F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54115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9C64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9965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9533" w14:textId="77777777" w:rsidR="00C33B33" w:rsidRDefault="00C33B33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1E6FB9BE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3F357D4C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AD32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450FCF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5E54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9D19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A717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037B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398561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46359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40A5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E8B0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B6D40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63AE467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0715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7164EE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D00E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A1DE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BA5B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26CC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91EF5E3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CC067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DDA6D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6B7A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0607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ED52B28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9DF5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E9A6BB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2EE6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9F4AA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DFB3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8383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6D9760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BB746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D21A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FB0D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DFC3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7C624F6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4EB94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14E4A23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CB21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5D1F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4793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C006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E7DF252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2C2B1" w14:textId="77777777" w:rsidR="00C33B33" w:rsidRDefault="00C33B33" w:rsidP="00C33B3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BE58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F8BB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F1B4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A006313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5C431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8A4620C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1C75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93E2" w14:textId="77777777" w:rsidR="00C33B33" w:rsidRDefault="00C33B3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4E11" w14:textId="77777777" w:rsidR="00C33B33" w:rsidRPr="001B37B8" w:rsidRDefault="00C33B3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E3E1" w14:textId="77777777" w:rsidR="00C33B33" w:rsidRDefault="00C33B3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0C62DD9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252BBE56" w14:textId="77777777" w:rsidR="00C33B33" w:rsidRDefault="00C33B33" w:rsidP="00E81B3B">
      <w:pPr>
        <w:pStyle w:val="Heading1"/>
        <w:spacing w:line="360" w:lineRule="auto"/>
      </w:pPr>
      <w:r>
        <w:t>LINIA 314 G</w:t>
      </w:r>
    </w:p>
    <w:p w14:paraId="1A31A257" w14:textId="77777777" w:rsidR="00C33B33" w:rsidRDefault="00C33B33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33B33" w14:paraId="38321D03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DA6D0" w14:textId="77777777" w:rsidR="00C33B33" w:rsidRDefault="00C33B33" w:rsidP="00C33B33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7724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8A66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6198" w14:textId="77777777" w:rsidR="00C33B33" w:rsidRDefault="00C33B3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F66C554" w14:textId="77777777" w:rsidR="00C33B33" w:rsidRDefault="00C33B3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4AD21CD" w14:textId="77777777" w:rsidR="00C33B33" w:rsidRDefault="00C33B3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79BC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8E6FB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022D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4DC4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34BD" w14:textId="77777777" w:rsidR="00C33B33" w:rsidRDefault="00C33B3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DEBBA6C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FDA92" w14:textId="77777777" w:rsidR="00C33B33" w:rsidRDefault="00C33B33" w:rsidP="00C33B33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151E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3DFF6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C5D2" w14:textId="77777777" w:rsidR="00C33B33" w:rsidRDefault="00C33B3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988E0E2" w14:textId="77777777" w:rsidR="00C33B33" w:rsidRDefault="00C33B3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327FE8A" w14:textId="77777777" w:rsidR="00C33B33" w:rsidRDefault="00C33B33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D611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0D2A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EC692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9F5D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81D6" w14:textId="77777777" w:rsidR="00C33B33" w:rsidRDefault="00C33B3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D84B840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B863F" w14:textId="77777777" w:rsidR="00C33B33" w:rsidRDefault="00C33B33" w:rsidP="00C33B33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9DD87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5831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80299" w14:textId="77777777" w:rsidR="00C33B33" w:rsidRDefault="00C33B3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EB8ADA2" w14:textId="77777777" w:rsidR="00C33B33" w:rsidRDefault="00C33B3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D1AD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D208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643C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17DB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0007" w14:textId="77777777" w:rsidR="00C33B33" w:rsidRDefault="00C33B3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29AF3B8" w14:textId="77777777" w:rsidR="00C33B33" w:rsidRDefault="00C33B3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048B0A8D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D6A5B" w14:textId="77777777" w:rsidR="00C33B33" w:rsidRDefault="00C33B33" w:rsidP="00C33B33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60FAF" w14:textId="77777777" w:rsidR="00C33B33" w:rsidRDefault="00C33B3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7243" w14:textId="77777777" w:rsidR="00C33B33" w:rsidRPr="00DF53C6" w:rsidRDefault="00C33B3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024F8" w14:textId="77777777" w:rsidR="00C33B33" w:rsidRDefault="00C33B3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8C71383" w14:textId="77777777" w:rsidR="00C33B33" w:rsidRDefault="00C33B3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6520" w14:textId="77777777" w:rsidR="00C33B33" w:rsidRDefault="00C33B3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62FB" w14:textId="77777777" w:rsidR="00C33B33" w:rsidRPr="00DF53C6" w:rsidRDefault="00C33B3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EF4E" w14:textId="77777777" w:rsidR="00C33B33" w:rsidRDefault="00C33B3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5F0D" w14:textId="77777777" w:rsidR="00C33B33" w:rsidRPr="00DF53C6" w:rsidRDefault="00C33B3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35CA" w14:textId="77777777" w:rsidR="00C33B33" w:rsidRDefault="00C33B3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019457A" w14:textId="77777777" w:rsidR="00C33B33" w:rsidRDefault="00C33B3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03F8324B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083A9" w14:textId="77777777" w:rsidR="00C33B33" w:rsidRDefault="00C33B33" w:rsidP="00C33B33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CC54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7580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982D" w14:textId="77777777" w:rsidR="00C33B33" w:rsidRDefault="00C33B3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228C6AC" w14:textId="77777777" w:rsidR="00C33B33" w:rsidRDefault="00C33B3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615A8388" w14:textId="77777777" w:rsidR="00C33B33" w:rsidRDefault="00C33B3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874EA72" w14:textId="77777777" w:rsidR="00C33B33" w:rsidRDefault="00C33B3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302C9" w14:textId="77777777" w:rsidR="00C33B33" w:rsidRDefault="00C33B3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BE06" w14:textId="77777777" w:rsidR="00C33B33" w:rsidRPr="00DF53C6" w:rsidRDefault="00C33B3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C054" w14:textId="77777777" w:rsidR="00C33B33" w:rsidRDefault="00C33B3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0952" w14:textId="77777777" w:rsidR="00C33B33" w:rsidRPr="00DF53C6" w:rsidRDefault="00C33B3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481D" w14:textId="77777777" w:rsidR="00C33B33" w:rsidRDefault="00C33B3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C22CD0C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0BBC" w14:textId="77777777" w:rsidR="00C33B33" w:rsidRDefault="00C33B33" w:rsidP="00C33B33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16BF" w14:textId="77777777" w:rsidR="00C33B33" w:rsidRDefault="00C33B3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6300" w14:textId="77777777" w:rsidR="00C33B33" w:rsidRPr="00DF53C6" w:rsidRDefault="00C33B3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A0A8" w14:textId="77777777" w:rsidR="00C33B33" w:rsidRDefault="00C33B3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C304CEE" w14:textId="77777777" w:rsidR="00C33B33" w:rsidRDefault="00C33B3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14044910" w14:textId="77777777" w:rsidR="00C33B33" w:rsidRDefault="00C33B3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373B55F" w14:textId="77777777" w:rsidR="00C33B33" w:rsidRDefault="00C33B3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1A6BA" w14:textId="77777777" w:rsidR="00C33B33" w:rsidRDefault="00C33B3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DD4D" w14:textId="77777777" w:rsidR="00C33B33" w:rsidRPr="00DF53C6" w:rsidRDefault="00C33B3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7A180" w14:textId="77777777" w:rsidR="00C33B33" w:rsidRDefault="00C33B3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6CC3" w14:textId="77777777" w:rsidR="00C33B33" w:rsidRPr="00DF53C6" w:rsidRDefault="00C33B3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56B2" w14:textId="77777777" w:rsidR="00C33B33" w:rsidRDefault="00C33B3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E210BDF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5F12A402" w14:textId="77777777" w:rsidR="00C33B33" w:rsidRDefault="00C33B33" w:rsidP="003A5387">
      <w:pPr>
        <w:pStyle w:val="Heading1"/>
        <w:spacing w:line="360" w:lineRule="auto"/>
      </w:pPr>
      <w:r>
        <w:t>LINIA 316</w:t>
      </w:r>
    </w:p>
    <w:p w14:paraId="692ACC79" w14:textId="77777777" w:rsidR="00C33B33" w:rsidRDefault="00C33B33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33B33" w14:paraId="776EEE1F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31F71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F196" w14:textId="77777777" w:rsidR="00C33B33" w:rsidRDefault="00C33B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08E4" w14:textId="77777777" w:rsidR="00C33B33" w:rsidRDefault="00C33B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0758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51F67FD4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2BF14" w14:textId="77777777" w:rsidR="00C33B33" w:rsidRDefault="00C33B33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96504" w14:textId="77777777" w:rsidR="00C33B33" w:rsidRDefault="00C33B3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522F1" w14:textId="77777777" w:rsidR="00C33B33" w:rsidRDefault="00C33B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653E" w14:textId="77777777" w:rsidR="00C33B33" w:rsidRPr="00F6236C" w:rsidRDefault="00C33B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F8BB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F4E56B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711F84A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C33B33" w14:paraId="3766497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200C9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52404" w14:textId="77777777" w:rsidR="00C33B33" w:rsidRDefault="00C33B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972E" w14:textId="77777777" w:rsidR="00C33B33" w:rsidRDefault="00C33B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B7E80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D694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5D04E30D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1F874A28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2434B19B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148E4F51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32859F42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4B3B6FBB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4116" w14:textId="77777777" w:rsidR="00C33B33" w:rsidRDefault="00C33B3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AEE6" w14:textId="77777777" w:rsidR="00C33B33" w:rsidRDefault="00C33B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9973" w14:textId="77777777" w:rsidR="00C33B33" w:rsidRPr="00F6236C" w:rsidRDefault="00C33B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C032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061BD3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C33B33" w14:paraId="4F961D4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C3B15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375F6" w14:textId="77777777" w:rsidR="00C33B33" w:rsidRDefault="00C33B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3654" w14:textId="77777777" w:rsidR="00C33B33" w:rsidRDefault="00C33B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3E29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393784C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C770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041E6A1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9B19D" w14:textId="77777777" w:rsidR="00C33B33" w:rsidRDefault="00C33B3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FA914" w14:textId="77777777" w:rsidR="00C33B33" w:rsidRDefault="00C33B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4452" w14:textId="77777777" w:rsidR="00C33B33" w:rsidRPr="00F6236C" w:rsidRDefault="00C33B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F8BF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6E9412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336AD5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C33B33" w14:paraId="466AA9F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D4970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3B75" w14:textId="77777777" w:rsidR="00C33B33" w:rsidRDefault="00C33B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0D550" w14:textId="77777777" w:rsidR="00C33B33" w:rsidRDefault="00C33B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47CA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162CF2D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AD10" w14:textId="77777777" w:rsidR="00C33B33" w:rsidRDefault="00C33B3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3619" w14:textId="77777777" w:rsidR="00C33B33" w:rsidRDefault="00C33B3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3D84" w14:textId="77777777" w:rsidR="00C33B33" w:rsidRDefault="00C33B3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C21B" w14:textId="77777777" w:rsidR="00C33B33" w:rsidRPr="00F6236C" w:rsidRDefault="00C33B3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2E6B" w14:textId="77777777" w:rsidR="00C33B33" w:rsidRDefault="00C33B3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C299C6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6721F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D47E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DFAE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045A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A65F158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B886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DAAC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0EB33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E0F6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22A9E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BB92C7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3082C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3C27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788A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0DD7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569C46D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62D6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9265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00B0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2B2B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D22E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0B521A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BCF3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7E48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537C7F59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6873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EBEE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278CCF5F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350B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BD66A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D7E2B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1368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6A2D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311E9D4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9E82E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E9A1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458B92D0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20CA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9617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61D4A661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FAFA8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28065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47DA7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5D23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F004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3288C70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55043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0A82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4E50F3EB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5E48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B6D1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52E6C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8515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31AD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896C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CA54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2587E3C5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8B242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B6FD5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6A2E20C2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9F47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1062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32BCE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847C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57CB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0348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9070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7B61E26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9B031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2768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76D9B84A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E439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391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285848BF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B7D69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FD90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3DAE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F0D0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22AB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AA17AA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81D14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6C00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64FBE67B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FC83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02C8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2FF8A0A7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F304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E42E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78C7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2961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6C31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157C797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27D2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8F7D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CF9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7FFE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36ED3713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9ADC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C44A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009B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61D37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97D3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0663DE1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3906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971D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F7A6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F530D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F8F5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428B20F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0843C83D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B657705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6E93D0C2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C896E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10A9D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11813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59873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DACD1FE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0D33A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46E5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0652F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67312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6D95FD1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B7E7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16C5171A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2213EF6D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FE2A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7BBC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931E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CC19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C33B33" w14:paraId="6AC1B465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0E14E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339D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14591CC7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B2D2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E26D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556C5C05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FF5D" w14:textId="77777777" w:rsidR="00C33B33" w:rsidRPr="00273EC0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B5A91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46F8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46D9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BD9DB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0B297ADC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2810D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9AF3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137E4435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B5641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F3E0" w14:textId="77777777" w:rsidR="00C33B33" w:rsidRDefault="00C33B3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40B0A062" w14:textId="77777777" w:rsidR="00C33B33" w:rsidRDefault="00C33B3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986E" w14:textId="77777777" w:rsidR="00C33B33" w:rsidRPr="00273EC0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A315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1E6B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B4C7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12230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358E30E1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B0138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9D22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E862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1D8EF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695C20CA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C8AB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EF15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E3DB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F957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3B99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9CCB3A2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5E87A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67C3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D7CB4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EF90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DD44FFC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6D3C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65D8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0183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C39A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A996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1F03D30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44D61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61EC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72ED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BBFEC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24AE81B3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7602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61D98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1526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5735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3E3C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878088B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85FE3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4E46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64E9FDC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78E3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7E9E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7A9771A6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F00F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92193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F219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7FED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6E94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1313200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CA22D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65E7A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6F20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DB64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DFF7115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FFBA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C7F40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9DAE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F779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BFF0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7F7A867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825B5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6652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4244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7E273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B173502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88C2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5E35" w14:textId="77777777" w:rsidR="00C33B33" w:rsidRPr="00514DA4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E806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4270A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8406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102BEC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6988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78BF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2F921845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9E3AA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A703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6BEAE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19F0" w14:textId="77777777" w:rsidR="00C33B33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F6A9" w14:textId="77777777" w:rsidR="00C33B33" w:rsidRDefault="00C33B3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8F82" w14:textId="77777777" w:rsidR="00C33B33" w:rsidRPr="00F6236C" w:rsidRDefault="00C33B3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22718" w14:textId="77777777" w:rsidR="00C33B33" w:rsidRDefault="00C33B3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4D5DB9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CAF7A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D276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18CAA527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E8A0F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2076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18B145DB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63D1A71E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D050B74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5954E03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A016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1B0B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A77E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729E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7FCDB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34FC0EF0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C33B33" w14:paraId="28F2B5B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4FD00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D31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47B7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04F4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5AFFDCD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8705F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D09E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0AA6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6690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5723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FB06CAF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27C83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5C31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C342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8454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5174840C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AB22C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23ED1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A31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1739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0C132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1FABD48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66764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3DCC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1D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9D98F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CFC0051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F43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1B05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8E7F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6565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A391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672FAA6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C3132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344A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CEA8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B95A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4BD1A5FC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98ACA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E43D8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94DB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51CE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300CF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7D58562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6949C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00A80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FA4A5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C271B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6675167D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CB7F7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508D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188D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79F47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60A0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05C14C" w14:textId="77777777" w:rsidR="00C33B33" w:rsidRPr="000D7AA7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C33B33" w14:paraId="534481C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AD558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7B8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5C09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97A05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65AE6DD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65FC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22C8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08E7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9733D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C586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7675F1A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31F1D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460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0748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2A81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ED34612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E4A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926A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8CBBD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0CB2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C607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161418A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89B6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DB5E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212C6D3B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403C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026E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38221E7D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863CD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96067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1A5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9462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5B75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5C29BAD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2127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9CB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70F950F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8246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84FB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3BFF6AF3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B6FB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98B3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B28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9413A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2EA6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06BC95F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B21FA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3D7B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A3A01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F330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1E41331C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754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697F1A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FAA3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1228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68BA8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88114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389BF5E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1D2F7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03FB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3B807B2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0EE71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84122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677BEA0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AA9C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FC23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9FE8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7546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CF124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38AD27DD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47FB2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AA07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EAAA1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C566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A65848A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7B9A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71C6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A6EC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9E73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7F36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1A6DE72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1CD4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DF2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B022F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F9A32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9DB30D3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057D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6965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317E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7488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E635E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046E6EC2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9854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8AFB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0AF6E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6C630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5EDCDE6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0955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46E31EE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2C96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480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8CE8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76BF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188B5A6F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BB523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BD1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9F67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A04EA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06B5E52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5D6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5505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6C6C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2946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C4B8E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C33B33" w14:paraId="171E976A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9119E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A435" w14:textId="77777777" w:rsidR="00C33B33" w:rsidRDefault="00C33B3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42393582" w14:textId="77777777" w:rsidR="00C33B33" w:rsidRDefault="00C33B3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952B" w14:textId="77777777" w:rsidR="00C33B33" w:rsidRPr="00F6236C" w:rsidRDefault="00C33B3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5D67" w14:textId="77777777" w:rsidR="00C33B33" w:rsidRDefault="00C33B33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4DECF688" w14:textId="77777777" w:rsidR="00C33B33" w:rsidRDefault="00C33B33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AAF80" w14:textId="77777777" w:rsidR="00C33B33" w:rsidRDefault="00C33B3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B9127" w14:textId="77777777" w:rsidR="00C33B33" w:rsidRPr="00514DA4" w:rsidRDefault="00C33B3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C3BDD" w14:textId="77777777" w:rsidR="00C33B33" w:rsidRDefault="00C33B3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7E0E" w14:textId="77777777" w:rsidR="00C33B33" w:rsidRPr="00F6236C" w:rsidRDefault="00C33B3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A0CD" w14:textId="77777777" w:rsidR="00C33B33" w:rsidRDefault="00C33B33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851E15D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872A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1EF1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BE5E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40C8C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4AB1F5A8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9FA9C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00A09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F387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706B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95B57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33B33" w14:paraId="17B3EBC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F6E93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C34F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312E999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4BA3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D89DF" w14:textId="77777777" w:rsidR="00C33B33" w:rsidRDefault="00C33B3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6F8F3229" w14:textId="77777777" w:rsidR="00C33B33" w:rsidRDefault="00C33B3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43C5D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A429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93B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664A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EF22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124ED5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91804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B52C8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89EB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A5E3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E9AB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31CFCC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D9356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15FF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A39C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9EEC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0D471F6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37AFC1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20FEE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D17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77F3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AE8C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001B6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6DE5637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7789" w14:textId="77777777" w:rsidR="00C33B33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CB0C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61B8D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F3F2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6A1A7157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6B80AF2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4A30A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9D6F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8D41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DFF6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6426C90A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7B6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0B9A7B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B8AC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08A3A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DB12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E8BA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D80157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C33B33" w14:paraId="19B35A24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8C36D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E117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5580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D87B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1899BD61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EBC8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541C44AD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85B3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109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9EFE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2ED9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63F3A1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863530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33B33" w14:paraId="50384D00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5D98B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6164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267F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1C8ED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0586106E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07C2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B034F02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B5AE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964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676A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3D73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480B5B6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EEC51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A7CE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E7582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ED6BE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7020FAAE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DE63D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2DB683E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3BA3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CCAE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21B3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BED9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07571C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A5A390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C33B33" w14:paraId="67EFCAD9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DE43" w14:textId="77777777" w:rsidR="00C33B33" w:rsidRDefault="00C33B33" w:rsidP="00C33B3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66D55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D2A2C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C115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987406E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BB31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A7D0A9C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EB46" w14:textId="77777777" w:rsidR="00C33B33" w:rsidRPr="00514DA4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A5C9" w14:textId="77777777" w:rsidR="00C33B33" w:rsidRDefault="00C33B3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6E330" w14:textId="77777777" w:rsidR="00C33B33" w:rsidRPr="00F6236C" w:rsidRDefault="00C33B3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9A1A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532C656" w14:textId="77777777" w:rsidR="00C33B33" w:rsidRDefault="00C33B3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545DF77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4979E6E1" w14:textId="77777777" w:rsidR="00C33B33" w:rsidRDefault="00C33B33" w:rsidP="00C022B2">
      <w:pPr>
        <w:pStyle w:val="Heading1"/>
        <w:spacing w:line="276" w:lineRule="auto"/>
      </w:pPr>
      <w:r>
        <w:t>LINIA 328</w:t>
      </w:r>
    </w:p>
    <w:p w14:paraId="649B2F9C" w14:textId="77777777" w:rsidR="00C33B33" w:rsidRDefault="00C33B33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33B33" w14:paraId="63DA84DE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E66C3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920AD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784E2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ABA4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7C428EBD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206AD289" w14:textId="77777777" w:rsidR="00C33B33" w:rsidRDefault="00C33B3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3D1B9E92" w14:textId="77777777" w:rsidR="00C33B33" w:rsidRDefault="00C33B3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679F27D8" w14:textId="77777777" w:rsidR="00C33B33" w:rsidRDefault="00C33B3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5FC87D62" w14:textId="77777777" w:rsidR="00C33B33" w:rsidRDefault="00C33B3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EF25E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4CADB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EAB5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6EE6EF9A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2DC96" w14:textId="77777777" w:rsidR="00C33B33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20DD" w14:textId="77777777" w:rsidR="00C33B33" w:rsidRDefault="00C33B33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C33B33" w14:paraId="31C75687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81688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501A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B01E" w14:textId="77777777" w:rsidR="00C33B33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2AFF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2D891FAD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0FBAE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EECB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BE81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56195" w14:textId="77777777" w:rsidR="00C33B33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81BF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158C1C05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403A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B9FA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E7B8B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6786" w14:textId="77777777" w:rsidR="00C33B33" w:rsidRDefault="00C33B33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4D3E6C53" w14:textId="77777777" w:rsidR="00C33B33" w:rsidRDefault="00C33B33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9486" w14:textId="77777777" w:rsidR="00C33B33" w:rsidRDefault="00C33B33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624D9DC" w14:textId="77777777" w:rsidR="00C33B33" w:rsidRDefault="00C33B33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8617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310E6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C1AA6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3D02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4FEEFA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9853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7DF2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85ED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CD36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2D6A4A9D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3323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5FB835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A91B6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4BF66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5C15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7C07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1362FDF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DEFEF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51C1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14:paraId="448F4038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6C80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4144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– Nădab și linia 3 directă St. 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B494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7ABD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90EF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E66F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005A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30AACB2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5A2C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B33DC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28F14BA6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F925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D21D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3BCA7BED" w14:textId="77777777" w:rsidR="00C33B33" w:rsidRDefault="00C33B33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10152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C98E7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C843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6CDB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0871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0886BF71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F3BF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9A04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14:paraId="42CF44B3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582D" w14:textId="77777777" w:rsidR="00C33B33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8553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118185DD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386B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61F22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5961" w14:textId="77777777" w:rsidR="00C33B33" w:rsidRDefault="00C33B3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CC01" w14:textId="77777777" w:rsidR="00C33B33" w:rsidRPr="00FA2F25" w:rsidRDefault="00C33B3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469C" w14:textId="77777777" w:rsidR="00C33B33" w:rsidRDefault="00C33B3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36CB51AF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B13B0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2547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BC35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058F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7C0C23A6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09C4D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1FB3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D4E4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17E0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DFB1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4DFED7E5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6BE2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C979D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4C0F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B61C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15DA4823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12D8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F5E826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C111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52B0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F58A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9389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BC6A44F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D3FF6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B9D0E" w14:textId="77777777" w:rsidR="00C33B33" w:rsidRDefault="00C33B33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F003" w14:textId="77777777" w:rsidR="00C33B33" w:rsidRPr="00FA2F25" w:rsidRDefault="00C33B33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7956" w14:textId="77777777" w:rsidR="00C33B33" w:rsidRDefault="00C33B33" w:rsidP="00C635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8E57" w14:textId="77777777" w:rsidR="00C33B33" w:rsidRDefault="00C33B33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A487EFD" w14:textId="77777777" w:rsidR="00C33B33" w:rsidRDefault="00C33B33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7A3C9283" w14:textId="77777777" w:rsidR="00C33B33" w:rsidRDefault="00C33B33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00CDAD4B" w14:textId="77777777" w:rsidR="00C33B33" w:rsidRDefault="00C33B33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D7DD9E7" w14:textId="77777777" w:rsidR="00C33B33" w:rsidRDefault="00C33B33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4/8, TDJ</w:t>
            </w:r>
          </w:p>
          <w:p w14:paraId="101D73F3" w14:textId="77777777" w:rsidR="00C33B33" w:rsidRDefault="00C33B33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54F5E80D" w14:textId="77777777" w:rsidR="00C33B33" w:rsidRDefault="00C33B33" w:rsidP="00C6356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8D40C17" w14:textId="77777777" w:rsidR="00C33B33" w:rsidRDefault="00C33B33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D898" w14:textId="77777777" w:rsidR="00C33B33" w:rsidRDefault="00C33B33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2445E" w14:textId="77777777" w:rsidR="00C33B33" w:rsidRDefault="00C33B33" w:rsidP="00C6356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9B73" w14:textId="77777777" w:rsidR="00C33B33" w:rsidRPr="00FA2F25" w:rsidRDefault="00C33B33" w:rsidP="00C6356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4152" w14:textId="77777777" w:rsidR="00C33B33" w:rsidRDefault="00C33B33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F1BEFFB" w14:textId="77777777" w:rsidR="00C33B33" w:rsidRDefault="00C33B33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6DD26080" w14:textId="77777777" w:rsidR="00C33B33" w:rsidRDefault="00C33B33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ACCF321" w14:textId="77777777" w:rsidR="00C33B33" w:rsidRDefault="00C33B33" w:rsidP="00C63567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– Oradea Vest </w:t>
            </w:r>
          </w:p>
          <w:p w14:paraId="639810BA" w14:textId="77777777" w:rsidR="00C33B33" w:rsidRDefault="00C33B33" w:rsidP="00C6356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și liniile 3A și 4A.</w:t>
            </w:r>
          </w:p>
        </w:tc>
      </w:tr>
      <w:tr w:rsidR="00C33B33" w14:paraId="454B6130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A4463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7411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6B73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1C1E3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6D81AA0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3B07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3948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72C5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D3E6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DA5A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692E6039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332E4705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1675C44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33B33" w14:paraId="29EB61E3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C4906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A5C2C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DA87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3F04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2E84B5B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9FCD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248B9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C577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1B0E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AC41A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51C1CF05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132FC7CA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10431C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33B33" w14:paraId="2A6EBF94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71DB4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4CDE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CF9F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9BAB0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BC70E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04B1E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6803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F1B6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DBCEA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1B054922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4D354F3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33B33" w14:paraId="68CB148D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8474F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AAE5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DD26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B8FF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401DF55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1B1C5" w14:textId="77777777" w:rsidR="00C33B33" w:rsidRPr="002A60A1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B000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5DD3F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58D6F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A31C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20F11D19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F61D33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33B33" w14:paraId="072A76E9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05C0F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88870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6F420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03562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0ECCE90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D3B9C" w14:textId="77777777" w:rsidR="00C33B33" w:rsidRPr="002A60A1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AC95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DB2F5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5152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79B59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5FDF4FAA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15001EA7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A4A3BE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33B33" w14:paraId="0CD94C71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075AE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4E0F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519E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05C5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4943BA6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0421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4201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D5F0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2D28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309F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72371C79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474C508F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BB4880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C33B33" w14:paraId="2BC54E8A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63AC9" w14:textId="77777777" w:rsidR="00C33B33" w:rsidRDefault="00C33B33" w:rsidP="00C33B33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9D92F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A157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3421A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1DB9B77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EAAA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C224BB4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3153" w14:textId="77777777" w:rsidR="00C33B33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1D96" w14:textId="77777777" w:rsidR="00C33B33" w:rsidRDefault="00C33B33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D491" w14:textId="77777777" w:rsidR="00C33B33" w:rsidRPr="00FA2F25" w:rsidRDefault="00C33B33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86AF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DDB068" w14:textId="77777777" w:rsidR="00C33B33" w:rsidRDefault="00C33B33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14:paraId="4B62C5EB" w14:textId="77777777" w:rsidR="00C33B33" w:rsidRDefault="00C33B33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13DDB669" w14:textId="77777777" w:rsidR="00C33B33" w:rsidRDefault="00C33B33" w:rsidP="00D80858">
      <w:pPr>
        <w:pStyle w:val="Heading1"/>
        <w:spacing w:line="276" w:lineRule="auto"/>
      </w:pPr>
    </w:p>
    <w:p w14:paraId="3BABA958" w14:textId="77777777" w:rsidR="00C33B33" w:rsidRDefault="00C33B33" w:rsidP="00D80858">
      <w:pPr>
        <w:pStyle w:val="Heading1"/>
        <w:spacing w:line="276" w:lineRule="auto"/>
      </w:pPr>
      <w:r>
        <w:t>LINIA 330</w:t>
      </w:r>
    </w:p>
    <w:p w14:paraId="438C6E95" w14:textId="77777777" w:rsidR="00C33B33" w:rsidRDefault="00C33B33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33B33" w14:paraId="09F01332" w14:textId="77777777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B2D41" w14:textId="77777777" w:rsidR="00C33B33" w:rsidRDefault="00C33B33" w:rsidP="00C33B33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22BA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2D2F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34867" w14:textId="77777777" w:rsidR="00C33B33" w:rsidRDefault="00C33B33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6ACD7992" w14:textId="77777777" w:rsidR="00C33B33" w:rsidRDefault="00C33B33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DD44B" w14:textId="77777777" w:rsidR="00C33B33" w:rsidRDefault="00C33B33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861DA1" w14:textId="77777777" w:rsidR="00C33B33" w:rsidRDefault="00C33B33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BA844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1F6E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99ED" w14:textId="77777777" w:rsidR="00C33B33" w:rsidRPr="001C04D5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E034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8679CE9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12A5" w14:textId="77777777" w:rsidR="00C33B33" w:rsidRDefault="00C33B33" w:rsidP="00C33B33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2799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E263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C695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B3C1B12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4C51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67A3E8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C516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B39B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409D" w14:textId="77777777" w:rsidR="00C33B33" w:rsidRPr="001C04D5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691E4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3C9100FE" w14:textId="77777777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829E" w14:textId="77777777" w:rsidR="00C33B33" w:rsidRDefault="00C33B33" w:rsidP="00C33B33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B76C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14:paraId="755F83C5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F1F17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9F61" w14:textId="77777777" w:rsidR="00C33B33" w:rsidRDefault="00C33B33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72B726F9" w14:textId="77777777" w:rsidR="00C33B33" w:rsidRDefault="00C33B33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1D62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2D6B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1C3E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63D1B" w14:textId="77777777" w:rsidR="00C33B33" w:rsidRPr="001C04D5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12B1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2253A4B3" w14:textId="77777777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F14F" w14:textId="77777777" w:rsidR="00C33B33" w:rsidRDefault="00C33B33" w:rsidP="00C33B33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1FCB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14:paraId="55857C25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889A1" w14:textId="77777777" w:rsidR="00C33B33" w:rsidRDefault="00C33B33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DECC" w14:textId="77777777" w:rsidR="00C33B33" w:rsidRDefault="00C33B33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14:paraId="4CA414F2" w14:textId="77777777" w:rsidR="00C33B33" w:rsidRDefault="00C33B33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63C7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974C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F575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61D9" w14:textId="77777777" w:rsidR="00C33B33" w:rsidRPr="001C04D5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923C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14:paraId="2C5DB774" w14:textId="77777777" w:rsidR="00C33B33" w:rsidRDefault="00C33B33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C33B33" w14:paraId="01E6620B" w14:textId="77777777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22C68" w14:textId="77777777" w:rsidR="00C33B33" w:rsidRDefault="00C33B33" w:rsidP="00C33B33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99A0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751A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4873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14:paraId="25A55419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0146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75AB21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DC84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9163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7035" w14:textId="77777777" w:rsidR="00C33B33" w:rsidRPr="001C04D5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9B2A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7E344C6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F3EB" w14:textId="77777777" w:rsidR="00C33B33" w:rsidRDefault="00C33B33" w:rsidP="00C33B33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79DB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249E4D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BE5A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83606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14:paraId="6FED47EA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BDA3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340A22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6DD3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2FB1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4C53" w14:textId="77777777" w:rsidR="00C33B33" w:rsidRPr="001C04D5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200BF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14A46CB6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5246" w14:textId="77777777" w:rsidR="00C33B33" w:rsidRDefault="00C33B33" w:rsidP="00C33B33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B0FCF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14:paraId="348A63DF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3C87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CAB5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14:paraId="1429360F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88B0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73FF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CFFC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1ED" w14:textId="77777777" w:rsidR="00C33B33" w:rsidRPr="001C04D5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709A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2D81B2B4" w14:textId="77777777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2E67" w14:textId="77777777" w:rsidR="00C33B33" w:rsidRDefault="00C33B33" w:rsidP="00C33B33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E64F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23B7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0B1B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14:paraId="6B0CECAA" w14:textId="77777777" w:rsidR="00C33B33" w:rsidRDefault="00C33B33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1823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0AE396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9C869" w14:textId="77777777" w:rsidR="00C33B33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3298" w14:textId="77777777" w:rsidR="00C33B33" w:rsidRDefault="00C33B33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D1E0" w14:textId="77777777" w:rsidR="00C33B33" w:rsidRPr="001C04D5" w:rsidRDefault="00C33B33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7645B" w14:textId="77777777" w:rsidR="00C33B33" w:rsidRDefault="00C33B33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3B16D58" w14:textId="77777777" w:rsidR="00C33B33" w:rsidRDefault="00C33B33" w:rsidP="00D80858">
      <w:pPr>
        <w:spacing w:before="40" w:after="40" w:line="276" w:lineRule="auto"/>
        <w:ind w:right="57"/>
        <w:rPr>
          <w:sz w:val="20"/>
          <w:lang w:val="ro-RO"/>
        </w:rPr>
      </w:pPr>
    </w:p>
    <w:p w14:paraId="45E42DD1" w14:textId="77777777" w:rsidR="00C33B33" w:rsidRDefault="00C33B33" w:rsidP="008C333F">
      <w:pPr>
        <w:pStyle w:val="Heading1"/>
        <w:spacing w:line="360" w:lineRule="auto"/>
      </w:pPr>
      <w:r>
        <w:t>LINIA 335</w:t>
      </w:r>
    </w:p>
    <w:p w14:paraId="5DBE903A" w14:textId="77777777" w:rsidR="00C33B33" w:rsidRDefault="00C33B33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C33B33" w14:paraId="30CE9620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F116" w14:textId="77777777" w:rsidR="00C33B33" w:rsidRDefault="00C33B33" w:rsidP="00C33B33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0C809" w14:textId="77777777" w:rsidR="00C33B33" w:rsidRDefault="00C33B3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E29B" w14:textId="77777777" w:rsidR="00C33B33" w:rsidRPr="009050E5" w:rsidRDefault="00C33B33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05EA" w14:textId="77777777" w:rsidR="00C33B33" w:rsidRDefault="00C33B33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9EED" w14:textId="77777777" w:rsidR="00C33B33" w:rsidRDefault="00C33B3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5F20B76C" w14:textId="77777777" w:rsidR="00C33B33" w:rsidRDefault="00C33B3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05299576" w14:textId="77777777" w:rsidR="00C33B33" w:rsidRDefault="00C33B3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8093" w14:textId="77777777" w:rsidR="00C33B33" w:rsidRDefault="00C33B33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3D6D" w14:textId="77777777" w:rsidR="00C33B33" w:rsidRDefault="00C33B3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D5704" w14:textId="77777777" w:rsidR="00C33B33" w:rsidRPr="009050E5" w:rsidRDefault="00C33B33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F4D1" w14:textId="77777777" w:rsidR="00C33B33" w:rsidRDefault="00C33B33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5FD0E3" w14:textId="77777777" w:rsidR="00C33B33" w:rsidRDefault="00C33B33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DD81F0" w14:textId="77777777" w:rsidR="00C33B33" w:rsidRDefault="00C33B33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00621D79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1AA62CB8" w14:textId="77777777" w:rsidR="00C33B33" w:rsidRDefault="00C33B33" w:rsidP="00274DBB">
      <w:pPr>
        <w:pStyle w:val="Heading1"/>
        <w:spacing w:line="360" w:lineRule="auto"/>
      </w:pPr>
      <w:r>
        <w:t>LINIA 400</w:t>
      </w:r>
    </w:p>
    <w:p w14:paraId="740E3C9F" w14:textId="77777777" w:rsidR="00C33B33" w:rsidRDefault="00C33B33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33B33" w14:paraId="363102CA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89F4A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3B9B7" w14:textId="77777777" w:rsidR="00C33B33" w:rsidRDefault="00C33B3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88788" w14:textId="77777777" w:rsidR="00C33B33" w:rsidRPr="00F344E1" w:rsidRDefault="00C33B3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5562" w14:textId="77777777" w:rsidR="00C33B33" w:rsidRDefault="00C33B33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5670" w14:textId="77777777" w:rsidR="00C33B33" w:rsidRDefault="00C33B3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66CCC540" w14:textId="77777777" w:rsidR="00C33B33" w:rsidRDefault="00C33B3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58B81BCA" w14:textId="77777777" w:rsidR="00C33B33" w:rsidRDefault="00C33B3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F1AC" w14:textId="77777777" w:rsidR="00C33B33" w:rsidRPr="00F344E1" w:rsidRDefault="00C33B3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A0C6F" w14:textId="77777777" w:rsidR="00C33B33" w:rsidRDefault="00C33B33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BB39A" w14:textId="77777777" w:rsidR="00C33B33" w:rsidRPr="00F344E1" w:rsidRDefault="00C33B3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D40A" w14:textId="77777777" w:rsidR="00C33B33" w:rsidRDefault="00C33B3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E46D34" w14:textId="77777777" w:rsidR="00C33B33" w:rsidRDefault="00C33B3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3E618C" w14:textId="77777777" w:rsidR="00C33B33" w:rsidRDefault="00C33B3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C33B33" w14:paraId="53FC4894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4CB70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492D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D13BF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B5C67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44F4C956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CD3FC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BBD7265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4C4E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2E58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AFED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DD549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C33B33" w14:paraId="628CFF80" w14:textId="77777777" w:rsidTr="0087640C">
        <w:trPr>
          <w:cantSplit/>
          <w:trHeight w:val="7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947A9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D578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738+700</w:t>
            </w:r>
          </w:p>
          <w:p w14:paraId="0F10237B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D2B6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96B0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lui Mihai -</w:t>
            </w:r>
          </w:p>
          <w:p w14:paraId="1B16C079" w14:textId="77777777" w:rsidR="00C33B33" w:rsidRDefault="00C33B33" w:rsidP="0087640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9009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9E4E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20BE6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F502B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64C0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D0372C8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2C4F7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0E0C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C5CA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B1B8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7BE4C9CA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4472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78D9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CF7B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099CB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E12D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5D8C2A40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7512D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0231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D947" w14:textId="77777777" w:rsidR="00C33B33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83EF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18F84D81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1400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F814" w14:textId="77777777" w:rsidR="00C33B33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D3F5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3CC9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E29B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1E179291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DC033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5466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87CC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8688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3914FF0D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6212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5044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00C5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44A7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B89F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22412480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5E803F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B3E0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5AAF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E244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5506F363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0F02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84BC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054D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2F1E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6B10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30F914FE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1F454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0C57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2691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7506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387333AF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28582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8AA43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A49C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FA71A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A4D4A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13ED3F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2E8149CD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C33B33" w14:paraId="318F22CB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724BF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905F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7650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BA0D3" w14:textId="77777777" w:rsidR="00C33B33" w:rsidRDefault="00C33B33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77F5763F" w14:textId="77777777" w:rsidR="00C33B33" w:rsidRDefault="00C33B33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EC6468D" w14:textId="77777777" w:rsidR="00C33B33" w:rsidRDefault="00C33B33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45D9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5945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671D4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899D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1D55" w14:textId="77777777" w:rsidR="00C33B33" w:rsidRDefault="00C33B3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5F8806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68236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E41DC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7281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BA0B" w14:textId="77777777" w:rsidR="00C33B33" w:rsidRDefault="00C33B33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39982983" w14:textId="77777777" w:rsidR="00C33B33" w:rsidRDefault="00C33B33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1D7D678D" w14:textId="77777777" w:rsidR="00C33B33" w:rsidRDefault="00C33B33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4158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9C4DB" w14:textId="77777777" w:rsidR="00C33B33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D103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368F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5D6F5" w14:textId="77777777" w:rsidR="00C33B33" w:rsidRDefault="00C33B3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94421A9" w14:textId="77777777" w:rsidR="00C33B33" w:rsidRDefault="00C33B3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25CC3420" w14:textId="77777777" w:rsidR="00C33B33" w:rsidRPr="001174B3" w:rsidRDefault="00C33B3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33B33" w14:paraId="3DA60CC4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29B8D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4989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FA65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9E34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76F2FC7E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522D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79D67178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02BA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7668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4FA6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3AF1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AF6733E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4842F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D5C5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0208A01E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3F32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C1FA8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EE74D3F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1BDE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8CD0B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FE15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325D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DF3E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3EF35F9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374D4AC4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C692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BFF5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E9A7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88BB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6C8F3856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1233E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DFDD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C8B3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4354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0F895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6AE92B2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A047E" w14:textId="77777777" w:rsidR="00C33B33" w:rsidRDefault="00C33B33" w:rsidP="000D4207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0D98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666B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0DC9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6F68959C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675A" w14:textId="77777777" w:rsidR="00C33B33" w:rsidRDefault="00C33B3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9B971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0468" w14:textId="77777777" w:rsidR="00C33B33" w:rsidRDefault="00C33B3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1FA3F" w14:textId="77777777" w:rsidR="00C33B33" w:rsidRPr="00F344E1" w:rsidRDefault="00C33B3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3562" w14:textId="77777777" w:rsidR="00C33B33" w:rsidRDefault="00C33B3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23E82F1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66ECF8D6" w14:textId="77777777" w:rsidR="00C33B33" w:rsidRDefault="00C33B33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14:paraId="2C130A07" w14:textId="77777777" w:rsidR="00C33B33" w:rsidRDefault="00C33B33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33B33" w14:paraId="638B1ED4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471AD" w14:textId="77777777" w:rsidR="00C33B33" w:rsidRDefault="00C33B33" w:rsidP="00C33B33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F076" w14:textId="77777777" w:rsidR="00C33B33" w:rsidRDefault="00C33B33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A707" w14:textId="77777777" w:rsidR="00C33B33" w:rsidRPr="00BB2EA6" w:rsidRDefault="00C33B33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667F3" w14:textId="77777777" w:rsidR="00C33B33" w:rsidRDefault="00C33B33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267E95CB" w14:textId="77777777" w:rsidR="00C33B33" w:rsidRDefault="00C33B33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54F48" w14:textId="77777777" w:rsidR="00C33B33" w:rsidRDefault="00C33B33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6263" w14:textId="77777777" w:rsidR="00C33B33" w:rsidRPr="00BB2EA6" w:rsidRDefault="00C33B33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32A6" w14:textId="77777777" w:rsidR="00C33B33" w:rsidRDefault="00C33B33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FD79" w14:textId="77777777" w:rsidR="00C33B33" w:rsidRPr="00BB2EA6" w:rsidRDefault="00C33B33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C57B" w14:textId="77777777" w:rsidR="00C33B33" w:rsidRDefault="00C33B33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ADADD7" w14:textId="77777777" w:rsidR="00C33B33" w:rsidRDefault="00C33B33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4AF2E6C0" w14:textId="77777777" w:rsidR="00C33B33" w:rsidRDefault="00C33B33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C33B33" w14:paraId="53447ACB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A8501" w14:textId="77777777" w:rsidR="00C33B33" w:rsidRDefault="00C33B33" w:rsidP="00C33B33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56F8" w14:textId="77777777" w:rsidR="00C33B33" w:rsidRDefault="00C33B33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5F9B" w14:textId="77777777" w:rsidR="00C33B33" w:rsidRPr="00BB2EA6" w:rsidRDefault="00C33B33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8C48" w14:textId="77777777" w:rsidR="00C33B33" w:rsidRDefault="00C33B33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7A0913A" w14:textId="77777777" w:rsidR="00C33B33" w:rsidRDefault="00C33B33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45F04DA3" w14:textId="77777777" w:rsidR="00C33B33" w:rsidRDefault="00C33B33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51D0" w14:textId="77777777" w:rsidR="00C33B33" w:rsidRDefault="00C33B33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6C1B" w14:textId="77777777" w:rsidR="00C33B33" w:rsidRPr="00BB2EA6" w:rsidRDefault="00C33B33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A35F5" w14:textId="77777777" w:rsidR="00C33B33" w:rsidRDefault="00C33B33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ABEE" w14:textId="77777777" w:rsidR="00C33B33" w:rsidRPr="00BB2EA6" w:rsidRDefault="00C33B33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9E95" w14:textId="77777777" w:rsidR="00C33B33" w:rsidRDefault="00C33B33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51CF114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78E39" w14:textId="77777777" w:rsidR="00C33B33" w:rsidRDefault="00C33B33" w:rsidP="00C33B33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D754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9B50" w14:textId="77777777" w:rsidR="00C33B33" w:rsidRPr="00BB2EA6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382F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54DB4109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7A5AC790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E297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7753" w14:textId="77777777" w:rsidR="00C33B33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7509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3917E" w14:textId="77777777" w:rsidR="00C33B33" w:rsidRPr="00BB2EA6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6398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168960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06A0E279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C33B33" w14:paraId="47B13537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98427" w14:textId="77777777" w:rsidR="00C33B33" w:rsidRDefault="00C33B33" w:rsidP="00C33B33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F979F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853B" w14:textId="77777777" w:rsidR="00C33B33" w:rsidRPr="00BB2EA6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F36F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E2B5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1D7B" w14:textId="77777777" w:rsidR="00C33B33" w:rsidRPr="00BB2EA6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EED3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C0F0" w14:textId="77777777" w:rsidR="00C33B33" w:rsidRPr="00BB2EA6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7813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AA65649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8D8C8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C33B33" w14:paraId="76197323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6089" w14:textId="77777777" w:rsidR="00C33B33" w:rsidRDefault="00C33B33" w:rsidP="00C33B33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54A4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14:paraId="70DAEE91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2C76" w14:textId="77777777" w:rsidR="00C33B33" w:rsidRPr="00BB2EA6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610A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CA2FD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57C2E" w14:textId="77777777" w:rsidR="00C33B33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9DA5D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D99B" w14:textId="77777777" w:rsidR="00C33B33" w:rsidRPr="00BB2EA6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AF582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57138515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2E9AB" w14:textId="77777777" w:rsidR="00C33B33" w:rsidRDefault="00C33B33" w:rsidP="00C33B33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2AF2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8059" w14:textId="77777777" w:rsidR="00C33B33" w:rsidRPr="00BB2EA6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A8AF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602EE696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FE5C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AB82E" w14:textId="77777777" w:rsidR="00C33B33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B5B8" w14:textId="77777777" w:rsidR="00C33B33" w:rsidRDefault="00C33B3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5218" w14:textId="77777777" w:rsidR="00C33B33" w:rsidRPr="00BB2EA6" w:rsidRDefault="00C33B3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6578" w14:textId="77777777" w:rsidR="00C33B33" w:rsidRDefault="00C33B3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2E56453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162F91C0" w14:textId="77777777" w:rsidR="00C33B33" w:rsidRDefault="00C33B33" w:rsidP="00F0370D">
      <w:pPr>
        <w:pStyle w:val="Heading1"/>
        <w:spacing w:line="360" w:lineRule="auto"/>
      </w:pPr>
      <w:r>
        <w:t>LINIA 800</w:t>
      </w:r>
    </w:p>
    <w:p w14:paraId="39F73177" w14:textId="77777777" w:rsidR="00C33B33" w:rsidRDefault="00C33B33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33B33" w14:paraId="5FCD38F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17D58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26E04" w14:textId="77777777" w:rsidR="00C33B33" w:rsidRDefault="00C33B3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34926" w14:textId="77777777" w:rsidR="00C33B33" w:rsidRPr="001161EA" w:rsidRDefault="00C33B3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A0B67" w14:textId="77777777" w:rsidR="00C33B33" w:rsidRDefault="00C33B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89424AB" w14:textId="77777777" w:rsidR="00C33B33" w:rsidRDefault="00C33B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F7B14" w14:textId="77777777" w:rsidR="00C33B33" w:rsidRDefault="00C33B33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188A1" w14:textId="77777777" w:rsidR="00C33B33" w:rsidRPr="001161EA" w:rsidRDefault="00C33B3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36494" w14:textId="77777777" w:rsidR="00C33B33" w:rsidRDefault="00C33B3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463E4E" w14:textId="77777777" w:rsidR="00C33B33" w:rsidRPr="008D08DE" w:rsidRDefault="00C33B3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12D8C" w14:textId="77777777" w:rsidR="00C33B33" w:rsidRDefault="00C33B33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99640C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E2A4C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9A104" w14:textId="77777777" w:rsidR="00C33B33" w:rsidRDefault="00C33B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2F682" w14:textId="77777777" w:rsidR="00C33B33" w:rsidRPr="001161EA" w:rsidRDefault="00C33B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7D430" w14:textId="77777777" w:rsidR="00C33B33" w:rsidRDefault="00C33B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A73EBC3" w14:textId="77777777" w:rsidR="00C33B33" w:rsidRDefault="00C33B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865C4" w14:textId="77777777" w:rsidR="00C33B33" w:rsidRDefault="00C33B3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4E671" w14:textId="77777777" w:rsidR="00C33B33" w:rsidRPr="001161EA" w:rsidRDefault="00C33B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97FE1" w14:textId="77777777" w:rsidR="00C33B33" w:rsidRDefault="00C33B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B93E8" w14:textId="77777777" w:rsidR="00C33B33" w:rsidRPr="008D08DE" w:rsidRDefault="00C33B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61BD3" w14:textId="77777777" w:rsidR="00C33B33" w:rsidRDefault="00C33B3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DC7FF1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ECA16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B7AA4" w14:textId="77777777" w:rsidR="00C33B33" w:rsidRDefault="00C33B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CDECF" w14:textId="77777777" w:rsidR="00C33B33" w:rsidRPr="001161EA" w:rsidRDefault="00C33B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CA75B" w14:textId="77777777" w:rsidR="00C33B33" w:rsidRDefault="00C33B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BAD2714" w14:textId="77777777" w:rsidR="00C33B33" w:rsidRDefault="00C33B3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0D5A7" w14:textId="77777777" w:rsidR="00C33B33" w:rsidRDefault="00C33B3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121A9" w14:textId="77777777" w:rsidR="00C33B33" w:rsidRPr="001161EA" w:rsidRDefault="00C33B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540DC" w14:textId="77777777" w:rsidR="00C33B33" w:rsidRDefault="00C33B3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62A6A" w14:textId="77777777" w:rsidR="00C33B33" w:rsidRPr="008D08DE" w:rsidRDefault="00C33B3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5ECF7" w14:textId="77777777" w:rsidR="00C33B33" w:rsidRDefault="00C33B3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C08C02" w14:textId="77777777" w:rsidR="00C33B33" w:rsidRDefault="00C33B33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C33B33" w:rsidRPr="00A8307A" w14:paraId="07451E3A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30C4D" w14:textId="77777777" w:rsidR="00C33B33" w:rsidRPr="00A75A00" w:rsidRDefault="00C33B33" w:rsidP="00C33B33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B96C1" w14:textId="77777777" w:rsidR="00C33B33" w:rsidRPr="00A8307A" w:rsidRDefault="00C33B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E3271A" w14:textId="77777777" w:rsidR="00C33B33" w:rsidRPr="00A8307A" w:rsidRDefault="00C33B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00B1B" w14:textId="77777777" w:rsidR="00C33B33" w:rsidRPr="00A8307A" w:rsidRDefault="00C33B33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6DA02" w14:textId="77777777" w:rsidR="00C33B33" w:rsidRDefault="00C33B3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365858" w14:textId="77777777" w:rsidR="00C33B33" w:rsidRDefault="00C33B3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1BE7E4BD" w14:textId="77777777" w:rsidR="00C33B33" w:rsidRDefault="00C33B3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A3EE60D" w14:textId="77777777" w:rsidR="00C33B33" w:rsidRDefault="00C33B3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C4DD3" w14:textId="77777777" w:rsidR="00C33B33" w:rsidRDefault="00C33B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26DF8" w14:textId="77777777" w:rsidR="00C33B33" w:rsidRPr="00A8307A" w:rsidRDefault="00C33B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1A686" w14:textId="77777777" w:rsidR="00C33B33" w:rsidRPr="00A8307A" w:rsidRDefault="00C33B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E3DF2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0B2988" w14:textId="77777777" w:rsidR="00C33B33" w:rsidRPr="00A8307A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C33B33" w:rsidRPr="00A8307A" w14:paraId="66EEBCA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5460E" w14:textId="77777777" w:rsidR="00C33B33" w:rsidRPr="00A75A00" w:rsidRDefault="00C33B33" w:rsidP="00C33B33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D364B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2A989F5C" w14:textId="77777777" w:rsidR="00C33B33" w:rsidRPr="00A8307A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64FA2" w14:textId="77777777" w:rsidR="00C33B33" w:rsidRPr="00A8307A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9D112" w14:textId="77777777" w:rsidR="00C33B33" w:rsidRDefault="00C33B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6D66637F" w14:textId="77777777" w:rsidR="00C33B33" w:rsidRDefault="00C33B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3F5AD" w14:textId="77777777" w:rsidR="00C33B33" w:rsidRDefault="00C33B33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4AF1D" w14:textId="77777777" w:rsidR="00C33B33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EA707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D8A99EC" w14:textId="77777777" w:rsidR="00C33B33" w:rsidRPr="00A8307A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FDF87" w14:textId="77777777" w:rsidR="00C33B33" w:rsidRPr="00A8307A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F345B" w14:textId="77777777" w:rsidR="00C33B33" w:rsidRDefault="00C33B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F3859B5" w14:textId="77777777" w:rsidR="00C33B33" w:rsidRDefault="00C33B3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4FD635A4" w14:textId="77777777" w:rsidR="00C33B33" w:rsidRDefault="00C33B3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67D4B9F4" w14:textId="77777777" w:rsidR="00C33B33" w:rsidRDefault="00C33B3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C33B33" w14:paraId="2EA45649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7310C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7AEA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5006" w14:textId="77777777" w:rsidR="00C33B33" w:rsidRPr="001161EA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0165" w14:textId="77777777" w:rsidR="00C33B33" w:rsidRDefault="00C33B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5EE6C69" w14:textId="77777777" w:rsidR="00C33B33" w:rsidRDefault="00C33B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1E791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DD5CF9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4983E" w14:textId="77777777" w:rsidR="00C33B33" w:rsidRPr="001161EA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6FEA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6BB3" w14:textId="77777777" w:rsidR="00C33B33" w:rsidRPr="008D08DE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B06F" w14:textId="77777777" w:rsidR="00C33B33" w:rsidRDefault="00C33B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C33B33" w14:paraId="054CDB82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EFEB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DB3C8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AD4A" w14:textId="77777777" w:rsidR="00C33B33" w:rsidRPr="001161EA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BB1C" w14:textId="77777777" w:rsidR="00C33B33" w:rsidRDefault="00C33B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3310919" w14:textId="77777777" w:rsidR="00C33B33" w:rsidRDefault="00C33B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6DB73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28D9CAD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2DC060C8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484D9A85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642DAD31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475A1894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DAF31" w14:textId="77777777" w:rsidR="00C33B33" w:rsidRPr="001161EA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EB4E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D684" w14:textId="77777777" w:rsidR="00C33B33" w:rsidRPr="008D08DE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7538" w14:textId="77777777" w:rsidR="00C33B33" w:rsidRDefault="00C33B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09B32E4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DCEEF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9652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860D" w14:textId="77777777" w:rsidR="00C33B33" w:rsidRPr="001161EA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9EC1" w14:textId="77777777" w:rsidR="00C33B33" w:rsidRDefault="00C33B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19AB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A0DE" w14:textId="77777777" w:rsidR="00C33B33" w:rsidRPr="001161EA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24648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F05A1" w14:textId="77777777" w:rsidR="00C33B33" w:rsidRPr="008D08DE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EAA5" w14:textId="77777777" w:rsidR="00C33B33" w:rsidRDefault="00C33B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91B135" w14:textId="77777777" w:rsidR="00C33B33" w:rsidRDefault="00C33B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47FBFF" w14:textId="77777777" w:rsidR="00C33B33" w:rsidRDefault="00C33B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33B33" w14:paraId="3A8DB79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C12B8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F808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626EB" w14:textId="77777777" w:rsidR="00C33B33" w:rsidRPr="001161EA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E14E" w14:textId="77777777" w:rsidR="00C33B33" w:rsidRDefault="00C33B3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68AB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4136" w14:textId="77777777" w:rsidR="00C33B33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8D56" w14:textId="77777777" w:rsidR="00C33B33" w:rsidRDefault="00C33B3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D21E" w14:textId="77777777" w:rsidR="00C33B33" w:rsidRPr="008D08DE" w:rsidRDefault="00C33B3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9360" w14:textId="77777777" w:rsidR="00C33B33" w:rsidRDefault="00C33B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64EB8D8" w14:textId="77777777" w:rsidR="00C33B33" w:rsidRDefault="00C33B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1610C3" w14:textId="77777777" w:rsidR="00C33B33" w:rsidRDefault="00C33B3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C33B33" w14:paraId="79A7B62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9293E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0265C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7468" w14:textId="77777777" w:rsidR="00C33B33" w:rsidRPr="001161EA" w:rsidRDefault="00C33B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A395" w14:textId="77777777" w:rsidR="00C33B33" w:rsidRDefault="00C33B3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50E3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F26D" w14:textId="77777777" w:rsidR="00C33B33" w:rsidRDefault="00C33B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10E6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FE1B" w14:textId="77777777" w:rsidR="00C33B33" w:rsidRPr="008D08DE" w:rsidRDefault="00C33B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0E46" w14:textId="77777777" w:rsidR="00C33B33" w:rsidRDefault="00C33B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FB83AB" w14:textId="77777777" w:rsidR="00C33B33" w:rsidRDefault="00C33B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F73B37" w14:textId="77777777" w:rsidR="00C33B33" w:rsidRDefault="00C33B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C33B33" w14:paraId="1977058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4A64E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BC99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218C379D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E4998" w14:textId="77777777" w:rsidR="00C33B33" w:rsidRPr="001161EA" w:rsidRDefault="00C33B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119A" w14:textId="77777777" w:rsidR="00C33B33" w:rsidRDefault="00C33B3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226E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F9580" w14:textId="77777777" w:rsidR="00C33B33" w:rsidRDefault="00C33B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2A8B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BE36" w14:textId="77777777" w:rsidR="00C33B33" w:rsidRPr="008D08DE" w:rsidRDefault="00C33B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DB6E" w14:textId="77777777" w:rsidR="00C33B33" w:rsidRDefault="00C33B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7E627470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C85A2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4D0E" w14:textId="77777777" w:rsidR="00C33B33" w:rsidRDefault="00C33B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BC437" w14:textId="77777777" w:rsidR="00C33B33" w:rsidRPr="001161EA" w:rsidRDefault="00C33B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3950" w14:textId="77777777" w:rsidR="00C33B33" w:rsidRDefault="00C33B3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88E7" w14:textId="77777777" w:rsidR="00C33B33" w:rsidRDefault="00C33B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42F3C4" w14:textId="77777777" w:rsidR="00C33B33" w:rsidRDefault="00C33B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649D" w14:textId="77777777" w:rsidR="00C33B33" w:rsidRDefault="00C33B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E701" w14:textId="77777777" w:rsidR="00C33B33" w:rsidRDefault="00C33B3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D086" w14:textId="77777777" w:rsidR="00C33B33" w:rsidRPr="008D08DE" w:rsidRDefault="00C33B3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A999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1B5BC6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9CAB3E" w14:textId="77777777" w:rsidR="00C33B33" w:rsidRDefault="00C33B3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C33B33" w14:paraId="7621A5F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9E3E7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8C818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1CE1" w14:textId="77777777" w:rsidR="00C33B33" w:rsidRPr="001161EA" w:rsidRDefault="00C33B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CD9D" w14:textId="77777777" w:rsidR="00C33B33" w:rsidRDefault="00C33B3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CCC3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2EAD" w14:textId="77777777" w:rsidR="00C33B33" w:rsidRDefault="00C33B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9AE1" w14:textId="77777777" w:rsidR="00C33B33" w:rsidRDefault="00C33B3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A9A4" w14:textId="77777777" w:rsidR="00C33B33" w:rsidRPr="008D08DE" w:rsidRDefault="00C33B3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D4BE" w14:textId="77777777" w:rsidR="00C33B33" w:rsidRDefault="00C33B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1C4088" w14:textId="77777777" w:rsidR="00C33B33" w:rsidRDefault="00C33B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E4947F" w14:textId="77777777" w:rsidR="00C33B33" w:rsidRDefault="00C33B3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C33B33" w14:paraId="5F306B9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9397F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F7051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8939" w14:textId="77777777" w:rsidR="00C33B33" w:rsidRPr="001161EA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3995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AD5EE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EC46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E09D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E72A" w14:textId="77777777" w:rsidR="00C33B33" w:rsidRPr="008D08DE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7011D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927A9E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76EB5F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C33B33" w14:paraId="258CEEF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D202E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5CC1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1BFF" w14:textId="77777777" w:rsidR="00C33B33" w:rsidRPr="001161EA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F535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4B77C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062009F6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C3DD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8B02F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BA5B5" w14:textId="77777777" w:rsidR="00C33B33" w:rsidRPr="008D08DE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F829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1147978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7A0A4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8E8A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319B" w14:textId="77777777" w:rsidR="00C33B33" w:rsidRPr="001161EA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C93F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49BC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7A17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C9CC5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58D7184B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D035" w14:textId="77777777" w:rsidR="00C33B33" w:rsidRPr="008D08DE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F6EB9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664A235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C2A13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D831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BFF9" w14:textId="77777777" w:rsidR="00C33B33" w:rsidRPr="001161EA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7AB7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FED8E5B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04A9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ABCC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19A3D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4B46C391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6E5C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BB3B5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C33B33" w14:paraId="36E1D733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B5CF5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095C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C68B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E9E36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27983DAF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21AB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4E59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9322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77E26148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F081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6DB1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0102DAB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98656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5DAC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D4D74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16EF" w14:textId="77777777" w:rsidR="00C33B33" w:rsidRDefault="00C33B3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D09A6B6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D96CA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EBB32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31B8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460067C3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90DD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2CC6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5D9480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4616D3E8" w14:textId="77777777" w:rsidR="00C33B33" w:rsidRDefault="00C33B3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74CC4A36" w14:textId="77777777" w:rsidR="00C33B33" w:rsidRDefault="00C33B3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5C47FF23" w14:textId="77777777" w:rsidR="00C33B33" w:rsidRDefault="00C33B3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5113D5EE" w14:textId="77777777" w:rsidR="00C33B33" w:rsidRPr="009F2F6A" w:rsidRDefault="00C33B3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C33B33" w14:paraId="2B67A177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E3EE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F1CC0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BCFA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4AAC0" w14:textId="77777777" w:rsidR="00C33B33" w:rsidRDefault="00C33B3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5C8738C0" w14:textId="77777777" w:rsidR="00C33B33" w:rsidRDefault="00C33B3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1603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447C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2941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15298526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B0CF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E345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37E489B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A0C13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176F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D1B1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615F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0F64CD5" w14:textId="77777777" w:rsidR="00C33B33" w:rsidRDefault="00C33B3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609E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AFD740D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9EAB7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6013" w14:textId="77777777" w:rsidR="00C33B33" w:rsidRDefault="00C33B3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7A76" w14:textId="77777777" w:rsidR="00C33B33" w:rsidRDefault="00C33B3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EFE98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8A05A0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6C76E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71DADEA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8A5B383" w14:textId="77777777" w:rsidR="00C33B33" w:rsidRDefault="00C33B3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C33B33" w14:paraId="0CB6637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35B16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4AA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1B6A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EA74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6F34D6C3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F3F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DF581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6DBC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A24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8DF5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B5C4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FDBD7CD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F2A4C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5AA80D7B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7C1A0172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C33B33" w14:paraId="6A73F5A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34345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882E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099E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7D35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9C4258D" w14:textId="77777777" w:rsidR="00C33B33" w:rsidRPr="008B2519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13D6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FCA40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E838D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A99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D8DF" w14:textId="77777777" w:rsidR="00C33B33" w:rsidRPr="008D08DE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BED1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C33B33" w14:paraId="2CFC335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4079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483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16B5B68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19E3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EB10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190973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AB2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75D2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D44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F8B1" w14:textId="77777777" w:rsidR="00C33B33" w:rsidRPr="008D08DE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880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7A47583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A25F5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1F4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3A50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0680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E82481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580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0034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B30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5C9D730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B38F" w14:textId="77777777" w:rsidR="00C33B33" w:rsidRPr="008D08DE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35C3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4491081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163FF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F1E6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CA3D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5D27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4C67696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3508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4BF33E5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B6AC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E690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E260" w14:textId="77777777" w:rsidR="00C33B33" w:rsidRPr="008D08DE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6254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C33B33" w14:paraId="49D8B23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0DA9D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749A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214B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22EC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41B8810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F7680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30B1D82E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21B9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D74DA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87CFA" w14:textId="77777777" w:rsidR="00C33B33" w:rsidRPr="008D08DE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5BFD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C33B33" w14:paraId="077993C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A598D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4113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6159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7F75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3704631A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ADBE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37C82EEF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69A8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1BEA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A973B" w14:textId="77777777" w:rsidR="00C33B33" w:rsidRPr="008D08DE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8740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C33B33" w14:paraId="2FF817F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6A729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AB63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A01F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9B715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CD150BC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074D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560BF65E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6A2A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83F4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1868" w14:textId="77777777" w:rsidR="00C33B33" w:rsidRPr="008D08DE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35C8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C33B33" w14:paraId="74D6FCD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D390C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27008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A13F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CC86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BA0F3F7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28EB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057A7F4A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EB09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2981A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0380" w14:textId="77777777" w:rsidR="00C33B33" w:rsidRPr="008D08DE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0843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76E2C61B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C33B33" w14:paraId="3547F5E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F51EB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6A805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A734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33221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0671DB0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D2F7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31AC0208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BE81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2D48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1BDD" w14:textId="77777777" w:rsidR="00C33B33" w:rsidRPr="008D08DE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DF19" w14:textId="77777777" w:rsidR="00C33B33" w:rsidRPr="009472C0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E9BEEA" w14:textId="77777777" w:rsidR="00C33B33" w:rsidRPr="009472C0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B4DE202" w14:textId="77777777" w:rsidR="00C33B33" w:rsidRPr="009472C0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55E4601C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C33B33" w14:paraId="17BC55E1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16FB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ABCC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8A6C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3EDB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04082783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78CC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09870A65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1CA687D4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A044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18C9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A6D2" w14:textId="77777777" w:rsidR="00C33B33" w:rsidRPr="008D08DE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58AED" w14:textId="77777777" w:rsidR="00C33B33" w:rsidRPr="009472C0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6F6842" w14:textId="77777777" w:rsidR="00C33B33" w:rsidRPr="009472C0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67FF94B9" w14:textId="77777777" w:rsidR="00C33B33" w:rsidRPr="009472C0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52F97ADC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7EB3B37" w14:textId="77777777" w:rsidR="00C33B33" w:rsidRPr="009472C0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64B7909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386F0FC2" w14:textId="77777777" w:rsidR="00C33B33" w:rsidRPr="009472C0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C33B33" w14:paraId="113154B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74865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123F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5E6A2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B67C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47E8085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779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242F8226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A294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9D924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BF799" w14:textId="77777777" w:rsidR="00C33B33" w:rsidRPr="008D08DE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60EE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33B33" w14:paraId="54FE25B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BCA8C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1D14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62EED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32FD0" w14:textId="77777777" w:rsidR="00C33B33" w:rsidRDefault="00C33B3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3FDFFBF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43A3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7FB4AACA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8FAD9" w14:textId="77777777" w:rsidR="00C33B33" w:rsidRPr="001161EA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C2D39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FCE1A" w14:textId="77777777" w:rsidR="00C33B33" w:rsidRPr="008D08DE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B8F2" w14:textId="77777777" w:rsidR="00C33B33" w:rsidRDefault="00C33B3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C33B33" w14:paraId="453AC4A3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96C18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984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BC08" w14:textId="77777777" w:rsidR="00C33B33" w:rsidRPr="001161EA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549F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1D68502D" w14:textId="77777777" w:rsidR="00C33B33" w:rsidRDefault="00C33B33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7DED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63D40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9CAC03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522E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71C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8236" w14:textId="77777777" w:rsidR="00C33B33" w:rsidRPr="008D08DE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1DD1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13D0B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C33B33" w14:paraId="36B78AE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677FB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BF0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8B6D" w14:textId="77777777" w:rsidR="00C33B33" w:rsidRPr="001161EA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9A81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7F832C2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02BE5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60CDDA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FFFB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2D9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681A" w14:textId="77777777" w:rsidR="00C33B33" w:rsidRPr="008D08DE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5F0D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2432A3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C33B33" w14:paraId="18A6D4C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8AB24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5B2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76D5" w14:textId="77777777" w:rsidR="00C33B33" w:rsidRPr="001161EA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7B83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8CF190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DD4A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505455F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3BCF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361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D0B1" w14:textId="77777777" w:rsidR="00C33B33" w:rsidRPr="008D08DE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D7B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C250E8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C33B33" w14:paraId="2358597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DEA47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175A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BECBA" w14:textId="77777777" w:rsidR="00C33B33" w:rsidRPr="001161EA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599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5B9EC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CBF5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88334C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B46A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1D21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C2D90" w14:textId="77777777" w:rsidR="00C33B33" w:rsidRPr="008D08DE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CDE75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CEEC9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C33B33" w14:paraId="4942EF0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E066D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3A4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E4004" w14:textId="77777777" w:rsidR="00C33B33" w:rsidRPr="001161EA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9B16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68C9FB1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1727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5A00270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89A3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EAE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BFEC" w14:textId="77777777" w:rsidR="00C33B33" w:rsidRPr="008D08DE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8632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86AEE40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C33B33" w14:paraId="627CFF8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8E152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D15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EC8A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6697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FA7D75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BB9BD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F013F0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BF8AA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F54A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05D5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6A7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33B33" w14:paraId="39D3FBBB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446B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F44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2AEC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857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7CD982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4CE9" w14:textId="77777777" w:rsidR="00C33B33" w:rsidRDefault="00C33B3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2BE043B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7861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043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BB028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1EA3D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C33B33" w14:paraId="29C9784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CF90C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F91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600B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5AAB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DB0F56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3F71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ACCA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99F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CD94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797D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56362D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7A9F6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135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BE2F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0465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61938C8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434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9100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5977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DB12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FA6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6CF4A02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2A925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B35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6567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F005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57DCD39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CA9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6D640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357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AC09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A9B8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C33B33" w14:paraId="738463C0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0EDBA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D042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8205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CD96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760D02D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F42A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C3D75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E8DF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91C1D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6724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59C26C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C33B33" w14:paraId="56EB403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3B7A2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977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AE37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04E1F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41C271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585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43C2118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B29F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440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2425F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9116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1EDD5C8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2D34A002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C33B33" w14:paraId="0F0F7E2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AA558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5D90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3513433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BFB6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8E32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93EF47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4BD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D30CE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5FD1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A51C9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7957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B8BD8F9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C33B33" w14:paraId="369AB65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88D9D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B73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C559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E2E3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5230C8A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4B71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C698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9BF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6DE0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A17D8" w14:textId="77777777" w:rsidR="00C33B33" w:rsidRDefault="00C33B33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B1A1D9" w14:textId="77777777" w:rsidR="00C33B33" w:rsidRDefault="00C33B33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C33B33" w14:paraId="4149511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2A78F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055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1E0FC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E45D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8057BD5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6F2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FE2CE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044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9F2FC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6332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1065B9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9276A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9E69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544C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C3D9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31C2651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693A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338BE15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8566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55C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95DDA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54A1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257590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7D1BDD51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33B33" w14:paraId="45D76EF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5AB84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CF1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04B7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8CC73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D84E3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5AA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57292A2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35124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C1A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C28A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FBAE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6009FE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6C2F8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0C697C6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C33B33" w14:paraId="40C34C6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9B06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07C9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705D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92F3" w14:textId="77777777" w:rsidR="00C33B33" w:rsidRDefault="00C33B33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C815528" w14:textId="77777777" w:rsidR="00C33B33" w:rsidRDefault="00C33B33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DA6A" w14:textId="77777777" w:rsidR="00C33B33" w:rsidRDefault="00C33B33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43EA26" w14:textId="77777777" w:rsidR="00C33B33" w:rsidRDefault="00C33B33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A53E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3BE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125FE01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7792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EC089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51CE67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C33B33" w14:paraId="15D0B1A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60AEF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E297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8E436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7D7B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ABC4B9E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E40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2E12F05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DC41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737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865D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4C3E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33B33" w14:paraId="012984C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D1ACF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A2C5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3DAD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F861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E42759B" w14:textId="77777777" w:rsidR="00C33B33" w:rsidRDefault="00C33B3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A960" w14:textId="77777777" w:rsidR="00C33B33" w:rsidRDefault="00C33B33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BCC190" w14:textId="77777777" w:rsidR="00C33B33" w:rsidRDefault="00C33B33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3E5A643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26C17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825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A81ED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722A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0F2F9B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6FEBD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7609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7496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53B2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0F185C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841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25CA1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43C75BA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FA72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CD0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F7FC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36BE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C33B33" w14:paraId="3FC36F9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250B3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A27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8FD8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23A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80148F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B00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EBD77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0CB5A3B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286D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B6F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D622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C877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C33B33" w14:paraId="7F357A7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C14EC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B7641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47143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BC0E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4003F15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0B28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4D3A0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3B12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E62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0E83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679F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E2431D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33B33" w14:paraId="0FA35A7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7F348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F91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C71FF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1589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DDCF0B3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AEB4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E990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280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8CC2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C8FE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D47BE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C33B33" w14:paraId="2E14B5E6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33F03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022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3E27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298B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5FAF5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2B8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6C81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781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D5EA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42A1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DDD0569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256EB3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C33B33" w14:paraId="0A105F44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30F78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636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46836D8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2789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90A9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764475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7D127574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DC9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C45C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8AAA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8A3F6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EA89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13B990B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370D9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F0B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E1E4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899A8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08B93DB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25B404F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1BE1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4287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7334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4907C6F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FD0D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DC273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2D14E33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902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2A4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32CBB" w14:textId="77777777" w:rsidR="00C33B33" w:rsidRPr="001161EA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BF39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5EFFDDE0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B0F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E65D93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644ADDC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3FF5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463B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F2F2" w14:textId="77777777" w:rsidR="00C33B33" w:rsidRPr="001161EA" w:rsidRDefault="00C33B3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0AF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C33B33" w14:paraId="0636C49C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DE9B6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A31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C7721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1BA9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1188E0B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6AE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026D161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2DF60E5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9F43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B4E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69B8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77FB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9AC158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141DA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8365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820B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C30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50DA882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548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7596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04A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9DE5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187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E6182C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3A250C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C33B33" w14:paraId="720B49BD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3940C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515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3A323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64237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1972347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38D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F549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A3F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5E1E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919E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0DCD0C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8D4B7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507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CB2DB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5C4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87F6FE7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D5D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CB302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310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1F67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E67B1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41B72E5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18C0C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A5F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D283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BBC4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B600F50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6A5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49C98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38E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CCEA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DC10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72F063A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9F2B0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021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D528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6C52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8E179B3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C82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97163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A82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A034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B6CC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3693E644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C230A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E59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8D9B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376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0B0E1FB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7CDA507E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EAB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0231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3BC8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B599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776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69249A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5807D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27A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2A1C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3D3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A67B7BB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5CB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EC3E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0C17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BD6BE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F3F1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5031E0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E964999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C33B33" w14:paraId="356708B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041B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FBB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8235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50639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598C64E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454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1162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ACD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3DEDEF4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14697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F9DB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C33B33" w14:paraId="2558678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66398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958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F8D84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F35E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6B94500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8E16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00BDC1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2068C7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5054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689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BDBA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640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6064F9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0E6FE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FE8141D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C33B33" w14:paraId="134F96D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8EC27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77E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8354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0004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D584C68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F90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99C48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47AFA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BB2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EF4EE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0AA1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07BF44C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B3DA0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1CD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60A70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5157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4CC4A9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C12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373D9CE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96E03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3AF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C3D8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F754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3C899A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D87E3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FF4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611E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8315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F728588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A87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2141CDC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4811E1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86D4D4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343A5152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76EE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54E8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217C8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6132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18DAC38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B5105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FECE1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F5932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D8464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BECD722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EEE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36AB96B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F984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E33A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E9A2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913E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C0C3C2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AE663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121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04E7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035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9FFBA6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2DC1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1643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D751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E0323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1ED8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1B2919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29047BC0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C33B33" w14:paraId="1BF5BE1C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CA857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FB5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AABD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2412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1BB9D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CF0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FD398B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1453" w14:textId="77777777" w:rsidR="00C33B33" w:rsidRPr="001161EA" w:rsidRDefault="00C33B3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9EA1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3E4F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842E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75AB6877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4BD3812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0C0FCDE8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555AEAFD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C33B33" w14:paraId="6FC3B3D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F59D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D5FC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23AC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530CF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DE5F4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49FAC83E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C000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3292C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6AF0" w14:textId="77777777" w:rsidR="00C33B33" w:rsidRPr="001161EA" w:rsidRDefault="00C33B3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2FF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C1BD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538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04B439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72FB9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A65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6B84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97002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58ADA64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E3E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37BE9E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3C8828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5A4E" w14:textId="77777777" w:rsidR="00C33B33" w:rsidRPr="001161EA" w:rsidRDefault="00C33B3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183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9A19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79B0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702F27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CDB951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C33B33" w14:paraId="14B669D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C2E8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C50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B5C5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2173" w14:textId="77777777" w:rsidR="00C33B33" w:rsidRDefault="00C33B3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1D3E9A1" w14:textId="77777777" w:rsidR="00C33B33" w:rsidRDefault="00C33B3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AFC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8EBC" w14:textId="77777777" w:rsidR="00C33B33" w:rsidRDefault="00C33B3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A9E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A4AA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F71B" w14:textId="77777777" w:rsidR="00C33B33" w:rsidRDefault="00C33B33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447C68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0099509E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C33B33" w14:paraId="2592F84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6DF35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B68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3911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9FF11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21B0A5D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96DC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6070C" w14:textId="77777777" w:rsidR="00C33B33" w:rsidRDefault="00C33B3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92C5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6B9A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F207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53AC6B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0A4F5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C33B33" w14:paraId="3EDF373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C7C30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0B9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64A4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B7AD" w14:textId="77777777" w:rsidR="00C33B33" w:rsidRDefault="00C33B33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9BA485B" w14:textId="77777777" w:rsidR="00C33B33" w:rsidRDefault="00C33B33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6A319" w14:textId="77777777" w:rsidR="00C33B33" w:rsidRDefault="00C33B33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5BE055" w14:textId="77777777" w:rsidR="00C33B33" w:rsidRDefault="00C33B33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23B9E616" w14:textId="77777777" w:rsidR="00C33B33" w:rsidRDefault="00C33B33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DBC9F3A" w14:textId="77777777" w:rsidR="00C33B33" w:rsidRDefault="00C33B33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479E" w14:textId="77777777" w:rsidR="00C33B33" w:rsidRDefault="00C33B3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9402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FFF00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67832" w14:textId="77777777" w:rsidR="00C33B33" w:rsidRDefault="00C33B33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0DDDCB" w14:textId="77777777" w:rsidR="00C33B33" w:rsidRDefault="00C33B33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02A776" w14:textId="77777777" w:rsidR="00C33B33" w:rsidRDefault="00C33B33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C33B33" w14:paraId="3CEC7CE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6925A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937D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5FAB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E2CF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0C4082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A6C2E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29505A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631C2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966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BD5E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91B8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BAD2020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B65520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C33B33" w14:paraId="34D9A73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F6574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094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5B9F9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479E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FD46126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C61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97F7803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A2BD72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67EF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E5D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FEF1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2B1B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261968E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C33B33" w14:paraId="777D038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0DCD2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371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15D1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BD00F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E89C730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39F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1DB245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5AF3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3F657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6530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A66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158673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C33B33" w14:paraId="596EB09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DE5C8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4EDE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8160E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EE14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06B44AB0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4DA1F81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8308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0A2A632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1DF9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99985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68C6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7254F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2F1612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C33B33" w14:paraId="09307C1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97B08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A424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E8CD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AD5A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79C4E54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D74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0582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F49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0134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7FD63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5B342BA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FA0B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307D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F29F7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BAA1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8997A6B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4318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5ECE2F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B8C7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9A16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1822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9789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DCDE923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C5B91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D411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7CE6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4C9C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B44DA54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CAA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03C93B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9E5F" w14:textId="77777777" w:rsidR="00C33B33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765C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64B8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8A4A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C33B33" w14:paraId="2819BED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5BCA7" w14:textId="77777777" w:rsidR="00C33B33" w:rsidRDefault="00C33B33" w:rsidP="00C33B33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43CF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40AE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71D05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7F0F912" w14:textId="77777777" w:rsidR="00C33B33" w:rsidRDefault="00C33B3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007A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3975" w14:textId="77777777" w:rsidR="00C33B33" w:rsidRPr="001161EA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C4859" w14:textId="77777777" w:rsidR="00C33B33" w:rsidRDefault="00C33B3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4822" w14:textId="77777777" w:rsidR="00C33B33" w:rsidRPr="008D08DE" w:rsidRDefault="00C33B3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3D56" w14:textId="77777777" w:rsidR="00C33B33" w:rsidRDefault="00C33B3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EBA4910" w14:textId="77777777" w:rsidR="00C33B33" w:rsidRDefault="00C33B33">
      <w:pPr>
        <w:spacing w:before="40" w:after="40" w:line="192" w:lineRule="auto"/>
        <w:ind w:right="57"/>
        <w:rPr>
          <w:sz w:val="20"/>
          <w:lang w:val="ro-RO"/>
        </w:rPr>
      </w:pPr>
    </w:p>
    <w:p w14:paraId="10D3FDE8" w14:textId="77777777" w:rsidR="00C33B33" w:rsidRDefault="00C33B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87E044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4A27C67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604A31F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AEAC481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223D221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2795CFE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606504C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1A8734E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4E6F4EF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1A3484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B8CD4D4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F4F6458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E8846BA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362DE5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434D778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4F543AB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D2DF876" w14:textId="77777777" w:rsidR="000D4207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CCD6660" w14:textId="77777777" w:rsidR="000D4207" w:rsidRPr="00C21F42" w:rsidRDefault="000D42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2FC06F4B" w14:textId="77777777" w:rsidR="00C33B33" w:rsidRPr="00C21F42" w:rsidRDefault="00C33B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047A6B10" w14:textId="77777777" w:rsidR="00C33B33" w:rsidRPr="00C21F42" w:rsidRDefault="00C33B3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6769FDFB" w14:textId="77777777" w:rsidR="00C33B33" w:rsidRPr="00C21F42" w:rsidRDefault="00C33B3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84176B9" w14:textId="77777777" w:rsidR="00C33B33" w:rsidRDefault="00C33B3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27490AB" w14:textId="77777777" w:rsidR="00C33B33" w:rsidRPr="00C21F42" w:rsidRDefault="00C33B3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3CDEB475" w14:textId="77777777" w:rsidR="00C33B33" w:rsidRPr="00C21F42" w:rsidRDefault="00C33B3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6BDB928" w14:textId="77777777" w:rsidR="00C33B33" w:rsidRPr="00C21F42" w:rsidRDefault="00C33B3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77750666" w14:textId="77777777" w:rsidR="00C33B33" w:rsidRPr="00C21F42" w:rsidRDefault="00C33B3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71049344" w14:textId="77777777" w:rsidR="00FB37F1" w:rsidRPr="0014046F" w:rsidRDefault="00FB37F1" w:rsidP="0014046F"/>
    <w:sectPr w:rsidR="00FB37F1" w:rsidRPr="0014046F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D308" w14:textId="77777777" w:rsidR="00E01D3A" w:rsidRDefault="00E01D3A">
      <w:r>
        <w:separator/>
      </w:r>
    </w:p>
  </w:endnote>
  <w:endnote w:type="continuationSeparator" w:id="0">
    <w:p w14:paraId="13049D6C" w14:textId="77777777" w:rsidR="00E01D3A" w:rsidRDefault="00E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9203C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E4AE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47A3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0DE3E" w14:textId="77777777" w:rsidR="00E01D3A" w:rsidRDefault="00E01D3A">
      <w:r>
        <w:separator/>
      </w:r>
    </w:p>
  </w:footnote>
  <w:footnote w:type="continuationSeparator" w:id="0">
    <w:p w14:paraId="2D24F72D" w14:textId="77777777" w:rsidR="00E01D3A" w:rsidRDefault="00E01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B1D6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409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51520F" w14:textId="0EB0B987"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3C5C73">
      <w:rPr>
        <w:b/>
        <w:bCs/>
        <w:i/>
        <w:iCs/>
        <w:sz w:val="22"/>
      </w:rPr>
      <w:t>decada 11-20 aprilie 2025</w:t>
    </w:r>
  </w:p>
  <w:p w14:paraId="31C5D1E8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313FBD0D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127D90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967AD58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971CD0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5DD27681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6E191637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537636A3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91AF26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19D1C4BE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1F755B6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44068F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6607B0CF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016D06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164541FB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7A00EFC1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0FABA73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7DCF80A6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1C876D52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279B6F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626BC7FD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5BE4149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57F6E35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57C2519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76A7F52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475383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3FFAFF88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1B29E4E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26A8B8F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5445F9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B14ACE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338F90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7BB71BD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3AB52409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234480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ABB4D4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E91048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5C68419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31CD7CCE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C1C8" w14:textId="77777777" w:rsidR="006F5073" w:rsidRDefault="00192529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63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01E29B" w14:textId="61B037C3"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3C5C73">
      <w:rPr>
        <w:b/>
        <w:bCs/>
        <w:i/>
        <w:iCs/>
        <w:sz w:val="22"/>
      </w:rPr>
      <w:t>decada 11-20 aprilie 2025</w:t>
    </w:r>
  </w:p>
  <w:p w14:paraId="295F430E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69C358B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BEFDF2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47210EB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A3D9E26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08E90FB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00BC4C0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0E87F695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36730FDF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10B7D49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0D2141E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165A780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7BB4FB4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57ED835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DD4AC15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72DA935E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654730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30CD094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4EA357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8132C44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4296127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24EDF9C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E5139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D2EC48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163756E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640E85AE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C2B5E4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46CC52C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790BB1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665510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7E2F2F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89054E2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641549CD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1FBD264D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5E151342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7734A4D1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9A3D8B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DBDC8C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4CD8F5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D016DF2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AE3DF9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05754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371F5E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05F333C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6990A1E4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14B09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08E"/>
    <w:multiLevelType w:val="hybridMultilevel"/>
    <w:tmpl w:val="EBB8A044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 w15:restartNumberingAfterBreak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427E4D"/>
    <w:multiLevelType w:val="hybridMultilevel"/>
    <w:tmpl w:val="50EAB63A"/>
    <w:lvl w:ilvl="0" w:tplc="1DB87A2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 w15:restartNumberingAfterBreak="0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7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5D2C203F"/>
    <w:multiLevelType w:val="hybridMultilevel"/>
    <w:tmpl w:val="97D4378E"/>
    <w:lvl w:ilvl="0" w:tplc="1DB87A20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 w15:restartNumberingAfterBreak="0">
    <w:nsid w:val="6D6C264C"/>
    <w:multiLevelType w:val="hybridMultilevel"/>
    <w:tmpl w:val="CCE89CDC"/>
    <w:lvl w:ilvl="0" w:tplc="0D108ED8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 w15:restartNumberingAfterBreak="0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87517">
    <w:abstractNumId w:val="20"/>
  </w:num>
  <w:num w:numId="2" w16cid:durableId="2035955787">
    <w:abstractNumId w:val="23"/>
  </w:num>
  <w:num w:numId="3" w16cid:durableId="1085764040">
    <w:abstractNumId w:val="2"/>
  </w:num>
  <w:num w:numId="4" w16cid:durableId="52779327">
    <w:abstractNumId w:val="36"/>
  </w:num>
  <w:num w:numId="5" w16cid:durableId="704712729">
    <w:abstractNumId w:val="14"/>
  </w:num>
  <w:num w:numId="6" w16cid:durableId="1744450687">
    <w:abstractNumId w:val="41"/>
  </w:num>
  <w:num w:numId="7" w16cid:durableId="203909065">
    <w:abstractNumId w:val="5"/>
  </w:num>
  <w:num w:numId="8" w16cid:durableId="1437359247">
    <w:abstractNumId w:val="31"/>
  </w:num>
  <w:num w:numId="9" w16cid:durableId="1449811338">
    <w:abstractNumId w:val="19"/>
  </w:num>
  <w:num w:numId="10" w16cid:durableId="350884993">
    <w:abstractNumId w:val="21"/>
  </w:num>
  <w:num w:numId="11" w16cid:durableId="383062685">
    <w:abstractNumId w:val="25"/>
  </w:num>
  <w:num w:numId="12" w16cid:durableId="995374258">
    <w:abstractNumId w:val="39"/>
  </w:num>
  <w:num w:numId="13" w16cid:durableId="979505479">
    <w:abstractNumId w:val="34"/>
  </w:num>
  <w:num w:numId="14" w16cid:durableId="2108234531">
    <w:abstractNumId w:val="42"/>
  </w:num>
  <w:num w:numId="15" w16cid:durableId="1549564258">
    <w:abstractNumId w:val="32"/>
  </w:num>
  <w:num w:numId="16" w16cid:durableId="1547335578">
    <w:abstractNumId w:val="15"/>
  </w:num>
  <w:num w:numId="17" w16cid:durableId="531260144">
    <w:abstractNumId w:val="12"/>
  </w:num>
  <w:num w:numId="18" w16cid:durableId="1428891957">
    <w:abstractNumId w:val="8"/>
  </w:num>
  <w:num w:numId="19" w16cid:durableId="953637804">
    <w:abstractNumId w:val="44"/>
  </w:num>
  <w:num w:numId="20" w16cid:durableId="978531040">
    <w:abstractNumId w:val="43"/>
  </w:num>
  <w:num w:numId="21" w16cid:durableId="1603223496">
    <w:abstractNumId w:val="9"/>
  </w:num>
  <w:num w:numId="22" w16cid:durableId="194318888">
    <w:abstractNumId w:val="11"/>
  </w:num>
  <w:num w:numId="23" w16cid:durableId="1597446813">
    <w:abstractNumId w:val="37"/>
  </w:num>
  <w:num w:numId="24" w16cid:durableId="1646154121">
    <w:abstractNumId w:val="35"/>
  </w:num>
  <w:num w:numId="25" w16cid:durableId="1946226515">
    <w:abstractNumId w:val="13"/>
  </w:num>
  <w:num w:numId="26" w16cid:durableId="1359159633">
    <w:abstractNumId w:val="4"/>
  </w:num>
  <w:num w:numId="27" w16cid:durableId="959730267">
    <w:abstractNumId w:val="18"/>
  </w:num>
  <w:num w:numId="28" w16cid:durableId="453257991">
    <w:abstractNumId w:val="45"/>
  </w:num>
  <w:num w:numId="29" w16cid:durableId="1190148892">
    <w:abstractNumId w:val="1"/>
  </w:num>
  <w:num w:numId="30" w16cid:durableId="1848862451">
    <w:abstractNumId w:val="10"/>
  </w:num>
  <w:num w:numId="31" w16cid:durableId="1245073529">
    <w:abstractNumId w:val="28"/>
  </w:num>
  <w:num w:numId="32" w16cid:durableId="213657637">
    <w:abstractNumId w:val="30"/>
  </w:num>
  <w:num w:numId="33" w16cid:durableId="265233487">
    <w:abstractNumId w:val="22"/>
  </w:num>
  <w:num w:numId="34" w16cid:durableId="801002333">
    <w:abstractNumId w:val="3"/>
  </w:num>
  <w:num w:numId="35" w16cid:durableId="307324804">
    <w:abstractNumId w:val="26"/>
  </w:num>
  <w:num w:numId="36" w16cid:durableId="1492915793">
    <w:abstractNumId w:val="7"/>
  </w:num>
  <w:num w:numId="37" w16cid:durableId="2066247489">
    <w:abstractNumId w:val="16"/>
  </w:num>
  <w:num w:numId="38" w16cid:durableId="1877765673">
    <w:abstractNumId w:val="40"/>
  </w:num>
  <w:num w:numId="39" w16cid:durableId="445657029">
    <w:abstractNumId w:val="33"/>
  </w:num>
  <w:num w:numId="40" w16cid:durableId="1787458797">
    <w:abstractNumId w:val="29"/>
  </w:num>
  <w:num w:numId="41" w16cid:durableId="823859205">
    <w:abstractNumId w:val="17"/>
  </w:num>
  <w:num w:numId="42" w16cid:durableId="775709098">
    <w:abstractNumId w:val="27"/>
  </w:num>
  <w:num w:numId="43" w16cid:durableId="1895654975">
    <w:abstractNumId w:val="6"/>
  </w:num>
  <w:num w:numId="44" w16cid:durableId="679085070">
    <w:abstractNumId w:val="24"/>
  </w:num>
  <w:num w:numId="45" w16cid:durableId="1794976783">
    <w:abstractNumId w:val="0"/>
  </w:num>
  <w:num w:numId="46" w16cid:durableId="593975584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omDeH83rWCzTTGSGjr0XcbGgb7XCnhtsOoGL/kk/YDfeW+WjLeHQVA0Cz749cdoQLlqa31PhOsGhC6s9jOOBcg==" w:salt="Pgp8rDhb2va/79ZuAiSnu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392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CC6"/>
    <w:rsid w:val="000D2E65"/>
    <w:rsid w:val="000D31B0"/>
    <w:rsid w:val="000D3BC6"/>
    <w:rsid w:val="000D4207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46F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1E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08B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5C73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08E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1BE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C7E33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4C58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7C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4298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82C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BC9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6CDF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3926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B33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D3A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3A5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1346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E05C9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17100</Words>
  <Characters>97471</Characters>
  <Application>Microsoft Office Word</Application>
  <DocSecurity>0</DocSecurity>
  <Lines>812</Lines>
  <Paragraphs>228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2012-08-09T05:47:00Z</cp:lastPrinted>
  <dcterms:created xsi:type="dcterms:W3CDTF">2025-04-03T06:36:00Z</dcterms:created>
  <dcterms:modified xsi:type="dcterms:W3CDTF">2025-04-03T08:21:00Z</dcterms:modified>
</cp:coreProperties>
</file>