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7792" w14:textId="77777777" w:rsidR="00AC0117" w:rsidRPr="00112589" w:rsidRDefault="00AC0117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503B1BA" w14:textId="6C56437A" w:rsidR="00AC0117" w:rsidRPr="00112589" w:rsidRDefault="00AC0117" w:rsidP="00EE480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19C5F8ED" w14:textId="77777777" w:rsidR="00AC0117" w:rsidRDefault="00AC011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5AEB5318" w14:textId="77777777" w:rsidR="00AC0117" w:rsidRDefault="00AC011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0DFA600" w14:textId="77777777" w:rsidR="00AC0117" w:rsidRDefault="00AC0117">
      <w:pPr>
        <w:jc w:val="center"/>
        <w:rPr>
          <w:sz w:val="28"/>
        </w:rPr>
      </w:pPr>
    </w:p>
    <w:p w14:paraId="6EEFFF27" w14:textId="77777777" w:rsidR="00AC0117" w:rsidRDefault="00AC0117">
      <w:pPr>
        <w:jc w:val="center"/>
        <w:rPr>
          <w:sz w:val="28"/>
        </w:rPr>
      </w:pPr>
    </w:p>
    <w:p w14:paraId="081C5B01" w14:textId="77777777" w:rsidR="00AC0117" w:rsidRDefault="00AC0117">
      <w:pPr>
        <w:jc w:val="center"/>
        <w:rPr>
          <w:sz w:val="28"/>
        </w:rPr>
      </w:pPr>
    </w:p>
    <w:p w14:paraId="42DBF521" w14:textId="77777777" w:rsidR="00AC0117" w:rsidRDefault="00AC0117">
      <w:pPr>
        <w:jc w:val="center"/>
        <w:rPr>
          <w:sz w:val="28"/>
        </w:rPr>
      </w:pPr>
    </w:p>
    <w:p w14:paraId="0B57BC92" w14:textId="77777777" w:rsidR="00AC0117" w:rsidRDefault="00AC0117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FE9EEC0" w14:textId="58566B12" w:rsidR="00AC0117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5E1DC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AC0117">
        <w:rPr>
          <w:b/>
          <w:bCs/>
          <w:noProof/>
          <w:spacing w:val="80"/>
          <w:sz w:val="32"/>
          <w:lang w:val="en-US"/>
        </w:rPr>
        <w:t>B.A.R.</w:t>
      </w:r>
      <w:r w:rsidR="00AC0117">
        <w:rPr>
          <w:b/>
          <w:bCs/>
          <w:spacing w:val="80"/>
          <w:sz w:val="32"/>
        </w:rPr>
        <w:t>BRAŞOV</w:t>
      </w:r>
    </w:p>
    <w:p w14:paraId="0C79210E" w14:textId="0A7C29A6" w:rsidR="00AC0117" w:rsidRDefault="00AC0117">
      <w:pPr>
        <w:rPr>
          <w:b/>
          <w:bCs/>
          <w:spacing w:val="40"/>
        </w:rPr>
      </w:pPr>
    </w:p>
    <w:p w14:paraId="1DF5DFBE" w14:textId="77777777" w:rsidR="00AC0117" w:rsidRDefault="00AC011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C9544B3" w14:textId="77777777" w:rsidR="00AC0117" w:rsidRDefault="00AC011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iunie 2025</w:t>
      </w:r>
    </w:p>
    <w:p w14:paraId="05798E94" w14:textId="77777777" w:rsidR="00AC0117" w:rsidRPr="00304457" w:rsidRDefault="00AC0117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235F6782" w14:textId="77777777" w:rsidR="00AC0117" w:rsidRDefault="00AC011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C0117" w14:paraId="2983AC7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E12B25B" w14:textId="77777777" w:rsidR="00AC0117" w:rsidRDefault="00AC011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E511584" w14:textId="77777777" w:rsidR="00AC0117" w:rsidRDefault="00AC011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17B3353C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10DEED3" w14:textId="77777777" w:rsidR="00AC0117" w:rsidRDefault="00AC0117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E8FFF0E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5386CDE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B53DA4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40A90E0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464A21E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3AC09F9" w14:textId="77777777" w:rsidR="00AC0117" w:rsidRDefault="00AC011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A0794B0" w14:textId="77777777" w:rsidR="00AC0117" w:rsidRDefault="00AC011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FDFE7E5" w14:textId="77777777" w:rsidR="00AC0117" w:rsidRDefault="00AC0117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BD032BA" w14:textId="77777777" w:rsidR="00AC0117" w:rsidRDefault="00AC011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0D36F133" w14:textId="77777777" w:rsidR="00AC0117" w:rsidRDefault="00AC011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FCFED06" w14:textId="77777777" w:rsidR="00AC0117" w:rsidRDefault="00AC011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6C4BB33" w14:textId="77777777" w:rsidR="00AC0117" w:rsidRDefault="00AC011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44E59F6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CDE0251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C0BB000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76BA9EB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86285DE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6B68C42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42FAE6C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4433509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1565EE7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C0117" w14:paraId="78DE6A7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B7B53CD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54AB6C5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E524822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55A60C67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E36B344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3882E76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A6B613F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47E9BCF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82C1995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EDE4A9D" w14:textId="77777777" w:rsidR="00AC0117" w:rsidRDefault="00AC011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0E12894" w14:textId="77777777" w:rsidR="00AC0117" w:rsidRDefault="00AC011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7A63F21" w14:textId="77777777" w:rsidR="00AC0117" w:rsidRDefault="00AC0117">
      <w:pPr>
        <w:spacing w:line="192" w:lineRule="auto"/>
        <w:jc w:val="center"/>
      </w:pPr>
    </w:p>
    <w:p w14:paraId="0FD092F5" w14:textId="77777777" w:rsidR="00AC0117" w:rsidRDefault="00AC0117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FA27CCC" w14:textId="77777777" w:rsidR="00AC0117" w:rsidRPr="00C40B51" w:rsidRDefault="00AC011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79A7601" w14:textId="77777777" w:rsidR="00AC0117" w:rsidRPr="00C40B51" w:rsidRDefault="00AC011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BADBA4F" w14:textId="77777777" w:rsidR="00AC0117" w:rsidRPr="00C40B51" w:rsidRDefault="00AC011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0BEFE6E" w14:textId="77777777" w:rsidR="00AC0117" w:rsidRDefault="00AC0117" w:rsidP="004C7D25">
      <w:pPr>
        <w:pStyle w:val="Heading1"/>
        <w:spacing w:line="360" w:lineRule="auto"/>
      </w:pPr>
      <w:r>
        <w:t>LINIA 101</w:t>
      </w:r>
    </w:p>
    <w:p w14:paraId="2A339369" w14:textId="77777777" w:rsidR="00AC0117" w:rsidRDefault="00AC0117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36B60B8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E7A2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E61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0F7B57E6" w14:textId="77777777" w:rsidR="00AC0117" w:rsidRDefault="00AC0117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C2BD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7845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2DE0BDF8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90D6" w14:textId="77777777" w:rsidR="00AC0117" w:rsidRPr="009E41CA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2EFE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AA86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D83C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2B86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B87038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A60CFB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6200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67EB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1B676A02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8037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A9FD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1E873590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EA94F" w14:textId="77777777" w:rsidR="00AC0117" w:rsidRPr="009E41CA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06ED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9A06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AF8C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5FC2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BE5D68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24701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5C3AE49A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AC0117" w14:paraId="619143C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DB5A3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085A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523E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DD6E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712994AF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6339E19A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0BDAB" w14:textId="77777777" w:rsidR="00AC0117" w:rsidRPr="009E41CA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121A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462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03378CA1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9CC9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8983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A496EAE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28BC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1522" w14:textId="77777777" w:rsidR="00AC0117" w:rsidRDefault="00AC011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9524" w14:textId="77777777" w:rsidR="00AC0117" w:rsidRPr="000625F2" w:rsidRDefault="00AC011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4D1D" w14:textId="77777777" w:rsidR="00AC0117" w:rsidRDefault="00AC0117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035A0C82" w14:textId="77777777" w:rsidR="00AC0117" w:rsidRDefault="00AC011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09E88D5" w14:textId="77777777" w:rsidR="00AC0117" w:rsidRDefault="00AC011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104C" w14:textId="77777777" w:rsidR="00AC0117" w:rsidRDefault="00AC011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4A2200EF" w14:textId="77777777" w:rsidR="00AC0117" w:rsidRDefault="00AC011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BC0D" w14:textId="77777777" w:rsidR="00AC0117" w:rsidRPr="000625F2" w:rsidRDefault="00AC011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EF6E" w14:textId="77777777" w:rsidR="00AC0117" w:rsidRDefault="00AC011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04FC" w14:textId="77777777" w:rsidR="00AC0117" w:rsidRPr="000625F2" w:rsidRDefault="00AC011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0FF7" w14:textId="77777777" w:rsidR="00AC0117" w:rsidRDefault="00AC011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373719" w14:textId="77777777" w:rsidR="00AC0117" w:rsidRDefault="00AC011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AC0117" w14:paraId="4E21172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7F6AF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5982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CA6E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E80E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33FE31EF" w14:textId="77777777" w:rsidR="00AC0117" w:rsidRDefault="00AC0117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774A" w14:textId="77777777" w:rsidR="00AC0117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40C32714" w14:textId="77777777" w:rsidR="00AC0117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F1E6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D0E8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31A3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46DC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AC0117" w14:paraId="6CF5C01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F39B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633E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0CCB0483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D7E6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893E" w14:textId="77777777" w:rsidR="00AC0117" w:rsidRDefault="00AC0117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F40DE93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36A77915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CDFA3" w14:textId="77777777" w:rsidR="00AC0117" w:rsidRPr="009E41CA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5538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197D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A994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4C16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9FFD32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7BD0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7AB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17F7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50FE" w14:textId="77777777" w:rsidR="00AC0117" w:rsidRDefault="00AC011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0D1B208E" w14:textId="77777777" w:rsidR="00AC0117" w:rsidRDefault="00AC011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64BC99DC" w14:textId="77777777" w:rsidR="00AC0117" w:rsidRDefault="00AC0117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7888E" w14:textId="77777777" w:rsidR="00AC0117" w:rsidRPr="009E41CA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7E2F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BFAC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40A4E0DB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1452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35CD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77C7992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4B5FF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B2E8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3BC2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5445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DF4D041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2AC0" w14:textId="77777777" w:rsidR="00AC0117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002D91F" w14:textId="77777777" w:rsidR="00AC0117" w:rsidRDefault="00AC011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5E24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69DC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1482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952B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51AC53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0C5E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366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3EC45D6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8E9D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C2E0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396DACC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4B2A1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A142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217D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A14F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38ED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569452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CEF7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F801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737632A6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06EA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F52E" w14:textId="77777777" w:rsidR="00AC0117" w:rsidRDefault="00AC0117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97DCC10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7A0A604B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D1F51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7338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EA81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5BC8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10DA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762C225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A75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7451F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81CB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6FFD1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AC0E22C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4B19C75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C129E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F045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5BBD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1EDF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16092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8C3393D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EB7B8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E31D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6079E23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A6CF2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25DA7" w14:textId="77777777" w:rsidR="00AC0117" w:rsidRDefault="00AC011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0C0F8C10" w14:textId="77777777" w:rsidR="00AC0117" w:rsidRDefault="00AC011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04B9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0EEB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7FB75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65FD1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6A421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2767A3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BC4B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F48A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26251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93BF" w14:textId="77777777" w:rsidR="00AC0117" w:rsidRDefault="00AC011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4FACEF5" w14:textId="77777777" w:rsidR="00AC0117" w:rsidRDefault="00AC011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2508E" w14:textId="77777777" w:rsidR="00AC0117" w:rsidRPr="00A165AE" w:rsidRDefault="00AC011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9149E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8B5FF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AC97F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0E4CE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77AEB2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C7A55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DF89B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43A7112C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AAE08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5C11" w14:textId="77777777" w:rsidR="00AC0117" w:rsidRDefault="00AC011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AEFFF6C" w14:textId="77777777" w:rsidR="00AC0117" w:rsidRDefault="00AC011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6A6D3" w14:textId="77777777" w:rsidR="00AC0117" w:rsidRDefault="00AC011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EFA1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7BA72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81C8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78B62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AC0117" w14:paraId="60247D8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BB4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CDF58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12E87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2B8AD" w14:textId="77777777" w:rsidR="00AC0117" w:rsidRDefault="00AC011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E139133" w14:textId="77777777" w:rsidR="00AC0117" w:rsidRDefault="00AC011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62EE4" w14:textId="77777777" w:rsidR="00AC0117" w:rsidRDefault="00AC011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1A0BE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708B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3DF8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2C8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56BA1" w14:textId="77777777" w:rsidR="00AC0117" w:rsidRDefault="00AC011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EEBAF" w14:textId="77777777" w:rsidR="00AC0117" w:rsidRDefault="00AC0117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C0117" w14:paraId="1E71FD7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8B0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5DBEB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2A5C1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BFB9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A90D12F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5BBA9" w14:textId="77777777" w:rsidR="00AC0117" w:rsidRDefault="00AC011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D1618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54613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E18F3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FF826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3F836C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A1BA38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AC0117" w14:paraId="653E8AE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49EB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6A9C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BA8E1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AA124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874E760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2D1B" w14:textId="77777777" w:rsidR="00AC0117" w:rsidRDefault="00AC011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5FD8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19EAF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188C6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8EEAB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68EEB0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99A43E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AC0117" w14:paraId="48C133E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2C7F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DE344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45256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794A5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98E4AE4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BFB93" w14:textId="77777777" w:rsidR="00AC0117" w:rsidRDefault="00AC011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EFBB7" w14:textId="77777777" w:rsidR="00AC0117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B4FA2" w14:textId="77777777" w:rsidR="00AC0117" w:rsidRDefault="00AC011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ABD83" w14:textId="77777777" w:rsidR="00AC0117" w:rsidRPr="000625F2" w:rsidRDefault="00AC011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2540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030035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BEA1C" w14:textId="77777777" w:rsidR="00AC0117" w:rsidRDefault="00AC011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AC0117" w14:paraId="4CF0272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1D96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F0C6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ACA26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9F523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82E17AE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F517E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F61C1A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D64E" w14:textId="77777777" w:rsidR="00AC0117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A4567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5CCF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62341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1334FA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435C9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C0117" w14:paraId="6544BDD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9DEED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9FDF1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FEA34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BD0E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DE9BF10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3C81F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830F1C1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78B73E32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8D9F023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BDE3ED0" w14:textId="77777777" w:rsidR="00AC0117" w:rsidRPr="00A165AE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C9212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C9494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CDC04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4ECF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092E5E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AC0117" w14:paraId="2AB383C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C38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129F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2BEA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74CB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0C6D5FD9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2C1FA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6BDD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C12B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7E30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E31C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64D793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9A78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C424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2A7D44B0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E2D7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1B59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76E5013B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D1923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3259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69FB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A05E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1C5B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AE4043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1237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F075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7F57C37E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B6E0" w14:textId="77777777" w:rsidR="00AC0117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A42F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D96A618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CCD8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6A69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265E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D777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B8B1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630621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886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EE9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57CA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9D60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B83402C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198BA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C8A7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612C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376E98CC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8C59" w14:textId="77777777" w:rsidR="00AC0117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FBAF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5FEB56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097A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AB98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B138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AABB" w14:textId="77777777" w:rsidR="00AC0117" w:rsidRDefault="00AC011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515854E" w14:textId="77777777" w:rsidR="00AC0117" w:rsidRDefault="00AC011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7ABBE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90E2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077D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60173AFF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3AC0" w14:textId="77777777" w:rsidR="00AC0117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CA16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8D6DAE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1797F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D195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0FCE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2108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22FE2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E03D43B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C130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1BB1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1332" w14:textId="77777777" w:rsidR="00AC0117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19FC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D55B38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6BA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7A75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519A8D3B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E926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330C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603F779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9CBEC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1D50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5437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86C3" w14:textId="77777777" w:rsidR="00AC0117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DD4C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CE885A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62DA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E638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B7CD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1BED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708A0E83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BB95D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15B5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6A0B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2C24DEB2" w14:textId="77777777" w:rsidR="00AC0117" w:rsidRDefault="00AC011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1D12" w14:textId="77777777" w:rsidR="00AC0117" w:rsidRPr="000625F2" w:rsidRDefault="00AC011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FD2D" w14:textId="77777777" w:rsidR="00AC0117" w:rsidRDefault="00AC011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D846A0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585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3D00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0DB5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910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6127CD4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AF34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588D1DBA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8BA5F7B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0EDD5A3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1F29B3E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DE71E54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3097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F3E9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106E" w14:textId="77777777" w:rsidR="00AC0117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1D2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D5030B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4026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196F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A65F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4556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28C97E9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C8ACE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CD6A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2769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C10F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351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5288A0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C0117" w14:paraId="40E7E24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A17C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F136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6115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52E0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7EA12B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E0C2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84AA5A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2066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E3DE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63F6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A392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A8F3E9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1315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8A47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92D3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51A3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E8FC1C3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C09571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EF3EF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7EC0E4EC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2E6A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7BF0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8174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FBC2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8194C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AC0117" w14:paraId="3A9655B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19B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932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AA1D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F2CC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FE67B42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8139C9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4D2A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D9101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EEF1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49F2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C42C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9E2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C52E84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C0117" w14:paraId="2AAD38F3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5C0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C553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C4E2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1A19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4ECEFEA2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60B669D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C861A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617109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14B9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EEB9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103C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D69D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AC0117" w14:paraId="4F768CA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9C0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1CB2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DC89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67FB" w14:textId="77777777" w:rsidR="00AC0117" w:rsidRDefault="00AC0117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4990FDD2" w14:textId="77777777" w:rsidR="00AC0117" w:rsidRDefault="00AC0117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6420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1FFFA6C4" w14:textId="77777777" w:rsidR="00AC0117" w:rsidRPr="00FA5543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64BA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FDE6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195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FA06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AC0117" w14:paraId="4D99DE2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A4C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1BAC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6F1A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F53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8FFFE5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7FCE4F9C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1105B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776D301F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16E4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E598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DDF9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668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D5244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C0117" w14:paraId="6761023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999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FF04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1444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706A" w14:textId="77777777" w:rsidR="00AC0117" w:rsidRDefault="00AC011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17741B7" w14:textId="77777777" w:rsidR="00AC0117" w:rsidRDefault="00AC011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CD96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407BF7F7" w14:textId="77777777" w:rsidR="00AC0117" w:rsidRPr="009E41CA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9DF6" w14:textId="77777777" w:rsidR="00AC0117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E166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E9C8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94CB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EFDA64E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DDD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485E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E7A8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0A01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A770B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485C10F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0AAF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91D2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129B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C51D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AC0117" w14:paraId="546C37D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1BDB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55AB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7DCD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04E8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A06ED2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5E0B1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BE1E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5A3F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D218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A6D5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1F11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AC0117" w14:paraId="0DF4107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7C7A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AF4D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286B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45B3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1DE99AD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5DC9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ACBCFE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0EFF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4BB8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87B7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6853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3A00C1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BECB0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AC0117" w14:paraId="4C001259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F6E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B233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08AC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868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32BC3E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67F7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34CA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FCDA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1E5F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0F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FAC2FB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6C2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E5ED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B30C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E09A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470368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9D1C8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CA96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A9AB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5E2AE268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8F17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40FE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4541F6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0282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0C72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3560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740D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0157D7D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000AA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3E04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1700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40AD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1959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AC0117" w14:paraId="61179AD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BBD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DF88" w14:textId="77777777" w:rsidR="00AC0117" w:rsidRDefault="00AC011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0F45" w14:textId="77777777" w:rsidR="00AC0117" w:rsidRPr="000625F2" w:rsidRDefault="00AC011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79A6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28C095E5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33BB1" w14:textId="77777777" w:rsidR="00AC0117" w:rsidRDefault="00AC011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FCC5" w14:textId="77777777" w:rsidR="00AC0117" w:rsidRPr="000625F2" w:rsidRDefault="00AC011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FAFD" w14:textId="77777777" w:rsidR="00AC0117" w:rsidRDefault="00AC011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17FAB8E" w14:textId="77777777" w:rsidR="00AC0117" w:rsidRDefault="00AC011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32F0" w14:textId="77777777" w:rsidR="00AC0117" w:rsidRDefault="00AC011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FE8D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352723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762B413A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74725444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AC0117" w14:paraId="75C943B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A708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CCF4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EBA6776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E3E6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B3B7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3ED9400F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2F7B4B5A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959C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5A50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845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7F7A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59EA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AC0117" w14:paraId="48E5647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B2C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65B8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0D1F" w14:textId="77777777" w:rsidR="00AC0117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50D4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6D6BA470" w14:textId="77777777" w:rsidR="00AC0117" w:rsidRDefault="00AC011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4B35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A20719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1F71191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6E69A617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A5F5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8D88" w14:textId="77777777" w:rsidR="00AC0117" w:rsidRDefault="00AC011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78F8" w14:textId="77777777" w:rsidR="00AC0117" w:rsidRPr="000625F2" w:rsidRDefault="00AC011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7E6A" w14:textId="77777777" w:rsidR="00AC0117" w:rsidRDefault="00AC0117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AC0117" w14:paraId="6509841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759B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8F61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07E84E70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DC20" w14:textId="77777777" w:rsidR="00AC0117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B5BB" w14:textId="77777777" w:rsidR="00AC0117" w:rsidRDefault="00AC0117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130A9563" w14:textId="77777777" w:rsidR="00AC0117" w:rsidRDefault="00AC0117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1B143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16F3" w14:textId="77777777" w:rsidR="00AC0117" w:rsidRPr="000625F2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70A5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5A43" w14:textId="77777777" w:rsidR="00AC0117" w:rsidRPr="000625F2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7A87" w14:textId="77777777" w:rsidR="00AC0117" w:rsidRDefault="00AC011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AC0117" w14:paraId="7E2C409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CB5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7FAD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FD19" w14:textId="77777777" w:rsidR="00AC0117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551C" w14:textId="77777777" w:rsidR="00AC0117" w:rsidRDefault="00AC0117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6A0419BE" w14:textId="77777777" w:rsidR="00AC0117" w:rsidRDefault="00AC0117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C708E" w14:textId="77777777" w:rsidR="00AC0117" w:rsidRDefault="00AC0117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56CBF5" w14:textId="77777777" w:rsidR="00AC0117" w:rsidRDefault="00AC0117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7DB3DB6" w14:textId="77777777" w:rsidR="00AC0117" w:rsidRDefault="00AC0117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4271" w14:textId="77777777" w:rsidR="00AC0117" w:rsidRPr="000625F2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9BEE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B9C0" w14:textId="77777777" w:rsidR="00AC0117" w:rsidRPr="000625F2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CEBF" w14:textId="77777777" w:rsidR="00AC0117" w:rsidRDefault="00AC011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AC0117" w14:paraId="5E066FB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AEF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EACF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6C9FE010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C6FD" w14:textId="77777777" w:rsidR="00AC0117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B772" w14:textId="77777777" w:rsidR="00AC0117" w:rsidRDefault="00AC0117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B5A97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C50" w14:textId="77777777" w:rsidR="00AC0117" w:rsidRPr="000625F2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83C3" w14:textId="77777777" w:rsidR="00AC0117" w:rsidRDefault="00AC011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9C7E" w14:textId="77777777" w:rsidR="00AC0117" w:rsidRPr="000625F2" w:rsidRDefault="00AC011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60A6" w14:textId="77777777" w:rsidR="00AC0117" w:rsidRDefault="00AC011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AC0117" w14:paraId="40035124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5851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DDC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5F34BD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DB8F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F65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A36FE9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2777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22E8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1E0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D92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6CD5" w14:textId="77777777" w:rsidR="00AC0117" w:rsidRDefault="00AC011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DE71C90" w14:textId="77777777" w:rsidR="00AC0117" w:rsidRDefault="00AC0117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263FC3D0" w14:textId="77777777" w:rsidR="00AC0117" w:rsidRDefault="00AC011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47D402" w14:textId="77777777" w:rsidR="00AC0117" w:rsidRDefault="00AC011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99D3B94" w14:textId="77777777" w:rsidR="00AC0117" w:rsidRPr="002C6BE4" w:rsidRDefault="00AC0117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AC0117" w14:paraId="5545D3A0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CAAA4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4A3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FF3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DBB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C49E94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A87404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ABF5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44A24E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48C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30BCD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A1C57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F5F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2060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506F34B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AC0117" w14:paraId="08C02320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931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BDC2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A49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7BB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F4F82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1578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6C1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FDE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8CA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385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E0B10DC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463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594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27C9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F5B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2A9D04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753F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4CD1F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0320DE0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EF1B950" w14:textId="77777777" w:rsidR="00AC0117" w:rsidRPr="00164983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E99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00D2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769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6EA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D9D69D" w14:textId="77777777" w:rsidR="00AC0117" w:rsidRPr="0058349B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AC0117" w14:paraId="110798D8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C13B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D132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400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519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1E12AE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6AF3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AED852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531C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0B2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909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C36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A9E6C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AC0117" w14:paraId="1C595509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F588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2CD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2AD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A2E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D6FCE2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545B43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0A05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14B4002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83C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383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93E7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F88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35DB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6EDFD77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0117" w14:paraId="181E3F6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F04B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45A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4B1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BF3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DC9DB2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A35B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1BD50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5C8005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46D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D27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304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79E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46FE88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0E64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5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60B8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2CD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D94FE3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929B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F34CD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C6D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43A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1DB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7463" w14:textId="77777777" w:rsidR="00AC0117" w:rsidRPr="00860983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C9D18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6791B63" w14:textId="77777777" w:rsidR="00AC0117" w:rsidRDefault="00AC011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2F1C86E6" w14:textId="77777777" w:rsidR="00AC0117" w:rsidRDefault="00AC011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AC0117" w14:paraId="75C496A7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DED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7B9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6A3A729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4580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2B3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F15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890D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92C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10E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C530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4412CD1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8B2B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A5E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21A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C6E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53BD7CF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F86F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9981E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6265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90A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7B2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E22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7101FC8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C0117" w14:paraId="1EF0C669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3841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BF8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599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78E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69AB072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13EEC1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4F92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97E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268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00A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B03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2D3967B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6604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5FF2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2663C57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5E7D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CFB4" w14:textId="77777777" w:rsidR="00AC0117" w:rsidRDefault="00AC0117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521149E" w14:textId="77777777" w:rsidR="00AC0117" w:rsidRDefault="00AC0117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5120BE4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06B3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99B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A8B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3BA9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B1AA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0D8CFA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0D0B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C2C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9B37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67CC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848B64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5B25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607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6DA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96F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152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57BEE15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0117" w14:paraId="7334810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1BB5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ABE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526D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D81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6E6E8EA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382047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2308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DA3E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D45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5F8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7CA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19B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5580A3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6096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D95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8A1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6F2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FDA7E10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C22F87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C01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7B3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AC2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0C18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D52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2F87C48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DB48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8E3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82E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332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47A71C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86CB15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D529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6257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590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4EF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2E8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3EC66A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B97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CB0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1D5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5D2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7F41975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9164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B8FB9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6AA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B67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0FD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29F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127B31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B517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F80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3495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2FD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BD5152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9CAF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565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6E6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FF4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C71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DDEB9B7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D7AB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0C7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CB0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D1CA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CA0DF9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D857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5E5BF4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49E8840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BE7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A99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792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787A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AC0117" w14:paraId="307DAC5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4958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80B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052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BCF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3BCD78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7EA5055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0C3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0D9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879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4E6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6EC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8549374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26F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34B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91D7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C4A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02B91C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929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7C9AD5B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804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500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397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454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AC0117" w14:paraId="4636A965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9CC5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018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067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DC5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D620E9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626F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A1E4D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EEE9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10F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005D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DCC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72AFC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ECDBF7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C0117" w14:paraId="24E6D5B8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D62E1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2DC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FAA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06E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3CDCB8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5940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0D44F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587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024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71D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68F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AC0117" w14:paraId="11F7D68E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1CA7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F54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B12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6D7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DEFC2C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FF24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9185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5B3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BDF2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F31C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5AFF5F4C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C0117" w14:paraId="78AB6D40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EC74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93E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41A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DF7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600EACD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E0AB10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B82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43A31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353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B39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455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3D5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EE44681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B2776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B36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7A7078F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9F9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A52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2E62EA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23983E6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62F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4387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4DB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22E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696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3AA54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AC0117" w14:paraId="32E78C2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179F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CA1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053C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897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F7CB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7F395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2C78A6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C16974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0ED4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AFE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4FC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EF0B" w14:textId="77777777" w:rsidR="00AC0117" w:rsidRDefault="00AC0117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03F2E7F" w14:textId="77777777" w:rsidR="00AC0117" w:rsidRDefault="00AC0117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AC0117" w14:paraId="7434EDE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F7EC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176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038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EB7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6773DF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2215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1638A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3B878EDF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A80C9B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6C7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9B1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136C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0940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E13AF3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C0117" w14:paraId="68DCB61A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71F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EF7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B26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CACC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57CC27C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DE8B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8165E6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2A53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7FA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164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BD5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C0117" w14:paraId="20EB319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2FB2E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05F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21C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E1D0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5C5AA6C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E47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DDE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FE7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137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90B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AC0117" w14:paraId="09CB935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B475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101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94B9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65BC" w14:textId="77777777" w:rsidR="00AC0117" w:rsidRDefault="00AC011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1E79FA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D3D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FDB69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17D2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94C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66B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6A5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B6C7C0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82B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87F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CE4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081A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6F7CC1E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DF4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50A17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9FE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522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879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FC9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AC0117" w14:paraId="32778D6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DFBB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950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607785E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EBB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EFC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8F2922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D061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2468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55E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CB5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F668" w14:textId="77777777" w:rsidR="00AC0117" w:rsidRPr="006064A3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E2DEA0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2990820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92647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348E" w14:textId="77777777" w:rsidR="00AC0117" w:rsidRPr="006064A3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7CF2FF5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22C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C76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CDDFE2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CDCB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2BB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2AC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CE8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1060" w14:textId="77777777" w:rsidR="00AC0117" w:rsidRPr="006064A3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F3A1734" w14:textId="77777777" w:rsidR="00AC0117" w:rsidRPr="001D28D8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10AA1AF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96C32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995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75BED2DA" w14:textId="77777777" w:rsidR="00AC0117" w:rsidRPr="006064A3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DCE6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2604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5E2D45B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8444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974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960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6CB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E6EB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AC0117" w14:paraId="4D1295A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8805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12A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DE7F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86B3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2F8C75B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3A8BDA0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7E00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9A9A8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FE0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AD0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FF39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F61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AA9945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7545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C21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0409C70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DC6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A0E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64B29CC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67C9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0944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44D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4BA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79A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6F875E9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DE69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4D1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66B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00C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4A36B5C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77B9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E7C23F8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C712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DF8B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C7D1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5B1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AC0117" w14:paraId="3D4DCAD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DF2F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F28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058FFB52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2212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0FF7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CAA414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5D1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37D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F51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349E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7341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193C672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AC0117" w14:paraId="37287B1E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5544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0B6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AE34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E78C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93A3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5E29D3B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5ACFFD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5A9C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FBA6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D523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84A5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C0117" w14:paraId="0E69611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0B30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E96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303D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73B2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3DD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5965A91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3116" w14:textId="77777777" w:rsidR="00AC0117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EC9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11C8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2230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AC0117" w14:paraId="6BE19D31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E2DB4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52BE" w14:textId="77777777" w:rsidR="00AC0117" w:rsidRDefault="00AC011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22B6" w14:textId="77777777" w:rsidR="00AC0117" w:rsidRPr="000625F2" w:rsidRDefault="00AC011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51DE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078A2DE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E3BB" w14:textId="77777777" w:rsidR="00AC0117" w:rsidRDefault="00AC011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8968E8" w14:textId="77777777" w:rsidR="00AC0117" w:rsidRDefault="00AC011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5C62" w14:textId="77777777" w:rsidR="00AC0117" w:rsidRDefault="00AC011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D5C0" w14:textId="77777777" w:rsidR="00AC0117" w:rsidRDefault="00AC011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D86D" w14:textId="77777777" w:rsidR="00AC0117" w:rsidRPr="000625F2" w:rsidRDefault="00AC011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B7D8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1AC90A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1A9F49DF" w14:textId="77777777" w:rsidR="00AC0117" w:rsidRDefault="00AC011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AC0117" w14:paraId="5A5BF31D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4EF2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745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3C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3B8A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250C7FF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3137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0DF1F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1A07275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1F7CA2A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9730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D5B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C00B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5BC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67F62D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C0117" w14:paraId="5A43438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866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530C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B23A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1DC2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9896846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24C9A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66F17D7E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4AE6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4AA0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9345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B24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378A3E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936A" w14:textId="77777777" w:rsidR="00AC0117" w:rsidRDefault="00AC0117" w:rsidP="00AC011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2465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1D32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CD38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557D72E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6C0AD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507A72D4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21E2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A009" w14:textId="77777777" w:rsidR="00AC0117" w:rsidRDefault="00AC011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574D" w14:textId="77777777" w:rsidR="00AC0117" w:rsidRPr="000625F2" w:rsidRDefault="00AC011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2399" w14:textId="77777777" w:rsidR="00AC0117" w:rsidRDefault="00AC011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6340651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01AF8C5D" w14:textId="77777777" w:rsidR="00AC0117" w:rsidRDefault="00AC0117" w:rsidP="00DB78D2">
      <w:pPr>
        <w:pStyle w:val="Heading1"/>
        <w:spacing w:line="360" w:lineRule="auto"/>
      </w:pPr>
      <w:r>
        <w:t>LINIA 112</w:t>
      </w:r>
    </w:p>
    <w:p w14:paraId="46A877D8" w14:textId="77777777" w:rsidR="00AC0117" w:rsidRDefault="00AC0117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AC0117" w14:paraId="77ED000B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A6BD1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134E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8422" w14:textId="77777777" w:rsidR="00AC0117" w:rsidRPr="00483148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DC4D" w14:textId="77777777" w:rsidR="00AC0117" w:rsidRDefault="00AC0117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488A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58DCC7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D1AA7DE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2A6C6DE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F69C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8ED8" w14:textId="77777777" w:rsidR="00AC0117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DBF1" w14:textId="77777777" w:rsidR="00AC0117" w:rsidRPr="00483148" w:rsidRDefault="00AC011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A6D6" w14:textId="77777777" w:rsidR="00AC0117" w:rsidRDefault="00AC0117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67B72400" w14:textId="77777777" w:rsidR="00AC0117" w:rsidRDefault="00AC0117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AC0117" w14:paraId="7B09DC68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A35A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8930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D9F2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D4C8" w14:textId="77777777" w:rsidR="00AC0117" w:rsidRDefault="00AC011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DDDDB84" w14:textId="77777777" w:rsidR="00AC0117" w:rsidRDefault="00AC011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2F25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8C7044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16BBA1AB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E31B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4F50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74FE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38AC" w14:textId="77777777" w:rsidR="00AC0117" w:rsidRDefault="00AC011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700F6D2" w14:textId="77777777" w:rsidR="00AC0117" w:rsidRDefault="00AC011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C0117" w14:paraId="52BD644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8761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68FC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4FBA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9E02" w14:textId="77777777" w:rsidR="00AC0117" w:rsidRDefault="00AC011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EBCB447" w14:textId="77777777" w:rsidR="00AC0117" w:rsidRDefault="00AC011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E3CF" w14:textId="77777777" w:rsidR="00AC0117" w:rsidRDefault="00AC011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31C6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4DE7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49A5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17A8" w14:textId="77777777" w:rsidR="00AC0117" w:rsidRDefault="00AC011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AC0117" w14:paraId="353B0FC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C758C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4477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6371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DA90" w14:textId="77777777" w:rsidR="00AC0117" w:rsidRDefault="00AC011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BE9B189" w14:textId="77777777" w:rsidR="00AC0117" w:rsidRDefault="00AC011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ABD7" w14:textId="77777777" w:rsidR="00AC0117" w:rsidRDefault="00AC011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690D22" w14:textId="77777777" w:rsidR="00AC0117" w:rsidRDefault="00AC011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8367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ED25" w14:textId="77777777" w:rsidR="00AC0117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7F68" w14:textId="77777777" w:rsidR="00AC0117" w:rsidRPr="00483148" w:rsidRDefault="00AC011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7FE4" w14:textId="77777777" w:rsidR="00AC0117" w:rsidRDefault="00AC011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C0117" w14:paraId="568ED77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A60D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FE03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A942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1F97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00DE32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66BF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0298D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0F80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7F7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A32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5F2C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4FDEE5C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C4705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6867" w14:textId="77777777" w:rsidR="00AC0117" w:rsidRDefault="00AC011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0C3C" w14:textId="77777777" w:rsidR="00AC0117" w:rsidRDefault="00AC011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4B4F" w14:textId="77777777" w:rsidR="00AC0117" w:rsidRDefault="00AC011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19531D06" w14:textId="77777777" w:rsidR="00AC0117" w:rsidRDefault="00AC011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2475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BC5599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B828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ADC0" w14:textId="77777777" w:rsidR="00AC0117" w:rsidRDefault="00AC011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62B6" w14:textId="77777777" w:rsidR="00AC0117" w:rsidRPr="00483148" w:rsidRDefault="00AC011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B04A" w14:textId="77777777" w:rsidR="00AC0117" w:rsidRDefault="00AC0117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947B91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1358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DB3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2C1F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51E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CDE6D3F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C11E66C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A39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AD9020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0546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2CC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28FB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ED7E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3DDD55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6C2D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AE4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2C94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D8AB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C000D15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CD3A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87E171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8ECE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5E42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F99E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51D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2D6F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C0117" w14:paraId="1181FCB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E3E01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663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231+350</w:t>
            </w:r>
          </w:p>
          <w:p w14:paraId="2B36E1C9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B063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B40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53690AB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A9F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4B4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1DB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96D3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EFFA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A35352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1F51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3A6C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76DC0C7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F2C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2D30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4F2B6360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4B0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BCEF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E68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A53C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CBDB" w14:textId="77777777" w:rsidR="00AC0117" w:rsidRPr="00EB0A86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1073815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D9D07A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4F781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DDA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A5EA4E1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56CF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FB7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2FA143F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6CB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41F5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248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192D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B90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C9C01F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C5249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9D93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2E02EF5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956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5E1E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C9B8C9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B268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1E0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52C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7544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6FAB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2BD54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50A1DCAF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AC0117" w14:paraId="3D5E910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412C9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6963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AF91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14C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AFA24F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9ED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A2E57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D383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00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ABC6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8EE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C0117" w14:paraId="1CD449B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D9479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E03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6EC8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DAB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7390262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11D3F0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7F5A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860D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58FE" w14:textId="77777777" w:rsidR="00AC0117" w:rsidRDefault="00AC0117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6EEF1ED" w14:textId="77777777" w:rsidR="00AC0117" w:rsidRDefault="00AC0117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C912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8550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D83CBC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EB6B7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C0117" w14:paraId="7F35602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CFD60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0412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0938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8BA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3964522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FD6C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7694EA6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61C4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73F1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D94B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C5B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371BE2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C0117" w14:paraId="0B52E6B3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5A037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29B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DD45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A777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AEB3C6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E96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9FC24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5EDFDA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28EF45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10C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16B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0B3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7203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6A8A92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AC0117" w14:paraId="5D5E1245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91B7A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BE83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5AF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8CFA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46C305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FABA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4DA748" w14:textId="77777777" w:rsidR="00AC0117" w:rsidRPr="000A20AF" w:rsidRDefault="00AC0117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5CC7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468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F21F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63A1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C058F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C0117" w14:paraId="27D2612F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FBA4D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28F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460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6040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CC55715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A6A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4A30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D945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10FF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D3E3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C8FB7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AC0117" w14:paraId="2B0CDDA1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0BA9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261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1613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A8F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9524825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936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57295B0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59A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37E8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89C2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C672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C0117" w14:paraId="3EC7D1C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F37A4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535D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E6E2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4C9B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7EDD4B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3470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A34C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8922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8DC1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0BFD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C0117" w14:paraId="3AEE63DA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8D76E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59A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021B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A69E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61AC8F3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EC0A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BB2CB3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AC9E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D7D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B7B6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A213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78E65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C0117" w14:paraId="0D876859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6DA5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4FC5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29EE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88D8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F68AA3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3D563760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375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32D9CC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551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B929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3742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9EE3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E9A937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D7CE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B98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32A7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1CDE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CE73AC0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4DC5CA3D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74F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508D7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BE42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D460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3E05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02CF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FBFEDD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92FDF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7BD2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D9DE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E46E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1A620E14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3EC2DEFF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4F1AC4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4994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F2A388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8068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F41E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F0AD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E52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27DE19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62A6" w14:textId="77777777" w:rsidR="00AC0117" w:rsidRDefault="00AC0117" w:rsidP="00303E9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3D96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A80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6DE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C015B29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0B1313BB" w14:textId="77777777" w:rsidR="00AC0117" w:rsidRPr="007D0C03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ACB2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36189B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85ADA8A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86B9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2F97" w14:textId="77777777" w:rsidR="00AC0117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792A" w14:textId="77777777" w:rsidR="00AC0117" w:rsidRPr="00483148" w:rsidRDefault="00AC011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1AC6" w14:textId="77777777" w:rsidR="00AC0117" w:rsidRDefault="00AC011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32443885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3371952" w14:textId="77777777" w:rsidR="00AC0117" w:rsidRPr="005905D7" w:rsidRDefault="00AC0117" w:rsidP="006B4CB8">
      <w:pPr>
        <w:pStyle w:val="Heading1"/>
        <w:spacing w:line="360" w:lineRule="auto"/>
      </w:pPr>
      <w:r w:rsidRPr="005905D7">
        <w:t>LINIA 116</w:t>
      </w:r>
    </w:p>
    <w:p w14:paraId="13D31796" w14:textId="77777777" w:rsidR="00AC0117" w:rsidRPr="005905D7" w:rsidRDefault="00AC0117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C0117" w:rsidRPr="00743905" w14:paraId="2F4C917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CA332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768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F55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4F6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BC25C5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5BDA" w14:textId="77777777" w:rsidR="00AC0117" w:rsidRDefault="00AC011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43C9E85" w14:textId="77777777" w:rsidR="00AC0117" w:rsidRPr="00743905" w:rsidRDefault="00AC011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5CD6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55C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C3E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647D" w14:textId="77777777" w:rsidR="00AC0117" w:rsidRDefault="00AC011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BCAD4A4" w14:textId="77777777" w:rsidR="00AC0117" w:rsidRPr="00743905" w:rsidRDefault="00AC011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C0117" w:rsidRPr="00743905" w14:paraId="4D2FB97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3045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81F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8B5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564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DC11C5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DA7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5922C8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DEFB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15E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2D2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78F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C0117" w:rsidRPr="00743905" w14:paraId="7BDDD733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A7E8B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677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6F2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3D3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1C7CE6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9462F71" w14:textId="77777777" w:rsidR="00AC0117" w:rsidRPr="00743905" w:rsidRDefault="00AC0117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DCB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2A14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13B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19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D0E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68BCA0A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C2F5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D53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AEB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5EE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633CA06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88A0" w14:textId="77777777" w:rsidR="00AC0117" w:rsidRPr="00743905" w:rsidRDefault="00AC011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1E5F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D77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99F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9F5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E8C559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C0117" w:rsidRPr="00743905" w14:paraId="014660A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166F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60E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3DBABA8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14B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DA1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72B6DA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D26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224D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85C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86F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CA8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E65C513" w14:textId="77777777" w:rsidR="00AC0117" w:rsidRPr="0007721B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55EE6A3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2FC8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ACDA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823F81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D96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136C" w14:textId="77777777" w:rsidR="00AC0117" w:rsidRPr="00743905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63FF47F" w14:textId="77777777" w:rsidR="00AC0117" w:rsidRPr="00743905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72F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7A57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3FE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95F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9639" w14:textId="77777777" w:rsidR="00AC0117" w:rsidRPr="00743905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6CDF2F4" w14:textId="77777777" w:rsidR="00AC0117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6B01B0C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5EED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849D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45EF3EB2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0D55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211D" w14:textId="77777777" w:rsidR="00AC0117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528C27F5" w14:textId="77777777" w:rsidR="00AC0117" w:rsidRPr="00743905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B45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AC13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246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528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7124" w14:textId="77777777" w:rsidR="00AC0117" w:rsidRPr="008D4C6D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5DB5968" w14:textId="77777777" w:rsidR="00AC0117" w:rsidRDefault="00AC011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6AA2350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1BB5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B3C3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7E324D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469E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CE33" w14:textId="77777777" w:rsidR="00AC0117" w:rsidRPr="00743905" w:rsidRDefault="00AC011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7815A37" w14:textId="77777777" w:rsidR="00AC0117" w:rsidRPr="00743905" w:rsidRDefault="00AC011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A1B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7427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C14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A03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7ACF" w14:textId="77777777" w:rsidR="00AC0117" w:rsidRPr="00743905" w:rsidRDefault="00AC011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92C1158" w14:textId="77777777" w:rsidR="00AC0117" w:rsidRPr="00743905" w:rsidRDefault="00AC011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78465B6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77F9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7B0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79F80D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05B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DAC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917DF08" w14:textId="77777777" w:rsidR="00AC0117" w:rsidRPr="00743905" w:rsidRDefault="00AC011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0E7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064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E4B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6EE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B55D" w14:textId="77777777" w:rsidR="00AC0117" w:rsidRPr="00537749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C0117" w:rsidRPr="00743905" w14:paraId="7B05118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FF46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ED6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FED90F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D8D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2426" w14:textId="77777777" w:rsidR="00AC0117" w:rsidRDefault="00AC011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B6A906F" w14:textId="77777777" w:rsidR="00AC0117" w:rsidRPr="00743905" w:rsidRDefault="00AC011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C8D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BE9F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A8A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3F8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DEC0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0E375002" w14:textId="77777777" w:rsidR="00AC0117" w:rsidRPr="005A7670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457155C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F2A3D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1BB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D04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99C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77AD97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4EF5601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B64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681FD7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7EA0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8E4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FE9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43D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5BB7031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24CA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1D4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A94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A7A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70AB0F4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0869" w14:textId="77777777" w:rsidR="00AC0117" w:rsidRPr="00743905" w:rsidRDefault="00AC011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A5B3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79C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9DA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06E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DDFBF3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C0117" w:rsidRPr="00743905" w14:paraId="4D9BF659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E2AA0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087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0DA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B27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2D13D0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101E0FC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0D6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7C7C11C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EC2750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5106BE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207648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0A7E44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3EC9CA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9DD8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511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CA3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2DA7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FE0895" w14:textId="77777777" w:rsidR="00AC0117" w:rsidRPr="00743905" w:rsidRDefault="00AC0117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C0117" w:rsidRPr="00743905" w14:paraId="2354296B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9357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56B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33F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E06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3456AD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920A66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9CC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40DA20F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4136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6A0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EF0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C0E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C0117" w:rsidRPr="00743905" w14:paraId="20F563A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5B1C1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28A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86E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669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D167F0F" w14:textId="77777777" w:rsidR="00AC0117" w:rsidRPr="00743905" w:rsidRDefault="00AC0117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3D1D" w14:textId="77777777" w:rsidR="00AC0117" w:rsidRPr="00743905" w:rsidRDefault="00AC0117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5322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11C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AB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8E2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0FBFD7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E384D2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C0117" w:rsidRPr="00743905" w14:paraId="48BC467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BFEBE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7E0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9B8164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B20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838B" w14:textId="77777777" w:rsidR="00AC0117" w:rsidRPr="00743905" w:rsidRDefault="00AC0117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E82214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241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85FD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14C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DB6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97A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A92B1CF" w14:textId="77777777" w:rsidR="00AC0117" w:rsidRPr="001D7D9E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392CD89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FFA6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862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7F8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01E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E4607E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760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322510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68B228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2B87C9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AE1C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284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4B2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B7BC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43E681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C0117" w:rsidRPr="00743905" w14:paraId="3E2B1E9F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DA0E0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58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D40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EBA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4F6611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F5F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46B2F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63FB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5B2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4E7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212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3BCC715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8A9D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5C2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7FE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D55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B103" w14:textId="77777777" w:rsidR="00AC0117" w:rsidRPr="00743905" w:rsidRDefault="00AC0117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566BFB2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1D4D00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C3D778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7D55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0E2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CE8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013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AC0117" w:rsidRPr="00743905" w14:paraId="395B5CF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7A36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232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6E5EC8E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9DF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CD7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08F25F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69E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136A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9D3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A99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97B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65E43CA" w14:textId="77777777" w:rsidR="00AC0117" w:rsidRPr="0007721B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213FA33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A85F7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0F7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ED87E62" w14:textId="77777777" w:rsidR="00AC0117" w:rsidRPr="00743905" w:rsidRDefault="00AC0117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4A6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6C7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6546E0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5B0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0C7D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008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5B8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99D1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32DDB37" w14:textId="77777777" w:rsidR="00AC0117" w:rsidRPr="00951746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70AF7D9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9E2C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B70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6F8683F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9C6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11FD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11CDCB37" w14:textId="77777777" w:rsidR="00AC0117" w:rsidRPr="00743905" w:rsidRDefault="00AC0117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A83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1866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F9C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9F9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E6A1" w14:textId="77777777" w:rsidR="00AC0117" w:rsidRPr="005C672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2D4F5B2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2C2AF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748A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1BA981E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836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CB5B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556919BB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F33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C45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3AA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1F3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23AC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7F19DC6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8763A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7C7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A8FC290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E64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1512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6C7473B" w14:textId="77777777" w:rsidR="00AC0117" w:rsidRPr="00743905" w:rsidRDefault="00AC0117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674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7F5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FC9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5FE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3250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212F705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8E93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5C9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6E9F053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B17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77B4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445FAD3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2BB4409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268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763C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C54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C4D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F402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11B79A2A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BA201E4" w14:textId="77777777" w:rsidR="00AC0117" w:rsidRPr="00575A1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AC0117" w:rsidRPr="00743905" w14:paraId="35C6F48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61572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8DB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23B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BCA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D7844F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BC94" w14:textId="77777777" w:rsidR="00AC0117" w:rsidRDefault="00AC011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321557B" w14:textId="77777777" w:rsidR="00AC0117" w:rsidRPr="00743905" w:rsidRDefault="00AC011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0FC0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F7D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CAB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00F8" w14:textId="77777777" w:rsidR="00AC0117" w:rsidRDefault="00AC011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EABF446" w14:textId="77777777" w:rsidR="00AC0117" w:rsidRPr="00743905" w:rsidRDefault="00AC011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C0117" w:rsidRPr="00743905" w14:paraId="460082C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FA361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8CE5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468D9B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7DD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D14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D69305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653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7587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A7D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B1B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5B13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6ABBE9A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29A6FFC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68C8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706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547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270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77D662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0C3D30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D77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D90744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9A4A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E23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85C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3FE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715C7FB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F327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E1E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75B3B3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231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2A2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94B49A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74B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A9BD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962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E52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EF99" w14:textId="77777777" w:rsidR="00AC0117" w:rsidRPr="00351657" w:rsidRDefault="00AC0117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C0117" w:rsidRPr="00743905" w14:paraId="2E6FF8D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A0F3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46B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D74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294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B49D0B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9D8548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397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418F2A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DC16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0A6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56D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DAE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5FC710D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A06E1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B71C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13B910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7E6F" w14:textId="77777777" w:rsidR="00AC0117" w:rsidRPr="00743905" w:rsidRDefault="00AC0117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3295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433C31D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789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2C3E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3C3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B15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7E3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32F5536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1AE3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4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FAF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8F2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EAE577D" w14:textId="77777777" w:rsidR="00AC0117" w:rsidRPr="00743905" w:rsidRDefault="00AC0117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1B5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8A8DD0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47A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C4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B0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B55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565751D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6D1D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AB15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C730B4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D46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2D3C" w14:textId="77777777" w:rsidR="00AC0117" w:rsidRDefault="00AC011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4D81FC7" w14:textId="77777777" w:rsidR="00AC0117" w:rsidRPr="00743905" w:rsidRDefault="00AC011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EBF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0275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092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65C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5A4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5F877CF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AA54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3C2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4FB2DF1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34B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2DB9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518DDB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52B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BD4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40F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92E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B131" w14:textId="77777777" w:rsidR="00AC0117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6D4F49" w14:textId="77777777" w:rsidR="00AC0117" w:rsidRPr="003B409E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0D49154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A4BD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D4A9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018FD63" w14:textId="77777777" w:rsidR="00AC0117" w:rsidRDefault="00AC0117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75F6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44A4" w14:textId="77777777" w:rsidR="00AC0117" w:rsidRDefault="00AC011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F4D4589" w14:textId="77777777" w:rsidR="00AC0117" w:rsidRPr="00743905" w:rsidRDefault="00AC011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59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080F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E65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741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54CD" w14:textId="77777777" w:rsidR="00AC0117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4B63478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8E8B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573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27CCC85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EED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B460" w14:textId="77777777" w:rsidR="00AC0117" w:rsidRDefault="00AC011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684B3E5" w14:textId="77777777" w:rsidR="00AC0117" w:rsidRPr="00743905" w:rsidRDefault="00AC011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3D0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BBB8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4AD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575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AAE1" w14:textId="77777777" w:rsidR="00AC0117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6704065" w14:textId="77777777" w:rsidR="00AC0117" w:rsidRPr="00743905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43905" w14:paraId="6DC7F9B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8C38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0952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5BDE8BD8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BD75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D8C4" w14:textId="77777777" w:rsidR="00AC0117" w:rsidRPr="00743905" w:rsidRDefault="00AC0117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857B7F0" w14:textId="77777777" w:rsidR="00AC0117" w:rsidRDefault="00AC011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483838C5" w14:textId="77777777" w:rsidR="00AC0117" w:rsidRPr="00743905" w:rsidRDefault="00AC011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BB7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1B78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ABA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FB9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5087" w14:textId="77777777" w:rsidR="00AC0117" w:rsidRPr="00B42B20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7AE63D3B" w14:textId="77777777" w:rsidR="00AC0117" w:rsidRPr="00B42B20" w:rsidRDefault="00AC011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58127C6B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4CADC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35D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0DE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BCE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36F35C1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120943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65E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3C98A9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833F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FC6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C03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5AF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3DB6D60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ECE9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90E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D4F6A66" w14:textId="77777777" w:rsidR="00AC0117" w:rsidRPr="00743905" w:rsidRDefault="00AC0117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904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3A6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C4355B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344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62F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E9B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C82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9D5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C0117" w:rsidRPr="00743905" w14:paraId="1CA6FD5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29C2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AF13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3D33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AA70" w14:textId="77777777" w:rsidR="00AC0117" w:rsidRDefault="00AC011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6D646D84" w14:textId="77777777" w:rsidR="00AC0117" w:rsidRDefault="00AC011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0CA5132" w14:textId="77777777" w:rsidR="00AC0117" w:rsidRDefault="00AC011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8E7" w14:textId="77777777" w:rsidR="00AC0117" w:rsidRPr="00743905" w:rsidRDefault="00AC011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2BD0250" w14:textId="77777777" w:rsidR="00AC0117" w:rsidRPr="00743905" w:rsidRDefault="00AC011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79F9" w14:textId="77777777" w:rsidR="00AC0117" w:rsidRPr="00743905" w:rsidRDefault="00AC011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272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4AB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AA23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1BAED01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0F53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C98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3D03858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8A0C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AE6C" w14:textId="77777777" w:rsidR="00AC0117" w:rsidRDefault="00AC011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4AB1" w14:textId="77777777" w:rsidR="00AC0117" w:rsidRPr="00743905" w:rsidRDefault="00AC011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1987" w14:textId="77777777" w:rsidR="00AC0117" w:rsidRPr="00743905" w:rsidRDefault="00AC011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36D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E6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D867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AC0117" w:rsidRPr="00743905" w14:paraId="5E30B35B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1F91F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C9E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03E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86D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6A5EDF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6A6692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E4C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ADD67D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EDD5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D89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45B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591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4E93C439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D93C9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44CF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78B9B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EA1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E1B3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ACF611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EA7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2D0C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F51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0AA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BBAD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4B99E4B6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B9986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62D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0F6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A8F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0A71CC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646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B006FED" w14:textId="77777777" w:rsidR="00AC0117" w:rsidRPr="00743905" w:rsidRDefault="00AC011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ACE3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7FD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533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455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C0117" w:rsidRPr="00743905" w14:paraId="18D95F7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7E63E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C75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473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12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E0023B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230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9D3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10C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9F8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72C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C0117" w:rsidRPr="00743905" w14:paraId="0FEB8D61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FE351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962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6BE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00D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6BE3C9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D90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C5FA9A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E8B3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043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FFC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80D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AC0117" w:rsidRPr="00743905" w14:paraId="580730E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6A79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928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08F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81C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D8B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1F74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9FF3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7154FC0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6EB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11C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C0117" w:rsidRPr="00743905" w14:paraId="3DEF47D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815D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860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B20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920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E683485" w14:textId="77777777" w:rsidR="00AC0117" w:rsidRPr="00743905" w:rsidRDefault="00AC0117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C1E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121E6C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1471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1D1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3C9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584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1088F1E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488B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C7D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ABE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7F92" w14:textId="77777777" w:rsidR="00AC0117" w:rsidRPr="00743905" w:rsidRDefault="00AC011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587C0404" w14:textId="77777777" w:rsidR="00AC0117" w:rsidRPr="00D73778" w:rsidRDefault="00AC0117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F096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3C469E1" w14:textId="77777777" w:rsidR="00AC0117" w:rsidRPr="00743905" w:rsidRDefault="00AC0117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D034" w14:textId="77777777" w:rsidR="00AC0117" w:rsidRPr="00D73778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3149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818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FBB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5B391B0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E564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146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976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2349" w14:textId="77777777" w:rsidR="00AC0117" w:rsidRDefault="00AC011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1E16B54" w14:textId="77777777" w:rsidR="00AC0117" w:rsidRPr="00743905" w:rsidRDefault="00AC011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E1D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72A6E4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1D486D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1467833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77DDABA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CCC5" w14:textId="77777777" w:rsidR="00AC0117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4D36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F630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4F0D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2887BB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08EBDAE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C0117" w:rsidRPr="00743905" w14:paraId="13C2AAE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5F84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167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22F24A1F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4E2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B4D7" w14:textId="77777777" w:rsidR="00AC0117" w:rsidRDefault="00AC0117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2C255F3" w14:textId="77777777" w:rsidR="00AC0117" w:rsidRPr="00743905" w:rsidRDefault="00AC011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2DD0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3292" w14:textId="77777777" w:rsidR="00AC0117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D2B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BCB5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44FF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C0117" w:rsidRPr="00743905" w14:paraId="2070FA5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1A18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D5F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8CD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EB7A" w14:textId="77777777" w:rsidR="00AC0117" w:rsidRDefault="00AC011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5AA52DB" w14:textId="77777777" w:rsidR="00AC0117" w:rsidRPr="00743905" w:rsidRDefault="00AC011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637E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9AA2" w14:textId="77777777" w:rsidR="00AC0117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2C1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BD75622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1FC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15CC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C0117" w:rsidRPr="00743905" w14:paraId="2C0F54B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B806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89C8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A210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0294" w14:textId="77777777" w:rsidR="00AC0117" w:rsidRDefault="00AC011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8A0952C" w14:textId="77777777" w:rsidR="00AC0117" w:rsidRPr="00743905" w:rsidRDefault="00AC011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95A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56A" w14:textId="77777777" w:rsidR="00AC0117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5364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7C4D96D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09F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C4CA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42F2180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00CA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3F72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16FA7C5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029D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16E8" w14:textId="77777777" w:rsidR="00AC0117" w:rsidRPr="00743905" w:rsidRDefault="00AC011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32C7BE7" w14:textId="77777777" w:rsidR="00AC0117" w:rsidRPr="00743905" w:rsidRDefault="00AC011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1A8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273A" w14:textId="77777777" w:rsidR="00AC0117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C904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3C67C57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DFEF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B4DA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2D620F8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1F01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432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13B2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4ACF" w14:textId="77777777" w:rsidR="00AC0117" w:rsidRPr="00743905" w:rsidRDefault="00AC0117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B48DB6B" w14:textId="77777777" w:rsidR="00AC0117" w:rsidRPr="00743905" w:rsidRDefault="00AC011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40C9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1C0193D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195182C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FCD0FBF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0256" w14:textId="77777777" w:rsidR="00AC0117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440E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AA60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DDD3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059CEC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C0117" w:rsidRPr="00743905" w14:paraId="40F737B7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BA450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4FD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4048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B4B7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4C2B0EA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D21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37A3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310B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621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DAC3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05EAFD6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14F41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6069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4FEB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D7EA" w14:textId="77777777" w:rsidR="00AC0117" w:rsidRDefault="00AC011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7DF1B48" w14:textId="77777777" w:rsidR="00AC0117" w:rsidRDefault="00AC011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5264285" w14:textId="77777777" w:rsidR="00AC0117" w:rsidRDefault="00AC011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7D2A5FB" w14:textId="77777777" w:rsidR="00AC0117" w:rsidRDefault="00AC011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7AD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FF8B" w14:textId="77777777" w:rsidR="00AC0117" w:rsidRPr="00743905" w:rsidRDefault="00AC011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39E1" w14:textId="77777777" w:rsidR="00AC0117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78D36A64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6F9E" w14:textId="77777777" w:rsidR="00AC0117" w:rsidRPr="00743905" w:rsidRDefault="00AC011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F2D1" w14:textId="77777777" w:rsidR="00AC0117" w:rsidRDefault="00AC011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0EE9C5A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89BE8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E94D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F688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84CB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21601ADE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762F" w14:textId="77777777" w:rsidR="00AC0117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D09EA79" w14:textId="77777777" w:rsidR="00AC0117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0751878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9EBF" w14:textId="77777777" w:rsidR="00AC0117" w:rsidRPr="00743905" w:rsidRDefault="00AC011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AF20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18C4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159B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7E805B0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FA807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D5A8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61F4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91E6" w14:textId="77777777" w:rsidR="00AC0117" w:rsidRDefault="00AC011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A76109A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BAF0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5E9B" w14:textId="77777777" w:rsidR="00AC0117" w:rsidRPr="00743905" w:rsidRDefault="00AC011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3CD9" w14:textId="77777777" w:rsidR="00AC0117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5D010D3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26C6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55A4" w14:textId="77777777" w:rsidR="00AC0117" w:rsidRPr="00743905" w:rsidRDefault="00AC011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1D9CA04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01AD2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9BAA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C3DBD7F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8AD3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AAC0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A886962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A213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AC0F" w14:textId="77777777" w:rsidR="00AC0117" w:rsidRDefault="00AC011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B0B6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1A3A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C9F6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6ECDE882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CEAAB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666C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49FCF338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9376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C513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0A92E04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0732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0EC4" w14:textId="77777777" w:rsidR="00AC0117" w:rsidRDefault="00AC011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2F20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A1C2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8616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09EE9AC3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DC05B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4A15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FE8A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D816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C5EA9D2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B15C" w14:textId="77777777" w:rsidR="00AC0117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E89E" w14:textId="77777777" w:rsidR="00AC0117" w:rsidRDefault="00AC011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D934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77A2" w14:textId="77777777" w:rsidR="00AC0117" w:rsidRPr="00743905" w:rsidRDefault="00AC011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503B" w14:textId="77777777" w:rsidR="00AC0117" w:rsidRDefault="00AC011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4012D2B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3EE94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5F0A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044EA9C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D72E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F4E6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2E0F8B1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BB16FAB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115FD5D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B792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2D43" w14:textId="77777777" w:rsidR="00AC0117" w:rsidRPr="00743905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3948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61C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09D4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6E5E72DC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D7D9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69DD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0871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C9FF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48DE153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1502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7D497C3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1CEE9DC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647B" w14:textId="77777777" w:rsidR="00AC0117" w:rsidRPr="00743905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8811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D5A9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73F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C0117" w:rsidRPr="00743905" w14:paraId="44E583C9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9565C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EBC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06E8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CA2B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ECCD64B" w14:textId="77777777" w:rsidR="00AC0117" w:rsidRPr="00CD295A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F30E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4AEF" w14:textId="77777777" w:rsidR="00AC0117" w:rsidRPr="00743905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8D91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568A5E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770A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8D6D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43905" w14:paraId="66D42645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9328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36E8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1FCB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B3D1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45D498B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9DB338F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DB86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DD39711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69575CE3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5817" w14:textId="77777777" w:rsidR="00AC0117" w:rsidRPr="00743905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4C36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960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446E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708A3CB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1DFF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C649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A1BC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5A27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3434E2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819182A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C45E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F3A446F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1A95" w14:textId="77777777" w:rsidR="00AC0117" w:rsidRPr="00743905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B22D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3F57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C205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708908CE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81EE9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8FD0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D6C2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CA29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0166023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DF00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FD5C" w14:textId="77777777" w:rsidR="00AC0117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8B5D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3991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2DCA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12E8E79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21CADF9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14AE03B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C0117" w:rsidRPr="00743905" w14:paraId="23D15978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3AAB7" w14:textId="77777777" w:rsidR="00AC0117" w:rsidRPr="00743905" w:rsidRDefault="00AC0117" w:rsidP="00AC011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0D43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BAED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EC0B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6AD2296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9DFF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0FE37BF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3AD7AD3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14D9B5E" w14:textId="77777777" w:rsidR="00AC0117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06CB" w14:textId="77777777" w:rsidR="00AC0117" w:rsidRDefault="00AC011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6293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9C05" w14:textId="77777777" w:rsidR="00AC0117" w:rsidRPr="00743905" w:rsidRDefault="00AC011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62A8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EB07DA8" w14:textId="77777777" w:rsidR="00AC0117" w:rsidRDefault="00AC011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162165A" w14:textId="77777777" w:rsidR="00AC0117" w:rsidRPr="005905D7" w:rsidRDefault="00AC0117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D5BCF38" w14:textId="77777777" w:rsidR="00AC0117" w:rsidRDefault="00AC0117" w:rsidP="00F078FE">
      <w:pPr>
        <w:pStyle w:val="Heading1"/>
        <w:spacing w:line="360" w:lineRule="auto"/>
      </w:pPr>
      <w:r>
        <w:t>LINIA 124</w:t>
      </w:r>
    </w:p>
    <w:p w14:paraId="162961E6" w14:textId="77777777" w:rsidR="00AC0117" w:rsidRDefault="00AC0117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C0117" w14:paraId="127541E7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8421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BC15" w14:textId="77777777" w:rsidR="00AC0117" w:rsidRDefault="00AC0117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4028" w14:textId="77777777" w:rsidR="00AC0117" w:rsidRDefault="00AC0117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FFCB" w14:textId="77777777" w:rsidR="00AC0117" w:rsidRDefault="00AC0117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4CF09A" w14:textId="77777777" w:rsidR="00AC0117" w:rsidRDefault="00AC0117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3D55" w14:textId="77777777" w:rsidR="00AC0117" w:rsidRDefault="00AC011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B8A33F" w14:textId="77777777" w:rsidR="00AC0117" w:rsidRDefault="00AC011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78A9" w14:textId="77777777" w:rsidR="00AC0117" w:rsidRDefault="00AC011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BDE4" w14:textId="77777777" w:rsidR="00AC0117" w:rsidRDefault="00AC011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AD24" w14:textId="77777777" w:rsidR="00AC0117" w:rsidRDefault="00AC011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2BB2" w14:textId="77777777" w:rsidR="00AC0117" w:rsidRDefault="00AC0117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:rsidRPr="00A8307A" w14:paraId="29CD5673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E06AC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C077" w14:textId="77777777" w:rsidR="00AC0117" w:rsidRPr="00A8307A" w:rsidRDefault="00AC011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4FBF" w14:textId="77777777" w:rsidR="00AC0117" w:rsidRPr="001F08D5" w:rsidRDefault="00AC0117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4D45" w14:textId="77777777" w:rsidR="00AC0117" w:rsidRPr="00A8307A" w:rsidRDefault="00AC0117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AF25B5" w14:textId="77777777" w:rsidR="00AC0117" w:rsidRPr="00A8307A" w:rsidRDefault="00AC0117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8232" w14:textId="77777777" w:rsidR="00AC0117" w:rsidRDefault="00AC011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3FD924F" w14:textId="77777777" w:rsidR="00AC0117" w:rsidRPr="00A8307A" w:rsidRDefault="00AC011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8185" w14:textId="77777777" w:rsidR="00AC0117" w:rsidRPr="001F08D5" w:rsidRDefault="00AC0117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9438" w14:textId="77777777" w:rsidR="00AC0117" w:rsidRPr="00A8307A" w:rsidRDefault="00AC011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1E6E" w14:textId="77777777" w:rsidR="00AC0117" w:rsidRPr="001F08D5" w:rsidRDefault="00AC0117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45FD" w14:textId="77777777" w:rsidR="00AC0117" w:rsidRPr="00A8307A" w:rsidRDefault="00AC011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9BE7A1" w14:textId="77777777" w:rsidR="00AC0117" w:rsidRDefault="00AC011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911FAD5" w14:textId="77777777" w:rsidR="00AC0117" w:rsidRDefault="00AC011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1D09412" w14:textId="77777777" w:rsidR="00AC0117" w:rsidRPr="001F08D5" w:rsidRDefault="00AC011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C0117" w14:paraId="643FF57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A406F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C72D" w14:textId="77777777" w:rsidR="00AC0117" w:rsidRDefault="00AC0117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F5EB" w14:textId="77777777" w:rsidR="00AC0117" w:rsidRDefault="00AC0117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19DA" w14:textId="77777777" w:rsidR="00AC0117" w:rsidRDefault="00AC0117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C2A61A" w14:textId="77777777" w:rsidR="00AC0117" w:rsidRDefault="00AC0117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E820" w14:textId="77777777" w:rsidR="00AC0117" w:rsidRDefault="00AC011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BB57" w14:textId="77777777" w:rsidR="00AC0117" w:rsidRDefault="00AC011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CD6B" w14:textId="77777777" w:rsidR="00AC0117" w:rsidRDefault="00AC011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603D" w14:textId="77777777" w:rsidR="00AC0117" w:rsidRDefault="00AC011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0EEE" w14:textId="77777777" w:rsidR="00AC0117" w:rsidRDefault="00AC0117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1D833A" w14:textId="77777777" w:rsidR="00AC0117" w:rsidRDefault="00AC0117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C0117" w:rsidRPr="00A8307A" w14:paraId="58BC2745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92603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F41E" w14:textId="77777777" w:rsidR="00AC0117" w:rsidRPr="00A8307A" w:rsidRDefault="00AC0117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F120" w14:textId="77777777" w:rsidR="00AC0117" w:rsidRPr="00177526" w:rsidRDefault="00AC0117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2460" w14:textId="77777777" w:rsidR="00AC0117" w:rsidRPr="00A8307A" w:rsidRDefault="00AC0117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BB6937" w14:textId="77777777" w:rsidR="00AC0117" w:rsidRPr="00A8307A" w:rsidRDefault="00AC0117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43DD" w14:textId="77777777" w:rsidR="00AC0117" w:rsidRPr="00A8307A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49CF" w14:textId="77777777" w:rsidR="00AC0117" w:rsidRPr="00177526" w:rsidRDefault="00AC0117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397B" w14:textId="77777777" w:rsidR="00AC0117" w:rsidRPr="00A8307A" w:rsidRDefault="00AC0117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EEC3" w14:textId="77777777" w:rsidR="00AC0117" w:rsidRPr="00177526" w:rsidRDefault="00AC0117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88D4" w14:textId="77777777" w:rsidR="00AC0117" w:rsidRPr="00A8307A" w:rsidRDefault="00AC0117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70C9F" w14:textId="77777777" w:rsidR="00AC0117" w:rsidRPr="00A8307A" w:rsidRDefault="00AC0117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C0117" w:rsidRPr="00A8307A" w14:paraId="3264C3A0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777B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755D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35CC" w14:textId="77777777" w:rsidR="00AC0117" w:rsidRPr="00AF6A38" w:rsidRDefault="00AC0117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91BF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FA46E5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986D" w14:textId="77777777" w:rsidR="00AC0117" w:rsidRDefault="00AC011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AA9A9D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4D2E" w14:textId="77777777" w:rsidR="00AC0117" w:rsidRPr="00AF6A38" w:rsidRDefault="00AC0117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B6E1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8F0F" w14:textId="77777777" w:rsidR="00AC0117" w:rsidRPr="00AF6A38" w:rsidRDefault="00AC0117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0A91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A2788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4DB517D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CD21462" w14:textId="77777777" w:rsidR="00AC0117" w:rsidRPr="00A8307A" w:rsidRDefault="00AC011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C0117" w:rsidRPr="00A8307A" w14:paraId="0602B5B2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1AAAA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17EB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7C40" w14:textId="77777777" w:rsidR="00AC0117" w:rsidRPr="00AF6A38" w:rsidRDefault="00AC011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499C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E5E0" w14:textId="77777777" w:rsidR="00AC0117" w:rsidRDefault="00AC0117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ADAB0D" w14:textId="77777777" w:rsidR="00AC0117" w:rsidRDefault="00AC0117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87E20D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B569" w14:textId="77777777" w:rsidR="00AC0117" w:rsidRPr="00AF6A38" w:rsidRDefault="00AC011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48D2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8BA9" w14:textId="77777777" w:rsidR="00AC0117" w:rsidRPr="00AF6A38" w:rsidRDefault="00AC011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B766" w14:textId="77777777" w:rsidR="00AC0117" w:rsidRDefault="00AC0117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4539833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C0117" w:rsidRPr="00A8307A" w14:paraId="63970CF4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126FC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69AA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699D" w14:textId="77777777" w:rsidR="00AC0117" w:rsidRPr="00AF6A38" w:rsidRDefault="00AC011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711F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77DF" w14:textId="77777777" w:rsidR="00AC0117" w:rsidRDefault="00AC0117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5E7609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10CF" w14:textId="77777777" w:rsidR="00AC0117" w:rsidRPr="00AF6A38" w:rsidRDefault="00AC011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15C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004D" w14:textId="77777777" w:rsidR="00AC0117" w:rsidRPr="00AF6A38" w:rsidRDefault="00AC011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3068" w14:textId="77777777" w:rsidR="00AC0117" w:rsidRPr="00A8307A" w:rsidRDefault="00AC0117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C0117" w:rsidRPr="00A8307A" w14:paraId="15127303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C5BB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6FA5" w14:textId="77777777" w:rsidR="00AC0117" w:rsidRPr="00A8307A" w:rsidRDefault="00AC0117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0F8B" w14:textId="77777777" w:rsidR="00AC0117" w:rsidRPr="00732832" w:rsidRDefault="00AC0117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120C" w14:textId="77777777" w:rsidR="00AC0117" w:rsidRPr="00A8307A" w:rsidRDefault="00AC01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C44C4C" w14:textId="77777777" w:rsidR="00AC0117" w:rsidRPr="00A8307A" w:rsidRDefault="00AC01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D5DA" w14:textId="77777777" w:rsidR="00AC0117" w:rsidRPr="00A8307A" w:rsidRDefault="00AC0117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E8A8" w14:textId="77777777" w:rsidR="00AC0117" w:rsidRPr="00A8307A" w:rsidRDefault="00AC0117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5469" w14:textId="77777777" w:rsidR="00AC0117" w:rsidRPr="00A8307A" w:rsidRDefault="00AC0117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491D" w14:textId="77777777" w:rsidR="00AC0117" w:rsidRPr="00732832" w:rsidRDefault="00AC0117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B8E0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62CF5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E87AD11" w14:textId="77777777" w:rsidR="00AC0117" w:rsidRDefault="00AC0117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71488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8AB7773" w14:textId="77777777" w:rsidR="00AC0117" w:rsidRPr="00A8307A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C0117" w:rsidRPr="00A8307A" w14:paraId="5A64CBBA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2F3B5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5ABE" w14:textId="77777777" w:rsidR="00AC0117" w:rsidRPr="00A8307A" w:rsidRDefault="00AC0117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0BC1" w14:textId="77777777" w:rsidR="00AC0117" w:rsidRPr="001033B8" w:rsidRDefault="00AC0117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D80F" w14:textId="77777777" w:rsidR="00AC0117" w:rsidRPr="00A8307A" w:rsidRDefault="00AC01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429557" w14:textId="77777777" w:rsidR="00AC0117" w:rsidRPr="00A8307A" w:rsidRDefault="00AC01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CE93" w14:textId="77777777" w:rsidR="00AC0117" w:rsidRPr="00A8307A" w:rsidRDefault="00AC0117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9812" w14:textId="77777777" w:rsidR="00AC0117" w:rsidRPr="00A8307A" w:rsidRDefault="00AC0117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CCFE" w14:textId="77777777" w:rsidR="00AC0117" w:rsidRPr="00A8307A" w:rsidRDefault="00AC0117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2030" w14:textId="77777777" w:rsidR="00AC0117" w:rsidRPr="001033B8" w:rsidRDefault="00AC0117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AB46" w14:textId="77777777" w:rsidR="00AC0117" w:rsidRPr="00A8307A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C19478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A6972C6" w14:textId="77777777" w:rsidR="00AC0117" w:rsidRPr="00A8307A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0117" w:rsidRPr="00A8307A" w14:paraId="48121622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8871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4A24" w14:textId="77777777" w:rsidR="00AC0117" w:rsidRPr="00A8307A" w:rsidRDefault="00AC0117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20EB" w14:textId="77777777" w:rsidR="00AC0117" w:rsidRPr="001033B8" w:rsidRDefault="00AC0117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A90A" w14:textId="77777777" w:rsidR="00AC0117" w:rsidRPr="00A8307A" w:rsidRDefault="00AC0117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E463" w14:textId="77777777" w:rsidR="00AC0117" w:rsidRDefault="00AC0117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DA7831" w14:textId="77777777" w:rsidR="00AC0117" w:rsidRDefault="00AC0117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141BB8D" w14:textId="77777777" w:rsidR="00AC0117" w:rsidRPr="00A8307A" w:rsidRDefault="00AC0117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0290" w14:textId="77777777" w:rsidR="00AC0117" w:rsidRDefault="00AC0117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2F31" w14:textId="77777777" w:rsidR="00AC0117" w:rsidRPr="00A8307A" w:rsidRDefault="00AC0117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65AF" w14:textId="77777777" w:rsidR="00AC0117" w:rsidRPr="001033B8" w:rsidRDefault="00AC0117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C037" w14:textId="77777777" w:rsidR="00AC0117" w:rsidRDefault="00AC0117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DB6EF6B" w14:textId="77777777" w:rsidR="00AC0117" w:rsidRDefault="00AC0117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E0BDC60" w14:textId="77777777" w:rsidR="00AC0117" w:rsidRPr="00A8307A" w:rsidRDefault="00AC0117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C0117" w14:paraId="349E2A30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7E639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0AAC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4CF6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6988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AC8363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45E8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B3BA00F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43EE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CB31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E672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A6D7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F50A9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EC632F9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AC0117" w:rsidRPr="00A8307A" w14:paraId="2FD8CD5D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41F7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61FE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2F21" w14:textId="77777777" w:rsidR="00AC0117" w:rsidRPr="00B85265" w:rsidRDefault="00AC0117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E75F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00EDF3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2CDD" w14:textId="77777777" w:rsidR="00AC0117" w:rsidRDefault="00AC011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1086ECDC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7958" w14:textId="77777777" w:rsidR="00AC0117" w:rsidRPr="00B85265" w:rsidRDefault="00AC0117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F6C0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1AC6" w14:textId="77777777" w:rsidR="00AC0117" w:rsidRPr="00B85265" w:rsidRDefault="00AC0117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F945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098FA6" w14:textId="77777777" w:rsidR="00AC0117" w:rsidRPr="00A8307A" w:rsidRDefault="00AC0117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0117" w:rsidRPr="00A8307A" w14:paraId="7148B027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B3E81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ACEA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3C84" w14:textId="77777777" w:rsidR="00AC0117" w:rsidRPr="00DD4726" w:rsidRDefault="00AC0117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4D93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05D987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FF6D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BFB4" w14:textId="77777777" w:rsidR="00AC0117" w:rsidRPr="00DD4726" w:rsidRDefault="00AC0117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44B1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0E26" w14:textId="77777777" w:rsidR="00AC0117" w:rsidRPr="00DD4726" w:rsidRDefault="00AC0117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8518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9D9E2" w14:textId="77777777" w:rsidR="00AC0117" w:rsidRPr="00A8307A" w:rsidRDefault="00AC0117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0117" w:rsidRPr="00A8307A" w14:paraId="7F62FB0D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CE71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8BB6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839C" w14:textId="77777777" w:rsidR="00AC0117" w:rsidRPr="00805377" w:rsidRDefault="00AC0117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BDE2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944225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6460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961B" w14:textId="77777777" w:rsidR="00AC0117" w:rsidRPr="00805377" w:rsidRDefault="00AC0117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84EA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EF8E" w14:textId="77777777" w:rsidR="00AC0117" w:rsidRPr="00805377" w:rsidRDefault="00AC0117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FFAB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E5F7DF" w14:textId="77777777" w:rsidR="00AC0117" w:rsidRPr="00A8307A" w:rsidRDefault="00AC0117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0117" w:rsidRPr="00A8307A" w14:paraId="384FF8D5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62826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E830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3D9F" w14:textId="77777777" w:rsidR="00AC0117" w:rsidRPr="00BA4766" w:rsidRDefault="00AC0117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E1D8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1AD04B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A942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3BEA" w14:textId="77777777" w:rsidR="00AC0117" w:rsidRPr="00BA4766" w:rsidRDefault="00AC0117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726C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8128" w14:textId="77777777" w:rsidR="00AC0117" w:rsidRPr="00BA4766" w:rsidRDefault="00AC0117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D943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86B163" w14:textId="77777777" w:rsidR="00AC0117" w:rsidRPr="00A8307A" w:rsidRDefault="00AC0117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0117" w:rsidRPr="00A8307A" w14:paraId="47D8FCE5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E35C" w14:textId="77777777" w:rsidR="00AC0117" w:rsidRPr="00A75A00" w:rsidRDefault="00AC0117" w:rsidP="00AC011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3469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80E1" w14:textId="77777777" w:rsidR="00AC0117" w:rsidRPr="00AA7768" w:rsidRDefault="00AC0117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FE52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E86DAC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502E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AF62" w14:textId="77777777" w:rsidR="00AC0117" w:rsidRPr="00AA7768" w:rsidRDefault="00AC0117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FEB2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C012" w14:textId="77777777" w:rsidR="00AC0117" w:rsidRPr="00AA7768" w:rsidRDefault="00AC0117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2F02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0299B" w14:textId="77777777" w:rsidR="00AC0117" w:rsidRPr="00A8307A" w:rsidRDefault="00AC0117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0117" w14:paraId="469F574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AB202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E83F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737C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112C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9FF9681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C4AE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AF1DAF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6737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7C01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EFBC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A9B4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C0117" w14:paraId="1628BC5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30BA3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60CE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7B888A96" w14:textId="77777777" w:rsidR="00AC0117" w:rsidRDefault="00AC0117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8ED5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6268" w14:textId="77777777" w:rsidR="00AC0117" w:rsidRDefault="00AC0117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DB13899" w14:textId="77777777" w:rsidR="00AC0117" w:rsidRDefault="00AC0117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3980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96FA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C67D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A92A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7E90" w14:textId="77777777" w:rsidR="00AC0117" w:rsidRPr="00E462CC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CC06AC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AC0117" w14:paraId="2AED906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36DD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8D49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107EA90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3CE7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324D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F1D84C8" w14:textId="77777777" w:rsidR="00AC0117" w:rsidRDefault="00AC0117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D5DB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0D4C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F52D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8DA7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EC07" w14:textId="77777777" w:rsidR="00AC0117" w:rsidRDefault="00AC0117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43B0AF6A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985CF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5C36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452E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CD13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E334A2A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F544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BDFA89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412287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56D5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EF4A" w14:textId="77777777" w:rsidR="00AC0117" w:rsidRDefault="00AC011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AF6A" w14:textId="77777777" w:rsidR="00AC0117" w:rsidRDefault="00AC011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64EC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3B5C2" w14:textId="77777777" w:rsidR="00AC0117" w:rsidRDefault="00AC011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C0117" w14:paraId="3ADAC2E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4A79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0369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ABF0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D308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7EB7A043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19AE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C2256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415B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FE79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4D8F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4C79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AC0117" w14:paraId="0F09594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491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EEEB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8B1B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6D9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15B1696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5A32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72AF9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6135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046C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78BA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B12" w14:textId="77777777" w:rsidR="00AC0117" w:rsidRDefault="00AC0117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2D5ACA23" w14:textId="77777777" w:rsidR="00AC0117" w:rsidRDefault="00AC0117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C0117" w14:paraId="285BBF8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24AD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F4E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766B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D6AB" w14:textId="77777777" w:rsidR="00AC0117" w:rsidRDefault="00AC0117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69111E5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6BBD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FAB7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1C24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6CDE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47AF" w14:textId="77777777" w:rsidR="00AC0117" w:rsidRDefault="00AC0117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AC0117" w14:paraId="6CBAD97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0F76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0525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5021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ED36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33707AF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A0F6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E1D5C8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4062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CA91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E3C8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57F5" w14:textId="77777777" w:rsidR="00AC0117" w:rsidRDefault="00AC0117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77EA25D8" w14:textId="77777777" w:rsidR="00AC0117" w:rsidRDefault="00AC0117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C0117" w14:paraId="38C0C07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5A5D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866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682D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4DC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69AC2ED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C176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8AA7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311C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F687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A6E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6F0019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4F638A62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C0117" w14:paraId="4D024CF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9B62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D0DF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30C7E5C9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23A3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1955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96B81C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CBF1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95B9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A463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3D10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5325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51A576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3C45636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AC0117" w14:paraId="7EE6354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7991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A7B6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CAA9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6B32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EED20AE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5993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78363D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BA31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E98F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BAE3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692F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AC51E8F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7CF3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561D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5639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B1AE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E7E4C7C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F695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7B30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97BC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E315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8A06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2E984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AC0117" w14:paraId="53448A73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10DD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E1F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F8AE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0247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0733A2F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CF1F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E55A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88BB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625F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BAB2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EEC85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AC0117" w14:paraId="6B2309F5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5059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0F64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1E365DD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249A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E875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371DB968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89A6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67FD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4813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E1B5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D0AC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7CA9B9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1F40A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FD2D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0B6C5D26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3E50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7628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C66900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6E65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1872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9BA4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AE56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BEDC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E2B870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73872C7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05AE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D5A7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41A9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A9A3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C9B9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B39F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A685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E1EE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4859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F1CEB59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8D0E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1D3C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8E1F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F088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973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75CB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D1FA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2682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1607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9700370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DA93E" w14:textId="77777777" w:rsidR="00AC0117" w:rsidRDefault="00AC0117" w:rsidP="00AC011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AFA7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4BA96485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2DC4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7DCF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6B416495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A808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1724" w14:textId="77777777" w:rsidR="00AC0117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B0EC" w14:textId="77777777" w:rsidR="00AC0117" w:rsidRDefault="00AC011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1657" w14:textId="77777777" w:rsidR="00AC0117" w:rsidRPr="00ED5B96" w:rsidRDefault="00AC011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E1D1" w14:textId="77777777" w:rsidR="00AC0117" w:rsidRDefault="00AC011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940CAD5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887E9A0" w14:textId="77777777" w:rsidR="00AC0117" w:rsidRDefault="00AC0117" w:rsidP="00C13E1E">
      <w:pPr>
        <w:pStyle w:val="Heading1"/>
        <w:spacing w:line="360" w:lineRule="auto"/>
      </w:pPr>
      <w:r>
        <w:t>LINIA 125</w:t>
      </w:r>
    </w:p>
    <w:p w14:paraId="011A5766" w14:textId="77777777" w:rsidR="00AC0117" w:rsidRDefault="00AC0117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6A97A757" w14:textId="77777777" w:rsidR="00AC0117" w:rsidRDefault="00AC0117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C0117" w14:paraId="69D25E7A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92CA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410D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5841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88DB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A503232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6CB9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F31D6C4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E3B7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9409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EBB9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D280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C0117" w14:paraId="7F151A5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F5054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7079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F9C9026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D280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6A65" w14:textId="77777777" w:rsidR="00AC0117" w:rsidRDefault="00AC0117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2985BC3" w14:textId="77777777" w:rsidR="00AC0117" w:rsidRDefault="00AC0117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3517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6064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962D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F884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B452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919BDC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AC0117" w14:paraId="1BCD02A7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F75A2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AA61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C4545F8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2950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C351" w14:textId="77777777" w:rsidR="00AC0117" w:rsidRDefault="00AC0117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C64F1CA" w14:textId="77777777" w:rsidR="00AC0117" w:rsidRDefault="00AC0117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937F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430F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5AB6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BDCD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3878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0D32523A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76D8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07F6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2F22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2DE1" w14:textId="77777777" w:rsidR="00AC0117" w:rsidRDefault="00AC0117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64AD467" w14:textId="77777777" w:rsidR="00AC0117" w:rsidRDefault="00AC0117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27B8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D78F72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4A6B479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584E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73B7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02FB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2650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F7758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C0117" w14:paraId="20CF40AF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221B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5800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CAF2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82AD" w14:textId="77777777" w:rsidR="00AC0117" w:rsidRDefault="00AC0117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B41FBBD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7A25" w14:textId="77777777" w:rsidR="00AC0117" w:rsidRDefault="00AC011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51BA47" w14:textId="77777777" w:rsidR="00AC0117" w:rsidRDefault="00AC011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11A7" w14:textId="77777777" w:rsidR="00AC0117" w:rsidRDefault="00AC0117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2807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9832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6F30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A8A6B95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2E8C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9ACF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6DA6CAE4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88E9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24B0" w14:textId="77777777" w:rsidR="00AC0117" w:rsidRDefault="00AC0117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028B702C" w14:textId="77777777" w:rsidR="00AC0117" w:rsidRDefault="00AC0117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01C1" w14:textId="77777777" w:rsidR="00AC0117" w:rsidRDefault="00AC011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24AD" w14:textId="77777777" w:rsidR="00AC0117" w:rsidRDefault="00AC0117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F057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1E3B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BB8B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F8997D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13C9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EBFF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3DBF77A5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BEE5" w14:textId="77777777" w:rsidR="00AC0117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3BBF" w14:textId="77777777" w:rsidR="00AC0117" w:rsidRDefault="00AC0117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DF3D" w14:textId="77777777" w:rsidR="00AC0117" w:rsidRDefault="00AC011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DA42" w14:textId="77777777" w:rsidR="00AC0117" w:rsidRDefault="00AC0117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1189" w14:textId="77777777" w:rsidR="00AC0117" w:rsidRDefault="00AC011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7C7A" w14:textId="77777777" w:rsidR="00AC0117" w:rsidRPr="00CE3639" w:rsidRDefault="00AC011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27A4" w14:textId="77777777" w:rsidR="00AC0117" w:rsidRDefault="00AC011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74168A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1394" w14:textId="77777777" w:rsidR="00AC0117" w:rsidRDefault="00AC0117" w:rsidP="00AC011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E8C3" w14:textId="77777777" w:rsidR="00AC0117" w:rsidRDefault="00AC0117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4C11" w14:textId="77777777" w:rsidR="00AC0117" w:rsidRDefault="00AC0117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1019" w14:textId="77777777" w:rsidR="00AC0117" w:rsidRDefault="00AC0117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C348CCF" w14:textId="77777777" w:rsidR="00AC0117" w:rsidRDefault="00AC0117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D976" w14:textId="77777777" w:rsidR="00AC0117" w:rsidRDefault="00AC0117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4BE0" w14:textId="77777777" w:rsidR="00AC0117" w:rsidRDefault="00AC0117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9935" w14:textId="77777777" w:rsidR="00AC0117" w:rsidRDefault="00AC0117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4F03" w14:textId="77777777" w:rsidR="00AC0117" w:rsidRPr="00CE3639" w:rsidRDefault="00AC0117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E7E1" w14:textId="77777777" w:rsidR="00AC0117" w:rsidRDefault="00AC0117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63586DD6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69FF45C" w14:textId="77777777" w:rsidR="00AC0117" w:rsidRDefault="00AC0117" w:rsidP="00E56A6A">
      <w:pPr>
        <w:pStyle w:val="Heading1"/>
        <w:spacing w:line="360" w:lineRule="auto"/>
      </w:pPr>
      <w:r>
        <w:t>LINIA 200</w:t>
      </w:r>
    </w:p>
    <w:p w14:paraId="616E3DBE" w14:textId="77777777" w:rsidR="00AC0117" w:rsidRDefault="00AC0117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0117" w14:paraId="70DA360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3976F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6F5E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25E2E29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998A" w14:textId="77777777" w:rsidR="00AC0117" w:rsidRPr="00032DF2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F0EB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4021A2D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E9AA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1D3D" w14:textId="77777777" w:rsidR="00AC0117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7803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F68A" w14:textId="77777777" w:rsidR="00AC0117" w:rsidRPr="00032DF2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D1BF" w14:textId="77777777" w:rsidR="00AC0117" w:rsidRPr="00F716C0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C0117" w14:paraId="0A46FB0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43E5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AACB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F84C" w14:textId="77777777" w:rsidR="00AC0117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718C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8C3DDF5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A82A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3AE3" w14:textId="77777777" w:rsidR="00AC0117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D1F5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8663" w14:textId="77777777" w:rsidR="00AC0117" w:rsidRPr="00032DF2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4A67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5F45B5A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27EF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DC1C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6C8E14F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63F3" w14:textId="77777777" w:rsidR="00AC0117" w:rsidRPr="00032DF2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295C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1027E38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1558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9322" w14:textId="77777777" w:rsidR="00AC0117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41BD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1E7C6F3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4992" w14:textId="77777777" w:rsidR="00AC0117" w:rsidRPr="00032DF2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3218" w14:textId="77777777" w:rsidR="00AC0117" w:rsidRPr="00C2058A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97D8434" w14:textId="77777777" w:rsidR="00AC0117" w:rsidRPr="00F716C0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C0117" w14:paraId="55024F4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69DC4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105D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1F53A76A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4900" w14:textId="77777777" w:rsidR="00AC0117" w:rsidRPr="00032DF2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6762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08DE109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E638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C4EA" w14:textId="77777777" w:rsidR="00AC0117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254A" w14:textId="77777777" w:rsidR="00AC0117" w:rsidRDefault="00AC011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7162" w14:textId="77777777" w:rsidR="00AC0117" w:rsidRDefault="00AC011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8CD9" w14:textId="77777777" w:rsidR="00AC0117" w:rsidRDefault="00AC011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337F1E7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826BE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1998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1059BC81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63FF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2440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7355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53AD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FED8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8CFF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D50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12EE128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0D2E3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1A85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21CE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AC3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4FD0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E8CC7B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7682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1B50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ADD8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12F5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C0117" w14:paraId="4E03BEA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9907F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2E9A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BB51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BF29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1FD4C3A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4016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5EF0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F9F3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B42C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CE1A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4BC790B5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9BE2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DBB5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87D9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4DA6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DC5AD86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CDD1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E4A801F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0B22241E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7D05A4E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F254025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B52A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F16A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2B39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20FE" w14:textId="77777777" w:rsidR="00AC0117" w:rsidRPr="00F716C0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47AF658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740E7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ACE5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91E6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140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501F4F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6594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E5A62D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C3CC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2C79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DCBF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6D77" w14:textId="77777777" w:rsidR="00AC0117" w:rsidRPr="00F716C0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7CAB374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65963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FC09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BE4D3A3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037D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7BD9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0FDF87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D5C1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35DE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3694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EEF96B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F6B8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B256" w14:textId="77777777" w:rsidR="00AC0117" w:rsidRPr="00F716C0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453A359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74CF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171F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C5A5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2C6C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291124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46C1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3E2830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9D9E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8A9E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AF88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CFF9" w14:textId="77777777" w:rsidR="00AC0117" w:rsidRPr="00F716C0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C0117" w14:paraId="4F3BA65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82D2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AF7F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629E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2C2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D9A00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F2AE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56B149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2093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8630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B0BD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F936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774915" w14:textId="77777777" w:rsidR="00AC0117" w:rsidRPr="00F716C0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C0117" w14:paraId="631C104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76B5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E2AF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20C1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4309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3BE8F94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FC68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DAE0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ACF3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BD7F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7519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7154CCB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87517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C746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B30D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E5C5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0498DB5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3C1C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E4D277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0655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C25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9CA8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9CD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C0117" w14:paraId="4D8BD9F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051B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D66B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9925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E4DA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AC752D1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EAAD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F7C505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FFF2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CA6B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4D1A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BD4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2F318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C0117" w14:paraId="6E045D4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4BA7C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E8E9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FF86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791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1025726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26F1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D918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5CFE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25B6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7BC0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0746D45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2F2E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CF26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E409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F114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179574DE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3200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2389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0A1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007436E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CC91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CF63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C0117" w14:paraId="6BB7E3F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0378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E1B7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227D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FCB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979A4B9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FA51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B63E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209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55C8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C434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3479EB2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7C36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D24D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6EE8DAA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ADB7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2217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C2EB9AD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FC36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7FB5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FF4B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D775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7D0B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04939E6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4768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2D8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AE10" w14:textId="77777777" w:rsidR="00AC0117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93D8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50BC55F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A9AD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3D155B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3727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86A4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399E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156C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A8C4D3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C0117" w14:paraId="508A398F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0C7C3" w14:textId="77777777" w:rsidR="00AC0117" w:rsidRDefault="00AC0117" w:rsidP="00AC011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3E5C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23F0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AA33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D4A0B52" w14:textId="77777777" w:rsidR="00AC0117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036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080BA218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1DE1" w14:textId="77777777" w:rsidR="00AC0117" w:rsidRPr="00032DF2" w:rsidRDefault="00AC0117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0C32" w14:textId="77777777" w:rsidR="00AC0117" w:rsidRDefault="00AC011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8A44" w14:textId="77777777" w:rsidR="00AC0117" w:rsidRPr="00032DF2" w:rsidRDefault="00AC011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4412" w14:textId="77777777" w:rsidR="00AC0117" w:rsidRPr="00F716C0" w:rsidRDefault="00AC011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61CF06AD" w14:textId="77777777" w:rsidR="00AC0117" w:rsidRDefault="00AC0117" w:rsidP="00623FF6">
      <w:pPr>
        <w:spacing w:before="40" w:after="40" w:line="192" w:lineRule="auto"/>
        <w:ind w:right="57"/>
        <w:rPr>
          <w:lang w:val="ro-RO"/>
        </w:rPr>
      </w:pPr>
    </w:p>
    <w:p w14:paraId="06F203BB" w14:textId="77777777" w:rsidR="00AC0117" w:rsidRDefault="00AC0117" w:rsidP="006D4098">
      <w:pPr>
        <w:pStyle w:val="Heading1"/>
        <w:spacing w:line="360" w:lineRule="auto"/>
      </w:pPr>
      <w:r>
        <w:t>LINIA 201</w:t>
      </w:r>
    </w:p>
    <w:p w14:paraId="0D85D91B" w14:textId="77777777" w:rsidR="00AC0117" w:rsidRDefault="00AC0117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C0117" w14:paraId="7E7C7C54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68ED0" w14:textId="77777777" w:rsidR="00AC0117" w:rsidRDefault="00AC0117" w:rsidP="00AC01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AFA2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AD2C" w14:textId="77777777" w:rsidR="00AC0117" w:rsidRPr="00C937B4" w:rsidRDefault="00AC011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4A3A" w14:textId="77777777" w:rsidR="00AC0117" w:rsidRDefault="00AC011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5FF535C" w14:textId="77777777" w:rsidR="00AC0117" w:rsidRDefault="00AC011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C46A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9D50819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CA48F03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00F1718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C59D" w14:textId="77777777" w:rsidR="00AC0117" w:rsidRPr="00C937B4" w:rsidRDefault="00AC011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0654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ACBE" w14:textId="77777777" w:rsidR="00AC0117" w:rsidRPr="00C937B4" w:rsidRDefault="00AC011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C1E7" w14:textId="77777777" w:rsidR="00AC0117" w:rsidRDefault="00AC011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E0A058B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A9250" w14:textId="77777777" w:rsidR="00AC0117" w:rsidRDefault="00AC0117" w:rsidP="00AC011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BAD6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914A" w14:textId="77777777" w:rsidR="00AC0117" w:rsidRPr="00C937B4" w:rsidRDefault="00AC011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8CF0" w14:textId="77777777" w:rsidR="00AC0117" w:rsidRDefault="00AC011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F98B0DA" w14:textId="77777777" w:rsidR="00AC0117" w:rsidRDefault="00AC011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509F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B2AACC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0F14" w14:textId="77777777" w:rsidR="00AC0117" w:rsidRDefault="00AC011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4A3A" w14:textId="77777777" w:rsidR="00AC0117" w:rsidRDefault="00AC011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9CB8" w14:textId="77777777" w:rsidR="00AC0117" w:rsidRPr="00C937B4" w:rsidRDefault="00AC011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E5E2" w14:textId="77777777" w:rsidR="00AC0117" w:rsidRDefault="00AC011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7DDAEE" w14:textId="77777777" w:rsidR="00AC0117" w:rsidRDefault="00AC011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44AF68" w14:textId="77777777" w:rsidR="00AC0117" w:rsidRDefault="00AC011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1837A64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1E6E265B" w14:textId="77777777" w:rsidR="00AC0117" w:rsidRDefault="00AC0117" w:rsidP="00C53936">
      <w:pPr>
        <w:pStyle w:val="Heading1"/>
        <w:spacing w:line="360" w:lineRule="auto"/>
      </w:pPr>
      <w:r>
        <w:lastRenderedPageBreak/>
        <w:t>LINIA 202 A</w:t>
      </w:r>
    </w:p>
    <w:p w14:paraId="02C22211" w14:textId="77777777" w:rsidR="00AC0117" w:rsidRDefault="00AC0117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C0117" w14:paraId="72012E81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91B5" w14:textId="77777777" w:rsidR="00AC0117" w:rsidRDefault="00AC0117" w:rsidP="00AC01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BB0E" w14:textId="77777777" w:rsidR="00AC0117" w:rsidRDefault="00AC011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BAAA" w14:textId="77777777" w:rsidR="00AC0117" w:rsidRPr="00874940" w:rsidRDefault="00AC011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D689" w14:textId="77777777" w:rsidR="00AC0117" w:rsidRDefault="00AC011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2A3F" w14:textId="77777777" w:rsidR="00AC0117" w:rsidRDefault="00AC011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FC8A2FA" w14:textId="77777777" w:rsidR="00AC0117" w:rsidRDefault="00AC011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46D4" w14:textId="77777777" w:rsidR="00AC0117" w:rsidRPr="0048429E" w:rsidRDefault="00AC011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3684" w14:textId="77777777" w:rsidR="00AC0117" w:rsidRDefault="00AC011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3767" w14:textId="77777777" w:rsidR="00AC0117" w:rsidRDefault="00AC011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2EE8" w14:textId="77777777" w:rsidR="00AC0117" w:rsidRDefault="00AC0117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AC0117" w14:paraId="4E7D62BC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1FBDB" w14:textId="77777777" w:rsidR="00AC0117" w:rsidRDefault="00AC0117" w:rsidP="00AC01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D719" w14:textId="77777777" w:rsidR="00AC0117" w:rsidRDefault="00AC011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D26A" w14:textId="77777777" w:rsidR="00AC0117" w:rsidRPr="00874940" w:rsidRDefault="00AC011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21EC" w14:textId="77777777" w:rsidR="00AC0117" w:rsidRDefault="00AC011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267C" w14:textId="77777777" w:rsidR="00AC0117" w:rsidRDefault="00AC0117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5563" w14:textId="77777777" w:rsidR="00AC0117" w:rsidRPr="0048429E" w:rsidRDefault="00AC011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97FF" w14:textId="77777777" w:rsidR="00AC0117" w:rsidRDefault="00AC011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F419" w14:textId="77777777" w:rsidR="00AC0117" w:rsidRDefault="00AC011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0A1E" w14:textId="77777777" w:rsidR="00AC0117" w:rsidRDefault="00AC011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3E81316" w14:textId="77777777" w:rsidR="00AC0117" w:rsidRDefault="00AC011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312C4D" w14:textId="77777777" w:rsidR="00AC0117" w:rsidRDefault="00AC011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C0117" w:rsidRPr="00743905" w14:paraId="7EC79442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9B31" w14:textId="77777777" w:rsidR="00AC0117" w:rsidRPr="00743905" w:rsidRDefault="00AC0117" w:rsidP="00AC01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78EC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0A8AD293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06E8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99EC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B23A994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22D9179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4932886D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32A8A3A7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0048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8FFD" w14:textId="77777777" w:rsidR="00AC0117" w:rsidRPr="00743905" w:rsidRDefault="00AC011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C1D7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225C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E151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3019540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AC0117" w:rsidRPr="00743905" w14:paraId="55969775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AA47" w14:textId="77777777" w:rsidR="00AC0117" w:rsidRPr="00743905" w:rsidRDefault="00AC0117" w:rsidP="00AC01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3AD7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03CE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A412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4EAFCCA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5F09857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1BF8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D6AD52E" w14:textId="77777777" w:rsidR="00AC0117" w:rsidRPr="00743905" w:rsidRDefault="00AC0117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289D" w14:textId="77777777" w:rsidR="00AC0117" w:rsidRPr="00743905" w:rsidRDefault="00AC011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0640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785B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E9E3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43905" w14:paraId="46261D79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5639" w14:textId="77777777" w:rsidR="00AC0117" w:rsidRPr="00743905" w:rsidRDefault="00AC0117" w:rsidP="00AC011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7FB5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02AA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31A3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2991A0C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689246A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B91E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238A018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9DA7" w14:textId="77777777" w:rsidR="00AC0117" w:rsidRPr="00743905" w:rsidRDefault="00AC011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B68E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49D8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A3C2" w14:textId="77777777" w:rsidR="00AC0117" w:rsidRPr="00743905" w:rsidRDefault="00AC011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3F45762F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1892818C" w14:textId="77777777" w:rsidR="00AC0117" w:rsidRDefault="00AC0117" w:rsidP="00BD3926">
      <w:pPr>
        <w:pStyle w:val="Heading1"/>
        <w:spacing w:line="360" w:lineRule="auto"/>
      </w:pPr>
      <w:r>
        <w:t>LINIA 202 B</w:t>
      </w:r>
    </w:p>
    <w:p w14:paraId="478091C7" w14:textId="77777777" w:rsidR="00AC0117" w:rsidRDefault="00AC0117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AC0117" w14:paraId="58A2E36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68CB" w14:textId="77777777" w:rsidR="00AC0117" w:rsidRDefault="00AC0117" w:rsidP="00AC0117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03FF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15B8" w14:textId="77777777" w:rsidR="00AC0117" w:rsidRPr="007C5BF9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03A5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527E9593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10ED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BF3CDA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281F" w14:textId="77777777" w:rsidR="00AC0117" w:rsidRPr="007C5BF9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1E8E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F9A4" w14:textId="77777777" w:rsidR="00AC0117" w:rsidRPr="00BD268F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CA11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B3BE93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AC0117" w14:paraId="3C0EB1C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B6DCA" w14:textId="77777777" w:rsidR="00AC0117" w:rsidRDefault="00AC0117" w:rsidP="00AC0117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CA20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DEA359F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E251" w14:textId="77777777" w:rsidR="00AC0117" w:rsidRPr="007C5BF9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F0D3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A90BFB9" w14:textId="77777777" w:rsidR="00AC0117" w:rsidRDefault="00AC011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D35C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17E9" w14:textId="77777777" w:rsidR="00AC0117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14EA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5BF4" w14:textId="77777777" w:rsidR="00AC0117" w:rsidRPr="00BD268F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7EBA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736C4D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AC0117" w14:paraId="514390C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7A133" w14:textId="77777777" w:rsidR="00AC0117" w:rsidRDefault="00AC0117" w:rsidP="00AC0117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DCF1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F4C0B53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6012" w14:textId="77777777" w:rsidR="00AC0117" w:rsidRPr="007C5BF9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6231" w14:textId="77777777" w:rsidR="00AC0117" w:rsidRDefault="00AC011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15A0A880" w14:textId="77777777" w:rsidR="00AC0117" w:rsidRDefault="00AC011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00E7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85EC" w14:textId="77777777" w:rsidR="00AC0117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66B4" w14:textId="77777777" w:rsidR="00AC0117" w:rsidRDefault="00AC011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FB87" w14:textId="77777777" w:rsidR="00AC0117" w:rsidRPr="00BD268F" w:rsidRDefault="00AC011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58B6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2C22E5" w14:textId="77777777" w:rsidR="00AC0117" w:rsidRDefault="00AC011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2816A147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1C74694" w14:textId="77777777" w:rsidR="00AC0117" w:rsidRDefault="00AC0117" w:rsidP="002A4CB1">
      <w:pPr>
        <w:pStyle w:val="Heading1"/>
        <w:spacing w:line="360" w:lineRule="auto"/>
      </w:pPr>
      <w:r>
        <w:t>LINIA 203</w:t>
      </w:r>
    </w:p>
    <w:p w14:paraId="74EB627F" w14:textId="77777777" w:rsidR="00AC0117" w:rsidRDefault="00AC0117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AC0117" w:rsidRPr="007126D7" w14:paraId="34620E7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8DF6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D88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9BCA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920A" w14:textId="77777777" w:rsidR="00AC0117" w:rsidRPr="007126D7" w:rsidRDefault="00AC0117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357F54A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C43C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D1B1587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0315ACE5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196804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9271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D7A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3E3A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EEE3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75ED870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AC0117" w:rsidRPr="007126D7" w14:paraId="60A649E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5C2C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CA44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7B14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8927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D8983AB" w14:textId="77777777" w:rsidR="00AC0117" w:rsidRPr="007126D7" w:rsidRDefault="00AC011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238B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4995F0C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0ADFF0C8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4C24DC95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153F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F8EA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F97B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C0AC" w14:textId="77777777" w:rsidR="00AC0117" w:rsidRPr="007126D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AC0117" w:rsidRPr="007126D7" w14:paraId="04D5F2D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EA87E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C7BC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4899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CC21" w14:textId="77777777" w:rsidR="00AC0117" w:rsidRDefault="00AC0117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219F0D3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722B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6880B935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1214" w14:textId="77777777" w:rsidR="00AC011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4B5B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9D79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2CBB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5FBEC78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264D9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8F89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54561ECF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D334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29DD" w14:textId="77777777" w:rsidR="00AC0117" w:rsidRPr="007126D7" w:rsidRDefault="00AC011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3A81D110" w14:textId="77777777" w:rsidR="00AC0117" w:rsidRDefault="00AC011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1B1F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329A" w14:textId="77777777" w:rsidR="00AC011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1C95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436A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17B1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6413F4E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8706A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5019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B4C2" w14:textId="77777777" w:rsidR="00AC011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62FA" w14:textId="77777777" w:rsidR="00AC0117" w:rsidRDefault="00AC011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C4E6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3B94683F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17AC" w14:textId="77777777" w:rsidR="00AC011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F2B5" w14:textId="77777777" w:rsidR="00AC0117" w:rsidRPr="007126D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DFB3" w14:textId="77777777" w:rsidR="00AC0117" w:rsidRPr="007126D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969D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08418A2C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72306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869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4CF3B1A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99EE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0AC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3E5AC9B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048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1AC6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BBF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3972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7E4E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76234C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D8FFF4A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0E1F8F39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725E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611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43D6B45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A441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0BC2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EE1E984" w14:textId="77777777" w:rsidR="00AC0117" w:rsidRPr="007126D7" w:rsidRDefault="00AC0117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573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2F18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9751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D1F9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053D" w14:textId="77777777" w:rsidR="00AC011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237CF73" w14:textId="77777777" w:rsidR="00AC0117" w:rsidRPr="007126D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21E43E5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44AC3E5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27E4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39C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79B6937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D01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E13F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1FDF958" w14:textId="77777777" w:rsidR="00AC0117" w:rsidRPr="007126D7" w:rsidRDefault="00AC0117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551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84E9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A24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0906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1176" w14:textId="77777777" w:rsidR="00AC011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1E28D05" w14:textId="77777777" w:rsidR="00AC0117" w:rsidRPr="007126D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B48D8A6" w14:textId="77777777" w:rsidR="00AC0117" w:rsidRPr="008F5A6B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42D5F60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11209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A91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5ECD2F5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430E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2701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30D1570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DB7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82D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AD66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63E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973D" w14:textId="77777777" w:rsidR="00AC011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54DDA47" w14:textId="77777777" w:rsidR="00AC0117" w:rsidRPr="007126D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6BB8479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4D6523C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BCC0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C4F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0E944B6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FBDE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761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2437FFE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DDC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34F0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D6B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2518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DD0A" w14:textId="77777777" w:rsidR="00AC011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8BAA1E0" w14:textId="77777777" w:rsidR="00AC0117" w:rsidRPr="007126D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AE0CEA9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17CA12F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96E6B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C76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43C78DA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8507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4850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D111F0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DE1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AE57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151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4396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B3BA" w14:textId="77777777" w:rsidR="00AC011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5609F11" w14:textId="77777777" w:rsidR="00AC0117" w:rsidRPr="007126D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C3275E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1547C09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69B6C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443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6BD6E4D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1DC4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C63E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441EA6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306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292C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435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4FF2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F3F9" w14:textId="77777777" w:rsidR="00AC011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94F5115" w14:textId="77777777" w:rsidR="00AC0117" w:rsidRPr="007126D7" w:rsidRDefault="00AC011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2E639E4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02A2C31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31AE4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A11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04FF46A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F632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C17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D8DE23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79E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80CB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C3C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E044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8045" w14:textId="77777777" w:rsidR="00AC0117" w:rsidRDefault="00AC011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260C2AA" w14:textId="77777777" w:rsidR="00AC0117" w:rsidRPr="007126D7" w:rsidRDefault="00AC011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518C74D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2335606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3030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768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4F26239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2BCF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5BA5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D4AB2A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08E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B4E0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D43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DA2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5079" w14:textId="77777777" w:rsidR="00AC0117" w:rsidRDefault="00AC011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545110B" w14:textId="77777777" w:rsidR="00AC0117" w:rsidRPr="007126D7" w:rsidRDefault="00AC011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AB99BB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2492E36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C4C7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E81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4F8FFC50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79FA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61C1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7BE259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20A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FBCF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11F0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E094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770B" w14:textId="77777777" w:rsidR="00AC0117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0649C56" w14:textId="77777777" w:rsidR="00AC0117" w:rsidRPr="007126D7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ECE8A0E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2EDB7E2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8F41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8A3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B63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A847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32EF9F4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7D4C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97C89A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8D1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4E2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05F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69E4" w14:textId="77777777" w:rsidR="00AC0117" w:rsidRPr="00993BAB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BC42565" w14:textId="77777777" w:rsidR="00AC0117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AC0117" w:rsidRPr="007126D7" w14:paraId="42547DA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3EF72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A841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1F94962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86DA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1883" w14:textId="77777777" w:rsidR="00AC0117" w:rsidRPr="007126D7" w:rsidRDefault="00AC011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44C1FB9" w14:textId="77777777" w:rsidR="00AC0117" w:rsidRPr="007126D7" w:rsidRDefault="00AC011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D6A6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5B00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C76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4B76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B473" w14:textId="77777777" w:rsidR="00AC0117" w:rsidRPr="00F13EC0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4B668B8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5AD16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0606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829F6A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989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B14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65CB0F6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ACF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C3F7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D011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0765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AB32" w14:textId="77777777" w:rsidR="00AC0117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528098" w14:textId="77777777" w:rsidR="00AC0117" w:rsidRPr="007126D7" w:rsidRDefault="00AC011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D1C228E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6C6FB1A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DA77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DCF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7B89285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CE05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75F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731C6D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FE9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FAE9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B9D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A7A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7CA0" w14:textId="77777777" w:rsidR="00AC011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4AEBBA" w14:textId="77777777" w:rsidR="00AC0117" w:rsidRPr="007126D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842241A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15355A4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C343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9D5C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19C298D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D981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22CD" w14:textId="77777777" w:rsidR="00AC0117" w:rsidRPr="007126D7" w:rsidRDefault="00AC0117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692CC65" w14:textId="77777777" w:rsidR="00AC0117" w:rsidRPr="007126D7" w:rsidRDefault="00AC0117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01D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F245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E2C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08D1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24ED" w14:textId="77777777" w:rsidR="00AC011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1BA5814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47EBA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7CDE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17D8F53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0B08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19C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EB0F80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E22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1807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B10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A71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4097" w14:textId="77777777" w:rsidR="00AC011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935E601" w14:textId="77777777" w:rsidR="00AC0117" w:rsidRPr="007126D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3C585AA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746E38A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702B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EB80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0DB46B1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FFCF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99B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10BE26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BE2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95F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376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9076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D19F" w14:textId="77777777" w:rsidR="00AC011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A21C5AF" w14:textId="77777777" w:rsidR="00AC0117" w:rsidRPr="007126D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CA9AD67" w14:textId="77777777" w:rsidR="00AC0117" w:rsidRPr="00744E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5A4A142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088FB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DA14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55A2036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C9C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9956" w14:textId="77777777" w:rsidR="00AC0117" w:rsidRPr="007126D7" w:rsidRDefault="00AC011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291463E" w14:textId="77777777" w:rsidR="00AC0117" w:rsidRPr="007126D7" w:rsidRDefault="00AC011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95B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25A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BDF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88B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134D" w14:textId="77777777" w:rsidR="00AC0117" w:rsidRPr="00E9314B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18D263C4" w14:textId="77777777" w:rsidR="00AC0117" w:rsidRDefault="00AC011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77665F19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97C6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852F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3862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FF6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D3349FE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23AA6FD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3BEA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111568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41323132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3D961A3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2787BA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C768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9F6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C661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506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09FCB8F9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4090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9F2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F9B4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5A5D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CAD71D0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EBBC" w14:textId="77777777" w:rsidR="00AC0117" w:rsidRPr="007126D7" w:rsidRDefault="00AC011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CA78DD2" w14:textId="77777777" w:rsidR="00AC0117" w:rsidRPr="007126D7" w:rsidRDefault="00AC011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2F89B50" w14:textId="77777777" w:rsidR="00AC0117" w:rsidRPr="007126D7" w:rsidRDefault="00AC011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266B26BA" w14:textId="77777777" w:rsidR="00AC0117" w:rsidRPr="007126D7" w:rsidRDefault="00AC011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7F2A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670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E359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7259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24CA8FD6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AC0117" w:rsidRPr="007126D7" w14:paraId="726D6757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CCB9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ABC0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B6BA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A61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5AA3DE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0743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B21534F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885B97E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7D29EEA9" w14:textId="77777777" w:rsidR="00AC0117" w:rsidRPr="007126D7" w:rsidRDefault="00AC0117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CC12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9FFC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7165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0A6F" w14:textId="77777777" w:rsidR="00AC011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3BF687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AC0117" w:rsidRPr="007126D7" w14:paraId="1CE0397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6DB0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E728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CAC9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7862" w14:textId="77777777" w:rsidR="00AC0117" w:rsidRPr="007126D7" w:rsidRDefault="00AC011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72508A4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4889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EF051C9" w14:textId="77777777" w:rsidR="00AC011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47E77B1" w14:textId="77777777" w:rsidR="00AC011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62C2B2D1" w14:textId="77777777" w:rsidR="00AC011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6252DCE2" w14:textId="77777777" w:rsidR="00AC011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FF0A597" w14:textId="77777777" w:rsidR="00AC011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6E0D6360" w14:textId="77777777" w:rsidR="00AC011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2AA4BB2" w14:textId="77777777" w:rsidR="00AC0117" w:rsidRPr="007126D7" w:rsidRDefault="00AC011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9BD8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7F71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E0F3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AE62" w14:textId="77777777" w:rsidR="00AC0117" w:rsidRDefault="00AC011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6BEB2DA" w14:textId="77777777" w:rsidR="00AC0117" w:rsidRPr="007126D7" w:rsidRDefault="00AC011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AC0117" w:rsidRPr="007126D7" w14:paraId="372F43F5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CBF7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9EBE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BAF7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4456" w14:textId="77777777" w:rsidR="00AC0117" w:rsidRDefault="00AC011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4C167055" w14:textId="77777777" w:rsidR="00AC0117" w:rsidRPr="007126D7" w:rsidRDefault="00AC011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4599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DDAB475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A49B6FB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28FDAA27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26757462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02FEA1C1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D902DE5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A0A8" w14:textId="77777777" w:rsidR="00AC011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1E2E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99B1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B9A5" w14:textId="77777777" w:rsidR="00AC0117" w:rsidRDefault="00AC011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F31DE6F" w14:textId="77777777" w:rsidR="00AC0117" w:rsidRDefault="00AC0117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AC0117" w:rsidRPr="007126D7" w14:paraId="0B23B15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DCC1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AE49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D5A7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24D0" w14:textId="77777777" w:rsidR="00AC0117" w:rsidRDefault="00AC011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0D0AFB6F" w14:textId="77777777" w:rsidR="00AC0117" w:rsidRDefault="00AC011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795C89D1" w14:textId="77777777" w:rsidR="00AC0117" w:rsidRDefault="00AC011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157A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FE4E194" w14:textId="77777777" w:rsidR="00AC011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D922" w14:textId="77777777" w:rsidR="00AC011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DC8B" w14:textId="77777777" w:rsidR="00AC0117" w:rsidRPr="007126D7" w:rsidRDefault="00AC011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AF9D" w14:textId="77777777" w:rsidR="00AC0117" w:rsidRPr="007126D7" w:rsidRDefault="00AC011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022F" w14:textId="77777777" w:rsidR="00AC0117" w:rsidRDefault="00AC011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5D59EA7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68D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D5B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3821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067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43A3806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1B92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A66D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7D22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145983E1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1266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ADB8" w14:textId="77777777" w:rsidR="00AC0117" w:rsidRDefault="00AC011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5BF83D70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57384D0D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4F64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D9B7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10FB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3C50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24B07559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0929839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81B9" w14:textId="77777777" w:rsidR="00AC0117" w:rsidRDefault="00AC011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00B66D4" w14:textId="77777777" w:rsidR="00AC0117" w:rsidRDefault="00AC011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074BDF0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79A781BE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42E5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2230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3A7E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D04F" w14:textId="77777777" w:rsidR="00AC0117" w:rsidRDefault="00AC011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096142D6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0CA36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2EF8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4D38A028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03FD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B22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2EFCCF8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DCE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B373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2B7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D178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9148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5D965DA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D0C0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3AC2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D242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072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5CC1CFC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24C43F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D8DC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A73501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5357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DA58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1C1D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5C9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69E774D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98DF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8E9B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CA37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8E3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0FDD1BDD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9EE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4DBF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65B6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E257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FAAC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C0117" w:rsidRPr="007126D7" w14:paraId="2D38820D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B676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A752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F631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83F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33DDEC6D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E1B2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4A2B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5207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797F9A80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170A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9BE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4CE189E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E8B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877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6374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2BB7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7070C566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C38E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EED6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4FD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545D217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23C7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4B75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448CA4B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3C720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BB32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12DB" w14:textId="77777777" w:rsidR="00AC011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1D0C" w14:textId="77777777" w:rsidR="00AC0117" w:rsidRDefault="00AC011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398325C2" w14:textId="77777777" w:rsidR="00AC0117" w:rsidRDefault="00AC011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74C597E" w14:textId="77777777" w:rsidR="00AC0117" w:rsidRPr="007126D7" w:rsidRDefault="00AC011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24B1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8620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3BB6" w14:textId="77777777" w:rsidR="00AC0117" w:rsidRDefault="00AC0117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461396E6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D0F7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84A5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29C6A3F5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AC0117" w:rsidRPr="007126D7" w14:paraId="2D04FF76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757CB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EEBF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F3B8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CDFC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3FEB0501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362BC3A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40F8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547E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3CEB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6C0DC05C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8414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DA72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C0117" w:rsidRPr="007126D7" w14:paraId="6D0A1CC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9269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1938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5E6C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3059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E8D9B60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91EE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526A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AF8F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CEF3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1D7D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4EB5135B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DD182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4776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4E8A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C159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6C0C5C87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A825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7EAD6C1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36E5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E44D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5A82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DC5B" w14:textId="77777777" w:rsidR="00AC0117" w:rsidRPr="007126D7" w:rsidRDefault="00AC0117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F4F7291" w14:textId="77777777" w:rsidR="00AC0117" w:rsidRDefault="00AC011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5EAE08A" w14:textId="77777777" w:rsidR="00AC0117" w:rsidRPr="007126D7" w:rsidRDefault="00AC011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AC0117" w:rsidRPr="007126D7" w14:paraId="5700A20C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46267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C2D1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84A5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9B0B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45FA9417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1ECE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A69E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D6D0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B41E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B27A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C0117" w:rsidRPr="007126D7" w14:paraId="0115CC0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59B3F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A783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1CF42E7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ADCB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318B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7171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F4FD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47D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7983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8D34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AC0117" w:rsidRPr="007126D7" w14:paraId="32E268B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1BF20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1581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6B9BC3DC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D27F" w14:textId="77777777" w:rsidR="00AC011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2A7A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42BF6A14" w14:textId="77777777" w:rsidR="00AC0117" w:rsidRPr="00037854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4455605A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236E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F86C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0953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7093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6C73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AC0117" w:rsidRPr="007126D7" w14:paraId="3D1EF59F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7443D" w14:textId="77777777" w:rsidR="00AC0117" w:rsidRPr="007126D7" w:rsidRDefault="00AC0117" w:rsidP="00303E9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AE42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C223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A058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5F3E0B76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903F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98CADAF" w14:textId="77777777" w:rsidR="00AC011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34EFE286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013F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D489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4EFA" w14:textId="77777777" w:rsidR="00AC0117" w:rsidRPr="007126D7" w:rsidRDefault="00AC011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CA67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4AF9561" w14:textId="77777777" w:rsidR="00AC011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F027A6A" w14:textId="77777777" w:rsidR="00AC0117" w:rsidRPr="007126D7" w:rsidRDefault="00AC011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67C1A8AE" w14:textId="77777777" w:rsidR="00AC0117" w:rsidRDefault="00AC0117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6B55188A" w14:textId="77777777" w:rsidR="00AC0117" w:rsidRDefault="00AC0117" w:rsidP="00CC0982">
      <w:pPr>
        <w:pStyle w:val="Heading1"/>
        <w:spacing w:line="360" w:lineRule="auto"/>
      </w:pPr>
      <w:r>
        <w:lastRenderedPageBreak/>
        <w:t>LINIA 205</w:t>
      </w:r>
    </w:p>
    <w:p w14:paraId="3A9B59E6" w14:textId="77777777" w:rsidR="00AC0117" w:rsidRDefault="00AC0117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C0117" w14:paraId="42939E94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49874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9A6C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D384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1DDC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37264F86" w14:textId="77777777" w:rsidR="00AC0117" w:rsidRPr="00985789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FE9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D2EBB61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64D75AFE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AB8C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FB90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BE1F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79EF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1ABB63" w14:textId="77777777" w:rsidR="00AC0117" w:rsidRDefault="00AC0117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AC0117" w14:paraId="24DEDF19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776E6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14F2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79055503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50C5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78FF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550CA9E6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BF89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C296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C9D6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EC4F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7D2C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04D5A03F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7AF5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B74F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25633548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CDFD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6404" w14:textId="77777777" w:rsidR="00AC0117" w:rsidRDefault="00AC011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129F9FA8" w14:textId="77777777" w:rsidR="00AC0117" w:rsidRDefault="00AC011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BE56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959A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FCCC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25BC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4814" w14:textId="77777777" w:rsidR="00AC0117" w:rsidRDefault="00AC0117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7761C9B" w14:textId="77777777" w:rsidR="00AC0117" w:rsidRDefault="00AC011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344206" w14:textId="77777777" w:rsidR="00AC0117" w:rsidRDefault="00AC011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AC0117" w14:paraId="3F4B7FEF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14FFB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016A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FFF3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C8D8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EFD2" w14:textId="77777777" w:rsidR="00AC0117" w:rsidRDefault="00AC011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0D9B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9D45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2F1D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5D93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D7BBC7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AC0117" w14:paraId="628A8FCB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7C7F8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4E42" w14:textId="77777777" w:rsidR="00AC0117" w:rsidRDefault="00AC0117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BAA19A8" w14:textId="77777777" w:rsidR="00AC0117" w:rsidRDefault="00AC0117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4082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AC71" w14:textId="77777777" w:rsidR="00AC0117" w:rsidRDefault="00AC0117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727E5692" w14:textId="77777777" w:rsidR="00AC0117" w:rsidRDefault="00AC0117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11FA" w14:textId="77777777" w:rsidR="00AC0117" w:rsidRDefault="00AC011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963C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63B9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87A6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C42C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28D66D45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4758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F627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5D6C0152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87C0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85E1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5903B3E5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4A01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0532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1A51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7662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6916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4968E1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494B31" w14:textId="77777777" w:rsidR="00AC0117" w:rsidRDefault="00AC0117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AC0117" w14:paraId="442CCC0E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ABB12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7490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75AE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64FB" w14:textId="77777777" w:rsidR="00AC0117" w:rsidRDefault="00AC011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EA0C" w14:textId="77777777" w:rsidR="00AC0117" w:rsidRDefault="00AC011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814F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2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96BD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A33A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22EEB7" w14:textId="77777777" w:rsidR="00AC0117" w:rsidRDefault="00AC0117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AC0117" w14:paraId="502083E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D0C4E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D04B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25CC3C8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B749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2704" w14:textId="77777777" w:rsidR="00AC0117" w:rsidRDefault="00AC011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2F608079" w14:textId="77777777" w:rsidR="00AC0117" w:rsidRDefault="00AC011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6864" w14:textId="77777777" w:rsidR="00AC0117" w:rsidRDefault="00AC011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9446" w14:textId="77777777" w:rsidR="00AC0117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3A5E" w14:textId="77777777" w:rsidR="00AC0117" w:rsidRDefault="00AC011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E238" w14:textId="77777777" w:rsidR="00AC0117" w:rsidRPr="0073437A" w:rsidRDefault="00AC011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4F6B" w14:textId="77777777" w:rsidR="00AC0117" w:rsidRDefault="00AC011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C807F25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01792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04CC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C7E6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8877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221A02C4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E242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DBA3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D801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6566" w14:textId="77777777" w:rsidR="00AC0117" w:rsidRPr="0073437A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B506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CBD5524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A91B9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3388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D3A1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9E8E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37C89F9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EDDE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436ABC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AFB2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342D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8D91" w14:textId="77777777" w:rsidR="00AC0117" w:rsidRPr="0073437A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F12E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0A1B470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82158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E997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F74F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670B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460DE690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0CCA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1E5920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2638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2D73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7F66" w14:textId="77777777" w:rsidR="00AC0117" w:rsidRPr="0073437A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5819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0CA47C4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021B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A258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F052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5845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231C5125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B882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FF01252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8505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D141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8C8C" w14:textId="77777777" w:rsidR="00AC0117" w:rsidRPr="0073437A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99D8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BC0DC24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C0117" w14:paraId="0DD1537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F940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FE4A" w14:textId="77777777" w:rsidR="00AC0117" w:rsidRDefault="00AC0117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4842" w14:textId="77777777" w:rsidR="00AC0117" w:rsidRDefault="00AC0117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CA9E" w14:textId="77777777" w:rsidR="00AC0117" w:rsidRDefault="00AC0117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388EE38B" w14:textId="77777777" w:rsidR="00AC0117" w:rsidRDefault="00AC0117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24A9" w14:textId="77777777" w:rsidR="00AC0117" w:rsidRDefault="00AC0117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4714" w14:textId="77777777" w:rsidR="00AC0117" w:rsidRDefault="00AC0117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A262" w14:textId="77777777" w:rsidR="00AC0117" w:rsidRDefault="00AC0117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5474" w14:textId="77777777" w:rsidR="00AC0117" w:rsidRPr="0073437A" w:rsidRDefault="00AC0117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D197" w14:textId="77777777" w:rsidR="00AC0117" w:rsidRDefault="00AC0117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70AA26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CC41" w14:textId="77777777" w:rsidR="00AC0117" w:rsidRDefault="00AC0117" w:rsidP="00303E9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B327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BB55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6F64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1C0E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1E1EEE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3BC5" w14:textId="77777777" w:rsidR="00AC0117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CDF5" w14:textId="77777777" w:rsidR="00AC0117" w:rsidRDefault="00AC011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FE3B" w14:textId="77777777" w:rsidR="00AC0117" w:rsidRPr="0073437A" w:rsidRDefault="00AC011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E930" w14:textId="77777777" w:rsidR="00AC0117" w:rsidRDefault="00AC011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059D64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68BBBB49" w14:textId="77777777" w:rsidR="00AC0117" w:rsidRDefault="00AC0117" w:rsidP="001B3E46">
      <w:pPr>
        <w:pStyle w:val="Heading1"/>
        <w:spacing w:line="360" w:lineRule="auto"/>
      </w:pPr>
      <w:r>
        <w:t>LINIA 206</w:t>
      </w:r>
    </w:p>
    <w:p w14:paraId="050CD024" w14:textId="77777777" w:rsidR="00AC0117" w:rsidRDefault="00AC0117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C0117" w14:paraId="618E039B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A8C7" w14:textId="77777777" w:rsidR="00AC0117" w:rsidRDefault="00AC0117" w:rsidP="00AC01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C0DF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61AFF809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66FC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92BC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61C112F" w14:textId="77777777" w:rsidR="00AC0117" w:rsidRDefault="00AC0117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1E94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D9D3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471F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5770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4219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FE8DD3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0A93C234" w14:textId="77777777" w:rsidR="00AC0117" w:rsidRDefault="00AC0117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AC0117" w14:paraId="66067366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C6C" w14:textId="77777777" w:rsidR="00AC0117" w:rsidRDefault="00AC0117" w:rsidP="00AC01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0048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83DA" w14:textId="77777777" w:rsidR="00AC011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16CA" w14:textId="77777777" w:rsidR="00AC0117" w:rsidRDefault="00AC0117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9FF2DA2" w14:textId="77777777" w:rsidR="00AC0117" w:rsidRDefault="00AC0117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690F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487929AF" w14:textId="77777777" w:rsidR="00AC0117" w:rsidRPr="008978B6" w:rsidRDefault="00AC0117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F21E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570B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1B6F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5461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57EC06" w14:textId="77777777" w:rsidR="00AC0117" w:rsidRDefault="00AC0117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310B76E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0C5D" w14:textId="77777777" w:rsidR="00AC0117" w:rsidRDefault="00AC0117" w:rsidP="00AC01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0C5F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5E088861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D259" w14:textId="77777777" w:rsidR="00AC011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6365" w14:textId="77777777" w:rsidR="00AC0117" w:rsidRDefault="00AC0117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77FE2FA" w14:textId="77777777" w:rsidR="00AC0117" w:rsidRDefault="00AC0117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36A9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C0D1" w14:textId="77777777" w:rsidR="00AC011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072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EC2E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796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EE6E79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E5812B7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B588" w14:textId="77777777" w:rsidR="00AC0117" w:rsidRDefault="00AC0117" w:rsidP="00AC01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E039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67C7BEED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6A3A" w14:textId="77777777" w:rsidR="00AC011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34FF" w14:textId="77777777" w:rsidR="00AC0117" w:rsidRDefault="00AC0117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6A9F348" w14:textId="77777777" w:rsidR="00AC0117" w:rsidRDefault="00AC0117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C010" w14:textId="77777777" w:rsidR="00AC0117" w:rsidRDefault="00AC0117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F469" w14:textId="77777777" w:rsidR="00AC0117" w:rsidRDefault="00AC0117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4EBD" w14:textId="77777777" w:rsidR="00AC0117" w:rsidRDefault="00AC0117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8665" w14:textId="77777777" w:rsidR="00AC0117" w:rsidRPr="005E2797" w:rsidRDefault="00AC0117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B372" w14:textId="77777777" w:rsidR="00AC0117" w:rsidRDefault="00AC0117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32505AF" w14:textId="77777777" w:rsidR="00AC0117" w:rsidRDefault="00AC0117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8999C0C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F855" w14:textId="77777777" w:rsidR="00AC0117" w:rsidRDefault="00AC0117" w:rsidP="00AC011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A67B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483868BE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135F" w14:textId="77777777" w:rsidR="00AC011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EEE5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6E2F7053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CF515A4" w14:textId="77777777" w:rsidR="00AC0117" w:rsidRDefault="00AC0117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514C0739" w14:textId="77777777" w:rsidR="00AC0117" w:rsidRDefault="00AC0117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FCF5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2862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084E" w14:textId="77777777" w:rsidR="00AC0117" w:rsidRDefault="00AC011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3D81" w14:textId="77777777" w:rsidR="00AC0117" w:rsidRPr="005E2797" w:rsidRDefault="00AC011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34F0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12AD93" w14:textId="77777777" w:rsidR="00AC0117" w:rsidRDefault="00AC011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7804424F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73793DE7" w14:textId="77777777" w:rsidR="00AC0117" w:rsidRDefault="00AC0117" w:rsidP="00406C17">
      <w:pPr>
        <w:pStyle w:val="Heading1"/>
        <w:spacing w:line="360" w:lineRule="auto"/>
      </w:pPr>
      <w:r>
        <w:t>LINIA 210</w:t>
      </w:r>
    </w:p>
    <w:p w14:paraId="0D48ADDF" w14:textId="77777777" w:rsidR="00AC0117" w:rsidRDefault="00AC0117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AC0117" w14:paraId="48190DFA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30DAB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21CC" w14:textId="77777777" w:rsidR="00AC0117" w:rsidRDefault="00AC011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96A8" w14:textId="77777777" w:rsidR="00AC0117" w:rsidRPr="00C76369" w:rsidRDefault="00AC011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7522" w14:textId="77777777" w:rsidR="00AC0117" w:rsidRDefault="00AC011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0AF8BD8" w14:textId="77777777" w:rsidR="00AC0117" w:rsidRDefault="00AC011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A5ED" w14:textId="77777777" w:rsidR="00AC0117" w:rsidRDefault="00AC0117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6AE4161" w14:textId="77777777" w:rsidR="00AC0117" w:rsidRDefault="00AC0117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D645" w14:textId="77777777" w:rsidR="00AC0117" w:rsidRPr="00C76369" w:rsidRDefault="00AC0117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D919" w14:textId="77777777" w:rsidR="00AC0117" w:rsidRPr="00C76369" w:rsidRDefault="00AC0117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9196" w14:textId="77777777" w:rsidR="00AC0117" w:rsidRPr="00C76369" w:rsidRDefault="00AC011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0AEB" w14:textId="77777777" w:rsidR="00AC0117" w:rsidRDefault="00AC0117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8DB12" w14:textId="77777777" w:rsidR="00AC0117" w:rsidRDefault="00AC0117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92B90" w14:textId="77777777" w:rsidR="00AC0117" w:rsidRDefault="00AC0117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AC0117" w14:paraId="62E46D7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016C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384B" w14:textId="77777777" w:rsidR="00AC0117" w:rsidRDefault="00AC011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6798" w14:textId="77777777" w:rsidR="00AC0117" w:rsidRPr="00C76369" w:rsidRDefault="00AC011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FD99" w14:textId="77777777" w:rsidR="00AC0117" w:rsidRDefault="00AC011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61CA614" w14:textId="77777777" w:rsidR="00AC0117" w:rsidRDefault="00AC011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42C1" w14:textId="77777777" w:rsidR="00AC0117" w:rsidRDefault="00AC011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B8C3" w14:textId="77777777" w:rsidR="00AC0117" w:rsidRPr="00C76369" w:rsidRDefault="00AC011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D1BA" w14:textId="77777777" w:rsidR="00AC0117" w:rsidRDefault="00AC011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B1F2" w14:textId="77777777" w:rsidR="00AC0117" w:rsidRPr="00C76369" w:rsidRDefault="00AC011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87E7" w14:textId="77777777" w:rsidR="00AC0117" w:rsidRDefault="00AC0117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D7D9042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8C2E0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F83F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5FE2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1028" w14:textId="77777777" w:rsidR="00AC0117" w:rsidRDefault="00AC0117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99FAB11" w14:textId="77777777" w:rsidR="00AC0117" w:rsidRDefault="00AC0117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9F29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EEFE" w14:textId="77777777" w:rsidR="00AC0117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4CEF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2B51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88A3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662A9C6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12EA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53CE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D389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1678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649BE26B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0135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1C07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2737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2766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334B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DCE5634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7EF90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50F5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CB8E" w14:textId="77777777" w:rsidR="00AC0117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C680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20A8F405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1D4A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BBE5F92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31654D04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648584A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CD72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81F5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4B14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0526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D4E1B9C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DC2BC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8D3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0162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FAD2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5C422B9F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4ABA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478FA4DA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CB40C98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1569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3016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BF1F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B6F2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968A7AF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0444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8151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C762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D4F7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3D7AE3D1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ABD5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606DB39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30151989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348171F7" w14:textId="77777777" w:rsidR="00AC0117" w:rsidRDefault="00AC011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D85C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3422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0013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BF54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9ADEF8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BEF824C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CB60" w14:textId="77777777" w:rsidR="00AC0117" w:rsidRDefault="00AC0117" w:rsidP="00AC011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03CE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DF2F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F6E6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388B3D0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1FBC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3BBA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0C89" w14:textId="77777777" w:rsidR="00AC0117" w:rsidRDefault="00AC011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C5EC" w14:textId="77777777" w:rsidR="00AC0117" w:rsidRPr="00C76369" w:rsidRDefault="00AC011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ECFE" w14:textId="77777777" w:rsidR="00AC0117" w:rsidRDefault="00AC011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E667607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6BCC1CEB" w14:textId="77777777" w:rsidR="00AC0117" w:rsidRDefault="00AC0117" w:rsidP="001B4DE9">
      <w:pPr>
        <w:pStyle w:val="Heading1"/>
        <w:spacing w:line="360" w:lineRule="auto"/>
      </w:pPr>
      <w:r>
        <w:t>LINIA 213</w:t>
      </w:r>
    </w:p>
    <w:p w14:paraId="107E412F" w14:textId="77777777" w:rsidR="00AC0117" w:rsidRDefault="00AC0117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AC0117" w14:paraId="1F41B52E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76B6F" w14:textId="77777777" w:rsidR="00AC0117" w:rsidRDefault="00AC0117" w:rsidP="00AC01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667B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3866" w14:textId="77777777" w:rsidR="00AC0117" w:rsidRPr="00BA7F8C" w:rsidRDefault="00AC011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9858" w14:textId="77777777" w:rsidR="00AC0117" w:rsidRDefault="00AC0117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220A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A3CAAB5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746DA9C2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2E1666AC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6D9D3E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1551" w14:textId="77777777" w:rsidR="00AC0117" w:rsidRPr="009E0061" w:rsidRDefault="00AC011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63F9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0CFF" w14:textId="77777777" w:rsidR="00AC0117" w:rsidRPr="00BA7F8C" w:rsidRDefault="00AC011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3554" w14:textId="77777777" w:rsidR="00AC0117" w:rsidRDefault="00AC0117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AC0117" w14:paraId="2787269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05B23" w14:textId="77777777" w:rsidR="00AC0117" w:rsidRDefault="00AC0117" w:rsidP="00AC01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14BE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C4B8" w14:textId="77777777" w:rsidR="00AC0117" w:rsidRDefault="00AC011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9EE2" w14:textId="77777777" w:rsidR="00AC0117" w:rsidRDefault="00AC0117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EA82E5A" w14:textId="77777777" w:rsidR="00AC0117" w:rsidRDefault="00AC0117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FBE7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9226" w14:textId="77777777" w:rsidR="00AC0117" w:rsidRPr="009E0061" w:rsidRDefault="00AC011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B5B7" w14:textId="77777777" w:rsidR="00AC0117" w:rsidRDefault="00AC011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F543" w14:textId="77777777" w:rsidR="00AC0117" w:rsidRPr="00BA7F8C" w:rsidRDefault="00AC011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E5A1" w14:textId="77777777" w:rsidR="00AC0117" w:rsidRDefault="00AC0117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0117" w14:paraId="495606B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0EF57" w14:textId="77777777" w:rsidR="00AC0117" w:rsidRDefault="00AC0117" w:rsidP="00AC01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86B6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F778" w14:textId="77777777" w:rsidR="00AC0117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A1B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F412A89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A39B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6957" w14:textId="77777777" w:rsidR="00AC0117" w:rsidRPr="009E0061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2E83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0D77" w14:textId="77777777" w:rsidR="00AC0117" w:rsidRPr="00BA7F8C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58B5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0117" w14:paraId="0E94D95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CC16D" w14:textId="77777777" w:rsidR="00AC0117" w:rsidRDefault="00AC0117" w:rsidP="00AC01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1A63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0CC0" w14:textId="77777777" w:rsidR="00AC0117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F1DA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D4DF256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CBA5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6CF6344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4D1FF7E0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E7533D9" w14:textId="77777777" w:rsidR="00AC0117" w:rsidRDefault="00AC011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5153061D" w14:textId="77777777" w:rsidR="00AC0117" w:rsidRDefault="00AC011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791E7128" w14:textId="77777777" w:rsidR="00AC0117" w:rsidRDefault="00AC011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F795" w14:textId="77777777" w:rsidR="00AC0117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BFE9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0AA3" w14:textId="77777777" w:rsidR="00AC0117" w:rsidRPr="00BA7F8C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E383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AC0117" w14:paraId="3A426EB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42F4" w14:textId="77777777" w:rsidR="00AC0117" w:rsidRDefault="00AC0117" w:rsidP="00AC011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89DE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F3F9" w14:textId="77777777" w:rsidR="00AC0117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67B5" w14:textId="77777777" w:rsidR="00AC0117" w:rsidRDefault="00AC0117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2CB52D7" w14:textId="77777777" w:rsidR="00AC0117" w:rsidRDefault="00AC0117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AB8B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F02B822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65EB284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F33457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22BC4E6" w14:textId="77777777" w:rsidR="00AC0117" w:rsidRDefault="00AC011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767C" w14:textId="77777777" w:rsidR="00AC0117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F19" w14:textId="77777777" w:rsidR="00AC0117" w:rsidRDefault="00AC011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89EF" w14:textId="77777777" w:rsidR="00AC0117" w:rsidRPr="00BA7F8C" w:rsidRDefault="00AC011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663A" w14:textId="77777777" w:rsidR="00AC0117" w:rsidRDefault="00AC011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19E9D21" w14:textId="77777777" w:rsidR="00AC0117" w:rsidRDefault="00AC0117">
      <w:pPr>
        <w:spacing w:before="40" w:after="40" w:line="192" w:lineRule="auto"/>
        <w:ind w:right="57"/>
        <w:rPr>
          <w:sz w:val="20"/>
        </w:rPr>
      </w:pPr>
    </w:p>
    <w:p w14:paraId="68633D7E" w14:textId="77777777" w:rsidR="00AC0117" w:rsidRDefault="00AC0117" w:rsidP="00AF3F1F">
      <w:pPr>
        <w:pStyle w:val="Heading1"/>
        <w:spacing w:line="360" w:lineRule="auto"/>
      </w:pPr>
      <w:r>
        <w:t>LINIA 216</w:t>
      </w:r>
    </w:p>
    <w:p w14:paraId="423AE6EF" w14:textId="77777777" w:rsidR="00AC0117" w:rsidRDefault="00AC0117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0117" w14:paraId="1B131C3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48B2" w14:textId="77777777" w:rsidR="00AC0117" w:rsidRDefault="00AC0117" w:rsidP="00AC011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C7C1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539310F4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3250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0073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4667305E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51E6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D6E5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F03A" w14:textId="77777777" w:rsidR="00AC0117" w:rsidRDefault="00AC011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9D2A" w14:textId="77777777" w:rsidR="00AC0117" w:rsidRPr="00AA6001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21A8" w14:textId="77777777" w:rsidR="00AC0117" w:rsidRDefault="00AC011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7DB48D4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89A7" w14:textId="77777777" w:rsidR="00AC0117" w:rsidRDefault="00AC0117" w:rsidP="00AC011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A86D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58DC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9BAF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3F0D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8B39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D7B5" w14:textId="77777777" w:rsidR="00AC0117" w:rsidRDefault="00AC011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17F7" w14:textId="77777777" w:rsidR="00AC0117" w:rsidRPr="00AA6001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3711" w14:textId="77777777" w:rsidR="00AC0117" w:rsidRDefault="00AC011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9B4E65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7BD9" w14:textId="77777777" w:rsidR="00AC0117" w:rsidRDefault="00AC0117" w:rsidP="00AC011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E237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1C2A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5C57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2A5A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BA1A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5782" w14:textId="77777777" w:rsidR="00AC0117" w:rsidRDefault="00AC011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C475" w14:textId="77777777" w:rsidR="00AC0117" w:rsidRPr="00AA6001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991E" w14:textId="77777777" w:rsidR="00AC0117" w:rsidRDefault="00AC011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97C5636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1A1C" w14:textId="77777777" w:rsidR="00AC0117" w:rsidRDefault="00AC0117" w:rsidP="00AC011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7120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1184A102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8F09" w14:textId="77777777" w:rsidR="00AC0117" w:rsidRPr="00614509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26C9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04D1B0AF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DDDF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ABF9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41F4" w14:textId="77777777" w:rsidR="00AC0117" w:rsidRDefault="00AC011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06F5" w14:textId="77777777" w:rsidR="00AC0117" w:rsidRPr="00AA6001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AC43" w14:textId="77777777" w:rsidR="00AC0117" w:rsidRDefault="00AC011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4F9529E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4795" w14:textId="77777777" w:rsidR="00AC0117" w:rsidRDefault="00AC0117" w:rsidP="00AC011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0388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6188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722D" w14:textId="77777777" w:rsidR="00AC0117" w:rsidRDefault="00AC011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0509" w14:textId="77777777" w:rsidR="00AC0117" w:rsidRDefault="00AC011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F832" w14:textId="77777777" w:rsidR="00AC0117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6C68" w14:textId="77777777" w:rsidR="00AC0117" w:rsidRDefault="00AC011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AE3F" w14:textId="77777777" w:rsidR="00AC0117" w:rsidRPr="00AA6001" w:rsidRDefault="00AC011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5FE8" w14:textId="77777777" w:rsidR="00AC0117" w:rsidRDefault="00AC011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74C4CE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92BC4D5" w14:textId="77777777" w:rsidR="00AC0117" w:rsidRDefault="00AC0117" w:rsidP="005B00A7">
      <w:pPr>
        <w:pStyle w:val="Heading1"/>
        <w:spacing w:line="360" w:lineRule="auto"/>
      </w:pPr>
      <w:r>
        <w:t>LINIA 218</w:t>
      </w:r>
    </w:p>
    <w:p w14:paraId="0F2AE5F7" w14:textId="77777777" w:rsidR="00AC0117" w:rsidRDefault="00AC0117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0117" w14:paraId="715F02F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EC40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43F1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5595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1796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90A30B" w14:textId="77777777" w:rsidR="00AC0117" w:rsidRDefault="00AC0117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B6C3" w14:textId="77777777" w:rsidR="00AC0117" w:rsidRPr="00465A98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12F218A" w14:textId="77777777" w:rsidR="00AC0117" w:rsidRPr="00465A98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AF02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AD94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D60B" w14:textId="77777777" w:rsidR="00AC0117" w:rsidRPr="00984D71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1E38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:rsidRPr="00A8307A" w14:paraId="0BBC78C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28A09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6B4A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BE90" w14:textId="77777777" w:rsidR="00AC0117" w:rsidRPr="00A8307A" w:rsidRDefault="00AC011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7B7E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4B812A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13C7" w14:textId="77777777" w:rsidR="00AC0117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5AEAC50" w14:textId="77777777" w:rsidR="00AC0117" w:rsidRPr="00664FA3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2593" w14:textId="77777777" w:rsidR="00AC0117" w:rsidRPr="00A8307A" w:rsidRDefault="00AC011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27D5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EF66" w14:textId="77777777" w:rsidR="00AC0117" w:rsidRPr="00A8307A" w:rsidRDefault="00AC011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C770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AF40B" w14:textId="77777777" w:rsidR="00AC0117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5513A77" w14:textId="77777777" w:rsidR="00AC0117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83CB36F" w14:textId="77777777" w:rsidR="00AC0117" w:rsidRPr="00664FA3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C0117" w:rsidRPr="00A8307A" w14:paraId="3DCE9ED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25E8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0C0D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0F3D" w14:textId="77777777" w:rsidR="00AC0117" w:rsidRPr="00A8307A" w:rsidRDefault="00AC011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59B2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39E6E5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A1E1" w14:textId="77777777" w:rsidR="00AC0117" w:rsidRPr="00664FA3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A5E018B" w14:textId="77777777" w:rsidR="00AC0117" w:rsidRPr="00664FA3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EBF0" w14:textId="77777777" w:rsidR="00AC0117" w:rsidRPr="00A8307A" w:rsidRDefault="00AC011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4A1A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A136" w14:textId="77777777" w:rsidR="00AC0117" w:rsidRPr="00A8307A" w:rsidRDefault="00AC011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5F52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AAA4D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5A419D2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37F82ED" w14:textId="77777777" w:rsidR="00AC0117" w:rsidRPr="00A8307A" w:rsidRDefault="00AC011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C0117" w:rsidRPr="00A8307A" w14:paraId="2DF3D7E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17F6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1641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85F2" w14:textId="77777777" w:rsidR="00AC0117" w:rsidRPr="003F40D2" w:rsidRDefault="00AC011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4F96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12E997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ECE4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D906" w14:textId="77777777" w:rsidR="00AC0117" w:rsidRPr="003F40D2" w:rsidRDefault="00AC011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67C3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809A" w14:textId="77777777" w:rsidR="00AC0117" w:rsidRPr="003F40D2" w:rsidRDefault="00AC011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68D7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ED239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C0117" w:rsidRPr="00A8307A" w14:paraId="30DD04BD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EBB37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2851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5E4E" w14:textId="77777777" w:rsidR="00AC0117" w:rsidRPr="003F40D2" w:rsidRDefault="00AC011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96A0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F94C20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0C7E" w14:textId="77777777" w:rsidR="00AC0117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EDFF55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5D9B" w14:textId="77777777" w:rsidR="00AC0117" w:rsidRPr="003F40D2" w:rsidRDefault="00AC011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FB92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D80B" w14:textId="77777777" w:rsidR="00AC0117" w:rsidRPr="003F40D2" w:rsidRDefault="00AC011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0D31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ED98E" w14:textId="77777777" w:rsidR="00AC0117" w:rsidRPr="00A8307A" w:rsidRDefault="00AC011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C0117" w:rsidRPr="00A8307A" w14:paraId="56DC6F40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B8C92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8293" w14:textId="77777777" w:rsidR="00AC0117" w:rsidRPr="00A8307A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0A76" w14:textId="77777777" w:rsidR="00AC0117" w:rsidRPr="00732832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082B" w14:textId="77777777" w:rsidR="00AC0117" w:rsidRPr="00A8307A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460F0C" w14:textId="77777777" w:rsidR="00AC0117" w:rsidRPr="00A8307A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0665" w14:textId="77777777" w:rsidR="00AC0117" w:rsidRPr="00A8307A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0BA9" w14:textId="77777777" w:rsidR="00AC0117" w:rsidRPr="007B4F6A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2A5D" w14:textId="77777777" w:rsidR="00AC0117" w:rsidRPr="00A8307A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EEB4" w14:textId="77777777" w:rsidR="00AC0117" w:rsidRPr="00732832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3CB8" w14:textId="77777777" w:rsidR="00AC0117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6723B4" w14:textId="77777777" w:rsidR="00AC0117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0D18775" w14:textId="77777777" w:rsidR="00AC0117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66FE5" w14:textId="77777777" w:rsidR="00AC0117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63F563E" w14:textId="77777777" w:rsidR="00AC0117" w:rsidRPr="00A8307A" w:rsidRDefault="00AC011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C0117" w:rsidRPr="00A8307A" w14:paraId="43789DC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C536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9617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B24B" w14:textId="77777777" w:rsidR="00AC0117" w:rsidRPr="00B26991" w:rsidRDefault="00AC011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BB17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8A4503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4DE6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20CE" w14:textId="77777777" w:rsidR="00AC0117" w:rsidRPr="00B26991" w:rsidRDefault="00AC011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7E23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F5EF" w14:textId="77777777" w:rsidR="00AC0117" w:rsidRPr="00B26991" w:rsidRDefault="00AC011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96E8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4A2E40" w14:textId="77777777" w:rsidR="00AC0117" w:rsidRDefault="00AC011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0DD43A4" w14:textId="77777777" w:rsidR="00AC0117" w:rsidRPr="00A8307A" w:rsidRDefault="00AC011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0117" w:rsidRPr="00A8307A" w14:paraId="512CD87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8D148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5FC4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CD47" w14:textId="77777777" w:rsidR="00AC0117" w:rsidRPr="00B26991" w:rsidRDefault="00AC011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E5ED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735D" w14:textId="77777777" w:rsidR="00AC0117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198E74" w14:textId="77777777" w:rsidR="00AC0117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7ABF8B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3BAB" w14:textId="77777777" w:rsidR="00AC0117" w:rsidRDefault="00AC011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F8D7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5BB2" w14:textId="77777777" w:rsidR="00AC0117" w:rsidRPr="00B26991" w:rsidRDefault="00AC011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A4CA" w14:textId="77777777" w:rsidR="00AC0117" w:rsidRDefault="00AC011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5E3AD27" w14:textId="77777777" w:rsidR="00AC0117" w:rsidRDefault="00AC011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1A768DDB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0117" w:rsidRPr="00A8307A" w14:paraId="3B74EA2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9E34A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6A59" w14:textId="77777777" w:rsidR="00AC0117" w:rsidRPr="00A8307A" w:rsidRDefault="00AC011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9159" w14:textId="77777777" w:rsidR="00AC0117" w:rsidRPr="00B26991" w:rsidRDefault="00AC011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0C4E" w14:textId="77777777" w:rsidR="00AC0117" w:rsidRPr="00A8307A" w:rsidRDefault="00AC0117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C150" w14:textId="77777777" w:rsidR="00AC0117" w:rsidRDefault="00AC011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E2DDA7" w14:textId="77777777" w:rsidR="00AC0117" w:rsidRDefault="00AC011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75DFD00" w14:textId="77777777" w:rsidR="00AC0117" w:rsidRPr="00A8307A" w:rsidRDefault="00AC011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BEB7" w14:textId="77777777" w:rsidR="00AC0117" w:rsidRDefault="00AC011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6AE5" w14:textId="77777777" w:rsidR="00AC0117" w:rsidRPr="00A8307A" w:rsidRDefault="00AC011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82C5" w14:textId="77777777" w:rsidR="00AC0117" w:rsidRPr="00B26991" w:rsidRDefault="00AC011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A686" w14:textId="77777777" w:rsidR="00AC0117" w:rsidRDefault="00AC0117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F5F05F9" w14:textId="77777777" w:rsidR="00AC0117" w:rsidRPr="00A8307A" w:rsidRDefault="00AC0117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C0117" w:rsidRPr="00A8307A" w14:paraId="48F9C56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721E6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3E96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C5A7" w14:textId="77777777" w:rsidR="00AC0117" w:rsidRPr="00B26991" w:rsidRDefault="00AC011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643E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90CA" w14:textId="77777777" w:rsidR="00AC0117" w:rsidRDefault="00AC0117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6F60" w14:textId="77777777" w:rsidR="00AC0117" w:rsidRDefault="00AC011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6F20" w14:textId="77777777" w:rsidR="00AC0117" w:rsidRPr="00A8307A" w:rsidRDefault="00AC011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C969" w14:textId="77777777" w:rsidR="00AC0117" w:rsidRPr="00B26991" w:rsidRDefault="00AC011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901F" w14:textId="77777777" w:rsidR="00AC0117" w:rsidRDefault="00AC011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0117" w:rsidRPr="00A8307A" w14:paraId="4621DB0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1ACD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FE65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2CF4" w14:textId="77777777" w:rsidR="00AC0117" w:rsidRPr="000D3BBC" w:rsidRDefault="00AC011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5253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DC1125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8DDD" w14:textId="77777777" w:rsidR="00AC0117" w:rsidRDefault="00AC011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710D75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27DA" w14:textId="77777777" w:rsidR="00AC0117" w:rsidRPr="000D3BBC" w:rsidRDefault="00AC011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DB0C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10C9" w14:textId="77777777" w:rsidR="00AC0117" w:rsidRPr="000D3BBC" w:rsidRDefault="00AC011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B60E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BF20E" w14:textId="77777777" w:rsidR="00AC0117" w:rsidRPr="00A8307A" w:rsidRDefault="00AC011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0117" w:rsidRPr="00A8307A" w14:paraId="5DB94523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6501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A4B1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DF2A" w14:textId="77777777" w:rsidR="00AC0117" w:rsidRPr="009658E6" w:rsidRDefault="00AC011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FEF7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0CFFC0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6788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8CC6" w14:textId="77777777" w:rsidR="00AC0117" w:rsidRPr="009658E6" w:rsidRDefault="00AC011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3C88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F483" w14:textId="77777777" w:rsidR="00AC0117" w:rsidRPr="009658E6" w:rsidRDefault="00AC011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2DE5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1D57AD" w14:textId="77777777" w:rsidR="00AC0117" w:rsidRPr="00A8307A" w:rsidRDefault="00AC011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C0117" w:rsidRPr="00A8307A" w14:paraId="142AD95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E3FE3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A32E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12FF" w14:textId="77777777" w:rsidR="00AC0117" w:rsidRPr="00472E19" w:rsidRDefault="00AC011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A112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C3009D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4F0B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21D3" w14:textId="77777777" w:rsidR="00AC0117" w:rsidRPr="00472E19" w:rsidRDefault="00AC011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8AC5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8FB8" w14:textId="77777777" w:rsidR="00AC0117" w:rsidRPr="00472E19" w:rsidRDefault="00AC011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4BC0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6F0A5" w14:textId="77777777" w:rsidR="00AC0117" w:rsidRPr="00A8307A" w:rsidRDefault="00AC011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0117" w:rsidRPr="00A8307A" w14:paraId="2411828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7C28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ED49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F2CC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773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563196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162B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3ED3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D7E8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9C0D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5E1D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B4BA3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0117" w:rsidRPr="00A8307A" w14:paraId="0CDACDF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7ED6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B302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1058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D7CA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C50F5E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385B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CAAB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D7E1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9517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53F2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F346C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C0117" w:rsidRPr="00A8307A" w14:paraId="2ECF6FA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D93F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0F2C" w14:textId="77777777" w:rsidR="00AC0117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19DB0D4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5E13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D6C" w14:textId="77777777" w:rsidR="00AC0117" w:rsidRPr="00A8307A" w:rsidRDefault="00AC0117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1F01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9E0" w14:textId="77777777" w:rsidR="00AC0117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5F46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E5A9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4728" w14:textId="77777777" w:rsidR="00AC0117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9F09D4D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C0117" w:rsidRPr="00A8307A" w14:paraId="3454D16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B7451" w14:textId="77777777" w:rsidR="00AC0117" w:rsidRPr="00A75A00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4408" w14:textId="77777777" w:rsidR="00AC0117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A00C35E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CC88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6004" w14:textId="77777777" w:rsidR="00AC0117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3A22E6D" w14:textId="77777777" w:rsidR="00AC0117" w:rsidRDefault="00AC0117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FDBF58D" w14:textId="77777777" w:rsidR="00AC0117" w:rsidRPr="00A8307A" w:rsidRDefault="00AC0117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CF8F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504E" w14:textId="77777777" w:rsidR="00AC0117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9263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8F79" w14:textId="77777777" w:rsidR="00AC0117" w:rsidRPr="00530A8D" w:rsidRDefault="00AC011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CE94" w14:textId="77777777" w:rsidR="00AC0117" w:rsidRPr="00A8307A" w:rsidRDefault="00AC011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D885D1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1E111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06B1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9303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A458" w14:textId="77777777" w:rsidR="00AC0117" w:rsidRDefault="00AC011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6CA9E08" w14:textId="77777777" w:rsidR="00AC0117" w:rsidRDefault="00AC011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61D7F7B" w14:textId="77777777" w:rsidR="00AC0117" w:rsidRDefault="00AC0117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8526" w14:textId="77777777" w:rsidR="00AC0117" w:rsidRDefault="00AC011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2F0D91F" w14:textId="77777777" w:rsidR="00AC0117" w:rsidRPr="00465A98" w:rsidRDefault="00AC011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5DB1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2A90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B94B" w14:textId="77777777" w:rsidR="00AC0117" w:rsidRPr="00984D71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4A10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11D28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C0117" w14:paraId="6F35C8D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728F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8FC5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5EC4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7C1E" w14:textId="77777777" w:rsidR="00AC0117" w:rsidRDefault="00AC011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E394891" w14:textId="77777777" w:rsidR="00AC0117" w:rsidRDefault="00AC011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6A1A8F6" w14:textId="77777777" w:rsidR="00AC0117" w:rsidRDefault="00AC011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761" w14:textId="77777777" w:rsidR="00AC0117" w:rsidRPr="00465A98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0F0D" w14:textId="77777777" w:rsidR="00AC0117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4541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BF28" w14:textId="77777777" w:rsidR="00AC0117" w:rsidRPr="00984D71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34A0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C0117" w14:paraId="0B0AFD5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134D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6A48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28FF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7422" w14:textId="77777777" w:rsidR="00AC0117" w:rsidRDefault="00AC011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98630B8" w14:textId="77777777" w:rsidR="00AC0117" w:rsidRDefault="00AC011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B9C4" w14:textId="77777777" w:rsidR="00AC0117" w:rsidRPr="00465A98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7383" w14:textId="77777777" w:rsidR="00AC0117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443B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4488" w14:textId="77777777" w:rsidR="00AC0117" w:rsidRPr="00984D71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D89E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7FFC9E" w14:textId="77777777" w:rsidR="00AC0117" w:rsidRDefault="00AC011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C0117" w14:paraId="3315BEC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8298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E8B1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C896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E6C0" w14:textId="77777777" w:rsidR="00AC0117" w:rsidRDefault="00AC011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48F3FCC" w14:textId="77777777" w:rsidR="00AC0117" w:rsidRDefault="00AC011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4C19" w14:textId="77777777" w:rsidR="00AC0117" w:rsidRPr="00465A98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56DC" w14:textId="77777777" w:rsidR="00AC0117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38D3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B6B8" w14:textId="77777777" w:rsidR="00AC0117" w:rsidRPr="00984D71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6FEF" w14:textId="77777777" w:rsidR="00AC0117" w:rsidRDefault="00AC011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506EA" w14:textId="77777777" w:rsidR="00AC0117" w:rsidRDefault="00AC011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8273480" w14:textId="77777777" w:rsidR="00AC0117" w:rsidRDefault="00AC011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C0117" w14:paraId="6C990E2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E5E8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DAA9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0B55606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C260" w14:textId="77777777" w:rsidR="00AC0117" w:rsidRPr="00CF787F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BE70" w14:textId="77777777" w:rsidR="00AC0117" w:rsidRDefault="00AC011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4E87A4C" w14:textId="77777777" w:rsidR="00AC0117" w:rsidRDefault="00AC011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8483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5355" w14:textId="77777777" w:rsidR="00AC0117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B121" w14:textId="77777777" w:rsidR="00AC0117" w:rsidRDefault="00AC011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233F" w14:textId="77777777" w:rsidR="00AC0117" w:rsidRPr="00984D71" w:rsidRDefault="00AC011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DCB6" w14:textId="77777777" w:rsidR="00AC0117" w:rsidRDefault="00AC011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EEBB16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EF64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9C47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3E8A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F972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B103E90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0456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31E8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62E1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2429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0B3E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114E6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C0117" w14:paraId="0699C8A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4FF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1D49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3A69" w14:textId="77777777" w:rsidR="00AC0117" w:rsidRPr="00CF787F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8D29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4372E84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68E1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EC43B02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8933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62AF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C8C3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BDFB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8F132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C0117" w14:paraId="0905ADD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99EB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BCFD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1F3C0FFA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AA08" w14:textId="77777777" w:rsidR="00AC0117" w:rsidRPr="00CF787F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E84B" w14:textId="77777777" w:rsidR="00AC0117" w:rsidRDefault="00AC0117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3CC7AF5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F0A1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3259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3C5A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0F20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34F0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01AF53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ABA1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24DD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4DE2945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26FE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9978" w14:textId="77777777" w:rsidR="00AC0117" w:rsidRDefault="00AC011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952571A" w14:textId="77777777" w:rsidR="00AC0117" w:rsidRDefault="00AC011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575C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593D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3375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CF1E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93E8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AC0117" w14:paraId="7486483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E35B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C464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40F2238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9BC8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0E8B" w14:textId="77777777" w:rsidR="00AC0117" w:rsidRDefault="00AC011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28B9786" w14:textId="77777777" w:rsidR="00AC0117" w:rsidRDefault="00AC011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F640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D7C9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E819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FC1F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009D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AC0117" w14:paraId="5457F71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8D98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E6CB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ED23" w14:textId="77777777" w:rsidR="00AC0117" w:rsidRPr="00CF787F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2710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785E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62AC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46FE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1DF9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8691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15407F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C0117" w14:paraId="663ACA8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0F77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32B3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0180" w14:textId="77777777" w:rsidR="00AC0117" w:rsidRPr="00CF787F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6ABC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95582F6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214F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7A0BCF9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7E29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E5B4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F923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B03E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A3687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C0117" w14:paraId="1CFB1D09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B0E7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8FC4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4B8C4A2A" w14:textId="77777777" w:rsidR="00AC0117" w:rsidRDefault="00AC0117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FFC1" w14:textId="77777777" w:rsidR="00AC0117" w:rsidRPr="00CF787F" w:rsidRDefault="00AC0117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686D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3F800B38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E3B3338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B6F3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4652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7A8C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46FE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5B1D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AC0117" w14:paraId="7F831B1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B045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2447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9022" w14:textId="77777777" w:rsidR="00AC0117" w:rsidRPr="00CF787F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481D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B7D3941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5FB5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F068E94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85ED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BDD9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051F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678D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AC7EA4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C0117" w14:paraId="21F0FAC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2B92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7C7F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E2AA" w14:textId="77777777" w:rsidR="00AC0117" w:rsidRPr="00CF787F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5505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AC882AB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E2DD" w14:textId="77777777" w:rsidR="00AC0117" w:rsidRPr="00465A98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2528" w14:textId="77777777" w:rsidR="00AC0117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4686" w14:textId="77777777" w:rsidR="00AC0117" w:rsidRDefault="00AC011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581A" w14:textId="77777777" w:rsidR="00AC0117" w:rsidRPr="00984D71" w:rsidRDefault="00AC011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939D" w14:textId="77777777" w:rsidR="00AC0117" w:rsidRDefault="00AC011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C0117" w14:paraId="45ADFE14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07663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7740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59DB06F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7887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A397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AF2BBCE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D1BDA07" w14:textId="77777777" w:rsidR="00AC0117" w:rsidRDefault="00AC0117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12B0" w14:textId="77777777" w:rsidR="00AC0117" w:rsidRPr="00465A98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C31A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9C21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761B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B4AA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382A2D9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D47D547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154A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916B" w14:textId="77777777" w:rsidR="00AC0117" w:rsidRDefault="00AC011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B866" w14:textId="77777777" w:rsidR="00AC0117" w:rsidRDefault="00AC011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E4B6" w14:textId="77777777" w:rsidR="00AC0117" w:rsidRDefault="00AC011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9D21B25" w14:textId="77777777" w:rsidR="00AC0117" w:rsidRDefault="00AC011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3780" w14:textId="77777777" w:rsidR="00AC0117" w:rsidRDefault="00AC011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5261A44" w14:textId="77777777" w:rsidR="00AC0117" w:rsidRPr="00465A98" w:rsidRDefault="00AC011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8AC7" w14:textId="77777777" w:rsidR="00AC0117" w:rsidRDefault="00AC011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D9AB" w14:textId="77777777" w:rsidR="00AC0117" w:rsidRDefault="00AC011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6C1C" w14:textId="77777777" w:rsidR="00AC0117" w:rsidRPr="00984D71" w:rsidRDefault="00AC011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32BC" w14:textId="77777777" w:rsidR="00AC0117" w:rsidRDefault="00AC011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4C117E" w14:textId="77777777" w:rsidR="00AC0117" w:rsidRDefault="00AC011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C0117" w14:paraId="576706A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0213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615A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9A5B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54AC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2C7E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A7BA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6F20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EF53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0EAE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AC0117" w14:paraId="7224725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6D530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65D5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7C96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6906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DF8C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EBED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DCC7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BDE6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E0EC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AC0117" w14:paraId="468AC5C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31459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82B5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34A5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5E15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11B0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6069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5CF5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016B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1441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AC0117" w14:paraId="4AA5DA6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30830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F48D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9A44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02C3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0678C770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C9EF" w14:textId="77777777" w:rsidR="00AC0117" w:rsidRPr="00465A98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C326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3CCE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86EC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EEA5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586159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96110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7801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AC5C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11C6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9BCB64B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1B28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CB69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5AFA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0EDF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6A24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AE948F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C0117" w14:paraId="61A151C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7A543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DFE6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24E4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0A5C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1FF227F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2906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09C17837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5E2D8FD3" w14:textId="77777777" w:rsidR="00AC0117" w:rsidRDefault="00AC0117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7430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0371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F41F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1C94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F0595F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AC0117" w14:paraId="2A27235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F979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3BD3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CF37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4858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B97503B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AF70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4AE2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88DC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21B6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0908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91714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C0117" w14:paraId="270D22A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2DE73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BD90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2AB6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4317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9CA7AF6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EC4A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79D9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3EB2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E35D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6989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A88542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C0117" w14:paraId="11B52B7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7F754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18FF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D36A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F2F" w14:textId="77777777" w:rsidR="00AC0117" w:rsidRDefault="00AC0117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0404A92" w14:textId="77777777" w:rsidR="00AC0117" w:rsidRDefault="00AC0117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9D7B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3461" w14:textId="77777777" w:rsidR="00AC0117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25A9" w14:textId="77777777" w:rsidR="00AC0117" w:rsidRDefault="00AC011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959E" w14:textId="77777777" w:rsidR="00AC0117" w:rsidRPr="00984D71" w:rsidRDefault="00AC011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A458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47848E" w14:textId="77777777" w:rsidR="00AC0117" w:rsidRDefault="00AC011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C0117" w14:paraId="7C1146F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0E23F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7450" w14:textId="77777777" w:rsidR="00AC0117" w:rsidRDefault="00AC011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EA6B" w14:textId="77777777" w:rsidR="00AC0117" w:rsidRDefault="00AC011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DE0B" w14:textId="77777777" w:rsidR="00AC0117" w:rsidRDefault="00AC011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E8A174D" w14:textId="77777777" w:rsidR="00AC0117" w:rsidRDefault="00AC011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AD80" w14:textId="77777777" w:rsidR="00AC0117" w:rsidRDefault="00AC011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011D" w14:textId="77777777" w:rsidR="00AC0117" w:rsidRDefault="00AC011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6171" w14:textId="77777777" w:rsidR="00AC0117" w:rsidRDefault="00AC011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16D3" w14:textId="77777777" w:rsidR="00AC0117" w:rsidRPr="00984D71" w:rsidRDefault="00AC011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7045" w14:textId="77777777" w:rsidR="00AC0117" w:rsidRDefault="00AC011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2FC2E" w14:textId="77777777" w:rsidR="00AC0117" w:rsidRDefault="00AC011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C0117" w14:paraId="0C021E4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BDB1A" w14:textId="77777777" w:rsidR="00AC0117" w:rsidRDefault="00AC0117" w:rsidP="00303E9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53FB" w14:textId="77777777" w:rsidR="00AC0117" w:rsidRDefault="00AC011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8E5D" w14:textId="77777777" w:rsidR="00AC0117" w:rsidRDefault="00AC011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58E1" w14:textId="77777777" w:rsidR="00AC0117" w:rsidRDefault="00AC0117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85F9A6F" w14:textId="77777777" w:rsidR="00AC0117" w:rsidRDefault="00AC0117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8756" w14:textId="77777777" w:rsidR="00AC0117" w:rsidRDefault="00AC011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E77A" w14:textId="77777777" w:rsidR="00AC0117" w:rsidRDefault="00AC011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091C" w14:textId="77777777" w:rsidR="00AC0117" w:rsidRDefault="00AC011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768C" w14:textId="77777777" w:rsidR="00AC0117" w:rsidRPr="00984D71" w:rsidRDefault="00AC011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D0F9" w14:textId="77777777" w:rsidR="00AC0117" w:rsidRDefault="00AC0117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109A75" w14:textId="77777777" w:rsidR="00AC0117" w:rsidRDefault="00AC0117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484F2304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0025D395" w14:textId="77777777" w:rsidR="00AC0117" w:rsidRDefault="00AC0117" w:rsidP="0095691E">
      <w:pPr>
        <w:pStyle w:val="Heading1"/>
        <w:spacing w:line="360" w:lineRule="auto"/>
      </w:pPr>
      <w:r>
        <w:t>LINIA 300</w:t>
      </w:r>
    </w:p>
    <w:p w14:paraId="4632BA5E" w14:textId="77777777" w:rsidR="00AC0117" w:rsidRDefault="00AC0117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C0117" w14:paraId="189E6E7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8DA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12CB" w14:textId="77777777" w:rsidR="00AC0117" w:rsidRDefault="00AC011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D3A3" w14:textId="77777777" w:rsidR="00AC0117" w:rsidRPr="00600D25" w:rsidRDefault="00AC011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B82E" w14:textId="77777777" w:rsidR="00AC0117" w:rsidRDefault="00AC01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CE9DBE" w14:textId="77777777" w:rsidR="00AC0117" w:rsidRDefault="00AC01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7B7B" w14:textId="77777777" w:rsidR="00AC0117" w:rsidRDefault="00AC011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0875" w14:textId="77777777" w:rsidR="00AC0117" w:rsidRPr="00600D25" w:rsidRDefault="00AC011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4420" w14:textId="77777777" w:rsidR="00AC0117" w:rsidRDefault="00AC011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4E60" w14:textId="77777777" w:rsidR="00AC0117" w:rsidRPr="00600D25" w:rsidRDefault="00AC011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8F0C" w14:textId="77777777" w:rsidR="00AC0117" w:rsidRPr="00D344C9" w:rsidRDefault="00AC011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A2AE69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94E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CE3F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F652" w14:textId="77777777" w:rsidR="00AC0117" w:rsidRPr="00600D25" w:rsidRDefault="00AC01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5A72" w14:textId="77777777" w:rsidR="00AC0117" w:rsidRDefault="00AC01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2E72CB" w14:textId="77777777" w:rsidR="00AC0117" w:rsidRDefault="00AC01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DC78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B1D9" w14:textId="77777777" w:rsidR="00AC0117" w:rsidRPr="00600D25" w:rsidRDefault="00AC01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ABE6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56C5" w14:textId="77777777" w:rsidR="00AC0117" w:rsidRPr="00600D25" w:rsidRDefault="00AC01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9097" w14:textId="77777777" w:rsidR="00AC0117" w:rsidRPr="00D344C9" w:rsidRDefault="00AC011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4BE9C47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303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FBF5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CC82" w14:textId="77777777" w:rsidR="00AC0117" w:rsidRPr="00600D25" w:rsidRDefault="00AC01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D49" w14:textId="77777777" w:rsidR="00AC0117" w:rsidRDefault="00AC01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698CFD" w14:textId="77777777" w:rsidR="00AC0117" w:rsidRDefault="00AC011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AD15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C70367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5B29" w14:textId="77777777" w:rsidR="00AC0117" w:rsidRPr="00600D25" w:rsidRDefault="00AC01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1E72" w14:textId="77777777" w:rsidR="00AC0117" w:rsidRDefault="00AC011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BA21" w14:textId="77777777" w:rsidR="00AC0117" w:rsidRPr="00600D25" w:rsidRDefault="00AC011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5F1A" w14:textId="77777777" w:rsidR="00AC0117" w:rsidRPr="00D344C9" w:rsidRDefault="00AC011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DE3D7D" w14:textId="77777777" w:rsidR="00AC0117" w:rsidRPr="00D344C9" w:rsidRDefault="00AC011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C0117" w14:paraId="532A46B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3043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820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F3AE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34A7" w14:textId="77777777" w:rsidR="00AC0117" w:rsidRDefault="00AC011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22A75C" w14:textId="77777777" w:rsidR="00AC0117" w:rsidRDefault="00AC011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533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E979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C344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C85F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8E9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23AEBD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F73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B232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061F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CAE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949CB8" w14:textId="77777777" w:rsidR="00AC0117" w:rsidRDefault="00AC011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28A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D1D07B2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DBD3BFE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2A5C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CFE9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D1DE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22A4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CADC41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149AB3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C0117" w14:paraId="7A47AA4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6AF8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F9C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0754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ED6B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DEEFBC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26AA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F6AA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A65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016DFA7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E767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3D2D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E05102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B87A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190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A37E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E7F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80D1512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36AB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B423E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157A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BFA4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B3A5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9C34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6D6670D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0A7D07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871D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2E1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C7B5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34E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68387E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2D2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8AB81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0C8F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C67B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322E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CBDA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534C6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C0117" w14:paraId="4EE69BE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4F0D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6E3B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1739919F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3F7B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066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A55E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E734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B0D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5173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495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05444E9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BC75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DDC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C5C7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3CC3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B3A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951F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6C41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29+800</w:t>
            </w:r>
          </w:p>
          <w:p w14:paraId="32FAB09D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29+850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36F3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DFCB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575D53C8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769D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5FE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E6C1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38AD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ECA3862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0B4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75A3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AA7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25D7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930D" w14:textId="77777777" w:rsidR="00AC0117" w:rsidRPr="00D344C9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4E3B700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3F57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15CB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DE7F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821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EC7AA74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16A1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EE80D4F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17535C0E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3FF3C1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1B0D7E9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B6E0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6FCF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607F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AB32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FF78CD0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6E1C47A" w14:textId="77777777" w:rsidR="00AC0117" w:rsidRPr="004870EE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C0117" w14:paraId="4FA3FB1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4E7F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2C5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A49085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6378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FFA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B79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D01C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A659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9EEA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5725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91DBA4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C0117" w14:paraId="0E8384B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3A8D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49DB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1E0A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4A6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83C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1BE9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BE92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0D1A381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7C1B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F565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DF883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C0117" w14:paraId="19CD34B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84DF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71AD" w14:textId="77777777" w:rsidR="00AC0117" w:rsidRDefault="00AC011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F29A502" w14:textId="77777777" w:rsidR="00AC0117" w:rsidRDefault="00AC011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092E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002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AFB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D281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5C3A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2B34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521D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A115C7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C0117" w14:paraId="71081B1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BCD2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5E3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2B3D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931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6BBE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384E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F1D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8C96EFE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CE5C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48DB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F7E48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C0117" w14:paraId="6947A89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075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874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785E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BC97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ABDF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5AA2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E3C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340D049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D5C9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792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35FC7335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C4CC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3B8B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27D4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ABD0" w14:textId="77777777" w:rsidR="00AC0117" w:rsidRDefault="00AC011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FC1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DAAB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A392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611DC87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DB44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B0B1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26DDBE5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8A4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81D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F517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40FB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0D7BDEB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A6F5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1ABC87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515F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8A8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D8F4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D60B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BF2FD4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9A8499" w14:textId="77777777" w:rsidR="00AC0117" w:rsidRPr="00D344C9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C0117" w14:paraId="35925156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0AD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926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7C9E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9542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541F958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5BD1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3944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C57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1EF3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3D60" w14:textId="77777777" w:rsidR="00AC0117" w:rsidRPr="00D344C9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145F20D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71254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024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A3FF90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25BB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6CD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7D41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6340313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2466CF4A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72B0621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96D4F6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CB50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B62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75F990E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871B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C230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1CB229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7EB9926" w14:textId="77777777" w:rsidR="00AC0117" w:rsidRPr="00D344C9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C0117" w14:paraId="40FB78E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CCB3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3D1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B76F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DE95" w14:textId="77777777" w:rsidR="00AC0117" w:rsidRDefault="00AC01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3C2025A" w14:textId="77777777" w:rsidR="00AC0117" w:rsidRDefault="00AC01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F2DD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D1DCA9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E0BE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85FA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C76D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77E3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C330C2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324E87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C0117" w14:paraId="7C585AE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9B99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ABE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77EF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D136" w14:textId="77777777" w:rsidR="00AC0117" w:rsidRDefault="00AC01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2EABFBD" w14:textId="77777777" w:rsidR="00AC0117" w:rsidRDefault="00AC011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7533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0091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88C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11ED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ABAE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0F1259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3F9589" w14:textId="77777777" w:rsidR="00AC0117" w:rsidRDefault="00AC011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C0117" w14:paraId="5945B5B3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3F0E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0B5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9D2F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D27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988F963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42C7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81290DA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DCC1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9EA0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10AE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B1A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4A810E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C0117" w14:paraId="4D18975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8760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0139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CC43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F730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BFBC5E7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4E4041D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A7E942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01F9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8AD1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5A33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7FE5468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F99D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E217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BCA4EF8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4445ED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53B7A07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5C52BB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82B0F21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6F0444C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A78F33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C0117" w14:paraId="11FD83E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F48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4FB7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E371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363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481102F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AEFF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30E5" w14:textId="77777777" w:rsidR="00AC0117" w:rsidRPr="00600D25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AD3C" w14:textId="77777777" w:rsidR="00AC0117" w:rsidRDefault="00AC011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26" w14:textId="77777777" w:rsidR="00AC0117" w:rsidRDefault="00AC011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B1A9" w14:textId="77777777" w:rsidR="00AC0117" w:rsidRDefault="00AC011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502C1AB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F0C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2DE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E8ED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C44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719E57B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8C08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DB90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CFD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8115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DBA6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4974569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B24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D7B7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539C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5022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08ECE4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DD18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ADCC1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F7C720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2FCCF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DA35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E3F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5EB7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6B5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19F924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77C2A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C0117" w14:paraId="7780089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9CBE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EF0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E423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E65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0623FFF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C97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65C98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CB64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7267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A04D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7D5F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3D5F5C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C0117" w14:paraId="506B50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65D3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41E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025A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2E0F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80BB67D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A65C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062B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64ED" w14:textId="77777777" w:rsidR="00AC0117" w:rsidRPr="00E731A9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7EA8D8F9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E98B27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F36C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4ECD" w14:textId="77777777" w:rsidR="00AC0117" w:rsidRDefault="00AC011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941DCC7" w14:textId="77777777" w:rsidR="00AC0117" w:rsidRDefault="00AC011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3EBF6AA7" w14:textId="77777777" w:rsidR="00AC0117" w:rsidRPr="001D4392" w:rsidRDefault="00AC0117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C0117" w14:paraId="58FA6D7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D05F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992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8779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047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39AE5E3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01B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AC6B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48E8" w14:textId="77777777" w:rsidR="00AC0117" w:rsidRPr="00E731A9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CB1C36D" w14:textId="77777777" w:rsidR="00AC0117" w:rsidRPr="00E731A9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AA2E997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6E81A27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0AE8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3DB8" w14:textId="77777777" w:rsidR="00AC0117" w:rsidRPr="00616BAF" w:rsidRDefault="00AC011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1FBB13" w14:textId="77777777" w:rsidR="00AC0117" w:rsidRDefault="00AC011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588BDD" w14:textId="77777777" w:rsidR="00AC0117" w:rsidRPr="003B726B" w:rsidRDefault="00AC011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AC0117" w14:paraId="7CF3A90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608F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591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2511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E93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8F006B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D67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AFF3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E3A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BC375F9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AD2B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310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63F7EE2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7AAA26F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82E0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F30C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D18C" w14:textId="77777777" w:rsidR="00AC0117" w:rsidRDefault="00AC01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DEEC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450CF43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1AC7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B2D" w14:textId="77777777" w:rsidR="00AC0117" w:rsidRDefault="00AC01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90BE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15EA93B" w14:textId="77777777" w:rsidR="00AC0117" w:rsidRPr="00E731A9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78F1EF7" w14:textId="77777777" w:rsidR="00AC0117" w:rsidRPr="00E731A9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8A3BE1A" w14:textId="77777777" w:rsidR="00AC0117" w:rsidRPr="001D4392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B328" w14:textId="77777777" w:rsidR="00AC0117" w:rsidRDefault="00AC01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B27D" w14:textId="77777777" w:rsidR="00AC0117" w:rsidRDefault="00AC011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BD3EA7" w14:textId="77777777" w:rsidR="00AC0117" w:rsidRDefault="00AC011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9194CF6" w14:textId="77777777" w:rsidR="00AC0117" w:rsidRPr="003B726B" w:rsidRDefault="00AC011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C0117" w14:paraId="7049B12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6F63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F6FF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6C14" w14:textId="77777777" w:rsidR="00AC0117" w:rsidRDefault="00AC01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1421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7C4202A" w14:textId="77777777" w:rsidR="00AC0117" w:rsidRDefault="00AC011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AD91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8A5D" w14:textId="77777777" w:rsidR="00AC0117" w:rsidRDefault="00AC01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E0D6" w14:textId="77777777" w:rsidR="00AC0117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6873D6B" w14:textId="77777777" w:rsidR="00AC0117" w:rsidRPr="00E731A9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D4C1D3F" w14:textId="77777777" w:rsidR="00AC0117" w:rsidRPr="00E731A9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C0AB888" w14:textId="77777777" w:rsidR="00AC0117" w:rsidRPr="001D4392" w:rsidRDefault="00AC011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E731" w14:textId="77777777" w:rsidR="00AC0117" w:rsidRDefault="00AC011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F59B" w14:textId="77777777" w:rsidR="00AC0117" w:rsidRPr="00616BAF" w:rsidRDefault="00AC011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E4F4A2" w14:textId="77777777" w:rsidR="00AC0117" w:rsidRDefault="00AC011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E899C9B" w14:textId="77777777" w:rsidR="00AC0117" w:rsidRPr="003B726B" w:rsidRDefault="00AC011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AC0117" w14:paraId="0C34F0F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5D5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BEB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C388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09B4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1471B4E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3BC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17B7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A51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2C151F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6ECA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1C58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B421117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96973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C0117" w14:paraId="28E61E6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7D4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4AE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B97C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ADC7" w14:textId="77777777" w:rsidR="00AC0117" w:rsidRDefault="00AC011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7787C10" w14:textId="77777777" w:rsidR="00AC0117" w:rsidRDefault="00AC011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6AAC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21DF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5C9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8CA4BB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DE01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AD3E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C0117" w14:paraId="101EEC0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9516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8DAE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FFD7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945B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AB711D8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5A7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8C20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70C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83C80B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D0B0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DDB5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E8B4691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525CFB6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1FA6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E35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6B59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15C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1CBD146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58F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DE9391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21BE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5AC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5013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CE6E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D8308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CA4100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A2C58F1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C0117" w14:paraId="31BD76D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48C4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84E6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2900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9660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714D59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C1B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C04E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51F8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6493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07D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BA6B91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C0117" w14:paraId="3641778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DAE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6B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809661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BDB3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5618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05396EE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1D21BDA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498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410D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443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0B63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C16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D8C670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674403A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247E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8A6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412E28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A0D2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5AFA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F44F5A0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B59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6F97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CDA0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1776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0DBE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16BFFE0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15C670E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D7E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FE7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4E15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6B9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31DCA844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9300594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252E68B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2C0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DD1B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3E3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826588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90C1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282A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76E83E2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4B4CB48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56AA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D59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FA4F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925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A3B3E8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3428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0FB314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EA38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4C06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4851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FF80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1D7ADA0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8A5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2FB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53E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AC1C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9E0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B1C6B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2A15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5746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E4A1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EA46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2846DF3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AC0117" w14:paraId="52558E89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BEE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59E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24E0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810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27FFA9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39D7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E106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56A8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CFF3CB4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9EC7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2CE3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546A5DB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78EB9C9C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9FEA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2130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0415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64B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6E64DBE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51A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8500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1FF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7D37E89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F089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9C66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6E5CCB8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5546363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410D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183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F4F4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2DB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B70006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36D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408E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6F10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1148CB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CC8F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4FA3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D3EDC5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98000A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C0117" w14:paraId="236D92F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AD57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8449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ABA1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0CED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290C298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FEF5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F09F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C1B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885DEBB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5D76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542E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EE3A28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839FB61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AC0117" w14:paraId="034BB52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C596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F945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786D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B57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376046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8E0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BD701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2834895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841E27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5D1E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130C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8136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C3E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885E269" w14:textId="77777777" w:rsidR="00AC0117" w:rsidRPr="00D344C9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279D34C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1964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C87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6DB3CF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B66E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5B60" w14:textId="77777777" w:rsidR="00AC0117" w:rsidRDefault="00AC011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51A3B4E" w14:textId="77777777" w:rsidR="00AC0117" w:rsidRDefault="00AC011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A61F979" w14:textId="77777777" w:rsidR="00AC0117" w:rsidRDefault="00AC011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8481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11C6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824A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4E9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BB4B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8CEE42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5E7B9A0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F08E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E98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9952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A321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231CF46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A9A9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1EB4B3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1E0F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CF8F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7DEF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23A0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3676E2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C0117" w14:paraId="242C7A5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2291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F416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AC75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F4BF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0A920F9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C547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36FFF2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C7DF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91A5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6CC4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5E91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829F77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C0117" w14:paraId="2126031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200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C6D9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7A106625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882F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5EE6" w14:textId="77777777" w:rsidR="00AC0117" w:rsidRDefault="00AC0117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17895FA5" w14:textId="77777777" w:rsidR="00AC0117" w:rsidRDefault="00AC0117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F85D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BCD5" w14:textId="77777777" w:rsidR="00AC0117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284C" w14:textId="77777777" w:rsidR="00AC0117" w:rsidRDefault="00AC011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BB30" w14:textId="77777777" w:rsidR="00AC0117" w:rsidRPr="00600D25" w:rsidRDefault="00AC011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D02B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08D025" w14:textId="77777777" w:rsidR="00AC0117" w:rsidRDefault="00AC011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4AEB134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850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664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0CBCEB5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526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FF7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52498B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CE3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D16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3A3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86B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688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 în Cap X. </w:t>
            </w:r>
          </w:p>
          <w:p w14:paraId="4C5DF0C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2CA6D3D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F76D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ED1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AD8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E40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98F13A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994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E19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910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DF2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BF4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7DDC1F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A14B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2F2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C1020F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B0B6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3D4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BD00D6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351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7E1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E2F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C53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C49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2585ED6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7993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2E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0FE4BE0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6DB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9E0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0986F1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277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C79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DC3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486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C7B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5D85DF85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1898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8BE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2B6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E12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B66E9E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571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FE91A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8E8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9DF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080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6D4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F3FEE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C0117" w14:paraId="21A1AD12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CCB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C7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6CB470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E79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36D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51BA02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49F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795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257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1745A3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BFD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0029" w14:textId="77777777" w:rsidR="00AC0117" w:rsidRPr="0019324E" w:rsidRDefault="00AC01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A9094D" w14:textId="77777777" w:rsidR="00AC0117" w:rsidRPr="000160B5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BD691BB" w14:textId="77777777" w:rsidR="00AC0117" w:rsidRPr="006B78FD" w:rsidRDefault="00AC01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472315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9420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48F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6D8986A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1EC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03B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A94AFF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75D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99A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ADD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6CA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D7B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224AF9F" w14:textId="77777777" w:rsidR="00AC0117" w:rsidRPr="00ED17B8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0C8BA9D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ABFF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961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E55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430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207F48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A7F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6620B3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392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F2F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17D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9335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A6F0968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C0117" w14:paraId="4FDD692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BFF1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D7F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0AE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0B0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ED6D8B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2344E82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194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543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D45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1D8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34B6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01147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7A034C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C0117" w14:paraId="66445B2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EDC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EBF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31E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974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CF8238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325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2EDE2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D0CAB9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A1FDFF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5A08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A11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2A4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874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2EDCD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DB6F28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C0117" w14:paraId="1D124D6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A64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2FA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4AE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3D1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6210FE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A5C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C20A35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884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5B7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DE1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1915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33616B8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C0117" w14:paraId="2AB8850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9FD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C80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89BC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DF4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B830C9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26F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D1D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898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063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3836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BA95897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C0117" w14:paraId="1925636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28A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5BD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4AC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AD6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F32E3D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E5CC18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779E20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6CE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C61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055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DD2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4AF5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56C0C7D1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74C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FAF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B00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AB0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9E4103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D501F8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5D61AF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53E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E3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CE2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053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DC28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AA40FD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7C3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E56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75EB2C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8C6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4A6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7D5C06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4D1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659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E2B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EE5816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C88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856F" w14:textId="77777777" w:rsidR="00AC0117" w:rsidRPr="0019324E" w:rsidRDefault="00AC01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B89DB8C" w14:textId="77777777" w:rsidR="00AC0117" w:rsidRPr="000160B5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2B87D19" w14:textId="77777777" w:rsidR="00AC0117" w:rsidRPr="005C2BB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560DC8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345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3AD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7D7EAE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4F26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68D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0A368F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2DB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72A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857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430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2A7F" w14:textId="77777777" w:rsidR="00AC0117" w:rsidRPr="00EC155E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1CC4AD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C0117" w14:paraId="76BECF5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CB2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C38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20D6FD0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2B1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EFE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B9CA0A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ABB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856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151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AD7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5CFD" w14:textId="77777777" w:rsidR="00AC0117" w:rsidRPr="00EC155E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7B7169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5E9D5E1" w14:textId="77777777" w:rsidR="00AC0117" w:rsidRPr="00EC155E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C0117" w14:paraId="5C18A18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E63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DE7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74C593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7E4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21B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4E903E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E61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FD4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C55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5CF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2D79" w14:textId="77777777" w:rsidR="00AC0117" w:rsidRPr="00DE4F3A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D1F483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421FD8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7073F6B" w14:textId="77777777" w:rsidR="00AC0117" w:rsidRPr="00DE4F3A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0117" w14:paraId="7A59C0D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474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5D9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4125F63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9B22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A8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090164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9DA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F2E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67E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D68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733B" w14:textId="77777777" w:rsidR="00AC0117" w:rsidRPr="00DE4F3A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C06650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C5E285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33E5BEF" w14:textId="77777777" w:rsidR="00AC0117" w:rsidRPr="00DE4F3A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0117" w14:paraId="0BD2641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740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8B0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0EBC7F2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DFB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66D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7CC076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59453CC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A53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F42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FBB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BE5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8498" w14:textId="77777777" w:rsidR="00AC0117" w:rsidRPr="00DE4F3A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05E7A2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381408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09629E8" w14:textId="77777777" w:rsidR="00AC0117" w:rsidRPr="00DE4F3A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0117" w14:paraId="71F76C3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037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247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4F4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893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03BE97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465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D9C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C29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161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6EF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32A117C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6C0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0D5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29345B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0F1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B32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E2DE7A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FCB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96E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121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9A5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7B5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4869C3" w14:textId="77777777" w:rsidR="00AC0117" w:rsidRDefault="00AC0117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70E1750" w14:textId="77777777" w:rsidR="00AC0117" w:rsidRDefault="00AC0117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C0117" w14:paraId="4D9E166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09B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EA6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8AB565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6183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A0F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D8D6E1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198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962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39E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FD5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520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B4EB88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5B0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5E8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3416CD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E56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22F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6F9646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C67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B78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3F9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2D68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F48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82C1B8" w14:textId="77777777" w:rsidR="00AC0117" w:rsidRPr="00CB2A72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7C0F8DE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5F6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5FF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72B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ED3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7C9488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CAD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A6B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0B2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AC4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2D73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47CFD74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FF0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F33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C98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B7C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F850E0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467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D90339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203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C6D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64D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AA6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2B569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A64C74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C0117" w14:paraId="512AA82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3AB0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B6E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B9A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0D4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764E23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4E5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45A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4D2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0B2981E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4A7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99DE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371F32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2879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4D87" w14:textId="77777777" w:rsidR="00AC0117" w:rsidRDefault="00AC011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1693" w14:textId="77777777" w:rsidR="00AC0117" w:rsidRPr="00600D25" w:rsidRDefault="00AC011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D9C6" w14:textId="77777777" w:rsidR="00AC0117" w:rsidRDefault="00AC0117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1E548A3" w14:textId="77777777" w:rsidR="00AC0117" w:rsidRDefault="00AC0117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88A" w14:textId="77777777" w:rsidR="00AC0117" w:rsidRDefault="00AC011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2903" w14:textId="77777777" w:rsidR="00AC0117" w:rsidRPr="00600D25" w:rsidRDefault="00AC011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1861" w14:textId="77777777" w:rsidR="00AC0117" w:rsidRDefault="00AC011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232D153C" w14:textId="77777777" w:rsidR="00AC0117" w:rsidRDefault="00AC011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6A07" w14:textId="77777777" w:rsidR="00AC0117" w:rsidRDefault="00AC011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501B" w14:textId="77777777" w:rsidR="00AC0117" w:rsidRDefault="00AC0117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C0117" w14:paraId="6E6FBBC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AD73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53D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612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E22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5EA87A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8A4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5E93C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89D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BDF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E4D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37E0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12C3F54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98640C6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C0117" w14:paraId="498E3431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4997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422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355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8D5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724460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6B5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E49DB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BA5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4F8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0F9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051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A9951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6C909EA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C0117" w14:paraId="181A126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5220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50E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DEA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593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5140F3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477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C58665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1E7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E05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5D2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31BA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038BE0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C0117" w14:paraId="2EFB2B5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FCC6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A25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1D4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E49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A791B2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445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30A43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25E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F64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4EA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0101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54873C" w14:textId="77777777" w:rsidR="00AC0117" w:rsidRPr="00D344C9" w:rsidRDefault="00AC0117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DD4FD03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C0117" w14:paraId="331B3ED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B6F5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482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0CA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78F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CF8D08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D6C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ADA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578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BC3AB2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04D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0BD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50F96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17C281A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C0117" w14:paraId="024DE31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5BBC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AC8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411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CF9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D71072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42C7CE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9C1391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C22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399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892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D39B6E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4B16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4C2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9335B9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4C2435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D890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8B3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D4F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3D2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11A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46E8E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8B3C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41C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60D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EC4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1B2C6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83BE3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C0117" w14:paraId="3064F82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433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CD2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3D2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5E1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807E4F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73B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DABD0A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7D3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80D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C9F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BBC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98CFB3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C0117" w14:paraId="5034B12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6F7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1CA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F68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48B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E17C29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090B9E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A80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223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F7D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BC9A98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8EE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3A5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3DF03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0B585DB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C790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28A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AAF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9C1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6DA159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77A352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6557B4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F40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D62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E69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28521A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CCD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28B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2411B45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0BA0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A7D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613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461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A17413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B8D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E6FA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E5D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C84BEA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DA12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B07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B1B8F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19A2383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175C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484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D43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D2F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7F016A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612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115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9C4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85C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785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2505373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704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5F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E39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274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E3B4ED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7B7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050E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C3E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2CC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5AF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81622A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49E2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636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BA6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62D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136F47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B77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7DFE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355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248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010C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C0117" w14:paraId="06D4829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D6F5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50D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22A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178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226FB4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4C0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07A19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3F4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5DD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773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53B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38926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55947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22CAC24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C0117" w14:paraId="10132AD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1FC4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D79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FE0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5B3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5C90C7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457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49783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C65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5C4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1E5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3C6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DD65B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79365A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CAFD1DF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C0117" w14:paraId="4DCF135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160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C15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11CC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A2F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7E5CA29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780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0B9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8D6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715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4CE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B0116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988910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AC0117" w14:paraId="6DB0E5C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5B2F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919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329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305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C3B214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4AD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DB7D1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69B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B94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2DB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8E0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140280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C0117" w14:paraId="2D9E8D7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BF81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048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0F1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502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17B29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730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8C24F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0BD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325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322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FA9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248F68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C0117" w14:paraId="4A9DF319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758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D80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FE9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52C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B9A5C1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80A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2B6019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30C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398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9D1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E834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247A6B9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3E89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A36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947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52B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777A92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E3A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1A6B83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BAD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D86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720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7B59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A7CD44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C0117" w14:paraId="7056E7BF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D668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16F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383246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6A1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2EA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7F19F6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B56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878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7F6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EDE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D1E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503DD8B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AC0117" w14:paraId="40CA342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58AD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344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D5D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ACF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1785B7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9E4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C76074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ABE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60B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B94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85A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31565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C0117" w14:paraId="6DBE77E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83C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620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458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CD0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A65FA2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92F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25F88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669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083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242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E82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0BAB7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C0117" w14:paraId="4B27577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BD50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593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9836D7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64C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C0C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9873D8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367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459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0A2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FCF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78A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75912B5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640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1F8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8193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A8F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F9EC6E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389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693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A48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62F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D06F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D18E57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8432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2E8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E295C8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F046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695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9AB475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A8A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C70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D4C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943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D05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7F0CC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AC0117" w14:paraId="3703417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A7A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8BB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B1BC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482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00AAA6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DC6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10257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981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150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A9D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D0C9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B3788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238DC9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C0117" w14:paraId="1FA24D5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7BB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27D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3F1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840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68D0A4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A6C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F23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2FD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23F97A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DD9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FAF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D08FC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B297C9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19EAEBC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C0117" w14:paraId="2A087C6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EFEA5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BE3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CEE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FB2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71E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FB3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459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93F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2F1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472D259B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C0117" w14:paraId="61DDA63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8839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C08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4CEDD9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DE8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8D2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671916E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CB8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8AFA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749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4BB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19B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14D3CD6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FA93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4CCB" w14:textId="77777777" w:rsidR="00AC0117" w:rsidRDefault="00AC011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C8DC" w14:textId="77777777" w:rsidR="00AC0117" w:rsidRDefault="00AC011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73D8" w14:textId="77777777" w:rsidR="00AC0117" w:rsidRDefault="00AC0117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02BE9BB" w14:textId="77777777" w:rsidR="00AC0117" w:rsidRDefault="00AC0117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709D" w14:textId="77777777" w:rsidR="00AC0117" w:rsidRDefault="00AC011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3464" w14:textId="77777777" w:rsidR="00AC0117" w:rsidRDefault="00AC011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5D2" w14:textId="77777777" w:rsidR="00AC0117" w:rsidRDefault="00AC011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C691CCB" w14:textId="77777777" w:rsidR="00AC0117" w:rsidRDefault="00AC011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79FB" w14:textId="77777777" w:rsidR="00AC0117" w:rsidRPr="00600D25" w:rsidRDefault="00AC011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4AAE" w14:textId="77777777" w:rsidR="00AC0117" w:rsidRDefault="00AC0117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0F105E8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BA3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9D7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8A6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113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08C701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4D1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5C502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3F8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CFB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663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815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75E1320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C0117" w14:paraId="4B7F7C3E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7722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225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E5A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3EA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D4BA5D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4D9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888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877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2FA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2B4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881ED76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C0117" w14:paraId="1BB9430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E2F1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53A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26D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61D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523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E5E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661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9F3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2481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C0117" w14:paraId="1482642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448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77C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69E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8D2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F14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AF3CC9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5FCA59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86A02B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F8589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693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FED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E0E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442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3B55D34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75C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0B7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E35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582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90436E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ED4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4D024E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1AD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D0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A143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6142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C0117" w14:paraId="772B775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639E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61B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FE9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F77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A5E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2CB051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18F982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E49E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29B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FA5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CF0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C995C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5833F9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B8E445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5B1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FE3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456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233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2E9CCC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E62837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CEB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E06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AEE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6AB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371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2A2092E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FD0A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B93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41513F8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F6C2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4CB7" w14:textId="77777777" w:rsidR="00AC0117" w:rsidRDefault="00AC01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484D2F6" w14:textId="77777777" w:rsidR="00AC0117" w:rsidRDefault="00AC01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EFF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FDA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7DA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9AF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1F1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ABE29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AC0117" w14:paraId="20ACE5F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457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C94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489AE3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212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100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05A29E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17D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ED38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742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E5B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C777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24C592B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FF8D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544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379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3E8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452A4B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EAC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F73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7BB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B076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7350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5EB65DC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2BD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708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1AE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CF4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D6F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0C88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989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263DB3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425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0B7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1A31D35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86AF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7C9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5D7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79B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A5A334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D23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D26039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66369A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0A4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159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52F3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F43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6CC1ACF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4AA4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8C0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7FCD18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A13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F39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D3D4A5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35AAF7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909845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D2745A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63D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549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3AF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027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E51F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1718FEF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4EC8C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A3E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A72D39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346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1B01" w14:textId="77777777" w:rsidR="00AC0117" w:rsidRDefault="00AC01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2DECD44D" w14:textId="77777777" w:rsidR="00AC0117" w:rsidRDefault="00AC011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46C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C14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357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791E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27AC" w14:textId="77777777" w:rsidR="00AC0117" w:rsidRDefault="00AC011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20DF07" w14:textId="77777777" w:rsidR="00AC0117" w:rsidRDefault="00AC011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AC0117" w14:paraId="0DDAA64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010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455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99E94E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8FF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41C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A239F4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3A31A4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334CC5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2E8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DEF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6F3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6CE3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223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77C1586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A28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E49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577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4B4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A3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15A01A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4FE460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9D2272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F97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B64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BBE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29B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6683B8C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C0117" w14:paraId="1E2D70D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8580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056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9DC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9E9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487980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C1E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8D15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4F3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183FDF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39D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5395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52F7CBD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ECFB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1AC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99C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BAB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AF0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8F5BAB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1101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219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699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51B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7F0E0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94B25D8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114D011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431C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7E7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AF9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264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330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C82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D77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B7E8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1F6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AC0117" w14:paraId="0B738170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E80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423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F50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EEE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991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30F56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702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F01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7CFA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40A3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5922EE9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95F74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E71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4FAA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1A7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20CAAF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4D0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EA7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F13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628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F06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2172120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2020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3C7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C76C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4F6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F69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2EFF19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A134B6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1406E5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FD58A6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248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0EB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04E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248E" w14:textId="77777777" w:rsidR="00AC0117" w:rsidRPr="00D344C9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17BD99F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E6B51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E01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9EC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42F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6F5A9FB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944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1E6A8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1EA2EE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E60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9AC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65D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912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2692BA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C0117" w14:paraId="00C82AE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9485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22B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DDD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576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756F3E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288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8D72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367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5A43EB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BC23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536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7DC0764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19D68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63F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226ECA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B70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D4F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A18A6C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F53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BE5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C44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CC3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D79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C0117" w14:paraId="2DDCE0F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57BBF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2A0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4DFE07A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E1C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D99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B31ACE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107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309E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0E9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888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A28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224BB6F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7DD5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06A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CF2304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C8B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377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B64133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EA8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B91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F5C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E3A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64D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3E4E466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40F4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A9F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E342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513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769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1A4169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286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C71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B43C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529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C0117" w14:paraId="6141732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2945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141C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3A0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1AA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6FB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19247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A04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973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12B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BCD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C0117" w14:paraId="2D6C6E8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8015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6D5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F8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208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A7F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F03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41A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A5C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0A3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6F36C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A96273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C0117" w14:paraId="252A1EB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3EA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986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C4C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7E2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734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7873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CCE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E216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4A2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BD4E3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66E010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C0117" w14:paraId="3CD6F62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3783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8A4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E95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5C4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323E817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314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A30B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E1E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D734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AFC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C0117" w14:paraId="733A216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E0AFD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571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460E1C5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1E0E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D09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BDABC2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EE1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D9B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613A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D1C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763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08702FD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F85FE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2F9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ED1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AC7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B4FCC0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8D6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254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D63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9EC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101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944D78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10CB88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0FC7C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C0117" w14:paraId="58364DA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73326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2AE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6BB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060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07D0284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7DF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1185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FC4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E511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9CA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586DC6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1C318D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9BCDE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C0117" w14:paraId="0BF1427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64B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CB8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7267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9F0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C269F9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573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C2C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F05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FAF9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FE7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8B31D88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4A80BF6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3A9EF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C0117" w14:paraId="51D7373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EEBA7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3026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EA6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985B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CF9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FF44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846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662B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580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D0A37F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130C9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C0117" w14:paraId="19FC27F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D95C4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4BC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023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C74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8680F4A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6691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BCF7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25F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9DEA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1FE7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698D18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AB4ED5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C0117" w14:paraId="0979A65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5AF1A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751F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300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646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25A6D42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57B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E00C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FAA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F81D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5EC0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30CF35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E154A9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C0117" w14:paraId="06FD0F0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04F39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06D7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2460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282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209341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40C9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2959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1C5E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FE3E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5DE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C418E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C0117" w14:paraId="1147622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F5C2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E860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7A556A2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61A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78CE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66981E9F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A4E8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4EBF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AF9B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AC52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858D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14:paraId="69458CC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CD7B" w14:textId="77777777" w:rsidR="00AC0117" w:rsidRDefault="00AC0117" w:rsidP="00AC011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DAE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77A8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65C3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BBE3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A3AC954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A1DD" w14:textId="77777777" w:rsidR="00AC0117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68FD" w14:textId="77777777" w:rsidR="00AC0117" w:rsidRDefault="00AC011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733F" w14:textId="77777777" w:rsidR="00AC0117" w:rsidRPr="00600D25" w:rsidRDefault="00AC011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20B6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B5C461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3B840C" w14:textId="77777777" w:rsidR="00AC0117" w:rsidRDefault="00AC011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C36DF5A" w14:textId="77777777" w:rsidR="00AC0117" w:rsidRPr="00836022" w:rsidRDefault="00AC0117" w:rsidP="0095691E">
      <w:pPr>
        <w:spacing w:before="40" w:line="192" w:lineRule="auto"/>
        <w:ind w:right="57"/>
        <w:rPr>
          <w:sz w:val="20"/>
          <w:lang w:val="en-US"/>
        </w:rPr>
      </w:pPr>
    </w:p>
    <w:p w14:paraId="50233B7D" w14:textId="77777777" w:rsidR="00AC0117" w:rsidRPr="00DE2227" w:rsidRDefault="00AC0117" w:rsidP="0095691E"/>
    <w:p w14:paraId="72AE024C" w14:textId="77777777" w:rsidR="00AC0117" w:rsidRPr="0095691E" w:rsidRDefault="00AC0117" w:rsidP="0095691E"/>
    <w:p w14:paraId="34257EC2" w14:textId="77777777" w:rsidR="00AC0117" w:rsidRDefault="00AC0117" w:rsidP="00956F37">
      <w:pPr>
        <w:pStyle w:val="Heading1"/>
        <w:spacing w:line="360" w:lineRule="auto"/>
      </w:pPr>
      <w:r>
        <w:t>LINIA 301 N</w:t>
      </w:r>
    </w:p>
    <w:p w14:paraId="1D7CB624" w14:textId="77777777" w:rsidR="00AC0117" w:rsidRDefault="00AC011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C0117" w14:paraId="7B0D7F3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43880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73E6" w14:textId="77777777" w:rsidR="00AC0117" w:rsidRDefault="00AC011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F986" w14:textId="77777777" w:rsidR="00AC0117" w:rsidRDefault="00AC011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61A5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D2DDA38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8A09" w14:textId="77777777" w:rsidR="00AC0117" w:rsidRDefault="00AC011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4021" w14:textId="77777777" w:rsidR="00AC0117" w:rsidRDefault="00AC011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090E" w14:textId="77777777" w:rsidR="00AC0117" w:rsidRDefault="00AC011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3A79" w14:textId="77777777" w:rsidR="00AC0117" w:rsidRPr="0022092F" w:rsidRDefault="00AC011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C5F" w14:textId="77777777" w:rsidR="00AC0117" w:rsidRDefault="00AC011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A4DB43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221F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ECE3" w14:textId="77777777" w:rsidR="00AC0117" w:rsidRDefault="00AC01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69F9" w14:textId="77777777" w:rsidR="00AC0117" w:rsidRDefault="00AC01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676C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427EB6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FC35" w14:textId="77777777" w:rsidR="00AC0117" w:rsidRDefault="00AC01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7345" w14:textId="77777777" w:rsidR="00AC0117" w:rsidRDefault="00AC01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D4D7" w14:textId="77777777" w:rsidR="00AC0117" w:rsidRDefault="00AC01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0D7B" w14:textId="77777777" w:rsidR="00AC0117" w:rsidRPr="0022092F" w:rsidRDefault="00AC01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E534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E50949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8526B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86A5" w14:textId="77777777" w:rsidR="00AC0117" w:rsidRDefault="00AC01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557D" w14:textId="77777777" w:rsidR="00AC0117" w:rsidRDefault="00AC01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6551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37A427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29D6" w14:textId="77777777" w:rsidR="00AC0117" w:rsidRDefault="00AC01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BD06" w14:textId="77777777" w:rsidR="00AC0117" w:rsidRDefault="00AC01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778D" w14:textId="77777777" w:rsidR="00AC0117" w:rsidRDefault="00AC011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5D79" w14:textId="77777777" w:rsidR="00AC0117" w:rsidRPr="0022092F" w:rsidRDefault="00AC011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D176" w14:textId="77777777" w:rsidR="00AC0117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8361ED" w14:textId="77777777" w:rsidR="00AC0117" w:rsidRPr="00474FB0" w:rsidRDefault="00AC011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C0117" w14:paraId="01B698A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065DA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3A9B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210D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DA45" w14:textId="77777777" w:rsidR="00AC0117" w:rsidRDefault="00AC011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EF6E4C" w14:textId="77777777" w:rsidR="00AC0117" w:rsidRDefault="00AC011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1C4B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5C69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0907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260F" w14:textId="77777777" w:rsidR="00AC0117" w:rsidRPr="0022092F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975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69FE69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45FD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D667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EF95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E984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4F443E" w14:textId="77777777" w:rsidR="00AC0117" w:rsidRDefault="00AC011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EFD2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A71F0FB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0368EAC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2CE1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B01F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5CD1" w14:textId="77777777" w:rsidR="00AC0117" w:rsidRPr="0022092F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A9AB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4DE0D1D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5AA0574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C0117" w14:paraId="2D8BBC9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F0D13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44EE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FB22CB0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27B1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7D48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4E6EDAD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DA5E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1DCB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BFD3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DBA5" w14:textId="77777777" w:rsidR="00AC0117" w:rsidRPr="0022092F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0231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60B23D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E9578" w14:textId="77777777" w:rsidR="00AC0117" w:rsidRDefault="00AC0117" w:rsidP="00AC011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F84E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AEC3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544B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01198D6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308B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50266E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0D06" w14:textId="77777777" w:rsidR="00AC0117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6875" w14:textId="77777777" w:rsidR="00AC0117" w:rsidRDefault="00AC011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4311" w14:textId="77777777" w:rsidR="00AC0117" w:rsidRPr="0022092F" w:rsidRDefault="00AC011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D90A" w14:textId="77777777" w:rsidR="00AC0117" w:rsidRDefault="00AC011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46A7BFF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536E9CCB" w14:textId="77777777" w:rsidR="00AC0117" w:rsidRDefault="00AC0117" w:rsidP="007F72A5">
      <w:pPr>
        <w:pStyle w:val="Heading1"/>
        <w:spacing w:line="360" w:lineRule="auto"/>
      </w:pPr>
      <w:r>
        <w:t>LINIA 301 O</w:t>
      </w:r>
    </w:p>
    <w:p w14:paraId="5581F0E9" w14:textId="77777777" w:rsidR="00AC0117" w:rsidRDefault="00AC011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5B99642C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FA53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40A2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51B5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51D7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26E6AB7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BE81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3468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2F95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2AA4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A24F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D2FC49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4E405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6D35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587B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326F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384BEAA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60CB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07D6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9082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9720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A6E7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C0C753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7738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6DF1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A526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5A2E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D48531B" w14:textId="77777777" w:rsidR="00AC0117" w:rsidRDefault="00AC011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F5B7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758D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76AB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4CCD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FD4F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BE9950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AC0117" w14:paraId="135352D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BE8E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1AB1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A842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A90A" w14:textId="77777777" w:rsidR="00AC0117" w:rsidRDefault="00AC011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3A3E643" w14:textId="77777777" w:rsidR="00AC0117" w:rsidRDefault="00AC011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551B" w14:textId="77777777" w:rsidR="00AC0117" w:rsidRDefault="00AC011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5ED28F" w14:textId="77777777" w:rsidR="00AC0117" w:rsidRDefault="00AC011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AB6A" w14:textId="77777777" w:rsidR="00AC0117" w:rsidRPr="00F1029A" w:rsidRDefault="00AC011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D7D3" w14:textId="77777777" w:rsidR="00AC0117" w:rsidRDefault="00AC011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9D16" w14:textId="77777777" w:rsidR="00AC0117" w:rsidRPr="00F1029A" w:rsidRDefault="00AC011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09E4" w14:textId="77777777" w:rsidR="00AC0117" w:rsidRDefault="00AC011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88D9D8C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A716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F9AA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E692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3386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0277644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FFB2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8E2635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913A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2CF8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0A33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13C8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600DF1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1DF0C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AB60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3773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0BC0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31C777B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C0A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77AD01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FEDA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E09D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C4C6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9C52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1635B8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4A85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A4C4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9B84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E628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74E4B40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8B00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046540B" w14:textId="77777777" w:rsidR="00AC0117" w:rsidRDefault="00AC011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0A0E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8FAE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E2D2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7F9B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4B5E09" w14:textId="77777777" w:rsidR="00AC0117" w:rsidRDefault="00AC011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AC0117" w14:paraId="09281AA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54B5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6C5B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DFA4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3E5E" w14:textId="77777777" w:rsidR="00AC0117" w:rsidRDefault="00AC011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60EF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1180EC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BE3D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2890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06A3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6B76" w14:textId="77777777" w:rsidR="00AC0117" w:rsidRDefault="00AC011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557C4F" w14:textId="77777777" w:rsidR="00AC0117" w:rsidRDefault="00AC011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ED903" w14:textId="77777777" w:rsidR="00AC0117" w:rsidRDefault="00AC011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AC0117" w14:paraId="55E1537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A5AD" w14:textId="77777777" w:rsidR="00AC0117" w:rsidRDefault="00AC0117" w:rsidP="00AC011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C759" w14:textId="77777777" w:rsidR="00AC0117" w:rsidRDefault="00AC011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7195" w14:textId="77777777" w:rsidR="00AC0117" w:rsidRPr="00F1029A" w:rsidRDefault="00AC011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2936" w14:textId="77777777" w:rsidR="00AC0117" w:rsidRDefault="00AC011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CC6A" w14:textId="77777777" w:rsidR="00AC0117" w:rsidRDefault="00AC011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5218E981" w14:textId="77777777" w:rsidR="00AC0117" w:rsidRDefault="00AC011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20C2E264" w14:textId="77777777" w:rsidR="00AC0117" w:rsidRDefault="00AC011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D8B6" w14:textId="77777777" w:rsidR="00AC0117" w:rsidRPr="00F1029A" w:rsidRDefault="00AC011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BBC6" w14:textId="77777777" w:rsidR="00AC0117" w:rsidRDefault="00AC011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65EF" w14:textId="77777777" w:rsidR="00AC0117" w:rsidRPr="00F1029A" w:rsidRDefault="00AC011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54D9" w14:textId="77777777" w:rsidR="00AC0117" w:rsidRDefault="00AC011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1BC633" w14:textId="77777777" w:rsidR="00AC0117" w:rsidRDefault="00AC011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68F634D" w14:textId="77777777" w:rsidR="00AC0117" w:rsidRDefault="00AC011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404BFBE9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11D08982" w14:textId="77777777" w:rsidR="00AC0117" w:rsidRDefault="00AC0117" w:rsidP="003260D9">
      <w:pPr>
        <w:pStyle w:val="Heading1"/>
        <w:spacing w:line="360" w:lineRule="auto"/>
      </w:pPr>
      <w:r>
        <w:t>LINIA 301 P</w:t>
      </w:r>
    </w:p>
    <w:p w14:paraId="0837FBE0" w14:textId="77777777" w:rsidR="00AC0117" w:rsidRDefault="00AC011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0117" w14:paraId="0CEB07F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663F7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DF48" w14:textId="77777777" w:rsidR="00AC0117" w:rsidRDefault="00AC011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C437" w14:textId="77777777" w:rsidR="00AC0117" w:rsidRPr="001B37B8" w:rsidRDefault="00AC011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63DF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033F73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E5A8" w14:textId="77777777" w:rsidR="00AC0117" w:rsidRDefault="00AC011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57CA" w14:textId="77777777" w:rsidR="00AC0117" w:rsidRDefault="00AC011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C098" w14:textId="77777777" w:rsidR="00AC0117" w:rsidRDefault="00AC011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4364" w14:textId="77777777" w:rsidR="00AC0117" w:rsidRPr="001B37B8" w:rsidRDefault="00AC011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0155" w14:textId="77777777" w:rsidR="00AC0117" w:rsidRDefault="00AC011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BF051C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DF9A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E71F" w14:textId="77777777" w:rsidR="00AC0117" w:rsidRDefault="00AC011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515F" w14:textId="77777777" w:rsidR="00AC0117" w:rsidRPr="001B37B8" w:rsidRDefault="00AC01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A3CC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A78D5F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3B32" w14:textId="77777777" w:rsidR="00AC0117" w:rsidRDefault="00AC01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C429" w14:textId="77777777" w:rsidR="00AC0117" w:rsidRDefault="00AC01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7F4" w14:textId="77777777" w:rsidR="00AC0117" w:rsidRDefault="00AC01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D1D1" w14:textId="77777777" w:rsidR="00AC0117" w:rsidRPr="001B37B8" w:rsidRDefault="00AC01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15E9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DA3E41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E19BC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FDFD" w14:textId="77777777" w:rsidR="00AC0117" w:rsidRDefault="00AC011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B1B3" w14:textId="77777777" w:rsidR="00AC0117" w:rsidRPr="001B37B8" w:rsidRDefault="00AC01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CAE3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3C6A" w14:textId="77777777" w:rsidR="00AC0117" w:rsidRDefault="00AC01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5FBD" w14:textId="77777777" w:rsidR="00AC0117" w:rsidRDefault="00AC01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961A" w14:textId="77777777" w:rsidR="00AC0117" w:rsidRDefault="00AC011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1F04" w14:textId="77777777" w:rsidR="00AC0117" w:rsidRPr="001B37B8" w:rsidRDefault="00AC011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9F71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3745D" w14:textId="77777777" w:rsidR="00AC0117" w:rsidRDefault="00AC011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AC0117" w:rsidRPr="00A8307A" w14:paraId="45954A1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EC3A" w14:textId="77777777" w:rsidR="00AC0117" w:rsidRPr="00A75A00" w:rsidRDefault="00AC0117" w:rsidP="00AC0117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2FD5" w14:textId="77777777" w:rsidR="00AC0117" w:rsidRPr="00A8307A" w:rsidRDefault="00AC011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D226" w14:textId="77777777" w:rsidR="00AC0117" w:rsidRPr="00A8307A" w:rsidRDefault="00AC011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87E" w14:textId="77777777" w:rsidR="00AC0117" w:rsidRDefault="00AC011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22027B3" w14:textId="77777777" w:rsidR="00AC0117" w:rsidRPr="00A8307A" w:rsidRDefault="00AC011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445" w14:textId="77777777" w:rsidR="00AC0117" w:rsidRDefault="00AC011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3788" w14:textId="77777777" w:rsidR="00AC0117" w:rsidRDefault="00AC011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156E" w14:textId="77777777" w:rsidR="00AC0117" w:rsidRPr="00A8307A" w:rsidRDefault="00AC011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D933" w14:textId="77777777" w:rsidR="00AC0117" w:rsidRPr="00A8307A" w:rsidRDefault="00AC011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7B3B" w14:textId="77777777" w:rsidR="00AC0117" w:rsidRPr="00A8307A" w:rsidRDefault="00AC011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6FE06A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85563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6232" w14:textId="77777777" w:rsidR="00AC0117" w:rsidRDefault="00AC011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10F3" w14:textId="77777777" w:rsidR="00AC0117" w:rsidRPr="001B37B8" w:rsidRDefault="00AC01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0CA0" w14:textId="77777777" w:rsidR="00AC0117" w:rsidRDefault="00AC01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AB02180" w14:textId="77777777" w:rsidR="00AC0117" w:rsidRDefault="00AC01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215D" w14:textId="77777777" w:rsidR="00AC0117" w:rsidRDefault="00AC01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6C6BBFC" w14:textId="77777777" w:rsidR="00AC0117" w:rsidRDefault="00AC01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8C2A" w14:textId="77777777" w:rsidR="00AC0117" w:rsidRDefault="00AC01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E406" w14:textId="77777777" w:rsidR="00AC0117" w:rsidRDefault="00AC01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9FF0" w14:textId="77777777" w:rsidR="00AC0117" w:rsidRPr="001B37B8" w:rsidRDefault="00AC01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6C64" w14:textId="77777777" w:rsidR="00AC0117" w:rsidRDefault="00AC011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3BECEE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12135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DC78" w14:textId="77777777" w:rsidR="00AC0117" w:rsidRDefault="00AC011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EF36" w14:textId="77777777" w:rsidR="00AC0117" w:rsidRPr="001B37B8" w:rsidRDefault="00AC01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E220" w14:textId="77777777" w:rsidR="00AC0117" w:rsidRDefault="00AC01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A5DB0A" w14:textId="77777777" w:rsidR="00AC0117" w:rsidRDefault="00AC011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DA62" w14:textId="77777777" w:rsidR="00AC0117" w:rsidRDefault="00AC01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56D3F2" w14:textId="77777777" w:rsidR="00AC0117" w:rsidRDefault="00AC01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A570" w14:textId="77777777" w:rsidR="00AC0117" w:rsidRPr="001B37B8" w:rsidRDefault="00AC01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67D7" w14:textId="77777777" w:rsidR="00AC0117" w:rsidRDefault="00AC011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9F1D" w14:textId="77777777" w:rsidR="00AC0117" w:rsidRPr="001B37B8" w:rsidRDefault="00AC011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E6B0" w14:textId="77777777" w:rsidR="00AC0117" w:rsidRDefault="00AC011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AC0117" w14:paraId="77F4031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402AE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9EBB" w14:textId="77777777" w:rsidR="00AC0117" w:rsidRDefault="00AC01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5DC0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654A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E8C038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F366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E0355F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4285" w14:textId="77777777" w:rsidR="00AC0117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CD52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96EE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27FD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82F4BE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AC0117" w14:paraId="786EF35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6D8E0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F5A5" w14:textId="77777777" w:rsidR="00AC0117" w:rsidRDefault="00AC01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A6D7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4F29" w14:textId="77777777" w:rsidR="00AC0117" w:rsidRDefault="00AC011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20B58F" w14:textId="77777777" w:rsidR="00AC0117" w:rsidRDefault="00AC011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E45F" w14:textId="77777777" w:rsidR="00AC0117" w:rsidRDefault="00AC011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102FDE8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8E9D" w14:textId="77777777" w:rsidR="00AC0117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F501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E448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6B7C" w14:textId="77777777" w:rsidR="00AC0117" w:rsidRDefault="00AC011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9738E8" w14:textId="77777777" w:rsidR="00AC0117" w:rsidRDefault="00AC011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AC0117" w14:paraId="1BF49E4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A79B8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6056" w14:textId="77777777" w:rsidR="00AC0117" w:rsidRDefault="00AC01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8A93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003E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6B385F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52ED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A033B3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3F8F" w14:textId="77777777" w:rsidR="00AC0117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0939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92FE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F875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1886B4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AC0117" w14:paraId="645BD14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9D3EE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10C8" w14:textId="77777777" w:rsidR="00AC0117" w:rsidRDefault="00AC011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686D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F80A" w14:textId="77777777" w:rsidR="00AC0117" w:rsidRDefault="00AC011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B65FD3" w14:textId="77777777" w:rsidR="00AC0117" w:rsidRDefault="00AC011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0F16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5A90AB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A327" w14:textId="77777777" w:rsidR="00AC0117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B708" w14:textId="77777777" w:rsidR="00AC0117" w:rsidRDefault="00AC011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79A8" w14:textId="77777777" w:rsidR="00AC0117" w:rsidRPr="001B37B8" w:rsidRDefault="00AC011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145F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B36164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C3436" w14:textId="77777777" w:rsidR="00AC0117" w:rsidRDefault="00AC011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AC0117" w14:paraId="5FB5A4D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7C26B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5CDC" w14:textId="77777777" w:rsidR="00AC0117" w:rsidRDefault="00AC011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4388" w14:textId="77777777" w:rsidR="00AC0117" w:rsidRPr="001B37B8" w:rsidRDefault="00AC011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898D" w14:textId="77777777" w:rsidR="00AC0117" w:rsidRDefault="00AC011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B49DB90" w14:textId="77777777" w:rsidR="00AC0117" w:rsidRDefault="00AC011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E82C" w14:textId="77777777" w:rsidR="00AC0117" w:rsidRDefault="00AC01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6FB70C" w14:textId="77777777" w:rsidR="00AC0117" w:rsidRDefault="00AC01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0CE4A1B" w14:textId="77777777" w:rsidR="00AC0117" w:rsidRDefault="00AC01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ECAA" w14:textId="77777777" w:rsidR="00AC0117" w:rsidRDefault="00AC011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FD2B" w14:textId="77777777" w:rsidR="00AC0117" w:rsidRDefault="00AC011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1211" w14:textId="77777777" w:rsidR="00AC0117" w:rsidRPr="001B37B8" w:rsidRDefault="00AC011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FFE6" w14:textId="77777777" w:rsidR="00AC0117" w:rsidRDefault="00AC011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43FFB6" w14:textId="77777777" w:rsidR="00AC0117" w:rsidRDefault="00AC011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AC0117" w14:paraId="6CD7C07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176AA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3831" w14:textId="77777777" w:rsidR="00AC0117" w:rsidRDefault="00AC01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80E0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D961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BE4D6E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6414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E53B7E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1DBA" w14:textId="77777777" w:rsidR="00AC0117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30F4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C5F2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D5CA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539068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AC0117" w14:paraId="140DE8A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EA703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F096" w14:textId="77777777" w:rsidR="00AC0117" w:rsidRDefault="00AC01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83CF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6375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E944F60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07D8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457A783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0F5A" w14:textId="77777777" w:rsidR="00AC0117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C378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88EC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6D4B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88D2DA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AC0117" w14:paraId="37AF6344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371B6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368C" w14:textId="77777777" w:rsidR="00AC0117" w:rsidRDefault="00AC01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7432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8C1D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A310861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54E6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9EFE" w14:textId="77777777" w:rsidR="00AC0117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7342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5D8E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DB5D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5640A3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FF16E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FEF8" w14:textId="77777777" w:rsidR="00AC0117" w:rsidRDefault="00AC011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7385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7FDF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455D96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1996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F65E05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A715" w14:textId="77777777" w:rsidR="00AC0117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8C1F" w14:textId="77777777" w:rsidR="00AC0117" w:rsidRDefault="00AC011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63A4" w14:textId="77777777" w:rsidR="00AC0117" w:rsidRPr="001B37B8" w:rsidRDefault="00AC011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7761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A6DD3" w14:textId="77777777" w:rsidR="00AC0117" w:rsidRDefault="00AC011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AC0117" w14:paraId="287572D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90CFE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2F7D" w14:textId="77777777" w:rsidR="00AC0117" w:rsidRDefault="00AC011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7F43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17A9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09A4ED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25F0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013C2F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A24D" w14:textId="77777777" w:rsidR="00AC0117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4BE5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8DEC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68C7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A29685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AC0117" w14:paraId="0C8A849B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7133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90FD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FD20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657A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57E3A4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011E" w14:textId="77777777" w:rsidR="00AC0117" w:rsidRDefault="00AC011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13C89D04" w14:textId="77777777" w:rsidR="00AC0117" w:rsidRDefault="00AC011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23C5003" w14:textId="77777777" w:rsidR="00AC0117" w:rsidRDefault="00AC011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475A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0D60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193B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C1ED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D591E3B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DEA2D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F34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8C73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C33C" w14:textId="77777777" w:rsidR="00AC0117" w:rsidRDefault="00AC011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67FBC21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D60F49D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EE78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8D5DB6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1370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A780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9E10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8702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720C57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9BAB8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CCEE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A71D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0FE1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D3E675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E76E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872108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00FB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6532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D1A2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FC9B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E9BEFA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42326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3622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7B36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9DAE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8F1EF6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9BDB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9F0E41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AA75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11FC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D553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B6C2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FB645E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4523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328B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EEBC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A63E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D693C9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31DB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B55C00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43BE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9E67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88BE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B1E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49F40A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42FBF" w14:textId="77777777" w:rsidR="00AC0117" w:rsidRDefault="00AC0117" w:rsidP="00AC011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65CA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C115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4680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8690B7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8BD4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832B91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3491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5ED1" w14:textId="77777777" w:rsidR="00AC0117" w:rsidRDefault="00AC011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3DFD" w14:textId="77777777" w:rsidR="00AC0117" w:rsidRPr="001B37B8" w:rsidRDefault="00AC011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C004" w14:textId="77777777" w:rsidR="00AC0117" w:rsidRDefault="00AC011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7F3EE6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DE7909C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46D4E2F8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50F512AA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17336FF2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40B3FDB5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5BE19A0F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48348F80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66CF89C2" w14:textId="77777777" w:rsidR="00303E98" w:rsidRDefault="00303E98">
      <w:pPr>
        <w:spacing w:before="40" w:after="40" w:line="192" w:lineRule="auto"/>
        <w:ind w:right="57"/>
        <w:rPr>
          <w:sz w:val="20"/>
          <w:lang w:val="ro-RO"/>
        </w:rPr>
      </w:pPr>
    </w:p>
    <w:p w14:paraId="17D0FD3E" w14:textId="77777777" w:rsidR="00AC0117" w:rsidRDefault="00AC011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304</w:t>
      </w:r>
    </w:p>
    <w:p w14:paraId="478FEE7E" w14:textId="77777777" w:rsidR="00AC0117" w:rsidRDefault="00AC011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0117" w14:paraId="7C61B6B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2FBC" w14:textId="77777777" w:rsidR="00AC0117" w:rsidRDefault="00AC0117" w:rsidP="00AC01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48F1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12F3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E677" w14:textId="77777777" w:rsidR="00AC0117" w:rsidRDefault="00AC01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3715C8B" w14:textId="77777777" w:rsidR="00AC0117" w:rsidRDefault="00AC01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EF7F6E5" w14:textId="77777777" w:rsidR="00AC0117" w:rsidRDefault="00AC01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8415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623121C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3A7ABF5F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20C7B74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BFC0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DB7B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B00A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2581" w14:textId="77777777" w:rsidR="00AC0117" w:rsidRDefault="00AC011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04ECE5B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065C" w14:textId="77777777" w:rsidR="00AC0117" w:rsidRDefault="00AC0117" w:rsidP="00AC01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D1B5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083D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CCD4" w14:textId="77777777" w:rsidR="00AC0117" w:rsidRDefault="00AC011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B4B8B20" w14:textId="77777777" w:rsidR="00AC0117" w:rsidRDefault="00AC011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C25279D" w14:textId="77777777" w:rsidR="00AC0117" w:rsidRDefault="00AC011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579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68B8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1270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4A5A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153E" w14:textId="77777777" w:rsidR="00AC0117" w:rsidRDefault="00AC011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B547E8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42F1" w14:textId="77777777" w:rsidR="00AC0117" w:rsidRDefault="00AC0117" w:rsidP="00AC01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CEC6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56C0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CEE7" w14:textId="77777777" w:rsidR="00AC0117" w:rsidRDefault="00AC011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15E54E0" w14:textId="77777777" w:rsidR="00AC0117" w:rsidRDefault="00AC011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AEAF0DD" w14:textId="77777777" w:rsidR="00AC0117" w:rsidRDefault="00AC011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12271FCF" w14:textId="77777777" w:rsidR="00AC0117" w:rsidRDefault="00AC011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13A8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C423" w14:textId="77777777" w:rsidR="00AC0117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3DB8" w14:textId="77777777" w:rsidR="00AC0117" w:rsidRDefault="00AC011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A5DD" w14:textId="77777777" w:rsidR="00AC0117" w:rsidRPr="00594E5B" w:rsidRDefault="00AC011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1062" w14:textId="77777777" w:rsidR="00AC0117" w:rsidRDefault="00AC011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D72824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F5DA" w14:textId="77777777" w:rsidR="00AC0117" w:rsidRDefault="00AC0117" w:rsidP="00AC01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B34B" w14:textId="77777777" w:rsidR="00AC0117" w:rsidRDefault="00AC01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0AE7" w14:textId="77777777" w:rsidR="00AC0117" w:rsidRPr="00594E5B" w:rsidRDefault="00AC011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24C7" w14:textId="77777777" w:rsidR="00AC0117" w:rsidRDefault="00AC01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47F8622" w14:textId="77777777" w:rsidR="00AC0117" w:rsidRDefault="00AC01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5B49CE1F" w14:textId="77777777" w:rsidR="00AC0117" w:rsidRDefault="00AC01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5A32" w14:textId="77777777" w:rsidR="00AC0117" w:rsidRDefault="00AC01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6120F52" w14:textId="77777777" w:rsidR="00AC0117" w:rsidRDefault="00AC01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B0DA" w14:textId="77777777" w:rsidR="00AC0117" w:rsidRDefault="00AC011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82E5" w14:textId="77777777" w:rsidR="00AC0117" w:rsidRDefault="00AC011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7405" w14:textId="77777777" w:rsidR="00AC0117" w:rsidRPr="00594E5B" w:rsidRDefault="00AC011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9BB6" w14:textId="77777777" w:rsidR="00AC0117" w:rsidRDefault="00AC011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7235BC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D1D4F" w14:textId="77777777" w:rsidR="00AC0117" w:rsidRDefault="00AC0117" w:rsidP="00AC01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4407" w14:textId="77777777" w:rsidR="00AC0117" w:rsidRDefault="00AC01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A2C6" w14:textId="77777777" w:rsidR="00AC0117" w:rsidRPr="00594E5B" w:rsidRDefault="00AC011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64CA" w14:textId="77777777" w:rsidR="00AC0117" w:rsidRDefault="00AC01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EA47193" w14:textId="77777777" w:rsidR="00AC0117" w:rsidRDefault="00AC011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63A" w14:textId="77777777" w:rsidR="00AC0117" w:rsidRDefault="00AC01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187E0009" w14:textId="77777777" w:rsidR="00AC0117" w:rsidRDefault="00AC01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1F41" w14:textId="77777777" w:rsidR="00AC0117" w:rsidRDefault="00AC011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CD1D" w14:textId="77777777" w:rsidR="00AC0117" w:rsidRDefault="00AC011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BCD6" w14:textId="77777777" w:rsidR="00AC0117" w:rsidRPr="00594E5B" w:rsidRDefault="00AC011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156A" w14:textId="77777777" w:rsidR="00AC0117" w:rsidRDefault="00AC011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7CD62D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9F3A" w14:textId="77777777" w:rsidR="00AC0117" w:rsidRDefault="00AC0117" w:rsidP="00AC011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193C" w14:textId="77777777" w:rsidR="00AC0117" w:rsidRDefault="00AC01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F03D" w14:textId="77777777" w:rsidR="00AC0117" w:rsidRPr="00594E5B" w:rsidRDefault="00AC011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0BAF" w14:textId="77777777" w:rsidR="00AC0117" w:rsidRDefault="00AC011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B4B02E7" w14:textId="77777777" w:rsidR="00AC0117" w:rsidRDefault="00AC011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7BB38F3" w14:textId="77777777" w:rsidR="00AC0117" w:rsidRDefault="00AC011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A4BC" w14:textId="77777777" w:rsidR="00AC0117" w:rsidRDefault="00AC01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FB08DB3" w14:textId="77777777" w:rsidR="00AC0117" w:rsidRDefault="00AC01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D7DA" w14:textId="77777777" w:rsidR="00AC0117" w:rsidRDefault="00AC011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BF81" w14:textId="77777777" w:rsidR="00AC0117" w:rsidRDefault="00AC011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94B4" w14:textId="77777777" w:rsidR="00AC0117" w:rsidRPr="00594E5B" w:rsidRDefault="00AC011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72E3" w14:textId="77777777" w:rsidR="00AC0117" w:rsidRDefault="00AC011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553C4E" w14:textId="77777777" w:rsidR="00AC0117" w:rsidRDefault="00AC0117">
      <w:pPr>
        <w:spacing w:before="40" w:after="40" w:line="192" w:lineRule="auto"/>
        <w:ind w:right="57"/>
        <w:rPr>
          <w:sz w:val="20"/>
          <w:lang w:val="en-US"/>
        </w:rPr>
      </w:pPr>
    </w:p>
    <w:p w14:paraId="3DEC3C0D" w14:textId="77777777" w:rsidR="00AC0117" w:rsidRDefault="00AC0117" w:rsidP="00343A98">
      <w:pPr>
        <w:pStyle w:val="Heading1"/>
        <w:spacing w:line="360" w:lineRule="auto"/>
      </w:pPr>
      <w:r>
        <w:t>LINIA 314 A</w:t>
      </w:r>
    </w:p>
    <w:p w14:paraId="2AC88F1F" w14:textId="77777777" w:rsidR="00AC0117" w:rsidRDefault="00AC0117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0117" w14:paraId="5227E9CC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6E47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87B6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3CF0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ABA3" w14:textId="77777777" w:rsidR="00AC0117" w:rsidRDefault="00AC011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56EC6DFF" w14:textId="77777777" w:rsidR="00AC0117" w:rsidRDefault="00AC011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AB0D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DC47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5F5E" w14:textId="77777777" w:rsidR="00AC0117" w:rsidRDefault="00AC011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0BBC6F3F" w14:textId="77777777" w:rsidR="00AC0117" w:rsidRDefault="00AC011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6C0C" w14:textId="77777777" w:rsidR="00AC0117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EFFC" w14:textId="77777777" w:rsidR="00AC0117" w:rsidRDefault="00AC0117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507867" w14:textId="77777777" w:rsidR="00AC0117" w:rsidRDefault="00AC0117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406C8FF4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123E7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4B3B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5251E901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ABA6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C271" w14:textId="77777777" w:rsidR="00AC0117" w:rsidRDefault="00AC0117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0745394E" w14:textId="77777777" w:rsidR="00AC0117" w:rsidRDefault="00AC0117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070F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73E2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9019" w14:textId="77777777" w:rsidR="00AC0117" w:rsidRDefault="00AC011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79B" w14:textId="77777777" w:rsidR="00AC0117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DE10" w14:textId="77777777" w:rsidR="00AC0117" w:rsidRDefault="00AC0117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03BCBE" w14:textId="77777777" w:rsidR="00AC0117" w:rsidRDefault="00AC0117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1B85FDAB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B4FB2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2127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A591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81B1" w14:textId="77777777" w:rsidR="00AC0117" w:rsidRDefault="00AC011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164D5139" w14:textId="77777777" w:rsidR="00AC0117" w:rsidRDefault="00AC011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BD18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FCD7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83A6" w14:textId="77777777" w:rsidR="00AC0117" w:rsidRDefault="00AC011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6FDE2BFA" w14:textId="77777777" w:rsidR="00AC0117" w:rsidRDefault="00AC0117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0A42" w14:textId="77777777" w:rsidR="00AC0117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6A4E" w14:textId="77777777" w:rsidR="00AC0117" w:rsidRDefault="00AC0117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93147D" w14:textId="77777777" w:rsidR="00AC0117" w:rsidRDefault="00AC0117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C0117" w14:paraId="58C3DFB9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3F24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46DB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2649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998E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17D107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B75C" w14:textId="77777777" w:rsidR="00AC0117" w:rsidRDefault="00AC011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18A4" w14:textId="77777777" w:rsidR="00AC0117" w:rsidRPr="00014089" w:rsidRDefault="00AC011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2BB7" w14:textId="77777777" w:rsidR="00AC0117" w:rsidRDefault="00AC011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C0AF" w14:textId="77777777" w:rsidR="00AC0117" w:rsidRDefault="00AC011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ABB3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6E081FD4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A930C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2135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ACD1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C176" w14:textId="77777777" w:rsidR="00AC0117" w:rsidRDefault="00AC0117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1A2CF85" w14:textId="77777777" w:rsidR="00AC0117" w:rsidRDefault="00AC0117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DA57" w14:textId="77777777" w:rsidR="00AC0117" w:rsidRDefault="00AC0117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F7D9" w14:textId="77777777" w:rsidR="00AC0117" w:rsidRPr="00014089" w:rsidRDefault="00AC0117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1B2B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2A91" w14:textId="77777777" w:rsidR="00AC0117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F6E3" w14:textId="77777777" w:rsidR="00AC0117" w:rsidRDefault="00AC0117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0218C936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9FF27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4DD1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0BD0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0FF1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116612D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BFE7" w14:textId="77777777" w:rsidR="00AC0117" w:rsidRDefault="00AC011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5C108D7" w14:textId="77777777" w:rsidR="00AC0117" w:rsidRDefault="00AC011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E6C3" w14:textId="77777777" w:rsidR="00AC0117" w:rsidRPr="00014089" w:rsidRDefault="00AC011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ABB1" w14:textId="77777777" w:rsidR="00AC0117" w:rsidRDefault="00AC011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91DF" w14:textId="77777777" w:rsidR="00AC0117" w:rsidRDefault="00AC011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F96A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2E555CCF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1BD62A13" w14:textId="77777777" w:rsidR="00AC0117" w:rsidRDefault="00AC011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38E5ABE1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BD9D6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A994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8480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E2DE" w14:textId="77777777" w:rsidR="00AC0117" w:rsidRDefault="00AC0117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ED1340" w14:textId="77777777" w:rsidR="00AC0117" w:rsidRDefault="00AC0117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708455C" w14:textId="77777777" w:rsidR="00AC0117" w:rsidRDefault="00AC0117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9C5C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4945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995B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283A" w14:textId="77777777" w:rsidR="00AC0117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0FAF" w14:textId="77777777" w:rsidR="00AC0117" w:rsidRDefault="00AC0117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C0117" w14:paraId="464F8D4A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FA197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094E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BAF1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A5F0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F6C1BA" w14:textId="77777777" w:rsidR="00AC0117" w:rsidRDefault="00AC0117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172D8BC" w14:textId="77777777" w:rsidR="00AC0117" w:rsidRDefault="00AC0117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67CF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3CED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29F1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ADDC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AA50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CC9F296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1BA2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0832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20D5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6DD6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3FA7826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3ADFEF45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3BEAFD03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38DA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D817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BC7B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7127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E764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505DBB2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218DB45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C43CE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EB1C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70A2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BA10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0C4CF08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94729DD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A1DF9D2" w14:textId="77777777" w:rsidR="00AC0117" w:rsidRPr="009A1321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D4C5" w14:textId="77777777" w:rsidR="00AC0117" w:rsidRDefault="00AC011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371F" w14:textId="77777777" w:rsidR="00AC0117" w:rsidRPr="00014089" w:rsidRDefault="00AC011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8AE2" w14:textId="77777777" w:rsidR="00AC0117" w:rsidRDefault="00AC011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EC25" w14:textId="77777777" w:rsidR="00AC0117" w:rsidRPr="00014089" w:rsidRDefault="00AC011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44F2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4ABC858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0BA5D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4287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E61E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0C21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54911CD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F3CA7B6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4FABA79" w14:textId="77777777" w:rsidR="00AC0117" w:rsidRPr="009A1321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8720" w14:textId="77777777" w:rsidR="00AC0117" w:rsidRDefault="00AC011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C84B" w14:textId="77777777" w:rsidR="00AC0117" w:rsidRPr="00014089" w:rsidRDefault="00AC011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ADC8" w14:textId="77777777" w:rsidR="00AC0117" w:rsidRDefault="00AC011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7E89" w14:textId="77777777" w:rsidR="00AC0117" w:rsidRPr="00014089" w:rsidRDefault="00AC011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4667" w14:textId="77777777" w:rsidR="00AC0117" w:rsidRDefault="00AC0117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AFF7EE3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1932A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78C5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CE1E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49B6" w14:textId="77777777" w:rsidR="00AC0117" w:rsidRDefault="00AC011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6D8ABD9" w14:textId="77777777" w:rsidR="00AC0117" w:rsidRDefault="00AC011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14590C8" w14:textId="77777777" w:rsidR="00AC0117" w:rsidRDefault="00AC011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04D0002F" w14:textId="77777777" w:rsidR="00AC0117" w:rsidRDefault="00AC011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3AA3AF0A" w14:textId="77777777" w:rsidR="00AC0117" w:rsidRDefault="00AC011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F3AA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A338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4261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756E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CFE8" w14:textId="77777777" w:rsidR="00AC0117" w:rsidRDefault="00AC0117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61CD40B" w14:textId="77777777" w:rsidR="00AC0117" w:rsidRDefault="00AC0117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380F4DB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3C2F4" w14:textId="77777777" w:rsidR="00AC0117" w:rsidRDefault="00AC0117" w:rsidP="00AC011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C11E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5166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840D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7D0EA4D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4B93DF2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730A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76BFF81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535CC89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6C73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58F6" w14:textId="77777777" w:rsidR="00AC0117" w:rsidRDefault="00AC011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9F66" w14:textId="77777777" w:rsidR="00AC0117" w:rsidRPr="00014089" w:rsidRDefault="00AC011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D136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517F78F" w14:textId="77777777" w:rsidR="00AC0117" w:rsidRDefault="00AC011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53E291C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670AE5F2" w14:textId="77777777" w:rsidR="00AC0117" w:rsidRDefault="00AC0117" w:rsidP="00056376">
      <w:pPr>
        <w:pStyle w:val="Heading1"/>
        <w:spacing w:line="360" w:lineRule="auto"/>
      </w:pPr>
      <w:r>
        <w:t>LINIA 314 B</w:t>
      </w:r>
    </w:p>
    <w:p w14:paraId="2824653C" w14:textId="77777777" w:rsidR="00AC0117" w:rsidRDefault="00AC0117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0117" w14:paraId="1AF2FBB0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6CFD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F69B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8A33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A3F7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0D3019E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B76F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16D72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6F28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FF8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18D6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C36D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1C05D6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8C964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AC0117" w14:paraId="43FF4017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E5A2A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E530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1384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87D2" w14:textId="77777777" w:rsidR="00AC0117" w:rsidRDefault="00AC0117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702471A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72AE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326CEE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B9B5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2707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FBF3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9343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90ABB12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A8886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522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457D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AEA4" w14:textId="77777777" w:rsidR="00AC0117" w:rsidRDefault="00AC0117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80FA870" w14:textId="77777777" w:rsidR="00AC0117" w:rsidRDefault="00AC0117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A8E1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04918F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8510247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6D123C7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55CB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380B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DC08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F72D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282BC7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242E22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AC0117" w14:paraId="33B1F903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790F6" w14:textId="77777777" w:rsidR="00AC0117" w:rsidRPr="002A0DFA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E4AB" w14:textId="77777777" w:rsidR="00AC0117" w:rsidRPr="002A0DFA" w:rsidRDefault="00AC011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0091298D" w14:textId="77777777" w:rsidR="00AC0117" w:rsidRPr="002A0DFA" w:rsidRDefault="00AC011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5BF3A6E4" w14:textId="77777777" w:rsidR="00AC0117" w:rsidRPr="002A0DFA" w:rsidRDefault="00AC011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2D565A2A" w14:textId="77777777" w:rsidR="00AC0117" w:rsidRPr="002A0DFA" w:rsidRDefault="00AC011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64CDBA53" w14:textId="77777777" w:rsidR="00AC0117" w:rsidRPr="002A0DFA" w:rsidRDefault="00AC011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DD6A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0E7E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2160A93A" w14:textId="77777777" w:rsidR="00AC0117" w:rsidRPr="00E25C24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EB6B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2E14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96A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236B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9F08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959C39B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4E7D458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AAA8D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C17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78DA" w14:textId="77777777" w:rsidR="00AC0117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35FC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D7CE8E1" w14:textId="77777777" w:rsidR="00AC0117" w:rsidRDefault="00AC0117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BB88" w14:textId="77777777" w:rsidR="00AC0117" w:rsidRDefault="00AC011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284C" w14:textId="77777777" w:rsidR="00AC0117" w:rsidRPr="00080A50" w:rsidRDefault="00AC011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C7ED" w14:textId="77777777" w:rsidR="00AC0117" w:rsidRDefault="00AC011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7A2E" w14:textId="77777777" w:rsidR="00AC0117" w:rsidRDefault="00AC011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2190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07FCFB8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89C3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D463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8594" w14:textId="77777777" w:rsidR="00AC0117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274D" w14:textId="77777777" w:rsidR="00AC0117" w:rsidRDefault="00AC0117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5239913" w14:textId="77777777" w:rsidR="00AC0117" w:rsidRDefault="00AC0117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6185" w14:textId="77777777" w:rsidR="00AC0117" w:rsidRDefault="00AC0117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E936" w14:textId="77777777" w:rsidR="00AC0117" w:rsidRPr="00080A50" w:rsidRDefault="00AC0117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7171" w14:textId="77777777" w:rsidR="00AC0117" w:rsidRDefault="00AC0117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D810" w14:textId="77777777" w:rsidR="00AC0117" w:rsidRDefault="00AC0117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B9C0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340D1EA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9EF0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0F8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FD5F" w14:textId="77777777" w:rsidR="00AC0117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06FF" w14:textId="77777777" w:rsidR="00AC0117" w:rsidRDefault="00AC0117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AF02440" w14:textId="77777777" w:rsidR="00AC0117" w:rsidRDefault="00AC0117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8D42" w14:textId="77777777" w:rsidR="00AC0117" w:rsidRDefault="00AC0117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556E6EE" w14:textId="77777777" w:rsidR="00AC0117" w:rsidRDefault="00AC0117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1D04" w14:textId="77777777" w:rsidR="00AC0117" w:rsidRDefault="00AC0117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F328" w14:textId="77777777" w:rsidR="00AC0117" w:rsidRDefault="00AC0117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EAB2" w14:textId="77777777" w:rsidR="00AC0117" w:rsidRDefault="00AC0117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8C1A" w14:textId="77777777" w:rsidR="00AC0117" w:rsidRDefault="00AC0117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6A7E8853" w14:textId="77777777" w:rsidR="00AC0117" w:rsidRDefault="00AC0117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F79276E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1B7DA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08B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9BF0" w14:textId="77777777" w:rsidR="00AC0117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3467" w14:textId="77777777" w:rsidR="00AC0117" w:rsidRDefault="00AC011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5CC5B0A" w14:textId="77777777" w:rsidR="00AC0117" w:rsidRDefault="00AC011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BCD5FC8" w14:textId="77777777" w:rsidR="00AC0117" w:rsidRDefault="00AC011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00E04AA3" w14:textId="77777777" w:rsidR="00AC0117" w:rsidRDefault="00AC011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ED90" w14:textId="77777777" w:rsidR="00AC0117" w:rsidRDefault="00AC0117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7671" w14:textId="77777777" w:rsidR="00AC0117" w:rsidRPr="00080A50" w:rsidRDefault="00AC0117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BD25" w14:textId="77777777" w:rsidR="00AC0117" w:rsidRDefault="00AC0117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0417" w14:textId="77777777" w:rsidR="00AC0117" w:rsidRDefault="00AC0117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C36B" w14:textId="77777777" w:rsidR="00AC0117" w:rsidRDefault="00AC0117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08AA46" w14:textId="77777777" w:rsidR="00AC0117" w:rsidRDefault="00AC0117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4E443E2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A854B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8263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D845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B3C5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46C6B33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6D2D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BE358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1718889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33D9939" w14:textId="77777777" w:rsidR="00AC0117" w:rsidRPr="005148A2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DD4D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924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E704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5EE4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74533E2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A45C6CC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D2CB0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31E2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6BB1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2ECD" w14:textId="77777777" w:rsidR="00AC0117" w:rsidRDefault="00AC0117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0E75F2" w14:textId="77777777" w:rsidR="00AC0117" w:rsidRDefault="00AC0117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73CF87F9" w14:textId="77777777" w:rsidR="00AC0117" w:rsidRDefault="00AC0117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4B1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6DF0C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9F8B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84BF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406A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2914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0E53C4F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8547A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BA64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61A7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F68C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7391927" w14:textId="77777777" w:rsidR="00AC0117" w:rsidRDefault="00AC0117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4869ACE" w14:textId="77777777" w:rsidR="00AC0117" w:rsidRDefault="00AC0117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75B4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3BF4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D702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399F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770E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B3A7A02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79604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DFE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B9EB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6920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9F6DB19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3E402C31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3309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66EB4F1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0203EC4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E67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2028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7719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C862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CE2A53" w14:textId="77777777" w:rsidR="00AC0117" w:rsidRDefault="00AC011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699283A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77FFB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B78C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36FA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C261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469C780" w14:textId="77777777" w:rsidR="00AC0117" w:rsidRDefault="00AC0117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9173F2E" w14:textId="77777777" w:rsidR="00AC0117" w:rsidRDefault="00AC0117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3BDFC511" w14:textId="77777777" w:rsidR="00AC0117" w:rsidRDefault="00AC0117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F299" w14:textId="77777777" w:rsidR="00AC0117" w:rsidRDefault="00AC011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8DC1" w14:textId="77777777" w:rsidR="00AC0117" w:rsidRPr="00080A50" w:rsidRDefault="00AC0117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0B78" w14:textId="77777777" w:rsidR="00AC0117" w:rsidRDefault="00AC011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B2B6" w14:textId="77777777" w:rsidR="00AC0117" w:rsidRPr="00080A50" w:rsidRDefault="00AC011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F232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04D6BE8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1E87" w14:textId="77777777" w:rsidR="00AC0117" w:rsidRDefault="00AC0117" w:rsidP="00AC011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D246" w14:textId="77777777" w:rsidR="00AC0117" w:rsidRDefault="00AC011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87DF" w14:textId="77777777" w:rsidR="00AC0117" w:rsidRPr="00080A50" w:rsidRDefault="00AC011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3194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9FAE41E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90E155C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5C5648AE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2861" w14:textId="77777777" w:rsidR="00AC0117" w:rsidRDefault="00AC011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0408" w14:textId="77777777" w:rsidR="00AC0117" w:rsidRPr="00080A50" w:rsidRDefault="00AC011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64E0" w14:textId="77777777" w:rsidR="00AC0117" w:rsidRDefault="00AC011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A12B" w14:textId="77777777" w:rsidR="00AC0117" w:rsidRPr="00080A50" w:rsidRDefault="00AC011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C683" w14:textId="77777777" w:rsidR="00AC0117" w:rsidRDefault="00AC0117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314E5E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86BB32A" w14:textId="77777777" w:rsidR="00AC0117" w:rsidRDefault="00AC0117" w:rsidP="00B31BA0">
      <w:pPr>
        <w:pStyle w:val="Heading1"/>
        <w:spacing w:line="360" w:lineRule="auto"/>
      </w:pPr>
      <w:r>
        <w:t>LINIA 314 E</w:t>
      </w:r>
    </w:p>
    <w:p w14:paraId="46C52401" w14:textId="77777777" w:rsidR="00AC0117" w:rsidRDefault="00AC0117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0117" w14:paraId="073B9F99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31AB9" w14:textId="77777777" w:rsidR="00AC0117" w:rsidRDefault="00AC0117" w:rsidP="00303E9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F54F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CA30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8241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7521EA40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9602" w14:textId="77777777" w:rsidR="00AC0117" w:rsidRDefault="00AC0117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9B8ED6" w14:textId="77777777" w:rsidR="00AC0117" w:rsidRDefault="00AC0117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85DA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DB6E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DFA2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0712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040061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798F3D9D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AC0117" w14:paraId="7C9FCEAD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6669C" w14:textId="77777777" w:rsidR="00AC0117" w:rsidRDefault="00AC0117" w:rsidP="00303E9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20BA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3FEF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8EC9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DEAA27E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4D687DB6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82F6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1ACBFB06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E69DEFD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402A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6433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C34F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6BD0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5DFFAA9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04A6FDF2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C646" w14:textId="77777777" w:rsidR="00AC0117" w:rsidRDefault="00AC0117" w:rsidP="00303E9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35FC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D420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F5A" w14:textId="77777777" w:rsidR="00AC0117" w:rsidRDefault="00AC0117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729496" w14:textId="77777777" w:rsidR="00AC0117" w:rsidRDefault="00AC0117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41BAFFC1" w14:textId="77777777" w:rsidR="00AC0117" w:rsidRDefault="00AC0117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3DF270F8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BC7A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1A1F5AC1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FE96E10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9302E61" w14:textId="77777777" w:rsidR="00AC0117" w:rsidRDefault="00AC0117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45E2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D8AE" w14:textId="77777777" w:rsidR="00AC0117" w:rsidRDefault="00AC011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3C11" w14:textId="77777777" w:rsidR="00AC0117" w:rsidRPr="00FA0030" w:rsidRDefault="00AC011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1C24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9733AE3" w14:textId="77777777" w:rsidR="00AC0117" w:rsidRDefault="00AC011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568DA79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461FC8D4" w14:textId="77777777" w:rsidR="00AC0117" w:rsidRDefault="00AC0117" w:rsidP="00FF39DE">
      <w:pPr>
        <w:pStyle w:val="Heading1"/>
        <w:spacing w:line="360" w:lineRule="auto"/>
      </w:pPr>
      <w:r>
        <w:t>LINIA 314 F</w:t>
      </w:r>
    </w:p>
    <w:p w14:paraId="4C684668" w14:textId="77777777" w:rsidR="00AC0117" w:rsidRDefault="00AC0117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0117" w14:paraId="7E9FD327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1D201" w14:textId="77777777" w:rsidR="00AC0117" w:rsidRDefault="00AC0117" w:rsidP="00AC01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627A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D4A9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3847" w14:textId="77777777" w:rsidR="00AC0117" w:rsidRDefault="00AC0117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F62D050" w14:textId="77777777" w:rsidR="00AC0117" w:rsidRDefault="00AC0117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CDE62B5" w14:textId="77777777" w:rsidR="00AC0117" w:rsidRDefault="00AC0117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84D6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B95F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2AC3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259F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3A1B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C8D58A8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48BF5" w14:textId="77777777" w:rsidR="00AC0117" w:rsidRDefault="00AC0117" w:rsidP="00AC01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1B89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0EF7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FC6A" w14:textId="77777777" w:rsidR="00AC0117" w:rsidRDefault="00AC0117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E92A73" w14:textId="77777777" w:rsidR="00AC0117" w:rsidRDefault="00AC0117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60E639B" w14:textId="77777777" w:rsidR="00AC0117" w:rsidRDefault="00AC0117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0562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2C6F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8221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0F31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B785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5F9C9B2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F223C" w14:textId="77777777" w:rsidR="00AC0117" w:rsidRDefault="00AC0117" w:rsidP="00AC01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45B7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693A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B7B4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1DD41DD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5034B472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4851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1312092B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5F683E0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E644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99E3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9BD6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630A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7CE720B" w14:textId="77777777" w:rsidR="00AC0117" w:rsidRDefault="00AC011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4FC08869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5FE5" w14:textId="77777777" w:rsidR="00AC0117" w:rsidRDefault="00AC0117" w:rsidP="00AC01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B0CD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95CB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672F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F8B5921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0FE725C7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31A0EE27" w14:textId="77777777" w:rsidR="00AC0117" w:rsidRDefault="00AC0117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5DD241D" w14:textId="77777777" w:rsidR="00AC0117" w:rsidRDefault="00AC0117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2D20" w14:textId="77777777" w:rsidR="00AC0117" w:rsidRDefault="00AC011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EE21" w14:textId="77777777" w:rsidR="00AC0117" w:rsidRPr="000535D4" w:rsidRDefault="00AC0117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4919" w14:textId="77777777" w:rsidR="00AC0117" w:rsidRDefault="00AC011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0725" w14:textId="77777777" w:rsidR="00AC0117" w:rsidRPr="000535D4" w:rsidRDefault="00AC0117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DFB9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84604C7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DF392" w14:textId="77777777" w:rsidR="00AC0117" w:rsidRDefault="00AC0117" w:rsidP="00AC011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F031" w14:textId="77777777" w:rsidR="00AC0117" w:rsidRDefault="00AC011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84EE" w14:textId="77777777" w:rsidR="00AC0117" w:rsidRPr="000535D4" w:rsidRDefault="00AC011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857C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051DCE2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4F93A716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6E7DE0CA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6E259180" w14:textId="77777777" w:rsidR="00AC0117" w:rsidRDefault="00AC0117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DFE6" w14:textId="77777777" w:rsidR="00AC0117" w:rsidRDefault="00AC011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2E6" w14:textId="77777777" w:rsidR="00AC0117" w:rsidRPr="000535D4" w:rsidRDefault="00AC0117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FAF3" w14:textId="77777777" w:rsidR="00AC0117" w:rsidRDefault="00AC011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1B5D" w14:textId="77777777" w:rsidR="00AC0117" w:rsidRPr="000535D4" w:rsidRDefault="00AC0117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8584" w14:textId="77777777" w:rsidR="00AC0117" w:rsidRDefault="00AC0117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320862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3BD8DFEC" w14:textId="77777777" w:rsidR="00AC0117" w:rsidRDefault="00AC0117" w:rsidP="00E81B3B">
      <w:pPr>
        <w:pStyle w:val="Heading1"/>
        <w:spacing w:line="360" w:lineRule="auto"/>
      </w:pPr>
      <w:r>
        <w:t>LINIA 314 G</w:t>
      </w:r>
    </w:p>
    <w:p w14:paraId="0A132BAB" w14:textId="77777777" w:rsidR="00AC0117" w:rsidRDefault="00AC0117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0117" w14:paraId="7FCD3C1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EE4D0" w14:textId="77777777" w:rsidR="00AC0117" w:rsidRDefault="00AC0117" w:rsidP="00AC01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C10D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E01F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DB47" w14:textId="77777777" w:rsidR="00AC0117" w:rsidRDefault="00AC011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B9920B7" w14:textId="77777777" w:rsidR="00AC0117" w:rsidRDefault="00AC011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C88D1DE" w14:textId="77777777" w:rsidR="00AC0117" w:rsidRDefault="00AC011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ECC5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011B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43D8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A9E9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0D76" w14:textId="77777777" w:rsidR="00AC0117" w:rsidRDefault="00AC011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30B0010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6F81F" w14:textId="77777777" w:rsidR="00AC0117" w:rsidRDefault="00AC0117" w:rsidP="00AC01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BF42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4CDF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F7A2" w14:textId="77777777" w:rsidR="00AC0117" w:rsidRDefault="00AC011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48B58D" w14:textId="77777777" w:rsidR="00AC0117" w:rsidRDefault="00AC011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469C8CD" w14:textId="77777777" w:rsidR="00AC0117" w:rsidRDefault="00AC0117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2D7F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56D9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AA61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4C7D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3DEB" w14:textId="77777777" w:rsidR="00AC0117" w:rsidRDefault="00AC011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E10B91B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5FA6" w14:textId="77777777" w:rsidR="00AC0117" w:rsidRDefault="00AC0117" w:rsidP="00AC01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3282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587B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2374" w14:textId="77777777" w:rsidR="00AC0117" w:rsidRDefault="00AC011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775D888" w14:textId="77777777" w:rsidR="00AC0117" w:rsidRDefault="00AC011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A683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9F8A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7AEC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B16F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D959" w14:textId="77777777" w:rsidR="00AC0117" w:rsidRDefault="00AC011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2D70612" w14:textId="77777777" w:rsidR="00AC0117" w:rsidRDefault="00AC011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C33347C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0F1B" w14:textId="77777777" w:rsidR="00AC0117" w:rsidRDefault="00AC0117" w:rsidP="00AC01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77E5" w14:textId="77777777" w:rsidR="00AC0117" w:rsidRDefault="00AC011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540C" w14:textId="77777777" w:rsidR="00AC0117" w:rsidRPr="00DF53C6" w:rsidRDefault="00AC011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319E" w14:textId="77777777" w:rsidR="00AC0117" w:rsidRDefault="00AC011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BDB4B65" w14:textId="77777777" w:rsidR="00AC0117" w:rsidRDefault="00AC011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4917" w14:textId="77777777" w:rsidR="00AC0117" w:rsidRDefault="00AC011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EAAC" w14:textId="77777777" w:rsidR="00AC0117" w:rsidRPr="00DF53C6" w:rsidRDefault="00AC011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90DE" w14:textId="77777777" w:rsidR="00AC0117" w:rsidRDefault="00AC011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59F5" w14:textId="77777777" w:rsidR="00AC0117" w:rsidRPr="00DF53C6" w:rsidRDefault="00AC011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E685" w14:textId="77777777" w:rsidR="00AC0117" w:rsidRDefault="00AC011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CD03FFB" w14:textId="77777777" w:rsidR="00AC0117" w:rsidRDefault="00AC011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84F6BB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4AA5" w14:textId="77777777" w:rsidR="00AC0117" w:rsidRDefault="00AC0117" w:rsidP="00AC01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6E5C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B821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BBCE" w14:textId="77777777" w:rsidR="00AC0117" w:rsidRDefault="00AC011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4F8A44F" w14:textId="77777777" w:rsidR="00AC0117" w:rsidRDefault="00AC011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1C40F57" w14:textId="77777777" w:rsidR="00AC0117" w:rsidRDefault="00AC011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98D4FA0" w14:textId="77777777" w:rsidR="00AC0117" w:rsidRDefault="00AC011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0DA" w14:textId="77777777" w:rsidR="00AC0117" w:rsidRDefault="00AC011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F256" w14:textId="77777777" w:rsidR="00AC0117" w:rsidRPr="00DF53C6" w:rsidRDefault="00AC011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7986" w14:textId="77777777" w:rsidR="00AC0117" w:rsidRDefault="00AC011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F0EF" w14:textId="77777777" w:rsidR="00AC0117" w:rsidRPr="00DF53C6" w:rsidRDefault="00AC011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BFD7" w14:textId="77777777" w:rsidR="00AC0117" w:rsidRDefault="00AC011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9DA8AE1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4A97D" w14:textId="77777777" w:rsidR="00AC0117" w:rsidRDefault="00AC0117" w:rsidP="00AC011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854" w14:textId="77777777" w:rsidR="00AC0117" w:rsidRDefault="00AC011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0B89" w14:textId="77777777" w:rsidR="00AC0117" w:rsidRPr="00DF53C6" w:rsidRDefault="00AC011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6B9F" w14:textId="77777777" w:rsidR="00AC0117" w:rsidRDefault="00AC011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AB39F54" w14:textId="77777777" w:rsidR="00AC0117" w:rsidRDefault="00AC011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7F46149" w14:textId="77777777" w:rsidR="00AC0117" w:rsidRDefault="00AC011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5450C74" w14:textId="77777777" w:rsidR="00AC0117" w:rsidRDefault="00AC011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9D4C" w14:textId="77777777" w:rsidR="00AC0117" w:rsidRDefault="00AC011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60AC" w14:textId="77777777" w:rsidR="00AC0117" w:rsidRPr="00DF53C6" w:rsidRDefault="00AC011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8E30" w14:textId="77777777" w:rsidR="00AC0117" w:rsidRDefault="00AC011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89E5" w14:textId="77777777" w:rsidR="00AC0117" w:rsidRPr="00DF53C6" w:rsidRDefault="00AC011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1AD1" w14:textId="77777777" w:rsidR="00AC0117" w:rsidRDefault="00AC011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0EDA78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4B923A73" w14:textId="77777777" w:rsidR="00AC0117" w:rsidRDefault="00AC0117" w:rsidP="003A5387">
      <w:pPr>
        <w:pStyle w:val="Heading1"/>
        <w:spacing w:line="360" w:lineRule="auto"/>
      </w:pPr>
      <w:r>
        <w:t>LINIA 316</w:t>
      </w:r>
    </w:p>
    <w:p w14:paraId="43D9351B" w14:textId="77777777" w:rsidR="00AC0117" w:rsidRDefault="00AC011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244FE491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712CA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C240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D643" w14:textId="77777777" w:rsidR="00AC0117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86FB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80F1F55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B2AE" w14:textId="77777777" w:rsidR="00AC0117" w:rsidRDefault="00AC011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9CE5" w14:textId="77777777" w:rsidR="00AC0117" w:rsidRDefault="00AC01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D54F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028E" w14:textId="77777777" w:rsidR="00AC0117" w:rsidRPr="00F6236C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C6AC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577A18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F3BABE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C0117" w14:paraId="7B4D140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0447A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BFD5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1B1A" w14:textId="77777777" w:rsidR="00AC0117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B4A7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15FA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811F136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35F72D8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FC59439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9D41AAE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59108C75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AE93918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50B2" w14:textId="77777777" w:rsidR="00AC0117" w:rsidRDefault="00AC01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83A0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4520" w14:textId="77777777" w:rsidR="00AC0117" w:rsidRPr="00F6236C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B8B7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ED0107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C0117" w14:paraId="047C4C3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62A02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6412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DC1C" w14:textId="77777777" w:rsidR="00AC0117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E248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A1EC244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89F0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2B90DB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0523" w14:textId="77777777" w:rsidR="00AC0117" w:rsidRDefault="00AC01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F8FE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39E" w14:textId="77777777" w:rsidR="00AC0117" w:rsidRPr="00F6236C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F8D9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614525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66BA4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C0117" w14:paraId="6AD5ACD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3D6EF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4E36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6114" w14:textId="77777777" w:rsidR="00AC0117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3906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F175F4B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77FF" w14:textId="77777777" w:rsidR="00AC0117" w:rsidRDefault="00AC011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2A81" w14:textId="77777777" w:rsidR="00AC0117" w:rsidRDefault="00AC011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91E5" w14:textId="77777777" w:rsidR="00AC0117" w:rsidRDefault="00AC011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E1EB" w14:textId="77777777" w:rsidR="00AC0117" w:rsidRPr="00F6236C" w:rsidRDefault="00AC011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EB81" w14:textId="77777777" w:rsidR="00AC0117" w:rsidRDefault="00AC011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FED276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5CE44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C5D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B435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37EF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A3DAE21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0DD1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DEFF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AED5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052E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B3D1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5152D8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C6E89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3D61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A9C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BCA1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5BC2AAE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25E9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272D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A06B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161D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504B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EE100C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07D8A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0DB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0E5208B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4B56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1016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B9F00C5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6B2A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3627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2E70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6856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896D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406C4B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8905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68D9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80C131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27EA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F074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9809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81E3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BB88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109E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70C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78F9331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218F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4CCF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14B95D38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F3C7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E93F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685C218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F301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307F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6EBF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83D5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255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05D104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9B347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6E01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5BBF395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5F17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C587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B385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C93C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ED6B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0DEA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C75C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B15CD7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6575F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C0B7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2EF7E0DB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0A1F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3BED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27EC5E5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B103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C397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494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F9D1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C7E0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2801FA8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45A3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5309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4B6D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4F32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51DE64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7668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3F3D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B744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76B6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D0C7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82C2264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672A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AF1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EB37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643E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4809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E114CE0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8BEEB6B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F5A2AA1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1225C9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1C99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F585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C449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FD9B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1F9933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0C34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F15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921E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6330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05BFD8F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179C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E65B282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E7E109A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A2A9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0882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3845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8F20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C0117" w14:paraId="67624E3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A7F4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28F7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66156BC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3D51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3028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FBE3F4D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65D5" w14:textId="77777777" w:rsidR="00AC0117" w:rsidRPr="00273EC0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75C4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D4CC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3B7F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697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AF26AF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EF57C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72A8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9C7845A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4B22" w14:textId="77777777" w:rsidR="00AC0117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3A69" w14:textId="77777777" w:rsidR="00AC0117" w:rsidRDefault="00AC011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AD58691" w14:textId="77777777" w:rsidR="00AC0117" w:rsidRDefault="00AC011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39E6" w14:textId="77777777" w:rsidR="00AC0117" w:rsidRPr="00273EC0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027F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A917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A0DD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F907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CF19983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E7572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8FF3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2895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A4A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329BAA4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F7DA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2A9B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4FEE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2C36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E9C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777C40A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1A19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ECF3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0522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E7E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955811A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A9C6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D6EB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9B82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B586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CAB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1E31BFE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B39C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5658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2C50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B156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02FF388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6BBB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B36B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0728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69F6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F9CE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C24795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B60B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8483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2895821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A8DB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C3F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FDEE9B0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5C0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9DEF" w14:textId="77777777" w:rsidR="00AC0117" w:rsidRPr="00514DA4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D9F4" w14:textId="77777777" w:rsidR="00AC0117" w:rsidRDefault="00AC011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307F" w14:textId="77777777" w:rsidR="00AC0117" w:rsidRPr="00F6236C" w:rsidRDefault="00AC011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3D39" w14:textId="77777777" w:rsidR="00AC0117" w:rsidRDefault="00AC011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3A1469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EE873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5D5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122+300</w:t>
            </w:r>
          </w:p>
          <w:p w14:paraId="2160C897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0C5E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3EE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14:paraId="183FF13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9CA6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8C0F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E9A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5D9A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A8ED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76D58B4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EEFEA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E00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C49C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4F4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110BF3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A35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33E3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8706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B8E4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FC9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33FFF6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C49A0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79A1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1517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FA1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0FBD2A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B83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3A58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1631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0F93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2F9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1EB13B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73305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1DA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4D57A3E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AD28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96C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E91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1C47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B27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AE44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262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FBAF91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3F80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CEF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1F6CB4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CAB3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EF6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BD1E2A3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DF06519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A6360D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1874CE9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4596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5525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5B7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853B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F27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3DB68FE4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AC0117" w14:paraId="77E8E96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2CA55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1D1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9DCA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4A5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C25C9B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2A9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ECC1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7D8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A6F1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51E8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75F5B0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F021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086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AFF7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47F4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E9668CF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88C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B08E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F9E6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BCE1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D2C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CFF6723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39D2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124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9B64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247F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C34D57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C1A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BB9E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617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AEA8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505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65FB92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6669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8291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C5E5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DE8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26A952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3CB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AEED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6E2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7109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6B6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387638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F8389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DB3C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7D0A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D1AE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1A25F36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8AA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2920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8A6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E907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B56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D697B9" w14:textId="77777777" w:rsidR="00AC0117" w:rsidRPr="000D7AA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C0117" w14:paraId="7B8466A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32623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E79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E573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32D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6C90F3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71C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5728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6E47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5DFB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24E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5E2CF2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3832B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C265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51E4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705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320D81F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117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4498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5BC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A67C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A2D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F3A785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18026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3D7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C59149C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93CB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949C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2B3F18D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6FA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89A5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591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41D0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917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527785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69F75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11C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0773465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E182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086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5B01888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ED5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73C6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5EF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73F6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87CC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07EF81D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1B77F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34A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3A12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95FD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D4CCF6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304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F204C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698F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8B4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3E92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32B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4D0505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56D47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F18C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6B38368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2C30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288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975470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561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F218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385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4A16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0309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52BC62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7B1D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BDC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EF68EF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E72F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D228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8A751CC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F65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8142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6FC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1FD6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063C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0775F172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AC0117" w14:paraId="5EC0BCD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4D753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411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53E5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3CAD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89E937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FA5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CBF8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BB1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4A14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9F1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624C3E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B0F8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CF4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48BD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41FD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43A841E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3A6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8005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FF0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A19D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E29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2632F99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30F0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2D9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CB6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A4B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FB1D439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51D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37B9BB7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A9EC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B90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D3ED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31BE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BCF72CC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D7E0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774E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B764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38D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E407A54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982C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78B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74E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BD38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F352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C0117" w14:paraId="597643B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C611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385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2B93ED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E1F9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F0D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7D42FD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CBA9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E9D6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8F9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177B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B25C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C73000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1C570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255E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4C29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7F8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C6D7EE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B02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67AB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E34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45E1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D66E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C0117" w14:paraId="5D6A40F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49349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3EB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3291113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DAA5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D67D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B415EA4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7C43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0981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7AAC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E609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C10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DF3A73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B6DF8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90F1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632F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092C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A3A4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07AF6E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FB89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71C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177E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425E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4A30B41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90B8E0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394D7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F975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F949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420F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F970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471C2D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9FB3" w14:textId="77777777" w:rsidR="00AC0117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561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95CF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FDC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4FA153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526872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3A5B7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1FC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7F12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A49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D8F0089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4CC7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D2534C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5EC2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EB47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E27A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517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151DD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C0117" w14:paraId="05F91C3D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29BB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ABB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9CCC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12D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4EA1FBF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A11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2C13D8E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6BFD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CF68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A46B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7C54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18C17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825A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C0117" w14:paraId="528DA7E6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CF5D9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6DA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A2F9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007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1600FE0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F01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01B6BE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7CFF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4B02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55AE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D8C3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0370F51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F1473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36DB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1015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A2A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84B0D9A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C67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FAC2823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9D41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BEF3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3F2D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8574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D78065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65609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C0117" w14:paraId="1D1EEBB3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7271" w14:textId="77777777" w:rsidR="00AC0117" w:rsidRDefault="00AC0117" w:rsidP="00AC011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0E9F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517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A2F6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C5C77B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1BE6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BD0DAA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F4B1" w14:textId="77777777" w:rsidR="00AC0117" w:rsidRPr="00514DA4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2483" w14:textId="77777777" w:rsidR="00AC0117" w:rsidRDefault="00AC011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72F6" w14:textId="77777777" w:rsidR="00AC0117" w:rsidRPr="00F6236C" w:rsidRDefault="00AC011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F1C8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4C31CB" w14:textId="77777777" w:rsidR="00AC0117" w:rsidRDefault="00AC011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644F949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5EC6446E" w14:textId="77777777" w:rsidR="00AC0117" w:rsidRDefault="00AC0117" w:rsidP="00005D2F">
      <w:pPr>
        <w:pStyle w:val="Heading1"/>
        <w:spacing w:line="360" w:lineRule="auto"/>
      </w:pPr>
      <w:r>
        <w:lastRenderedPageBreak/>
        <w:t>LINIA 317</w:t>
      </w:r>
    </w:p>
    <w:p w14:paraId="773C26B9" w14:textId="77777777" w:rsidR="00AC0117" w:rsidRDefault="00AC0117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C0117" w14:paraId="7D088C6F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743A" w14:textId="77777777" w:rsidR="00AC0117" w:rsidRDefault="00AC0117" w:rsidP="00AC0117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B9FF" w14:textId="77777777" w:rsidR="00AC0117" w:rsidRDefault="00AC011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5F2C" w14:textId="77777777" w:rsidR="00AC0117" w:rsidRPr="007237A1" w:rsidRDefault="00AC0117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1EA2" w14:textId="77777777" w:rsidR="00AC0117" w:rsidRDefault="00AC0117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2DD90C3D" w14:textId="77777777" w:rsidR="00AC0117" w:rsidRDefault="00AC0117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3C66" w14:textId="77777777" w:rsidR="00AC0117" w:rsidRDefault="00AC011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629516C1" w14:textId="77777777" w:rsidR="00AC0117" w:rsidRDefault="00AC011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D424" w14:textId="77777777" w:rsidR="00AC0117" w:rsidRPr="007237A1" w:rsidRDefault="00AC0117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1D62" w14:textId="77777777" w:rsidR="00AC0117" w:rsidRDefault="00AC011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E3D7" w14:textId="77777777" w:rsidR="00AC0117" w:rsidRPr="007237A1" w:rsidRDefault="00AC0117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5B2B" w14:textId="77777777" w:rsidR="00AC0117" w:rsidRDefault="00AC0117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772C9C" w14:textId="77777777" w:rsidR="00AC0117" w:rsidRDefault="00AC0117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76F701AF" w14:textId="77777777" w:rsidR="00AC0117" w:rsidRDefault="00AC0117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4C007F6D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7CB5DDC5" w14:textId="77777777" w:rsidR="00AC0117" w:rsidRDefault="00AC0117" w:rsidP="00967407">
      <w:pPr>
        <w:pStyle w:val="Heading1"/>
        <w:spacing w:line="360" w:lineRule="auto"/>
      </w:pPr>
      <w:r>
        <w:t>LINIA 318</w:t>
      </w:r>
    </w:p>
    <w:p w14:paraId="6809D0B7" w14:textId="77777777" w:rsidR="00AC0117" w:rsidRDefault="00AC0117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0117" w14:paraId="0AA6C46D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8E9F3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F795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744DBC9C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9053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B078" w14:textId="77777777" w:rsidR="00AC0117" w:rsidRDefault="00AC0117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7DA8D025" w14:textId="77777777" w:rsidR="00AC0117" w:rsidRDefault="00AC0117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1280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AA78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7BA2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DEFB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F0A9" w14:textId="77777777" w:rsidR="00AC0117" w:rsidRDefault="00AC011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9E8D69" w14:textId="77777777" w:rsidR="00AC0117" w:rsidRDefault="00AC011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60A3E576" w14:textId="77777777" w:rsidR="00AC0117" w:rsidRDefault="00AC0117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AC0117" w14:paraId="77B7875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A33EF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2359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30541122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0C50" w14:textId="77777777" w:rsidR="00AC0117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0D10" w14:textId="77777777" w:rsidR="00AC0117" w:rsidRDefault="00AC011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12E4FAE7" w14:textId="77777777" w:rsidR="00AC0117" w:rsidRDefault="00AC011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2C75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7BB6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F505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9D0F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EC90" w14:textId="77777777" w:rsidR="00AC0117" w:rsidRDefault="00AC011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FB3F48" w14:textId="77777777" w:rsidR="00AC0117" w:rsidRDefault="00AC011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AC0117" w14:paraId="3CE85164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115A9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DF9E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56E78777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BC9F" w14:textId="77777777" w:rsidR="00AC0117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D1D0" w14:textId="77777777" w:rsidR="00AC0117" w:rsidRDefault="00AC011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EF1FF4A" w14:textId="77777777" w:rsidR="00AC0117" w:rsidRDefault="00AC011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94D8" w14:textId="77777777" w:rsidR="00AC0117" w:rsidRDefault="00AC0117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0FF0" w14:textId="77777777" w:rsidR="00AC0117" w:rsidRPr="00B31D1D" w:rsidRDefault="00AC0117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C" w14:textId="77777777" w:rsidR="00AC0117" w:rsidRDefault="00AC0117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5940" w14:textId="77777777" w:rsidR="00AC0117" w:rsidRPr="00B31D1D" w:rsidRDefault="00AC0117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F657" w14:textId="77777777" w:rsidR="00AC0117" w:rsidRDefault="00AC0117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BDE5ED2" w14:textId="77777777" w:rsidR="00AC0117" w:rsidRDefault="00AC0117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AC0117" w14:paraId="556C99A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3E86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624F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0AA6636B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B6DF" w14:textId="77777777" w:rsidR="00AC0117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48ED" w14:textId="77777777" w:rsidR="00AC0117" w:rsidRDefault="00AC011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245E839E" w14:textId="77777777" w:rsidR="00AC0117" w:rsidRDefault="00AC011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FDDE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13B3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A301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2346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F9F7" w14:textId="77777777" w:rsidR="00AC0117" w:rsidRDefault="00AC011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5441C9" w14:textId="77777777" w:rsidR="00AC0117" w:rsidRDefault="00AC0117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AC0117" w14:paraId="334097F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08400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BB09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52E8033D" w14:textId="77777777" w:rsidR="00AC0117" w:rsidRDefault="00AC0117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1321" w14:textId="77777777" w:rsidR="00AC0117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95E7" w14:textId="77777777" w:rsidR="00AC0117" w:rsidRDefault="00AC011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D9EB29B" w14:textId="77777777" w:rsidR="00AC0117" w:rsidRDefault="00AC011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CF87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B8C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BD4A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9B25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BD6B" w14:textId="77777777" w:rsidR="00AC0117" w:rsidRDefault="00AC011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1BB021" w14:textId="77777777" w:rsidR="00AC0117" w:rsidRDefault="00AC011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C0117" w14:paraId="6ABD681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A3A2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68B3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D20759D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F906" w14:textId="77777777" w:rsidR="00AC0117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5815" w14:textId="77777777" w:rsidR="00AC0117" w:rsidRDefault="00AC0117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F1215F6" w14:textId="77777777" w:rsidR="00AC0117" w:rsidRDefault="00AC0117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73A1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CBAB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336B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509B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481C" w14:textId="77777777" w:rsidR="00AC0117" w:rsidRDefault="00AC011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E8597A" w14:textId="77777777" w:rsidR="00AC0117" w:rsidRDefault="00AC011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C0117" w14:paraId="18AC7248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6B8F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3D0B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7CD89EA4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FD01" w14:textId="77777777" w:rsidR="00AC0117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D9EA" w14:textId="77777777" w:rsidR="00AC0117" w:rsidRDefault="00AC0117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A2CDBF1" w14:textId="77777777" w:rsidR="00AC0117" w:rsidRDefault="00AC0117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A902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8054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DEBF" w14:textId="77777777" w:rsidR="00AC0117" w:rsidRDefault="00AC011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231F" w14:textId="77777777" w:rsidR="00AC0117" w:rsidRPr="00B31D1D" w:rsidRDefault="00AC011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3F04" w14:textId="77777777" w:rsidR="00AC0117" w:rsidRDefault="00AC0117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D565BA" w14:textId="77777777" w:rsidR="00AC0117" w:rsidRDefault="00AC0117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C0117" w14:paraId="58B94FF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8E23D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0CD6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3CF0" w14:textId="77777777" w:rsidR="00AC0117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C32A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0564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2E8CB8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3BF2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94BC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BBFA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2AD5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6EC06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AC0117" w14:paraId="2E3D6D0B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D6988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7D18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D0C4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E13F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F2E5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862032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F250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99DE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92F8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0C36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43E78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AC0117" w14:paraId="3348354B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D04C2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3E14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20E63034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F170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3885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1033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2BBF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3991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6132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75D4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674ED6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AC0117" w14:paraId="28EF0BB1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15802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35CC" w14:textId="77777777" w:rsidR="00AC0117" w:rsidRDefault="00AC011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36BE8A55" w14:textId="77777777" w:rsidR="00AC0117" w:rsidRDefault="00AC011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B3B3" w14:textId="77777777" w:rsidR="00AC0117" w:rsidRPr="00B31D1D" w:rsidRDefault="00AC0117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A52E" w14:textId="77777777" w:rsidR="00AC0117" w:rsidRDefault="00AC0117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B6AB" w14:textId="77777777" w:rsidR="00AC0117" w:rsidRDefault="00AC011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999B" w14:textId="77777777" w:rsidR="00AC0117" w:rsidRPr="00B31D1D" w:rsidRDefault="00AC0117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C732" w14:textId="77777777" w:rsidR="00AC0117" w:rsidRDefault="00AC011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949E" w14:textId="77777777" w:rsidR="00AC0117" w:rsidRPr="00B31D1D" w:rsidRDefault="00AC0117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47DE" w14:textId="77777777" w:rsidR="00AC0117" w:rsidRDefault="00AC0117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B6DAA7" w14:textId="77777777" w:rsidR="00AC0117" w:rsidRDefault="00AC0117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AC0117" w14:paraId="4383CE1C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042AA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6AE5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1653A5D7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E9FF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9AA8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65F7C94A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06CE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EE64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5F59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BE43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DD97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AC0117" w14:paraId="1361C6EE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6E383" w14:textId="77777777" w:rsidR="00AC0117" w:rsidRDefault="00AC0117" w:rsidP="00AC011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DC2C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63557E0A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41CA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BB66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298309CE" w14:textId="77777777" w:rsidR="00AC0117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DDD5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FE7B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A72D" w14:textId="77777777" w:rsidR="00AC0117" w:rsidRDefault="00AC011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31CE" w14:textId="77777777" w:rsidR="00AC0117" w:rsidRPr="00B31D1D" w:rsidRDefault="00AC011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781D" w14:textId="77777777" w:rsidR="00AC0117" w:rsidRPr="00F578A4" w:rsidRDefault="00AC011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29195C7F" w14:textId="77777777" w:rsidR="00AC0117" w:rsidRDefault="00AC0117">
      <w:pPr>
        <w:tabs>
          <w:tab w:val="left" w:pos="4320"/>
        </w:tabs>
        <w:rPr>
          <w:sz w:val="20"/>
          <w:lang w:val="ro-RO"/>
        </w:rPr>
      </w:pPr>
    </w:p>
    <w:p w14:paraId="7D78B793" w14:textId="77777777" w:rsidR="00AC0117" w:rsidRDefault="00AC0117" w:rsidP="00553F36">
      <w:pPr>
        <w:pStyle w:val="Heading1"/>
        <w:spacing w:line="360" w:lineRule="auto"/>
      </w:pPr>
      <w:r>
        <w:t>LINIA 319</w:t>
      </w:r>
    </w:p>
    <w:p w14:paraId="1B2774D2" w14:textId="77777777" w:rsidR="00AC0117" w:rsidRDefault="00AC0117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0117" w14:paraId="06315E54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5DDA" w14:textId="77777777" w:rsidR="00AC0117" w:rsidRDefault="00AC0117" w:rsidP="00AC011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4B91" w14:textId="77777777" w:rsidR="00AC0117" w:rsidRDefault="00AC011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A536" w14:textId="77777777" w:rsidR="00AC0117" w:rsidRPr="006F7A4E" w:rsidRDefault="00AC0117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D08D" w14:textId="77777777" w:rsidR="00AC0117" w:rsidRDefault="00AC0117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22547316" w14:textId="77777777" w:rsidR="00AC0117" w:rsidRDefault="00AC0117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DFDF" w14:textId="77777777" w:rsidR="00AC0117" w:rsidRDefault="00AC011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CC2F6C" w14:textId="77777777" w:rsidR="00AC0117" w:rsidRDefault="00AC011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3207" w14:textId="77777777" w:rsidR="00AC0117" w:rsidRPr="006F7A4E" w:rsidRDefault="00AC0117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10AE" w14:textId="77777777" w:rsidR="00AC0117" w:rsidRDefault="00AC011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D0C1" w14:textId="77777777" w:rsidR="00AC0117" w:rsidRPr="003F6099" w:rsidRDefault="00AC0117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6B61" w14:textId="77777777" w:rsidR="00AC0117" w:rsidRDefault="00AC0117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FC7A2F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1B4AF426" w14:textId="77777777" w:rsidR="00AC0117" w:rsidRDefault="00AC0117" w:rsidP="009A5523">
      <w:pPr>
        <w:pStyle w:val="Heading1"/>
        <w:spacing w:line="360" w:lineRule="auto"/>
      </w:pPr>
      <w:r>
        <w:t>LINIA 320</w:t>
      </w:r>
    </w:p>
    <w:p w14:paraId="25851904" w14:textId="77777777" w:rsidR="00AC0117" w:rsidRDefault="00AC0117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1855BF74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85AB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DB72" w14:textId="77777777" w:rsidR="00AC0117" w:rsidRDefault="00AC011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3BF874AA" w14:textId="77777777" w:rsidR="00AC0117" w:rsidRDefault="00AC011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65D7" w14:textId="77777777" w:rsidR="00AC0117" w:rsidRDefault="00AC0117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B8E8" w14:textId="77777777" w:rsidR="00AC0117" w:rsidRDefault="00AC0117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1A1560EB" w14:textId="77777777" w:rsidR="00AC0117" w:rsidRDefault="00AC0117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D988" w14:textId="77777777" w:rsidR="00AC0117" w:rsidRDefault="00AC011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1F27" w14:textId="77777777" w:rsidR="00AC0117" w:rsidRPr="00387E05" w:rsidRDefault="00AC0117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18D3" w14:textId="77777777" w:rsidR="00AC0117" w:rsidRDefault="00AC011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21A7" w14:textId="77777777" w:rsidR="00AC0117" w:rsidRPr="00EB59D9" w:rsidRDefault="00AC0117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FD0D" w14:textId="77777777" w:rsidR="00AC0117" w:rsidRDefault="00AC0117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AC0117" w14:paraId="75C8DD82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95EA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0481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5EBBA22D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85F7" w14:textId="77777777" w:rsidR="00AC0117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4AF8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3A39D7B2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5814AC11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F14D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EABD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57B6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AF1F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EF1B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AC0117" w14:paraId="43C90F3C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CA6D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775C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F45E" w14:textId="77777777" w:rsidR="00AC0117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7C03" w14:textId="77777777" w:rsidR="00AC0117" w:rsidRDefault="00AC0117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25184BF8" w14:textId="77777777" w:rsidR="00AC0117" w:rsidRDefault="00AC0117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2A82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9686A7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B52B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202B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DA88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3CC4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9B3ABF6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A3715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E2A5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21A68865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43DD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3F76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644A8B53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D9EE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2CB8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5D99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6663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B975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3EA102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AC0117" w14:paraId="7AAF4D46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8B4DE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5A7A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3C5ECC24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6868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23C4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02ACE2B5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FEB0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83FA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D6BB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6D4B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BA47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8CFC13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E583FE4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4779B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54D8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30CACA6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2F66" w14:textId="77777777" w:rsidR="00AC0117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46C0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505A26C4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0013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AEB2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BBAD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D3F5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3E5C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765EDF70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DA08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3454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46A86909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551D" w14:textId="77777777" w:rsidR="00AC0117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0105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00EBDB3C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4C09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DACC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AE49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E8D5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03B5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431E9CA1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EBDBB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7418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44BF894C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F484" w14:textId="77777777" w:rsidR="00AC0117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1F82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5FA47081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F123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913F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0D4E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46FF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806D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AC0117" w14:paraId="4138EE1D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BADD3" w14:textId="77777777" w:rsidR="00AC0117" w:rsidRDefault="00AC0117" w:rsidP="00AC011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2942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3C5385E5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6F84" w14:textId="77777777" w:rsidR="00AC0117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062D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6034C37D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75C3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B480" w14:textId="77777777" w:rsidR="00AC0117" w:rsidRPr="00387E05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533E" w14:textId="77777777" w:rsidR="00AC0117" w:rsidRDefault="00AC011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229A" w14:textId="77777777" w:rsidR="00AC0117" w:rsidRPr="00EB59D9" w:rsidRDefault="00AC011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46CF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A065D5F" w14:textId="77777777" w:rsidR="00AC0117" w:rsidRDefault="00AC011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401397E4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6DE3AD1F" w14:textId="77777777" w:rsidR="00AC0117" w:rsidRDefault="00AC0117" w:rsidP="00503CFC">
      <w:pPr>
        <w:pStyle w:val="Heading1"/>
        <w:spacing w:line="360" w:lineRule="auto"/>
      </w:pPr>
      <w:r>
        <w:t>LINIA 412</w:t>
      </w:r>
    </w:p>
    <w:p w14:paraId="5275826F" w14:textId="77777777" w:rsidR="00AC0117" w:rsidRDefault="00AC011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C0117" w14:paraId="518A53C0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C60D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9F83" w14:textId="77777777" w:rsidR="00AC0117" w:rsidRDefault="00AC011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46AC" w14:textId="77777777" w:rsidR="00AC0117" w:rsidRPr="005C35B0" w:rsidRDefault="00AC011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10DF" w14:textId="77777777" w:rsidR="00AC0117" w:rsidRDefault="00AC011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136E" w14:textId="77777777" w:rsidR="00AC0117" w:rsidRDefault="00AC011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1B412354" w14:textId="77777777" w:rsidR="00AC0117" w:rsidRDefault="00AC011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021E" w14:textId="77777777" w:rsidR="00AC0117" w:rsidRPr="00396332" w:rsidRDefault="00AC011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0001" w14:textId="77777777" w:rsidR="00AC0117" w:rsidRDefault="00AC011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0EAA" w14:textId="77777777" w:rsidR="00AC0117" w:rsidRPr="00396332" w:rsidRDefault="00AC011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639B" w14:textId="77777777" w:rsidR="00AC0117" w:rsidRDefault="00AC011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39ECEE9A" w14:textId="77777777" w:rsidR="00AC0117" w:rsidRDefault="00AC011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AC0117" w14:paraId="48C8907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C35E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C61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2B22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9BD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1E4042F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55B1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C1403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4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4F7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DED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E0A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892B2B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A2E8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864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567E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ED8D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AB4028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D9C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5306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D07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2C66436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1FB5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59A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83A530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D5CC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B93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59F7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56B" w14:textId="77777777" w:rsidR="00AC0117" w:rsidRDefault="00AC011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FDDAF05" w14:textId="77777777" w:rsidR="00AC0117" w:rsidRDefault="00AC011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241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4972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7D3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405DA3C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73C9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E13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B72E23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ADF5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4520" w14:textId="77777777" w:rsidR="00AC0117" w:rsidRDefault="00AC011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D483" w14:textId="77777777" w:rsidR="00AC0117" w:rsidRDefault="00AC011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710B" w14:textId="77777777" w:rsidR="00AC0117" w:rsidRDefault="00AC011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8977" w14:textId="77777777" w:rsidR="00AC0117" w:rsidRDefault="00AC011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653C" w14:textId="77777777" w:rsidR="00AC0117" w:rsidRPr="00396332" w:rsidRDefault="00AC011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81D1" w14:textId="77777777" w:rsidR="00AC0117" w:rsidRDefault="00AC011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351B12A8" w14:textId="77777777" w:rsidR="00AC0117" w:rsidRDefault="00AC011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87CD" w14:textId="77777777" w:rsidR="00AC0117" w:rsidRDefault="00AC011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BC55" w14:textId="77777777" w:rsidR="00AC0117" w:rsidRDefault="00AC0117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C0117" w14:paraId="7BFDB28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5F6C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821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71D37C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8B6A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04DF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2C8DD50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245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08CD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5DF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919F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4B0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542AE8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5888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268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1F8A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FAED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CA23170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594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20A621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EF5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D50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D052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B9C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C2AEBD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F5E51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365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B866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EB62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B14EFA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FC6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940FF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F358B2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4289DA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534EFF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26D9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506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B677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E9C4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BC896E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05E0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1E6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1666CF2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CE94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AFF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670CC3BD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6FBE1EC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681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5CBA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16B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982A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5EBF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B30E66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3419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798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434E13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4117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F316" w14:textId="77777777" w:rsidR="00AC0117" w:rsidRDefault="00AC011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6EC63C4" w14:textId="77777777" w:rsidR="00AC0117" w:rsidRDefault="00AC011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28B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345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DB3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0FF1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828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F4816E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FA0D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BAB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9B5C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E2FA" w14:textId="77777777" w:rsidR="00AC0117" w:rsidRDefault="00AC01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2B96065" w14:textId="77777777" w:rsidR="00AC0117" w:rsidRDefault="00AC01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CB3D8C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658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6D1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201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567C016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AD54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5D9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5AFDE77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E2AD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DA0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BD1E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16CB" w14:textId="77777777" w:rsidR="00AC0117" w:rsidRDefault="00AC01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0F993CFF" w14:textId="77777777" w:rsidR="00AC0117" w:rsidRDefault="00AC011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AE8C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F545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2BAF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0D1BCDB1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AF2D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542D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40FB84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AC0117" w14:paraId="4858DDA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C63B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B021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D500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5A4F" w14:textId="77777777" w:rsidR="00AC0117" w:rsidRDefault="00AC011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5B1658A" w14:textId="77777777" w:rsidR="00AC0117" w:rsidRDefault="00AC011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14A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58DA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806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42CEE1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B05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CDE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E6F78A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1521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551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7AE39BA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63FE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AB76" w14:textId="77777777" w:rsidR="00AC0117" w:rsidRDefault="00AC01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133EC3CF" w14:textId="77777777" w:rsidR="00AC0117" w:rsidRDefault="00AC011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8C1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B7BA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39F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2840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D43A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C0117" w14:paraId="7E87EEF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98BB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D4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01EE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DD54" w14:textId="77777777" w:rsidR="00AC0117" w:rsidRDefault="00AC01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BF8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5F1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2F5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6502A31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1B1F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3A7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FAE460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B1EF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FD0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FD1E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4B7B" w14:textId="77777777" w:rsidR="00AC0117" w:rsidRDefault="00AC01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5F397085" w14:textId="77777777" w:rsidR="00AC0117" w:rsidRDefault="00AC01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790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F96E6A8" w14:textId="77777777" w:rsidR="00AC0117" w:rsidRDefault="00AC0117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62F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96D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97C9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B4EA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D0B143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7BC3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2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55FD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9730" w14:textId="77777777" w:rsidR="00AC0117" w:rsidRDefault="00AC011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E2D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61C96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878BEA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C9A9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2CB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4309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AE1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40E7D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AC0117" w14:paraId="06CB891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995E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74F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322F8B4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3BEA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712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1DFAA34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3356F140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F3E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9B9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C6C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8E7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964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03A84C2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535B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AAA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E10349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449F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515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E4C5EAE" w14:textId="77777777" w:rsidR="00AC0117" w:rsidRDefault="00AC011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1E8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779C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645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B1E1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CEC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4420BA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B0497C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19B4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0EAC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8EC3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A41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189ABC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B07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71570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E37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3B2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33F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5AAE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87434F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B3F1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E7B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1B30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C885" w14:textId="77777777" w:rsidR="00AC0117" w:rsidRDefault="00AC011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5E87661D" w14:textId="77777777" w:rsidR="00AC0117" w:rsidRDefault="00AC011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518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B6E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B137" w14:textId="77777777" w:rsidR="00AC0117" w:rsidRDefault="00AC011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BD63BE9" w14:textId="77777777" w:rsidR="00AC0117" w:rsidRDefault="00AC011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2492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E77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3E46E9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C4AC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D080" w14:textId="77777777" w:rsidR="00AC0117" w:rsidRDefault="00AC011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AC6B" w14:textId="77777777" w:rsidR="00AC0117" w:rsidRPr="005C35B0" w:rsidRDefault="00AC011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709F" w14:textId="77777777" w:rsidR="00AC0117" w:rsidRDefault="00AC0117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69D13EE1" w14:textId="77777777" w:rsidR="00AC0117" w:rsidRDefault="00AC0117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23A5" w14:textId="77777777" w:rsidR="00AC0117" w:rsidRDefault="00AC011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259E" w14:textId="77777777" w:rsidR="00AC0117" w:rsidRPr="00396332" w:rsidRDefault="00AC011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EC7A" w14:textId="77777777" w:rsidR="00AC0117" w:rsidRDefault="00AC011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1391C224" w14:textId="77777777" w:rsidR="00AC0117" w:rsidRDefault="00AC011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8CEF" w14:textId="77777777" w:rsidR="00AC0117" w:rsidRDefault="00AC011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8CF5" w14:textId="77777777" w:rsidR="00AC0117" w:rsidRDefault="00AC0117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C0117" w14:paraId="2C572FC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892A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FDF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507B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6C8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BC35BD2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6CF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2C4D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676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26E1D32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1E25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3F2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4351D9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CE1F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4A2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EB00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2C41" w14:textId="77777777" w:rsidR="00AC0117" w:rsidRDefault="00AC011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6137781" w14:textId="77777777" w:rsidR="00AC0117" w:rsidRDefault="00AC011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B0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ADBD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E13C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6C98FC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2B4A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B4F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1D3754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8DC9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46F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3233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A3A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095D7F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2F8B15A5" w14:textId="77777777" w:rsidR="00AC0117" w:rsidRDefault="00AC011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188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1BFF1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B521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671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B3D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2A9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7160FF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6595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ECD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25A69D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3B5D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4BF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C26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DA4B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2B0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F686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4EFF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93D37B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3C8F78B2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0117" w14:paraId="66F2FC2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65A0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7E5F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1EED4C8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E76E" w14:textId="77777777" w:rsidR="00AC0117" w:rsidRPr="005C35B0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3A95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51034E2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71E8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A6C7" w14:textId="77777777" w:rsidR="00AC0117" w:rsidRPr="00396332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DD6F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CD8E" w14:textId="77777777" w:rsidR="00AC0117" w:rsidRPr="00396332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9F71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3BB09B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51A875D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6551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9A68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06967AA6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F73D" w14:textId="77777777" w:rsidR="00AC0117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BD32" w14:textId="77777777" w:rsidR="00AC0117" w:rsidRDefault="00AC011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2AFEFF6E" w14:textId="77777777" w:rsidR="00AC0117" w:rsidRDefault="00AC011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F7C1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63F5" w14:textId="77777777" w:rsidR="00AC0117" w:rsidRPr="00396332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745E" w14:textId="77777777" w:rsidR="00AC0117" w:rsidRDefault="00AC01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DCC5" w14:textId="77777777" w:rsidR="00AC0117" w:rsidRPr="00396332" w:rsidRDefault="00AC01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21E5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5C3999" w14:textId="77777777" w:rsidR="00AC0117" w:rsidRDefault="00AC01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FFEE10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BA07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5DB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6F6FC75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2ABF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9D6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675653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BEE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830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AA3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E866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7FA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B7BBCE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1F64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023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3FEBBFD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7C18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736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3FD4B8E4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DC71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BE2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D07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3256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BD32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9E219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E6A6B49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C1EA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047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A87875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4E40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B1A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39317404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8C3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7D0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7DF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6A0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D50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C15C36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2A7DC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82A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2C4D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265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2F33DA6D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5F5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12E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0B7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68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E87C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F34CC2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5FEB1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8F9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5DE94BA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120C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4D46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1CF3405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897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9359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7861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D9CF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B95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9F5211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7A90A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AE1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465E75F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D8D3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DF8F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BC640AC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EA8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903C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362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10CD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41A4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39AC74D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4755C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0EC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F522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C5DC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9A05EB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6B7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B8E3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967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F6F9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7AA9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E5103E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6472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402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1DF70B9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6265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7B8E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DFA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3D04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A34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0EE5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1A9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46EEB71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0523F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08B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3CC09F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F668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D2C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DA57582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EC2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15D9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F2C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D166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21BA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09EF51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28AA7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0355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992A57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0BBE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4A60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19FE9E4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9F53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28A3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EE3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E80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6740" w14:textId="77777777" w:rsidR="00AC0117" w:rsidRDefault="00AC011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5279AB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44E8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5D4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2C05993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3801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6F94" w14:textId="77777777" w:rsidR="00AC0117" w:rsidRDefault="00AC0117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37D6C49" w14:textId="77777777" w:rsidR="00AC0117" w:rsidRPr="0075484B" w:rsidRDefault="00AC0117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1F77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BDC5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087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2F52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586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A56F5FC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6E1A8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33F9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BAF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61AE519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3970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7C3E" w14:textId="77777777" w:rsidR="00AC0117" w:rsidRDefault="00AC011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BD8286C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7F2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567C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9FEC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0883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531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F7A0D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7EB22A7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9D08B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5710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D03C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7C52" w14:textId="77777777" w:rsidR="00AC0117" w:rsidRDefault="00AC011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EED0632" w14:textId="77777777" w:rsidR="00AC0117" w:rsidRDefault="00AC011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6CAD" w14:textId="77777777" w:rsidR="00AC0117" w:rsidRDefault="00AC011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423D11BF" w14:textId="77777777" w:rsidR="00AC0117" w:rsidRDefault="00AC011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BDEB19E" w14:textId="77777777" w:rsidR="00AC0117" w:rsidRDefault="00AC011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BD15" w14:textId="77777777" w:rsidR="00AC0117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C1C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698E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3A2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AED52FC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7B64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628C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900B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C12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4F7AFC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D1EA754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130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15321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4C75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15DF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DF0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19A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96A44D7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8668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1D1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0F58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4C7B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D649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92ED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50DC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DBB2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F1FD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AC0117" w14:paraId="5C6559B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DF9BFD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6FEF0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30FF1C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B7B7C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231228A2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AD9271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D7B1E2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D00F78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EE4104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4108CD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FB6BDA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76B0CF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D0CA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A808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296FBCB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8020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C5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E8167AE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5BA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B630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22D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2595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CE07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D0909F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3A4918CD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21493FD3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122242D8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AC0117" w14:paraId="2AB807A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E52C6" w14:textId="77777777" w:rsidR="00AC0117" w:rsidRDefault="00AC0117" w:rsidP="00AC011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625A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B3BEA3E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144F" w14:textId="77777777" w:rsidR="00AC0117" w:rsidRPr="005C35B0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CEA1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A24A53E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228D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4BB2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C8A6" w14:textId="77777777" w:rsidR="00AC0117" w:rsidRDefault="00AC011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721A" w14:textId="77777777" w:rsidR="00AC0117" w:rsidRPr="00396332" w:rsidRDefault="00AC011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3B90" w14:textId="77777777" w:rsidR="00AC0117" w:rsidRDefault="00AC011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109C9A9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49966EF2" w14:textId="77777777" w:rsidR="00AC0117" w:rsidRDefault="00AC0117" w:rsidP="0002281B">
      <w:pPr>
        <w:pStyle w:val="Heading1"/>
        <w:spacing w:line="360" w:lineRule="auto"/>
      </w:pPr>
      <w:r>
        <w:t>LINIA 416</w:t>
      </w:r>
    </w:p>
    <w:p w14:paraId="2B2B061E" w14:textId="77777777" w:rsidR="00AC0117" w:rsidRDefault="00AC011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64BA473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7C53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444F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6177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F91B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C3969B5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719929FB" w14:textId="77777777" w:rsidR="00AC0117" w:rsidRDefault="00AC011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6B4F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DD898B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7D26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0AF9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C912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B6D8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18F130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205D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7FE0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2170AA64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7506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57F2" w14:textId="77777777" w:rsidR="00AC0117" w:rsidRDefault="00AC011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C6FE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BD36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B0A2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25F8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8340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0FCDCC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0456D0A6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AC0117" w14:paraId="7245483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9E4C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A565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0115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8A53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D9C6A31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4A2C40C" w14:textId="77777777" w:rsidR="00AC0117" w:rsidRDefault="00AC011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F014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19D20283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8B72DDD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6673BB3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169EF4A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9245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373C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CE4A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D063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35A5F7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F8505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0F86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4113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54FD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1AD34A4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4CC96366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64F72881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BEA4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54739B5A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721BBC9C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2D1FA29C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1AE10EA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DCBBD77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0C3083FB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C43F080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40CF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04AA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C1D3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B436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A956A5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E69D8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7416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4A21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C188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D126DAD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5592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90DA612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BA8C6D2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44E04EAA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C36AAA5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6272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7579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766D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1AC7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18FC57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AC0117" w14:paraId="084E7192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DC2E2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16D0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2B09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FF37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C011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12E8" w14:textId="77777777" w:rsidR="00AC0117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3A1B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010DFE6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35F9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6CDE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45D21BD3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79753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2836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9063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E79A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DD47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E0EF" w14:textId="77777777" w:rsidR="00AC0117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F948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76FA0B6E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77B7" w14:textId="77777777" w:rsidR="00AC0117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91F5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5904BEA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53DB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C91C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F4C4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C284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1DF2E73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CC37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783D09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610E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274F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D7A5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9587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FFFC348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D0AD4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310C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75475E84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E0E5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7D3F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B5A9B60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8247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8D73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3C56" w14:textId="77777777" w:rsidR="00AC0117" w:rsidRDefault="00AC011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74A0" w14:textId="77777777" w:rsidR="00AC0117" w:rsidRPr="00C4423F" w:rsidRDefault="00AC011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FF9B" w14:textId="77777777" w:rsidR="00AC0117" w:rsidRDefault="00AC011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1F3C62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A987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69FF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4030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6880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A22C21B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43D9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C4F5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BEC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B938E9D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1154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736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CBA54F7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5A58E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F4D5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445A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1AA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40AFFCA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A5AC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A7A8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8849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764317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46A5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0C6C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884300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A5762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014D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259B160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97E1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4AB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497F5E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1A80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5ED7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3CBD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084F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9D0A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9E6DF4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404AB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DDEC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A3B8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7C6B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3400604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8592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FBC4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8438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FB70F0A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367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A822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5CE970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109E7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ABAD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D87CDA3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AC20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0D28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2A5A6F3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95F1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3FA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84DB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8087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9302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DAB255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3F50D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EF1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C10D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198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7B7B84B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D8D4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3714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A9B2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EAAE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E6F6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475761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52AE4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38F5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4594D77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9624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DFD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D8DB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014F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EC93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71B6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1056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006F677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FB801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D6EE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36C3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A98F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86EC12B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6FE1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1D1DBBD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A2B2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79FB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7192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AA48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AC0117" w14:paraId="1083CE9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236B9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2AE8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272CC11A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CC79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297B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1492057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561C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6C55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B72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DE1C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9F94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C17E67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C721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FBC8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0F96E361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AACD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348A" w14:textId="77777777" w:rsidR="00AC0117" w:rsidRDefault="00AC011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F228992" w14:textId="77777777" w:rsidR="00AC0117" w:rsidRDefault="00AC011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6E33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4AEE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735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9323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B14E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6F09279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110A3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19E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80D7" w14:textId="77777777" w:rsidR="00AC0117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B4B6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0868695" w14:textId="77777777" w:rsidR="00AC0117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BB27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F498368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72432E7B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5B0EB6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E50107E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8A57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F9E8" w14:textId="77777777" w:rsidR="00AC0117" w:rsidRDefault="00AC011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0C01" w14:textId="77777777" w:rsidR="00AC0117" w:rsidRPr="00C4423F" w:rsidRDefault="00AC011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4A39" w14:textId="77777777" w:rsidR="00AC0117" w:rsidRPr="00620605" w:rsidRDefault="00AC011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0E2E812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10FF1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7807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3C27877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317D" w14:textId="77777777" w:rsidR="00AC0117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7475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9EF83A5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344C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1BE8" w14:textId="77777777" w:rsidR="00AC0117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5404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1B43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8BEA" w14:textId="77777777" w:rsidR="00AC0117" w:rsidRPr="0029205F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C0117" w14:paraId="47AD1D4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D7349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813F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43E6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AB9D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2C896CE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1E8D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C62A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02EA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93AF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A81E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E1775E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AC0117" w14:paraId="77F4FD3B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8F53F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6487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656F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3DB9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81AB95A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6EB0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2A3C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0089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5F36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737B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A1FDC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C0117" w14:paraId="60BB225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3B720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EF4F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9BBD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8D2F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8A110A7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A293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5194F3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2D48" w14:textId="77777777" w:rsidR="00AC0117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F86D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3C32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38C3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8C4836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AC0117" w14:paraId="79DDD12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7FCA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23B9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6B03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4734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B566C0E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50F1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1121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082F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F42E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3AFE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8A1E3F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A04F" w14:textId="77777777" w:rsidR="00AC0117" w:rsidRDefault="00AC0117" w:rsidP="00AC011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E55E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2BDA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28D4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42236AA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F5F2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04C1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30A8" w14:textId="77777777" w:rsidR="00AC0117" w:rsidRDefault="00AC011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A759" w14:textId="77777777" w:rsidR="00AC0117" w:rsidRPr="00C4423F" w:rsidRDefault="00AC011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E729" w14:textId="77777777" w:rsidR="00AC0117" w:rsidRDefault="00AC011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5B34CED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3ABA23D" w14:textId="77777777" w:rsidR="00AC0117" w:rsidRDefault="00AC0117" w:rsidP="00D37279">
      <w:pPr>
        <w:pStyle w:val="Heading1"/>
        <w:spacing w:line="276" w:lineRule="auto"/>
      </w:pPr>
      <w:r>
        <w:t>LINIA 418</w:t>
      </w:r>
    </w:p>
    <w:p w14:paraId="0A7BBD1B" w14:textId="77777777" w:rsidR="00AC0117" w:rsidRDefault="00AC0117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62F883C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2581A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A621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3353FAC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A13B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3098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2C42117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6271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8940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5449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4DE9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B1E0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3EA5E1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C22D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3F98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ECF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CE2D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47F05B4E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99B2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441D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EF83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72D7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A4C8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6F7ECAE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8F64B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75D5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171E5D60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DC0F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D70E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6BE52959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1703670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514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2FBE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8961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23BC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A070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BE0D8E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B783A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47C5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264E56C4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5CF8" w14:textId="77777777" w:rsidR="00AC0117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5FAC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094D3190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2040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2744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4AD3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4271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AEF5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79633E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DDEFA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D41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1BC95EB0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4CF9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A76C" w14:textId="77777777" w:rsidR="00AC0117" w:rsidRDefault="00AC011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316D890" w14:textId="77777777" w:rsidR="00AC0117" w:rsidRDefault="00AC011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2E7EEF98" w14:textId="77777777" w:rsidR="00AC0117" w:rsidRDefault="00AC011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56BA678B" w14:textId="77777777" w:rsidR="00AC0117" w:rsidRDefault="00AC011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2AB8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ABEA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E607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9953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C585" w14:textId="77777777" w:rsidR="00AC0117" w:rsidRDefault="00AC0117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0596BC6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2857A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81A0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849B" w14:textId="77777777" w:rsidR="00AC0117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11F6" w14:textId="77777777" w:rsidR="00AC0117" w:rsidRDefault="00AC011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FADFA89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3076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FEC6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DEF4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F534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BF6E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31E803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65BF1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D996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DC50957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21C7" w14:textId="77777777" w:rsidR="00AC0117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9A98" w14:textId="77777777" w:rsidR="00AC0117" w:rsidRDefault="00AC0117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E87A81C" w14:textId="77777777" w:rsidR="00AC0117" w:rsidRDefault="00AC0117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33C9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51EE" w14:textId="77777777" w:rsidR="00AC0117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DBD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CDA1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8E9A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8F94A9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88DE6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8FF0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2916E3CC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DB61" w14:textId="77777777" w:rsidR="00AC0117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0302" w14:textId="77777777" w:rsidR="00AC0117" w:rsidRDefault="00AC011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8EE5DC9" w14:textId="77777777" w:rsidR="00AC0117" w:rsidRDefault="00AC011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BDC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AD93" w14:textId="77777777" w:rsidR="00AC0117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D883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FA06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8941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EED357B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07E97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55FA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19AE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1B74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627F2B4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BAC3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2877661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21D508C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BFAF11" w14:textId="77777777" w:rsidR="00AC0117" w:rsidRDefault="00AC0117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DCB1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5104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A58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CC09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AC0117" w14:paraId="192C73F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9A313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DF40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81CD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705C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D915FED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CD28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4B01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262D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6AC1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6939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13CB49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9B6C7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C749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10F0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A3B9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6B6D68E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0A6F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201C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BF91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FF02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C7B2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04B4083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88575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9E5C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404C2CDA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8395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C38B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63B79239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6FAC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E097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E928" w14:textId="77777777" w:rsidR="00AC0117" w:rsidRDefault="00AC011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7760" w14:textId="77777777" w:rsidR="00AC0117" w:rsidRPr="00896D96" w:rsidRDefault="00AC011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8188" w14:textId="77777777" w:rsidR="00AC0117" w:rsidRDefault="00AC011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5026EEF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BD63D" w14:textId="77777777" w:rsidR="00AC0117" w:rsidRDefault="00AC0117" w:rsidP="00AC011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94BD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E170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6A2A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6E3ABD59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F558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0E1B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F32F" w14:textId="77777777" w:rsidR="00AC0117" w:rsidRDefault="00AC011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0F98" w14:textId="77777777" w:rsidR="00AC0117" w:rsidRPr="00896D96" w:rsidRDefault="00AC011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F290" w14:textId="77777777" w:rsidR="00AC0117" w:rsidRDefault="00AC011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9667A86" w14:textId="77777777" w:rsidR="00AC0117" w:rsidRDefault="00AC0117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3036F61A" w14:textId="77777777" w:rsidR="00AC0117" w:rsidRDefault="00AC0117" w:rsidP="001F0E2C">
      <w:pPr>
        <w:pStyle w:val="Heading1"/>
        <w:spacing w:line="360" w:lineRule="auto"/>
      </w:pPr>
      <w:r>
        <w:t>LINIA 420</w:t>
      </w:r>
    </w:p>
    <w:p w14:paraId="478C1B7C" w14:textId="77777777" w:rsidR="00AC0117" w:rsidRDefault="00AC0117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60C90B96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74E4B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82D0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72CE5128" w14:textId="77777777" w:rsidR="00AC0117" w:rsidRDefault="00AC0117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6570" w14:textId="77777777" w:rsidR="00AC0117" w:rsidRPr="00D061F6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67E9" w14:textId="77777777" w:rsidR="00AC0117" w:rsidRDefault="00AC011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594B109D" w14:textId="77777777" w:rsidR="00AC0117" w:rsidRDefault="00AC011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2F01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F647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F57B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5AE7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4D6B" w14:textId="77777777" w:rsidR="00AC0117" w:rsidRDefault="00AC011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AC0117" w14:paraId="5B32A13C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E744D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7CA5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5CCABB81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1D7A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B473" w14:textId="77777777" w:rsidR="00AC0117" w:rsidRDefault="00AC0117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491A8588" w14:textId="77777777" w:rsidR="00AC0117" w:rsidRDefault="00AC0117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7F83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748C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DBEE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EE5C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2267" w14:textId="77777777" w:rsidR="00AC0117" w:rsidRDefault="00AC011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C1E4E28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05024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4AA5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7C0F8669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6E9D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82A3" w14:textId="77777777" w:rsidR="00AC0117" w:rsidRDefault="00AC0117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26845599" w14:textId="77777777" w:rsidR="00AC0117" w:rsidRDefault="00AC0117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92C4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4E49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FB45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5B1C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213C" w14:textId="77777777" w:rsidR="00AC0117" w:rsidRDefault="00AC011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E1A906" w14:textId="77777777" w:rsidR="00AC0117" w:rsidRDefault="00AC011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766C9820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1B7D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64C6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DC04" w14:textId="77777777" w:rsidR="00AC0117" w:rsidRPr="00D061F6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685D" w14:textId="77777777" w:rsidR="00AC0117" w:rsidRDefault="00AC011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3A276245" w14:textId="77777777" w:rsidR="00AC0117" w:rsidRDefault="00AC011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CA89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F3989A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1394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E11E" w14:textId="77777777" w:rsidR="00AC0117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1943" w14:textId="77777777" w:rsidR="00AC0117" w:rsidRPr="00D061F6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DF41" w14:textId="77777777" w:rsidR="00AC0117" w:rsidRDefault="00AC0117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5CBFD63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509D2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A36B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56580973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68DB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587F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74DF028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F74A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93AB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F365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2F3B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8D20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CEE249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1D13425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483F8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CC75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013B9F04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0F54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F02C" w14:textId="77777777" w:rsidR="00AC0117" w:rsidRDefault="00AC0117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5D28115" w14:textId="77777777" w:rsidR="00AC0117" w:rsidRDefault="00AC0117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C5D8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A053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541D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ACB5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833C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67EBF1C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6152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4C79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4D2994F3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03B2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A032" w14:textId="77777777" w:rsidR="00AC0117" w:rsidRDefault="00AC0117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664AAE2" w14:textId="77777777" w:rsidR="00AC0117" w:rsidRDefault="00AC0117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585F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1E2A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E915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8A77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EE23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57F4514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65B88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3963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148061A9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49F1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6935" w14:textId="77777777" w:rsidR="00AC0117" w:rsidRDefault="00AC0117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EB4FB1C" w14:textId="77777777" w:rsidR="00AC0117" w:rsidRDefault="00AC0117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2761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95A6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B9E0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A589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4679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39CFA44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9312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F7CC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0D443A49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A896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4076" w14:textId="77777777" w:rsidR="00AC0117" w:rsidRDefault="00AC0117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821AAA9" w14:textId="77777777" w:rsidR="00AC0117" w:rsidRDefault="00AC0117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ED4A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FCD5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661F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9EEF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1157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59892EE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9DD5E" w14:textId="77777777" w:rsidR="00AC0117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30BF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22D0E1CF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948C" w14:textId="77777777" w:rsidR="00AC0117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8A3C" w14:textId="77777777" w:rsidR="00AC0117" w:rsidRDefault="00AC0117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6C215A8" w14:textId="77777777" w:rsidR="00AC0117" w:rsidRDefault="00AC0117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C385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97F6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9F9F" w14:textId="77777777" w:rsidR="00AC0117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55C8" w14:textId="77777777" w:rsidR="00AC0117" w:rsidRPr="00D061F6" w:rsidRDefault="00AC011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83EA" w14:textId="77777777" w:rsidR="00AC0117" w:rsidRDefault="00AC011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:rsidRPr="00F37505" w14:paraId="7C484ECA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99605" w14:textId="77777777" w:rsidR="00AC0117" w:rsidRPr="00F37505" w:rsidRDefault="00AC0117" w:rsidP="00AC011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0453" w14:textId="77777777" w:rsidR="00AC0117" w:rsidRPr="00F37505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BB12" w14:textId="77777777" w:rsidR="00AC0117" w:rsidRPr="00F37505" w:rsidRDefault="00AC011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6FFE" w14:textId="77777777" w:rsidR="00AC0117" w:rsidRPr="00F37505" w:rsidRDefault="00AC011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50791D91" w14:textId="77777777" w:rsidR="00AC0117" w:rsidRPr="00F37505" w:rsidRDefault="00AC011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29A7" w14:textId="77777777" w:rsidR="00AC0117" w:rsidRPr="00F37505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CDAC" w14:textId="77777777" w:rsidR="00AC0117" w:rsidRPr="00F37505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2FCD" w14:textId="77777777" w:rsidR="00AC0117" w:rsidRPr="00F37505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B007" w14:textId="77777777" w:rsidR="00AC0117" w:rsidRPr="00F37505" w:rsidRDefault="00AC011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CD64" w14:textId="77777777" w:rsidR="00AC0117" w:rsidRPr="00F37505" w:rsidRDefault="00AC0117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7D0396F0" w14:textId="77777777" w:rsidR="00AC0117" w:rsidRDefault="00AC0117">
      <w:pPr>
        <w:spacing w:before="40" w:line="192" w:lineRule="auto"/>
        <w:ind w:right="57"/>
        <w:rPr>
          <w:sz w:val="20"/>
          <w:lang w:val="ro-RO"/>
        </w:rPr>
      </w:pPr>
    </w:p>
    <w:p w14:paraId="52A91E8E" w14:textId="77777777" w:rsidR="00AC0117" w:rsidRDefault="00AC0117" w:rsidP="00BF55B4">
      <w:pPr>
        <w:pStyle w:val="Heading1"/>
        <w:spacing w:line="360" w:lineRule="auto"/>
      </w:pPr>
      <w:r>
        <w:lastRenderedPageBreak/>
        <w:t>LINIA 421</w:t>
      </w:r>
    </w:p>
    <w:p w14:paraId="3D06161D" w14:textId="77777777" w:rsidR="00AC0117" w:rsidRDefault="00AC0117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C0117" w14:paraId="20802E6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B18EC" w14:textId="77777777" w:rsidR="00AC0117" w:rsidRDefault="00AC0117" w:rsidP="00AC011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ED07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F078" w14:textId="77777777" w:rsidR="00AC0117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1E02" w14:textId="77777777" w:rsidR="00AC0117" w:rsidRDefault="00AC0117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0C61AA6" w14:textId="77777777" w:rsidR="00AC0117" w:rsidRDefault="00AC0117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5008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3B51" w14:textId="77777777" w:rsidR="00AC0117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685E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C51A" w14:textId="77777777" w:rsidR="00AC0117" w:rsidRPr="00E22A01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3FF4" w14:textId="77777777" w:rsidR="00AC0117" w:rsidRDefault="00AC011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88F735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4F06" w14:textId="77777777" w:rsidR="00AC0117" w:rsidRDefault="00AC0117" w:rsidP="00AC011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88D4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D300" w14:textId="77777777" w:rsidR="00AC0117" w:rsidRPr="00FE111C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AAB8" w14:textId="77777777" w:rsidR="00AC0117" w:rsidRDefault="00AC0117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106A61A3" w14:textId="77777777" w:rsidR="00AC0117" w:rsidRDefault="00AC0117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6961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8CCC" w14:textId="77777777" w:rsidR="00AC0117" w:rsidRPr="007B5B08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50C9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37B0" w14:textId="77777777" w:rsidR="00AC0117" w:rsidRPr="00E22A01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40C5" w14:textId="77777777" w:rsidR="00AC0117" w:rsidRDefault="00AC011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4CD53A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F67F" w14:textId="77777777" w:rsidR="00AC0117" w:rsidRDefault="00AC0117" w:rsidP="00AC011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45F9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4FA2126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716A" w14:textId="77777777" w:rsidR="00AC0117" w:rsidRPr="00FE111C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DBB4" w14:textId="77777777" w:rsidR="00AC0117" w:rsidRDefault="00AC0117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2DFE6D52" w14:textId="77777777" w:rsidR="00AC0117" w:rsidRDefault="00AC0117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B00B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53E2" w14:textId="77777777" w:rsidR="00AC0117" w:rsidRPr="007B5B08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06A8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10C1" w14:textId="77777777" w:rsidR="00AC0117" w:rsidRPr="00E22A01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9F04" w14:textId="77777777" w:rsidR="00AC0117" w:rsidRDefault="00AC011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5FF1BA47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F7A3A" w14:textId="77777777" w:rsidR="00AC0117" w:rsidRDefault="00AC0117" w:rsidP="00AC011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B1E7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5145B28C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9792" w14:textId="77777777" w:rsidR="00AC0117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BFC4" w14:textId="77777777" w:rsidR="00AC0117" w:rsidRPr="00160207" w:rsidRDefault="00AC0117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10B78245" w14:textId="77777777" w:rsidR="00AC0117" w:rsidRDefault="00AC0117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5027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E61F" w14:textId="77777777" w:rsidR="00AC0117" w:rsidRPr="007B5B08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1A23" w14:textId="77777777" w:rsidR="00AC0117" w:rsidRDefault="00AC011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99B0" w14:textId="77777777" w:rsidR="00AC0117" w:rsidRPr="00E22A01" w:rsidRDefault="00AC011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E123" w14:textId="77777777" w:rsidR="00AC0117" w:rsidRPr="00821666" w:rsidRDefault="00AC0117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57842955" w14:textId="77777777" w:rsidR="00AC0117" w:rsidRDefault="00AC011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284D2C9" w14:textId="77777777" w:rsidR="00AC0117" w:rsidRDefault="00AC0117" w:rsidP="00380064">
      <w:pPr>
        <w:pStyle w:val="Heading1"/>
        <w:spacing w:line="360" w:lineRule="auto"/>
      </w:pPr>
      <w:r>
        <w:t>LINIA 500</w:t>
      </w:r>
    </w:p>
    <w:p w14:paraId="5C972F4D" w14:textId="77777777" w:rsidR="00AC0117" w:rsidRPr="00071303" w:rsidRDefault="00AC011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C0117" w14:paraId="3A8E54A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8559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8224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FE3A4F9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D513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13F8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1B55D14F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90BA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FEEB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64EB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8C9F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9656" w14:textId="77777777" w:rsidR="00AC0117" w:rsidRDefault="00AC011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BFBA07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9A34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7E14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A028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EA2B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5A26EB0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37D5038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5EF8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CF715D9" w14:textId="77777777" w:rsidR="00AC0117" w:rsidRDefault="00AC011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2A28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11FA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8EAB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10DD" w14:textId="77777777" w:rsidR="00AC0117" w:rsidRDefault="00AC011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FED93D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A9B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7DEA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48E9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D062" w14:textId="77777777" w:rsidR="00AC0117" w:rsidRDefault="00AC011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86E3338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06AFA950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1DDC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5293274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4217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3DCD" w14:textId="77777777" w:rsidR="00AC0117" w:rsidRDefault="00AC011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CC52" w14:textId="77777777" w:rsidR="00AC0117" w:rsidRPr="00D33E71" w:rsidRDefault="00AC011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4061" w14:textId="77777777" w:rsidR="00AC0117" w:rsidRDefault="00AC011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073F6B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8231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63C7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93171D5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B61E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9083" w14:textId="77777777" w:rsidR="00AC0117" w:rsidRPr="0008670B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E77D5D7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6539AA8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FB1E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90CF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FFB0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B609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72D4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954FDA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EA87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1649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AECF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0F33" w14:textId="77777777" w:rsidR="00AC0117" w:rsidRPr="0008670B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E77BC63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52833041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050F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C2F4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CE73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46CFA62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2497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AE63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:rsidRPr="00456545" w14:paraId="28CEB43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2F875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7AB7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B2FF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57F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F66D033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3747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7749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F2D9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6C0A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8330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:rsidRPr="00456545" w14:paraId="7550F1D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350B5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FD3B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933B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0D42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BD07A1C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7BE8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572A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9E9B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6A90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0761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:rsidRPr="00456545" w14:paraId="59D9BD1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A0079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ED1C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A252C21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C979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1ED7" w14:textId="77777777" w:rsidR="00AC0117" w:rsidRDefault="00AC011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C9C0FED" w14:textId="77777777" w:rsidR="00AC0117" w:rsidRDefault="00AC011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A746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20C3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CE1B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9FA0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9159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C0117" w:rsidRPr="00456545" w14:paraId="728C8BB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6A03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A738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3E6D6AD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81B0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2AC7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6F81F70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CB01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B7F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0194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3834775" w14:textId="77777777" w:rsidR="00AC0117" w:rsidRPr="00456545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324A" w14:textId="77777777" w:rsidR="00AC0117" w:rsidRPr="00D33E71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121B" w14:textId="77777777" w:rsidR="00AC0117" w:rsidRPr="004143AF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B226BC0" w14:textId="77777777" w:rsidR="00AC0117" w:rsidRPr="00A3090B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:rsidRPr="00456545" w14:paraId="353E4BF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8420C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8F1D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33AF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ACD8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67BC65F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575CD34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34E218E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FA03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0C20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E297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FFBB92F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2382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E721" w14:textId="77777777" w:rsidR="00AC0117" w:rsidRPr="00377D08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B1999A" w14:textId="77777777" w:rsidR="00AC0117" w:rsidRPr="00377D08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75EA71F" w14:textId="77777777" w:rsidR="00AC0117" w:rsidRPr="004143AF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AC0117" w:rsidRPr="00456545" w14:paraId="3CDF7EF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3EAA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C3DF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F9C2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66B7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B0E28C9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8A99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5B4F8C9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EB65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5A42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6448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CA85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EF1D0" w14:textId="77777777" w:rsidR="00AC0117" w:rsidRPr="005F21B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C0117" w:rsidRPr="00456545" w14:paraId="68ACBDF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62EA4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4390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BA11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CDFC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0914EBAE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2F5B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2FF71EE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6FF6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F933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E248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CC4E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B0B8C1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AC0117" w:rsidRPr="00456545" w14:paraId="0AE5E6B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D43D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1483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8BBB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49DF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8D4BEB0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3524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A975955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CEA6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75B2" w14:textId="77777777" w:rsidR="00AC0117" w:rsidRDefault="00AC011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FAC4" w14:textId="77777777" w:rsidR="00AC0117" w:rsidRDefault="00AC011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0784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8F5CC0" w14:textId="77777777" w:rsidR="00AC0117" w:rsidRDefault="00AC011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C0117" w:rsidRPr="00456545" w14:paraId="0C7C08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3128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9F39" w14:textId="77777777" w:rsidR="00AC0117" w:rsidRDefault="00AC01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49CB" w14:textId="77777777" w:rsidR="00AC0117" w:rsidRDefault="00AC01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9C6E" w14:textId="77777777" w:rsidR="00AC0117" w:rsidRDefault="00AC011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7F0FDD3" w14:textId="77777777" w:rsidR="00AC0117" w:rsidRDefault="00AC011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8DFF" w14:textId="77777777" w:rsidR="00AC0117" w:rsidRDefault="00AC01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4C263B3" w14:textId="77777777" w:rsidR="00AC0117" w:rsidRDefault="00AC01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B1CD" w14:textId="77777777" w:rsidR="00AC0117" w:rsidRDefault="00AC01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F557" w14:textId="77777777" w:rsidR="00AC0117" w:rsidRDefault="00AC011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EBB7" w14:textId="77777777" w:rsidR="00AC0117" w:rsidRDefault="00AC011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8E8A" w14:textId="77777777" w:rsidR="00AC0117" w:rsidRDefault="00AC01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833C7" w14:textId="77777777" w:rsidR="00AC0117" w:rsidRDefault="00AC01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84725A5" w14:textId="77777777" w:rsidR="00AC0117" w:rsidRDefault="00AC011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C0117" w:rsidRPr="00456545" w14:paraId="374F7C5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75841" w14:textId="77777777" w:rsidR="00AC0117" w:rsidRPr="00456545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66C4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4304D09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3866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6AA2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ACFB0EE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5966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8E12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3796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04D3050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3718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58E0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22D9976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0FB53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9F6E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179B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4438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2EAC096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DC5D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0714932A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3B5E5F49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4C1B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6E3E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1078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C488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F44F79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99CC64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124306DA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06A899A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AC0117" w14:paraId="7419FB9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0668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82A7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F3FF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4160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600C6A5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D11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B51DB17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E4EBC22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6471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1D7E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2777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DF04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46DAC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6D05BCB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025E3B6A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AC0117" w14:paraId="61FD75E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B964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E566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1778379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97E5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E4FC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3A38B9C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42FC772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5034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DB64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78DF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F248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83E1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932C4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AC0117" w14:paraId="1640B0C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1CE27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8BD5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1FCE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E8DF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171797C" w14:textId="77777777" w:rsidR="00AC0117" w:rsidRDefault="00AC0117" w:rsidP="001D747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zonă aparate </w:t>
            </w:r>
          </w:p>
          <w:p w14:paraId="494E4A4C" w14:textId="77777777" w:rsidR="00AC0117" w:rsidRDefault="00AC0117" w:rsidP="001D747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294D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4F7C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F9B9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18F81875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09B7" w14:textId="77777777" w:rsidR="00AC0117" w:rsidRPr="00D33E71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505A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D747B">
              <w:rPr>
                <w:b/>
                <w:bCs/>
                <w:i/>
                <w:iCs/>
                <w:sz w:val="20"/>
                <w:lang w:val="ro-RO"/>
              </w:rPr>
              <w:t>RV=20 km/h se amelioreaz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1D747B">
              <w:rPr>
                <w:b/>
                <w:bCs/>
                <w:i/>
                <w:iCs/>
                <w:sz w:val="20"/>
                <w:lang w:val="ro-RO"/>
              </w:rPr>
              <w:t xml:space="preserve"> la RV=30 km/h din data de 05.06.2025 ora 14:00                       Afecteaza intrări-ieșiri peste sch.4,20,22,40 din </w:t>
            </w:r>
          </w:p>
          <w:p w14:paraId="1D7B603E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D747B">
              <w:rPr>
                <w:b/>
                <w:bCs/>
                <w:i/>
                <w:iCs/>
                <w:sz w:val="20"/>
                <w:lang w:val="ro-RO"/>
              </w:rPr>
              <w:t>St. Buzău cap Y.</w:t>
            </w:r>
          </w:p>
          <w:p w14:paraId="2127FDCF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D747B">
              <w:rPr>
                <w:b/>
                <w:bCs/>
                <w:i/>
                <w:iCs/>
                <w:sz w:val="20"/>
                <w:lang w:val="ro-RO"/>
              </w:rPr>
              <w:t>Cu inductori.</w:t>
            </w:r>
          </w:p>
        </w:tc>
      </w:tr>
      <w:tr w:rsidR="00AC0117" w14:paraId="15FE275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A717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8FAC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79E7ACDF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DCB9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8CD5" w14:textId="77777777" w:rsidR="00AC0117" w:rsidRDefault="00AC011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8DEA93C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4553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7BE2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7B52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DA20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AF3B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8301CF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8750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2C0A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E1C52B2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796B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AFFF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437B756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0EB9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96B0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C2B8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CC14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2727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8F2082A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1D7C25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AE5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FB52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7013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6956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023D951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C06E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2B28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664A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B33E6AB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1A66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65D6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AB9B814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8EE320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4CBC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ACEC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D7D7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217B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D9B455F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379C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3D4F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A6D0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4C5B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343E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2B67077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E1A0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A1F8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A80B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9F10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0D10654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6C01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31A3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1ACD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831E31F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DC06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C220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7D915A0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7134A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BF4D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2376900B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A9C7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E39D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711D598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D207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3E04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19BC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2BEB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C26C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60B6558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70872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DD3F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9FF0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A351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44507D5" w14:textId="77777777" w:rsidR="00AC0117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5311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811B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98AF" w14:textId="77777777" w:rsidR="00AC0117" w:rsidRDefault="00AC011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7467" w14:textId="77777777" w:rsidR="00AC0117" w:rsidRDefault="00AC011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4C97" w14:textId="77777777" w:rsidR="00AC0117" w:rsidRPr="00534A55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D550708" w14:textId="77777777" w:rsidR="00AC0117" w:rsidRPr="00534A55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1FBB75D" w14:textId="77777777" w:rsidR="00AC0117" w:rsidRPr="004143AF" w:rsidRDefault="00AC011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C0117" w14:paraId="45A29DB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D22A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E9A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CA72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26E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626FC5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BE02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2286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59A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2A60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6743" w14:textId="77777777" w:rsidR="00AC0117" w:rsidRPr="00534A55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D8B4CA2" w14:textId="77777777" w:rsidR="00AC0117" w:rsidRPr="00534A55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407ADC7" w14:textId="77777777" w:rsidR="00AC0117" w:rsidRPr="00534A55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C0117" w14:paraId="3065F56E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9109C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DAB5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27C6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9E7D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0B7E6C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DB3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25F9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9C7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319823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35F2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6713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572DB51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5594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A3E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B33A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6C4C" w14:textId="77777777" w:rsidR="00AC0117" w:rsidRPr="000C4604" w:rsidRDefault="00AC0117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6A3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107CB5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38CD76F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B98F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5C9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1AAA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CC7D" w14:textId="77777777" w:rsidR="00AC0117" w:rsidRPr="000C4604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644C45B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AC0117" w14:paraId="6BB7DC23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31F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695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EB73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612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94444B3" w14:textId="77777777" w:rsidR="00AC0117" w:rsidRDefault="00AC011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375B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7DF7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59BF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4ECFF9B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A3AC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A01B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5AFB66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521A1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DB28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04F53D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3AF0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E401" w14:textId="77777777" w:rsidR="00AC0117" w:rsidRDefault="00AC01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AFBB388" w14:textId="77777777" w:rsidR="00AC0117" w:rsidRDefault="00AC01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52358F3" w14:textId="77777777" w:rsidR="00AC0117" w:rsidRDefault="00AC01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81840E9" w14:textId="77777777" w:rsidR="00AC0117" w:rsidRDefault="00AC011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144B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5F6E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E52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4CCE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5EDD" w14:textId="77777777" w:rsidR="00AC0117" w:rsidRPr="00BB30B6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FD230EE" w14:textId="77777777" w:rsidR="00AC0117" w:rsidRDefault="00AC011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4DAC02FC" w14:textId="77777777" w:rsidR="00AC0117" w:rsidRPr="004143AF" w:rsidRDefault="00AC011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C0117" w14:paraId="7CE693C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048E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90D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A0E3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E5F5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C00920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5FA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5139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E375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BAA0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4BA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D0488E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0C730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3A6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6394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D64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5C74D78E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5A6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BF8A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EBB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5EDE2D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024A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87F5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F20E6F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456DC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336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012C00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A7CE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6CD1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65B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FF5E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8EB8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ECF5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2AC0" w14:textId="77777777" w:rsidR="00AC0117" w:rsidRPr="000C4604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AC0117" w14:paraId="052F121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A2637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EF8F" w14:textId="77777777" w:rsidR="00AC0117" w:rsidRDefault="00AC01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2A27" w14:textId="77777777" w:rsidR="00AC0117" w:rsidRDefault="00AC011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CE8B" w14:textId="77777777" w:rsidR="00AC0117" w:rsidRDefault="00AC0117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830F" w14:textId="77777777" w:rsidR="00AC0117" w:rsidRDefault="00AC01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CB1E" w14:textId="77777777" w:rsidR="00AC0117" w:rsidRDefault="00AC011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EA42" w14:textId="77777777" w:rsidR="00AC0117" w:rsidRDefault="00AC01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0AFADD5" w14:textId="77777777" w:rsidR="00AC0117" w:rsidRDefault="00AC011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A5A2" w14:textId="77777777" w:rsidR="00AC0117" w:rsidRDefault="00AC011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2F36" w14:textId="77777777" w:rsidR="00AC0117" w:rsidRPr="000C4604" w:rsidRDefault="00AC0117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AC0117" w14:paraId="0C25C575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5F6A3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B5D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C43BED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023F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FC2F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71DF73F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6D6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EC32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F85B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E768BC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5D02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CCCD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2059B5A" w14:textId="77777777" w:rsidR="00AC0117" w:rsidRPr="006C1F61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4026EF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35A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DFD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524F5A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F5BE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26F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6EB4446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C9E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DD9D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82D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48C2B6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CCB6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5355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155CF67" w14:textId="77777777" w:rsidR="00AC0117" w:rsidRPr="00D84BDE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7DB05D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8F88A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A00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5EFC4FF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6645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33A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1F7EF5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2D6F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B7B7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D0C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5DE5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F59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69684CF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CBEDB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D40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6C0E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1D51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9538A2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29A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AE93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457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BB6076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C918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6CE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7D52056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E42A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CC9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FD0D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8BC0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3232F2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B2F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E1EE92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05CC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23C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368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D368" w14:textId="77777777" w:rsidR="00AC0117" w:rsidRPr="00534C03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32D0038" w14:textId="77777777" w:rsidR="00AC0117" w:rsidRPr="00534C03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06E2A1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AC0117" w14:paraId="59BF18D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63814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344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A5B650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697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71A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8E3986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F8D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1E26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88C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E7CD0A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68A4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2A7A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85E6E6C" w14:textId="77777777" w:rsidR="00AC0117" w:rsidRPr="00D84BDE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5A03A1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9212A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040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4BAA3E9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E958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CCC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3E0D92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3F714AB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AED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B22A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C31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D873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6DFF" w14:textId="77777777" w:rsidR="00AC0117" w:rsidRPr="001F07B1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36FAEA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E8BD612" w14:textId="77777777" w:rsidR="00AC0117" w:rsidRPr="004143AF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AC0117" w14:paraId="2B3C70F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278F9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CDC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7B7F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7FD1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9F561B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3A3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40A20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994D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EAE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6D4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888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2F5051F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3764A5E1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AC0117" w14:paraId="197DC6BE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6B7D4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22C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C8D6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C1D0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2FE1D02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A46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CED29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D104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4338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A118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092E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E2665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0193ADC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0117" w14:paraId="3673338D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E23A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2DE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8E2F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770F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B9A2B4E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134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FD1AC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5222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B64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5FB1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CEFD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D708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AC0117" w14:paraId="2796CBDB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D84C1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ECD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5FA6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4CF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45B0AF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E69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43E3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402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9041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F75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1836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2DA9BC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192DB44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74AA0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D39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0353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29A0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39C818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8D1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162F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C698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6D90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1DEE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20D87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AC0117" w14:paraId="73C86C2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1502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6B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ABA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9A0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8F4254D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EE5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7903522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40F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98A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073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28DE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A149C9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AC0117" w14:paraId="5C07F57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9F473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C95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58FD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ACD6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4ED802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6675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196DE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D5E9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139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D6A0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AB5E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0B021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085C67D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0117" w14:paraId="6BFDD8F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10B68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768F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4DB9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A320" w14:textId="77777777" w:rsidR="00AC0117" w:rsidRPr="006D3CE2" w:rsidRDefault="00AC011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93CD233" w14:textId="77777777" w:rsidR="00AC0117" w:rsidRPr="006D3CE2" w:rsidRDefault="00AC011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C4A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D64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962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EB4C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A4FD" w14:textId="77777777" w:rsidR="00AC0117" w:rsidRPr="006D3CE2" w:rsidRDefault="00AC011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9D6AB4" w14:textId="77777777" w:rsidR="00AC0117" w:rsidRPr="006D3CE2" w:rsidRDefault="00AC011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131371B5" w14:textId="77777777" w:rsidR="00AC0117" w:rsidRDefault="00AC011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C0117" w14:paraId="6BC17A3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935A7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0AE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30F5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EAF8" w14:textId="77777777" w:rsidR="00AC0117" w:rsidRPr="00AD0C48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FB6D5E7" w14:textId="77777777" w:rsidR="00AC0117" w:rsidRPr="00AD0C48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E66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5EB849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3F4B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C5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501C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137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54BF81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439AB1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6092688B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3B7EB954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B0C30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76D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C5A4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F7C0" w14:textId="77777777" w:rsidR="00AC0117" w:rsidRDefault="00AC01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0764C0E" w14:textId="77777777" w:rsidR="00AC0117" w:rsidRDefault="00AC01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5507D9D" w14:textId="77777777" w:rsidR="00AC0117" w:rsidRDefault="00AC01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BEFE9A5" w14:textId="77777777" w:rsidR="00AC0117" w:rsidRPr="002532C4" w:rsidRDefault="00AC011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314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AF42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6CD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434F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E0F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EAD6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43F548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C9AD8DF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AC0117" w14:paraId="5636675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AEF3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552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8254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A854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FC69A3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525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11D9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92C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2ADF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7E8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F0193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5004762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1C394B48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7D1B9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5A8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FED3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C571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24558C" w14:textId="77777777" w:rsidR="00AC0117" w:rsidRPr="0037264C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990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773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F14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296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3440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B65A55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2B45BF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39DBA45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9CB3E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EB4E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EABF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924D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1F089FD" w14:textId="77777777" w:rsidR="00AC0117" w:rsidRPr="003A070D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659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DC13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ACE6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F840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A377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13DB9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AC0117" w14:paraId="6DE157D2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B9251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ED91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99BC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94C5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9B40A62" w14:textId="77777777" w:rsidR="00AC0117" w:rsidRPr="00F401CD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09A5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521FA0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88FC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F13A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3B6D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9A0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D167FD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C8F3B44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23CE2CC2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3155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773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3826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C200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E5A5CAE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BA26185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EAC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CEBA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87C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4E02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7A7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F21BF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527D2C8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5D5D80F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7C9BF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71D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FE15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3A75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C1A5146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8ACE229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1B6D4924" w14:textId="77777777" w:rsidR="00AC0117" w:rsidRPr="002532C4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A280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D9B9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6427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ECC2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97FC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2594B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2328554F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AC0117" w14:paraId="7B5D6FA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9E962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4A6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691A67C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B9D1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4770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3FE7C97" w14:textId="77777777" w:rsidR="00AC0117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4FE6BB8" w14:textId="77777777" w:rsidR="00AC0117" w:rsidRDefault="00AC0117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AE4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D026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E3D3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DAF6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F563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582F3" w14:textId="77777777" w:rsidR="00AC0117" w:rsidRDefault="00AC011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AC0117" w14:paraId="5070904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4F88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E39B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8AED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62DE" w14:textId="77777777" w:rsidR="00AC0117" w:rsidRPr="002D1130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01F9E0B" w14:textId="77777777" w:rsidR="00AC0117" w:rsidRPr="002D1130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7FEB2BC" w14:textId="77777777" w:rsidR="00AC0117" w:rsidRPr="002D1130" w:rsidRDefault="00AC011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AC9D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F4D9" w14:textId="77777777" w:rsidR="00AC0117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25A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7F8B5E9" w14:textId="77777777" w:rsidR="00AC0117" w:rsidRDefault="00AC011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8C9A" w14:textId="77777777" w:rsidR="00AC0117" w:rsidRPr="00D33E71" w:rsidRDefault="00AC011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CB6F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E32D9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E017A4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39BD18FD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6746CEA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B832007" w14:textId="77777777" w:rsidR="00AC0117" w:rsidRDefault="00AC011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C0117" w14:paraId="4FB4536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B9E3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036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5F7BC647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7F6A" w14:textId="77777777" w:rsidR="00AC0117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D563" w14:textId="77777777" w:rsidR="00AC0117" w:rsidRPr="002D1130" w:rsidRDefault="00AC011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DC3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9B4B" w14:textId="77777777" w:rsidR="00AC0117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755F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9149" w14:textId="77777777" w:rsidR="00AC0117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53D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AC0117" w14:paraId="2CC7A05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1FEF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F049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FFE8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2387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C84A704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2E6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F943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62F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9A70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B7AC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403CF410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7D6BD497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AC0117" w14:paraId="78639095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EEA4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298A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701F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2432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F278CF0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8B4F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3169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6F92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197E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CE5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1ABAC9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208D86D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C0117" w14:paraId="0A4CB95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E8CCE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8B3C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52D0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E37C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02AD16F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4A72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B6F4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980C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0383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9BD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D79876B" w14:textId="77777777" w:rsidR="00AC0117" w:rsidRPr="00CB344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C0117" w14:paraId="0704A73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EB30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6D3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126D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8B5C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DA0FEE4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730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AE3C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1EF1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B89FA29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E56A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EA47" w14:textId="77777777" w:rsidR="00AC0117" w:rsidRPr="004143AF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EFF664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570205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08E0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653B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553D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BF9B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6ADB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259653B0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51C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9DD5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B9FE" w14:textId="77777777" w:rsidR="00AC0117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EEEE" w14:textId="77777777" w:rsidR="00AC0117" w:rsidRPr="004143AF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6A1EBA9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6C0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ECA9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1015D827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11F5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A9E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614E3B8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C8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5AE3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6BE3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D0DC" w14:textId="77777777" w:rsidR="00AC0117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6941" w14:textId="77777777" w:rsidR="00AC0117" w:rsidRPr="00E3407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AC0117" w14:paraId="2C35E81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8A30C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D0AF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B4CC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CD41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2713F39B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559A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DC0D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8FC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8456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C16B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1321BB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64387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6537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BA49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4B0D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10304F7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705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8A8F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6392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A6C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698C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AC0117" w14:paraId="40BCD37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2D72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52D2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050C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977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B469977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11CB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6EFE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BC5F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67E6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9ECD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04CE4A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A65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117C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7167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4E7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480011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FC37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A58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9DF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BA3E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B35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B604A10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BD94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EB4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F4DD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A0D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D16612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D11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0500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A511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75BC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912D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258C86D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EBB5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327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72B7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C9E0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0E23F5D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93F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2A925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208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67E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3ED1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991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999C8A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DBDB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C1B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9A51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F389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33FAE01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310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7CE37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F53E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4CA1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6EB1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4A9B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7ADC48E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40FFA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CB1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8F44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E4B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B0419F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543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5C1433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87FC30A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86A40A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F3F47C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2922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CBC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5821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CFF7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218BC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AABD49D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D086F9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AC0117" w14:paraId="6924A611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471E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00F9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1757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4662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EBA1F60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96CA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B964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34D3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7A76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EBB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C0117" w14:paraId="3696ECA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CB3E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E709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121F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FE8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80CAE5B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91C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AA6C63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FDCA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F08C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ED3F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612E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95C0A4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1BA1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D756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F501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FD62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736602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CA4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E43E746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E0C4E55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925EDEA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1E72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DFBF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5E2E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E29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BFBCA3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576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B516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C138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4BF9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6136600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DFF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769225B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757E13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168B560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2A5F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5A26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4344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4AE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7C0678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D707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1E1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CE3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28AF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4AF7A41B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742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D06A" w14:textId="77777777" w:rsidR="00AC0117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6C31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6D0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FF4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4E3CB45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FFE42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F281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3879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4C3A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2D137D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2D2A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C979FB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0593DD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AA7438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DD5FEF0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0AD0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AE4C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6031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15AF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515A7D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9D0BD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9EC0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1F84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EDC8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BFC01E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B224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7BE3E5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B9B5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35B6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629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5D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62DB1F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6CD8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8BD5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63D6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F383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7EDE2A5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D01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868282B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F8C6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A736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8FF2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FBC6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6BD8F691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6006" w14:textId="77777777" w:rsidR="00AC0117" w:rsidRDefault="00AC0117" w:rsidP="00AC011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9E98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13F2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05F4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28E2FB7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3C963A9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1E9D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4D2B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462E" w14:textId="77777777" w:rsidR="00AC0117" w:rsidRDefault="00AC011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5192" w14:textId="77777777" w:rsidR="00AC0117" w:rsidRPr="00D33E71" w:rsidRDefault="00AC011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EF02" w14:textId="77777777" w:rsidR="00AC0117" w:rsidRDefault="00AC011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7811FB" w14:textId="77777777" w:rsidR="00AC0117" w:rsidRPr="00BA7DAE" w:rsidRDefault="00AC0117" w:rsidP="000A5D7E">
      <w:pPr>
        <w:tabs>
          <w:tab w:val="left" w:pos="2748"/>
        </w:tabs>
        <w:rPr>
          <w:sz w:val="20"/>
          <w:lang w:val="ro-RO"/>
        </w:rPr>
      </w:pPr>
    </w:p>
    <w:p w14:paraId="37A4B159" w14:textId="77777777" w:rsidR="00AC0117" w:rsidRDefault="00AC0117" w:rsidP="00E7698F">
      <w:pPr>
        <w:pStyle w:val="Heading1"/>
        <w:spacing w:line="360" w:lineRule="auto"/>
      </w:pPr>
      <w:r>
        <w:t>LINIA 504</w:t>
      </w:r>
    </w:p>
    <w:p w14:paraId="44346DD0" w14:textId="77777777" w:rsidR="00AC0117" w:rsidRPr="00A16A49" w:rsidRDefault="00AC011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0B66001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8D2B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84D6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425D3E4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BCF9" w14:textId="77777777" w:rsidR="00AC0117" w:rsidRDefault="00AC011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92EB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2E521F5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6CA7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026F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3CE9" w14:textId="77777777" w:rsidR="00AC0117" w:rsidRDefault="00AC01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6F4B" w14:textId="77777777" w:rsidR="00AC0117" w:rsidRDefault="00AC011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5003" w14:textId="77777777" w:rsidR="00AC0117" w:rsidRDefault="00AC011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7F2C5B09" w14:textId="77777777" w:rsidR="00AC0117" w:rsidRDefault="00AC011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63AD536A" w14:textId="77777777" w:rsidR="00AC0117" w:rsidRPr="004C4194" w:rsidRDefault="00AC011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AC0117" w14:paraId="0489C81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F6D57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98C4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99B8234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C70D" w14:textId="77777777" w:rsidR="00AC0117" w:rsidRDefault="00AC011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2678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9DBC740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AD41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69A2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4F96" w14:textId="77777777" w:rsidR="00AC0117" w:rsidRDefault="00AC01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C64D7FA" w14:textId="77777777" w:rsidR="00AC0117" w:rsidRDefault="00AC01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6B49" w14:textId="77777777" w:rsidR="00AC0117" w:rsidRDefault="00AC011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A4B7" w14:textId="77777777" w:rsidR="00AC0117" w:rsidRPr="004C4194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7E83EAA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ECCE3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FDD2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6DEE" w14:textId="77777777" w:rsidR="00AC0117" w:rsidRDefault="00AC011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1B0E" w14:textId="77777777" w:rsidR="00AC0117" w:rsidRDefault="00AC011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9FCA886" w14:textId="77777777" w:rsidR="00AC0117" w:rsidRDefault="00AC011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FE9C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9005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F8A4" w14:textId="77777777" w:rsidR="00AC0117" w:rsidRDefault="00AC01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EDD89D6" w14:textId="77777777" w:rsidR="00AC0117" w:rsidRDefault="00AC011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C3E9" w14:textId="77777777" w:rsidR="00AC0117" w:rsidRDefault="00AC011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B46F" w14:textId="77777777" w:rsidR="00AC0117" w:rsidRPr="004C4194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7DCB2A5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DEAD3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78B1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5E41088C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D26D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8B31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742D0B5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9DF9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3ACB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2F58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FD34C9D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F071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C485" w14:textId="77777777" w:rsidR="00AC0117" w:rsidRPr="004C4194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CE1CEE5" w14:textId="77777777" w:rsidR="00AC0117" w:rsidRPr="00D0576C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A229FA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33A77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EDBA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D436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D4B7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56C33B0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5307E484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8646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21F7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E85B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CCFE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EF42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F7D70B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99FE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7453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5FD5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3364" w14:textId="77777777" w:rsidR="00AC0117" w:rsidRDefault="00AC01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FDB41F7" w14:textId="77777777" w:rsidR="00AC0117" w:rsidRDefault="00AC01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9B3D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4C67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CBB6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B2BF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3AFB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C0117" w14:paraId="49C7218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B26C2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8C28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D6C2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D6D2" w14:textId="77777777" w:rsidR="00AC0117" w:rsidRDefault="00AC01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2742A5B" w14:textId="77777777" w:rsidR="00AC0117" w:rsidRDefault="00AC011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A665" w14:textId="77777777" w:rsidR="00AC0117" w:rsidRDefault="00AC011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5985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FB37" w14:textId="77777777" w:rsidR="00AC0117" w:rsidRDefault="00AC01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33CA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98CF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C0117" w14:paraId="55B7C381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E1A32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EE6A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5B43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CB77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89981EE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37F0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E009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77B0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5A2D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55E1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C1250F0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135D325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40E2C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6D73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A8D8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5F08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E37735A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F514" w14:textId="77777777" w:rsidR="00AC0117" w:rsidRDefault="00AC01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A847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857D" w14:textId="77777777" w:rsidR="00AC0117" w:rsidRDefault="00AC01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B82C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2675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AC0117" w14:paraId="10E196A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0E25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A504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62CB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E582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0BB64F3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8504" w14:textId="77777777" w:rsidR="00AC0117" w:rsidRDefault="00AC011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898C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A850" w14:textId="77777777" w:rsidR="00AC0117" w:rsidRDefault="00AC01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CEDE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F145" w14:textId="77777777" w:rsidR="00AC0117" w:rsidRDefault="00AC011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AC0117" w14:paraId="257F12C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D02B8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3153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06E2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DBC1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02E31D0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C2F7" w14:textId="77777777" w:rsidR="00AC0117" w:rsidRDefault="00AC011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F965BB" w14:textId="77777777" w:rsidR="00AC0117" w:rsidRDefault="00AC011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9545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45D7" w14:textId="77777777" w:rsidR="00AC0117" w:rsidRDefault="00AC01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37C6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8BA1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3CA47D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AC0117" w14:paraId="0E24247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FF4B9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18EC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0D06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593F" w14:textId="77777777" w:rsidR="00AC0117" w:rsidRDefault="00AC011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809BD52" w14:textId="77777777" w:rsidR="00AC0117" w:rsidRDefault="00AC011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E128" w14:textId="77777777" w:rsidR="00AC0117" w:rsidRDefault="00AC011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BAAABA" w14:textId="77777777" w:rsidR="00AC0117" w:rsidRDefault="00AC011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6A53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DA4D" w14:textId="77777777" w:rsidR="00AC0117" w:rsidRDefault="00AC011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A83F" w14:textId="77777777" w:rsidR="00AC0117" w:rsidRPr="00D0473F" w:rsidRDefault="00AC011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3E7F" w14:textId="77777777" w:rsidR="00AC0117" w:rsidRDefault="00AC011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375E29" w14:textId="77777777" w:rsidR="00AC0117" w:rsidRDefault="00AC011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AC0117" w14:paraId="698C5A3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927D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88EB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9276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92B5" w14:textId="77777777" w:rsidR="00AC0117" w:rsidRDefault="00AC011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11FAFB6E" w14:textId="77777777" w:rsidR="00AC0117" w:rsidRDefault="00AC011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5DFC" w14:textId="77777777" w:rsidR="00AC0117" w:rsidRDefault="00AC01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8122" w14:textId="77777777" w:rsidR="00AC0117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E777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7938B2A5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4BDF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5B16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72BADA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0084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B08E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48000F0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F0B9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B483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D8CCE1E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4E82" w14:textId="77777777" w:rsidR="00AC0117" w:rsidRDefault="00AC01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A393" w14:textId="77777777" w:rsidR="00AC0117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09C8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0D28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86A9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FFBAF4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AD1A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7D76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E87E" w14:textId="77777777" w:rsidR="00AC0117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0557" w14:textId="77777777" w:rsidR="00AC0117" w:rsidRDefault="00AC011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55518CBB" w14:textId="77777777" w:rsidR="00AC0117" w:rsidRDefault="00AC011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CFA1" w14:textId="77777777" w:rsidR="00AC0117" w:rsidRDefault="00AC01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7A2A55" w14:textId="77777777" w:rsidR="00AC0117" w:rsidRDefault="00AC011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C65D" w14:textId="77777777" w:rsidR="00AC0117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9C33" w14:textId="77777777" w:rsidR="00AC0117" w:rsidRDefault="00AC011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3622" w14:textId="77777777" w:rsidR="00AC0117" w:rsidRPr="00D0473F" w:rsidRDefault="00AC011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7585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F2784" w14:textId="77777777" w:rsidR="00AC0117" w:rsidRDefault="00AC011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AC0117" w14:paraId="2137FB3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CC60" w14:textId="77777777" w:rsidR="00AC0117" w:rsidRDefault="00AC0117" w:rsidP="00AC011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3E5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63AC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B60B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374A7CD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3B37" w14:textId="77777777" w:rsidR="00AC0117" w:rsidRDefault="00AC01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2A7B5C" w14:textId="77777777" w:rsidR="00AC0117" w:rsidRDefault="00AC01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2BBF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287C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FEAD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26AF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B00BC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AC0117" w14:paraId="001FEA71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9144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D15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F4C2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7246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57998F4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CB51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B3E0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5CDC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3E82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F238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4CFC24E3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C0117" w14:paraId="407614B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9996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F39A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50171038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13CE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890B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C106894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B9BB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E4B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3480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E67F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615E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5875724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5617D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A3F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2F9342D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40B2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B98B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118CAE9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1614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B10B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BA2D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3F9D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6033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73B493D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701D8C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6583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2A4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7856ED61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A66A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F3DF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1A970CE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4A8D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FA83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DA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7D77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2C99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C0117" w14:paraId="05B2353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130C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9B8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7DBB6A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D1C7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801B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D956A3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BB17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259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E41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D09F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392F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3D17640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FFC4B3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143A6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ECA7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28FA91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E32C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E694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67B7C35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B8D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39A3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0AE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9D28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B037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7F2006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E35C45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D5570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A43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2C5EEB68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B512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5E89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64B964B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A3FF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44EF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2964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AD61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5596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90A60F0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DB12B2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AC9ED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4E0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66F1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03D1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41B7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ECB0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E24C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4696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E58B" w14:textId="77777777" w:rsidR="00AC0117" w:rsidRPr="00E03C2B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760BD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AC0117" w14:paraId="4BB6B2FD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F866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2A7D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7FF1B12F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459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C4BE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27D6A11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B0B1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5F20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2CF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A725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FEBE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3D5CA17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F09F5C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7D8F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B52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471FBF8E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7B23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AB4E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B5CB504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209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4E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3184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73BD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EAE2" w14:textId="77777777" w:rsidR="00AC0117" w:rsidRPr="00E4349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883B60B" w14:textId="77777777" w:rsidR="00AC0117" w:rsidRPr="00E4349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FEBAAF2" w14:textId="77777777" w:rsidR="00AC0117" w:rsidRPr="00E4349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AC0117" w14:paraId="0F66AB9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6DAC3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544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9E47DFB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F8BF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AD2D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5F8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AEA1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3D5D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01C2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5BBF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779A49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8768815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1040F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B59A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13649C0E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8707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C50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22D65AD6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8D8D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0A7A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C34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AC1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DF60" w14:textId="77777777" w:rsidR="00AC0117" w:rsidRPr="000D6FC2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CC55F8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10ADABF" w14:textId="77777777" w:rsidR="00AC0117" w:rsidRPr="000D6FC2" w:rsidRDefault="00AC011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C0117" w14:paraId="59235643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7E66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D0B1" w14:textId="77777777" w:rsidR="00AC0117" w:rsidRDefault="00AC011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442F4A2" w14:textId="77777777" w:rsidR="00AC0117" w:rsidRDefault="00AC011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DEFD" w14:textId="77777777" w:rsidR="00AC0117" w:rsidRPr="00D0473F" w:rsidRDefault="00AC011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7E95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7AA6D88A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3219" w14:textId="77777777" w:rsidR="00AC0117" w:rsidRDefault="00AC01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CE9D" w14:textId="77777777" w:rsidR="00AC0117" w:rsidRDefault="00AC011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154F" w14:textId="77777777" w:rsidR="00AC0117" w:rsidRDefault="00AC011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3AFC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B3BB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D3F323" w14:textId="77777777" w:rsidR="00AC0117" w:rsidRPr="00D0576C" w:rsidRDefault="00AC011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972E181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2C4B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1EED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798303C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21DF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4B11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4CA3AA1C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D355" w14:textId="77777777" w:rsidR="00AC0117" w:rsidRDefault="00AC01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3194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E277" w14:textId="77777777" w:rsidR="00AC0117" w:rsidRDefault="00AC011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D80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6F58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A787024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6535769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1F632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97F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616869E5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5280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F04F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EBFF19E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4252" w14:textId="77777777" w:rsidR="00AC0117" w:rsidRDefault="00AC011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0A72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9C45" w14:textId="77777777" w:rsidR="00AC0117" w:rsidRDefault="00AC011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C96C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2394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FBBB76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8FAC46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442B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E41C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0407F2BF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446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0EE5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1056465B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B865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E265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FF26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596D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97EC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504ECBD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A4B99B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C681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3A1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C45E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1F5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6D93A99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F24C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2AF9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525E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DE08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9261" w14:textId="77777777" w:rsidR="00AC0117" w:rsidRPr="0042375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C4C52ED" w14:textId="77777777" w:rsidR="00AC0117" w:rsidRPr="0042375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7163713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AC0117" w14:paraId="7DCFF96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A639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CC3F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6A2D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F94C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B7F8DE3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F690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B586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ACE5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B784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1321" w14:textId="77777777" w:rsidR="00AC0117" w:rsidRPr="00F94F88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799A1A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1219AB5E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AC0117" w14:paraId="249EDBD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F6D4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FA28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7A5B3E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DFC3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FC94" w14:textId="77777777" w:rsidR="00AC0117" w:rsidRDefault="00AC011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CAC9134" w14:textId="77777777" w:rsidR="00AC0117" w:rsidRDefault="00AC011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771F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A43A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EEE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2C37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F1B1" w14:textId="77777777" w:rsidR="00AC0117" w:rsidRPr="00F94F88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4963E40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5BD8E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FA57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2301C6AE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CA58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503C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67CE57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CDA2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C406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03E8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9A13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869F" w14:textId="77777777" w:rsidR="00AC0117" w:rsidRPr="004C4194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48F52AF" w14:textId="77777777" w:rsidR="00AC0117" w:rsidRPr="00D0576C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129962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EF1CD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0D7A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124+400</w:t>
            </w:r>
          </w:p>
          <w:p w14:paraId="62B4F08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C0B5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C7E7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Sus –</w:t>
            </w:r>
          </w:p>
          <w:p w14:paraId="49ADD530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Livezi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7E6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522C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152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20E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DCF5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AC0117" w14:paraId="3A81377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D06E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D983" w14:textId="77777777" w:rsidR="00AC0117" w:rsidRDefault="00AC011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505C" w14:textId="77777777" w:rsidR="00AC0117" w:rsidRDefault="00AC011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7DC3" w14:textId="77777777" w:rsidR="00AC0117" w:rsidRDefault="00AC0117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7F5A" w14:textId="77777777" w:rsidR="00AC0117" w:rsidRDefault="00AC01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BED6D8B" w14:textId="77777777" w:rsidR="00AC0117" w:rsidRDefault="00AC01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3E906322" w14:textId="77777777" w:rsidR="00AC0117" w:rsidRDefault="00AC01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437EFEF" w14:textId="77777777" w:rsidR="00AC0117" w:rsidRDefault="00AC011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0FC82D6" w14:textId="77777777" w:rsidR="00AC0117" w:rsidRDefault="00AC011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0B81" w14:textId="77777777" w:rsidR="00AC0117" w:rsidRPr="00D0473F" w:rsidRDefault="00AC011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43CF" w14:textId="77777777" w:rsidR="00AC0117" w:rsidRDefault="00AC011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1DE8" w14:textId="77777777" w:rsidR="00AC0117" w:rsidRPr="00D0473F" w:rsidRDefault="00AC011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58F2" w14:textId="77777777" w:rsidR="00AC0117" w:rsidRPr="006E4685" w:rsidRDefault="00AC0117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960AAF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9E4AB" w14:textId="77777777" w:rsidR="00AC0117" w:rsidRDefault="00AC0117" w:rsidP="00AC011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2113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D582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9C84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76747F2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0082" w14:textId="77777777" w:rsidR="00AC0117" w:rsidRDefault="00AC011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2603CCA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E8C0" w14:textId="77777777" w:rsidR="00AC0117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EE09" w14:textId="77777777" w:rsidR="00AC0117" w:rsidRDefault="00AC011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9268" w14:textId="77777777" w:rsidR="00AC0117" w:rsidRPr="00D0473F" w:rsidRDefault="00AC011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7008" w14:textId="77777777" w:rsidR="00AC0117" w:rsidRDefault="00AC011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C8C7BB5" w14:textId="77777777" w:rsidR="00AC0117" w:rsidRDefault="00AC0117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F01C257" w14:textId="77777777" w:rsidR="00AC0117" w:rsidRDefault="00AC0117" w:rsidP="003C645F">
      <w:pPr>
        <w:pStyle w:val="Heading1"/>
        <w:spacing w:line="360" w:lineRule="auto"/>
      </w:pPr>
      <w:r>
        <w:t>LINIA 602</w:t>
      </w:r>
    </w:p>
    <w:p w14:paraId="21893B21" w14:textId="77777777" w:rsidR="00AC0117" w:rsidRDefault="00AC011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C0117" w14:paraId="294AA5DE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E2B52" w14:textId="77777777" w:rsidR="00AC0117" w:rsidRDefault="00AC0117" w:rsidP="00AC011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A375" w14:textId="77777777" w:rsidR="00AC0117" w:rsidRDefault="00AC01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54BA1F6" w14:textId="77777777" w:rsidR="00AC0117" w:rsidRDefault="00AC011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27C6" w14:textId="77777777" w:rsidR="00AC0117" w:rsidRDefault="00AC011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7C65" w14:textId="77777777" w:rsidR="00AC0117" w:rsidRDefault="00AC011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F4401A3" w14:textId="77777777" w:rsidR="00AC0117" w:rsidRDefault="00AC011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B271" w14:textId="77777777" w:rsidR="00AC0117" w:rsidRPr="00406474" w:rsidRDefault="00AC011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65EE" w14:textId="77777777" w:rsidR="00AC0117" w:rsidRPr="00DA41E4" w:rsidRDefault="00AC011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1CDF" w14:textId="77777777" w:rsidR="00AC0117" w:rsidRDefault="00AC011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21C86CE" w14:textId="77777777" w:rsidR="00AC0117" w:rsidRDefault="00AC011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66FA" w14:textId="77777777" w:rsidR="00AC0117" w:rsidRDefault="00AC011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4C00" w14:textId="77777777" w:rsidR="00AC0117" w:rsidRDefault="00AC011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AEB8B45" w14:textId="77777777" w:rsidR="00AC0117" w:rsidRPr="0007619C" w:rsidRDefault="00AC011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5B7702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9FA49" w14:textId="77777777" w:rsidR="00AC0117" w:rsidRDefault="00AC0117" w:rsidP="00AC011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84AE" w14:textId="77777777" w:rsidR="00AC0117" w:rsidRDefault="00AC01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055EFF7" w14:textId="77777777" w:rsidR="00AC0117" w:rsidRDefault="00AC01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87D0" w14:textId="77777777" w:rsidR="00AC0117" w:rsidRDefault="00AC011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E911" w14:textId="77777777" w:rsidR="00AC0117" w:rsidRDefault="00AC011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642F4FD" w14:textId="77777777" w:rsidR="00AC0117" w:rsidRDefault="00AC011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5027" w14:textId="77777777" w:rsidR="00AC0117" w:rsidRPr="00406474" w:rsidRDefault="00AC011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A229" w14:textId="77777777" w:rsidR="00AC0117" w:rsidRPr="00DA41E4" w:rsidRDefault="00AC011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EF5D" w14:textId="77777777" w:rsidR="00AC0117" w:rsidRDefault="00AC011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AB88EFD" w14:textId="77777777" w:rsidR="00AC0117" w:rsidRDefault="00AC011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4F57" w14:textId="77777777" w:rsidR="00AC0117" w:rsidRDefault="00AC011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5E66" w14:textId="77777777" w:rsidR="00AC0117" w:rsidRDefault="00AC011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5C445D3" w14:textId="77777777" w:rsidR="00AC0117" w:rsidRDefault="00AC011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56E429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34DCCD61" w14:textId="77777777" w:rsidR="00AC0117" w:rsidRDefault="00AC0117" w:rsidP="00DE3370">
      <w:pPr>
        <w:pStyle w:val="Heading1"/>
        <w:spacing w:line="360" w:lineRule="auto"/>
      </w:pPr>
      <w:r>
        <w:t>LINIA 610</w:t>
      </w:r>
    </w:p>
    <w:p w14:paraId="15BFDB08" w14:textId="77777777" w:rsidR="00AC0117" w:rsidRDefault="00AC011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C0117" w14:paraId="5EAA5B2C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7EBF" w14:textId="77777777" w:rsidR="00AC0117" w:rsidRDefault="00AC0117" w:rsidP="00AC011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521C" w14:textId="77777777" w:rsidR="00AC0117" w:rsidRDefault="00AC01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C53A" w14:textId="77777777" w:rsidR="00AC0117" w:rsidRPr="00F81D6F" w:rsidRDefault="00AC011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1FBC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7E024B9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943D" w14:textId="77777777" w:rsidR="00AC0117" w:rsidRDefault="00AC01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15CC97F" w14:textId="77777777" w:rsidR="00AC0117" w:rsidRDefault="00AC01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FAABEBD" w14:textId="77777777" w:rsidR="00AC0117" w:rsidRDefault="00AC011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34643BF1" w14:textId="77777777" w:rsidR="00AC0117" w:rsidRDefault="00AC011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6558" w14:textId="77777777" w:rsidR="00AC0117" w:rsidRPr="00F81D6F" w:rsidRDefault="00AC011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9DCF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FAEB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F8B8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A200A0A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886E5" w14:textId="77777777" w:rsidR="00AC0117" w:rsidRDefault="00AC0117" w:rsidP="00AC011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DCDA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72FB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F494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FD2B31A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9E0C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1515A3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9EC01FC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E14C616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13E8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83EC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CA00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56F6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AC0117" w14:paraId="520B57B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DE00D" w14:textId="77777777" w:rsidR="00AC0117" w:rsidRDefault="00AC0117" w:rsidP="00AC011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11F6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EFE5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02C0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9B8626F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51A4F844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2E88" w14:textId="77777777" w:rsidR="00AC0117" w:rsidRDefault="00AC01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EB7A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7985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A0C2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0A39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D6EE31A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AC0117" w14:paraId="0B1B4E52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06697" w14:textId="77777777" w:rsidR="00AC0117" w:rsidRDefault="00AC0117" w:rsidP="00AC011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C4D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775B" w14:textId="77777777" w:rsidR="00AC0117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8611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3A3B" w14:textId="77777777" w:rsidR="00AC0117" w:rsidRDefault="00AC01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AD3E" w14:textId="77777777" w:rsidR="00AC0117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0C20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5E74F0FA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A05B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8E5E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AC0117" w14:paraId="5DE4461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84CAC" w14:textId="77777777" w:rsidR="00AC0117" w:rsidRDefault="00AC0117" w:rsidP="00AC011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34C2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BAE3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6A15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A669CBF" w14:textId="77777777" w:rsidR="00AC0117" w:rsidRDefault="00AC011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FB45" w14:textId="77777777" w:rsidR="00AC0117" w:rsidRDefault="00AC01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6A8F3C2A" w14:textId="77777777" w:rsidR="00AC0117" w:rsidRDefault="00AC01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403F6A5" w14:textId="77777777" w:rsidR="00AC0117" w:rsidRDefault="00AC011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D42E" w14:textId="77777777" w:rsidR="00AC0117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EA6A" w14:textId="77777777" w:rsidR="00AC0117" w:rsidRDefault="00AC011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A82C" w14:textId="77777777" w:rsidR="00AC0117" w:rsidRPr="00F81D6F" w:rsidRDefault="00AC011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5448" w14:textId="77777777" w:rsidR="00AC0117" w:rsidRDefault="00AC011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62BF66" w14:textId="77777777" w:rsidR="00AC0117" w:rsidRPr="00C60E02" w:rsidRDefault="00AC0117">
      <w:pPr>
        <w:tabs>
          <w:tab w:val="left" w:pos="3768"/>
        </w:tabs>
        <w:rPr>
          <w:sz w:val="20"/>
          <w:szCs w:val="20"/>
          <w:lang w:val="ro-RO"/>
        </w:rPr>
      </w:pPr>
    </w:p>
    <w:p w14:paraId="50DF7551" w14:textId="77777777" w:rsidR="00AC0117" w:rsidRDefault="00AC0117" w:rsidP="004F6534">
      <w:pPr>
        <w:pStyle w:val="Heading1"/>
        <w:spacing w:line="360" w:lineRule="auto"/>
      </w:pPr>
      <w:r>
        <w:t>LINIA 700</w:t>
      </w:r>
    </w:p>
    <w:p w14:paraId="27A48862" w14:textId="77777777" w:rsidR="00AC0117" w:rsidRDefault="00AC011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C0117" w14:paraId="3A882DC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D6EA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BB82" w14:textId="77777777" w:rsidR="00AC0117" w:rsidRDefault="00AC011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1E4E" w14:textId="77777777" w:rsidR="00AC0117" w:rsidRDefault="00AC011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5306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841254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F1D0" w14:textId="77777777" w:rsidR="00AC0117" w:rsidRDefault="00AC011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9578" w14:textId="77777777" w:rsidR="00AC0117" w:rsidRDefault="00AC011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25CA" w14:textId="77777777" w:rsidR="00AC0117" w:rsidRDefault="00AC011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8056" w14:textId="77777777" w:rsidR="00AC0117" w:rsidRDefault="00AC011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47CD" w14:textId="77777777" w:rsidR="00AC0117" w:rsidRDefault="00AC011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5D0990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29BB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A202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ED9D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4D12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3F6563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5A23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C04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D459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2D94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5909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9D186D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0E9E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9225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91F8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D319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B35787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9D1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0479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5EDD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1402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74C2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34FCC2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AC0117" w14:paraId="3B68AFC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3403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1042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A484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5569" w14:textId="77777777" w:rsidR="00AC0117" w:rsidRDefault="00AC011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E3087D8" w14:textId="77777777" w:rsidR="00AC0117" w:rsidRDefault="00AC011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361E" w14:textId="77777777" w:rsidR="00AC0117" w:rsidRDefault="00AC011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A11623" w14:textId="77777777" w:rsidR="00AC0117" w:rsidRDefault="00AC011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EC25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2075" w14:textId="77777777" w:rsidR="00AC0117" w:rsidRDefault="00AC011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FA41" w14:textId="77777777" w:rsidR="00AC0117" w:rsidRDefault="00AC011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499B" w14:textId="77777777" w:rsidR="00AC0117" w:rsidRDefault="00AC011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702736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C317F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A48F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F079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025C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AC16A4C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CE82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5A3675" w14:textId="77777777" w:rsidR="00AC0117" w:rsidRDefault="00AC011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E930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C99B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F9D3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0E89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97F095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27496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787C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E64B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9C66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C249DAA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6DD5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4E9F4D95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38BA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0B1D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45AE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FEA6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912383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6ED36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DB79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AD43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CA5D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355489F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D8C0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BB0130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72295431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E020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FD12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8663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5E8E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A68A1B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36C85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22A6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2FB7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719A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C4AC6A3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1CB4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3160F5CA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FC21C66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62FA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D648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4A3E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0E4F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85BBC68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20D4D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38E8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18E3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9900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627B59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0A2F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6280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8F88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35BE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6BA0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760025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AF1C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8A07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2BF9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CBD8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EE4F5E2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C5D5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1E730FB" w14:textId="77777777" w:rsidR="00AC0117" w:rsidRPr="00B401EA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44A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032F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F5EC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1C07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912326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E6F4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D139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1C20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B5BD" w14:textId="77777777" w:rsidR="00AC0117" w:rsidRDefault="00AC011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9ED1169" w14:textId="77777777" w:rsidR="00AC0117" w:rsidRDefault="00AC011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B340" w14:textId="77777777" w:rsidR="00AC0117" w:rsidRDefault="00AC011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0066A61" w14:textId="77777777" w:rsidR="00AC0117" w:rsidRDefault="00AC011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D3B1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1FF2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36F1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A5F2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C2E23F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5164C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633D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D7C7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51D" w14:textId="77777777" w:rsidR="00AC0117" w:rsidRDefault="00AC01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2DC9885" w14:textId="77777777" w:rsidR="00AC0117" w:rsidRDefault="00AC01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D586" w14:textId="77777777" w:rsidR="00AC0117" w:rsidRDefault="00AC01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0B350CA" w14:textId="77777777" w:rsidR="00AC0117" w:rsidRDefault="00AC01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22CA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44D9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0BC8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AE0E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AC0117" w14:paraId="7AE11AD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731C6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2776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ABFD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E5C0" w14:textId="77777777" w:rsidR="00AC0117" w:rsidRDefault="00AC01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74BAC41" w14:textId="77777777" w:rsidR="00AC0117" w:rsidRDefault="00AC011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E13F" w14:textId="77777777" w:rsidR="00AC0117" w:rsidRDefault="00AC01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19D3176" w14:textId="77777777" w:rsidR="00AC0117" w:rsidRDefault="00AC011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5434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5504" w14:textId="77777777" w:rsidR="00AC0117" w:rsidRDefault="00AC011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3353" w14:textId="77777777" w:rsidR="00AC0117" w:rsidRDefault="00AC011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CBD1" w14:textId="77777777" w:rsidR="00AC0117" w:rsidRDefault="00AC011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AC0117" w14:paraId="4EC1EF3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9FED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028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5D5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A9B4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B962DF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32D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DA0972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34D480F9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B250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897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A0D8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74C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D74517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36482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79E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B43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B69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21844D59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1EA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E0C3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73E0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1DE4CD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ABE4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2BFC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1ABAD5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52F4C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48E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CA84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D735" w14:textId="77777777" w:rsidR="00AC0117" w:rsidRDefault="00AC01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4DA015E" w14:textId="77777777" w:rsidR="00AC0117" w:rsidRDefault="00AC01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54E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DF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A0E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CB39A0A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215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BB5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03248F1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52B03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CE1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E59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588D" w14:textId="77777777" w:rsidR="00AC0117" w:rsidRDefault="00AC01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42512FB" w14:textId="77777777" w:rsidR="00AC0117" w:rsidRDefault="00AC011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077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49B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5B2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53CE229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E855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C983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A6F856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3449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ABD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2C7E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C720" w14:textId="77777777" w:rsidR="00AC0117" w:rsidRDefault="00AC011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9F7D915" w14:textId="77777777" w:rsidR="00AC0117" w:rsidRDefault="00AC0117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FF4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00279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E66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D9A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CC8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863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460661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C0117" w14:paraId="313179C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121E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B2A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D15C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8E77" w14:textId="77777777" w:rsidR="00AC0117" w:rsidRDefault="00AC011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6772F1E" w14:textId="77777777" w:rsidR="00AC0117" w:rsidRDefault="00AC011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5B1A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E00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D98B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714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8B15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506BFB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87B6A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61F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B72C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D66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D73B2FE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983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0719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00A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035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2AA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5C7C60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5793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6D8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1AD0C18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CCFC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B11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6B0ECAFD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48B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6C2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DB4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1AD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E22C" w14:textId="77777777" w:rsidR="00AC0117" w:rsidRPr="00C20CA5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FBA3CD" w14:textId="77777777" w:rsidR="00AC0117" w:rsidRPr="00EB107D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147DAEF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4596D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797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E13E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D4C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1F4943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AA4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C1A859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60A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FBE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6041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4BD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D27A14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23E9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AC0117" w14:paraId="75DAA6C0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BF84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09BD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0998745A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484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E23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8A75AC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3753705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B6B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7766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486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F0F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A00E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2BAF0EE1" w14:textId="77777777" w:rsidR="00AC0117" w:rsidRPr="00C401D9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AC0117" w14:paraId="2D88823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C0BDC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D75A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1158F2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D383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F8FE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F830F2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0DC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7791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BB36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CFAC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D725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14F7DBC5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8D877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2E90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224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E11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642633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BE5934C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1507B51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887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B5A7C3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5608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343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19F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BEC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F46AA1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C0117" w14:paraId="7F7FAC2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B6DCE0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3BB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BA1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D42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7493ED4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E32D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752C4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C3EE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6723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963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700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43B802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FBBFDC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29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FB0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917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58B04C1C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ABC1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064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5CC3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4C785D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9E7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2EFE" w14:textId="77777777" w:rsidR="00AC0117" w:rsidRPr="00C20CA5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712B878" w14:textId="77777777" w:rsidR="00AC0117" w:rsidRPr="00EB107D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ECF2DF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11B1C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D63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DC0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403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BDCDA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798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AB30C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D1A8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D693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9640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EEB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E3B7AC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A2F8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AC0117" w14:paraId="29095B3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D664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A867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2473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2FFD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499B914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08A3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7E1CE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5D0F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BB5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45C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C3D5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7948D9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C0117" w14:paraId="03BAFE2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DE429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F12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537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BE19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08D6B98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8DFE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F05392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FB42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035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18AC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4B1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AE70B8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6F66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1DC7595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AC0117" w14:paraId="651F6D7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4E3B4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397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A814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BCB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7D7995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3336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C13769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1569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2A7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28D0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B0FE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61DCD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60D78D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193A1AB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C0117" w14:paraId="20FFF49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754A9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967B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EAA3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6D04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3531C1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AA5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43F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2057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79A1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EF0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E2BBB5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47D26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A60072D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C0117" w14:paraId="059FD57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6CA8E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5592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D6B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116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7D38A3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97D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D12E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87B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0FB8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B6D8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9374BB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1F1DE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ED8938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C0117" w14:paraId="17E18F8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D1E28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BBE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3874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821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193D4C3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3027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36FD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542F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BD4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2E7D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F6F4F85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4A808C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13275E4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C0117" w14:paraId="4A2E996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31B9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58B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CAB4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4902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3142C7F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1A55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54451348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9A4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8FED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53F0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D3B1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9BD4EF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44D865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AC0117" w14:paraId="7B1B9E9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F9786" w14:textId="77777777" w:rsidR="00AC0117" w:rsidRDefault="00AC0117" w:rsidP="00AC011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D5BB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500F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2338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C17F807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18D4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79A0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A54C" w14:textId="77777777" w:rsidR="00AC0117" w:rsidRDefault="00AC011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3AF7" w14:textId="77777777" w:rsidR="00AC0117" w:rsidRDefault="00AC011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CE00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31BFA6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292217D" w14:textId="77777777" w:rsidR="00AC0117" w:rsidRDefault="00AC011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6DA0BD95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234A9EAE" w14:textId="77777777" w:rsidR="00AC0117" w:rsidRDefault="00AC011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0B62DE4" w14:textId="77777777" w:rsidR="00AC0117" w:rsidRDefault="00AC011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C0117" w14:paraId="439133C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B2B8A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3151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A9BE" w14:textId="77777777" w:rsidR="00AC0117" w:rsidRPr="001304AF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DC80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CEE0BB7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56ED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FC7AE12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A6DB890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45DB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985C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C4EF" w14:textId="77777777" w:rsidR="00AC0117" w:rsidRPr="001304AF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D18D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51E810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407F7C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5467916F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44343EA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C0117" w14:paraId="7F7E6C7F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8BD1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B1D0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26B8" w14:textId="77777777" w:rsidR="00AC0117" w:rsidRPr="001304AF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367D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6963B7E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21B3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49A8A1A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7B0B228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708A" w14:textId="77777777" w:rsidR="00AC0117" w:rsidRDefault="00AC011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26F7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9A7D" w14:textId="77777777" w:rsidR="00AC0117" w:rsidRPr="001304AF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6F33" w14:textId="77777777" w:rsidR="00AC0117" w:rsidRDefault="00AC011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E9BD70" w14:textId="77777777" w:rsidR="00AC0117" w:rsidRDefault="00AC011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0153739" w14:textId="77777777" w:rsidR="00AC0117" w:rsidRDefault="00AC011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8F44EC3" w14:textId="77777777" w:rsidR="00AC0117" w:rsidRDefault="00AC011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C0117" w14:paraId="0EC985E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5464A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4BFE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D0E1136" w14:textId="77777777" w:rsidR="00AC0117" w:rsidRDefault="00AC011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1877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4A85" w14:textId="77777777" w:rsidR="00AC0117" w:rsidRDefault="00AC01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6A61C07B" w14:textId="77777777" w:rsidR="00AC0117" w:rsidRDefault="00AC011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2BBD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D192" w14:textId="77777777" w:rsidR="00AC0117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94B3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5585" w14:textId="77777777" w:rsidR="00AC0117" w:rsidRPr="001304AF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9587" w14:textId="77777777" w:rsidR="00AC0117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F31716" w14:textId="77777777" w:rsidR="00AC0117" w:rsidRDefault="00AC011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AC0117" w14:paraId="1C118AB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441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15AD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758D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64B0" w14:textId="77777777" w:rsidR="00AC0117" w:rsidRDefault="00AC01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6BD5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B78D" w14:textId="77777777" w:rsidR="00AC0117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68A7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4D328CA2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0502" w14:textId="77777777" w:rsidR="00AC0117" w:rsidRPr="001304AF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F59E" w14:textId="77777777" w:rsidR="00AC0117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AC0117" w14:paraId="6B23A73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33990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3429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E37C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D6AD" w14:textId="77777777" w:rsidR="00AC0117" w:rsidRDefault="00AC011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8164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AB4C" w14:textId="77777777" w:rsidR="00AC0117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77E0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4338A1E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6E27" w14:textId="77777777" w:rsidR="00AC0117" w:rsidRPr="001304AF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8C10" w14:textId="77777777" w:rsidR="00AC0117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395F6A3" w14:textId="77777777" w:rsidR="00AC0117" w:rsidRPr="00B56D0E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C0117" w14:paraId="6DDABB7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33802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79C6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9045AA0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80B9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EF75" w14:textId="77777777" w:rsidR="00AC0117" w:rsidRDefault="00AC01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2275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E33B" w14:textId="77777777" w:rsidR="00AC0117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2AAC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D2F8" w14:textId="77777777" w:rsidR="00AC0117" w:rsidRPr="001304AF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1657" w14:textId="77777777" w:rsidR="00AC0117" w:rsidRPr="00175A24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0117" w14:paraId="72BBF57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45A7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02E4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C6ABBF9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FC73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9C13" w14:textId="77777777" w:rsidR="00AC0117" w:rsidRDefault="00AC011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45A3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7C06" w14:textId="77777777" w:rsidR="00AC0117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A4C1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7142" w14:textId="77777777" w:rsidR="00AC0117" w:rsidRPr="001304AF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AF18" w14:textId="77777777" w:rsidR="00AC0117" w:rsidRPr="00175A24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0117" w14:paraId="682526BA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0C6D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8EBD" w14:textId="77777777" w:rsidR="00AC0117" w:rsidRDefault="00AC011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93AA" w14:textId="77777777" w:rsidR="00AC0117" w:rsidRDefault="00AC011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EB00" w14:textId="77777777" w:rsidR="00AC0117" w:rsidRDefault="00AC011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3DC8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35193E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3578" w14:textId="77777777" w:rsidR="00AC0117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FD30" w14:textId="77777777" w:rsidR="00AC0117" w:rsidRDefault="00AC011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BD94" w14:textId="77777777" w:rsidR="00AC0117" w:rsidRPr="001304AF" w:rsidRDefault="00AC011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B7E0" w14:textId="77777777" w:rsidR="00AC0117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01E670" w14:textId="77777777" w:rsidR="00AC0117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F23D45" w14:textId="77777777" w:rsidR="00AC0117" w:rsidRPr="00175A24" w:rsidRDefault="00AC011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C0117" w14:paraId="0D9C3AA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BA348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F42D" w14:textId="77777777" w:rsidR="00AC0117" w:rsidRDefault="00AC011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0EEE" w14:textId="77777777" w:rsidR="00AC0117" w:rsidRDefault="00AC011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9D39" w14:textId="77777777" w:rsidR="00AC0117" w:rsidRDefault="00AC011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7B46899" w14:textId="77777777" w:rsidR="00AC0117" w:rsidRDefault="00AC011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AE11" w14:textId="77777777" w:rsidR="00AC0117" w:rsidRDefault="00AC011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AB9F04" w14:textId="77777777" w:rsidR="00AC0117" w:rsidRDefault="00AC011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11F4" w14:textId="77777777" w:rsidR="00AC0117" w:rsidRDefault="00AC011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8BA4" w14:textId="77777777" w:rsidR="00AC0117" w:rsidRDefault="00AC011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EFCB" w14:textId="77777777" w:rsidR="00AC0117" w:rsidRDefault="00AC011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F0B9" w14:textId="77777777" w:rsidR="00AC0117" w:rsidRDefault="00AC011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80C8F7" w14:textId="77777777" w:rsidR="00AC0117" w:rsidRDefault="00AC011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AA8AD1" w14:textId="77777777" w:rsidR="00AC0117" w:rsidRDefault="00AC011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C0117" w14:paraId="3511D42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2ADB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D5A5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FCB9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20B3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18A1E30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E2E4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7126C3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C9D3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8C53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42D6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0128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F92748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64E77F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C0117" w14:paraId="635B625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5815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C4AA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9FF3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003A" w14:textId="77777777" w:rsidR="00AC0117" w:rsidRDefault="00AC011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3A36779" w14:textId="77777777" w:rsidR="00AC0117" w:rsidRDefault="00AC011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3B7D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F87FC88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CA3D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8863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0C1E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9FAE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4ECCAD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0EC2FE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C0117" w14:paraId="6341030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78150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A345" w14:textId="77777777" w:rsidR="00AC0117" w:rsidRDefault="00AC011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534D" w14:textId="77777777" w:rsidR="00AC0117" w:rsidRDefault="00AC011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8485" w14:textId="77777777" w:rsidR="00AC0117" w:rsidRDefault="00AC0117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AA1A" w14:textId="77777777" w:rsidR="00AC0117" w:rsidRDefault="00AC011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5B5F" w14:textId="77777777" w:rsidR="00AC0117" w:rsidRDefault="00AC011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20A1" w14:textId="77777777" w:rsidR="00AC0117" w:rsidRDefault="00AC011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F5CA785" w14:textId="77777777" w:rsidR="00AC0117" w:rsidRDefault="00AC011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436C" w14:textId="77777777" w:rsidR="00AC0117" w:rsidRPr="001304AF" w:rsidRDefault="00AC011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8995" w14:textId="77777777" w:rsidR="00AC0117" w:rsidRDefault="00AC0117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0117" w14:paraId="4CF2C38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D0A17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EE33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876C5D6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7C21" w14:textId="77777777" w:rsidR="00AC0117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F294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0C4E384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314A" w14:textId="77777777" w:rsidR="00AC0117" w:rsidRPr="00175A7C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EB22" w14:textId="77777777" w:rsidR="00AC0117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2596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A1BE" w14:textId="77777777" w:rsidR="00AC0117" w:rsidRPr="001304AF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BCFA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C0117" w14:paraId="21A386B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ADF3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FFD2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EC24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D42E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032BDE7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34E9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A76C15D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C3C8" w14:textId="77777777" w:rsidR="00AC0117" w:rsidRPr="00CA3079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B5EF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6958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0E6F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D7C4BD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C0117" w14:paraId="4BF1BF6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3DE38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C59E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D49E583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A562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95CA" w14:textId="77777777" w:rsidR="00AC0117" w:rsidRDefault="00AC011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9064386" w14:textId="77777777" w:rsidR="00AC0117" w:rsidRPr="00180EA2" w:rsidRDefault="00AC011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16B0" w14:textId="77777777" w:rsidR="00AC0117" w:rsidRDefault="00AC011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41D2" w14:textId="77777777" w:rsidR="00AC0117" w:rsidRPr="00CA3079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CDA3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B079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C5A8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CBA49C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976C1B3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C0117" w14:paraId="3D61B6B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7AD6E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097D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C08D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A748" w14:textId="77777777" w:rsidR="00AC0117" w:rsidRDefault="00AC011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76A48A1" w14:textId="77777777" w:rsidR="00AC0117" w:rsidRDefault="00AC011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094E" w14:textId="77777777" w:rsidR="00AC0117" w:rsidRDefault="00AC011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AD62" w14:textId="77777777" w:rsidR="00AC0117" w:rsidRPr="00CA3079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5D58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7DFE385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242F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E1C2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E1C2A3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1F4EE63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6A1983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C0117" w14:paraId="5E6A177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B7BB2" w14:textId="77777777" w:rsidR="00AC0117" w:rsidRDefault="00AC0117" w:rsidP="00AC011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71D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E924" w14:textId="77777777" w:rsidR="00AC0117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0077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0E4AEC6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97BA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DF6A473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1A0F819B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E921" w14:textId="77777777" w:rsidR="00AC0117" w:rsidRPr="00CA3079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7E50" w14:textId="77777777" w:rsidR="00AC0117" w:rsidRDefault="00AC011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AF68" w14:textId="77777777" w:rsidR="00AC0117" w:rsidRPr="001304AF" w:rsidRDefault="00AC011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1BCC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8633FA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784F9FB" w14:textId="77777777" w:rsidR="00AC0117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376C4D5" w14:textId="77777777" w:rsidR="00AC0117" w:rsidRPr="00B71446" w:rsidRDefault="00AC011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713F6C5" w14:textId="77777777" w:rsidR="00AC0117" w:rsidRDefault="00AC0117">
      <w:pPr>
        <w:tabs>
          <w:tab w:val="left" w:pos="6382"/>
        </w:tabs>
        <w:rPr>
          <w:sz w:val="20"/>
        </w:rPr>
      </w:pPr>
    </w:p>
    <w:p w14:paraId="11549B46" w14:textId="77777777" w:rsidR="00AC0117" w:rsidRDefault="00AC0117" w:rsidP="00F0370D">
      <w:pPr>
        <w:pStyle w:val="Heading1"/>
        <w:spacing w:line="360" w:lineRule="auto"/>
      </w:pPr>
      <w:r>
        <w:t>LINIA 800</w:t>
      </w:r>
    </w:p>
    <w:p w14:paraId="75D5873F" w14:textId="77777777" w:rsidR="00AC0117" w:rsidRDefault="00AC011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C0117" w14:paraId="3772C30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26C48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0CB51" w14:textId="77777777" w:rsidR="00AC0117" w:rsidRDefault="00AC011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4AF00" w14:textId="77777777" w:rsidR="00AC0117" w:rsidRPr="001161EA" w:rsidRDefault="00AC011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A8543" w14:textId="77777777" w:rsidR="00AC0117" w:rsidRDefault="00AC01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C75BB1" w14:textId="77777777" w:rsidR="00AC0117" w:rsidRDefault="00AC01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574FD" w14:textId="77777777" w:rsidR="00AC0117" w:rsidRDefault="00AC011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5BFAA" w14:textId="77777777" w:rsidR="00AC0117" w:rsidRPr="001161EA" w:rsidRDefault="00AC011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6A79E" w14:textId="77777777" w:rsidR="00AC0117" w:rsidRDefault="00AC011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8F71E" w14:textId="77777777" w:rsidR="00AC0117" w:rsidRPr="008D08DE" w:rsidRDefault="00AC011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D25DF" w14:textId="77777777" w:rsidR="00AC0117" w:rsidRDefault="00AC011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84BEAB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1272E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8F3AA" w14:textId="77777777" w:rsidR="00AC0117" w:rsidRDefault="00AC01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8A66F" w14:textId="77777777" w:rsidR="00AC0117" w:rsidRPr="001161EA" w:rsidRDefault="00AC01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5DCD2" w14:textId="77777777" w:rsidR="00AC0117" w:rsidRDefault="00AC01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353EBB" w14:textId="77777777" w:rsidR="00AC0117" w:rsidRDefault="00AC01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448A0" w14:textId="77777777" w:rsidR="00AC0117" w:rsidRDefault="00AC011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300E9" w14:textId="77777777" w:rsidR="00AC0117" w:rsidRPr="001161EA" w:rsidRDefault="00AC01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BBDE" w14:textId="77777777" w:rsidR="00AC0117" w:rsidRDefault="00AC01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20997" w14:textId="77777777" w:rsidR="00AC0117" w:rsidRPr="008D08DE" w:rsidRDefault="00AC01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6CCCE" w14:textId="77777777" w:rsidR="00AC0117" w:rsidRDefault="00AC011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B4D7FE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7DC80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2DD90" w14:textId="77777777" w:rsidR="00AC0117" w:rsidRDefault="00AC01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A699" w14:textId="77777777" w:rsidR="00AC0117" w:rsidRPr="001161EA" w:rsidRDefault="00AC01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5E16C" w14:textId="77777777" w:rsidR="00AC0117" w:rsidRDefault="00AC01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C5BBA8" w14:textId="77777777" w:rsidR="00AC0117" w:rsidRDefault="00AC011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D0A8C" w14:textId="77777777" w:rsidR="00AC0117" w:rsidRDefault="00AC011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9A10" w14:textId="77777777" w:rsidR="00AC0117" w:rsidRPr="001161EA" w:rsidRDefault="00AC01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545BC" w14:textId="77777777" w:rsidR="00AC0117" w:rsidRDefault="00AC011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02AF" w14:textId="77777777" w:rsidR="00AC0117" w:rsidRPr="008D08DE" w:rsidRDefault="00AC011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0AEB1" w14:textId="77777777" w:rsidR="00AC0117" w:rsidRDefault="00AC011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9AA234" w14:textId="77777777" w:rsidR="00AC0117" w:rsidRDefault="00AC011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AC0117" w:rsidRPr="00A8307A" w14:paraId="7BB3CE6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19B89" w14:textId="77777777" w:rsidR="00AC0117" w:rsidRPr="00A75A00" w:rsidRDefault="00AC0117" w:rsidP="00AC0117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8BAF3" w14:textId="77777777" w:rsidR="00AC0117" w:rsidRPr="00A8307A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D080" w14:textId="77777777" w:rsidR="00AC0117" w:rsidRPr="00A8307A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37845" w14:textId="77777777" w:rsidR="00AC0117" w:rsidRPr="00A8307A" w:rsidRDefault="00AC011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CAA2" w14:textId="77777777" w:rsidR="00AC0117" w:rsidRDefault="00AC01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CF5AFA" w14:textId="77777777" w:rsidR="00AC0117" w:rsidRDefault="00AC01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2E21684" w14:textId="77777777" w:rsidR="00AC0117" w:rsidRDefault="00AC01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86A842" w14:textId="77777777" w:rsidR="00AC0117" w:rsidRDefault="00AC011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1D1CE" w14:textId="77777777" w:rsidR="00AC0117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9FE7" w14:textId="77777777" w:rsidR="00AC0117" w:rsidRPr="00A8307A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5597B" w14:textId="77777777" w:rsidR="00AC0117" w:rsidRPr="00A8307A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68133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77603D" w14:textId="77777777" w:rsidR="00AC0117" w:rsidRPr="00A8307A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AC0117" w:rsidRPr="00A8307A" w14:paraId="5345CA7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29292" w14:textId="77777777" w:rsidR="00AC0117" w:rsidRPr="00A75A00" w:rsidRDefault="00AC0117" w:rsidP="00AC0117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DD1C4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225272B" w14:textId="77777777" w:rsidR="00AC0117" w:rsidRPr="00A8307A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63BB" w14:textId="77777777" w:rsidR="00AC0117" w:rsidRPr="00A8307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BEE0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72944DB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36937" w14:textId="77777777" w:rsidR="00AC0117" w:rsidRDefault="00AC011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82CC9" w14:textId="77777777" w:rsidR="00AC0117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AF1A3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C24D327" w14:textId="77777777" w:rsidR="00AC0117" w:rsidRPr="00A8307A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57050" w14:textId="77777777" w:rsidR="00AC0117" w:rsidRPr="00A8307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26B54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8C4D2E" w14:textId="77777777" w:rsidR="00AC0117" w:rsidRDefault="00AC011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179CB7B" w14:textId="77777777" w:rsidR="00AC0117" w:rsidRDefault="00AC011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8800B7F" w14:textId="77777777" w:rsidR="00AC0117" w:rsidRDefault="00AC011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AC0117" w14:paraId="58A21F72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64F4A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ABF7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F3A7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2E1B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25A6C84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F252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BA2E72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B297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2944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EA73" w14:textId="77777777" w:rsidR="00AC0117" w:rsidRPr="008D08DE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01F7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AC0117" w14:paraId="626D1BA7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D3386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716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070D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5251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F30CA0A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A897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6278338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24E1D76F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71279DF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ADA0A7E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9D1839A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804B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6C74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6240" w14:textId="77777777" w:rsidR="00AC0117" w:rsidRPr="008D08DE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0F5D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3D7C2F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AD0B5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5D9D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09CD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FF66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C48C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F630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8CA4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5D80" w14:textId="77777777" w:rsidR="00AC0117" w:rsidRPr="008D08DE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BCE3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6A0B96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4B3908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C0117" w14:paraId="0ECABA3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E8BF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4D16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3F94" w14:textId="77777777" w:rsidR="00AC0117" w:rsidRPr="001161EA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CA8A" w14:textId="77777777" w:rsidR="00AC0117" w:rsidRDefault="00AC011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C554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265E" w14:textId="77777777" w:rsidR="00AC0117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D1D8" w14:textId="77777777" w:rsidR="00AC0117" w:rsidRDefault="00AC011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224F" w14:textId="77777777" w:rsidR="00AC0117" w:rsidRPr="008D08DE" w:rsidRDefault="00AC011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1E8B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A79F6C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9BE5C7" w14:textId="77777777" w:rsidR="00AC0117" w:rsidRDefault="00AC011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C0117" w14:paraId="36D992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6AF4B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8586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1EC6" w14:textId="77777777" w:rsidR="00AC0117" w:rsidRPr="001161EA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7B81" w14:textId="77777777" w:rsidR="00AC0117" w:rsidRDefault="00AC011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DB28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5875" w14:textId="77777777" w:rsidR="00AC0117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72EB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893A" w14:textId="77777777" w:rsidR="00AC0117" w:rsidRPr="008D08DE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2042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E34192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573D5B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AC0117" w14:paraId="102D352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A3C3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D338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1334C3C5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076C" w14:textId="77777777" w:rsidR="00AC0117" w:rsidRPr="001161EA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B68A" w14:textId="77777777" w:rsidR="00AC0117" w:rsidRDefault="00AC011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B315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1C80" w14:textId="77777777" w:rsidR="00AC0117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153F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D4F3" w14:textId="77777777" w:rsidR="00AC0117" w:rsidRPr="008D08DE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378F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2F65281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E898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D760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54A5" w14:textId="77777777" w:rsidR="00AC0117" w:rsidRPr="001161EA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FE75" w14:textId="77777777" w:rsidR="00AC0117" w:rsidRDefault="00AC011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910A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B411DD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24FA" w14:textId="77777777" w:rsidR="00AC0117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4E8F" w14:textId="77777777" w:rsidR="00AC0117" w:rsidRDefault="00AC011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7F38" w14:textId="77777777" w:rsidR="00AC0117" w:rsidRPr="008D08DE" w:rsidRDefault="00AC011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54D3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ECF16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7B4DD1" w14:textId="77777777" w:rsidR="00AC0117" w:rsidRDefault="00AC011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C0117" w14:paraId="7CF892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BF2F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51F3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DC59" w14:textId="77777777" w:rsidR="00AC0117" w:rsidRPr="001161EA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32F4" w14:textId="77777777" w:rsidR="00AC0117" w:rsidRDefault="00AC011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6E58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E62F" w14:textId="77777777" w:rsidR="00AC0117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7D1B" w14:textId="77777777" w:rsidR="00AC0117" w:rsidRDefault="00AC011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3B2A" w14:textId="77777777" w:rsidR="00AC0117" w:rsidRPr="008D08DE" w:rsidRDefault="00AC011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A99B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034FA3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130020" w14:textId="77777777" w:rsidR="00AC0117" w:rsidRDefault="00AC011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C0117" w14:paraId="16435C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0B902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6E74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FAC2" w14:textId="77777777" w:rsidR="00AC0117" w:rsidRPr="001161EA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BB2A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4087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6811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12BE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D033" w14:textId="77777777" w:rsidR="00AC0117" w:rsidRPr="008D08DE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11D0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0437DE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E041A6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C0117" w14:paraId="5F2C422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D6E4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B99E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A6BB" w14:textId="77777777" w:rsidR="00AC0117" w:rsidRPr="001161EA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46F3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228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F091EE5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1107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3194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D44D" w14:textId="77777777" w:rsidR="00AC0117" w:rsidRPr="008D08DE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9080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37267B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2F98F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B48B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3147" w14:textId="77777777" w:rsidR="00AC0117" w:rsidRPr="001161EA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6980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762E453D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2B05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5461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E6DA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F581C53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81E7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6E63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C0117" w14:paraId="725BA2A6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C9C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AFBE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BF93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430A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B22D244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94D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FD92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8169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DA27BE7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0FD3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19BA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242812B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BAF58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A93E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5523AD67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2840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054D" w14:textId="77777777" w:rsidR="00AC0117" w:rsidRDefault="00AC0117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93943F3" w14:textId="77777777" w:rsidR="00AC0117" w:rsidRDefault="00AC0117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872F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01F8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7684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5D3F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3C09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AC0117" w14:paraId="1E58E17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3C4F6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E535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2C46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4363" w14:textId="77777777" w:rsidR="00AC0117" w:rsidRDefault="00AC011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F71EB28" w14:textId="77777777" w:rsidR="00AC0117" w:rsidRDefault="00AC011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2E3A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58F7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B2CD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60124FB7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1964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D91C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A32B09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E40F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EA93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D9E1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435D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0520A39" w14:textId="77777777" w:rsidR="00AC0117" w:rsidRDefault="00AC011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F278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889D32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3219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C5FE" w14:textId="77777777" w:rsidR="00AC0117" w:rsidRDefault="00AC011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841A" w14:textId="77777777" w:rsidR="00AC0117" w:rsidRDefault="00AC011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C9B0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6F4286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57E37F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6BF70A7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95197A1" w14:textId="77777777" w:rsidR="00AC0117" w:rsidRDefault="00AC011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AC0117" w14:paraId="058CC8C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488F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616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82E4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097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271139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51C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EF9CF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F552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FDB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2949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8D6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7508A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AC7B6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E2C7C6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BADCC8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AC0117" w14:paraId="7B1508C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EB9C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F86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9ECD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0E9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E9CA053" w14:textId="77777777" w:rsidR="00AC0117" w:rsidRPr="008B2519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6D3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CDA16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149B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364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35EE" w14:textId="77777777" w:rsidR="00AC0117" w:rsidRPr="008D08DE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DA2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C0117" w14:paraId="41FCA63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E2CCE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C05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B258E6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888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33480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61F8B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E1F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982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82C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129C" w14:textId="77777777" w:rsidR="00AC0117" w:rsidRPr="008D08DE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C51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B8C365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1DDD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EBC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2D9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2D8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B3AA46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208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1132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748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4AAFE57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B7B6" w14:textId="77777777" w:rsidR="00AC0117" w:rsidRPr="008D08DE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B00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E3F119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5396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933C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3473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D67A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2B9D0BA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3136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3319C97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1AA2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8128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C03C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9C6F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AC0117" w14:paraId="597C58A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36BDB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96C2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8762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C4EA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5A25134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E5AD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CA4D0A6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4FFE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7507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5866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0623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AC0117" w14:paraId="478B52F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327F7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E1E9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5D72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A1ED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C68D953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2D9B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23F04EE1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D0B9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31E2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7B6C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D3A7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AC0117" w14:paraId="5DCDD67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528E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F697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D2FF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802A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D62AB17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7768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2CD3B9E8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CD20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2848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1BF6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82FC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AC0117" w14:paraId="42F60AB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4430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C9EA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0619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E319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297ECDC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5EEF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0754B459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6351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01FA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AEB6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3C42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798D7608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AC0117" w14:paraId="1FBEFEF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DBF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3EE5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A3D9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6856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C9CA766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CD26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68A0DD28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23C4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070C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201D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E0B0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585FF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3F25B1B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39E01FC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AC0117" w14:paraId="279AB77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D1BF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76EF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940D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9FC6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03F3BE1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157B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CE9FB82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77626C4F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1AD9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ABF5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A787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B180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62B9B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683A450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23436416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B635D5B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E016331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764747CF" w14:textId="77777777" w:rsidR="00AC0117" w:rsidRPr="009472C0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AC0117" w14:paraId="575E5B0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C9C4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3AE5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4606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1E10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2860309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4517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727A4E81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B22F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90B7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7593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71FB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AC0117" w14:paraId="6F3E973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75297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6165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20CD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52C1" w14:textId="77777777" w:rsidR="00AC0117" w:rsidRDefault="00AC011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863A0BD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3857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45F05EF6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D8C9" w14:textId="77777777" w:rsidR="00AC0117" w:rsidRPr="001161EA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738E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F4F0" w14:textId="77777777" w:rsidR="00AC0117" w:rsidRPr="008D08DE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79AB" w14:textId="77777777" w:rsidR="00AC0117" w:rsidRDefault="00AC011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AC0117" w14:paraId="54338C5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3F97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696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B32A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0E9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6A7FFB5" w14:textId="77777777" w:rsidR="00AC0117" w:rsidRDefault="00AC0117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A895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95304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569C69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94E7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3A0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361F" w14:textId="77777777" w:rsidR="00AC0117" w:rsidRPr="008D08DE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2EB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DC1D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AC0117" w14:paraId="5E73ED2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90B0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9AC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EB9C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8A4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0B5828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D3EC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3AFA00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8FBE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394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16AF" w14:textId="77777777" w:rsidR="00AC0117" w:rsidRPr="008D08DE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12C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6D9ED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AC0117" w14:paraId="61F43F5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D065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50E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A074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5E60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9479B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5073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3125FF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4F6D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CD6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F8B3" w14:textId="77777777" w:rsidR="00AC0117" w:rsidRPr="008D08DE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CB9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1FEA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AC0117" w14:paraId="15B2111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EB642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F10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2E26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3FC5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734BD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9129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9A96C0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412E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5E3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7D3D" w14:textId="77777777" w:rsidR="00AC0117" w:rsidRPr="008D08DE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6BA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3274A7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AC0117" w14:paraId="69B1588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6AB2B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8E9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8447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80B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37EB8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8318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D8FC85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5B1F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A82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A01C" w14:textId="77777777" w:rsidR="00AC0117" w:rsidRPr="008D08DE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433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FF6423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AC0117" w14:paraId="679C735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ED7C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2D9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A43C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711C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31F472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98DF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01A48C9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2DB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631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1F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DA5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AC0117" w14:paraId="120E197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1460A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D66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450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8FD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29D53F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A210" w14:textId="77777777" w:rsidR="00AC0117" w:rsidRDefault="00AC011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CE400E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5804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7C1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D0F3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D14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AC0117" w14:paraId="5AB8401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48695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E87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952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6E55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82994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2AD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3EEB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A71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28F2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B4F7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62898C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ED24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8CB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4F6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C18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56A70B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0C9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D9A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111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AFF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603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BF314B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B28F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AD6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E197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5F42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80352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F7C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3707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E80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12C3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AD16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C0117" w14:paraId="408D06B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5D4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AB3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18F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B558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E09CE2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33A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3292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E34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001F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AED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7EE7B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AC0117" w14:paraId="51D1E6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782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D8D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83C1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6B6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08955A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816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8B0035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260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F40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114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BA7C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D44190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8806C91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AC0117" w14:paraId="2501C39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EE336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920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3A827A8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42CC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6234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FB336A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512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6749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1E8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238A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357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DEAF8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AC0117" w14:paraId="71F3B74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83125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3D5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32B0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6739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36D504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D61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0FD0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882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7DEE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FDC9" w14:textId="77777777" w:rsidR="00AC0117" w:rsidRDefault="00AC011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75D832" w14:textId="77777777" w:rsidR="00AC0117" w:rsidRDefault="00AC011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AC0117" w14:paraId="243C93C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AF2B7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1AB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B0B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E6BF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B002CE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756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A3DD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33C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E848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D23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064E14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ED0B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49D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2BF2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CC4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450F0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DCC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1EB8D5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34A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894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A710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0B53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721F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D6E6D53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C0117" w14:paraId="05B8C18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2DEEB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C8D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E5E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789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E89F4F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4F9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2DD84E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9AB6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EBF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6E3C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ECF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44B1CC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65E40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1E9E9B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C0117" w14:paraId="46F0188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5A8B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86A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B43C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31D2" w14:textId="77777777" w:rsidR="00AC0117" w:rsidRDefault="00AC011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1F1ED4" w14:textId="77777777" w:rsidR="00AC0117" w:rsidRDefault="00AC011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872D" w14:textId="77777777" w:rsidR="00AC0117" w:rsidRDefault="00AC011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C4B338" w14:textId="77777777" w:rsidR="00AC0117" w:rsidRDefault="00AC011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5E81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821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242640C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7BE3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A7C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806D5B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AC0117" w14:paraId="3096D29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985B4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06A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5031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2B6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0448AA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511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4E88979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04FF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8A9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C364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8DB3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AC0117" w14:paraId="5C5818D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888F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A04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A4D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151B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18A093" w14:textId="77777777" w:rsidR="00AC0117" w:rsidRDefault="00AC011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F33B" w14:textId="77777777" w:rsidR="00AC0117" w:rsidRDefault="00AC011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83F162" w14:textId="77777777" w:rsidR="00AC0117" w:rsidRDefault="00AC011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25CFF30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1BE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F25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C3E6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2A6B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6E42B0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F003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630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A31E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94FB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824E4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E59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D2A07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46396F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DE2C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004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33EF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26E0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AC0117" w14:paraId="3F73BE8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7D1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E6C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FB3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8EBF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D83BC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48F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AA302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2C06F41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8DC5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8FD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EE32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D6F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AC0117" w14:paraId="7F47EEE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0AB8A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A1F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D8CB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C4B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0A08E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715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1FC2A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C61B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C52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91F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7363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EE769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C0117" w14:paraId="5B40429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4ACF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8D2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6884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44C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04624F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264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2068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D93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3654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E718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304E7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C0117" w14:paraId="26FC58C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87121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CEA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204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0E3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907C3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157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3FE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B02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5C9F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028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63A33B0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DDD9E1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AC0117" w14:paraId="1FD69D4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253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3F3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661372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CDA2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853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CB304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B07F9B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FCB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538B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C05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3A2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BA2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742D757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B5860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103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4122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9AC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C7A86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69954466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DEF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52E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03D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D262C0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9E6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B6CB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5B4076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14442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579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1DDD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713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13C15B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DE2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06D563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4D923F9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977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83A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7169" w14:textId="77777777" w:rsidR="00AC0117" w:rsidRPr="001161EA" w:rsidRDefault="00AC011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8C4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4131AADE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B3BD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5D1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D9A0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B7A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142440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A46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C63E82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6FCE85A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FF5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56C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6757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33EB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3D99A2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E117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EC0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672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C7A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A389AB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AC0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658F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FBE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E9A0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64E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E3100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C071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AC0117" w14:paraId="1922871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BDA54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B4A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AF2D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22A5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083F0DB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BE0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DC6C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F8D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651C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AE5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CDBE71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18A8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DCE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EED2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EB32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2E4AF2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A09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B24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B15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C7C6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ABC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6EB051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9291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8A4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E28C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C80A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B03DD6F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AED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22DB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009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F400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9EF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664E90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B59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6BB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545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A0B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E996F4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F3D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ABBE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5EA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1E1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386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B6BB373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BD0A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28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8F4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CB3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A760C2B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DBDABE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C3E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8E2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0CD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6C9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CAD1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0B60D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048F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5E9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6A2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FC7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04023A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5B7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A964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2DE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E92F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89F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EF878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430017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AC0117" w14:paraId="42639D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BE41B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BD8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6040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6086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BCED66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686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52D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117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C5AC20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5A4F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524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479A55E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D7094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801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86D0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BA9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C53BA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94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2E481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8FFA3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C67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2C0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F05E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FD00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B79AF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C1489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690A34D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AC0117" w14:paraId="0E13F8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50E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2FD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6D1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26F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B32932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32B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E752C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84A4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48D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41F7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5CB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344F1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4F306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FFC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490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A16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99E30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71F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ACCC6B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F8C0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C64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542E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4028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6CD9B3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AA15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A9F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52DF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2A6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60634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5FC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0E1377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19D8C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99E2999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3AED49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3797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5F3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A623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486E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D4254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9A052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3AE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D82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881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8A0BDF6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891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82D1C6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EFAA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FD3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D4A5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7C83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10FA30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CD0B5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68C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5688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A11B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7072D5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300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E798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84A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59EC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47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B3ABD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8D3667C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AC0117" w14:paraId="4184B2D4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E0050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BC7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7B3D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CFD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064E8A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B90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6A4AE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BE47" w14:textId="77777777" w:rsidR="00AC0117" w:rsidRPr="001161EA" w:rsidRDefault="00AC01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A58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F512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77A7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190F96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1BD36B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32E9EBC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306A8C0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AC0117" w14:paraId="182C849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D4A22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A90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77F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135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CB33C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D8DAD2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D84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CD381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A0B7" w14:textId="77777777" w:rsidR="00AC0117" w:rsidRPr="001161EA" w:rsidRDefault="00AC01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83B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F6D8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724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0E9EB6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6EE7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319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25C8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4A1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59256D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B4F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1456E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A578AD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B558" w14:textId="77777777" w:rsidR="00AC0117" w:rsidRPr="001161EA" w:rsidRDefault="00AC01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DD3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5921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3D61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4E656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956FAC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AC0117" w14:paraId="47C6935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7D688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07A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9EB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2D59" w14:textId="77777777" w:rsidR="00AC0117" w:rsidRDefault="00AC011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B578C3" w14:textId="77777777" w:rsidR="00AC0117" w:rsidRDefault="00AC011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AAF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265E" w14:textId="77777777" w:rsidR="00AC0117" w:rsidRDefault="00AC01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AD0D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C1CF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063A" w14:textId="77777777" w:rsidR="00AC0117" w:rsidRDefault="00AC011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D1CCBB7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4C013DB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AC0117" w14:paraId="5D5C6A8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0830C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D8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DA3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CDC6" w14:textId="77777777" w:rsidR="00AC0117" w:rsidRDefault="00AC011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39CB38" w14:textId="77777777" w:rsidR="00AC0117" w:rsidRDefault="00AC011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F638" w14:textId="77777777" w:rsidR="00AC0117" w:rsidRDefault="00AC01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D3371C6" w14:textId="77777777" w:rsidR="00AC0117" w:rsidRDefault="00AC01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19A091F2" w14:textId="77777777" w:rsidR="00AC0117" w:rsidRDefault="00AC01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00BC2A9" w14:textId="77777777" w:rsidR="00AC0117" w:rsidRDefault="00AC011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ADC1" w14:textId="77777777" w:rsidR="00AC0117" w:rsidRDefault="00AC011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8F37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2379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A16A" w14:textId="77777777" w:rsidR="00AC0117" w:rsidRDefault="00AC011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362BCA" w14:textId="77777777" w:rsidR="00AC0117" w:rsidRDefault="00AC011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A946A" w14:textId="77777777" w:rsidR="00AC0117" w:rsidRDefault="00AC011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AC0117" w14:paraId="1936106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02DA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A993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1A56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15FC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38015A0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73F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8D09B16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5D3A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69C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3D8E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3BE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1E6625D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836AA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C0117" w14:paraId="3A5A3BE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FCE2E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8C3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A540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5EB7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66783DA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EED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8D04E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E02C8D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E5A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454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C088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1864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E309F40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AC0117" w14:paraId="34E335C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81A94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728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CD2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94D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94C4091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DEB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24D8C0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1DA5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1DC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54A6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2E7C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17A1E25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AC0117" w14:paraId="70E84D9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2DFF3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19C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09D0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499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5C848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035475F4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B561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C643CBC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B164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32E8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9F35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A58B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BCB7E9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AC0117" w14:paraId="1070C4E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4B168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B4D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FEE3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0416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6F78D9E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C722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29F0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93B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7773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3172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B6AC0D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D6C90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AA1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BF8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69B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859B628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122B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FBDC3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95E6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7EAF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C927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C53F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6DFFD9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EAD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FC2A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D5BC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7E83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2E5309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6C65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2F165E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C60D" w14:textId="77777777" w:rsidR="00AC0117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B98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B9CC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8D78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6554A7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C719" w14:textId="77777777" w:rsidR="00AC0117" w:rsidRDefault="00AC0117" w:rsidP="00AC011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C3B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9E04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E02F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405805" w14:textId="77777777" w:rsidR="00AC0117" w:rsidRDefault="00AC011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95B4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E4B9" w14:textId="77777777" w:rsidR="00AC0117" w:rsidRPr="001161EA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47E0" w14:textId="77777777" w:rsidR="00AC0117" w:rsidRDefault="00AC011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3ED5" w14:textId="77777777" w:rsidR="00AC0117" w:rsidRPr="008D08DE" w:rsidRDefault="00AC011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3EC7" w14:textId="77777777" w:rsidR="00AC0117" w:rsidRDefault="00AC011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1749FE" w14:textId="77777777" w:rsidR="00AC0117" w:rsidRDefault="00AC0117">
      <w:pPr>
        <w:spacing w:before="40" w:after="40" w:line="192" w:lineRule="auto"/>
        <w:ind w:right="57"/>
        <w:rPr>
          <w:sz w:val="20"/>
          <w:lang w:val="ro-RO"/>
        </w:rPr>
      </w:pPr>
    </w:p>
    <w:p w14:paraId="7E7AB1FC" w14:textId="77777777" w:rsidR="00AC0117" w:rsidRDefault="00AC0117" w:rsidP="00FF5C69">
      <w:pPr>
        <w:pStyle w:val="Heading1"/>
        <w:spacing w:line="276" w:lineRule="auto"/>
      </w:pPr>
      <w:r>
        <w:lastRenderedPageBreak/>
        <w:t>LINIA 804</w:t>
      </w:r>
    </w:p>
    <w:p w14:paraId="440B0270" w14:textId="77777777" w:rsidR="00AC0117" w:rsidRDefault="00AC011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C0117" w14:paraId="04EBA00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9601F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7281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27CAB8C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4BB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5F6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3460EDE7" w14:textId="77777777" w:rsidR="00AC0117" w:rsidRDefault="00AC0117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779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5F9B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73EF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5B42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DF1A" w14:textId="77777777" w:rsidR="00AC0117" w:rsidRPr="00436B1D" w:rsidRDefault="00AC011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C0117" w14:paraId="67B37E1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974B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0C27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4CF2FEA5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EEEA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3ADB" w14:textId="77777777" w:rsidR="00AC0117" w:rsidRDefault="00AC0117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967D813" w14:textId="77777777" w:rsidR="00AC0117" w:rsidRDefault="00AC0117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15AF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D10A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26C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7855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3F35" w14:textId="77777777" w:rsidR="00AC0117" w:rsidRPr="00436B1D" w:rsidRDefault="00AC011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C0117" w14:paraId="2B809D8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134A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DD45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1A1D5C63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FDE8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931B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26C26D51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598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A189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033F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791B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C5F7" w14:textId="77777777" w:rsidR="00AC0117" w:rsidRPr="00E25A4B" w:rsidRDefault="00AC011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0CAB87AD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F7BB97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78A0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3C2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C6E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D4F4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554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61CF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2AB1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7241740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4049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0C75" w14:textId="77777777" w:rsidR="00AC0117" w:rsidRDefault="00AC011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C0117" w14:paraId="691839C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7300D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1513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5623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6D8F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588CCFB4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D09148B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DE67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0150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497C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514D16B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D8A0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5B66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1E2A3E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CC248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3932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00AD025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8367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C330" w14:textId="77777777" w:rsidR="00AC0117" w:rsidRDefault="00AC011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B35D353" w14:textId="77777777" w:rsidR="00AC0117" w:rsidRDefault="00AC011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5AF91944" w14:textId="77777777" w:rsidR="00AC0117" w:rsidRDefault="00AC011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214B1C8C" w14:textId="77777777" w:rsidR="00AC0117" w:rsidRDefault="00AC011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992EE57" w14:textId="77777777" w:rsidR="00AC0117" w:rsidRDefault="00AC0117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6462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E935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556B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C86E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06A4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9886FE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5FAEE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5087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439A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4EBF" w14:textId="77777777" w:rsidR="00AC0117" w:rsidRDefault="00AC011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925F37E" w14:textId="77777777" w:rsidR="00AC0117" w:rsidRDefault="00AC011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FFAF739" w14:textId="77777777" w:rsidR="00AC0117" w:rsidRDefault="00AC011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39EB265D" w14:textId="77777777" w:rsidR="00AC0117" w:rsidRDefault="00AC0117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A3C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51D8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BBC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35A6F293" w14:textId="77777777" w:rsidR="00AC0117" w:rsidRDefault="00AC011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C219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2AFA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3F2BED0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96B13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8B4B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C2D2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AE75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B0492DF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9836315" w14:textId="77777777" w:rsidR="00AC0117" w:rsidRDefault="00AC0117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EFF4" w14:textId="77777777" w:rsidR="00AC0117" w:rsidRDefault="00AC011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0E1684" w14:textId="77777777" w:rsidR="00AC0117" w:rsidRDefault="00AC011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AC9B" w14:textId="77777777" w:rsidR="00AC0117" w:rsidRPr="00F9444C" w:rsidRDefault="00AC011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8A7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5D4D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5904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C42F73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037A0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BD0F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EABAA50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8BF1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5DF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AEB962A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7D08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8974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F00C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CC16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25A9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468AAD" w14:textId="77777777" w:rsidR="00AC0117" w:rsidRDefault="00AC011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0117" w14:paraId="750BD63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32084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6DDA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522A0E73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2BD8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BDAE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57E0AF99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764B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02CC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2700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EB24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8A22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E11342E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0117" w14:paraId="1045474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733BC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8F1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E960607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F582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7A8E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6A3E7D03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A4EDDB6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3E9C9876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891BEC3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2A4FF4CA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BAD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41DD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95E0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7D01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65E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C6749F3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B5783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20B2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19EB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0A42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7C1878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2221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1F2EE5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D80A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D11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8146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486D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4019C7F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CCCA4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6F7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0C49" w14:textId="77777777" w:rsidR="00AC0117" w:rsidRPr="00A152FB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52B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53771C9B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565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9D33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6858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E85C" w14:textId="77777777" w:rsidR="00AC0117" w:rsidRPr="00F9444C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FCF1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5AD751B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D59AD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1BC3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6523E07A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A3F4" w14:textId="77777777" w:rsidR="00AC0117" w:rsidRPr="00A152FB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963E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DD590C1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19DA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7C96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6FC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93E9" w14:textId="77777777" w:rsidR="00AC0117" w:rsidRPr="00F9444C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261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3E00F0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0117" w14:paraId="41CB0F43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2666B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205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7876759C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DC1A" w14:textId="77777777" w:rsidR="00AC0117" w:rsidRPr="00A152FB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CA28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19A2BFC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390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1974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7087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A869" w14:textId="77777777" w:rsidR="00AC0117" w:rsidRPr="00F9444C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94EC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B1AE4DF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C0117" w14:paraId="6D25A289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5456C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100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EDE7" w14:textId="77777777" w:rsidR="00AC0117" w:rsidRPr="00A152FB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9F72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7AC9ACC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81C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6E0735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4F47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142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39AB" w14:textId="77777777" w:rsidR="00AC0117" w:rsidRPr="00F9444C" w:rsidRDefault="00AC011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279F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1D8B1B8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2680BC" w14:textId="77777777" w:rsidR="00AC0117" w:rsidRDefault="00AC011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C0117" w14:paraId="3D101E8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4473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D228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3555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A777" w14:textId="77777777" w:rsidR="00AC0117" w:rsidRDefault="00AC0117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29952CD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62C2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6F9E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AA48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1B127A9A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35E5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64C3" w14:textId="77777777" w:rsidR="00AC0117" w:rsidRDefault="00AC011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EC6D20" w14:textId="77777777" w:rsidR="00AC0117" w:rsidRDefault="00AC011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E2327C2" w14:textId="77777777" w:rsidR="00AC0117" w:rsidRDefault="00AC011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B93416" w14:textId="77777777" w:rsidR="00AC0117" w:rsidRDefault="00AC011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C0117" w14:paraId="1D41C00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5E5C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AFF0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4CBA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3A70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E73A8DF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74D3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E8A3FB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D284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CEE0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0E57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E477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537804C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AC0117" w14:paraId="3A2EF582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720C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4374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6DD1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B901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3D5E192E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CDE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0398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B9C9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132B062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A722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C08E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769C91D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41B0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BF0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4362AF6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FAC8" w14:textId="77777777" w:rsidR="00AC0117" w:rsidRPr="00A152FB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9535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500832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25715E5" w14:textId="77777777" w:rsidR="00AC0117" w:rsidRDefault="00AC011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C0B7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141C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31BE" w14:textId="77777777" w:rsidR="00AC0117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0901" w14:textId="77777777" w:rsidR="00AC0117" w:rsidRPr="00F9444C" w:rsidRDefault="00AC011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7A66" w14:textId="77777777" w:rsidR="00AC0117" w:rsidRDefault="00AC01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14642E0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D4F1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0F78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5A6A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7D08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2C84BB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1DECD845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9CD8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D2C6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DAA3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154577C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19B3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9FDA" w14:textId="77777777" w:rsidR="00AC0117" w:rsidRDefault="00AC01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46661E8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DFD1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38E1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F56A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D002" w14:textId="77777777" w:rsidR="00AC0117" w:rsidRDefault="00AC011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9A90CC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EB87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845E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DA52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6345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FBB2" w14:textId="77777777" w:rsidR="00AC0117" w:rsidRDefault="00AC01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3CD41" w14:textId="77777777" w:rsidR="00AC0117" w:rsidRDefault="00AC01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AC0117" w14:paraId="0747DC4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6B80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DF65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13FC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92C6" w14:textId="77777777" w:rsidR="00AC0117" w:rsidRDefault="00AC011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DF82CE" w14:textId="77777777" w:rsidR="00AC0117" w:rsidRDefault="00AC011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009C" w14:textId="77777777" w:rsidR="00AC0117" w:rsidRDefault="00AC01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E65078" w14:textId="77777777" w:rsidR="00AC0117" w:rsidRDefault="00AC01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7AA9BF5E" w14:textId="77777777" w:rsidR="00AC0117" w:rsidRDefault="00AC011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5D1F66B1" w14:textId="77777777" w:rsidR="00AC0117" w:rsidRDefault="00AC011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83B9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0781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BBA7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BCB4" w14:textId="77777777" w:rsidR="00AC0117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94005C" w14:textId="77777777" w:rsidR="00AC0117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DEA163" w14:textId="77777777" w:rsidR="00AC0117" w:rsidRPr="0045712D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EE2363F" w14:textId="77777777" w:rsidR="00AC0117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AC0117" w14:paraId="7F855E9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CEB5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EF10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15A7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5D2B" w14:textId="77777777" w:rsidR="00AC0117" w:rsidRDefault="00AC011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3A089F" w14:textId="77777777" w:rsidR="00AC0117" w:rsidRDefault="00AC011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98F9" w14:textId="77777777" w:rsidR="00AC0117" w:rsidRDefault="00AC01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51E60CD" w14:textId="77777777" w:rsidR="00AC0117" w:rsidRDefault="00AC01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51DF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90BC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4308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4F5E" w14:textId="77777777" w:rsidR="00AC0117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578B3B" w14:textId="77777777" w:rsidR="00AC0117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AC0117" w14:paraId="547608D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2F41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A235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C40A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85FC" w14:textId="77777777" w:rsidR="00AC0117" w:rsidRDefault="00AC011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7BB990" w14:textId="77777777" w:rsidR="00AC0117" w:rsidRDefault="00AC011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98D1" w14:textId="77777777" w:rsidR="00AC0117" w:rsidRDefault="00AC01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154053" w14:textId="77777777" w:rsidR="00AC0117" w:rsidRDefault="00AC011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850B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EF7B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1E86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B02E" w14:textId="77777777" w:rsidR="00AC0117" w:rsidRDefault="00AC011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B3A2B7" w14:textId="77777777" w:rsidR="00AC0117" w:rsidRDefault="00AC0117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AC0117" w14:paraId="0BA5D66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9401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CA93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2591" w14:textId="77777777" w:rsidR="00AC0117" w:rsidRPr="00A152FB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2669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9B5201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AB42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A7D3F9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DEDB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6AE0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DBC2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66CA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D80788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AC0117" w14:paraId="1CD7172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149F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FBA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FEB4" w14:textId="77777777" w:rsidR="00AC0117" w:rsidRPr="00A152FB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18B5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CB9F03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05F7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11A056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C149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D048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2DEE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B9CA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4421F2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AC0117" w14:paraId="46245E8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35FF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30A8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7FA3" w14:textId="77777777" w:rsidR="00AC0117" w:rsidRPr="00A152FB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828E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99629F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29DB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7783F6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4032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911C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BBF0" w14:textId="77777777" w:rsidR="00AC0117" w:rsidRDefault="00AC011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94B8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1C28F7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7A5C6890" w14:textId="77777777" w:rsidR="00AC0117" w:rsidRDefault="00AC011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AC0117" w14:paraId="7C7FE1A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A248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8F4D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7396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09A5" w14:textId="77777777" w:rsidR="00AC0117" w:rsidRDefault="00AC011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48FC12" w14:textId="77777777" w:rsidR="00AC0117" w:rsidRDefault="00AC011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2591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FC3A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FAA8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0B12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9E1B" w14:textId="77777777" w:rsidR="00AC0117" w:rsidRDefault="00AC011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9879A8" w14:textId="77777777" w:rsidR="00AC0117" w:rsidRDefault="00AC011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AC0117" w14:paraId="08B2E1C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058F2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2C3C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B7FD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359D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926D32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1AF7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3CB1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064C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940F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E66E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85A0B4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64A3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96C9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6121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0D1A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D05752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9319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E34D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C3CF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B6F0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EDC0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2CD36A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FB75C3A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0117" w14:paraId="4ED28CB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FF724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F112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4D4D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764A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FDBD56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7EE3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7A80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1E2C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5521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9B73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930B1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5EDCCB1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0117" w14:paraId="5379BB7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862A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02FA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0544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D060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AFE870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EA4D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6F1A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1E33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57C8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518C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F0430C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848FF5F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0117" w14:paraId="673B471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8FFC0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1B7A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F009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7325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911F2B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8E76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1689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8585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33E8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1708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3803F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5CBD1C5" w14:textId="77777777" w:rsidR="00AC0117" w:rsidRDefault="00AC011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AC0117" w14:paraId="2F8F27F7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2ECA2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44C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BB3D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CC67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B182EE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B382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90B7445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7784014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FDE9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816D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0BC3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1785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4C047CC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AC0117" w14:paraId="000A3F9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CF3D1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5E8A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7DCB" w14:textId="77777777" w:rsidR="00AC0117" w:rsidRPr="00A152FB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AE4A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921112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9E41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7B4FEB9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59CFA9E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3919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2250" w14:textId="77777777" w:rsidR="00AC0117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33AC" w14:textId="77777777" w:rsidR="00AC0117" w:rsidRPr="00F9444C" w:rsidRDefault="00AC011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3ACE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412CB34" w14:textId="77777777" w:rsidR="00AC0117" w:rsidRDefault="00AC011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AC0117" w14:paraId="452275E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74CF1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8A66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5BD5228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9FF9" w14:textId="77777777" w:rsidR="00AC0117" w:rsidRPr="00A152FB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EC52" w14:textId="77777777" w:rsidR="00AC0117" w:rsidRDefault="00AC011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34EFF7" w14:textId="77777777" w:rsidR="00AC0117" w:rsidRDefault="00AC011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42E698F8" w14:textId="77777777" w:rsidR="00AC0117" w:rsidRDefault="00AC011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2B73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ADF3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0E95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32A8" w14:textId="77777777" w:rsidR="00AC0117" w:rsidRPr="00F9444C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50A4" w14:textId="77777777" w:rsidR="00AC0117" w:rsidRDefault="00AC01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5560B89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2D079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A7D2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F26A" w14:textId="77777777" w:rsidR="00AC0117" w:rsidRPr="00A152FB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9F27" w14:textId="77777777" w:rsidR="00AC0117" w:rsidRDefault="00AC011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2C826B" w14:textId="77777777" w:rsidR="00AC0117" w:rsidRDefault="00AC011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A942840" w14:textId="77777777" w:rsidR="00AC0117" w:rsidRDefault="00AC011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EFE0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28F0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3A62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94E881D" w14:textId="77777777" w:rsidR="00AC0117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7116" w14:textId="77777777" w:rsidR="00AC0117" w:rsidRPr="00F9444C" w:rsidRDefault="00AC011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4DCE" w14:textId="77777777" w:rsidR="00AC0117" w:rsidRDefault="00AC011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C0117" w14:paraId="6C1CF78B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7F9E" w14:textId="77777777" w:rsidR="00AC0117" w:rsidRDefault="00AC0117" w:rsidP="00AC011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D4A5" w14:textId="77777777" w:rsidR="00AC0117" w:rsidRDefault="00AC01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AEB5" w14:textId="77777777" w:rsidR="00AC0117" w:rsidRPr="00A152FB" w:rsidRDefault="00AC01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3DC1" w14:textId="77777777" w:rsidR="00AC0117" w:rsidRDefault="00AC011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F7F374" w14:textId="77777777" w:rsidR="00AC0117" w:rsidRDefault="00AC011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508D" w14:textId="77777777" w:rsidR="00AC0117" w:rsidRDefault="00AC01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1FE4" w14:textId="77777777" w:rsidR="00AC0117" w:rsidRPr="00F9444C" w:rsidRDefault="00AC01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529B" w14:textId="77777777" w:rsidR="00AC0117" w:rsidRDefault="00AC01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E9EA" w14:textId="77777777" w:rsidR="00AC0117" w:rsidRPr="00F9444C" w:rsidRDefault="00AC011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752D" w14:textId="77777777" w:rsidR="00AC0117" w:rsidRDefault="00AC011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51722E" w14:textId="77777777" w:rsidR="00AC0117" w:rsidRDefault="00AC0117" w:rsidP="00802827">
      <w:pPr>
        <w:spacing w:line="276" w:lineRule="auto"/>
        <w:ind w:right="57"/>
        <w:rPr>
          <w:sz w:val="20"/>
          <w:lang w:val="ro-RO"/>
        </w:rPr>
      </w:pPr>
    </w:p>
    <w:p w14:paraId="0892794C" w14:textId="77777777" w:rsidR="00AC0117" w:rsidRDefault="00AC0117" w:rsidP="00672C80">
      <w:pPr>
        <w:pStyle w:val="Heading1"/>
        <w:spacing w:line="360" w:lineRule="auto"/>
      </w:pPr>
      <w:r>
        <w:lastRenderedPageBreak/>
        <w:t>LINIA 813</w:t>
      </w:r>
    </w:p>
    <w:p w14:paraId="76440710" w14:textId="77777777" w:rsidR="00AC0117" w:rsidRDefault="00AC0117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AC0117" w14:paraId="24C378C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FE255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918D" w14:textId="77777777" w:rsidR="00AC0117" w:rsidRDefault="00AC011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8A50" w14:textId="77777777" w:rsidR="00AC0117" w:rsidRDefault="00AC011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12D3" w14:textId="77777777" w:rsidR="00AC0117" w:rsidRDefault="00AC011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B81AEB" w14:textId="77777777" w:rsidR="00AC0117" w:rsidRDefault="00AC011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834A" w14:textId="77777777" w:rsidR="00AC0117" w:rsidRDefault="00AC011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FD26029" w14:textId="77777777" w:rsidR="00AC0117" w:rsidRDefault="00AC011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DA2A" w14:textId="77777777" w:rsidR="00AC0117" w:rsidRDefault="00AC011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4BDC" w14:textId="77777777" w:rsidR="00AC0117" w:rsidRDefault="00AC011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FF26" w14:textId="77777777" w:rsidR="00AC0117" w:rsidRPr="00564F54" w:rsidRDefault="00AC011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58E7" w14:textId="77777777" w:rsidR="00AC0117" w:rsidRDefault="00AC011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5849F2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27A0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2913" w14:textId="77777777" w:rsidR="00AC0117" w:rsidRDefault="00AC011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92CB" w14:textId="77777777" w:rsidR="00AC0117" w:rsidRDefault="00AC011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6E3A" w14:textId="77777777" w:rsidR="00AC0117" w:rsidRDefault="00AC011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26EAA46" w14:textId="77777777" w:rsidR="00AC0117" w:rsidRDefault="00AC011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F4ED" w14:textId="77777777" w:rsidR="00AC0117" w:rsidRDefault="00AC011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66F1C76" w14:textId="77777777" w:rsidR="00AC0117" w:rsidRPr="00285047" w:rsidRDefault="00AC011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CF14" w14:textId="77777777" w:rsidR="00AC0117" w:rsidRPr="00564F54" w:rsidRDefault="00AC011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27E7" w14:textId="77777777" w:rsidR="00AC0117" w:rsidRDefault="00AC011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A9A6" w14:textId="77777777" w:rsidR="00AC0117" w:rsidRPr="00564F54" w:rsidRDefault="00AC011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3240" w14:textId="77777777" w:rsidR="00AC0117" w:rsidRDefault="00AC011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42D652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9CC0C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A308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25FF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9B68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388A52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45B4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7C1E309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7F2D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AFF3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C583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E9F6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AE6C4A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3F89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4C7A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B8C3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05E0" w14:textId="77777777" w:rsidR="00AC0117" w:rsidRDefault="00AC0117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A057F0" w14:textId="77777777" w:rsidR="00AC0117" w:rsidRDefault="00AC0117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6BE0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CE95A7A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B598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2F55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A2AE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95AC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AC0117" w14:paraId="73074B3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D922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D13C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A325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8CB3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F362BA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6025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FB85ED5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F1AE0BA" w14:textId="77777777" w:rsidR="00AC0117" w:rsidRDefault="00AC011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271E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AB4D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7720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CB69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DBC5C3E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E6A07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8CF2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0A3C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C579655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272F2282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90B8" w14:textId="77777777" w:rsidR="00AC0117" w:rsidRPr="001A0BE2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2BFBC53A" w14:textId="77777777" w:rsidR="00AC0117" w:rsidRPr="001A0BE2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74CA0880" w14:textId="77777777" w:rsidR="00AC0117" w:rsidRPr="001A0BE2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5B50CD1" w14:textId="77777777" w:rsidR="00AC0117" w:rsidRPr="00564F54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5A36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8A82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F66C15D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8725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815C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E57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8CC2CA1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3BD8DAFB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9565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3350FEBC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4549513B" w14:textId="77777777" w:rsidR="00AC0117" w:rsidRPr="00DD369C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2398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4BEC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355E13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AC0117" w14:paraId="254AA94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4EB0C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F22B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280C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38B1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9409A18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629B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27D6FB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52FE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C531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F0B8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AFDD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D69623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AC0117" w14:paraId="145E2418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D36ED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0107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6F11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AD06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060B4D1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96A8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67197FA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EE02FB5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FD15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EFAA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08D9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6098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49969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AC0117" w14:paraId="46909117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631D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4ACB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1FF1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445B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CE92ECC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3CDA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EC2AAB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E2DDA28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0A12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30B3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2CE6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66B8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2F81B9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AC0117" w14:paraId="170CB3F7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F500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CC14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F542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9E38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FADC1DB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BD9C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660D559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A2B3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B878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AEC9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0AAB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401E10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DFA6B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C0117" w14:paraId="3B1B6A51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CB78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9208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44713C22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CE86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D348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7553A83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BB286C4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B224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FDF9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CB4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27A9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692B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23AB50EB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A7B25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0C7C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ED48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9CC7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1CC4BEA" w14:textId="77777777" w:rsidR="00AC0117" w:rsidRDefault="00AC011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571A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40DF6D77" w14:textId="77777777" w:rsidR="00AC0117" w:rsidRDefault="00AC011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5315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3933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3AEF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C1C2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510EA3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AC0117" w14:paraId="43A38051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08B5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F094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3C1A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7F38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66B7604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35DF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46E6B40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5BC7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BFEE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D0BE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0D91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C0117" w14:paraId="4F9A3C46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E7B04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2F40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B28B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67EB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1A89216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4F9A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9937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BDC0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68BB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C30C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6527987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D058A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C0117" w14:paraId="67D45F55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72BA9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D142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82F5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AA66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663EA24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621A2DCF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4A06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8A44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347D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5489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DD4C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49E9D39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A3EF5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193D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2A00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311F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484340D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ECD9CA1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B863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7706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D87A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9C1C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A535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4AA0C00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6BAC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88C4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949A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CA24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07473A9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F727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8E6C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BDCB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F8A1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F0D7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0AB885F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0FB3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2C9C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0356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C997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C488D68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A9AB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52AEBA0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1F2F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218C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B8AC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7CE6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7F31EF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AC0117" w14:paraId="525CB03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8997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40F7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3F23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01D8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089DBD66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A455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2625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4E68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B404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B4D2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BBBE568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C0117" w14:paraId="4459C2E7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0AA89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15F8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C0E1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6642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0139C8BF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07E7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456EB74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93B1DF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8975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385B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AF48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4E25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66DE59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6CCE4E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5833553C" w14:textId="77777777" w:rsidR="00AC0117" w:rsidRPr="00CB3CD0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AC0117" w14:paraId="1B24F50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E52B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86E0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A5D1A90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E253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6617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6D645552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3D2A2A3E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6551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9145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CA6D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6D18093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8475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5C7D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413732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3B00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5BF1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30F3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B29E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087C3729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D89E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EC22" w14:textId="77777777" w:rsidR="00AC0117" w:rsidRPr="00564F54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99CF" w14:textId="77777777" w:rsidR="00AC0117" w:rsidRDefault="00AC011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82A7" w14:textId="77777777" w:rsidR="00AC0117" w:rsidRDefault="00AC011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FC3D" w14:textId="77777777" w:rsidR="00AC0117" w:rsidRDefault="00AC011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65A721A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3B1E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E39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E735FC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6128" w14:textId="77777777" w:rsidR="00AC0117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008A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10229324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79DD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C615" w14:textId="77777777" w:rsidR="00AC0117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19AD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6077DA09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8374" w14:textId="77777777" w:rsidR="00AC0117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E077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4EEDAE7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D736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20C2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3A40B32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CE1B" w14:textId="77777777" w:rsidR="00AC0117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C8D6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63C8A38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3CF7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B988" w14:textId="77777777" w:rsidR="00AC0117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5C2A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9539" w14:textId="77777777" w:rsidR="00AC0117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56A4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57B42980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BD43E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1867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0500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CC41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3F63D219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E5EA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A4443D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4DA7FF3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5210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FFE9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6E27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636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AC0117" w14:paraId="7D89772B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0312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8EC6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1579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B11A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7500CBB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5D6B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DD9289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623F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C182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8206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0C4D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29C3EF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204E7920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AC0117" w14:paraId="5A20FBAA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DB5D1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DCE2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884B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75F1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9072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0A1C7C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AE4C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46A4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E1C8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BE8D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7DE1FB8D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39DCC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6A50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1460325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0A31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DF8D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96317AF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9154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2DFD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2106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9C0D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7364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FFAA6E8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AC0117" w14:paraId="4A41DB5E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C585E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E9A2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34DE3BC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51E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5013" w14:textId="77777777" w:rsidR="00AC0117" w:rsidRDefault="00AC0117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093E13D" w14:textId="77777777" w:rsidR="00AC0117" w:rsidRDefault="00AC0117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B037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D34B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CF9F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C57A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B46E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AC0117" w14:paraId="3B5B1804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98548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F6B8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667C956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AF93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713E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36C455E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0C14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2870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5457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46A0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4ABC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87C345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AC0117" w14:paraId="48CC67E4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2526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F886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FEBA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FB6F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002D7AC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AF2F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85C6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E5C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FB73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388E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AC0117" w14:paraId="6D202A62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7A88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920A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7348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6F57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37142CE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CFBF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B5AB66A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ED27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9B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440E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7E04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AC0117" w14:paraId="43D05BD9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D4A9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0FF7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55E5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D988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C3AF7BF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1CD9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39428F18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5287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D179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CCED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5BE3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5A4611B8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229C3B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AC0117" w14:paraId="19D4E40B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7A8F" w14:textId="77777777" w:rsidR="00AC0117" w:rsidRDefault="00AC0117" w:rsidP="00AC011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9AEA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CA1D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A2D6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5BEBF96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C126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A698C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2F07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16C1" w14:textId="77777777" w:rsidR="00AC0117" w:rsidRDefault="00AC011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C3A6" w14:textId="77777777" w:rsidR="00AC0117" w:rsidRPr="00564F54" w:rsidRDefault="00AC011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B9D5" w14:textId="77777777" w:rsidR="00AC0117" w:rsidRDefault="00AC011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73D2E4D" w14:textId="77777777" w:rsidR="00AC0117" w:rsidRPr="00237377" w:rsidRDefault="00AC011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86B28FD" w14:textId="77777777" w:rsidR="00AC0117" w:rsidRDefault="00AC011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2101E7F" w14:textId="77777777" w:rsidR="00AC0117" w:rsidRDefault="00AC0117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AC0117" w14:paraId="641701D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EA48A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F0AA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7BE2" w14:textId="77777777" w:rsidR="00AC0117" w:rsidRPr="002B69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4394" w14:textId="77777777" w:rsidR="00AC0117" w:rsidRDefault="00AC011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94D3A43" w14:textId="77777777" w:rsidR="00AC0117" w:rsidRDefault="00AC011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10B5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A6AD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1A29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4C2B" w14:textId="77777777" w:rsidR="00AC0117" w:rsidRPr="002A6824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ED14" w14:textId="77777777" w:rsidR="00AC0117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58C0FEF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6C65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4FFB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429A" w14:textId="77777777" w:rsidR="00AC0117" w:rsidRPr="002B69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CF82" w14:textId="77777777" w:rsidR="00AC0117" w:rsidRDefault="00AC011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468598" w14:textId="77777777" w:rsidR="00AC0117" w:rsidRDefault="00AC011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EA1E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64548D5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D53D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7866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C8FC" w14:textId="77777777" w:rsidR="00AC0117" w:rsidRPr="002A6824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1C9F" w14:textId="77777777" w:rsidR="00AC0117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0E7F91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31A3B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3FF9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F4B9" w14:textId="77777777" w:rsidR="00AC0117" w:rsidRPr="002B69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18B4" w14:textId="77777777" w:rsidR="00AC0117" w:rsidRDefault="00AC011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1816D69" w14:textId="77777777" w:rsidR="00AC0117" w:rsidRDefault="00AC011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1B94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6EE1CCB6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7775B0D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68ECE227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E99A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A751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9742" w14:textId="77777777" w:rsidR="00AC0117" w:rsidRPr="002A6824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87BC" w14:textId="77777777" w:rsidR="00AC0117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13D4C1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86E6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1174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5832" w14:textId="77777777" w:rsidR="00AC0117" w:rsidRPr="002B69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53D4" w14:textId="77777777" w:rsidR="00AC0117" w:rsidRDefault="00AC0117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59A172" w14:textId="77777777" w:rsidR="00AC0117" w:rsidRDefault="00AC011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3315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81B8DF6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F9CD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E25E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397F" w14:textId="77777777" w:rsidR="00AC0117" w:rsidRPr="002A6824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6EAA" w14:textId="77777777" w:rsidR="00AC0117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447945A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1FFC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F165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8A48" w14:textId="77777777" w:rsidR="00AC0117" w:rsidRPr="002B69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B6CA" w14:textId="77777777" w:rsidR="00AC0117" w:rsidRDefault="00AC011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52138F" w14:textId="77777777" w:rsidR="00AC0117" w:rsidRDefault="00AC011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4D49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B86A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C4FA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7812" w14:textId="77777777" w:rsidR="00AC0117" w:rsidRPr="002A6824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2ECB" w14:textId="77777777" w:rsidR="00AC0117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24FCF0" w14:textId="77777777" w:rsidR="00AC0117" w:rsidRPr="00C87E63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460838D6" w14:textId="77777777" w:rsidR="00AC0117" w:rsidRPr="00C87E63" w:rsidRDefault="00AC0117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AC0117" w14:paraId="1EA21A0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F92D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32CE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BB42" w14:textId="77777777" w:rsidR="00AC0117" w:rsidRPr="002B69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DC8C" w14:textId="77777777" w:rsidR="00AC0117" w:rsidRDefault="00AC011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FCAD37" w14:textId="77777777" w:rsidR="00AC0117" w:rsidRDefault="00AC011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48E0653" w14:textId="77777777" w:rsidR="00AC0117" w:rsidRDefault="00AC011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74FE" w14:textId="77777777" w:rsidR="00AC0117" w:rsidRDefault="00AC011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B6221E" w14:textId="77777777" w:rsidR="00AC0117" w:rsidRDefault="00AC011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BDAE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7B73" w14:textId="77777777" w:rsidR="00AC0117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D04D" w14:textId="77777777" w:rsidR="00AC0117" w:rsidRPr="002A6824" w:rsidRDefault="00AC011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1EE6" w14:textId="77777777" w:rsidR="00AC0117" w:rsidRDefault="00AC011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1AD86C8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220F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770A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6918" w14:textId="77777777" w:rsidR="00AC0117" w:rsidRPr="002B69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6282" w14:textId="77777777" w:rsidR="00AC0117" w:rsidRDefault="00AC0117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946F630" w14:textId="77777777" w:rsidR="00AC0117" w:rsidRDefault="00AC0117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5B91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489221" w14:textId="77777777" w:rsidR="00AC0117" w:rsidRDefault="00AC0117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EEA0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E1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DE36" w14:textId="77777777" w:rsidR="00AC0117" w:rsidRPr="002A6824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9BBA" w14:textId="77777777" w:rsidR="00AC0117" w:rsidRDefault="00AC011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020DCD" w14:textId="77777777" w:rsidR="00AC0117" w:rsidRDefault="00AC0117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AC0117" w14:paraId="5AAA1D7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77471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FC40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FDFD" w14:textId="77777777" w:rsidR="00AC0117" w:rsidRPr="002B69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AB7A" w14:textId="77777777" w:rsidR="00AC0117" w:rsidRDefault="00AC0117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83E359F" w14:textId="77777777" w:rsidR="00AC0117" w:rsidRDefault="00AC0117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E77B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47E8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4A2C" w14:textId="77777777" w:rsidR="00AC0117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7158" w14:textId="77777777" w:rsidR="00AC0117" w:rsidRPr="002A6824" w:rsidRDefault="00AC011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245E" w14:textId="77777777" w:rsidR="00AC0117" w:rsidRDefault="00AC011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AC0117" w14:paraId="49E1F81C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26B0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FA36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3C4E65F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B4EA" w14:textId="77777777" w:rsidR="00AC0117" w:rsidRPr="002B69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25C9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8117361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083FE2B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9EBA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F6A7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172B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97BB6CC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7259" w14:textId="77777777" w:rsidR="00AC0117" w:rsidRPr="002A6824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89B1" w14:textId="77777777" w:rsidR="00AC0117" w:rsidRDefault="00AC0117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C0117" w14:paraId="078CC262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81579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B1DA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CB72" w14:textId="77777777" w:rsidR="00AC0117" w:rsidRPr="002B69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8052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163B491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E2F0" w14:textId="77777777" w:rsidR="00AC0117" w:rsidRDefault="00AC011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498D6DF" w14:textId="77777777" w:rsidR="00AC0117" w:rsidRPr="00810F5B" w:rsidRDefault="00AC011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0002" w14:textId="77777777" w:rsidR="00AC0117" w:rsidRPr="00557C88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FBC8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0432" w14:textId="77777777" w:rsidR="00AC0117" w:rsidRPr="002A6824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B227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D460A6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AC0117" w14:paraId="2414CA6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9E9AA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0437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6336" w14:textId="77777777" w:rsidR="00AC0117" w:rsidRPr="002B69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CF0F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2E05" w14:textId="77777777" w:rsidR="00AC0117" w:rsidRDefault="00AC0117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658C38CD" w14:textId="77777777" w:rsidR="00AC0117" w:rsidRDefault="00AC0117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F926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F720" w14:textId="77777777" w:rsidR="00AC0117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7C0B" w14:textId="77777777" w:rsidR="00AC0117" w:rsidRPr="002A6824" w:rsidRDefault="00AC011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5763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751E3CF0" w14:textId="77777777" w:rsidR="00AC0117" w:rsidRDefault="00AC011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AC0117" w14:paraId="456BA549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6D8EB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8BFC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0982" w14:textId="77777777" w:rsidR="00AC0117" w:rsidRPr="002B69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743A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B128" w14:textId="77777777" w:rsidR="00AC0117" w:rsidRDefault="00AC011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2E70" w14:textId="77777777" w:rsidR="00AC0117" w:rsidRPr="00557C88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4F88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143B" w14:textId="77777777" w:rsidR="00AC0117" w:rsidRPr="002A6824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1725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BB95B8" w14:textId="77777777" w:rsidR="00AC0117" w:rsidRPr="00D83307" w:rsidRDefault="00AC011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AC0117" w14:paraId="298BFD5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0BB82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49D7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67E4" w14:textId="77777777" w:rsidR="00AC0117" w:rsidRPr="002B69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64CE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FC0F78B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7EFD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9489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49CD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507" w14:textId="77777777" w:rsidR="00AC0117" w:rsidRPr="002A6824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C94A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207F8A8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3BEAF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40FA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84FA" w14:textId="77777777" w:rsidR="00AC0117" w:rsidRPr="002B69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093D" w14:textId="77777777" w:rsidR="00AC0117" w:rsidRDefault="00AC0117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0255F9F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4E46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A267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347E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8EE7" w14:textId="77777777" w:rsidR="00AC0117" w:rsidRPr="002A6824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188C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3469D621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22473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2D96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BD38" w14:textId="77777777" w:rsidR="00AC0117" w:rsidRPr="002B69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CC35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FDBF64D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DB4A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6E56" w14:textId="77777777" w:rsidR="00AC0117" w:rsidRPr="00557C88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CBE2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737E" w14:textId="77777777" w:rsidR="00AC0117" w:rsidRPr="002A6824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932C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C0117" w14:paraId="04259D78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86CFB" w14:textId="77777777" w:rsidR="00AC0117" w:rsidRDefault="00AC0117" w:rsidP="00AC011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AD7B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086C" w14:textId="77777777" w:rsidR="00AC0117" w:rsidRPr="002B69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EEAD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29D3BB6" w14:textId="77777777" w:rsidR="00AC0117" w:rsidRPr="006315B8" w:rsidRDefault="00AC011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9F4A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C27B" w14:textId="77777777" w:rsidR="00AC0117" w:rsidRPr="00557C88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D867" w14:textId="77777777" w:rsidR="00AC0117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BAA9" w14:textId="77777777" w:rsidR="00AC0117" w:rsidRPr="002A6824" w:rsidRDefault="00AC011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DE07" w14:textId="77777777" w:rsidR="00AC0117" w:rsidRDefault="00AC011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216BFCA" w14:textId="77777777" w:rsidR="00AC0117" w:rsidRDefault="00AC0117">
      <w:pPr>
        <w:tabs>
          <w:tab w:val="left" w:pos="3183"/>
        </w:tabs>
        <w:rPr>
          <w:sz w:val="20"/>
          <w:lang w:val="ro-RO"/>
        </w:rPr>
      </w:pPr>
    </w:p>
    <w:p w14:paraId="2037A722" w14:textId="77777777" w:rsidR="00AC0117" w:rsidRDefault="00AC011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B584CF8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18E0BB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6599667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F6AD61D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5DAE4F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2EDCC5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E8D69D3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57D2DA2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4D744A3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A138F19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47A53C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662301" w14:textId="77777777" w:rsidR="00303E98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3CE4F2" w14:textId="77777777" w:rsidR="00303E98" w:rsidRPr="00C21F42" w:rsidRDefault="00303E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1392C7" w14:textId="77777777" w:rsidR="00AC0117" w:rsidRPr="00C21F42" w:rsidRDefault="00AC011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3F2A474" w14:textId="77777777" w:rsidR="00AC0117" w:rsidRPr="00C21F42" w:rsidRDefault="00AC011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E9BA68B" w14:textId="77777777" w:rsidR="00AC0117" w:rsidRPr="00C21F42" w:rsidRDefault="00AC011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4510960" w14:textId="77777777" w:rsidR="00AC0117" w:rsidRDefault="00AC011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3E16A6A" w14:textId="77777777" w:rsidR="00AC0117" w:rsidRPr="00C21F42" w:rsidRDefault="00AC011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9BC235F" w14:textId="77777777" w:rsidR="00AC0117" w:rsidRPr="00C21F42" w:rsidRDefault="00AC011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1A5DC90" w14:textId="77777777" w:rsidR="00AC0117" w:rsidRPr="00C21F42" w:rsidRDefault="00AC011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30B4D44" w14:textId="77777777" w:rsidR="00AC0117" w:rsidRPr="00C21F42" w:rsidRDefault="00AC011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622F84" w:rsidRDefault="00FB37F1" w:rsidP="00622F84"/>
    <w:sectPr w:rsidR="00FB37F1" w:rsidRPr="00622F8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6F03" w14:textId="77777777" w:rsidR="00AE0C36" w:rsidRDefault="00AE0C36">
      <w:r>
        <w:separator/>
      </w:r>
    </w:p>
  </w:endnote>
  <w:endnote w:type="continuationSeparator" w:id="0">
    <w:p w14:paraId="66504EB5" w14:textId="77777777" w:rsidR="00AE0C36" w:rsidRDefault="00AE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63E8" w14:textId="77777777" w:rsidR="00AE0C36" w:rsidRDefault="00AE0C36">
      <w:r>
        <w:separator/>
      </w:r>
    </w:p>
  </w:footnote>
  <w:footnote w:type="continuationSeparator" w:id="0">
    <w:p w14:paraId="6DD009DA" w14:textId="77777777" w:rsidR="00AE0C36" w:rsidRDefault="00AE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24BC2A8E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5511A">
      <w:rPr>
        <w:b/>
        <w:bCs/>
        <w:i/>
        <w:iCs/>
        <w:sz w:val="22"/>
      </w:rPr>
      <w:t>decada 1-10 iunie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1F2849C8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5511A">
      <w:rPr>
        <w:b/>
        <w:bCs/>
        <w:i/>
        <w:iCs/>
        <w:sz w:val="22"/>
      </w:rPr>
      <w:t>decada 1-10 iunie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37A75"/>
    <w:multiLevelType w:val="hybridMultilevel"/>
    <w:tmpl w:val="4CE69468"/>
    <w:lvl w:ilvl="0" w:tplc="F9E8DB7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9556B67"/>
    <w:multiLevelType w:val="hybridMultilevel"/>
    <w:tmpl w:val="31E445C0"/>
    <w:lvl w:ilvl="0" w:tplc="F9E8DB7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CA3B02"/>
    <w:multiLevelType w:val="hybridMultilevel"/>
    <w:tmpl w:val="E336363E"/>
    <w:lvl w:ilvl="0" w:tplc="F9E8DB7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4DFA2426"/>
    <w:multiLevelType w:val="hybridMultilevel"/>
    <w:tmpl w:val="FB36CBA0"/>
    <w:lvl w:ilvl="0" w:tplc="F9E8DB7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CB77D1"/>
    <w:multiLevelType w:val="hybridMultilevel"/>
    <w:tmpl w:val="D8946226"/>
    <w:lvl w:ilvl="0" w:tplc="F9E8DB7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0"/>
  </w:num>
  <w:num w:numId="2" w16cid:durableId="528682077">
    <w:abstractNumId w:val="29"/>
  </w:num>
  <w:num w:numId="3" w16cid:durableId="1049263936">
    <w:abstractNumId w:val="28"/>
  </w:num>
  <w:num w:numId="4" w16cid:durableId="1568608976">
    <w:abstractNumId w:val="27"/>
  </w:num>
  <w:num w:numId="5" w16cid:durableId="1391685917">
    <w:abstractNumId w:val="38"/>
  </w:num>
  <w:num w:numId="6" w16cid:durableId="254679305">
    <w:abstractNumId w:val="21"/>
  </w:num>
  <w:num w:numId="7" w16cid:durableId="217740859">
    <w:abstractNumId w:val="37"/>
  </w:num>
  <w:num w:numId="8" w16cid:durableId="1679384678">
    <w:abstractNumId w:val="45"/>
  </w:num>
  <w:num w:numId="9" w16cid:durableId="598950671">
    <w:abstractNumId w:val="40"/>
  </w:num>
  <w:num w:numId="10" w16cid:durableId="1288388605">
    <w:abstractNumId w:val="14"/>
  </w:num>
  <w:num w:numId="11" w16cid:durableId="1403331679">
    <w:abstractNumId w:val="35"/>
  </w:num>
  <w:num w:numId="12" w16cid:durableId="946889578">
    <w:abstractNumId w:val="3"/>
  </w:num>
  <w:num w:numId="13" w16cid:durableId="777607632">
    <w:abstractNumId w:val="26"/>
  </w:num>
  <w:num w:numId="14" w16cid:durableId="2074769900">
    <w:abstractNumId w:val="8"/>
  </w:num>
  <w:num w:numId="15" w16cid:durableId="1184783915">
    <w:abstractNumId w:val="0"/>
  </w:num>
  <w:num w:numId="16" w16cid:durableId="1079517301">
    <w:abstractNumId w:val="44"/>
  </w:num>
  <w:num w:numId="17" w16cid:durableId="811023296">
    <w:abstractNumId w:val="50"/>
  </w:num>
  <w:num w:numId="18" w16cid:durableId="885263045">
    <w:abstractNumId w:val="17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20"/>
  </w:num>
  <w:num w:numId="22" w16cid:durableId="2011443954">
    <w:abstractNumId w:val="2"/>
  </w:num>
  <w:num w:numId="23" w16cid:durableId="19402065">
    <w:abstractNumId w:val="6"/>
  </w:num>
  <w:num w:numId="24" w16cid:durableId="1704288517">
    <w:abstractNumId w:val="48"/>
  </w:num>
  <w:num w:numId="25" w16cid:durableId="214392657">
    <w:abstractNumId w:val="10"/>
  </w:num>
  <w:num w:numId="26" w16cid:durableId="84882993">
    <w:abstractNumId w:val="18"/>
  </w:num>
  <w:num w:numId="27" w16cid:durableId="65613399">
    <w:abstractNumId w:val="19"/>
  </w:num>
  <w:num w:numId="28" w16cid:durableId="71894456">
    <w:abstractNumId w:val="24"/>
  </w:num>
  <w:num w:numId="29" w16cid:durableId="182784983">
    <w:abstractNumId w:val="47"/>
  </w:num>
  <w:num w:numId="30" w16cid:durableId="598873749">
    <w:abstractNumId w:val="15"/>
  </w:num>
  <w:num w:numId="31" w16cid:durableId="557742951">
    <w:abstractNumId w:val="22"/>
  </w:num>
  <w:num w:numId="32" w16cid:durableId="2003316541">
    <w:abstractNumId w:val="1"/>
  </w:num>
  <w:num w:numId="33" w16cid:durableId="491726566">
    <w:abstractNumId w:val="11"/>
  </w:num>
  <w:num w:numId="34" w16cid:durableId="1374768146">
    <w:abstractNumId w:val="13"/>
  </w:num>
  <w:num w:numId="35" w16cid:durableId="2124642321">
    <w:abstractNumId w:val="7"/>
  </w:num>
  <w:num w:numId="36" w16cid:durableId="2009209847">
    <w:abstractNumId w:val="12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4"/>
  </w:num>
  <w:num w:numId="40" w16cid:durableId="1294674170">
    <w:abstractNumId w:val="36"/>
  </w:num>
  <w:num w:numId="41" w16cid:durableId="1053239351">
    <w:abstractNumId w:val="9"/>
  </w:num>
  <w:num w:numId="42" w16cid:durableId="1794516529">
    <w:abstractNumId w:val="46"/>
  </w:num>
  <w:num w:numId="43" w16cid:durableId="2137330231">
    <w:abstractNumId w:val="25"/>
  </w:num>
  <w:num w:numId="44" w16cid:durableId="104346094">
    <w:abstractNumId w:val="34"/>
  </w:num>
  <w:num w:numId="45" w16cid:durableId="1138840039">
    <w:abstractNumId w:val="23"/>
  </w:num>
  <w:num w:numId="46" w16cid:durableId="1477260617">
    <w:abstractNumId w:val="31"/>
  </w:num>
  <w:num w:numId="47" w16cid:durableId="1140727085">
    <w:abstractNumId w:val="49"/>
  </w:num>
  <w:num w:numId="48" w16cid:durableId="974332272">
    <w:abstractNumId w:val="5"/>
  </w:num>
  <w:num w:numId="49" w16cid:durableId="1128620576">
    <w:abstractNumId w:val="16"/>
  </w:num>
  <w:num w:numId="50" w16cid:durableId="159929975">
    <w:abstractNumId w:val="33"/>
  </w:num>
  <w:num w:numId="51" w16cid:durableId="1168515539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s6o3BSoPmOi3lcxPJncIIV5ES/3qAhuH8+uEBN/DtrEhCRXweYp3g0cxJ+znDu8KEwA9s88ScxZYxaQt62HwOA==" w:salt="IYNEF1JygND7twrwMd5Gi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E98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909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0C36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BE9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06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19321</Words>
  <Characters>110135</Characters>
  <Application>Microsoft Office Word</Application>
  <DocSecurity>0</DocSecurity>
  <Lines>917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2025-05-23T09:26:00Z</dcterms:created>
  <dcterms:modified xsi:type="dcterms:W3CDTF">2025-05-23T10:49:00Z</dcterms:modified>
</cp:coreProperties>
</file>