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BA19" w14:textId="77777777" w:rsidR="009D72FB" w:rsidRPr="00B26C8D" w:rsidRDefault="009D72FB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733EAF89" w14:textId="36186B81" w:rsidR="009D72FB" w:rsidRPr="00B26C8D" w:rsidRDefault="009D72FB" w:rsidP="00575E7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6E11BB9" w14:textId="77777777" w:rsidR="009D72FB" w:rsidRDefault="009D72F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4F152E9" w14:textId="77777777" w:rsidR="009D72FB" w:rsidRDefault="009D72F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9069227" w14:textId="77777777" w:rsidR="009D72FB" w:rsidRDefault="009D72FB">
      <w:pPr>
        <w:jc w:val="center"/>
        <w:rPr>
          <w:sz w:val="28"/>
        </w:rPr>
      </w:pPr>
    </w:p>
    <w:p w14:paraId="0C21D663" w14:textId="77777777" w:rsidR="009D72FB" w:rsidRDefault="009D72FB">
      <w:pPr>
        <w:jc w:val="center"/>
        <w:rPr>
          <w:sz w:val="28"/>
        </w:rPr>
      </w:pPr>
    </w:p>
    <w:p w14:paraId="092A3CF4" w14:textId="77777777" w:rsidR="009D72FB" w:rsidRDefault="009D72FB">
      <w:pPr>
        <w:jc w:val="center"/>
        <w:rPr>
          <w:sz w:val="28"/>
        </w:rPr>
      </w:pPr>
    </w:p>
    <w:p w14:paraId="729228E7" w14:textId="77777777" w:rsidR="009D72FB" w:rsidRDefault="009D72FB">
      <w:pPr>
        <w:jc w:val="center"/>
        <w:rPr>
          <w:sz w:val="28"/>
        </w:rPr>
      </w:pPr>
    </w:p>
    <w:p w14:paraId="6C380C6B" w14:textId="77777777" w:rsidR="009D72FB" w:rsidRDefault="009D72F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IAȘI</w:t>
      </w:r>
    </w:p>
    <w:p w14:paraId="3D41514B" w14:textId="77777777" w:rsidR="009D72FB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3BECE56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DD87DCB" w14:textId="77777777" w:rsidR="009D72FB" w:rsidRDefault="009D72F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55E9C87" w14:textId="77777777" w:rsidR="009D72FB" w:rsidRDefault="009D72F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59A7C155" w14:textId="77777777" w:rsidR="009D72FB" w:rsidRDefault="009D72F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D72FB" w14:paraId="7B04C44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3B0AF00" w14:textId="77777777" w:rsidR="009D72FB" w:rsidRDefault="009D72F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C3653A9" w14:textId="77777777" w:rsidR="009D72FB" w:rsidRDefault="009D72F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B34713B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5E8C192" w14:textId="77777777" w:rsidR="009D72FB" w:rsidRDefault="009D72FB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D56CF69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65FD306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2F6BE3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674AD414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CB703B1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41583E0" w14:textId="77777777" w:rsidR="009D72FB" w:rsidRDefault="009D72F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8711BC3" w14:textId="77777777" w:rsidR="009D72FB" w:rsidRDefault="009D72F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0642FD8E" w14:textId="77777777" w:rsidR="009D72FB" w:rsidRDefault="009D72FB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305F1C6" w14:textId="77777777" w:rsidR="009D72FB" w:rsidRDefault="009D72F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61913D2" w14:textId="77777777" w:rsidR="009D72FB" w:rsidRDefault="009D72F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B1A1F6E" w14:textId="77777777" w:rsidR="009D72FB" w:rsidRDefault="009D72FB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4348505" w14:textId="77777777" w:rsidR="009D72FB" w:rsidRDefault="009D72F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0DDFE44A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145ABB2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8D8AA13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3B016FA6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124F77D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2375B7D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60BDA585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6683DAB9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B6ACB43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D72FB" w14:paraId="1768D42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0EB744D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3D9559C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3B61EE3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CCBA7E9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BF54706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BB27F8F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9D44447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4C1B87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5C8EBAD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8061952" w14:textId="77777777" w:rsidR="009D72FB" w:rsidRDefault="009D72F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D0657F3" w14:textId="77777777" w:rsidR="009D72FB" w:rsidRDefault="009D72F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2BA0A674" w14:textId="77777777" w:rsidR="009D72FB" w:rsidRDefault="009D72FB">
      <w:pPr>
        <w:spacing w:line="192" w:lineRule="auto"/>
        <w:jc w:val="center"/>
      </w:pPr>
    </w:p>
    <w:p w14:paraId="4D1E7D64" w14:textId="77777777" w:rsidR="009D72FB" w:rsidRDefault="009D72FB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25BD4996" w14:textId="77777777" w:rsidR="009D72FB" w:rsidRPr="006310EB" w:rsidRDefault="009D72F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9BCB450" w14:textId="77777777" w:rsidR="009D72FB" w:rsidRPr="006310EB" w:rsidRDefault="009D72F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75E6371" w14:textId="77777777" w:rsidR="009D72FB" w:rsidRPr="006310EB" w:rsidRDefault="009D72F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C199018" w14:textId="77777777" w:rsidR="009D72FB" w:rsidRPr="00A8307A" w:rsidRDefault="009D72FB" w:rsidP="00516DD3">
      <w:pPr>
        <w:pStyle w:val="Heading1"/>
        <w:spacing w:line="360" w:lineRule="auto"/>
      </w:pPr>
      <w:r w:rsidRPr="00A8307A">
        <w:t>LINIA 100</w:t>
      </w:r>
    </w:p>
    <w:p w14:paraId="2BB9EB65" w14:textId="77777777" w:rsidR="009D72FB" w:rsidRPr="00A8307A" w:rsidRDefault="009D72F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D72FB" w:rsidRPr="00A8307A" w14:paraId="01DD437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532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5091" w14:textId="77777777" w:rsidR="009D72FB" w:rsidRPr="00A8307A" w:rsidRDefault="009D72F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7EE6" w14:textId="77777777" w:rsidR="009D72FB" w:rsidRPr="00A8307A" w:rsidRDefault="009D72F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E2E8C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11C8766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34C63" w14:textId="77777777" w:rsidR="009D72FB" w:rsidRPr="00A8307A" w:rsidRDefault="009D72F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E166761" w14:textId="77777777" w:rsidR="009D72FB" w:rsidRPr="00A8307A" w:rsidRDefault="009D72F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8BFFD" w14:textId="77777777" w:rsidR="009D72FB" w:rsidRPr="00A8307A" w:rsidRDefault="009D72F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3F41" w14:textId="77777777" w:rsidR="009D72FB" w:rsidRPr="00A8307A" w:rsidRDefault="009D72F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5B48" w14:textId="77777777" w:rsidR="009D72FB" w:rsidRPr="00A8307A" w:rsidRDefault="009D72F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FBB9E" w14:textId="77777777" w:rsidR="009D72FB" w:rsidRPr="00A8307A" w:rsidRDefault="009D72F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7756887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EB8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7F9E7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AE051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C759E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4490159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569BB" w14:textId="77777777" w:rsidR="009D72FB" w:rsidRPr="00A8307A" w:rsidRDefault="009D72F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375FFD3" w14:textId="77777777" w:rsidR="009D72FB" w:rsidRPr="00A8307A" w:rsidRDefault="009D72F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43A23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2D8E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B5615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257FF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6D1ED4A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D56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16CD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07629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1EBDE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6328FD8" w14:textId="77777777" w:rsidR="009D72FB" w:rsidRPr="00A8307A" w:rsidRDefault="009D72F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53667" w14:textId="77777777" w:rsidR="009D72FB" w:rsidRPr="00A8307A" w:rsidRDefault="009D72F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04C4B44F" w14:textId="77777777" w:rsidR="009D72FB" w:rsidRPr="00A8307A" w:rsidRDefault="009D72F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F898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940B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4602" w14:textId="77777777" w:rsidR="009D72FB" w:rsidRPr="00A8307A" w:rsidRDefault="009D72F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496AA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B4CCBB" w14:textId="77777777" w:rsidR="009D72FB" w:rsidRPr="00A8307A" w:rsidRDefault="009D72F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9D72FB" w:rsidRPr="00A8307A" w14:paraId="61AEB41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1301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957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6A4C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CC50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1D0849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BCB9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ED3F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6C90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BF08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694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1111980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F33A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D6C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557D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80B9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1410E4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6C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58765C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4FC469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8DFE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18EF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62D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E73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B69434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0470E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D72FB" w:rsidRPr="00A8307A" w14:paraId="32A2D3C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7F1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360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2C2B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95B92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5FED0DF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243DC62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7E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038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2D3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3A67314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A67A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668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9D72FB" w:rsidRPr="00A8307A" w14:paraId="4041DB4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27F3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7FEC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BF529C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06DD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2B3E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0E0DC82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1C3F1A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9A48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A80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232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4AF52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6B030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C74E98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3BB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A34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301D5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4CA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D008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50FB2A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4E8B954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3FC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624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F0A7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2440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9ED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66EEAA0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EC26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46FF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71C7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B9F46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2F1A3A7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C42A33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BDAE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9C80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94E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261C2C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B9C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211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0656E6D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91B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C00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96BF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044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608EB39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D8C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EAF1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EC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D5B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AF14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5B94E89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1B86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CA8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DA9B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558C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5B8BAF1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82B2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22BE99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79ADBD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959D05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A08E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425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22AD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30C7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B31E0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9D72FB" w:rsidRPr="00A8307A" w14:paraId="4108CA8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B92B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94B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31AC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6570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0B9647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5F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6FD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47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7965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8574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29F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72FB" w:rsidRPr="00A8307A" w14:paraId="0BA6C46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1F4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E8B2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1ADE2EA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015A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AA95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37F3F0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03A0DF7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95A0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A62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6A17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DA7D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D2A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7C27600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B6E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E54F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EBB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CF52A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D663DDA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65F95C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0A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9D2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8281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2D866F7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01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25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9D72FB" w:rsidRPr="00A8307A" w14:paraId="0506C76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CF99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DD1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2716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594C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1D847C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6F98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3ADEC3F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0F11EA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7401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215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FF8B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5752" w14:textId="77777777" w:rsidR="009D72FB" w:rsidRPr="006E7012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9D72FB" w:rsidRPr="00A8307A" w14:paraId="2F7E3BB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C490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A7B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649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0E50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E5013E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117E87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365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0BD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1F53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1A8955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79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B5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7E50CD6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A9B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A769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BB9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DCBA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E699A4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192B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76D51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21D9C64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A991D8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E048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FA1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3A72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921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F4C5B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D72FB" w:rsidRPr="00A8307A" w14:paraId="1827556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A16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228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808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86A7D6" w14:textId="77777777" w:rsidR="009D72FB" w:rsidRPr="00A8307A" w:rsidRDefault="009D72F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4E1B30E" w14:textId="77777777" w:rsidR="009D72FB" w:rsidRPr="00A8307A" w:rsidRDefault="009D72F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EF2BB" w14:textId="77777777" w:rsidR="009D72FB" w:rsidRDefault="009D72F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D2D72E" w14:textId="77777777" w:rsidR="009D72FB" w:rsidRDefault="009D72F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60B9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F1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A46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54B2" w14:textId="77777777" w:rsidR="009D72FB" w:rsidRDefault="009D72F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50F082" w14:textId="77777777" w:rsidR="009D72FB" w:rsidRDefault="009D72F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D72FB" w:rsidRPr="00A8307A" w14:paraId="24CB62E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4811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81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DB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AB9E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42A695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548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13259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59634E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83E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524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1FC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4888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7F3864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A3038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D72FB" w:rsidRPr="00A8307A" w14:paraId="0D15734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2FD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1771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00819BD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910D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D628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13AEE3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08EC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1BB30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6ED1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25E3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ACDD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43DCC25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22B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CD3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6C6A0D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BB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DF69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4A676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DFF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1457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59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63BC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DE3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093877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76B3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72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1CCD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D3F4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AD196C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33B0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15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315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5A0B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4587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70F2143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14BE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8DA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DE3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E988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C6EA4F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43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2FE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422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9BA8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52AA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4DD1B71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9F9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09DE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81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A833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439C46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80CF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5EA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774F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E7C4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255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618D8FD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DA9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195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CFED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85F8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C86BD4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1056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4947329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29D0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FB53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6FED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BDA2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617E6A2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329D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983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FA09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0537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B8DCB5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0E9D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603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281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57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F0B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3A9F580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A94A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F5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0F0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E705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2F9287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2ACDB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E33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A504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27869D8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5B61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80BE3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A2CFA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7252748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DE0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FEE0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104AD4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176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CA19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14FF46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535FBF1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1E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C3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70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4544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214B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1F5BB4C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E93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7B7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659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D3151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ADE3873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3A288D1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40B961D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DDE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ECEB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E05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5314145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A07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1613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054A46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4084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F0D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D477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ABBD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7A47E9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8769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400B3B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09E82F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39C3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CB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B31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990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3B8473A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3AFA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56D6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3184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E7526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75127D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31916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D9625A1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442E53A6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04BF00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3C45206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7F42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E1A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46B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92A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4ACF3BE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65C0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4A05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9587E8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BC99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721CB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4C5924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9349D" w14:textId="77777777" w:rsidR="009D72FB" w:rsidRPr="00A8307A" w:rsidRDefault="009D72F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432D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563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190E511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A13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E9A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354F63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DCE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929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2C0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D77A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0DA31FF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E6E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A08C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D9C7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E0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D876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191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2FDB19C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59D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9B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CF8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EBD13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258309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CA42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39A0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9019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043EF22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4BA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0550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26A1F1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BE0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B72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4F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6ED9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5FFD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543CAB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34C4D95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ED20EE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5B91C3C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20F79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CA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57A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647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25D8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24E66A2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821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5F9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3A32E6A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7C8F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4C6C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EFB8CFA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18E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3433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2F6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6D5F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EAA4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7934BD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8BF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AA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5781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FC9DC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23D1D6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DD10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A01B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D58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499C3BD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F7501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8640F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AC5FB6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27B3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E82B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A73B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4F76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384542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5FC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78138E2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0D90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326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8B8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C0B2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F395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B4950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D72FB" w:rsidRPr="00A8307A" w14:paraId="6DA35E4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A20F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F84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8FD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3EFC7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167921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CF6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27678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BF9B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7AD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82A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D0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47076F3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4E8A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B8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96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D888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D3AE6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51E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BF15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5B60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4D8E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2C04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2DB8DA5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2BE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85EB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565F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6D33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252785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8F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3B9A930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7BB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A9BC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F1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C93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24203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589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D72FB" w:rsidRPr="00A8307A" w14:paraId="3CC4D44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C05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1B0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4A97A99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1D07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7FB96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53BA1D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10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1C5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3B6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8215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4357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3E0019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16A5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A23D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7CADAF7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1698F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B5A35" w14:textId="77777777" w:rsidR="009D72FB" w:rsidRDefault="009D72F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0B07321" w14:textId="77777777" w:rsidR="009D72FB" w:rsidRDefault="009D72F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C3D8498" w14:textId="77777777" w:rsidR="009D72FB" w:rsidRPr="00A8307A" w:rsidRDefault="009D72F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479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CC21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F333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A1A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2EB0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1710EA3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4D7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B4E0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A9D8DC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400D4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08514" w14:textId="77777777" w:rsidR="009D72FB" w:rsidRDefault="009D72F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CEE35B7" w14:textId="77777777" w:rsidR="009D72FB" w:rsidRDefault="009D72F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98FAB6F" w14:textId="77777777" w:rsidR="009D72FB" w:rsidRDefault="009D72F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A8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1956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5BD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596B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4431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3DBEC9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9D72FB" w:rsidRPr="00A8307A" w14:paraId="34BDA44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667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5FAA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E02F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52C00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9E5ED8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5C1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E32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260D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2AEB3CD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967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6AAE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7EEA3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0ABAA0F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2B6E2EB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335D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60D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CDC1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B410C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68B64B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2B3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9BC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B420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61605EC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00102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37CF8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5D9F94D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807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435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9D4DA6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DEE1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5528D" w14:textId="77777777" w:rsidR="009D72FB" w:rsidRDefault="009D72F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CCCCBE1" w14:textId="77777777" w:rsidR="009D72FB" w:rsidRDefault="009D72F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65CB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FBA7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2175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2F57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ED4E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0F12C8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BFB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E31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05EDBC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EF1F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5268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2E42A23" w14:textId="77777777" w:rsidR="009D72FB" w:rsidRPr="0032656D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6E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3E85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2A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987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8FB9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FA36F6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F6331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9D72FB" w:rsidRPr="00A8307A" w14:paraId="58B8555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D8C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F6F3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A3C7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D7C0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ADB6B8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8541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07DAA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00079A8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EC04E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0E2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04B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A986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547F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3595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D72FB" w:rsidRPr="00A8307A" w14:paraId="7442840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EA6C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0CE4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727A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A119C" w14:textId="77777777" w:rsidR="009D72FB" w:rsidRPr="00A8307A" w:rsidRDefault="009D72F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8824785" w14:textId="77777777" w:rsidR="009D72FB" w:rsidRPr="00A8307A" w:rsidRDefault="009D72F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757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EDEA6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646D29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94B1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264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C122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189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9D72FB" w:rsidRPr="00A8307A" w14:paraId="11394C4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FE8D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47A50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32B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786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D6564E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D8AA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F1DD9A0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2B39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10B0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14E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4FD4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5F79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9D72FB" w:rsidRPr="00A8307A" w14:paraId="505B1EF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1E8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051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29F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AA918" w14:textId="77777777" w:rsidR="009D72FB" w:rsidRPr="00A8307A" w:rsidRDefault="009D72F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4405D8A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78AF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60938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DC6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071FC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73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878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9D72FB" w:rsidRPr="00A8307A" w14:paraId="19B9C0D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745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B78A2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508FA895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32B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34E5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211C37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46DDE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BB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8052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EB87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7454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111B1A78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797E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A46D0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B7C9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8982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2A3144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7D8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71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ABDB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392C89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67FD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2D7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633D5DC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338E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9815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9573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4916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D0C13B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DE6EB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0941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F3F6E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E61347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29A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8812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02053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72FB" w:rsidRPr="00A8307A" w14:paraId="5D5FBFA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4ADF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26F17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8FC8C17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713D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FFB02" w14:textId="77777777" w:rsidR="009D72FB" w:rsidRDefault="009D72F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4AD83E0" w14:textId="77777777" w:rsidR="009D72FB" w:rsidRPr="00A8307A" w:rsidRDefault="009D72F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8DD7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49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C36A2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BB6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9E3A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D72FB" w:rsidRPr="00A8307A" w14:paraId="5DD361EB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742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C2FF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8FAF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170B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7EB84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18AA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0643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0382B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B277BF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BDBB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80637" w14:textId="77777777" w:rsidR="009D72FB" w:rsidRPr="008907B7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72FB" w:rsidRPr="00A8307A" w14:paraId="595D3CB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04A9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B457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5F88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5BE8EC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03811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787B797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33F0841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D59A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74DF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A81E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1B1C40E5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25B4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53E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764A11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5A85C8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72FB" w:rsidRPr="00A8307A" w14:paraId="263C52C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090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85B97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7EFE9335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252E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39BD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54DA5B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2EDA98C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A81E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545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7326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A4DD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95D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A43C86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56CB3D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72FB" w:rsidRPr="00A8307A" w14:paraId="39C884B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0E9B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4207A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EA4E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A630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E74F2B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DF5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577374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98FE37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015920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F51C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0630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4F9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C40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2B9FC9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141D0EA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72FB" w:rsidRPr="00A8307A" w14:paraId="40CA8D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757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E276C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B3C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F9F3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90AAFC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601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1A1941E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EBC389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65D4A03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859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FEB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0C54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C953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7E6800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9D72FB" w:rsidRPr="00A8307A" w14:paraId="6707A73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8C4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D8D30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E148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71BD9" w14:textId="77777777" w:rsidR="009D72FB" w:rsidRPr="00A8307A" w:rsidRDefault="009D72F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174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D77D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AB7AF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35C5B33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AAA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8B8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D72FB" w:rsidRPr="00A8307A" w14:paraId="2EBC045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74B6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F83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29C6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83B5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27983E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5DBBC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723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C4A5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46E9D797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09A3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17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B1D51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72FB" w:rsidRPr="00A8307A" w14:paraId="2ADE51B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7D1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23AF1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C09F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C811F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E660F8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E17A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F2C7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8AC17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3ADEBB4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48E1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B80F0" w14:textId="77777777" w:rsidR="009D72FB" w:rsidRPr="00653AC2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72FB" w:rsidRPr="00A8307A" w14:paraId="7AA3289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2A0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70F63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61A9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5D8B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60876A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C63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F3B104A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7ECB615" w14:textId="77777777" w:rsidR="009D72FB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F121D3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B6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40A6C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09E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71F8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22946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9D72FB" w:rsidRPr="00A8307A" w14:paraId="209179C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8795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4458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CA2C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DE93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947AD0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C6CB0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E67965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6FEAC4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39C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ED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126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1D0B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1C72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9D72FB" w:rsidRPr="00A8307A" w14:paraId="10BAE75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C9D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E66E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299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E9437" w14:textId="77777777" w:rsidR="009D72FB" w:rsidRPr="00A8307A" w:rsidRDefault="009D72F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03906AF" w14:textId="77777777" w:rsidR="009D72FB" w:rsidRPr="00A8307A" w:rsidRDefault="009D72F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20F1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C8A81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5E542F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1746B1A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1A4F2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4BD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FA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C5A2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C80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7097613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1F5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231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E887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56E8F" w14:textId="77777777" w:rsidR="009D72FB" w:rsidRPr="00A8307A" w:rsidRDefault="009D72F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5FF221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AAFE7" w14:textId="77777777" w:rsidR="009D72FB" w:rsidRPr="00A8307A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5CB26EE" w14:textId="77777777" w:rsidR="009D72FB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DA15599" w14:textId="77777777" w:rsidR="009D72FB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415D9FF4" w14:textId="77777777" w:rsidR="009D72FB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FCE3785" w14:textId="77777777" w:rsidR="009D72FB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6534C806" w14:textId="77777777" w:rsidR="009D72FB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4EA7ECC" w14:textId="77777777" w:rsidR="009D72FB" w:rsidRPr="00A8307A" w:rsidRDefault="009D72F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F32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4A8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69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CFDF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0CFE987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6FD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7594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7FD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1D1E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34DAE74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062A92C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4E834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10F65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6303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425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D1E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220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01185D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C13A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AC24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DFB60F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3379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8C30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6F9E79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DB63EF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9A92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EB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64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C5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518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27EFD6B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8317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F84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E70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B7480" w14:textId="77777777" w:rsidR="009D72FB" w:rsidRPr="00A8307A" w:rsidRDefault="009D72F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6D134BA" w14:textId="77777777" w:rsidR="009D72FB" w:rsidRPr="00A8307A" w:rsidRDefault="009D72F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0C8C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83EC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E7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B8FD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CB7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CCC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9D72FB" w:rsidRPr="00A8307A" w14:paraId="0CF5C0C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18F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031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9F9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90DD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993D9F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81E177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84E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368B6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C99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0BE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892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288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EBB9C4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63E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01A5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492F71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4F6D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ED65B9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C645414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FFA765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269B5AE6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0FAFB3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4B9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BB21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C0E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403E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C8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2CEA51A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FF1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46F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3E5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BA89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4AFA05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052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961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7E96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4140C62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E2AB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AA8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798FECD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7E4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A6B9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F44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EBE4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166E531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373472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787D0EB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A45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34E8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8D1F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0D0C7F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07B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CF90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1A1AF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87F7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D72FB" w:rsidRPr="00A8307A" w14:paraId="5563ADE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263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CB6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B0CF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CCA1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0091282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E0D5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12FD7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3171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010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859A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4BA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0399C6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3D3F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731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75D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86D24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F3ECC1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21F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9ACB10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510FB2A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6245A67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50F9EA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902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55BC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E7D7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23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D288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9D72FB" w:rsidRPr="00A8307A" w14:paraId="7041C8A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162C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713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32F7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019A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1AC4210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33CB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5AE17E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82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839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2ED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0CF4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8D13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72FB" w:rsidRPr="00A8307A" w14:paraId="029F6AC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B36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A4C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7F9B33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DDF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EC1B0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2293AA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D00D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5AC5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171F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6A2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DD274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15231F8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04EC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E7A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24E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9C2F7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2796FC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17C1C3F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B33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32F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472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44689E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4F12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452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1A98C87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CDEC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C1B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F82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9FB2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46852B9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DE4FA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9026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415DBE5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445B43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C3E4A4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4A1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E8A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4FF4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4B7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1367C04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EFB2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51D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AC3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4760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23C0CAA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2A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763D6A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C2DF2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79BEBB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3AFE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EE2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04B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330D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4620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9D72FB" w:rsidRPr="00A8307A" w14:paraId="57550AC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8900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B334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A8AC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B9EC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A7837D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79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856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D411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17F7A0E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37B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7CB0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157812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AA34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66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222E90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C3B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D78E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4A5173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4C781070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51B7DC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A3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A2F7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BEE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313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9DCA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C701890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36B1F69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FA0C37B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0EFA652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4401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C6E5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1921658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0E42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7D8C87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884E12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4CBE3AE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8E7AB4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2B56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739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E0B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8DE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1D42C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754550E1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F3CD115" w14:textId="77777777" w:rsidR="009D72FB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5B2E0172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90C145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805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6BC9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E843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2054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4E10E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77DE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33D4C03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E963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564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DB28A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71113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F707E7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DF70873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9D72FB" w:rsidRPr="00A8307A" w14:paraId="535A013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60E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5A8C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8D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7D79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1C25D8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B055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9B946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568E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641C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63A8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D72FB" w:rsidRPr="00A8307A" w14:paraId="592FC64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E7FD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C210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821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97265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A7833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962C9F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373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2FA9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3A3F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01F5BD9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6ACD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4274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74C0E0A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C394C9" w14:textId="77777777" w:rsidR="009D72FB" w:rsidRDefault="009D72F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D72FB" w:rsidRPr="00A8307A" w14:paraId="44509D0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7454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A5F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B457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402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91C4AF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4AD1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02015A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958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A7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E667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CD3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5357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D72FB" w:rsidRPr="00A8307A" w14:paraId="51E6613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9D2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48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134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AFEB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E8B1C6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D9EC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050AF0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67F1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A63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AA0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6C5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5AF1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D72FB" w:rsidRPr="00A8307A" w14:paraId="72F3D55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C7EE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E45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4A65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D05A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8FED98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B94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FB9C78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05298F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672A6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3BC4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20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F676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DB2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87772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9D72FB" w:rsidRPr="00A8307A" w14:paraId="1BA0AC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D065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9CC7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5D14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AD87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9AF9CE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43C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7492A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DDE0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89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6486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58C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E7CFA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D72FB" w:rsidRPr="00A8307A" w14:paraId="287A749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AF5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E2D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E31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4FE9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2977A3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7580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5E3907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404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897C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422D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9284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B49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9D72FB" w:rsidRPr="00A8307A" w14:paraId="6B14014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8803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C1F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09B8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B676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B9AC0B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442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7788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8528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3AD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0C79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4F8A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72FB" w:rsidRPr="00A8307A" w14:paraId="48B77E3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B5C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70A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2DC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A36C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C03D9E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ACD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43B5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EE8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C43B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E0CA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D72FB" w:rsidRPr="00A8307A" w14:paraId="1DEC066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E16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66A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637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D259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8179B1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4E87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7F34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CCBE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1FF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2A9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D72FB" w:rsidRPr="00A8307A" w14:paraId="04D47B2C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F9FC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050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CAB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AE93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0A24CF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01D2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11AAD6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AC1D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A96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CD36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742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4ED8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D72FB" w:rsidRPr="00A8307A" w14:paraId="5D58C02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045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1C17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7EB1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2AAA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02A4FB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241FBE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9722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4CE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D55F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71F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1CB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4FD669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54F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60A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A714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7FBD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6B4711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3637C5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5C82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D7DD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1F8A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DCE9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AD3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A3D8F8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B97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0C0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20EA2D0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663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1875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F03529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3D6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4F0B4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307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6789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DA2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553FE60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7A6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02EF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4E75A5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4743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A538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F3C9E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449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C4220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A74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A5C73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9A0F0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6FB3FBD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E3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528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5AE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863B2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598D13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FEB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B02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CB77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611613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387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58F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7DD03C1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281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9269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B4594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911DC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9CF0F9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713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09C6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0B0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20100AE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D17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3C0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5F8896C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7D9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38D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61C3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4A6E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4C746FC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9F0AFB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196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938847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EB0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F845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416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5EE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D70B42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46F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8DA3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4F88FB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43C5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B478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8D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C10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82F9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68B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49A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4E7E218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DB6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D418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7D7F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43B14" w14:textId="77777777" w:rsidR="009D72FB" w:rsidRDefault="009D72F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FAB31C7" w14:textId="77777777" w:rsidR="009D72FB" w:rsidRPr="00A8307A" w:rsidRDefault="009D72F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16C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9D5A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5FB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46D255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1A7E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254DB" w14:textId="77777777" w:rsidR="009D72FB" w:rsidRPr="00713461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9D72FB" w:rsidRPr="00A8307A" w14:paraId="2CCFCA1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65A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D8C3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6A97E3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F67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6A64B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2A7ACA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596940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92F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458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73B9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6BB4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B199D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B263D1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AC233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D72FB" w:rsidRPr="00A8307A" w14:paraId="6C7D37C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081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8EAA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E98EE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DA5E6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9322E51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6527910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364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793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1AF4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443D8D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D6A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3C34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882C20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1C11A89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684C9E9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39A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DF21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E4E0E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52AC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7A7F1C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27F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21DEB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A00D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F740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F94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C0D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E33B36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B5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F768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4F829E3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C6BE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4B1DF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84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EE03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D740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911B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9D69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26A971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14EEC80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A8D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26A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31AD3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8E1C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B44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DB47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1E89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1DB5BAA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5AC6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38CD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72FB" w:rsidRPr="00A8307A" w14:paraId="393F2C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B00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BD3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A5C6ABA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73EB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D7720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EA8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4359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812A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0911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2C4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9D72FB" w:rsidRPr="00A8307A" w14:paraId="24FE360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389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6D3D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A02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7F9E7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FE77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78FBA1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0FE1DE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46E5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9148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8FF3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068B8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9D72FB" w:rsidRPr="00A8307A" w14:paraId="703E846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ACE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58F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79EA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EDF3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2085F35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4E0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6A96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B6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0BF56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0259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F1F3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3EC4DB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7A4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DB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C36D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05B94" w14:textId="77777777" w:rsidR="009D72FB" w:rsidRPr="00A8307A" w:rsidRDefault="009D72F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3AD5FA35" w14:textId="77777777" w:rsidR="009D72FB" w:rsidRPr="00A8307A" w:rsidRDefault="009D72F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C9AF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2F70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B07C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24F6476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DA8F6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7B2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6933ECA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8E8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AE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AEC1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FC58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5AF8EAE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9C3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AB9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22B5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03A4F1D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6626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19D9E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D0879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51B0BAF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BE9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0B7F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38C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5E19F" w14:textId="77777777" w:rsidR="009D72FB" w:rsidRPr="00A8307A" w:rsidRDefault="009D72F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63D5FBC" w14:textId="77777777" w:rsidR="009D72FB" w:rsidRPr="00A8307A" w:rsidRDefault="009D72FB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E9A5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4F7A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D333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24FE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D82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D72FB" w:rsidRPr="00A8307A" w14:paraId="67CC2995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1601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CF007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5251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F9F7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895FD9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2E3D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1F697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1C1BDF9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45D066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CBB53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34F425D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155CBD0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CC0B5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DC982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5A7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B6933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343B73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561FF3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18A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12FB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57F9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329D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6698EA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934D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018B7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2F4388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E8E27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45889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95BEA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BFF68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8E5E1A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9078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F357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71D5C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3C15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4BCCBF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EAC19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E1284E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81FFE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42A3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86240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2147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B78E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9D72FB" w:rsidRPr="00A8307A" w14:paraId="20ECE6D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1F8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DD4F4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37DFB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F3A4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EBC008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6DE8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82464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CFBB5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52910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92C1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28D7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9D72FB" w:rsidRPr="00A8307A" w14:paraId="3F896C6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F8AA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56573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5CEE8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7ECE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E87A89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5C7B7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F90AF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26D9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77FA4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C8B1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3E5D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9D72FB" w:rsidRPr="00A8307A" w14:paraId="313C5CD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6CB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84572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31109FF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D5283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5626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B4D1D1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6248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90094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C118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D2DE7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AC94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62D850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A5A87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D72FB" w:rsidRPr="00A8307A" w14:paraId="2E35674B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31AE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EC8FA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4FAAE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BF9F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9267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98E1F3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C514F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7654C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A0500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2A292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79A1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D72FB" w:rsidRPr="00A8307A" w14:paraId="6EDEC04E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802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E89B0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902C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AD0C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77D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A15BF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F6EF84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367D1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6A1DB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02FC6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9AC0A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9D72FB" w:rsidRPr="00A8307A" w14:paraId="6A6B5EB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5C2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D0530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0F28E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150E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4A99B1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AF8D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EDF15F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5B46B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43F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F249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F245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9D72FB" w:rsidRPr="00A8307A" w14:paraId="6907E731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DB60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DDD8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C27A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AB0C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06D6E9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390A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645E24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A8E1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EC9FF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19CA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A459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9D72FB" w:rsidRPr="00A8307A" w14:paraId="31524009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23E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64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F3D1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D82E5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F76B14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B92F6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AC1BA9C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520EB4F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AEFFA1B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35AD7CA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2F15557F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BF4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0E8D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0F08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800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E9D9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D72FB" w:rsidRPr="00A8307A" w14:paraId="01C6E1A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6B1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C38A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757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6D57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9E7881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1EF0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BB57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CFB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9BCA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7B2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3EA4E44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0D7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D4B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8419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9665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649118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2E2D5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4B6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9E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088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1A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BC5749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631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B41C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7094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C5D3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8D0A7B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4C81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0E6EB13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25D4F532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5CF48F7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2C2F28B6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2839A70F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6CAB53A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6997568C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6DE028F3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4B8FE84A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F3C0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E5D3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DE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867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25E4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9D72FB" w:rsidRPr="00A8307A" w14:paraId="1A6AC4F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7D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F2A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E680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AC7A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C2A91C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79B5E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32804CB3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B49E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7C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873A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97AD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E8E62A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851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6584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5F5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7BC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108A7E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D72E7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48CDCDAD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43C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E2D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3E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D353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6B0B87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8AC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88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2DD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CB0F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CEDBC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1995C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32F5503D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40A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B6D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57A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3B8A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F7E168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6B2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75F7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9AC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80135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87205C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BC91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2C75DF78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ABB7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57E0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15B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EF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CF3144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B2F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DF5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BC64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2267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2AACEE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FDFFC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0BA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3F16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0A9FCF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58F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9B5E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B44E43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52F7465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BD0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CB75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CA18F5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4F28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9949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326336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3B8DF7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AD225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CAEC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90FB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D6F2C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EB69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0CF7CE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61CC1BD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653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40BD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7783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7AF36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7D7823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B57BD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551CCBF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E28821E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7314A4B8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7A000F5E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A71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3BCA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9A89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C4EF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50C61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9D72FB" w:rsidRPr="00A8307A" w14:paraId="71A6629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363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A2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C8C7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5371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85EB43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5894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0D9CFA7" w14:textId="77777777" w:rsidR="009D72FB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F0001BF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FF28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CFE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CCF3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914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BDDBCF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9D72FB" w:rsidRPr="00A8307A" w14:paraId="0B3293B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7B1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F0B8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22A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DFDD4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0397FC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7E6F6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39433E7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7D1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77B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9E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6CB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9D72FB" w:rsidRPr="00A8307A" w14:paraId="69D87840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876B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438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C3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5A0E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F2B1DA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D780B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99318E2" w14:textId="77777777" w:rsidR="009D72FB" w:rsidRPr="00A8307A" w:rsidRDefault="009D72F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E7C9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F0C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A45B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085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C40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72B0E8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:rsidRPr="00A8307A" w14:paraId="66BC6776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261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3F6F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6BE9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B9F8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6338F4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681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2E02174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6E8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447A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D88E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967A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7A16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9D72FB" w:rsidRPr="00A8307A" w14:paraId="685F4F12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F55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681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16CC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793D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AE0899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BF6F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D0E65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3C489A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43E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A05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CC15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11D5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9D72FB" w:rsidRPr="00A8307A" w14:paraId="1B82DA1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955C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CB73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E9A5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D3ED2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C3CB63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77B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5AB735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3D7475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7D124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ED7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AC0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638B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177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26A3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9D72FB" w:rsidRPr="00A8307A" w14:paraId="1E17E5E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4763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83D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500A4F5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083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29A8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4AFFC1E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E9AF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3D6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CE81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B43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BA2C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A10B5B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0BC3FB3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BA02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B5B0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53FFB5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D10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E63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9919A5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1DBD16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28FE352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5BA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C10B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AAC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35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C7D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2AE8227" w14:textId="77777777" w:rsidR="009D72FB" w:rsidRPr="00CA7415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D72FB" w:rsidRPr="00A8307A" w14:paraId="718A0D8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602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A4C4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C00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7923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781F8DC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03513CC" w14:textId="77777777" w:rsidR="009D72FB" w:rsidRDefault="009D72F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F455E0A" w14:textId="77777777" w:rsidR="009D72FB" w:rsidRPr="00A8307A" w:rsidRDefault="009D72F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572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4C7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D105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1294E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CE2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BA8D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8C8FC77" w14:textId="77777777" w:rsidR="009D72FB" w:rsidRPr="00CA7415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D72FB" w:rsidRPr="00A8307A" w14:paraId="0A56C8B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541D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BBA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3B76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019D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9AB95F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4BDD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091368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89AD5F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70F95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2BDE03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F290B1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DEE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6E9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68CD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6E2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7B38981B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F513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BE6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034E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B7ED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E4E5CB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6F47CB7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30569A0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14A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8CB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61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CB3E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F4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A208E6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366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2D05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0C20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F4C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EEC3D3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66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C3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27E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7600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BD9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F3CA78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4BA0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3F0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0218626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F7F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9AF0E" w14:textId="77777777" w:rsidR="009D72FB" w:rsidRPr="00A8307A" w:rsidRDefault="009D72F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1E2D5AEB" w14:textId="77777777" w:rsidR="009D72FB" w:rsidRPr="00A8307A" w:rsidRDefault="009D72F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B10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43FB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D2C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E1A8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CB8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72FB" w:rsidRPr="00A8307A" w14:paraId="66CF602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336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765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47E5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F1ED3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4EBE86D7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7E47C3D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2230F1D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6E5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15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AF43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A9897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1DA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401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548D9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:rsidRPr="00A8307A" w14:paraId="2648825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86EC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252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41D4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46657" w14:textId="77777777" w:rsidR="009D72FB" w:rsidRDefault="009D72F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EA6E90E" w14:textId="77777777" w:rsidR="009D72FB" w:rsidRDefault="009D72FB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782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F5A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EC1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22A6117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7EE0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32B14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7CB0E49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43C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A741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97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47B4B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2BAC82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880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66D5E71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370F0F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6E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0D0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44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212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E75EA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9D72FB" w:rsidRPr="00A8307A" w14:paraId="2744795B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783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72F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0C3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2BE0D" w14:textId="77777777" w:rsidR="009D72FB" w:rsidRDefault="009D72F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4A1A1B6" w14:textId="77777777" w:rsidR="009D72FB" w:rsidRPr="00A8307A" w:rsidRDefault="009D72FB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5844F" w14:textId="77777777" w:rsidR="009D72FB" w:rsidRPr="00A8307A" w:rsidRDefault="009D72F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F717F3A" w14:textId="77777777" w:rsidR="009D72FB" w:rsidRDefault="009D72FB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A9436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A1A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B3D5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C339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9D72FB" w:rsidRPr="00A8307A" w14:paraId="684C953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6CC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DF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0C9AA7E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D74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BA06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CC4894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FD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908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56BD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502631A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BAF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2620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5E972AA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278692E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80E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EE58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91E9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6CAC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71D81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F33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449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E74A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125E3A0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424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66E1" w14:textId="77777777" w:rsidR="009D72FB" w:rsidRPr="00B943B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D72FB" w:rsidRPr="00A8307A" w14:paraId="26E5858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F84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348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073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2F52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14435D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0D2039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0C8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A4CA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2F1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7B4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2F4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A46159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41E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F78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8756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9CE2D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62B6ED3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C0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D816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9ED9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65ED65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89B5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B19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76997C0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42D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8EFE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2349050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2C4A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EC56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DF7197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8D4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5C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BF5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96C2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705D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0717AB5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32154F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06E53AB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43D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3B8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E9A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192E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E5E4E9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9F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8894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6DEC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6CDC5E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17D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7A79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70F74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9D72FB" w:rsidRPr="00A8307A" w14:paraId="5454EBA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99C2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938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DCB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0580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4EEF01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D7DAED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984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9983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81B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66E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9DD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D8D878A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09E9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359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46E1ABC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908C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1A4C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63BC8B1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0CE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A08A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DBE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4D5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3B23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7E955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15CA3C2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B2D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9D52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92E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7C8A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363906C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F4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8B43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272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3AE8CB1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4665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5B193" w14:textId="77777777" w:rsidR="009D72FB" w:rsidRPr="00D0015E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72FB" w:rsidRPr="00A8307A" w14:paraId="78F3A4A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7A3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471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3426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7CC2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08FC05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3CBF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19437E5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2CCB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2F2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F93E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2A5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29C1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D72FB" w:rsidRPr="00A8307A" w14:paraId="76E4D8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F7CD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63C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B00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B077C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AEFE8B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F32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01F9D0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7E38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5A3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17B8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C76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ABCD0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9D72FB" w:rsidRPr="00A8307A" w14:paraId="4C3B317D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E6C8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E75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BC1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D7CE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18E36F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045C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1E2A4A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3C36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C48B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E8FC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FF7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B25A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72FB" w:rsidRPr="00A8307A" w14:paraId="152FEA3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675E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210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507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93BF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38EAF9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463B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48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2F6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A9D9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C07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86B0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72FB" w:rsidRPr="00A8307A" w14:paraId="586378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898D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D5D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FEE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59FB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164E072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A762A6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4ADB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0FC8531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77F0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01C4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ADF7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B86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CEA276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A65F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512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F8158D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A7D9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FB32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4CBA02E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EBA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745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CA9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3F56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B1FA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00979F0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67D2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EA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877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00CA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232EDC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926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73B6B24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42E139E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55767E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3DCD8DB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522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12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8069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62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17E754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7EA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649E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DC63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9CE4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1FDC1AC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9FCA7C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D42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28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E6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074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ED9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1F6CD5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7001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222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73DA546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43D7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706D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26DAB8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98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027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6E9A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E4B4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22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DB8B4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9D72FB" w:rsidRPr="00A8307A" w14:paraId="43B89C8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18E9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882A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7EF969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636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F23A3" w14:textId="77777777" w:rsidR="009D72FB" w:rsidRPr="00A8307A" w:rsidRDefault="009D72FB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79B6E60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7A4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9950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70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C967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4451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74B6D9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1EB297C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9393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B9F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2C0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930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3BA223F4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564A2EA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D269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2EE723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01E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911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1C84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20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1D35987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085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E4F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9E19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F582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3D6DB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04A0D1C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CD53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3ACD74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C9EE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0B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CB76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4C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1983F06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F79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8C8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4497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286E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E4E731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2A1CFB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94B5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DBCD9A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0F664E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9190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F79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3CF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C92C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3E9AAA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BBB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D5DD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0414BC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B5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C088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1460CBC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5B6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F007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BBD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7B0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2A2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12E0C4C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29008AB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3E65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94B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7B7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194AF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595ED14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F9D4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191C31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67E2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2A9D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406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551B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6D7A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9D72FB" w:rsidRPr="00A8307A" w14:paraId="5A629AE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653A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872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4D57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CDD5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53325A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08A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50CFD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272B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12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241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A1B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3117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9D72FB" w:rsidRPr="00A8307A" w14:paraId="348A781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64D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60B7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2DC288E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FA5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3593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FF34D6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C62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6B2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A5B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B8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B05C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787557F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01E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2A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A74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D9C3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96F0B2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40BA5E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FE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E79C9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E2A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1CB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99DB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3DA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677B870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BEC9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0BC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7359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0D5B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7A4068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42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17A0314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FC1E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F2C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422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6C3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5F92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9D72FB" w:rsidRPr="00A8307A" w14:paraId="6040CA9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96B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12E1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F2C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AE48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07EDA8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36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D4939B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7C17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BE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E1A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9BF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E9612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9D72FB" w:rsidRPr="00A8307A" w14:paraId="712DE2D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F04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A8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341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85FF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7AD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6F01345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1C431DF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5E0831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1C95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613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524D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A5A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12D5AA3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29EFD79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9D72FB" w:rsidRPr="00A8307A" w14:paraId="6C2A19E0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340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26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43F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65671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E31B95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149F6D5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146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4692A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18136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CA2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603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9AA9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906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78E52E1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FA68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36DB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F0E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BA01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5B8A28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74147D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E526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595D36C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C457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0DA4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30D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9065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F64D38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522B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6B9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504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DC9B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850A9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298F176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0D26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613D3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4A7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858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6CFD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0B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1BC17C5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369A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A4CA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B294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AC89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10DBC6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28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8E697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D544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7E55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0C8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A78C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8EBF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9D72FB" w:rsidRPr="00A8307A" w14:paraId="221B7CD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BB0A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4E67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134A170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16EE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8A98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58BD55F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708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F23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50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A58B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92F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7B55B55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A8307A" w14:paraId="291F997C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105A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3487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650B54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85FA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98BB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7C1B86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1DCD42B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6684EA8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4260F8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132EFA7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AD50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8A2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790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7F6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B55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14691E69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FE08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52A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FF4B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2BC75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C8AB9D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8E6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8908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B85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4B480D9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F02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1410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50F6251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06CB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6DE9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6900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B09E2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3B04C2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D667C6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C45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F50C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A3F2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52658DB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B6BF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8FD0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AC0C94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9D72FB" w:rsidRPr="00A8307A" w14:paraId="7A3F5CB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40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F606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C59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686B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9BB68F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7561B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56EF304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6C6DDCE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DC0A52B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28D4A3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316634BF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23F8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CFEF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DC4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04D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379AE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D72FB" w:rsidRPr="00A8307A" w14:paraId="49267530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05B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73B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9BDE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7477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EA14A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56E58AB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454C683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70CD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DF3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EB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F4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823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D72FB" w:rsidRPr="00A8307A" w14:paraId="5827E1B3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AA09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F4E6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33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757E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16562A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CA8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31494C8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379C85AD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AC104D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9E39D19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C0E9EA0" w14:textId="77777777" w:rsidR="009D72FB" w:rsidRPr="00A8307A" w:rsidRDefault="009D72F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321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B7F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CFC5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500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EC16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9D72FB" w:rsidRPr="00A8307A" w14:paraId="7700EBC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688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7DA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9202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3194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9DDEA4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51724B3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C3C2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85C360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80A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5758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2E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182B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DBDA69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A20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0FE7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100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756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BE42AA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B44DE0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5D2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16EB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288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329D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361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4FCFB9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CCB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39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67C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8C9D2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D76881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F8B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1A4FA3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EED9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624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E0C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5DB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F293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9D72FB" w:rsidRPr="00A8307A" w14:paraId="2DE63376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D80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79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387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9BE3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7940CE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056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6EBAE9D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A97B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BAFB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FA2B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288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9D72FB" w:rsidRPr="00A8307A" w14:paraId="6C04F95C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0F1B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982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80EE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F60C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D3044A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681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D5F11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DA6D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CE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138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1F7D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9ECC0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9D72FB" w:rsidRPr="00A8307A" w14:paraId="52D8721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F24B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FBE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09A3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8787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FB209D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0D8D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8FCB3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17B993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7DB287A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C2C3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8D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C57F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6660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8524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D72FB" w:rsidRPr="00A8307A" w14:paraId="5FB0972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BF8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603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032F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0389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767293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4ACD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788BFF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5438BE7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D34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6D72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A18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9B9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31F5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9D72FB" w:rsidRPr="00A8307A" w14:paraId="7D05CF0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F53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3C38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38701B5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56B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8759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15482B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3227844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310AF49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6C3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67F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A63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D2F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6F8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17958CC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3B4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001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2FC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46B0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CDA645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899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193F386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2963EFE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86AD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34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E6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2BCE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34B681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5DA1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DE7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1A9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2AD3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96CD24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BD4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3CB04CC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527DB1D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3B1BD5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35D888E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4F08BD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1D5B424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96E2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3FD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9927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4238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33B6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9D72FB" w:rsidRPr="00A8307A" w14:paraId="06A77E8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5FE1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2C0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B0C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DC99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93C678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51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4035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11D6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31CB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085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C00465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D852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A75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30F6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2AA0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01D2811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E934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4579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236E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150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BC0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31150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9D72FB" w:rsidRPr="00A8307A" w14:paraId="47CF48F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77C8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29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808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1076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692667F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E5A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C353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170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5E6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33E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17137E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FA3F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2325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396+720</w:t>
            </w:r>
          </w:p>
          <w:p w14:paraId="7B4123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6B41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81319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6B1952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2CDF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407F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2986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C683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57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05DA0C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092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245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3114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99BB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4576AE2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6B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A439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EB4A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5D74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23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7A322C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DF5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19E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D7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4C78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55772E6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D08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86DAF7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1E53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44A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132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D9F8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DB7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9D72FB" w:rsidRPr="00A8307A" w14:paraId="607B407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9CCA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5B3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1356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B9EB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7DC5BA6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E253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78B2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F4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3A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032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9D72FB" w:rsidRPr="00A8307A" w14:paraId="598D482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3FCD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7195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3439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3F74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4632445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DC5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9250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DC66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0F68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E206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3D4B10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630C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9FAA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08F12F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D87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04DA1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79EE68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25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9E28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09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FE6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E38C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B79DD7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8D7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2CD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6F6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1603D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66B5E93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A44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7E6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1901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19DF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6F8B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B1078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D72FB" w:rsidRPr="00A8307A" w14:paraId="28EC501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1226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8D2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2D32CC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0B8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C0B39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58674B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66C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95C5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8D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00F6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572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B153AED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A184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1B73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F13B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3758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611051B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1D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D46251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9CE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36A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20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27B0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B6F65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9D72FB" w:rsidRPr="00A8307A" w14:paraId="7327869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6F5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61CE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51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9A69A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1ED486B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BEF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A8CF5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04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E7BF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7192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1C1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DEB08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D72FB" w:rsidRPr="00A8307A" w14:paraId="699B430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2E3E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E3D2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C12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CE6D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270298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24E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B5040A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C6AF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064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CCF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F52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4C9B7C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9D72FB" w:rsidRPr="00A8307A" w14:paraId="46D173F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81EB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E456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0668E6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E103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1984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5CBA46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C2C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2DC5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B576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5294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CF28A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31FD49C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BCBA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09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72F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440F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FFC630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EBD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47AA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307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CB44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9FA7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9028D8E" w14:textId="77777777" w:rsidR="009D72FB" w:rsidRPr="00A8307A" w:rsidRDefault="009D72F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9D72FB" w:rsidRPr="00A8307A" w14:paraId="392675B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4B5F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31B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E9A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3238C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DB8B2B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BCA9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368846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50253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F95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621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F241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8F1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532658B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F6A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14B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A012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5B305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2D5AB7D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E0C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55FB80D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BBC8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C9F3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5242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9D5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F81CEE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6483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D106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A9ED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BE97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388768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4C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1E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0D3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2D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3AB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1804E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9D72FB" w:rsidRPr="00A8307A" w14:paraId="713C6E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B4B3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21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A3C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F136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8E78DB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55E2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869FD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C351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D83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3A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50F6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9D366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9D72FB" w:rsidRPr="00A8307A" w14:paraId="0CA0431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5507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D237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B9E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7217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6CCD6A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3DCD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3B4C47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8581FF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67CF8CD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05AF7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5CE29D8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CC1A37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BA84C1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BFBF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75B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5F96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E49D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93EAB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9D72FB" w:rsidRPr="00A8307A" w14:paraId="2AFA29F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A0C9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CAC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30E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9C418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77448CB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6DA3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F48E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96B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6F72909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12EE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1CD3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0074B43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EB8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5FE0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7301F9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5F28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56907" w14:textId="77777777" w:rsidR="009D72FB" w:rsidRDefault="009D72FB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6ACAF86C" w14:textId="77777777" w:rsidR="009D72FB" w:rsidRDefault="009D72FB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940F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F308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A11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E993E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9BE9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B622D6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9D72FB" w:rsidRPr="00A8307A" w14:paraId="27953B8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70B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D2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9CF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4C97E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112B33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18F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A6B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09DD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EF0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6135F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D1FAF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9D72FB" w:rsidRPr="00A8307A" w14:paraId="4ACD39A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AE0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977E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86F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53C51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457E11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31E5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F305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544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1D2C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F2C94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6DE3E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9D72FB" w:rsidRPr="00A8307A" w14:paraId="41D21C5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AD8D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DFD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2AB4C02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C921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CD10B" w14:textId="77777777" w:rsidR="009D72FB" w:rsidRPr="00A8307A" w:rsidRDefault="009D72F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7AC93CC" w14:textId="77777777" w:rsidR="009D72FB" w:rsidRDefault="009D72FB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DC3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F5E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DDF1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0B7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69DD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9D72FB" w:rsidRPr="00A8307A" w14:paraId="4E45B14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97252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83A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4C6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3A84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3ABB964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8CE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C6A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75EA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AA1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480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9D72FB" w:rsidRPr="00A8307A" w14:paraId="547DA1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AE4F1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C6F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92A5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B226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27C3A37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38C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108B35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5D5EC8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1ADEAB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D59D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DA2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CF69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CD2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13AC3F3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A2F1E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7E5D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45A953B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DF2B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44E4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B31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172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0097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7977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A482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CBE180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D72FB" w:rsidRPr="00A8307A" w14:paraId="563DF49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024B8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7F0A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90200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E9C1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6A28D" w14:textId="77777777" w:rsidR="009D72FB" w:rsidRPr="00A8307A" w:rsidRDefault="009D72FB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056DBA8" w14:textId="77777777" w:rsidR="009D72FB" w:rsidRPr="00A8307A" w:rsidRDefault="009D72FB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8D1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30CD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76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BB93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9D72FB" w:rsidRPr="00A8307A" w14:paraId="7D8688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DCE46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308F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6AEB41B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42753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5771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82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836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79F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F662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FBDF1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9D72FB" w:rsidRPr="00A8307A" w14:paraId="4529F3D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2097E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04AF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2CF8BB9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1BC9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BD44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C6EB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FDC5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4AD2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2956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A056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2EE25B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D72FB" w:rsidRPr="00A8307A" w14:paraId="525EB63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7D2DF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93DE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20A9041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F98AA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07A36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D5C4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9265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1CE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DA80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EB6E" w14:textId="77777777" w:rsidR="009D72FB" w:rsidRPr="005A1053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9D72FB" w:rsidRPr="00A8307A" w14:paraId="40990E3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81972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82F8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36FD28B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501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D9177" w14:textId="77777777" w:rsidR="009D72FB" w:rsidRPr="00A8307A" w:rsidRDefault="009D72FB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7FE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0F2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2B89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142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B2A0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9D72FB" w:rsidRPr="00A8307A" w14:paraId="18F80A7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C21CA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13A7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5CBD736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ED6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0E1C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2B39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14E7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C59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142D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0E3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72FB" w:rsidRPr="00A8307A" w14:paraId="0089EBF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B70618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1B8C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9D5FF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38A9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81BD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A008C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8AB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E7E5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0D75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36B8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D72FB" w:rsidRPr="00A8307A" w14:paraId="740E539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2E224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8C1A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CC15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24F9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35E97" w14:textId="77777777" w:rsidR="009D72FB" w:rsidRDefault="009D72FB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90BCCB" w14:textId="77777777" w:rsidR="009D72FB" w:rsidRPr="00A8307A" w:rsidRDefault="009D72FB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78DD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3FA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AEB1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A997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D72FB" w:rsidRPr="00A8307A" w14:paraId="2BE4ECD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A93D7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6E87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059C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1AEA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69B8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8855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066D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754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044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2A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9D72FB" w:rsidRPr="00A8307A" w14:paraId="7A2D721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5EF25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48FBC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218AF0B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93DE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FAC9A" w14:textId="77777777" w:rsidR="009D72FB" w:rsidRDefault="009D72F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D5A9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88FF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708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CBB5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CC2E3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72FB" w:rsidRPr="00A8307A" w14:paraId="6E922F1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7E4D8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0C2A7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04E86A9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F0317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36856F" w14:textId="77777777" w:rsidR="009D72FB" w:rsidRDefault="009D72F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A9EBBB" w14:textId="77777777" w:rsidR="009D72FB" w:rsidRPr="00A8307A" w:rsidRDefault="009D72FB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612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D686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A9FF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7A63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692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72FB" w:rsidRPr="00A8307A" w14:paraId="1112E5E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6A14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470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2CE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93B2E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0443DE2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D5C1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7B3093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47C0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39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68F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63B6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E1D02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9FB846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9D72FB" w:rsidRPr="00A8307A" w14:paraId="33BA217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A357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1132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4339B1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EF5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F6632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4B406F9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F58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328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185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A12F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E3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6157DD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A23F0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99C6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11A1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2D0E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0D75F582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834C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E554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A05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C236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1DD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C1229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9D72FB" w:rsidRPr="00A8307A" w14:paraId="1BD37DA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98CF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2615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CE62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642B5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169D9B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32C82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5F52F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DB31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BE3B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B374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44BF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9D72FB" w:rsidRPr="00A8307A" w14:paraId="17CDCAFD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9371B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3D7C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AE13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FAE1C" w14:textId="77777777" w:rsidR="009D72FB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BB756E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E3AA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DFFB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8463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B202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108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9D72FB" w:rsidRPr="00A8307A" w14:paraId="5C437D5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16C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224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367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24FC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61BC1EA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0A27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5991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F6D8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9FA9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0045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9D72FB" w:rsidRPr="00A8307A" w14:paraId="6674B1C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D00A6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EAC0E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2F9B876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41A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D9FF2" w14:textId="77777777" w:rsidR="009D72FB" w:rsidRPr="00A8307A" w:rsidRDefault="009D72F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F3DD477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CB2F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BAB5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06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7A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DE70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72FB" w:rsidRPr="00A8307A" w14:paraId="4892967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464D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DBEF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3ACF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EA7F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B4F7A3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059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54B8A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C545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B0F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596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0FA6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66F9B6D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E9D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B77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32C9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25BB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958AE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E3FF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55E9D41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9F7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C797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D080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AB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4C7327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8EA6E71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49BC5A3" w14:textId="77777777" w:rsidR="009D72FB" w:rsidRPr="00DC4AFE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D72FB" w:rsidRPr="00A8307A" w14:paraId="2939454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8FC0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A48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9A0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6A3A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BE17A6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FD31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6FAFB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3CCC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44CE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72CD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BFD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BDB9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BA3225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5C6852B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D72FB" w:rsidRPr="00A8307A" w14:paraId="2ADFFC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309F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0F38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C97B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4BDD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B52C43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F175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064E4E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F469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F22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B1C2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32D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DEB55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D72FB" w:rsidRPr="00A8307A" w14:paraId="1E306F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D639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27C1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0198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F7A2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FEE40B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4FC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D16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207C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223D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56C7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AF9D3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D72FB" w:rsidRPr="00A8307A" w14:paraId="7E35457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080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E52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709D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124C4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D046C2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6B8E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B64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CE63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409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0EFC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4B5ADD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22E9CB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72FB" w:rsidRPr="00A8307A" w14:paraId="3DE7E17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7A52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98D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320C4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CC7C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ABA2A6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F2A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F022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36ED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EDB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F86CB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C303FE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47D16F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D72FB" w:rsidRPr="00A8307A" w14:paraId="6A14819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09DB9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F646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A8A1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19988" w14:textId="77777777" w:rsidR="009D72FB" w:rsidRPr="00A8307A" w:rsidRDefault="009D72F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BE12D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EA756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A6EC9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E9C6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869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3BC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14B9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B1D5F41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0DC2F6F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9D72FB" w:rsidRPr="00A8307A" w14:paraId="697D40C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CC75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818A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622B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ED04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3C8E8B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3B1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EF0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37BB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26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06D3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AA189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9D72FB" w:rsidRPr="00A8307A" w14:paraId="349D1FA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9E9EF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23A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5AA5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4CD8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DB2E6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14E8E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937234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552F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AAA7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B630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24F9F" w14:textId="77777777" w:rsidR="009D72FB" w:rsidRDefault="009D72F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6C953EF5" w14:textId="77777777" w:rsidR="009D72FB" w:rsidRPr="00A8307A" w:rsidRDefault="009D72FB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D72FB" w:rsidRPr="00A8307A" w14:paraId="526DCD8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55EF5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8A37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2CFA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472C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4697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3EE583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AFDF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E9BD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C70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A7456" w14:textId="77777777" w:rsidR="009D72FB" w:rsidRPr="00A8307A" w:rsidRDefault="009D72FB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D72FB" w:rsidRPr="00A8307A" w14:paraId="6DBF498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760E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7D1E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441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CF08A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F648B0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5EABA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427AA5F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61CD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AEA9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652B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D2C2" w14:textId="77777777" w:rsidR="009D72FB" w:rsidRPr="00A8307A" w:rsidRDefault="009D72F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023BDD" w14:textId="77777777" w:rsidR="009D72FB" w:rsidRPr="00A8307A" w:rsidRDefault="009D72FB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72FB" w:rsidRPr="00A8307A" w14:paraId="6210259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49B6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C2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E5F0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F7AF5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C8D01DE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D549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35F3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1DC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AB3C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0D5BF" w14:textId="77777777" w:rsidR="009D72FB" w:rsidRPr="00A8307A" w:rsidRDefault="009D72F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64AB65" w14:textId="77777777" w:rsidR="009D72FB" w:rsidRPr="00A8307A" w:rsidRDefault="009D72FB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72FB" w:rsidRPr="00A8307A" w14:paraId="52BD4D0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E30C0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000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A006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F3C2D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74576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CD3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5EB42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1E0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4D8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185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9D6A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72FB" w:rsidRPr="00A8307A" w14:paraId="3B11270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065B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564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D8C6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9F5F3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314DC7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4AA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7DF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0C35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2296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A737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BC4E3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72FB" w:rsidRPr="00A8307A" w14:paraId="4FE618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7D2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8EE1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26116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37171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E63DDD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0FC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4A94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FBE8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DD6F3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1D3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6A9BC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72FB" w:rsidRPr="00A8307A" w14:paraId="685A3C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1FA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F86A3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74ECF8C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1A54B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EF966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5B29F0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119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2C4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5DE5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5FB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79420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6ABEF53A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A59C1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342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41F6A8D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8D5B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BA68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25F27E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9E976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E1DFA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0BC9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FAC40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FB9F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:rsidRPr="00A8307A" w14:paraId="53C7F1F2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A3E3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611EF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3E4AC8D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4009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07CFF" w14:textId="77777777" w:rsidR="009D72FB" w:rsidRPr="00A8307A" w:rsidRDefault="009D72F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23839C6" w14:textId="77777777" w:rsidR="009D72FB" w:rsidRPr="00A8307A" w:rsidRDefault="009D72FB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339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075A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E6D0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A35F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5C91C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B50F25E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2B6EC6A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9D72FB" w:rsidRPr="00A8307A" w14:paraId="10FB5136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9C5BA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3513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040B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82270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C4E1A0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A25D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69A56AA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B7C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1917F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7B27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6143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9D72FB" w:rsidRPr="00A8307A" w14:paraId="6051819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407D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B3E8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FA37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F2AC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588FB9F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9C8B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0713E4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2D6D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B4BE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D78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55A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41A4922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7837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1A13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2562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0FA14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EC6A32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E4A31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0FBA9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375A2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AF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83CA9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BF14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9D72FB" w:rsidRPr="00A8307A" w14:paraId="12A421B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B09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C447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BF91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A0D78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0C38EB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897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FC98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3FC9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9DC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B6165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A8307A" w14:paraId="2BFDAAC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D134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F976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0FAC7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1776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D0DFBA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C7569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11017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31F1D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96CC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EBBF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DCF05A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9D72FB" w:rsidRPr="00A8307A" w14:paraId="609FD8F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48EC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06665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F04E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3C25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7F373EC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094B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2C95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31BA9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8F078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0FC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7FF326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9D72FB" w:rsidRPr="00A8307A" w14:paraId="30B508C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4AD2" w14:textId="77777777" w:rsidR="009D72FB" w:rsidRPr="00A75A00" w:rsidRDefault="009D72FB" w:rsidP="009D72FB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601C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CFBE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86559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5E4C333" w14:textId="77777777" w:rsidR="009D72FB" w:rsidRPr="00A8307A" w:rsidRDefault="009D72F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5A64" w14:textId="77777777" w:rsidR="009D72FB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56027" w14:textId="77777777" w:rsidR="009D72FB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6B05B" w14:textId="77777777" w:rsidR="009D72FB" w:rsidRPr="00A8307A" w:rsidRDefault="009D72F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85405" w14:textId="77777777" w:rsidR="009D72FB" w:rsidRPr="00A8307A" w:rsidRDefault="009D72F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C3029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9087C2" w14:textId="77777777" w:rsidR="009D72FB" w:rsidRDefault="009D72F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C1E71F7" w14:textId="77777777" w:rsidR="009D72FB" w:rsidRPr="00A8307A" w:rsidRDefault="009D72FB" w:rsidP="008B25EE">
      <w:pPr>
        <w:spacing w:before="40" w:after="40" w:line="192" w:lineRule="auto"/>
        <w:ind w:right="57"/>
        <w:rPr>
          <w:sz w:val="20"/>
        </w:rPr>
      </w:pPr>
    </w:p>
    <w:p w14:paraId="759DF692" w14:textId="77777777" w:rsidR="009D72FB" w:rsidRDefault="009D72FB" w:rsidP="0095691E">
      <w:pPr>
        <w:pStyle w:val="Heading1"/>
        <w:spacing w:line="360" w:lineRule="auto"/>
      </w:pPr>
      <w:r>
        <w:lastRenderedPageBreak/>
        <w:t>LINIA 300</w:t>
      </w:r>
    </w:p>
    <w:p w14:paraId="48092E4F" w14:textId="77777777" w:rsidR="009D72FB" w:rsidRDefault="009D72F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D72FB" w14:paraId="5D43C09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5C8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5F22" w14:textId="77777777" w:rsidR="009D72FB" w:rsidRDefault="009D72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83E1" w14:textId="77777777" w:rsidR="009D72FB" w:rsidRPr="00600D25" w:rsidRDefault="009D72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1120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DACFEB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354D" w14:textId="77777777" w:rsidR="009D72FB" w:rsidRDefault="009D72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9706" w14:textId="77777777" w:rsidR="009D72FB" w:rsidRPr="00600D25" w:rsidRDefault="009D72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A908" w14:textId="77777777" w:rsidR="009D72FB" w:rsidRDefault="009D72F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684E" w14:textId="77777777" w:rsidR="009D72FB" w:rsidRPr="00600D25" w:rsidRDefault="009D72F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4E5B" w14:textId="77777777" w:rsidR="009D72FB" w:rsidRPr="00D344C9" w:rsidRDefault="009D72F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A7E7F2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32C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0423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989F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C070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E356C3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5B04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A30A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7067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FAFB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47AD" w14:textId="77777777" w:rsidR="009D72FB" w:rsidRPr="00D344C9" w:rsidRDefault="009D72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CBADA61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DE8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B511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31F5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433E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27B870D" w14:textId="77777777" w:rsidR="009D72FB" w:rsidRDefault="009D72F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DC48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2798D6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2C0C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AE31" w14:textId="77777777" w:rsidR="009D72FB" w:rsidRDefault="009D72F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3B82" w14:textId="77777777" w:rsidR="009D72FB" w:rsidRPr="00600D25" w:rsidRDefault="009D72F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BC6C" w14:textId="77777777" w:rsidR="009D72FB" w:rsidRPr="00D344C9" w:rsidRDefault="009D72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A305F0A" w14:textId="77777777" w:rsidR="009D72FB" w:rsidRPr="00D344C9" w:rsidRDefault="009D72F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9D72FB" w14:paraId="63239F4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8633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67F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4C5D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4E06" w14:textId="77777777" w:rsidR="009D72FB" w:rsidRDefault="009D72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980588" w14:textId="77777777" w:rsidR="009D72FB" w:rsidRDefault="009D72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2BF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8800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64D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0A89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E45D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7E4C72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211F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8918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3430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E070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A02212" w14:textId="77777777" w:rsidR="009D72FB" w:rsidRDefault="009D72F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F04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CD957D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90BA59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DE42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7799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F889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4BFB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5C9961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1904CF3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D72FB" w14:paraId="6C587CF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97BA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ECD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B8AB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3350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063470F0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57D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C258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868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321EE937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C177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CDF2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EE248E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684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1D2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EF5D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761C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6F71FA45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0AB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0F6429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0188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A01E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4CFA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07DC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7F33521E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1CB465E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29C8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E6B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E872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3695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1494AB74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32E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BE7460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FF72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7E2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3BF3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8436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1BE887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9D72FB" w14:paraId="216118B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50C5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D71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6E959E3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55C2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FE5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5998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F2D7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D4B0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0859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492D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1D4D8C4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D13D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1620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815F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F8BF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245B8C0F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D8A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AF5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C3B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2898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F728" w14:textId="77777777" w:rsidR="009D72FB" w:rsidRPr="00D344C9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323A5BE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617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19D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9132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EC34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6206623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350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245D482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7BF67B4E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39E557B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2E64105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4D77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BE18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A631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68DC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1383AF9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3DF31A07" w14:textId="77777777" w:rsidR="009D72FB" w:rsidRPr="004870EE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D72FB" w14:paraId="67DFFD9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933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BCAD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72263F0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6F20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E847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DAD7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2514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1DE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24EF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8BC9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12A893E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9D72FB" w14:paraId="6B680A6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838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1E5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0929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6468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9CA9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BFAF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7092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55A05C4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84A2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EBDB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6210274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9D72FB" w14:paraId="65C0CEF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52C8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EA2C" w14:textId="77777777" w:rsidR="009D72FB" w:rsidRDefault="009D72F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2DA688BB" w14:textId="77777777" w:rsidR="009D72FB" w:rsidRDefault="009D72F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3364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6BC7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931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1B51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BCFB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B8C1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C09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A2C6F9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9D72FB" w14:paraId="2B8263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AF0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1B6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1EAC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7C6E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80E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B17A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587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719150C0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C444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61E8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41EF33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9D72FB" w14:paraId="27E0F02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7561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714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F6AD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4008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7668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453A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ACE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68+750</w:t>
            </w:r>
          </w:p>
          <w:p w14:paraId="2E758E1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A0BC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40F6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65BFB6F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4A1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E4C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04A6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3F27" w14:textId="77777777" w:rsidR="009D72FB" w:rsidRDefault="009D72F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95C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FE1B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285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05D1D6A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2D05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FCEB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5A109C4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BC5C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24A9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4369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C8B9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21520FD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77A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23C1A6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FDD8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EBA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81F9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DD2F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CDF5477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EB8292D" w14:textId="77777777" w:rsidR="009D72FB" w:rsidRPr="00D344C9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9D72FB" w14:paraId="6BE30DF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567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F030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31B0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F505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7EF5909D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C209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956E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85B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6E6A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7D13" w14:textId="77777777" w:rsidR="009D72FB" w:rsidRPr="00D344C9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5DF0C41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B317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7F52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460F50B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7A2A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81BD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F96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2C4540F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77DA93E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17680F82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27AFF1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6F7E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FE6E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3D478AA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96C2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80DE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CFEB02D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1B954A3" w14:textId="77777777" w:rsidR="009D72FB" w:rsidRPr="00D344C9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9D72FB" w14:paraId="2FF3A52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F55C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D90A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0005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79D1" w14:textId="77777777" w:rsidR="009D72FB" w:rsidRDefault="009D72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6EC3EAAA" w14:textId="77777777" w:rsidR="009D72FB" w:rsidRDefault="009D72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6E3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A855B4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CD1C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622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F1E6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DC11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08E7E60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92E8A4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9D72FB" w14:paraId="754FBAF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D79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3A9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62B0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E8FC" w14:textId="77777777" w:rsidR="009D72FB" w:rsidRDefault="009D72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5640C684" w14:textId="77777777" w:rsidR="009D72FB" w:rsidRDefault="009D72F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8DEC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53A7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FAFF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CD7F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5834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D939F47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3523F36" w14:textId="77777777" w:rsidR="009D72FB" w:rsidRDefault="009D72F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9D72FB" w14:paraId="10CF6BE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50A2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1B10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04B0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9F8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397558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51E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738791F5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670E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521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F334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EA3C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DEAB93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9D72FB" w14:paraId="702C6D4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AAA3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2BFD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4AFF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05EC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71E5F278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1D93C73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494EC99F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B28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AFC0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0FF8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7C5A984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A6F2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72F2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783905E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D4659EA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4EF431D6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0928B1B1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793589B2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15F06CED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438F6BEE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9D72FB" w14:paraId="6FEE45F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A17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60DE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DF04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8966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969EBF0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46E2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06C6" w14:textId="77777777" w:rsidR="009D72FB" w:rsidRPr="00600D25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9606" w14:textId="77777777" w:rsidR="009D72FB" w:rsidRDefault="009D72F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3195" w14:textId="77777777" w:rsidR="009D72FB" w:rsidRDefault="009D72F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ECF5" w14:textId="77777777" w:rsidR="009D72FB" w:rsidRDefault="009D72F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5931765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E580A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CA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68E7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60E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12104E1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9B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EDE8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936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CFA0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E97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1A5BE72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666E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E68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7F7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D29C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46F0896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3EDC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71F31A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52BF8756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8B7E1A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D333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331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612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FBAC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9ECC70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B9CD31E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9D72FB" w14:paraId="6441C05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FF1C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352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1FC9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31F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60C6C9A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5F0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ED1EC21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A49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700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8C5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D09B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488C7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9D72FB" w14:paraId="519ECF7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CC76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E00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96E6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DE27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09AC6DE4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70A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E885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FEDA" w14:textId="77777777" w:rsidR="009D72FB" w:rsidRPr="00E731A9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1E269E14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4A8B378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6D8B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411E" w14:textId="77777777" w:rsidR="009D72FB" w:rsidRDefault="009D72F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0E57EAA7" w14:textId="77777777" w:rsidR="009D72FB" w:rsidRDefault="009D72F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5DD1B879" w14:textId="77777777" w:rsidR="009D72FB" w:rsidRPr="001D4392" w:rsidRDefault="009D72F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9D72FB" w14:paraId="77ACA6F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9524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766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92D2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80D8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6A6CB04A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EE3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539A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0773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15648BB7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4D50A327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298FE76F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661E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49BE" w14:textId="77777777" w:rsidR="009D72FB" w:rsidRPr="00616BAF" w:rsidRDefault="009D72F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369C461" w14:textId="77777777" w:rsidR="009D72FB" w:rsidRDefault="009D72F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B9FAC95" w14:textId="77777777" w:rsidR="009D72FB" w:rsidRPr="003B726B" w:rsidRDefault="009D72FB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9D72FB" w14:paraId="01578DB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E65F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8D1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8513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073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2A359BBF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A06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27A3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81C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1DC7F9AD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2CC7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9A59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6FA09D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73A2B0E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385F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ECDC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85A3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618B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77A2F0D7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5A72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A871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FFDE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0426DB91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61C1FD13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6A16B2F8" w14:textId="77777777" w:rsidR="009D72FB" w:rsidRPr="001D4392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B19C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5529" w14:textId="77777777" w:rsidR="009D72FB" w:rsidRDefault="009D72F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4DD52B" w14:textId="77777777" w:rsidR="009D72FB" w:rsidRDefault="009D72F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2F7B335" w14:textId="77777777" w:rsidR="009D72FB" w:rsidRPr="003B726B" w:rsidRDefault="009D72F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9D72FB" w14:paraId="35C8F27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4DA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1328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C48A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C842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0D407BEC" w14:textId="77777777" w:rsidR="009D72FB" w:rsidRDefault="009D72F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CE71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D0B7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EC7F" w14:textId="77777777" w:rsidR="009D72FB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38D6B32E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1FA4CD0C" w14:textId="77777777" w:rsidR="009D72FB" w:rsidRPr="00E731A9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105AF6F7" w14:textId="77777777" w:rsidR="009D72FB" w:rsidRPr="001D4392" w:rsidRDefault="009D72F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1EA7" w14:textId="77777777" w:rsidR="009D72FB" w:rsidRDefault="009D72F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93A1" w14:textId="77777777" w:rsidR="009D72FB" w:rsidRPr="00616BAF" w:rsidRDefault="009D72F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84972B7" w14:textId="77777777" w:rsidR="009D72FB" w:rsidRDefault="009D72F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4C28730" w14:textId="77777777" w:rsidR="009D72FB" w:rsidRPr="003B726B" w:rsidRDefault="009D72F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9D72FB" w14:paraId="7EE3BE4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714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BDE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6225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CD2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3F793559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6B8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E05B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DEA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5682524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4EF1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70C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C9989F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94E60C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9D72FB" w14:paraId="41B20DF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6CF8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667F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FFCA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B735" w14:textId="77777777" w:rsidR="009D72FB" w:rsidRDefault="009D72F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C054965" w14:textId="77777777" w:rsidR="009D72FB" w:rsidRDefault="009D72F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52B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80E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22F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427B348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F91C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676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9D72FB" w14:paraId="7B8AAE1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989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F35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1EF3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36C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4A35CB7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ABF4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7073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F08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2D8825F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5F4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22E0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7CD7BD6B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25A4C57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FB9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386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A6E0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C8F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6D4E993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510B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05EE60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B2F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DAD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7B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1C0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1401A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18FE206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27DEB3CF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9D72FB" w14:paraId="7DCD470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7779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9E4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4197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2D5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EFC93F6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1C0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4CAD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66A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24C2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E543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17843CA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9D72FB" w14:paraId="4DAFB6B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A4BD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E90D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50755F0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72EE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DBF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543F9154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5B7291F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496C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B92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165D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B7BE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B23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76EB8AD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2391C51A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4E1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DBF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3C55662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B9D6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02E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95D7903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562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3649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951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75E4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59D6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70DB2E72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6CB1762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295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1570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640D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EBA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4583A14A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5CF672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60B42F42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E1BF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565E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494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1C8F658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01B8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D359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674DF9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55267963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F4E2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E63F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C6E5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80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009296F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36F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D0ADABB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08F8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E9C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A53F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3FB3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5604C608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BB01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50FB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7E1B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B23E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C59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B80469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D7B0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43B1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C574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B90D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6A72ED4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– ieșiri la liniile 1 și 2 abătute.</w:t>
            </w:r>
          </w:p>
        </w:tc>
      </w:tr>
      <w:tr w:rsidR="009D72FB" w14:paraId="1889B6A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FE9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DC76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8843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53AC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472BC573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B00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FCC7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232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E6F663D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E82F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2B7D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3024123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483C0CE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1F85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23B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6A6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483D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68B21CEE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CF5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561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1111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6509890C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8353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EB8F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6FDE8FB5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457AF5C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73D4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8ED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75BF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D75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1754D103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155E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703E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E41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54906A4C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CFEF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D400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52CC51D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192BD75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9D72FB" w14:paraId="11130039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25E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4C7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F9ED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AF4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75ED06C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775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B9C5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A0FF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697115B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582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03B1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664A598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E31A1A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9D72FB" w14:paraId="0E3784F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C56E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F81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2B1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8D6E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5BFD9BFC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096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B2D197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4D1F514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57E7001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B453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A573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09AF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87C4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2E625A86" w14:textId="77777777" w:rsidR="009D72FB" w:rsidRPr="00D344C9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7A3303C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40F9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8E89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5E96FB95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5D7E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86DD" w14:textId="77777777" w:rsidR="009D72FB" w:rsidRDefault="009D72F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736388D3" w14:textId="77777777" w:rsidR="009D72FB" w:rsidRDefault="009D72F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C84FDDD" w14:textId="77777777" w:rsidR="009D72FB" w:rsidRDefault="009D72F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E0D4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DAD0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4771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606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9C59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4D5D40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3F3B360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3D15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C25D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0F66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9CF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529F8EB5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A8B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7E809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1496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BD7F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867A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F24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D46BE0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9D72FB" w14:paraId="56977E9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5B47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2878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6022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B857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46ADC017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E12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0BB889A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6167" w14:textId="77777777" w:rsidR="009D72FB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5DA6" w14:textId="77777777" w:rsidR="009D72FB" w:rsidRDefault="009D72F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69BE" w14:textId="77777777" w:rsidR="009D72FB" w:rsidRPr="00600D25" w:rsidRDefault="009D72F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7FF4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D49CFD" w14:textId="77777777" w:rsidR="009D72FB" w:rsidRDefault="009D72F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9D72FB" w14:paraId="096F441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10E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D0D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223+000</w:t>
            </w:r>
          </w:p>
          <w:p w14:paraId="6CFCDC6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ADB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0B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34A1933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EB0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D53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73D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2A9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06EA" w14:textId="77777777" w:rsidR="009D72FB" w:rsidRDefault="009D72FB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9D72FB" w14:paraId="361D5DA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3A3E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EF2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04D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52C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A701EE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DE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EED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6E3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2CF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137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7D89E9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839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335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575D514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948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4F1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45F61BB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67C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67F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D97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209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A0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6D17AC4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9578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D1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27FA69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90A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A53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065D336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0E9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DA0E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EFB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859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D59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4264D80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7F3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A0E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259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2A5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535F13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D23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354CF9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A97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5E9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2DC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24B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A419E5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9D72FB" w14:paraId="24919E4F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962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470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3D4EC07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BA6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B53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2391C02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52B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B83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A9A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1196DC3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B39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F191" w14:textId="77777777" w:rsidR="009D72FB" w:rsidRPr="0019324E" w:rsidRDefault="009D72F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4C0FA41" w14:textId="77777777" w:rsidR="009D72FB" w:rsidRPr="000160B5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1A4D5A65" w14:textId="77777777" w:rsidR="009D72FB" w:rsidRPr="006B78FD" w:rsidRDefault="009D72F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985515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151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705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0D6E105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6BD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0FD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0AF904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CFD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13D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FE4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6A8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6F8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F27EB93" w14:textId="77777777" w:rsidR="009D72FB" w:rsidRPr="00ED17B8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41A0D45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CA5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9E9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781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12E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F7FF34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540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1D37EEE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D86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C20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915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269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7703B3E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9D72FB" w14:paraId="2E4DD70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BF43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E91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90F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493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A5195E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46F05BC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456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043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C25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44B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1AC4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E3E957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1F8BBE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9D72FB" w14:paraId="30D055F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F06A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156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1D3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5FB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1007A5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68C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C5A2F8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6ADD047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C01F1B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169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0E5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741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C24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CBC4C0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EBC81E7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9D72FB" w14:paraId="2CF2A13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661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F17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76A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04F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70B9131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F1A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4929CE2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FF1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18E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14B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45D7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8CAF3A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9D72FB" w14:paraId="61A1524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A5D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4A6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5A8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FD0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1EBBA4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18B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15A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7F5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CDC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F6DB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71F51130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D72FB" w14:paraId="494F253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40B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6F6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572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5F1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C11920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691B329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537098D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E6C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EBE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030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75B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DA93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3E35DF07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E42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B45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C8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BEB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DFB70D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6224BE9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36AFD88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A08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CFF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C81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25F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57BE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05AD6E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E29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920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0B3080C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D83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76D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AAC080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C52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C72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114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6C354A9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C05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D83E" w14:textId="77777777" w:rsidR="009D72FB" w:rsidRPr="0019324E" w:rsidRDefault="009D72F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7E47CD2" w14:textId="77777777" w:rsidR="009D72FB" w:rsidRPr="000160B5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339543E7" w14:textId="77777777" w:rsidR="009D72FB" w:rsidRPr="005C2BB7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E4921A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0C0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334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32DF09E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C37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BE6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08AD0F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28C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826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A6E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D55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344D" w14:textId="77777777" w:rsidR="009D72FB" w:rsidRPr="00EC155E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C5970C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D72FB" w14:paraId="2BC4D9D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813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35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11A7D8A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255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FD3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37A81B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6B9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8FA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76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34E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9E12" w14:textId="77777777" w:rsidR="009D72FB" w:rsidRPr="00EC155E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AF3E0B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18FFE36F" w14:textId="77777777" w:rsidR="009D72FB" w:rsidRPr="00EC155E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9D72FB" w14:paraId="15BF5F9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CFA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ABC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17DAE6E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5F4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948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30D332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C5D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BA2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079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0D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0313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1CED0D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62F636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30584AA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D72FB" w14:paraId="4431540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60D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160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01586A7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87B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3BB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2E1A931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7B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2BF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D5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7D6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486B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41CDC7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2243299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059F1D3D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D72FB" w14:paraId="448869B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349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463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5EE7D4B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72C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37A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63ACE5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590BAC7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18A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BCC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EC6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DC6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ED48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4A9B90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2E2BFB2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684F47F5" w14:textId="77777777" w:rsidR="009D72FB" w:rsidRPr="00DE4F3A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D72FB" w14:paraId="0BDDF58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C073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A73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BC5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D54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09C1F5A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5CE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54E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D7F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0F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BA7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DA2524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A39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FC3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31B4C4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A87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F8F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6E0B677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EF2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E07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0B6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1D8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675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7BC3D05" w14:textId="77777777" w:rsidR="009D72FB" w:rsidRDefault="009D72F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2B7DA150" w14:textId="77777777" w:rsidR="009D72FB" w:rsidRDefault="009D72F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9D72FB" w14:paraId="115D36E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597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DEA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1EBB72A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3D2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5E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7C13666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7C0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B14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A1C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273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CC2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7088AF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3F5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DD5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1AEB6D8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18E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09E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7DC99EA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5DE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B8A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553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704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53D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34D497A" w14:textId="77777777" w:rsidR="009D72FB" w:rsidRPr="00CB2A72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270B71E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D23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8A2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BB2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F36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5BCC8D2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712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8FA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F9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F90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EB37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39637D8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707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94F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F06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27A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46E057A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C88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2BAED0D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532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C0B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9D6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44B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55AF0D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CD603F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9D72FB" w14:paraId="07FA8E2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EA6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5D8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2F0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E69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77A6308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E7C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D31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175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68D63E9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2CE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7208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654A24F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B26C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B999" w14:textId="77777777" w:rsidR="009D72FB" w:rsidRDefault="009D72F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EE7B" w14:textId="77777777" w:rsidR="009D72FB" w:rsidRPr="00600D25" w:rsidRDefault="009D72F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E4F7" w14:textId="77777777" w:rsidR="009D72FB" w:rsidRDefault="009D72F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27848A02" w14:textId="77777777" w:rsidR="009D72FB" w:rsidRDefault="009D72F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43FF" w14:textId="77777777" w:rsidR="009D72FB" w:rsidRDefault="009D72F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5C3D" w14:textId="77777777" w:rsidR="009D72FB" w:rsidRPr="00600D25" w:rsidRDefault="009D72F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5864" w14:textId="77777777" w:rsidR="009D72FB" w:rsidRDefault="009D72F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469ED210" w14:textId="77777777" w:rsidR="009D72FB" w:rsidRDefault="009D72F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9291" w14:textId="77777777" w:rsidR="009D72FB" w:rsidRDefault="009D72F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ADF4" w14:textId="77777777" w:rsidR="009D72FB" w:rsidRDefault="009D72FB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9D72FB" w14:paraId="0DBC17A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ABF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FDF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227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7BE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AB062F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106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6EBFC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A51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3A3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37C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FD00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30AAC0D1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21B3E745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9D72FB" w14:paraId="569146A7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8C5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2A4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2B9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7B1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9EB451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791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C7D8ED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E6D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2E0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E36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0C9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9D6BC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53C54E2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9D72FB" w14:paraId="5483039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6BB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B07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7C4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833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09C2CEB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08F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9DEF0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95F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398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331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7F47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9587AF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9D72FB" w14:paraId="2ABABB4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887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9B3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7B1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9B2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C1F64A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694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6288FA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F97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2C4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C9F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A8FB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2617656" w14:textId="77777777" w:rsidR="009D72FB" w:rsidRPr="00D344C9" w:rsidRDefault="009D72F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400569DB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9D72FB" w14:paraId="43B9830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F0F3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D5C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A46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3DE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680817D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96A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437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C19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6DD5686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8AF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10B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87B720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52D15512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9D72FB" w14:paraId="6F51F81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AE8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956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B11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C38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70B8FBC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039F736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171C2C1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1BC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E48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DCF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4E29EC5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7BB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87C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81F998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01CA0F1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0DD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7F1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7A7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F58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352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EE4FAD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11B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DB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AAD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FEF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FA66C2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E8F129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9D72FB" w14:paraId="61E2C32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0C6B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DFA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0EB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9F8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36A9CD5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36C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269A9A3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A1C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08B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270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D7E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C50878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9D72FB" w14:paraId="62FFD38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932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ABB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762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8F5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6E30B5A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DB5C3D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4EB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A7BD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D9E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35E6170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7CE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779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ECDAA0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6AB5CAF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218D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B83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D93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DC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6BA0FD4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1A2128D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0527B15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3C0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2943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D7F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357701E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F47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D17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30D89EE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792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EC2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F20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F09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166319A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60C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94B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9D8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5152F93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982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588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53301C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074CEC7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54C8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AE0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3E9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378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B699FB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2A7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0D8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601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4C7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0E1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44E4B50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9150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BDE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080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EED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88BFF4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0C7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7B5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817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83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D2C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68ADE7B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1586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749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5A0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DAE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74128CA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D53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2E4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E8B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46F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72E0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9D72FB" w14:paraId="6A645A5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F7C2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874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091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1CB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10554C0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A78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F27B2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6F9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BC1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75B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435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EFB06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50274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3900AFC8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9D72FB" w14:paraId="0FFD712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3E1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5EE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C0D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EA6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EA43E8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4AA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DF0C4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017F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28C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F4C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218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5280A8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2C29297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4227E809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9D72FB" w14:paraId="78E7ABC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640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DE6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D82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307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D56BB5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F97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9413E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6DE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D64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DF3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46F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8EAF5E2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9D72FB" w14:paraId="7127C42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4DDF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E27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BC5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054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CCBC8F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7B5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8A5B8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EFE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808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833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124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DFAE20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9D72FB" w14:paraId="2586AC7E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3E2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146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EDB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21F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5608E7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E3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1CA16F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C77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2A9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DC5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D3C3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38C1102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30A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FFB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A85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D6C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767A38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6F0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B83383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5E7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BAF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6C1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CBA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039E98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9D72FB" w14:paraId="6D216A4F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46FE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717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248C066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4FE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D48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5A62C11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A57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8CD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9F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3C9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B33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16023113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9D72FB" w14:paraId="47770EC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52A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D25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905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6F4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2E1400A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35A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59819F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B0BE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147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9A0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2B1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432446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9D72FB" w14:paraId="3E92633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407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C9F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773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CC2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0176E2B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0A7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5CFF5C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206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75E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C7E8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D07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E32667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9D72FB" w14:paraId="054F56E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3EE8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519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28748E7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098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821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19019F5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189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C9E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636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5BD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EC2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4116A9B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6BC3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001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733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CEA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4901C5A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36D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C54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29F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393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39EB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7440016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886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DCD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67B43D9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A9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D80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5910D50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B45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D03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5FD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B75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3E3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48B04B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9D72FB" w14:paraId="5EECE83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6CA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873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7A8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F2B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0894463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0BC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6C33B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3D4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134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44E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5D22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08CDE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7D0C39B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9D72FB" w14:paraId="24A9CAA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C785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19F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4B6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C35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2DA15DD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990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B96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1F1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2D5DDFF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F76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CB4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26FD22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6DE3C4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76BBFB6F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9D72FB" w14:paraId="0AEBDF1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F85B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8CC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6278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992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DEF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632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A1B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89D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35A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0EBD301F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9D72FB" w14:paraId="44F46A1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65C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5A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68382BB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EFF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7A1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7C4BE0B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430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FB31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566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76F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D69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282D829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7473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74FA" w14:textId="77777777" w:rsidR="009D72FB" w:rsidRDefault="009D72F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61A1" w14:textId="77777777" w:rsidR="009D72FB" w:rsidRDefault="009D72F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29EA" w14:textId="77777777" w:rsidR="009D72FB" w:rsidRDefault="009D72F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359DDA56" w14:textId="77777777" w:rsidR="009D72FB" w:rsidRDefault="009D72FB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F77A" w14:textId="77777777" w:rsidR="009D72FB" w:rsidRDefault="009D72F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BBD2" w14:textId="77777777" w:rsidR="009D72FB" w:rsidRDefault="009D72F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191D" w14:textId="77777777" w:rsidR="009D72FB" w:rsidRDefault="009D72F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47AD65B8" w14:textId="77777777" w:rsidR="009D72FB" w:rsidRDefault="009D72FB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2B2B" w14:textId="77777777" w:rsidR="009D72FB" w:rsidRPr="00600D25" w:rsidRDefault="009D72FB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FCF8" w14:textId="77777777" w:rsidR="009D72FB" w:rsidRDefault="009D72FB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05FC35A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7EC8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61F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FF4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1A0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FDB9DD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FB4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52581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6C9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17E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FAC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291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311822CF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9D72FB" w14:paraId="2503561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AC2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AA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0FA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0A4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3692587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F34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8BB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AED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2D2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88A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239BA485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9D72FB" w14:paraId="3EB8932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66A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EF2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E7F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7E7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7AC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7B7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11A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AE2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CA87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9D72FB" w14:paraId="7995100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3D0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AF1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3A7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755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83F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9673E8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18D753F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7BCA25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AACB04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A6D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A8A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DB2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C5D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4AE60D0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40D3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035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FC9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5B8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EFF53C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5A3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71847F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F52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9CC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91F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FE42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9D72FB" w14:paraId="51D092A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ECAB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B98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1FA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FDB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1EF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9F08AB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6C06F1F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55E3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D87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98D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526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6BD2C5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325A6B3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56C378F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9AF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BE5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C37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2DA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27C14AE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3D62E3E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A49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9A2F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BD6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4CA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69E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1570B6A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4B41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87D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3B749F5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E09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AAA3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5435FD24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245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3A4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88A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917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10D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6D7F22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20.00.</w:t>
            </w:r>
          </w:p>
        </w:tc>
      </w:tr>
      <w:tr w:rsidR="009D72FB" w14:paraId="56246EE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F64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611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4171DAF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4DE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BA1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76DFB58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422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CCF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619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F44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4A9D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135E3D4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0911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865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2B1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04C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63CCE2B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2DD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B8B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515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896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94CD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49579AF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1F7E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3A3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C771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F8C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525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CDF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91C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3D073A7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DA2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6FC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3B5D8E7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800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552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6D0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26F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703EBCE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D3D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92BA4D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3A60903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923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F1F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3361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DA1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27ED0C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FFFD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B2C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6E13436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AE7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435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32F08C5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5145F1E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035DF92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472BCC3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662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53F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D8F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31F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3124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33F10A8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32723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4C9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3CE5409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7A2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65E9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7E506346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672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D3E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25B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F80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00A1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CA0364" w14:textId="77777777" w:rsidR="009D72FB" w:rsidRDefault="009D72F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9D72FB" w14:paraId="4806982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29A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87A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0CBDAED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54A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648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3A90A0E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597970F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22EEC22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AAD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795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78F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8A11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AA2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38B0F79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EA2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E02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963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FE0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D73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14B7566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87AD68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7B84F7D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1A04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E67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3DD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922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6A0E110C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9D72FB" w14:paraId="5C8AC2D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81E5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0DC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763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FD8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143C5DA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339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3D7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8E0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3FF3FBF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10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FB9F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2B89EC7C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FE1B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296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14D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F77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5FC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BF7E4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2E3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7AC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187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DC6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CE064B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178384CA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34EFF1E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263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E02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2AE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FD7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7E2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28F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1ED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DDDF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7D9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7-13 Cap X. Nesemnalizată pe teren.</w:t>
            </w:r>
          </w:p>
        </w:tc>
      </w:tr>
      <w:tr w:rsidR="009D72FB" w14:paraId="473B055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1CD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34B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E7F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F95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F86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87C4E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E08D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61E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DAB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807C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0FBD561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9A56A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AB2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A4C2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5DE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761B107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3DA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384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413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19B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79A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7269532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4FF9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F65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932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70E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FBB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31ABDB3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2904DD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AB4B35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1508B7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0D12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4D0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9EB9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D3E1" w14:textId="77777777" w:rsidR="009D72FB" w:rsidRPr="00D344C9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9D72FB" w14:paraId="442D7B9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8C987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145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0E5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1D6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00051E1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FCC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70F60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89C01F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AE1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22B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FEB3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F29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2BFA80D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9D72FB" w14:paraId="6A350AA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C292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8A7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C8E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1F4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502BE7E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3AD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892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3DD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6610422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414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98C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4D26539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3B8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616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7AAF487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A81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767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41AF9ED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FE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A218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4D0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1AD8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B78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9D72FB" w14:paraId="4A47629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264A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6AD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0E5B332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A3A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F52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4CDD695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8486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F8ED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535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459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3CD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2CA8D4B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F37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B8D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04366BE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1A6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042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79A386D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C55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495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0F5B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E8D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E86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0AFC65A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6280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9EC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63B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C73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568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5C1531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F34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539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D5C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C17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9D72FB" w14:paraId="39C98F6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310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A07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02C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DF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D4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5DD82D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170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361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CB9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CCD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9D72FB" w14:paraId="76839FC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F003E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093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4445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067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00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DE0B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4EF8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6D6A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55D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B71281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7F1C29F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9D72FB" w14:paraId="30C0CCB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AF0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08B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38C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1943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F9A1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6A9C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A35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EAB7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56E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A16CA3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275987F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9D72FB" w14:paraId="4A4BB7A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B649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17A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1674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021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320AC45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E68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368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04C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2C6C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F4D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9D72FB" w14:paraId="5B14E31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0CD84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30F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4C88892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E4E6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159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56C3E0A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333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C3C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F64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9A3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5E8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72FB" w14:paraId="154AAAF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7D958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DA7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C45F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52B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AB321E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B34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1611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718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27D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7C7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400973E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45B0D45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BCDE80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D72FB" w14:paraId="5EF30AF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5A1C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CD9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2FF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DD5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441DDB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F11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45B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699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0F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EEE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6FDBC09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5C78D13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1FF6C8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D72FB" w14:paraId="0976129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D87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FC5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12D6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59E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2EDF68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3E3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54B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D12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CB7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9ACC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68398D0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02E333D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475AD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9D72FB" w14:paraId="4C48C3F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38206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D3E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4550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017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8E7D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38F7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106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33D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3CE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4E31B29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39E55A7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D72FB" w14:paraId="17999DB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45A2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1C5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E9D5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5B0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85D324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530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7588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C68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5CD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887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3139EC7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320294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D72FB" w14:paraId="0D0438A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46ED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DCF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0AA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813B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7871A91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F6CE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04B0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DB90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CE18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640E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60725828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DACE61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D72FB" w14:paraId="43EE63E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F3EC1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604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9E6B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2B91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A6A1219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1A4F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0F49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1B0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3F5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41D2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467F9FF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9D72FB" w14:paraId="1966206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BA4EF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1CA5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781ECC24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77F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08F0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46A5CBD5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92E7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90AA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C76A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F883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8C9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14:paraId="0DAC83F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5E030" w14:textId="77777777" w:rsidR="009D72FB" w:rsidRDefault="009D72FB" w:rsidP="009D72F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8A4C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5EFF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513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E9D3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29240FA2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745E" w14:textId="77777777" w:rsidR="009D72FB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3509" w14:textId="77777777" w:rsidR="009D72FB" w:rsidRDefault="009D72F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498D" w14:textId="77777777" w:rsidR="009D72FB" w:rsidRPr="00600D25" w:rsidRDefault="009D72F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714D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13170F6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0C76CFA" w14:textId="77777777" w:rsidR="009D72FB" w:rsidRDefault="009D72F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2E4F9012" w14:textId="77777777" w:rsidR="009D72FB" w:rsidRPr="00836022" w:rsidRDefault="009D72FB" w:rsidP="0095691E">
      <w:pPr>
        <w:spacing w:before="40" w:line="192" w:lineRule="auto"/>
        <w:ind w:right="57"/>
        <w:rPr>
          <w:sz w:val="20"/>
          <w:lang w:val="en-US"/>
        </w:rPr>
      </w:pPr>
    </w:p>
    <w:p w14:paraId="3D56C740" w14:textId="77777777" w:rsidR="009D72FB" w:rsidRPr="00DE2227" w:rsidRDefault="009D72FB" w:rsidP="0095691E"/>
    <w:p w14:paraId="4526AB61" w14:textId="77777777" w:rsidR="009D72FB" w:rsidRPr="0095691E" w:rsidRDefault="009D72FB" w:rsidP="0095691E"/>
    <w:p w14:paraId="1A0935FE" w14:textId="77777777" w:rsidR="009D72FB" w:rsidRDefault="009D72FB" w:rsidP="00956F37">
      <w:pPr>
        <w:pStyle w:val="Heading1"/>
        <w:spacing w:line="360" w:lineRule="auto"/>
      </w:pPr>
      <w:r>
        <w:t>LINIA 301 N</w:t>
      </w:r>
    </w:p>
    <w:p w14:paraId="6E690EF0" w14:textId="77777777" w:rsidR="009D72FB" w:rsidRDefault="009D72F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D72FB" w14:paraId="30C2E90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EF9D5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48E7" w14:textId="77777777" w:rsidR="009D72FB" w:rsidRDefault="009D72F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AEAB" w14:textId="77777777" w:rsidR="009D72FB" w:rsidRDefault="009D72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AD90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84462E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1686" w14:textId="77777777" w:rsidR="009D72FB" w:rsidRDefault="009D72F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D4EA" w14:textId="77777777" w:rsidR="009D72FB" w:rsidRDefault="009D72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04BA" w14:textId="77777777" w:rsidR="009D72FB" w:rsidRDefault="009D72F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26BE" w14:textId="77777777" w:rsidR="009D72FB" w:rsidRPr="0022092F" w:rsidRDefault="009D72F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1253" w14:textId="77777777" w:rsidR="009D72FB" w:rsidRDefault="009D72F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DEFF33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449B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C095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D88A" w14:textId="77777777" w:rsidR="009D72FB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F9C0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4C2FDD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0773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C2A3" w14:textId="77777777" w:rsidR="009D72FB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A45C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94A" w14:textId="77777777" w:rsidR="009D72FB" w:rsidRPr="0022092F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0ABE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C3390F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256CD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DDCC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C776" w14:textId="77777777" w:rsidR="009D72FB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A002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C031A9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FE6F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9A39" w14:textId="77777777" w:rsidR="009D72FB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7BDC" w14:textId="77777777" w:rsidR="009D72FB" w:rsidRDefault="009D72F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8A33" w14:textId="77777777" w:rsidR="009D72FB" w:rsidRPr="0022092F" w:rsidRDefault="009D72F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BA38" w14:textId="77777777" w:rsidR="009D72FB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EDBB34" w14:textId="77777777" w:rsidR="009D72FB" w:rsidRPr="00474FB0" w:rsidRDefault="009D72F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D72FB" w14:paraId="4BAA5DA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E364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4BBF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9EC1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06B6" w14:textId="77777777" w:rsidR="009D72FB" w:rsidRDefault="009D72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6EB6197" w14:textId="77777777" w:rsidR="009D72FB" w:rsidRDefault="009D72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9FCA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0297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3E83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F164" w14:textId="77777777" w:rsidR="009D72FB" w:rsidRPr="0022092F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864F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677614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7275B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B28A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21DD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EAF0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E83AFE2" w14:textId="77777777" w:rsidR="009D72FB" w:rsidRDefault="009D72F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61DE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C5A69B8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396C383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423F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3392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22DB" w14:textId="77777777" w:rsidR="009D72FB" w:rsidRPr="0022092F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1BF5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85324CD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8B7990C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D72FB" w14:paraId="115DA1C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B2381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CF60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739629A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7C9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FBB2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03D8EB1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EA87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08CC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4615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9ADF" w14:textId="77777777" w:rsidR="009D72FB" w:rsidRPr="0022092F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57F7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61A595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43A8" w14:textId="77777777" w:rsidR="009D72FB" w:rsidRDefault="009D72FB" w:rsidP="009D72F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613E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5FDC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810B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D00623B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461B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1F3706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CA61" w14:textId="77777777" w:rsidR="009D72FB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DCFA" w14:textId="77777777" w:rsidR="009D72FB" w:rsidRDefault="009D72F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58D6" w14:textId="77777777" w:rsidR="009D72FB" w:rsidRPr="0022092F" w:rsidRDefault="009D72F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C083" w14:textId="77777777" w:rsidR="009D72FB" w:rsidRDefault="009D72F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E1A92E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60BDB03A" w14:textId="77777777" w:rsidR="009D72FB" w:rsidRDefault="009D72FB" w:rsidP="003260D9">
      <w:pPr>
        <w:pStyle w:val="Heading1"/>
        <w:spacing w:line="360" w:lineRule="auto"/>
      </w:pPr>
      <w:r>
        <w:t>LINIA 301 P</w:t>
      </w:r>
    </w:p>
    <w:p w14:paraId="681E9701" w14:textId="77777777" w:rsidR="009D72FB" w:rsidRDefault="009D72F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72FB" w14:paraId="3F31804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3FDD1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2FD0" w14:textId="77777777" w:rsidR="009D72FB" w:rsidRDefault="009D72F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2630" w14:textId="77777777" w:rsidR="009D72FB" w:rsidRPr="001B37B8" w:rsidRDefault="009D72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E14B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00DCA0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D2EB" w14:textId="77777777" w:rsidR="009D72FB" w:rsidRDefault="009D72F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77B0" w14:textId="77777777" w:rsidR="009D72FB" w:rsidRDefault="009D72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4738" w14:textId="77777777" w:rsidR="009D72FB" w:rsidRDefault="009D72F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1697" w14:textId="77777777" w:rsidR="009D72FB" w:rsidRPr="001B37B8" w:rsidRDefault="009D72F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AA98" w14:textId="77777777" w:rsidR="009D72FB" w:rsidRDefault="009D72F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18BAE4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15AF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B803" w14:textId="77777777" w:rsidR="009D72FB" w:rsidRDefault="009D72F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11FA" w14:textId="77777777" w:rsidR="009D72FB" w:rsidRPr="001B37B8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50DB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1CF9B68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A0F3" w14:textId="77777777" w:rsidR="009D72FB" w:rsidRDefault="009D72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6A27" w14:textId="77777777" w:rsidR="009D72FB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0A1F" w14:textId="77777777" w:rsidR="009D72FB" w:rsidRDefault="009D72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2AB2" w14:textId="77777777" w:rsidR="009D72FB" w:rsidRPr="001B37B8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A390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68E3DE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A58ED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423A" w14:textId="77777777" w:rsidR="009D72FB" w:rsidRDefault="009D72F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ABDF" w14:textId="77777777" w:rsidR="009D72FB" w:rsidRPr="001B37B8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6D24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E3E9" w14:textId="77777777" w:rsidR="009D72FB" w:rsidRDefault="009D72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0F5A" w14:textId="77777777" w:rsidR="009D72FB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C1E4" w14:textId="77777777" w:rsidR="009D72FB" w:rsidRDefault="009D72F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2BA3" w14:textId="77777777" w:rsidR="009D72FB" w:rsidRPr="001B37B8" w:rsidRDefault="009D72F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BD98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A03E99" w14:textId="77777777" w:rsidR="009D72FB" w:rsidRDefault="009D72F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D72FB" w:rsidRPr="00A8307A" w14:paraId="6EB3720A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9F4AE" w14:textId="77777777" w:rsidR="009D72FB" w:rsidRPr="00A75A00" w:rsidRDefault="009D72FB" w:rsidP="009D72F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734F" w14:textId="77777777" w:rsidR="009D72FB" w:rsidRPr="00A8307A" w:rsidRDefault="009D72F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44BC" w14:textId="77777777" w:rsidR="009D72FB" w:rsidRPr="00A8307A" w:rsidRDefault="009D72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D27D" w14:textId="77777777" w:rsidR="009D72FB" w:rsidRDefault="009D72F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0ACD85C" w14:textId="77777777" w:rsidR="009D72FB" w:rsidRPr="00A8307A" w:rsidRDefault="009D72F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F7D3" w14:textId="77777777" w:rsidR="009D72FB" w:rsidRDefault="009D72F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082F" w14:textId="77777777" w:rsidR="009D72FB" w:rsidRDefault="009D72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D0B2" w14:textId="77777777" w:rsidR="009D72FB" w:rsidRPr="00A8307A" w:rsidRDefault="009D72F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1125" w14:textId="77777777" w:rsidR="009D72FB" w:rsidRPr="00A8307A" w:rsidRDefault="009D72F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9DC0" w14:textId="77777777" w:rsidR="009D72FB" w:rsidRPr="00A8307A" w:rsidRDefault="009D72F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981098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D8AC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462F" w14:textId="77777777" w:rsidR="009D72FB" w:rsidRDefault="009D72F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2AC1" w14:textId="77777777" w:rsidR="009D72FB" w:rsidRPr="001B37B8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F1FF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930B335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D47D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07FB042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765E" w14:textId="77777777" w:rsidR="009D72FB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DC4D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4759" w14:textId="77777777" w:rsidR="009D72FB" w:rsidRPr="001B37B8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DEDA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33AA6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7E3C0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16D1" w14:textId="77777777" w:rsidR="009D72FB" w:rsidRDefault="009D72F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1025" w14:textId="77777777" w:rsidR="009D72FB" w:rsidRPr="001B37B8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021B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1A9529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128B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A957BB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76B9" w14:textId="77777777" w:rsidR="009D72FB" w:rsidRPr="001B37B8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695" w14:textId="77777777" w:rsidR="009D72FB" w:rsidRDefault="009D72F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CA3E" w14:textId="77777777" w:rsidR="009D72FB" w:rsidRPr="001B37B8" w:rsidRDefault="009D72F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6697" w14:textId="77777777" w:rsidR="009D72FB" w:rsidRDefault="009D72F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D72FB" w14:paraId="046CAA8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A5368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6D2F" w14:textId="77777777" w:rsidR="009D72FB" w:rsidRDefault="009D72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8AF4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752D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F62493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0475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45A2F1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D85C" w14:textId="77777777" w:rsidR="009D72FB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260D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9864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FBBD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05391C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D72FB" w14:paraId="3B7566B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71F90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B053" w14:textId="77777777" w:rsidR="009D72FB" w:rsidRDefault="009D72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5842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E2C6" w14:textId="77777777" w:rsidR="009D72FB" w:rsidRDefault="009D72F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1E19713" w14:textId="77777777" w:rsidR="009D72FB" w:rsidRDefault="009D72F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A93E" w14:textId="77777777" w:rsidR="009D72FB" w:rsidRDefault="009D72F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802743B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EAED" w14:textId="77777777" w:rsidR="009D72FB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6ABA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394F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8070" w14:textId="77777777" w:rsidR="009D72FB" w:rsidRDefault="009D72F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C2286" w14:textId="77777777" w:rsidR="009D72FB" w:rsidRDefault="009D72F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D72FB" w14:paraId="457895A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253DF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03C" w14:textId="77777777" w:rsidR="009D72FB" w:rsidRDefault="009D72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CFE9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FFD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293176F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AB7B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1D6354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5897" w14:textId="77777777" w:rsidR="009D72FB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9935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5EF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8062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99DB22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D72FB" w14:paraId="4848447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1C32B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157F" w14:textId="77777777" w:rsidR="009D72FB" w:rsidRDefault="009D72F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90EA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2A70" w14:textId="77777777" w:rsidR="009D72FB" w:rsidRDefault="009D72F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26E4D4" w14:textId="77777777" w:rsidR="009D72FB" w:rsidRDefault="009D72F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6033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9E84D6F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6B0D" w14:textId="77777777" w:rsidR="009D72FB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8F64" w14:textId="77777777" w:rsidR="009D72FB" w:rsidRDefault="009D72F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B59C" w14:textId="77777777" w:rsidR="009D72FB" w:rsidRPr="001B37B8" w:rsidRDefault="009D72F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0A0C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65492C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B4FC84" w14:textId="77777777" w:rsidR="009D72FB" w:rsidRDefault="009D72F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D72FB" w14:paraId="6872245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8F3C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B523" w14:textId="77777777" w:rsidR="009D72FB" w:rsidRDefault="009D72F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A601" w14:textId="77777777" w:rsidR="009D72FB" w:rsidRPr="001B37B8" w:rsidRDefault="009D72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473C" w14:textId="77777777" w:rsidR="009D72FB" w:rsidRDefault="009D72F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D29E97" w14:textId="77777777" w:rsidR="009D72FB" w:rsidRDefault="009D72F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DFDF" w14:textId="77777777" w:rsidR="009D72FB" w:rsidRDefault="009D72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0B3FC2" w14:textId="77777777" w:rsidR="009D72FB" w:rsidRDefault="009D72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2099D5D6" w14:textId="77777777" w:rsidR="009D72FB" w:rsidRDefault="009D72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3CD9" w14:textId="77777777" w:rsidR="009D72FB" w:rsidRDefault="009D72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1CF6" w14:textId="77777777" w:rsidR="009D72FB" w:rsidRDefault="009D72F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D1D2" w14:textId="77777777" w:rsidR="009D72FB" w:rsidRPr="001B37B8" w:rsidRDefault="009D72F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57EF" w14:textId="77777777" w:rsidR="009D72FB" w:rsidRDefault="009D72F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CF1C02" w14:textId="77777777" w:rsidR="009D72FB" w:rsidRDefault="009D72F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D72FB" w14:paraId="60DED6C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8C623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372E" w14:textId="77777777" w:rsidR="009D72FB" w:rsidRDefault="009D72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D354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FB69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4EB9FF7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C91C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83ECBF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305C" w14:textId="77777777" w:rsidR="009D72FB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EC25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4684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388E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D16A11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D72FB" w14:paraId="5CF0C141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90DE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892A" w14:textId="77777777" w:rsidR="009D72FB" w:rsidRDefault="009D72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D50B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D718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F39439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4D1C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BBD156B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9971" w14:textId="77777777" w:rsidR="009D72FB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4948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4911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D909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8FE929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D72FB" w14:paraId="31625B9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C204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E069" w14:textId="77777777" w:rsidR="009D72FB" w:rsidRDefault="009D72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BE29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1690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8C9344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6269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0D4B" w14:textId="77777777" w:rsidR="009D72FB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41A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C25B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FDA5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905C02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06F9F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F056" w14:textId="77777777" w:rsidR="009D72FB" w:rsidRDefault="009D72F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21AE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F596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29727B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9D3F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B23514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2D24" w14:textId="77777777" w:rsidR="009D72FB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6EA1" w14:textId="77777777" w:rsidR="009D72FB" w:rsidRDefault="009D72F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0B4D" w14:textId="77777777" w:rsidR="009D72FB" w:rsidRPr="001B37B8" w:rsidRDefault="009D72F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69B4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FE0B57" w14:textId="77777777" w:rsidR="009D72FB" w:rsidRDefault="009D72F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D72FB" w14:paraId="54B850F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87C51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1076" w14:textId="77777777" w:rsidR="009D72FB" w:rsidRDefault="009D72F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3AF6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BCC5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A29D64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FEA4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418FFB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3EB8" w14:textId="77777777" w:rsidR="009D72FB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C49A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24C8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FF86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2C7CB0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D72FB" w14:paraId="3681EFE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01B2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E2D5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BEB3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B125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F9A34C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5FB2" w14:textId="77777777" w:rsidR="009D72FB" w:rsidRDefault="009D72F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1D35F546" w14:textId="77777777" w:rsidR="009D72FB" w:rsidRDefault="009D72F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A0F4E74" w14:textId="77777777" w:rsidR="009D72FB" w:rsidRDefault="009D72F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91AD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9C60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D289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AC6E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EED69D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033B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C7C0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D801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949A" w14:textId="77777777" w:rsidR="009D72FB" w:rsidRDefault="009D72F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729A3B4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6379D601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C53F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82D669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296C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05AD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97D6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CC5A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9BF30A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5271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A41F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28C2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58BF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31348B0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75B5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287EA4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23E8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5C51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B84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FAB8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C6BC68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096F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9DB9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9719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9292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CB0A184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FA73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050224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FC5D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5B19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835B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1985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83905E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0043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CE4C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3026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E2EB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2E254B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7282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8AAAEA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83A3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D9A2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F864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D451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DA8D28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4A2D2" w14:textId="77777777" w:rsidR="009D72FB" w:rsidRDefault="009D72FB" w:rsidP="009D72F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30B2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17C6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CB31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62FDC7D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580A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4804D0E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C842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7254" w14:textId="77777777" w:rsidR="009D72FB" w:rsidRDefault="009D72F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F00" w14:textId="77777777" w:rsidR="009D72FB" w:rsidRPr="001B37B8" w:rsidRDefault="009D72F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DEB7" w14:textId="77777777" w:rsidR="009D72FB" w:rsidRDefault="009D72F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0A203F3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262923F6" w14:textId="77777777" w:rsidR="00FA531A" w:rsidRDefault="00FA531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4BBD239A" w14:textId="77777777" w:rsidR="00FA531A" w:rsidRDefault="00FA531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64167BA" w14:textId="77777777" w:rsidR="00FA531A" w:rsidRDefault="00FA531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0995A8F3" w14:textId="77777777" w:rsidR="00FA531A" w:rsidRDefault="00FA531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04C4325" w14:textId="1634FB34" w:rsidR="009D72FB" w:rsidRDefault="009D72F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58B8A4C0" w14:textId="77777777" w:rsidR="009D72FB" w:rsidRDefault="009D72F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D72FB" w14:paraId="3984259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5070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A7BE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C956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D39E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E291E81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A8406FE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06BB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CC80036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7FBCEE02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03AD21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7BC4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F18F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CF3F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64A0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B5509A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048B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0C4E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F4EF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648C" w14:textId="77777777" w:rsidR="009D72FB" w:rsidRDefault="009D72F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E27FBAA" w14:textId="77777777" w:rsidR="009D72FB" w:rsidRDefault="009D72F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EEE9A6C" w14:textId="77777777" w:rsidR="009D72FB" w:rsidRDefault="009D72F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1035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751A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5AF6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6B27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A48F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D79710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D6FC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4582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5C67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9C87" w14:textId="77777777" w:rsidR="009D72FB" w:rsidRDefault="009D72F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804E153" w14:textId="77777777" w:rsidR="009D72FB" w:rsidRDefault="009D72F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E4517C6" w14:textId="77777777" w:rsidR="009D72FB" w:rsidRDefault="009D72F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4BADF2FA" w14:textId="77777777" w:rsidR="009D72FB" w:rsidRDefault="009D72F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37CF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FBFB" w14:textId="77777777" w:rsidR="009D72F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A8B8" w14:textId="77777777" w:rsidR="009D72FB" w:rsidRDefault="009D72F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8133" w14:textId="77777777" w:rsidR="009D72FB" w:rsidRPr="00594E5B" w:rsidRDefault="009D72F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39A7" w14:textId="77777777" w:rsidR="009D72FB" w:rsidRDefault="009D72F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B26A2D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8CE1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7944" w14:textId="77777777" w:rsidR="009D72FB" w:rsidRDefault="009D72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0444" w14:textId="77777777" w:rsidR="009D72FB" w:rsidRPr="00594E5B" w:rsidRDefault="009D72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6105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9D5DF1F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4CDDA517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54B8" w14:textId="77777777" w:rsidR="009D72FB" w:rsidRDefault="009D72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76A61039" w14:textId="77777777" w:rsidR="009D72FB" w:rsidRDefault="009D72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64CC" w14:textId="77777777" w:rsidR="009D72FB" w:rsidRDefault="009D72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DD52" w14:textId="77777777" w:rsidR="009D72FB" w:rsidRDefault="009D72F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6C41" w14:textId="77777777" w:rsidR="009D72FB" w:rsidRPr="00594E5B" w:rsidRDefault="009D72F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CECE" w14:textId="77777777" w:rsidR="009D72FB" w:rsidRDefault="009D72F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B00111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91BC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904B" w14:textId="77777777" w:rsidR="009D72FB" w:rsidRDefault="009D72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7385" w14:textId="77777777" w:rsidR="009D72FB" w:rsidRPr="00594E5B" w:rsidRDefault="009D72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B332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ADF6500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70B1" w14:textId="77777777" w:rsidR="009D72FB" w:rsidRDefault="009D72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3519F8EA" w14:textId="77777777" w:rsidR="009D72FB" w:rsidRDefault="009D72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EED7" w14:textId="77777777" w:rsidR="009D72FB" w:rsidRDefault="009D72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9308" w14:textId="77777777" w:rsidR="009D72FB" w:rsidRDefault="009D72F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8D72" w14:textId="77777777" w:rsidR="009D72FB" w:rsidRPr="00594E5B" w:rsidRDefault="009D72F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2BD9" w14:textId="77777777" w:rsidR="009D72FB" w:rsidRDefault="009D72F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609DFF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BFFA9" w14:textId="77777777" w:rsidR="009D72FB" w:rsidRDefault="009D72FB" w:rsidP="009D72F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D69A" w14:textId="77777777" w:rsidR="009D72FB" w:rsidRDefault="009D72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B47A" w14:textId="77777777" w:rsidR="009D72FB" w:rsidRPr="00594E5B" w:rsidRDefault="009D72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80B1" w14:textId="77777777" w:rsidR="009D72FB" w:rsidRDefault="009D72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101CE02" w14:textId="77777777" w:rsidR="009D72FB" w:rsidRDefault="009D72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2D48F60C" w14:textId="77777777" w:rsidR="009D72FB" w:rsidRDefault="009D72F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0399" w14:textId="77777777" w:rsidR="009D72FB" w:rsidRDefault="009D72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1DAEB3D" w14:textId="77777777" w:rsidR="009D72FB" w:rsidRDefault="009D72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30CB" w14:textId="77777777" w:rsidR="009D72FB" w:rsidRDefault="009D72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A6FA" w14:textId="77777777" w:rsidR="009D72FB" w:rsidRDefault="009D72F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8662" w14:textId="77777777" w:rsidR="009D72FB" w:rsidRPr="00594E5B" w:rsidRDefault="009D72F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34F8" w14:textId="77777777" w:rsidR="009D72FB" w:rsidRDefault="009D72F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3E2DB35" w14:textId="77777777" w:rsidR="009D72FB" w:rsidRDefault="009D72FB">
      <w:pPr>
        <w:spacing w:before="40" w:after="40" w:line="192" w:lineRule="auto"/>
        <w:ind w:right="57"/>
        <w:rPr>
          <w:sz w:val="20"/>
          <w:lang w:val="en-US"/>
        </w:rPr>
      </w:pPr>
    </w:p>
    <w:p w14:paraId="7E39BBED" w14:textId="77777777" w:rsidR="009D72FB" w:rsidRDefault="009D72FB" w:rsidP="003A5387">
      <w:pPr>
        <w:pStyle w:val="Heading1"/>
        <w:spacing w:line="360" w:lineRule="auto"/>
      </w:pPr>
      <w:r>
        <w:t>LINIA 316</w:t>
      </w:r>
    </w:p>
    <w:p w14:paraId="07EB62AB" w14:textId="77777777" w:rsidR="009D72FB" w:rsidRDefault="009D72F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07D04BD7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4FF6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F979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80FC" w14:textId="77777777" w:rsidR="009D72FB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F7D8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444B116E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7B63" w14:textId="77777777" w:rsidR="009D72FB" w:rsidRDefault="009D72F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30F4" w14:textId="77777777" w:rsidR="009D72FB" w:rsidRDefault="009D72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A5A8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ED87" w14:textId="77777777" w:rsidR="009D72FB" w:rsidRPr="00F6236C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4988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75B90D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2490EF9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9D72FB" w14:paraId="3BE6066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215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D7B6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1C50" w14:textId="77777777" w:rsidR="009D72FB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EF93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A1F6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28D11FC1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9BBEA3A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3915BF56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125A2148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26BB953C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0558DC9E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4741" w14:textId="77777777" w:rsidR="009D72FB" w:rsidRDefault="009D72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68BF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42F3" w14:textId="77777777" w:rsidR="009D72FB" w:rsidRPr="00F6236C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3CC4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B618E6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9D72FB" w14:paraId="28255DD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3E8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F28C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CA77" w14:textId="77777777" w:rsidR="009D72FB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0D79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7B59B76A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6341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D92974B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FA8D" w14:textId="77777777" w:rsidR="009D72FB" w:rsidRDefault="009D72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D90C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9BCC" w14:textId="77777777" w:rsidR="009D72FB" w:rsidRPr="00F6236C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8CF1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A1DD5B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B5C3CE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9D72FB" w14:paraId="4C7CB9C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2786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036A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DB23" w14:textId="77777777" w:rsidR="009D72FB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C18E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0973789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392A" w14:textId="77777777" w:rsidR="009D72FB" w:rsidRDefault="009D72F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FB84" w14:textId="77777777" w:rsidR="009D72FB" w:rsidRDefault="009D72F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C914" w14:textId="77777777" w:rsidR="009D72FB" w:rsidRDefault="009D72F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BABC" w14:textId="77777777" w:rsidR="009D72FB" w:rsidRPr="00F6236C" w:rsidRDefault="009D72F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C087" w14:textId="77777777" w:rsidR="009D72FB" w:rsidRDefault="009D72F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3D8C12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2296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CFE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8A9D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7DA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0C44661A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BA6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DBC9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63BE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52EF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454F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44356E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3D73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52C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4247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A183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06F52B6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0DC5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F6C4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7984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C5A0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4A97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94F46A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A944B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E50D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5CAAFB7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D29B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5DFF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1CF3E9BD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B2ED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21F0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C6F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805F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99A5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8DB3AC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3EB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444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1D5E486A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BE49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BDB4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B4B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1256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2AE9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F2ED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5679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1C4A6F0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A771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EAB3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55A3AF1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EBF0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FCDB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75DC068B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EA0D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965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7C21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E252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F94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42009FD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EF20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966F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728B0B3E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5184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28DF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A66A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FB36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2421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D3D7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AE6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58877D9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01A4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BBB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5C180B3D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0B63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1D7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337E9CE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539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426B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C5EF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B1A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7703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9B4ECF8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D8F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E7D5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9744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F115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254B8341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192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8E8B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3100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CA47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FA9C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C90FAF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A5B6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F2C3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ECCC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0C4D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B6A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39AB003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705F408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13B41EE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95CF4A5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25B8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047F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5154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F18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E3D2A4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7CCFE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CCCB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5B24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5FC0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1B072357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8B3B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6361535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27C702A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968A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E5C1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EABD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3565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9D72FB" w14:paraId="24DE72D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B9D52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6D5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6CF00B04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76CA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F13B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0435A13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4520" w14:textId="77777777" w:rsidR="009D72FB" w:rsidRPr="00273EC0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9545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5E33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84C0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265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7856538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ABDF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4BB9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4D9ADD82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B43E" w14:textId="77777777" w:rsidR="009D72FB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9D91" w14:textId="77777777" w:rsidR="009D72FB" w:rsidRDefault="009D72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76CCA4DB" w14:textId="77777777" w:rsidR="009D72FB" w:rsidRDefault="009D72F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5607" w14:textId="77777777" w:rsidR="009D72FB" w:rsidRPr="00273EC0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16BE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CD0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2FB8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7C9C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47F5746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00AD6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79A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C135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B0F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107C1194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1032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EED5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42B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2F17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3936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04FE62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958F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6D0E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B7AE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8951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7088D30C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5F68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EFEC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1418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8ACC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A926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0A775E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D4DB9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66BD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08CE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8FF2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28E2364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95A3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4DAD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E047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FC81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AC51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13C295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29D31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5A42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6ED480AC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397F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B673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5307102D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633E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13A5" w14:textId="77777777" w:rsidR="009D72FB" w:rsidRPr="00514DA4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7DC6" w14:textId="77777777" w:rsidR="009D72FB" w:rsidRDefault="009D72F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1728" w14:textId="77777777" w:rsidR="009D72FB" w:rsidRPr="00F6236C" w:rsidRDefault="009D72F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27AE" w14:textId="77777777" w:rsidR="009D72FB" w:rsidRDefault="009D72F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6AD131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7EAC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54A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EE58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8CD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5E52235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B26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F5ED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51E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C55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4E5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051D47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DE4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095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0302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55D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2E00B72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F54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3921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7CA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1DED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0D7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EF6DB3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08AFC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06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46AC248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2E7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A7F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21B8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925E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0A2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14B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D5C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FCCEFF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53927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7B6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19C06639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69B5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05CA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334D09B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2D79E07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7A5C15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6CF6638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B5E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E955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453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E318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D075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F83781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EFC8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8F78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B0D4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A4B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318938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0DC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02F9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047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31CD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5BA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224236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22E0B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3E3A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15EE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23A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2E038F7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95B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39A5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3B72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495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B95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FACA83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724C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B0E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E83A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EB4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76213C4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9947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3434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68A8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F6F5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EDA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D6D861F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DEE5E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625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92EB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24E1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03EE879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242A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5DD0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C67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64C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CE5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A6A8896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F14A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FA4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4FEE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4B15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73FE349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E45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97AD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98F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3D9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74C0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9B8C84" w14:textId="77777777" w:rsidR="009D72FB" w:rsidRPr="000D7AA7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9D72FB" w14:paraId="7F8DFC8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AACC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38D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6233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01CF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0DB566C0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3AB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B846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354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4864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2AA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56B48F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E6E90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4CC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2631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ECC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092AA8D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1C3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66B5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FE99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336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87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043433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894B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E05B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0561E24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2BEB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939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2CB2CAB1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C30A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2F33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85D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E8B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628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484BA4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3F9E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517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510802A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15F6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43A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20761E5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997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8513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220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AD85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BEC0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26BFE7F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ABFE9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152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5167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C21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2E49FF3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BB6B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B2DAE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94E1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735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0D1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38A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1DCBD2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3B605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A0E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535AA10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092B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93F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2255EA7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887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D74D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AD4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F320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025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B3E73B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0D962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4D3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7A8EC477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FDBE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4D3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147240F5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AD0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BDF5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46B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4EF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748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0DEB699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9D72FB" w14:paraId="1B193EAF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F8C0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C7F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013B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1E9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106B08E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9BF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7F2B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867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4D3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A26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04FCDD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7D51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59A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261A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8EC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49B789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A600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4A14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D9A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97B7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277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9948420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2B4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A2D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7D0E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33F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91A49B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3B3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0F3328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4E82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CE49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8024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B2B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F0DF92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D8634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7D2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987C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8EA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23EBADEA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A86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1CD6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34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ECA1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98CF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9D72FB" w14:paraId="61193F7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BFE7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FB5A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34C07DE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77A2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599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71C5EA97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A2E8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8874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B2BE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EC61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186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BFDDB9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E74F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94F2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DA30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27D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76D7837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C7E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4C13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2B0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7E62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5835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D72FB" w14:paraId="7D6409E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373F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74B6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225C114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B71A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2B2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607D2E50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A747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E12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52C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BB7D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6A2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1BA079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DB12D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CA5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226A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F1B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853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4B894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E00E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62C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846E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2A6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4725D71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1CB587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305F3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150A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11B4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DD8A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C4F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C4BDDD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BF2B" w14:textId="77777777" w:rsidR="009D72FB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B47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AC32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BCE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63F0A3D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753E52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68E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80A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1727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0B82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215259F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F7A1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CF2C89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E7F3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3DBB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EA5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5A1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F8AEB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9D72FB" w14:paraId="16F323D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9288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604B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04E0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C0D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0D85E70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E469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54D38D6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5D0C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7604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5D6E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26F8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23C20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82AEB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9D72FB" w14:paraId="1050E7D2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6207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555F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0B81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4693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55FA7920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A70E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E6832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2CF0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D9FD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A0D8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4174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9D0A2AA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0D41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1F4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98A6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03AD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0C3EE8E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A735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506D97A9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0E75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4CB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A4E9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459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B0FF4F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3F55EF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9D72FB" w14:paraId="6F4B646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42BA" w14:textId="77777777" w:rsidR="009D72FB" w:rsidRDefault="009D72FB" w:rsidP="009D72F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B3DC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D40B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6AA9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3778A5DE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12A3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57BAA7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5E6D" w14:textId="77777777" w:rsidR="009D72FB" w:rsidRPr="00514DA4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598E" w14:textId="77777777" w:rsidR="009D72FB" w:rsidRDefault="009D72F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943F" w14:textId="77777777" w:rsidR="009D72FB" w:rsidRPr="00F6236C" w:rsidRDefault="009D72F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11CC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42A1F1" w14:textId="77777777" w:rsidR="009D72FB" w:rsidRDefault="009D72F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3A58AD8C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68C53111" w14:textId="77777777" w:rsidR="009D72FB" w:rsidRDefault="009D72FB" w:rsidP="00503CFC">
      <w:pPr>
        <w:pStyle w:val="Heading1"/>
        <w:spacing w:line="360" w:lineRule="auto"/>
      </w:pPr>
      <w:r>
        <w:lastRenderedPageBreak/>
        <w:t>LINIA 412</w:t>
      </w:r>
    </w:p>
    <w:p w14:paraId="6FF8479E" w14:textId="77777777" w:rsidR="009D72FB" w:rsidRDefault="009D72F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D72FB" w14:paraId="6DA35819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6E90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4F06" w14:textId="77777777" w:rsidR="009D72FB" w:rsidRDefault="009D72F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6250" w14:textId="77777777" w:rsidR="009D72FB" w:rsidRPr="005C35B0" w:rsidRDefault="009D72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5554" w14:textId="77777777" w:rsidR="009D72FB" w:rsidRDefault="009D72F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4F2F" w14:textId="77777777" w:rsidR="009D72FB" w:rsidRDefault="009D72F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3382857B" w14:textId="77777777" w:rsidR="009D72FB" w:rsidRDefault="009D72F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9D7F" w14:textId="77777777" w:rsidR="009D72FB" w:rsidRPr="00396332" w:rsidRDefault="009D72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D480" w14:textId="77777777" w:rsidR="009D72FB" w:rsidRDefault="009D72F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F14A" w14:textId="77777777" w:rsidR="009D72FB" w:rsidRPr="00396332" w:rsidRDefault="009D72F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85F7" w14:textId="77777777" w:rsidR="009D72FB" w:rsidRDefault="009D72F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0D9A25A8" w14:textId="77777777" w:rsidR="009D72FB" w:rsidRDefault="009D72F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9D72FB" w14:paraId="4CE320B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AE85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EC7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B4B9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041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F85829B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3A2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F35C0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85E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CC3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C634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6E2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607DBE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F60E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4E4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CA4C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95C7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4D760122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495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A68F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A3D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239D9FB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E11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9E69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2E00090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7B92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688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F0BE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5981" w14:textId="77777777" w:rsidR="009D72FB" w:rsidRDefault="009D72F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661D7158" w14:textId="77777777" w:rsidR="009D72FB" w:rsidRDefault="009D72F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21C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81F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AC7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8+850</w:t>
            </w:r>
          </w:p>
          <w:p w14:paraId="36FC233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0A92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3EFC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D1249C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A329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4B63" w14:textId="77777777" w:rsidR="009D72FB" w:rsidRDefault="009D72F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F998" w14:textId="77777777" w:rsidR="009D72FB" w:rsidRDefault="009D72F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13E2" w14:textId="77777777" w:rsidR="009D72FB" w:rsidRDefault="009D72F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B2E0" w14:textId="77777777" w:rsidR="009D72FB" w:rsidRDefault="009D72F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F2E6" w14:textId="77777777" w:rsidR="009D72FB" w:rsidRPr="00396332" w:rsidRDefault="009D72F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2BE3" w14:textId="77777777" w:rsidR="009D72FB" w:rsidRDefault="009D72F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9+350</w:t>
            </w:r>
          </w:p>
          <w:p w14:paraId="36BE5E22" w14:textId="77777777" w:rsidR="009D72FB" w:rsidRDefault="009D72F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20CF" w14:textId="77777777" w:rsidR="009D72FB" w:rsidRDefault="009D72F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729A" w14:textId="77777777" w:rsidR="009D72FB" w:rsidRDefault="009D72FB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9D72FB" w14:paraId="36BEB19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03E0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852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0A0A649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86CB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F69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79358DF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174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C140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B8D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3055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073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7664A1AC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9094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4E9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B680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21B2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EDE714B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3CF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0886B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73D9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235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ED2B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4A5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5B0CF9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B2FAF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0B2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3142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67E7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1891C1DE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16E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C746B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21EFEC8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C51A85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3B2B5C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6C86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A3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36E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385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563256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02F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2AB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4613A13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D886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72F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719CF898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2DF9C60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8FB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7BB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C3F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F7C8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82B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53F7CA3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D855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19E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385CC73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950D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F367" w14:textId="77777777" w:rsidR="009D72FB" w:rsidRDefault="009D72F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2C14B4E6" w14:textId="77777777" w:rsidR="009D72FB" w:rsidRDefault="009D72F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A66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CF3B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D00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0604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C75B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8B855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B037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211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8960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1FE9" w14:textId="77777777" w:rsidR="009D72FB" w:rsidRDefault="009D72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9430730" w14:textId="77777777" w:rsidR="009D72FB" w:rsidRDefault="009D72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B77723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51A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0037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F17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6A97E72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82E3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1AA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0A72AE6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0ABA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5B6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9CD1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D751" w14:textId="77777777" w:rsidR="009D72FB" w:rsidRDefault="009D72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3DB40CA7" w14:textId="77777777" w:rsidR="009D72FB" w:rsidRDefault="009D72F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2E6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B136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457F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7D3D1404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D976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4F05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B853C7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9D72FB" w14:paraId="2ABD37B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1064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BE2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7FD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0098" w14:textId="77777777" w:rsidR="009D72FB" w:rsidRDefault="009D72F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A5F9D16" w14:textId="77777777" w:rsidR="009D72FB" w:rsidRDefault="009D72F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34F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2873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7E2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14473E6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39DA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2A8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5F24BE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2393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8BC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00429A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31B3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A33A" w14:textId="77777777" w:rsidR="009D72FB" w:rsidRDefault="009D72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689CC3EE" w14:textId="77777777" w:rsidR="009D72FB" w:rsidRDefault="009D72F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75D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FCD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829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13E2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A45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72FB" w14:paraId="6534683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0D5F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CA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6ECD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87C9" w14:textId="77777777" w:rsidR="009D72FB" w:rsidRDefault="009D72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17A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BE8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13B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6E852E3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E3D3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B6D8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0B0C891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E777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7FC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839B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9F62" w14:textId="77777777" w:rsidR="009D72FB" w:rsidRDefault="009D72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4E5C56C8" w14:textId="77777777" w:rsidR="009D72FB" w:rsidRDefault="009D72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0AE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0001382" w14:textId="77777777" w:rsidR="009D72FB" w:rsidRDefault="009D72FB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3DCB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46E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C6B5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E498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A4C16F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0FBD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B93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B6F7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E89D" w14:textId="77777777" w:rsidR="009D72FB" w:rsidRDefault="009D72F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A26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9FB362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559F22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9689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F3D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5280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D8B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DC7A49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9D72FB" w14:paraId="6F58B12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D068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F4F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622F1AC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E73D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F4E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Iclod -</w:t>
            </w:r>
          </w:p>
          <w:p w14:paraId="1242821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427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98D7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B5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3822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21CE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60589B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0748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196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6491E38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9594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243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125EFB9D" w14:textId="77777777" w:rsidR="009D72FB" w:rsidRDefault="009D72F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760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A2AA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2F7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F505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A658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9D75C87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7935A26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6083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676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4803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9A9F" w14:textId="77777777" w:rsidR="009D72FB" w:rsidRDefault="009D72F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141F7F16" w14:textId="77777777" w:rsidR="009D72FB" w:rsidRDefault="009D72F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20B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0A3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B19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14:paraId="3AEF734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612F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FB4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72FB" w14:paraId="23B5F7E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8005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C9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EA36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C0C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63E27899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76A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899BD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6EC7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AE91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EE8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9D6B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2C445B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01B6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68F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1735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196F" w14:textId="77777777" w:rsidR="009D72FB" w:rsidRDefault="009D72F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0AB16E40" w14:textId="77777777" w:rsidR="009D72FB" w:rsidRDefault="009D72F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63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C7C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E2EE" w14:textId="77777777" w:rsidR="009D72FB" w:rsidRDefault="009D72F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662BAE08" w14:textId="77777777" w:rsidR="009D72FB" w:rsidRDefault="009D72F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667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8D5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8E0A46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320D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F0A5" w14:textId="77777777" w:rsidR="009D72FB" w:rsidRDefault="009D72F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AE34" w14:textId="77777777" w:rsidR="009D72FB" w:rsidRPr="005C35B0" w:rsidRDefault="009D72F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C693" w14:textId="77777777" w:rsidR="009D72FB" w:rsidRDefault="009D72F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5503CC65" w14:textId="77777777" w:rsidR="009D72FB" w:rsidRDefault="009D72F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141D" w14:textId="77777777" w:rsidR="009D72FB" w:rsidRDefault="009D72F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52B5" w14:textId="77777777" w:rsidR="009D72FB" w:rsidRPr="00396332" w:rsidRDefault="009D72F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D01B" w14:textId="77777777" w:rsidR="009D72FB" w:rsidRDefault="009D72F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6BB27A4A" w14:textId="77777777" w:rsidR="009D72FB" w:rsidRDefault="009D72F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6AF6" w14:textId="77777777" w:rsidR="009D72FB" w:rsidRDefault="009D72F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1F6E" w14:textId="77777777" w:rsidR="009D72FB" w:rsidRDefault="009D72FB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RV protecție muncitori între orele 6.00-21.00</w:t>
            </w:r>
          </w:p>
        </w:tc>
      </w:tr>
      <w:tr w:rsidR="009D72FB" w14:paraId="0C4B141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4E1A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FBE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EF08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EF4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23C0794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DC3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AC4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F80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4426769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319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1FF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05C8B2B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0216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DB4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67F1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50DC" w14:textId="77777777" w:rsidR="009D72FB" w:rsidRDefault="009D72F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0DBDC644" w14:textId="77777777" w:rsidR="009D72FB" w:rsidRDefault="009D72F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D6F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F81A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01F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F7A538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1FD1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555C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7C7915F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FFE7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308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D0AA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E732" w14:textId="77777777" w:rsidR="009D72FB" w:rsidRDefault="009D72FB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1C84300C" w14:textId="77777777" w:rsidR="009D72FB" w:rsidRDefault="009D72FB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0FC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3F52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0F5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45+320</w:t>
            </w:r>
          </w:p>
          <w:p w14:paraId="0AEF912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999A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7C4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771844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A534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900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826F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BC02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66E470D7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64C9D952" w14:textId="77777777" w:rsidR="009D72FB" w:rsidRDefault="009D72F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0A3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CC8BC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497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7E6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C4DA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C913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B8D3B1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FE8A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EC2C" w14:textId="77777777" w:rsidR="009D72FB" w:rsidRDefault="009D72F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22C1072A" w14:textId="77777777" w:rsidR="009D72FB" w:rsidRDefault="009D72F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8C0E" w14:textId="77777777" w:rsidR="009D72FB" w:rsidRDefault="009D72F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DEF6" w14:textId="77777777" w:rsidR="009D72FB" w:rsidRDefault="009D72F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72D75017" w14:textId="77777777" w:rsidR="009D72FB" w:rsidRDefault="009D72F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828F" w14:textId="77777777" w:rsidR="009D72FB" w:rsidRDefault="009D72F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79B2" w14:textId="77777777" w:rsidR="009D72FB" w:rsidRPr="00396332" w:rsidRDefault="009D72F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8205" w14:textId="77777777" w:rsidR="009D72FB" w:rsidRDefault="009D72F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EA49" w14:textId="77777777" w:rsidR="009D72FB" w:rsidRPr="00396332" w:rsidRDefault="009D72F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EA6" w14:textId="77777777" w:rsidR="009D72FB" w:rsidRDefault="009D72F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90AEC2" w14:textId="77777777" w:rsidR="009D72FB" w:rsidRDefault="009D72F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2439ABB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C44B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354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6B2CE24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60F7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B82C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650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668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309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121B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7C4F" w14:textId="77777777" w:rsidR="009D72FB" w:rsidRDefault="009D72F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A7FCF1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4C912CD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0C1C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6C95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098964E0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A98F" w14:textId="77777777" w:rsidR="009D72FB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B807" w14:textId="77777777" w:rsidR="009D72FB" w:rsidRDefault="009D72F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77C8BFBA" w14:textId="77777777" w:rsidR="009D72FB" w:rsidRDefault="009D72F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44F1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D3DA" w14:textId="77777777" w:rsidR="009D72FB" w:rsidRPr="00396332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273D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2F38" w14:textId="77777777" w:rsidR="009D72FB" w:rsidRPr="00396332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4BEF" w14:textId="77777777" w:rsidR="009D72FB" w:rsidRDefault="009D72FB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7F2D8EC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096E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9B5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266C9B3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5611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9B0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521E0EA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A52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F759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DDA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5FE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3A4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08E8C1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46DB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FC0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02F6626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A6D2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9B1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0EA1635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656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231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212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331C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6D6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E15ACA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4FA0E349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2CDE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35EA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34410FC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0600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124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0C622C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EE7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E6FB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268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6F31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917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17F964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40AF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94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1117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9093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57AA1C7C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AD0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68D6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D9A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B2E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8E43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91F7CB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7E2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8DF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65D20A8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0BB3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BB6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001D3A8E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038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E0E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24C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FA4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45AB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2E89C9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A99D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AEC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46799BE1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E393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5A4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6DC3B0B3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C69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DA49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024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3CE1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4A78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4E6BB1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0D008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ABA7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2379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B1E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35118F5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945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572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42D1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28FC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3C5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C0AEB5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49126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2C9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7D48186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3F07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CE2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5D067DF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7DD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C77E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FD51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16B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5CD9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CD15EC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341D8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E23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8BF7335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5FF8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6AEA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4A9340DD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3E6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6A6F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FCD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A543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ABD2" w14:textId="77777777" w:rsidR="009D72FB" w:rsidRDefault="009D72F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A723FC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D9EBC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4CD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119+700</w:t>
            </w:r>
          </w:p>
          <w:p w14:paraId="3DA2C272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650F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BB87" w14:textId="77777777" w:rsidR="009D72FB" w:rsidRDefault="009D72FB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22CE0409" w14:textId="77777777" w:rsidR="009D72FB" w:rsidRDefault="009D72F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Jibou </w:t>
            </w:r>
          </w:p>
          <w:p w14:paraId="547D868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471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7F6B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171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CAC8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5D67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7C1374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1E8590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4F2AF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EB0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5CDE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6FE4" w14:textId="77777777" w:rsidR="009D72FB" w:rsidRDefault="009D72F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62D83CFE" w14:textId="77777777" w:rsidR="009D72FB" w:rsidRDefault="009D72F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BAD6" w14:textId="77777777" w:rsidR="009D72FB" w:rsidRDefault="009D72F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10146010" w14:textId="77777777" w:rsidR="009D72FB" w:rsidRDefault="009D72F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8B601C1" w14:textId="77777777" w:rsidR="009D72FB" w:rsidRDefault="009D72F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2EF0" w14:textId="77777777" w:rsidR="009D72FB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A7B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30E7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F49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0D3DC8A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7993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C4EF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D811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FCC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3C8F7C1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679992E4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28A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15FAE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D833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D34E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0259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CDD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9A8F50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8AC1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C1E4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0F03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AF0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3C5D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7974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346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BCEF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E6A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9D72FB" w14:paraId="7A096CC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CD6ACE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87498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1BF6EB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DC3E0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24459121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DD6F8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0B4EC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DA6FF0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405368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08824D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7B877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4E4B50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C1C5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7451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7887016B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5656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13CF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642BBBB2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9126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57D0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ADE3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C9D0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FD1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A503A1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42D22235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12772386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7F9A7E1A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9D72FB" w14:paraId="07A91698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20D0" w14:textId="77777777" w:rsidR="009D72FB" w:rsidRDefault="009D72FB" w:rsidP="009D72F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948C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52D36F30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6459" w14:textId="77777777" w:rsidR="009D72FB" w:rsidRPr="005C35B0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70FD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5FFE7EC3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EB69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FC8C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8C28" w14:textId="77777777" w:rsidR="009D72FB" w:rsidRDefault="009D72F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B9C5" w14:textId="77777777" w:rsidR="009D72FB" w:rsidRPr="00396332" w:rsidRDefault="009D72F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68E0" w14:textId="77777777" w:rsidR="009D72FB" w:rsidRDefault="009D72F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CD4880D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2863B511" w14:textId="77777777" w:rsidR="009D72FB" w:rsidRDefault="009D72FB" w:rsidP="0002281B">
      <w:pPr>
        <w:pStyle w:val="Heading1"/>
        <w:spacing w:line="360" w:lineRule="auto"/>
      </w:pPr>
      <w:r>
        <w:t>LINIA 416</w:t>
      </w:r>
    </w:p>
    <w:p w14:paraId="14262332" w14:textId="77777777" w:rsidR="009D72FB" w:rsidRDefault="009D72F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0374CCA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FCB9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0A98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457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DD25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25ADAF7B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1331CFC3" w14:textId="77777777" w:rsidR="009D72FB" w:rsidRDefault="009D72F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29A7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D6E63F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0562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5C3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6F9F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E9F9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A4AFFD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CCCF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F15F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219DB0F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ADD5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88A4" w14:textId="77777777" w:rsidR="009D72FB" w:rsidRDefault="009D72F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C143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FE55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D84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B826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49CB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657CF3C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41B5E625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9D72FB" w14:paraId="34F4F28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CD1A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362F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9DD0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0E67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4C125717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76A3E6BE" w14:textId="77777777" w:rsidR="009D72FB" w:rsidRDefault="009D72F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FB9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60DC81C9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066BEE5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5A4204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47824DB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BB35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84F9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F816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2B9E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08CCBC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7ED22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FE44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4EC9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2935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1F07B095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050E0984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068FC813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4071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45E40A17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5863E26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0AF27A25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3448B4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7A0C2B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7D5BCE95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61128FC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12F5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F874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3D81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3CA8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1C2556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172F8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755A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CEB2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43B4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7F361D57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8159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463F1F27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7E9B039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1BE6A62F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A820E32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8C0C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9A2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86D1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CAEF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98DF7B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9D72FB" w14:paraId="10DD3D9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39448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60A7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BFFC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EDCE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C7B6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5CB8" w14:textId="77777777" w:rsidR="009D72FB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E340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4471D103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33DC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5B9C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28CBBAFD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ECD4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371D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32EB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43FB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A929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4D7B" w14:textId="77777777" w:rsidR="009D72FB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3B61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0914CDF6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020C" w14:textId="77777777" w:rsidR="009D72FB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8297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38BC94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15779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9573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241C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1D04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7F2EE9EE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5A9A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B8DABA0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DF42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C16B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E290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8D18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C85B56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8B48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09B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1E24ADE5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E4F0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8E40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5453F688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99FF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9644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853E" w14:textId="77777777" w:rsidR="009D72FB" w:rsidRDefault="009D72F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93DC" w14:textId="77777777" w:rsidR="009D72FB" w:rsidRPr="00C4423F" w:rsidRDefault="009D72F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2DD2" w14:textId="77777777" w:rsidR="009D72FB" w:rsidRDefault="009D72F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38EB0BA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B0F1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F1CE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472C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4CEE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5B7C4085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0409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9F51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BC4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4BF3693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CA0F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822E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88EF0B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B09EB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46B4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220F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7BE8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781E40AE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4567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535E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F38C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312D16C1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BC3D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26A1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D9258C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56AA1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8DA3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48EE7650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BB91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A814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1DA9F197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FE1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19E4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0FA1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820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85CA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EE8E09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454DC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46DA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E53F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89BE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030DE836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1D35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5FEF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30F6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786B1EBC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1C8A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B8EB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C68CA9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FD2A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F4D9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4B25F256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AE5A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5C1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4C95CC1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4AAD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C4B6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4952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820B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9CC4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EC5BDE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0F652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7E1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B53D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C06C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1623D238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5FC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EA75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39C8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9F19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C39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008D04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9CBB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A806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0921ABD9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6A1D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C2E9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3F89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2AE8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F2B3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B6F0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DD0C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5D8FE7A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1E9D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2E13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5BDA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A8F1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6FFAEADB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D470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8B2905A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80FF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883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3838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8EB1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9D72FB" w14:paraId="5D2EE9E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7CDB5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8E3E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356CB32C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5FE0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D365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0CEE73F4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1C33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B215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BC81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516B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4453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428426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06D9A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A49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2AFCAB4C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460C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001E" w14:textId="77777777" w:rsidR="009D72FB" w:rsidRDefault="009D72F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A515CDB" w14:textId="77777777" w:rsidR="009D72FB" w:rsidRDefault="009D72F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3539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8255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A50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7B2F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981C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1B1731D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9B79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7A86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37-170</w:t>
            </w:r>
          </w:p>
          <w:p w14:paraId="2D4F5367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5F79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829E" w14:textId="77777777" w:rsidR="009D72FB" w:rsidRDefault="009D72F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C330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CF78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0FEC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CF10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7C3D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7B64839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0AEF2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5494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835C" w14:textId="77777777" w:rsidR="009D72FB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5936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42C189A" w14:textId="77777777" w:rsidR="009D72FB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9753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6921AA7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4E1547CB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1700965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2252894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9B25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AB12" w14:textId="77777777" w:rsidR="009D72FB" w:rsidRDefault="009D72F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6FBB" w14:textId="77777777" w:rsidR="009D72FB" w:rsidRPr="00C4423F" w:rsidRDefault="009D72F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60DB" w14:textId="77777777" w:rsidR="009D72FB" w:rsidRPr="00620605" w:rsidRDefault="009D72F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0B259E0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9A72D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497C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2222CF40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7C61" w14:textId="77777777" w:rsidR="009D72FB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5C92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AB923E2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5C96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A4E8" w14:textId="77777777" w:rsidR="009D72FB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3DE2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ECA1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BB0D" w14:textId="77777777" w:rsidR="009D72FB" w:rsidRPr="0029205F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D72FB" w14:paraId="5A035B9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CC7F0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2803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F586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E806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038B1FED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7063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3CAA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1029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DCE5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1B87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2BD7D2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9D72FB" w14:paraId="5782C18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DBAEC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CE5E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D5CC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D14B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6A11073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DC53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401C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317D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4E8B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04F0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AC27E1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9D72FB" w14:paraId="703CC5E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702E7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2DDD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37DF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55E2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ED679D8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3CE5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E5E679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7C2A" w14:textId="77777777" w:rsidR="009D72FB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0052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11F2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47AF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D3C516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9D72FB" w14:paraId="1071FE4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A10E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7F35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0E63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C8CE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1383C57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7D3E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90BD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54A3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D0F8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BF8B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FE2D96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C2C4" w14:textId="77777777" w:rsidR="009D72FB" w:rsidRDefault="009D72FB" w:rsidP="009D72F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972C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2EC7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6E92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6D6AE8F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5D6C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B7EC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C1B6" w14:textId="77777777" w:rsidR="009D72FB" w:rsidRDefault="009D72F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28F4" w14:textId="77777777" w:rsidR="009D72FB" w:rsidRPr="00C4423F" w:rsidRDefault="009D72F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D735" w14:textId="77777777" w:rsidR="009D72FB" w:rsidRDefault="009D72F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CBC2E40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044B9AB4" w14:textId="77777777" w:rsidR="009D72FB" w:rsidRDefault="009D72FB" w:rsidP="00380064">
      <w:pPr>
        <w:pStyle w:val="Heading1"/>
        <w:spacing w:line="360" w:lineRule="auto"/>
      </w:pPr>
      <w:r>
        <w:t>LINIA 500</w:t>
      </w:r>
    </w:p>
    <w:p w14:paraId="637AADB3" w14:textId="77777777" w:rsidR="009D72FB" w:rsidRPr="00071303" w:rsidRDefault="009D72F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D72FB" w14:paraId="716C77E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A2B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1588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79AFCE28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C6DF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A0B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2A959A74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218B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9D53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4C19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37D8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2E5D" w14:textId="77777777" w:rsidR="009D72FB" w:rsidRDefault="009D72F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73D778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DC1D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46D5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54B6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A35B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D74C0B6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1311DA1D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55C4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88C01C4" w14:textId="77777777" w:rsidR="009D72FB" w:rsidRDefault="009D72F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9392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19EF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D41F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6B20" w14:textId="77777777" w:rsidR="009D72FB" w:rsidRDefault="009D72F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F7C29E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5147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DA39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96D8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A05" w14:textId="77777777" w:rsidR="009D72FB" w:rsidRDefault="009D72F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515DC45C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1542CD26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F3EF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24CEFC74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C5CF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5D9B" w14:textId="77777777" w:rsidR="009D72FB" w:rsidRDefault="009D72F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E11F" w14:textId="77777777" w:rsidR="009D72FB" w:rsidRPr="00D33E71" w:rsidRDefault="009D72F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25A0" w14:textId="77777777" w:rsidR="009D72FB" w:rsidRDefault="009D72F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1B3B18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D817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BB48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E737339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4926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EF86" w14:textId="77777777" w:rsidR="009D72FB" w:rsidRPr="0008670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4283D4C7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56869BC0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FD34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6F50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051E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F417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E5EE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568711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631C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10CB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43F8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3D42" w14:textId="77777777" w:rsidR="009D72FB" w:rsidRPr="0008670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6D4207B5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192E98FA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69CA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425A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339E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13D8DB5D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43A6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E801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:rsidRPr="00456545" w14:paraId="5934B232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84991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05F5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7061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140D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48C21642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AC28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4DA1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DDD3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B44D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E736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:rsidRPr="00456545" w14:paraId="51E9E86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50F1D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BB67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3F86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E11A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506C9216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488E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6560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DC08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F5AB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AE5C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:rsidRPr="00456545" w14:paraId="2D3712A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56E4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276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1EB1ADD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93EF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1735" w14:textId="77777777" w:rsidR="009D72FB" w:rsidRDefault="009D72F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E612EDD" w14:textId="77777777" w:rsidR="009D72FB" w:rsidRDefault="009D72F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942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92ED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61CC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7E78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6D48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72FB" w:rsidRPr="00456545" w14:paraId="678AD82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3BD61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FDD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2A8A204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6067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06F1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77615E1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39C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1D06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9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5345EBF5" w14:textId="77777777" w:rsidR="009D72FB" w:rsidRPr="00456545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E8F3" w14:textId="77777777" w:rsidR="009D72FB" w:rsidRPr="00D33E71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8F0A" w14:textId="77777777" w:rsidR="009D72FB" w:rsidRPr="004143AF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07E4786" w14:textId="77777777" w:rsidR="009D72FB" w:rsidRPr="00A3090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:rsidRPr="00456545" w14:paraId="04F7009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3A018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949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E622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5D32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1CE45DF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015B357C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231F95BD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3647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ECC4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E86A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58CA1E7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5EE5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62B7" w14:textId="77777777" w:rsidR="009D72FB" w:rsidRPr="00377D08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1FD30F" w14:textId="77777777" w:rsidR="009D72FB" w:rsidRPr="00377D08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38F0B25A" w14:textId="77777777" w:rsidR="009D72FB" w:rsidRPr="004143AF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9D72FB" w:rsidRPr="00456545" w14:paraId="3303206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F3951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8755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967B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B4EA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48F052BE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25C7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BED2C90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9862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BC0B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E709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1377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AABC35" w14:textId="77777777" w:rsidR="009D72FB" w:rsidRPr="005F21B7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9D72FB" w:rsidRPr="00456545" w14:paraId="2439A4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E355B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B129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4837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230B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38065EA0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E834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EA1090E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22B8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D55E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5FE7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D1FF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4EFC80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9D72FB" w:rsidRPr="00456545" w14:paraId="28757B5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4315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6C5A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6581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D12A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40D12727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D66A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D4972C8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2711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8ACC" w14:textId="77777777" w:rsidR="009D72FB" w:rsidRDefault="009D72F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2DD" w14:textId="77777777" w:rsidR="009D72FB" w:rsidRDefault="009D72F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0817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612FDA" w14:textId="77777777" w:rsidR="009D72FB" w:rsidRDefault="009D72F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9D72FB" w:rsidRPr="00456545" w14:paraId="3D486C7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97479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24D2" w14:textId="77777777" w:rsidR="009D72FB" w:rsidRDefault="009D72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3E1E" w14:textId="77777777" w:rsidR="009D72FB" w:rsidRDefault="009D72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D6B8" w14:textId="77777777" w:rsidR="009D72FB" w:rsidRDefault="009D72F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7C00382B" w14:textId="77777777" w:rsidR="009D72FB" w:rsidRDefault="009D72F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B60B" w14:textId="77777777" w:rsidR="009D72FB" w:rsidRDefault="009D72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E8F978B" w14:textId="77777777" w:rsidR="009D72FB" w:rsidRDefault="009D72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7748" w14:textId="77777777" w:rsidR="009D72FB" w:rsidRDefault="009D72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B915" w14:textId="77777777" w:rsidR="009D72FB" w:rsidRDefault="009D72F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2FC0" w14:textId="77777777" w:rsidR="009D72FB" w:rsidRDefault="009D72F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9969" w14:textId="77777777" w:rsidR="009D72FB" w:rsidRDefault="009D72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2047FA" w14:textId="77777777" w:rsidR="009D72FB" w:rsidRDefault="009D72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7D76452B" w14:textId="77777777" w:rsidR="009D72FB" w:rsidRDefault="009D72F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D72FB" w:rsidRPr="00456545" w14:paraId="78BFC47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10F1" w14:textId="77777777" w:rsidR="009D72FB" w:rsidRPr="00456545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A7FE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7E26AF2F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9E34" w14:textId="77777777" w:rsidR="009D72FB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FBBF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30169379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4E90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0B4" w14:textId="77777777" w:rsidR="009D72FB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0C91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8B9F2D6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E59E" w14:textId="77777777" w:rsidR="009D72FB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AB20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05744F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0DAE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A976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C9BF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4881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FED4578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E6CF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51396159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1587E7B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04C8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D2B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1C4D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79DC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93B620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DBED539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D06BF41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6E3E865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9D72FB" w14:paraId="12A5725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E264E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3F00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379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05F1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34FD85B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BA75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D9CD21B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543517BF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CE3C" w14:textId="77777777" w:rsidR="009D72FB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9117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E928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A083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FD9A88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61E1E2F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0C78D58E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9D72FB" w14:paraId="7DC7687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F5D12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7EF6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580D9448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842C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42AF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2D07FDFB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26A747D3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219F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C4E6" w14:textId="77777777" w:rsidR="009D72FB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9A60" w14:textId="77777777" w:rsidR="009D72FB" w:rsidRDefault="009D72F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2127" w14:textId="77777777" w:rsidR="009D72FB" w:rsidRPr="00D33E71" w:rsidRDefault="009D72F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AB8F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87759" w14:textId="77777777" w:rsidR="009D72FB" w:rsidRDefault="009D72F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9D72FB" w14:paraId="3D53BBB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FCD4F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4A8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2BE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0C1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DCDB48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7792E8B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C09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7AD5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21A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5E571F0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9EA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FBE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9D72FB" w14:paraId="3E9A2C2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4E7D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222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4ADF415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648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F11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2184CB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9D6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D28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A23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0183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C21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99AC8C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6DD3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095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6DF18E8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38B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DCF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32B955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31D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4CB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DE1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3CB4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9F87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440EB96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7BD4D2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B09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685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BE4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85A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84B260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279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B84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4F4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0B8A48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3A7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B667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C244D7B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6CDAA7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0F4F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0A3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284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872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1BFAD8C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7DC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9D2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C04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09A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116F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192452C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5FBC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68F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ACDE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9D4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2552DA4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6FF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7F8C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DA7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7CE4522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DE0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BB17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31B5EB1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9364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FC6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F73B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622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50717C8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669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BD9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4B0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517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263B" w14:textId="77777777" w:rsidR="009D72FB" w:rsidRPr="00534A55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6358F88" w14:textId="77777777" w:rsidR="009D72FB" w:rsidRPr="00534A55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FD0360A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9D72FB" w14:paraId="6D393ED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63F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EFE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E78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79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47E3CC9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695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30CD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034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E70E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CE44" w14:textId="77777777" w:rsidR="009D72FB" w:rsidRPr="00534A55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42AD9CD" w14:textId="77777777" w:rsidR="009D72FB" w:rsidRPr="00534A55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AF251CE" w14:textId="77777777" w:rsidR="009D72FB" w:rsidRPr="00534A55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9D72FB" w14:paraId="1DB3209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0424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B5E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ADE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120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0BA9F14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B0A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2C0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E8D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2CF41A1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58C6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6B09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57323EA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554E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45C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ED6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7983" w14:textId="77777777" w:rsidR="009D72FB" w:rsidRPr="000C4604" w:rsidRDefault="009D72FB" w:rsidP="00BE3ADC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8DA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AD00B3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A4A5A9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CD4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746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C05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1F3A" w14:textId="77777777" w:rsidR="009D72FB" w:rsidRPr="000C4604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62EDC883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9D72FB" w14:paraId="5733CEA2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975B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BA8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65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E07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149068E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60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3A84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B53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587F8F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EA7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46E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49C07242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B0333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C06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EA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86C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D4B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4872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20B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189+000</w:t>
            </w:r>
          </w:p>
          <w:p w14:paraId="259719F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EA22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F16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683E953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C2664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B10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295A412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36B4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553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27FDA67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48E8501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13555DE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D8D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5D9E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4D3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0B02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0A24" w14:textId="77777777" w:rsidR="009D72FB" w:rsidRPr="00BB30B6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6E8ECA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20CCB4BE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9D72FB" w14:paraId="7C4AE39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F680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907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CAE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C77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5990329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6E7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160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23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3547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B67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01DE8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B364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5B2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79D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9C5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74FA01C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54B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8C8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2E3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62CD15D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4CC5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161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141B28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DA79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56B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1339363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D63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F92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6DE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B526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586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34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7C55" w14:textId="77777777" w:rsidR="009D72FB" w:rsidRPr="000C4604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9D72FB" w14:paraId="092DEE9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AC36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2E0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17C3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524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6D3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BC83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A5C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4E6F2B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9F6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45A7" w14:textId="77777777" w:rsidR="009D72FB" w:rsidRPr="000C4604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9D72FB" w14:paraId="1F381688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6BEF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043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0E464B3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F87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D10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35E9F7E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C31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551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4A9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17172FF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FDB6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122C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3A800EB" w14:textId="77777777" w:rsidR="009D72FB" w:rsidRPr="006C1F61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FAB654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52D1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4C8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6164000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D0FB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1A5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6217E17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366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E308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81C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4464B6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3FA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E110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5A9D70A" w14:textId="77777777" w:rsidR="009D72FB" w:rsidRPr="00D84BDE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58FCA6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891E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5D1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45BC70C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4C93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970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79C58B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F2F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E3A3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C71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C11C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28A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7CB5A9E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E5D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AF8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343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227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6ED902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59F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5A7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D1A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1F821ED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BFB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F19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0B17BA6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32B4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22A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F3F5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BED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EFD365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55F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4618F1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70CB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1D3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E8C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EDD0" w14:textId="77777777" w:rsidR="009D72FB" w:rsidRPr="00534C03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6FCCF2CA" w14:textId="77777777" w:rsidR="009D72FB" w:rsidRPr="00534C03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48B325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9D72FB" w14:paraId="02E9A71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5F59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F10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391AA2D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D66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539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774E5CD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784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2E8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0E9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2F7976E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FAD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483F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8C25953" w14:textId="77777777" w:rsidR="009D72FB" w:rsidRPr="00D84BDE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E62E20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BB9FA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948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407FB37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A236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E47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90D2E0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79ACB42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8A5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338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AEB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A469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0246" w14:textId="77777777" w:rsidR="009D72FB" w:rsidRPr="001F07B1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785FEC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0A8B55AF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9D72FB" w14:paraId="5595F515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717DD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5EE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0FF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61D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AA40B0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2F2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CA1A12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872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994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5EDC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251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6631D74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211C4BD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9D72FB" w14:paraId="5B01A71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0423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A6E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C7D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37C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7FC9BA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A2B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CE32E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9B6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0C2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9F7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532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B8E9B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12EAF69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72FB" w14:paraId="3155C9E7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E5D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E29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9BF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3BF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BBC1A4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857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192E8E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926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F4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B1F3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7AD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ED43F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9D72FB" w14:paraId="1F93FDD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74F7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FD9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B69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A64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D33B8B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BE5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C72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075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8F7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5E0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E053A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02F5824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6EF2639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FA5A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FF9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680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AD2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8E2FF9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2E1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4F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592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618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0D2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CF335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9D72FB" w14:paraId="7121779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1B13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A0E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F1E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39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40288A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A65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19652F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543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33C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EC98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64A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6F642D0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9D72FB" w14:paraId="7889A5E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698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090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391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289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677A8C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F99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2DC1C3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EAC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00D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8228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AC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FB89B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28DE705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72FB" w14:paraId="35BDC80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E945D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A0F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A36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974B" w14:textId="77777777" w:rsidR="009D72FB" w:rsidRPr="006D3CE2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5C13D41D" w14:textId="77777777" w:rsidR="009D72FB" w:rsidRPr="006D3CE2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3B6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69E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D50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28E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1AB0" w14:textId="77777777" w:rsidR="009D72FB" w:rsidRPr="006D3CE2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EC59ED0" w14:textId="77777777" w:rsidR="009D72FB" w:rsidRPr="006D3CE2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5E6A795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D72FB" w14:paraId="62F615C8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DB6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125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E96C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A3F6" w14:textId="77777777" w:rsidR="009D72FB" w:rsidRPr="00AD0C48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911D209" w14:textId="77777777" w:rsidR="009D72FB" w:rsidRPr="00AD0C48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698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CE52E9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7E6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C83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234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217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6AD76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D69BB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6E2029F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1FFF2B2D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E9704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238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0EC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3531" w14:textId="77777777" w:rsidR="009D72FB" w:rsidRDefault="009D72F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167776F" w14:textId="77777777" w:rsidR="009D72FB" w:rsidRDefault="009D72F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595DC6F9" w14:textId="77777777" w:rsidR="009D72FB" w:rsidRDefault="009D72F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7DA71CA3" w14:textId="77777777" w:rsidR="009D72FB" w:rsidRPr="002532C4" w:rsidRDefault="009D72F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A5C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BA3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40D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844C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2BA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9E846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134A6D9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295AEB3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9D72FB" w14:paraId="3E2202A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810AD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809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B5C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C763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2970211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606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ECB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293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D86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FAE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FB754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07CF7E0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5E46820C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D4232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5D7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8E4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F5EF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5E38CA4" w14:textId="77777777" w:rsidR="009D72FB" w:rsidRPr="0037264C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5FF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989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B1F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8FD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45D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D90B2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5B8D7EC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07F43E1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7F5B4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D11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F28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5ECA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D18503D" w14:textId="77777777" w:rsidR="009D72FB" w:rsidRPr="003A070D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FA8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894C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FF4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CE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00C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3F75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9D72FB" w14:paraId="12DDAC0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B36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2EF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7F1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A33D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0F642EF" w14:textId="77777777" w:rsidR="009D72FB" w:rsidRPr="00F401CD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BAB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5670F96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F43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5E8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79F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14E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F5EA4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0128BCB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0650A99B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3F32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49A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5DC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EB38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41B9F47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12BA6221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3EB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CB31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196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4EF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760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32E70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33D4D08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2AA40C2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75BA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EB6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C0C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D974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3E10957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B300C0C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5D4B0019" w14:textId="77777777" w:rsidR="009D72FB" w:rsidRPr="002532C4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B3D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58FB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58E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110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20D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29AAE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358E2EB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9D72FB" w14:paraId="4CD3954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5244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DE9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0D92D8E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5A3B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5F60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7EB9CCD3" w14:textId="77777777" w:rsidR="009D72FB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38F3AA85" w14:textId="77777777" w:rsidR="009D72FB" w:rsidRDefault="009D72FB" w:rsidP="00BE3ADC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917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A587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179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E24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A38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F3D8D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9D72FB" w14:paraId="5A0FE19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30D2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5FC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D0D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DFB7" w14:textId="77777777" w:rsidR="009D72FB" w:rsidRPr="002D1130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D9A4E1D" w14:textId="77777777" w:rsidR="009D72FB" w:rsidRPr="002D1130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33B3982F" w14:textId="77777777" w:rsidR="009D72FB" w:rsidRPr="002D1130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214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C72D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004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4456C80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BB0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41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F7D44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1196C78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6070B6D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F23568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69BB85F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D72FB" w14:paraId="280044C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D93C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144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7659A8D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E67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899A" w14:textId="77777777" w:rsidR="009D72FB" w:rsidRPr="002D1130" w:rsidRDefault="009D72F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AF4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80C6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E0D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0800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B07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9D72FB" w14:paraId="23D00FEA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830D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4DC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E29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AAC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1A3826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B6F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B36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BE4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87D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620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27B2B09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0D2D743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9D72FB" w14:paraId="15E3A679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F44BE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2AD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DFF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84D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001B10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5F5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364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A83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2EB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D99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318E9D3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47334B7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9D72FB" w14:paraId="6EEFEA8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61BF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B7E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F4F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507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894C46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243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7E83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343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016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557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13924F11" w14:textId="77777777" w:rsidR="009D72FB" w:rsidRPr="00CB3447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D72FB" w14:paraId="5C625AE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505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B0F4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5AB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91F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17A8A41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089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3038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D59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602D0EC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753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6EF0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5FAAA4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FDAC60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265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48E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8EB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FE6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EC9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25EA478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257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F48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0F5A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B29C" w14:textId="77777777" w:rsidR="009D72FB" w:rsidRPr="004143AF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768DA5A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B5BE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553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259F87A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2B7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575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3FEF4A4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4D5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14FC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EB5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B36F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9E10" w14:textId="77777777" w:rsidR="009D72FB" w:rsidRPr="00E34077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D72FB" w14:paraId="3900BC5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8C957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E82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AF9B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90D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293F950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944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D2E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5AC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B92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6CC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E948EC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C3C5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53E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9293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E55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5365656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93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83C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D83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7FA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7EF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9D72FB" w14:paraId="1A99EF2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F3C2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2B4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E9E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622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FE7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C65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FC0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01BF8AA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1B6E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15B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9D72FB" w14:paraId="59DE3F7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1F1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1F4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EA2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50E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1904990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5B4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C18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593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98E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B9E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E47DD9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A30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30F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024B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F3C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D13EEC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788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8EE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5F8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B00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DAE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D89B60A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D6FA7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4CA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A87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F33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540114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55D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ECF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C3B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E54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853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FB84889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8689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F4A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D3E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11B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1319A0B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D41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D04BF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671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444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513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C8D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E5917D5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747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5BD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1F3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727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4BA82D0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36D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EA8CE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1EE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CCB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A78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97D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32934B6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42DB5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3EB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A52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013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6B092D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F40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86C98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0EDB02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98BDB4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567159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3F0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104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F20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B5C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509F3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4FF7ACA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6BA6A588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9D72FB" w14:paraId="1F69E6C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0FF3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8B1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979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41B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13A07F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333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D6CB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EF5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461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6D2B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9D72FB" w14:paraId="71F2BC9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708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DE2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983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617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8C1385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7C8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0645B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D65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B508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C86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D33D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32F3F3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50F1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DDB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20E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332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3AE14FE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B20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835567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3143FB6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1810CAA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3F64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B26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C3F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747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07334A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1098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703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7F8A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D7DA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635DB6D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23A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0D297B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A12A16B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27C7553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3866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643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EBF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FBC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6BB9B9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7E7B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FFE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7591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396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69141CD3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C6E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AC15" w14:textId="77777777" w:rsidR="009D72FB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959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AF2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7202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056FAE1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C6956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E9A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643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5751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7D71B27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4D1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47013FF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3ABBFBE6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8BB6D5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295F5537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DCF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121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146F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9C46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BC02C51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4E39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BB4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1D3E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83B4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6579625C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58AE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BA15AD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817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7020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3072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87C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5B0F8C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1AD5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3D82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A627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FEC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5E252077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6A31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3B05C865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A86D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405A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A5F8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FCDF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04486D0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27F0" w14:textId="77777777" w:rsidR="009D72FB" w:rsidRDefault="009D72FB" w:rsidP="009D72F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F1C3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9BF0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EE59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4682B3F5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1F3E9FF0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7D2C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E9A9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C8B9" w14:textId="77777777" w:rsidR="009D72FB" w:rsidRDefault="009D72F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09E5" w14:textId="77777777" w:rsidR="009D72FB" w:rsidRPr="00D33E71" w:rsidRDefault="009D72F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61DE" w14:textId="77777777" w:rsidR="009D72FB" w:rsidRDefault="009D72F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98B3DD1" w14:textId="77777777" w:rsidR="009D72FB" w:rsidRPr="00BA7DAE" w:rsidRDefault="009D72FB" w:rsidP="000A5D7E">
      <w:pPr>
        <w:tabs>
          <w:tab w:val="left" w:pos="2748"/>
        </w:tabs>
        <w:rPr>
          <w:sz w:val="20"/>
        </w:rPr>
      </w:pPr>
    </w:p>
    <w:p w14:paraId="129D0E56" w14:textId="77777777" w:rsidR="009D72FB" w:rsidRDefault="009D72FB" w:rsidP="00E7698F">
      <w:pPr>
        <w:pStyle w:val="Heading1"/>
        <w:spacing w:line="360" w:lineRule="auto"/>
      </w:pPr>
      <w:r>
        <w:t>LINIA 504</w:t>
      </w:r>
    </w:p>
    <w:p w14:paraId="2E3BC033" w14:textId="77777777" w:rsidR="009D72FB" w:rsidRPr="00A16A49" w:rsidRDefault="009D72FB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21F979D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3EE4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8CEB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3170CFEA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14DB" w14:textId="77777777" w:rsidR="009D72FB" w:rsidRDefault="009D72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F06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8A78E60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C082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793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9621" w14:textId="77777777" w:rsidR="009D72FB" w:rsidRDefault="009D72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300D" w14:textId="77777777" w:rsidR="009D72FB" w:rsidRDefault="009D72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482E" w14:textId="77777777" w:rsidR="009D72FB" w:rsidRDefault="009D72F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16C3BDF1" w14:textId="77777777" w:rsidR="009D72FB" w:rsidRDefault="009D72FB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6E5A86FD" w14:textId="77777777" w:rsidR="009D72FB" w:rsidRPr="004C4194" w:rsidRDefault="009D72FB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9D72FB" w14:paraId="4DF20E0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1687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8AF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4A2B449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83F" w14:textId="77777777" w:rsidR="009D72FB" w:rsidRDefault="009D72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28F2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7E20D7BA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F8AD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D34C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EB44" w14:textId="77777777" w:rsidR="009D72FB" w:rsidRDefault="009D72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263C75AF" w14:textId="77777777" w:rsidR="009D72FB" w:rsidRDefault="009D72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764A" w14:textId="77777777" w:rsidR="009D72FB" w:rsidRDefault="009D72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EC2B" w14:textId="77777777" w:rsidR="009D72FB" w:rsidRPr="004C4194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48472E2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20028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ECE6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22C0" w14:textId="77777777" w:rsidR="009D72FB" w:rsidRDefault="009D72FB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E882" w14:textId="77777777" w:rsidR="009D72FB" w:rsidRDefault="009D72F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F428504" w14:textId="77777777" w:rsidR="009D72FB" w:rsidRDefault="009D72FB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B05D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A551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03D8" w14:textId="77777777" w:rsidR="009D72FB" w:rsidRDefault="009D72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75DA5320" w14:textId="77777777" w:rsidR="009D72FB" w:rsidRDefault="009D72FB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F4ED" w14:textId="77777777" w:rsidR="009D72FB" w:rsidRDefault="009D72FB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FD24" w14:textId="77777777" w:rsidR="009D72FB" w:rsidRPr="004C4194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4C03841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1C94E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B850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32F9C05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462E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2ECC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74062B03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094D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A884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85C0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612B009F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C6DA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7308" w14:textId="77777777" w:rsidR="009D72FB" w:rsidRPr="004C4194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6A39F1F0" w14:textId="77777777" w:rsidR="009D72FB" w:rsidRPr="00D0576C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AF51D3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F4285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BD4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B0BE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42DD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035E9F6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7F5D3564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31EB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D01F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79B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1FFA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C46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DDDE5A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DD311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0D2B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E3DE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8CCB" w14:textId="77777777" w:rsidR="009D72FB" w:rsidRDefault="009D72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2A03D15" w14:textId="77777777" w:rsidR="009D72FB" w:rsidRDefault="009D72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39DB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3757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C198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DEE1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1E8D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9D72FB" w14:paraId="705CBB3A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F4C98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4DD7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1D27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384F" w14:textId="77777777" w:rsidR="009D72FB" w:rsidRDefault="009D72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19D120E" w14:textId="77777777" w:rsidR="009D72FB" w:rsidRDefault="009D72FB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7762" w14:textId="77777777" w:rsidR="009D72FB" w:rsidRDefault="009D72F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AB56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000C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A54C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45C1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9D72FB" w14:paraId="2739710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902A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6AE8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2357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B15F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B357182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8CED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DF3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928C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0BCF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BCEB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4F7A7077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2D1F031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2E82C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C1C5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579E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12F5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5F64EA36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1613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A56E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2E3A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2290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D0B1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9D72FB" w14:paraId="44D43EBF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A608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5379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4F9A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B084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4E5B588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0CBB" w14:textId="77777777" w:rsidR="009D72FB" w:rsidRDefault="009D72FB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21C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1D48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4D71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AC4F" w14:textId="77777777" w:rsidR="009D72FB" w:rsidRDefault="009D72F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9D72FB" w14:paraId="18DF1F8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FC62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EAA9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0B91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A007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F5C0B06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E742" w14:textId="77777777" w:rsidR="009D72FB" w:rsidRDefault="009D72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7F78F0B" w14:textId="77777777" w:rsidR="009D72FB" w:rsidRDefault="009D72FB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5817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1B95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09EE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D165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340D2AD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9D72FB" w14:paraId="651019F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92814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5D49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8114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A1A6" w14:textId="77777777" w:rsidR="009D72FB" w:rsidRDefault="009D72F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1783EC9" w14:textId="77777777" w:rsidR="009D72FB" w:rsidRDefault="009D72FB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8AEC" w14:textId="77777777" w:rsidR="009D72FB" w:rsidRDefault="009D72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B975AC6" w14:textId="77777777" w:rsidR="009D72FB" w:rsidRDefault="009D72FB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2C02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068C" w14:textId="77777777" w:rsidR="009D72FB" w:rsidRDefault="009D72FB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D6B6" w14:textId="77777777" w:rsidR="009D72FB" w:rsidRPr="00D0473F" w:rsidRDefault="009D72FB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0A9C" w14:textId="77777777" w:rsidR="009D72FB" w:rsidRDefault="009D72FB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99004AC" w14:textId="77777777" w:rsidR="009D72FB" w:rsidRDefault="009D72FB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9D72FB" w14:paraId="3DCA584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01C20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CED8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F86D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6423" w14:textId="77777777" w:rsidR="009D72FB" w:rsidRDefault="009D72F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558B53FA" w14:textId="77777777" w:rsidR="009D72FB" w:rsidRDefault="009D72FB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7FAD" w14:textId="77777777" w:rsidR="009D72FB" w:rsidRDefault="009D72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F23A" w14:textId="77777777" w:rsidR="009D72FB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87DD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3A811F99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0328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CF74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291F6F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96C0B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AA13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7639111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FDE3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B699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1BE1C9DA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6180" w14:textId="77777777" w:rsidR="009D72FB" w:rsidRDefault="009D72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32E8" w14:textId="77777777" w:rsidR="009D72FB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CC17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7814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7C6B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AF7CFE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BBF8F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D7BE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8B88" w14:textId="77777777" w:rsidR="009D72FB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D5BE" w14:textId="77777777" w:rsidR="009D72FB" w:rsidRDefault="009D72F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9AEC519" w14:textId="77777777" w:rsidR="009D72FB" w:rsidRDefault="009D72FB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1937" w14:textId="77777777" w:rsidR="009D72FB" w:rsidRDefault="009D72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0F01140" w14:textId="77777777" w:rsidR="009D72FB" w:rsidRDefault="009D72FB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758E" w14:textId="77777777" w:rsidR="009D72FB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8FFF" w14:textId="77777777" w:rsidR="009D72FB" w:rsidRDefault="009D72FB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E116" w14:textId="77777777" w:rsidR="009D72FB" w:rsidRPr="00D0473F" w:rsidRDefault="009D72FB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CC5A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5B7DD9" w14:textId="77777777" w:rsidR="009D72FB" w:rsidRDefault="009D72FB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9D72FB" w14:paraId="146F7A4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01501" w14:textId="77777777" w:rsidR="009D72FB" w:rsidRDefault="009D72FB" w:rsidP="009D72FB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AEC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6228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60EA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0DBB650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1BF1" w14:textId="77777777" w:rsidR="009D72FB" w:rsidRDefault="009D72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4B2B036" w14:textId="77777777" w:rsidR="009D72FB" w:rsidRDefault="009D72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E249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B5C1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7F8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7D1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49B347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9D72FB" w14:paraId="1669713D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5E60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3528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26C7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AC09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6EFCA5F7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E69E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3F33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4E7B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C56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2962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75C15F14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9D72FB" w14:paraId="721B159C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E515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521C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54C8E333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EC13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78D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20824F3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9D4B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20AF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BCA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B45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8DA8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4383FDE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E8A0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0BC8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2F4DC057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846C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13A1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3AC6CCA6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C8E1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5201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CA59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BE4E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877C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1E46F05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395985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FDCF5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87A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1DAC298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9AB8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8904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BEA482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CB80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CF95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580D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CB28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8E9B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0F76863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2441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C0BC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2966AE29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27C5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9857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36F3166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F03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755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A03D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13E2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A921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0F343A3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3E997B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39E2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7E23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2570DD9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60F0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BFCA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B6A71B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32D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E0AF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621C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790D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E05C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0CFEDFB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A8C915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F1A88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AA53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32E8009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F49B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9DE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31E48B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6AF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DD74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5C8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28B1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E7FE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060BF03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C7E886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143E6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A159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C885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7374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FA8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577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754F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0718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E612" w14:textId="77777777" w:rsidR="009D72FB" w:rsidRPr="00E03C2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809012B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9D72FB" w14:paraId="3845A6E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4AFD4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1B60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57991707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49C7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0FC9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27B69093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294D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36E8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242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6C52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4733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BB05F51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2B6962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1BFB7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C5B8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37E1EF7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CCD1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570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54616191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B5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15B0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B131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7DBD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ACCD" w14:textId="77777777" w:rsidR="009D72FB" w:rsidRPr="00E4349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4CF18F4" w14:textId="77777777" w:rsidR="009D72FB" w:rsidRPr="00E4349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37FD125F" w14:textId="77777777" w:rsidR="009D72FB" w:rsidRPr="00E4349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9D72FB" w14:paraId="67546D4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B7FF5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A46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32A828C9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7C4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F17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EA5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6367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1EB1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2F96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66BAE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C6DB20E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25B093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D406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A97F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372D334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B881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0FE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1E2A8928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94C0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860F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AE09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7F23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142E6" w14:textId="77777777" w:rsidR="009D72FB" w:rsidRPr="000D6FC2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CD03B96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B8AAEA6" w14:textId="77777777" w:rsidR="009D72FB" w:rsidRPr="000D6FC2" w:rsidRDefault="009D72FB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72FB" w14:paraId="50824C81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E81F0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BC0B" w14:textId="77777777" w:rsidR="009D72FB" w:rsidRDefault="009D72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15799C09" w14:textId="77777777" w:rsidR="009D72FB" w:rsidRDefault="009D72FB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B4EC" w14:textId="77777777" w:rsidR="009D72FB" w:rsidRPr="00D0473F" w:rsidRDefault="009D72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AFA8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39FF857E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F4DD" w14:textId="77777777" w:rsidR="009D72FB" w:rsidRDefault="009D72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7DB5" w14:textId="77777777" w:rsidR="009D72FB" w:rsidRDefault="009D72FB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3DCD" w14:textId="77777777" w:rsidR="009D72FB" w:rsidRDefault="009D72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D263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15FB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19FF4E1" w14:textId="77777777" w:rsidR="009D72FB" w:rsidRPr="00D0576C" w:rsidRDefault="009D72FB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8B836C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D8DD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749E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2CC7C58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0771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3865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38C432F7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F104" w14:textId="77777777" w:rsidR="009D72FB" w:rsidRDefault="009D72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04A4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C76B" w14:textId="77777777" w:rsidR="009D72FB" w:rsidRDefault="009D72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246B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00D3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205847B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C981BFE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5C4F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268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5D8CFA9A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DAB0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4543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2B5E0571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B51" w14:textId="77777777" w:rsidR="009D72FB" w:rsidRDefault="009D72FB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C645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F180" w14:textId="77777777" w:rsidR="009D72FB" w:rsidRDefault="009D72FB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8A54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6F4A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CB23B42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0CF49F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CCA1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2D8E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40017E2C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32CE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D3FE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669871DE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2D2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693D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149E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ACF7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6914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FA0CF2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D7685B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C54B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BC2B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8314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7EB8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C731442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29C0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9BAA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BEB3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88E9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08BF" w14:textId="77777777" w:rsidR="009D72FB" w:rsidRPr="00423757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5ED05769" w14:textId="77777777" w:rsidR="009D72FB" w:rsidRPr="00423757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9B630AE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9D72FB" w14:paraId="5F79A18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6752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8F7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26BD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F316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A453EF9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C833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331A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5FD6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6418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ADE7" w14:textId="77777777" w:rsidR="009D72FB" w:rsidRPr="00F94F88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98782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7F46F032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9D72FB" w14:paraId="32FE87B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93EF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1F60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2F4780C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9F57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B907" w14:textId="77777777" w:rsidR="009D72FB" w:rsidRDefault="009D72F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245B1504" w14:textId="77777777" w:rsidR="009D72FB" w:rsidRDefault="009D72FB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FB4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3E1C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B347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9558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0FAF" w14:textId="77777777" w:rsidR="009D72FB" w:rsidRPr="00F94F88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42AD207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3FFB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603D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2797FF1F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FE97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8E6C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5B9D751D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B5FF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D704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BD6D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B393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D1FE" w14:textId="77777777" w:rsidR="009D72FB" w:rsidRPr="004C4194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AF1AA9B" w14:textId="77777777" w:rsidR="009D72FB" w:rsidRPr="00D0576C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855F0C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8340D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CAEF" w14:textId="77777777" w:rsidR="009D72FB" w:rsidRDefault="009D72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2876" w14:textId="77777777" w:rsidR="009D72FB" w:rsidRDefault="009D72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179A" w14:textId="77777777" w:rsidR="009D72FB" w:rsidRDefault="009D72FB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3588" w14:textId="77777777" w:rsidR="009D72FB" w:rsidRDefault="009D72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BF459ED" w14:textId="77777777" w:rsidR="009D72FB" w:rsidRDefault="009D72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682AC9CA" w14:textId="77777777" w:rsidR="009D72FB" w:rsidRDefault="009D72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C8C2B6A" w14:textId="77777777" w:rsidR="009D72FB" w:rsidRDefault="009D72FB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86A63F7" w14:textId="77777777" w:rsidR="009D72FB" w:rsidRDefault="009D72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C821" w14:textId="77777777" w:rsidR="009D72FB" w:rsidRPr="00D0473F" w:rsidRDefault="009D72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8C2F" w14:textId="77777777" w:rsidR="009D72FB" w:rsidRDefault="009D72FB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93A7" w14:textId="77777777" w:rsidR="009D72FB" w:rsidRPr="00D0473F" w:rsidRDefault="009D72FB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70CA" w14:textId="77777777" w:rsidR="009D72FB" w:rsidRPr="006E4685" w:rsidRDefault="009D72FB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DC151D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5571" w14:textId="77777777" w:rsidR="009D72FB" w:rsidRDefault="009D72FB" w:rsidP="009D72F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A4A5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2A8E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508B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7DADBEDB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DA03" w14:textId="77777777" w:rsidR="009D72FB" w:rsidRDefault="009D72FB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7CDB61B4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3493" w14:textId="77777777" w:rsidR="009D72FB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A62" w14:textId="77777777" w:rsidR="009D72FB" w:rsidRDefault="009D72FB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772C" w14:textId="77777777" w:rsidR="009D72FB" w:rsidRPr="00D0473F" w:rsidRDefault="009D72FB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9718" w14:textId="77777777" w:rsidR="009D72FB" w:rsidRDefault="009D72FB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C6D1CCA" w14:textId="77777777" w:rsidR="009D72FB" w:rsidRDefault="009D72FB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246FBE7F" w14:textId="77777777" w:rsidR="009D72FB" w:rsidRDefault="009D72FB" w:rsidP="00EE4C95">
      <w:pPr>
        <w:pStyle w:val="Heading1"/>
        <w:spacing w:line="360" w:lineRule="auto"/>
      </w:pPr>
      <w:r>
        <w:t>LINIA 507</w:t>
      </w:r>
    </w:p>
    <w:p w14:paraId="6DEBCECC" w14:textId="77777777" w:rsidR="009D72FB" w:rsidRPr="006A4B24" w:rsidRDefault="009D72FB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6194748F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95EF3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470E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8F18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6F99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56A1F4C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4A80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19EA90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7CE5" w14:textId="77777777" w:rsidR="009D72FB" w:rsidRPr="00E1695C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03DC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B7EA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3DD5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E390C91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0DA3D7A4" w14:textId="77777777" w:rsidR="009D72FB" w:rsidRDefault="009D72FB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9D72FB" w14:paraId="3FC90429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84D1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0ADC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77F5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CA44" w14:textId="77777777" w:rsidR="009D72FB" w:rsidRDefault="009D72F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9EB91DB" w14:textId="77777777" w:rsidR="009D72FB" w:rsidRDefault="009D72FB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61D7" w14:textId="77777777" w:rsidR="009D72FB" w:rsidRDefault="009D72F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81426E" w14:textId="77777777" w:rsidR="009D72FB" w:rsidRDefault="009D72FB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612F" w14:textId="77777777" w:rsidR="009D72FB" w:rsidRPr="00E1695C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1F24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8477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A1A5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8D21DAB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9D72FB" w14:paraId="79D22E27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166F9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1C46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7DA6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2970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8388941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7BF634BD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245B" w14:textId="77777777" w:rsidR="009D72FB" w:rsidRDefault="009D72F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8DE6" w14:textId="77777777" w:rsidR="009D72FB" w:rsidRPr="00E1695C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9E67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93FB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F7B8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DB517D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9D72FB" w14:paraId="7F99AFFF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9737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D4FF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1EC2276F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9D46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5900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3548" w14:textId="77777777" w:rsidR="009D72FB" w:rsidRDefault="009D72F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F4A8" w14:textId="77777777" w:rsidR="009D72FB" w:rsidRPr="00E1695C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A147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0F3C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66F6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</w:t>
            </w:r>
          </w:p>
        </w:tc>
      </w:tr>
      <w:tr w:rsidR="009D72FB" w14:paraId="75CA1AB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D886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7581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B41F" w14:textId="77777777" w:rsidR="009D72FB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F66E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64D0CCC0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C614" w14:textId="77777777" w:rsidR="009D72FB" w:rsidRDefault="009D72F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CF6C" w14:textId="77777777" w:rsidR="009D72FB" w:rsidRPr="00E1695C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3A1F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B9F0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FDA2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0B9025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F1F9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BB19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042B1F5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9B1D1DC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05CC8DD6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04F7" w14:textId="77777777" w:rsidR="009D72FB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3060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D45B900" w14:textId="77777777" w:rsidR="009D72FB" w:rsidRDefault="009D72FB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24F1" w14:textId="77777777" w:rsidR="009D72FB" w:rsidRDefault="009D72FB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19A1" w14:textId="77777777" w:rsidR="009D72FB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F46E" w14:textId="77777777" w:rsidR="009D72FB" w:rsidRDefault="009D72FB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E99E" w14:textId="77777777" w:rsidR="009D72FB" w:rsidRPr="002761C4" w:rsidRDefault="009D72FB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1B15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4C53AF72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17E98CF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A9E324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5000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DBE7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AC206D5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08CF206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0A2D7F17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3D98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B874" w14:textId="77777777" w:rsidR="009D72FB" w:rsidRDefault="009D72F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3234F184" w14:textId="77777777" w:rsidR="009D72FB" w:rsidRDefault="009D72F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1159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463F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9A3C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9DE1" w14:textId="77777777" w:rsidR="009D72FB" w:rsidRPr="002761C4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8F6B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6F5BA4B4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9CA8D5F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3CA35E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BB38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CEF6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68C789AF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F902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3ED" w14:textId="77777777" w:rsidR="009D72FB" w:rsidRDefault="009D72F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4A81A88A" w14:textId="77777777" w:rsidR="009D72FB" w:rsidRDefault="009D72FB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8DDF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98C1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D796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8D87" w14:textId="77777777" w:rsidR="009D72FB" w:rsidRPr="002761C4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58E6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048ECCD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31AF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329B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13351DDB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2137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1FD6" w14:textId="77777777" w:rsidR="009D72FB" w:rsidRDefault="009D72F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429C1B1A" w14:textId="77777777" w:rsidR="009D72FB" w:rsidRDefault="009D72FB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7D6C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954B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17DE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6D46" w14:textId="77777777" w:rsidR="009D72FB" w:rsidRPr="002761C4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F72A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7EB5991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31F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A79A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D099FFB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54B1C47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7D889D31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52FD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AD39" w14:textId="77777777" w:rsidR="009D72FB" w:rsidRDefault="009D72F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3691A2E" w14:textId="77777777" w:rsidR="009D72FB" w:rsidRDefault="009D72FB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3294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FF67" w14:textId="77777777" w:rsidR="009D72FB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EFA1" w14:textId="77777777" w:rsidR="009D72FB" w:rsidRDefault="009D72FB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E2D4" w14:textId="77777777" w:rsidR="009D72FB" w:rsidRPr="002761C4" w:rsidRDefault="009D72FB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DC12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2D067E86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D30A84E" w14:textId="77777777" w:rsidR="009D72FB" w:rsidRDefault="009D72FB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E279CB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E0E33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7917" w14:textId="77777777" w:rsidR="009D72FB" w:rsidRDefault="009D72F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5AE5" w14:textId="77777777" w:rsidR="009D72FB" w:rsidRDefault="009D72F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E0A1" w14:textId="77777777" w:rsidR="009D72FB" w:rsidRDefault="009D72F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916475F" w14:textId="77777777" w:rsidR="009D72FB" w:rsidRDefault="009D72FB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DAE8" w14:textId="77777777" w:rsidR="009D72FB" w:rsidRDefault="009D72F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D67D" w14:textId="77777777" w:rsidR="009D72FB" w:rsidRDefault="009D72F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5BF1" w14:textId="77777777" w:rsidR="009D72FB" w:rsidRDefault="009D72FB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00EC" w14:textId="77777777" w:rsidR="009D72FB" w:rsidRPr="002761C4" w:rsidRDefault="009D72FB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2570" w14:textId="77777777" w:rsidR="009D72FB" w:rsidRDefault="009D72F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88335F" w14:textId="77777777" w:rsidR="009D72FB" w:rsidRDefault="009D72FB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9D72FB" w14:paraId="58F64897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55867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3B90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DC7B" w14:textId="77777777" w:rsidR="009D72FB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1400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5029427A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3389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FA38" w14:textId="77777777" w:rsidR="009D72FB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FBF3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8FAB" w14:textId="77777777" w:rsidR="009D72FB" w:rsidRPr="002761C4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464B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576BADC5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9D72FB" w14:paraId="681A2F48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A384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F6EA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4182" w14:textId="77777777" w:rsidR="009D72FB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CB2D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DF96AF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7BF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A4B2" w14:textId="77777777" w:rsidR="009D72FB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2525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C62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55A2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604FC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9D72FB" w14:paraId="4AEB2FB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4C109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54F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EB70" w14:textId="77777777" w:rsidR="009D72FB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01C1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2DEF095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A88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ABD8" w14:textId="77777777" w:rsidR="009D72FB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6505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4BD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DEA1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2BD107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37FEF43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D72FB" w14:paraId="772D51A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EAC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8F3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6281B88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BB4EF1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7746535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5EE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3D80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3633596D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33C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906E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9AB5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0E49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DC02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4DF429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140AA37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06B4B3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1B268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11AD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921082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342354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1E03BE4A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E545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3E0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13EF0E7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9268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5402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9B5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C89A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8DEB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4693F46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4AD1E2B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07D7A55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22121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AAC8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2FFD928C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E12C" w14:textId="77777777" w:rsidR="009D72FB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266E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651134CF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C3C9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E703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34A2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FCD4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F98E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1861CE2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AC145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409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86C55D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F272480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7BB03031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C502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A54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078A6E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D8D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67B4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10D3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3D79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4E7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764FAFF3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A1DE833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D5C029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C85E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B74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18A2099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B1171A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47433A30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27B0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8C7D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9B9737F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20A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20D8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D7EE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C104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A47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DA19C21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BEF7B5A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92ED78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D0F7D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E8B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897275E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9CE233C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442A5F5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067E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0D9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DB0ACD6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7CE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CBF2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C4C8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D32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006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25F128F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457D90E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EE956A9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85DF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883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2A0756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0C4DEF0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5BA973F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3E85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36DB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6D062E6C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CE49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9379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515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3BE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5A8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F248A57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7DC064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38121A7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8A2E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D90F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DFD4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978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6ADA7213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3BE9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40FA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5671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F98F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9886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173D58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B666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1968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309870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F8D954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05A54D5E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D0F0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4D1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1037D9D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DF7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42E0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6E22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D16A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98CA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38E4997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4A9CEEA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050D27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72D0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561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3AFFCD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77440B3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41E3131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D070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4149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BF17D3E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6055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682F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9B9A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5C8E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85EE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0DAED33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9CAB36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B658AA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7ECA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CC47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B5B66D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C84C53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0C8E5534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625D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65A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3895F4F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108D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A333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BB4A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BE9B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070A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AB6F674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819A898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530F8B6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6AA0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6D0B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0E92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CD22" w14:textId="77777777" w:rsidR="009D72FB" w:rsidRDefault="009D72F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07A45FE1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FC00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6DDC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4CF1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7FFC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B67F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9DAF7AF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1809" w14:textId="77777777" w:rsidR="009D72FB" w:rsidRDefault="009D72FB" w:rsidP="009D72F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FAC5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27D0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4502" w14:textId="77777777" w:rsidR="009D72FB" w:rsidRDefault="009D72FB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4EE12D86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58AE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02CD60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9E43" w14:textId="77777777" w:rsidR="009D72FB" w:rsidRPr="00E1695C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47A1" w14:textId="77777777" w:rsidR="009D72FB" w:rsidRDefault="009D72FB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DCC7" w14:textId="77777777" w:rsidR="009D72FB" w:rsidRPr="002761C4" w:rsidRDefault="009D72FB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B0B5" w14:textId="77777777" w:rsidR="009D72FB" w:rsidRDefault="009D72FB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05CA594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1F99D603" w14:textId="77777777" w:rsidR="009D72FB" w:rsidRDefault="009D72FB" w:rsidP="003C7B36">
      <w:pPr>
        <w:pStyle w:val="Heading1"/>
        <w:spacing w:line="360" w:lineRule="auto"/>
      </w:pPr>
      <w:r>
        <w:t>LINIA 509</w:t>
      </w:r>
    </w:p>
    <w:p w14:paraId="6BB3E191" w14:textId="77777777" w:rsidR="009D72FB" w:rsidRPr="00A20FD8" w:rsidRDefault="009D72FB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D72FB" w14:paraId="3FBCA992" w14:textId="77777777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16585" w14:textId="77777777" w:rsidR="009D72FB" w:rsidRDefault="009D72FB" w:rsidP="009D72FB">
            <w:pPr>
              <w:numPr>
                <w:ilvl w:val="0"/>
                <w:numId w:val="2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843E" w14:textId="77777777" w:rsidR="009D72FB" w:rsidRDefault="009D72F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14:paraId="26DE3224" w14:textId="77777777" w:rsidR="009D72FB" w:rsidRDefault="009D72F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4CF8" w14:textId="77777777" w:rsidR="009D72FB" w:rsidRDefault="009D72F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A147" w14:textId="77777777" w:rsidR="009D72FB" w:rsidRDefault="009D72FB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 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232A" w14:textId="77777777" w:rsidR="009D72FB" w:rsidRDefault="009D72FB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0490" w14:textId="77777777" w:rsidR="009D72FB" w:rsidRDefault="009D72F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B6FE" w14:textId="77777777" w:rsidR="009D72FB" w:rsidRDefault="009D72FB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0E56" w14:textId="77777777" w:rsidR="009D72FB" w:rsidRDefault="009D72FB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283A778" w14:textId="77777777" w:rsidR="009D72FB" w:rsidRDefault="009D72FB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</w:tbl>
    <w:p w14:paraId="43C20CFF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0D09DFAA" w14:textId="77777777" w:rsidR="009D72FB" w:rsidRDefault="009D72FB" w:rsidP="00D430CA">
      <w:pPr>
        <w:pStyle w:val="Heading1"/>
        <w:spacing w:line="360" w:lineRule="auto"/>
      </w:pPr>
      <w:r>
        <w:t>LINIA 510</w:t>
      </w:r>
    </w:p>
    <w:p w14:paraId="4ED63747" w14:textId="77777777" w:rsidR="009D72FB" w:rsidRDefault="009D72FB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D72FB" w14:paraId="7074EC33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37351" w14:textId="77777777" w:rsidR="009D72FB" w:rsidRDefault="009D72FB" w:rsidP="009D72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99B6" w14:textId="77777777" w:rsidR="009D72FB" w:rsidRDefault="009D72FB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7FD4" w14:textId="77777777" w:rsidR="009D72FB" w:rsidRPr="003459D6" w:rsidRDefault="009D72FB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E85E" w14:textId="77777777" w:rsidR="009D72FB" w:rsidRDefault="009D72FB" w:rsidP="006738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F673DD5" w14:textId="77777777" w:rsidR="009D72FB" w:rsidRPr="00673810" w:rsidRDefault="009D72FB" w:rsidP="00673810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EC7E" w14:textId="77777777" w:rsidR="009D72FB" w:rsidRPr="00673810" w:rsidRDefault="009D72FB" w:rsidP="00673810">
            <w:pPr>
              <w:spacing w:before="40" w:after="40" w:line="36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8EFE" w14:textId="77777777" w:rsidR="009D72FB" w:rsidRPr="00673810" w:rsidRDefault="009D72FB" w:rsidP="00673810">
            <w:pPr>
              <w:spacing w:before="12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6B6F" w14:textId="77777777" w:rsidR="009D72FB" w:rsidRDefault="009D72FB" w:rsidP="006738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4DE7" w14:textId="77777777" w:rsidR="009D72FB" w:rsidRPr="003459D6" w:rsidRDefault="009D72FB" w:rsidP="0067381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62D3" w14:textId="77777777" w:rsidR="009D72FB" w:rsidRDefault="009D72FB" w:rsidP="0067381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9D72FB" w14:paraId="6957C308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5F88" w14:textId="77777777" w:rsidR="009D72FB" w:rsidRDefault="009D72FB" w:rsidP="009D72F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B9C0" w14:textId="77777777" w:rsidR="009D72FB" w:rsidRDefault="009D72FB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D052" w14:textId="77777777" w:rsidR="009D72FB" w:rsidRPr="003459D6" w:rsidRDefault="009D72F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9DE7" w14:textId="77777777" w:rsidR="009D72FB" w:rsidRDefault="009D72FB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2235EAB" w14:textId="77777777" w:rsidR="009D72FB" w:rsidRDefault="009D72FB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7EFE" w14:textId="77777777" w:rsidR="009D72FB" w:rsidRDefault="009D72FB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AAF3" w14:textId="77777777" w:rsidR="009D72FB" w:rsidRPr="003459D6" w:rsidRDefault="009D72F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DA21" w14:textId="77777777" w:rsidR="009D72FB" w:rsidRDefault="009D72FB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2A7D" w14:textId="77777777" w:rsidR="009D72FB" w:rsidRPr="003459D6" w:rsidRDefault="009D72FB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B2AF" w14:textId="77777777" w:rsidR="009D72FB" w:rsidRDefault="009D72FB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66E1F37A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60CFA11B" w14:textId="77777777" w:rsidR="009D72FB" w:rsidRDefault="009D72FB" w:rsidP="007E1810">
      <w:pPr>
        <w:pStyle w:val="Heading1"/>
        <w:spacing w:line="360" w:lineRule="auto"/>
      </w:pPr>
      <w:r>
        <w:lastRenderedPageBreak/>
        <w:t>LINIA 511</w:t>
      </w:r>
    </w:p>
    <w:p w14:paraId="186472D6" w14:textId="77777777" w:rsidR="009D72FB" w:rsidRPr="009B4FEF" w:rsidRDefault="009D72FB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13687931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6300A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E797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84A4" w14:textId="77777777" w:rsidR="009D72FB" w:rsidRPr="00D33E71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59ED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3D9A479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ABD1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2D7667E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6C83A319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1114E02F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2657" w14:textId="77777777" w:rsidR="009D72FB" w:rsidRPr="00D33E71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CB72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A736" w14:textId="77777777" w:rsidR="009D72FB" w:rsidRPr="00D33E71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9172" w14:textId="77777777" w:rsidR="009D72FB" w:rsidRPr="009E7CE7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D72FB" w14:paraId="24C4435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DF7D0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A415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71FA" w14:textId="77777777" w:rsidR="009D72FB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4E13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023008F8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D250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0A94EDBB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70DEEB" w14:textId="77777777" w:rsidR="009D72FB" w:rsidRDefault="009D72FB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863D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8CD4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8378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865C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C1D32E1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A112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E1D0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2645E432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20E9" w14:textId="77777777" w:rsidR="009D72FB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872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504D9ED7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819C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1FE7" w14:textId="77777777" w:rsidR="009D72FB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BFC8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0D7B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1FDE" w14:textId="77777777" w:rsidR="009D72FB" w:rsidRPr="00193954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3D3B6EFA" w14:textId="77777777" w:rsidR="009D72FB" w:rsidRPr="00176852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9A772A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B535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996E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EF72" w14:textId="77777777" w:rsidR="009D72FB" w:rsidRPr="002108A9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C421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6909E60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BCB662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A3F1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06D14FE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3CB0FD7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9474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0ED2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3841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BE4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1077137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52FA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004A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C498" w14:textId="77777777" w:rsidR="009D72FB" w:rsidRPr="002108A9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A70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19908188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EFC8" w14:textId="77777777" w:rsidR="009D72FB" w:rsidRDefault="009D72F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5F8CC065" w14:textId="77777777" w:rsidR="009D72FB" w:rsidRDefault="009D72F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35BDBC62" w14:textId="77777777" w:rsidR="009D72FB" w:rsidRDefault="009D72F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4AF0BF56" w14:textId="77777777" w:rsidR="009D72FB" w:rsidRDefault="009D72F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27E0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89D9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42FD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D91A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C59CB4F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42B7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4A83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49E0" w14:textId="77777777" w:rsidR="009D72FB" w:rsidRPr="002108A9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D863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108A28C8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39D4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F64432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0543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9FAD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7C80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0D5F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87E5B02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4859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7672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AD7C" w14:textId="77777777" w:rsidR="009D72FB" w:rsidRPr="002108A9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3F1E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32A75045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2FF8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332E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4FBE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F24E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82B6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7409C16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61BDE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D9B5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C83A" w14:textId="77777777" w:rsidR="009D72FB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19E3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7382D182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7CAC6355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9E80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47AC809F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31CC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3761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36AB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FAF6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76E7872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0E76A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84E2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8E7E" w14:textId="77777777" w:rsidR="009D72FB" w:rsidRPr="002108A9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610D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2E7AEB11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BF9F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0570" w14:textId="77777777" w:rsidR="009D72FB" w:rsidRPr="00F02EF7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68E3" w14:textId="77777777" w:rsidR="009D72FB" w:rsidRDefault="009D72F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A615" w14:textId="77777777" w:rsidR="009D72FB" w:rsidRPr="00BE2D76" w:rsidRDefault="009D72F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3066" w14:textId="77777777" w:rsidR="009D72FB" w:rsidRDefault="009D72F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4C88FA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F7A84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F046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6A80" w14:textId="77777777" w:rsidR="009D72FB" w:rsidRPr="002108A9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6568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0A3DE88A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040EB63E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088C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8BEB340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6EF64FC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7901DD01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578857D0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A87F" w14:textId="77777777" w:rsidR="009D72FB" w:rsidRPr="00F02EF7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D31F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34F0" w14:textId="77777777" w:rsidR="009D72FB" w:rsidRPr="00BE2D76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AB83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01CB38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B5242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72FD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128C" w14:textId="77777777" w:rsidR="009D72FB" w:rsidRPr="002108A9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7F5D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7BA1250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66E5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241453E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7D0A447F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DF2A856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3130A9CF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3760" w14:textId="77777777" w:rsidR="009D72FB" w:rsidRPr="00F02EF7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3B2A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7335" w14:textId="77777777" w:rsidR="009D72FB" w:rsidRPr="00BE2D76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6D88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C41AD8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1F13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F31F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B038" w14:textId="77777777" w:rsidR="009D72FB" w:rsidRPr="002108A9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4AE2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1F2C815E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AEA5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ABF7" w14:textId="77777777" w:rsidR="009D72FB" w:rsidRPr="00F02EF7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C2CD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026C" w14:textId="77777777" w:rsidR="009D72FB" w:rsidRPr="00BE2D76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D2D0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53266A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59AD5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9D72FB" w14:paraId="1179E26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E1B3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63F2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258A" w14:textId="77777777" w:rsidR="009D72FB" w:rsidRPr="002108A9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4D2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0D47FCEC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98CB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F859EC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72B9" w14:textId="77777777" w:rsidR="009D72FB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01B1" w14:textId="77777777" w:rsidR="009D72FB" w:rsidRDefault="009D72F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BF03" w14:textId="77777777" w:rsidR="009D72FB" w:rsidRPr="00BE2D76" w:rsidRDefault="009D72F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BC84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71F968" w14:textId="77777777" w:rsidR="009D72FB" w:rsidRDefault="009D72F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9D72FB" w14:paraId="4D09C0FC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E3D51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07FE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6846849F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B06F" w14:textId="77777777" w:rsidR="009D72FB" w:rsidRPr="002108A9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8902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8A80723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BBC1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C6A3" w14:textId="77777777" w:rsidR="009D72FB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27CB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62A5" w14:textId="77777777" w:rsidR="009D72FB" w:rsidRPr="00BE2D76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5437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09985B6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D58D2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1886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BB47" w14:textId="77777777" w:rsidR="009D72FB" w:rsidRPr="002108A9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4A2A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3E8D1004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435E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FA145CA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2BA8" w14:textId="77777777" w:rsidR="009D72FB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7445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434D" w14:textId="77777777" w:rsidR="009D72FB" w:rsidRPr="00BE2D76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9859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E4ABA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65847D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9D72FB" w14:paraId="5976172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6A119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F9C8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70F8" w14:textId="77777777" w:rsidR="009D72FB" w:rsidRPr="002108A9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AD57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131B4E0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027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E580" w14:textId="77777777" w:rsidR="009D72FB" w:rsidRPr="00F02EF7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3538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7764" w14:textId="77777777" w:rsidR="009D72FB" w:rsidRPr="00BE2D76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0D33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55FDE06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DA6F" w14:textId="77777777" w:rsidR="009D72FB" w:rsidRDefault="009D72FB" w:rsidP="00FA531A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8EB1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093E" w14:textId="77777777" w:rsidR="009D72FB" w:rsidRPr="002108A9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93C7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495DD55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DE1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C613" w14:textId="77777777" w:rsidR="009D72FB" w:rsidRPr="00F02EF7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B1FA" w14:textId="77777777" w:rsidR="009D72FB" w:rsidRDefault="009D72F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8CF3" w14:textId="77777777" w:rsidR="009D72FB" w:rsidRPr="00BE2D76" w:rsidRDefault="009D72F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2AE8" w14:textId="77777777" w:rsidR="009D72FB" w:rsidRDefault="009D72F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9D55A8E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6939C6BA" w14:textId="77777777" w:rsidR="009D72FB" w:rsidRDefault="009D72FB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6889C1B5" w14:textId="77777777" w:rsidR="009D72FB" w:rsidRDefault="009D72FB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D72FB" w14:paraId="1829992A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2B6D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B2F0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7FD2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84F0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7250C95F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27CB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47F9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0243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7FE9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D0A2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792B57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B096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132E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9763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9C57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5967440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6908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283112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7EF5F39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4524E5D3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3919A82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324F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ECAC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5296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FEA2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3B48B42" w14:textId="77777777" w:rsidR="009D72FB" w:rsidRDefault="009D72F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604F26DC" w14:textId="77777777" w:rsidR="009D72FB" w:rsidRDefault="009D72F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9D72FB" w14:paraId="48691B4E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6802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846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8D36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2AE8" w14:textId="77777777" w:rsidR="009D72FB" w:rsidRDefault="009D72FB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ACEDB67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BF15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5919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176E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C0D6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9E8C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9D72FB" w14:paraId="59FDEFA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94CE4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7A3B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F423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D73B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A9FB739" w14:textId="77777777" w:rsidR="009D72FB" w:rsidRDefault="009D72FB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AF72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628F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DFFD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D729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091A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0E07E8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0B9C1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0F42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316A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9290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41FC7D3F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B90D" w14:textId="77777777" w:rsidR="009D72FB" w:rsidRDefault="009D72F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CF10" w14:textId="77777777" w:rsidR="009D72FB" w:rsidRDefault="009D72F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5A27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4CA2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9AC0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BBC73E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40060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4734" w14:textId="77777777" w:rsidR="009D72FB" w:rsidRDefault="009D72F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781F" w14:textId="77777777" w:rsidR="009D72FB" w:rsidRDefault="009D72F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1C1F" w14:textId="77777777" w:rsidR="009D72FB" w:rsidRDefault="009D72FB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A974" w14:textId="77777777" w:rsidR="009D72FB" w:rsidRDefault="009D72F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98F7" w14:textId="77777777" w:rsidR="009D72FB" w:rsidRDefault="009D72F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FCB1" w14:textId="77777777" w:rsidR="009D72FB" w:rsidRDefault="009D72F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FEA5" w14:textId="77777777" w:rsidR="009D72FB" w:rsidRDefault="009D72F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F2F5" w14:textId="77777777" w:rsidR="009D72FB" w:rsidRDefault="009D72FB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E342D1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2E2B" w14:textId="77777777" w:rsidR="009D72FB" w:rsidRDefault="009D72FB" w:rsidP="00FA531A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00A4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3EF6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43BA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EBA00AC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B8FA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99D1748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A92CB11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47EF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5FDC" w14:textId="77777777" w:rsidR="009D72FB" w:rsidRDefault="009D72F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5210" w14:textId="77777777" w:rsidR="009D72FB" w:rsidRDefault="009D72F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132B" w14:textId="77777777" w:rsidR="009D72FB" w:rsidRDefault="009D72F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2B1B3DB" w14:textId="77777777" w:rsidR="009D72FB" w:rsidRDefault="009D72FB" w:rsidP="00F232A2">
      <w:pPr>
        <w:spacing w:before="40" w:after="40" w:line="192" w:lineRule="auto"/>
        <w:ind w:right="57"/>
        <w:rPr>
          <w:sz w:val="20"/>
        </w:rPr>
      </w:pPr>
    </w:p>
    <w:p w14:paraId="3198D654" w14:textId="77777777" w:rsidR="009D72FB" w:rsidRDefault="009D72FB" w:rsidP="00F04622">
      <w:pPr>
        <w:pStyle w:val="Heading1"/>
        <w:spacing w:line="360" w:lineRule="auto"/>
      </w:pPr>
      <w:r>
        <w:t>LINIA 600</w:t>
      </w:r>
    </w:p>
    <w:p w14:paraId="4F6324EA" w14:textId="77777777" w:rsidR="009D72FB" w:rsidRDefault="009D72FB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547D280D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BFB07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0319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38C5C1D4" w14:textId="77777777" w:rsidR="009D72FB" w:rsidRDefault="009D72FB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3A6" w14:textId="77777777" w:rsidR="009D72FB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84C8" w14:textId="77777777" w:rsidR="009D72FB" w:rsidRDefault="009D72F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63C9BF73" w14:textId="77777777" w:rsidR="009D72FB" w:rsidRDefault="009D72F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93F7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47DE" w14:textId="77777777" w:rsidR="009D72FB" w:rsidRPr="002F6CED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E105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60B2" w14:textId="77777777" w:rsidR="009D72FB" w:rsidRPr="00C14131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6B61" w14:textId="77777777" w:rsidR="009D72FB" w:rsidRPr="005D499E" w:rsidRDefault="009D72FB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E2B0C20" w14:textId="77777777" w:rsidR="009D72FB" w:rsidRPr="009E2C90" w:rsidRDefault="009D72F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81EA6F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6CD6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4015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67B94682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E41C" w14:textId="77777777" w:rsidR="009D72FB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DBD1" w14:textId="77777777" w:rsidR="009D72FB" w:rsidRDefault="009D72F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3C4EAC01" w14:textId="77777777" w:rsidR="009D72FB" w:rsidRDefault="009D72FB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7C5A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684E" w14:textId="77777777" w:rsidR="009D72FB" w:rsidRPr="002F6CED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497C" w14:textId="77777777" w:rsidR="009D72FB" w:rsidRDefault="009D72FB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E906" w14:textId="77777777" w:rsidR="009D72FB" w:rsidRPr="00C14131" w:rsidRDefault="009D72FB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4FE5" w14:textId="77777777" w:rsidR="009D72FB" w:rsidRPr="00DD03D3" w:rsidRDefault="009D72FB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D72FB" w14:paraId="102D90A7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E9A3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DA83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082DA90D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FE32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BBA3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7493AED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605A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36C2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70D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C131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24D4" w14:textId="77777777" w:rsidR="009D72FB" w:rsidRPr="005D499E" w:rsidRDefault="009D72FB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9B8C36B" w14:textId="77777777" w:rsidR="009D72FB" w:rsidRPr="009E2C90" w:rsidRDefault="009D72F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3FED0F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313A9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0EB0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69CE5D09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2013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51C4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7250B660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697A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36AD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5E05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B11E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BACB" w14:textId="77777777" w:rsidR="009D72FB" w:rsidRPr="005D20EA" w:rsidRDefault="009D72FB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D72FB" w14:paraId="0584A37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4728B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2945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08FB0FB1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A1B0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B31A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8ABE84E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B57A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B8D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5F14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80D1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CA1C" w14:textId="77777777" w:rsidR="009D72FB" w:rsidRPr="005D499E" w:rsidRDefault="009D72FB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C6E7B80" w14:textId="77777777" w:rsidR="009D72FB" w:rsidRPr="009E2C90" w:rsidRDefault="009D72FB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C63720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988C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1E27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67B6C290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0D04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3236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24BE20B4" w14:textId="77777777" w:rsidR="009D72FB" w:rsidRDefault="009D72FB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6020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7115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1B15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B033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5784" w14:textId="77777777" w:rsidR="009D72FB" w:rsidRPr="005D499E" w:rsidRDefault="009D72FB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CB52544" w14:textId="77777777" w:rsidR="009D72FB" w:rsidRPr="009E2C90" w:rsidRDefault="009D72FB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CFECCD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A4597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A3E6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01587391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4051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3792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19D6C0AC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37C9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07CA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AE31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7787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4D5" w14:textId="77777777" w:rsidR="009D72FB" w:rsidRPr="005D499E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B22B176" w14:textId="77777777" w:rsidR="009D72FB" w:rsidRPr="009E2C90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489DA2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21B1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29E4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291ED836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54EE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E29C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64B2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DB54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F71C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E5F4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BA5A" w14:textId="77777777" w:rsidR="009D72FB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9D72FB" w14:paraId="00204C7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BA45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DA6F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6638A758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BEB3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A9CE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EFF7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D669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4CF0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8860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A803" w14:textId="77777777" w:rsidR="009D72FB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9D72FB" w14:paraId="0985AC4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22EBE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3419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4CA37BB9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3D7A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3FEC" w14:textId="77777777" w:rsidR="009D72FB" w:rsidRDefault="009D72FB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60B608F7" w14:textId="77777777" w:rsidR="009D72FB" w:rsidRDefault="009D72FB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C977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BCFD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F8D2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71FF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1816" w14:textId="77777777" w:rsidR="009D72FB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9D72FB" w14:paraId="54E1A3C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FB88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9063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E2BB" w14:textId="77777777" w:rsidR="009D72FB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05B0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68EDFE09" w14:textId="77777777" w:rsidR="009D72FB" w:rsidRDefault="009D72FB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9BF4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9CB5" w14:textId="77777777" w:rsidR="009D72FB" w:rsidRPr="002F6CED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A704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0E922770" w14:textId="77777777" w:rsidR="009D72FB" w:rsidRDefault="009D72FB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A525" w14:textId="77777777" w:rsidR="009D72FB" w:rsidRPr="00C14131" w:rsidRDefault="009D72FB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2B6C" w14:textId="77777777" w:rsidR="009D72FB" w:rsidRDefault="009D72FB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9D72FB" w14:paraId="2D2B21D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5D9F1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F706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798F8069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372E" w14:textId="77777777" w:rsidR="009D72FB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9D14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5CB1D909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2DE02721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F64E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D598" w14:textId="77777777" w:rsidR="009D72FB" w:rsidRPr="002F6CED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F818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7C53" w14:textId="77777777" w:rsidR="009D72FB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3A32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3F6552ED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9D72FB" w14:paraId="2EE45C8C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1E55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972B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22DE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54BF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C6902C6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222C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07D7CD53" w14:textId="77777777" w:rsidR="009D72FB" w:rsidRDefault="009D72FB" w:rsidP="009D72FB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7CECACBC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EABA25C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52DA" w14:textId="77777777" w:rsidR="009D72FB" w:rsidRPr="002F6CED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4E37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3F5D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B324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4A68C0A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3311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BC3E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3852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5231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A0708AE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4AE4BDBF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2D9D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F2C915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47191DCB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D58E" w14:textId="77777777" w:rsidR="009D72FB" w:rsidRPr="002F6CED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7622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F67A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9764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27618E8D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9D72FB" w14:paraId="0B5D18D7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4D26" w14:textId="77777777" w:rsidR="009D72FB" w:rsidRDefault="009D72FB" w:rsidP="009D72F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8BC4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9353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CF0A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4347E17" w14:textId="77777777" w:rsidR="009D72FB" w:rsidRDefault="009D72FB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E876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43C1DE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5B08" w14:textId="77777777" w:rsidR="009D72FB" w:rsidRPr="002F6CED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25A2" w14:textId="77777777" w:rsidR="009D72FB" w:rsidRDefault="009D72FB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AEFE" w14:textId="77777777" w:rsidR="009D72FB" w:rsidRPr="00C14131" w:rsidRDefault="009D72FB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F28E" w14:textId="77777777" w:rsidR="009D72FB" w:rsidRDefault="009D72FB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0D8EAF46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4FE19A1C" w14:textId="77777777" w:rsidR="009D72FB" w:rsidRDefault="009D72FB" w:rsidP="003C645F">
      <w:pPr>
        <w:pStyle w:val="Heading1"/>
        <w:spacing w:line="360" w:lineRule="auto"/>
      </w:pPr>
      <w:r>
        <w:t>LINIA 602</w:t>
      </w:r>
    </w:p>
    <w:p w14:paraId="1CE2032F" w14:textId="77777777" w:rsidR="009D72FB" w:rsidRDefault="009D72FB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59E4E1E9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0E1D7" w14:textId="77777777" w:rsidR="009D72FB" w:rsidRDefault="009D72FB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BEB0" w14:textId="77777777" w:rsidR="009D72FB" w:rsidRDefault="009D72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591427A6" w14:textId="77777777" w:rsidR="009D72FB" w:rsidRDefault="009D72F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F09B" w14:textId="77777777" w:rsidR="009D72FB" w:rsidRDefault="009D72F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5A53" w14:textId="77777777" w:rsidR="009D72FB" w:rsidRDefault="009D72F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46E1146" w14:textId="77777777" w:rsidR="009D72FB" w:rsidRDefault="009D72FB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6C4B" w14:textId="77777777" w:rsidR="009D72FB" w:rsidRPr="00406474" w:rsidRDefault="009D72F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461F" w14:textId="77777777" w:rsidR="009D72FB" w:rsidRPr="00DA41E4" w:rsidRDefault="009D72F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FB0A" w14:textId="77777777" w:rsidR="009D72FB" w:rsidRDefault="009D72F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AFD7823" w14:textId="77777777" w:rsidR="009D72FB" w:rsidRDefault="009D72FB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B7D2" w14:textId="77777777" w:rsidR="009D72FB" w:rsidRDefault="009D72F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DCB7" w14:textId="77777777" w:rsidR="009D72FB" w:rsidRDefault="009D72FB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387E21D6" w14:textId="77777777" w:rsidR="009D72FB" w:rsidRPr="0007619C" w:rsidRDefault="009D72FB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4E5C03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B9950" w14:textId="77777777" w:rsidR="009D72FB" w:rsidRDefault="009D72FB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5A99" w14:textId="77777777" w:rsidR="009D72FB" w:rsidRDefault="009D72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6A14C76" w14:textId="77777777" w:rsidR="009D72FB" w:rsidRDefault="009D72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4381" w14:textId="77777777" w:rsidR="009D72FB" w:rsidRDefault="009D72FB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706C" w14:textId="77777777" w:rsidR="009D72FB" w:rsidRDefault="009D72F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75EC0CB" w14:textId="77777777" w:rsidR="009D72FB" w:rsidRDefault="009D72FB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F267" w14:textId="77777777" w:rsidR="009D72FB" w:rsidRPr="00406474" w:rsidRDefault="009D72FB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3E46" w14:textId="77777777" w:rsidR="009D72FB" w:rsidRPr="00DA41E4" w:rsidRDefault="009D72FB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C9A4" w14:textId="77777777" w:rsidR="009D72FB" w:rsidRDefault="009D72FB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164F53A0" w14:textId="77777777" w:rsidR="009D72FB" w:rsidRDefault="009D72FB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D9B1" w14:textId="77777777" w:rsidR="009D72FB" w:rsidRDefault="009D72FB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60D2" w14:textId="77777777" w:rsidR="009D72FB" w:rsidRDefault="009D72F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DCA4C80" w14:textId="77777777" w:rsidR="009D72FB" w:rsidRDefault="009D72FB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0BBF2A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693844A3" w14:textId="77777777" w:rsidR="009D72FB" w:rsidRDefault="009D72FB" w:rsidP="00857B52">
      <w:pPr>
        <w:pStyle w:val="Heading1"/>
        <w:spacing w:line="360" w:lineRule="auto"/>
      </w:pPr>
      <w:r>
        <w:t>LINIA 605</w:t>
      </w:r>
    </w:p>
    <w:p w14:paraId="2EAE2072" w14:textId="77777777" w:rsidR="009D72FB" w:rsidRDefault="009D72FB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72FB" w14:paraId="59F463B3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7939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684E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680E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B454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9A6F327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E395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6897862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2DC3CB8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26120EBA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DCBABAC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29859E82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061E9D79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DFEE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976A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6AD7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8FD3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3D58E85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9FE6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F42D" w14:textId="77777777" w:rsidR="009D72FB" w:rsidRDefault="009D72FB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2FF9" w14:textId="77777777" w:rsidR="009D72FB" w:rsidRPr="002C1631" w:rsidRDefault="009D72FB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4431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47ACD262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D77C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6CAA0BE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768553B0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73E88FC1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D307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8D63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BA46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E8D2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18815BF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29B5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D0BB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76D0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0473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4CF5F0F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8D86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C084E07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65A66896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C07410C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3B2D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3B0A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B4B1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BDC5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AB847E8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F86F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8F11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7530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8F93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C5ACBC7" w14:textId="77777777" w:rsidR="009D72FB" w:rsidRDefault="009D72FB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4ED0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B0439E8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6C2E69E5" w14:textId="77777777" w:rsidR="009D72FB" w:rsidRDefault="009D72FB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76B1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51ED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9A9B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1E46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627A5FB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7F60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5586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D2BD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8D6D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498A76AC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89C9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6DD40A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4C51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7A3F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8CEB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D888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880E66E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78072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95C5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5FD1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7FB5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0293818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B56E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4920617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10084FC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1BFA8F37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654F862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CBC7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54A7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6FD3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AD60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EDEB7B4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510C3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B3A0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D019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3A28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016ED9AA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0D07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17D76DA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35BD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8020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F48A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0C5A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3445222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5A84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9E5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5E44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3C01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1251E262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9248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C06B556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286794A3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28BDF660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AA18D74" w14:textId="77777777" w:rsidR="009D72FB" w:rsidRPr="00026A53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670B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EAE9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C548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56CA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5D3EE9E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FB885" w14:textId="77777777" w:rsidR="009D72FB" w:rsidRDefault="009D72FB" w:rsidP="009D72F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9BD0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37B5" w14:textId="77777777" w:rsidR="009D72FB" w:rsidRPr="002C1631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D69F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52BB709F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5BF3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4FC07176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24CDA332" w14:textId="77777777" w:rsidR="009D72FB" w:rsidRDefault="009D72FB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7B25" w14:textId="77777777" w:rsidR="009D72FB" w:rsidRDefault="009D72FB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2D4E" w14:textId="77777777" w:rsidR="009D72FB" w:rsidRDefault="009D72FB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F4B5" w14:textId="77777777" w:rsidR="009D72FB" w:rsidRPr="002C1631" w:rsidRDefault="009D72FB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A8C3" w14:textId="77777777" w:rsidR="009D72FB" w:rsidRDefault="009D72FB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7622ED" w14:textId="77777777" w:rsidR="009D72FB" w:rsidRDefault="009D72FB">
      <w:pPr>
        <w:spacing w:before="40" w:line="192" w:lineRule="auto"/>
        <w:ind w:right="57"/>
        <w:rPr>
          <w:sz w:val="20"/>
        </w:rPr>
      </w:pPr>
    </w:p>
    <w:p w14:paraId="2076D273" w14:textId="77777777" w:rsidR="009D72FB" w:rsidRDefault="009D72FB" w:rsidP="00870AF0">
      <w:pPr>
        <w:pStyle w:val="Heading1"/>
        <w:spacing w:line="360" w:lineRule="auto"/>
      </w:pPr>
      <w:r>
        <w:t>LINIA 609</w:t>
      </w:r>
    </w:p>
    <w:p w14:paraId="09745175" w14:textId="77777777" w:rsidR="009D72FB" w:rsidRDefault="009D72FB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D72FB" w14:paraId="1AB6162C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5BA83" w14:textId="77777777" w:rsidR="009D72FB" w:rsidRDefault="009D72FB" w:rsidP="009D72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1898" w14:textId="77777777" w:rsidR="009D72FB" w:rsidRDefault="009D72F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535D" w14:textId="77777777" w:rsidR="009D72FB" w:rsidRPr="002409E9" w:rsidRDefault="009D72F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EFF3" w14:textId="77777777" w:rsidR="009D72FB" w:rsidRDefault="009D72FB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3C351CF6" w14:textId="77777777" w:rsidR="009D72FB" w:rsidRDefault="009D72FB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E17B" w14:textId="77777777" w:rsidR="009D72FB" w:rsidRDefault="009D72F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1CE7" w14:textId="77777777" w:rsidR="009D72FB" w:rsidRPr="002409E9" w:rsidRDefault="009D72F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8F00" w14:textId="77777777" w:rsidR="009D72FB" w:rsidRDefault="009D72FB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DEF8" w14:textId="77777777" w:rsidR="009D72FB" w:rsidRPr="002409E9" w:rsidRDefault="009D72FB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C68D" w14:textId="77777777" w:rsidR="009D72FB" w:rsidRDefault="009D72FB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C1EE3C6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D4EB4" w14:textId="77777777" w:rsidR="009D72FB" w:rsidRDefault="009D72FB" w:rsidP="009D72F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3C7D" w14:textId="77777777" w:rsidR="009D72FB" w:rsidRDefault="009D72F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CDF" w14:textId="77777777" w:rsidR="009D72FB" w:rsidRPr="002409E9" w:rsidRDefault="009D72F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C919" w14:textId="77777777" w:rsidR="009D72FB" w:rsidRDefault="009D72FB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6EE6A5DD" w14:textId="77777777" w:rsidR="009D72FB" w:rsidRDefault="009D72FB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01B4" w14:textId="77777777" w:rsidR="009D72FB" w:rsidRDefault="009D72F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17F4" w14:textId="77777777" w:rsidR="009D72FB" w:rsidRPr="002409E9" w:rsidRDefault="009D72F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C303" w14:textId="77777777" w:rsidR="009D72FB" w:rsidRDefault="009D72FB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F59F" w14:textId="77777777" w:rsidR="009D72FB" w:rsidRPr="002409E9" w:rsidRDefault="009D72FB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C30F" w14:textId="77777777" w:rsidR="009D72FB" w:rsidRDefault="009D72FB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8150E27" w14:textId="77777777" w:rsidR="009D72FB" w:rsidRDefault="009D72FB">
      <w:pPr>
        <w:spacing w:before="40" w:line="192" w:lineRule="auto"/>
        <w:ind w:right="57"/>
        <w:rPr>
          <w:sz w:val="20"/>
        </w:rPr>
      </w:pPr>
    </w:p>
    <w:p w14:paraId="3AFD5D05" w14:textId="77777777" w:rsidR="009D72FB" w:rsidRDefault="009D72FB" w:rsidP="00DE3370">
      <w:pPr>
        <w:pStyle w:val="Heading1"/>
        <w:spacing w:line="360" w:lineRule="auto"/>
      </w:pPr>
      <w:r>
        <w:lastRenderedPageBreak/>
        <w:t>LINIA 610</w:t>
      </w:r>
    </w:p>
    <w:p w14:paraId="24E6668E" w14:textId="77777777" w:rsidR="009D72FB" w:rsidRDefault="009D72F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D72FB" w14:paraId="49E3293D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11FB" w14:textId="77777777" w:rsidR="009D72FB" w:rsidRDefault="009D72FB" w:rsidP="009D72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8D19" w14:textId="77777777" w:rsidR="009D72FB" w:rsidRDefault="009D72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B36C" w14:textId="77777777" w:rsidR="009D72FB" w:rsidRPr="00F81D6F" w:rsidRDefault="009D72F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310B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20E41AC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32B0" w14:textId="77777777" w:rsidR="009D72FB" w:rsidRDefault="009D72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4773D30" w14:textId="77777777" w:rsidR="009D72FB" w:rsidRDefault="009D72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1D733D92" w14:textId="77777777" w:rsidR="009D72FB" w:rsidRDefault="009D72F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690DC980" w14:textId="77777777" w:rsidR="009D72FB" w:rsidRDefault="009D72F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2DEF" w14:textId="77777777" w:rsidR="009D72FB" w:rsidRPr="00F81D6F" w:rsidRDefault="009D72F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FC05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2FA0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BE80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6BBEA7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E2DA" w14:textId="77777777" w:rsidR="009D72FB" w:rsidRDefault="009D72FB" w:rsidP="009D72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88EF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F418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0A32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0A1F2F5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9631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878B2EF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9757290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19B8BBD5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92B9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B3D3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7FB7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760E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9D72FB" w14:paraId="1B665BB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F19AC" w14:textId="77777777" w:rsidR="009D72FB" w:rsidRDefault="009D72FB" w:rsidP="009D72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9CAB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4D5F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3305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386A03E2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5623D05D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62C4" w14:textId="77777777" w:rsidR="009D72FB" w:rsidRDefault="009D72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D105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822A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3476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7D58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5F3550B7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9D72FB" w14:paraId="779D220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5026" w14:textId="77777777" w:rsidR="009D72FB" w:rsidRDefault="009D72FB" w:rsidP="009D72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A562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89CD" w14:textId="77777777" w:rsidR="009D72FB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5836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E82F" w14:textId="77777777" w:rsidR="009D72FB" w:rsidRDefault="009D72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2160" w14:textId="77777777" w:rsidR="009D72FB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3299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4CDEDF70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ACF2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90EA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9D72FB" w14:paraId="581C51D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FF34F" w14:textId="77777777" w:rsidR="009D72FB" w:rsidRDefault="009D72FB" w:rsidP="009D72F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0C84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1697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9B9D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10B49A26" w14:textId="77777777" w:rsidR="009D72FB" w:rsidRDefault="009D72FB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5B8C" w14:textId="77777777" w:rsidR="009D72FB" w:rsidRDefault="009D72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05E70F76" w14:textId="77777777" w:rsidR="009D72FB" w:rsidRDefault="009D72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C48D040" w14:textId="77777777" w:rsidR="009D72FB" w:rsidRDefault="009D72F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EB6F" w14:textId="77777777" w:rsidR="009D72FB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E667" w14:textId="77777777" w:rsidR="009D72FB" w:rsidRDefault="009D72F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D889" w14:textId="77777777" w:rsidR="009D72FB" w:rsidRPr="00F81D6F" w:rsidRDefault="009D72F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AE73" w14:textId="77777777" w:rsidR="009D72FB" w:rsidRDefault="009D72F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17C5356" w14:textId="77777777" w:rsidR="009D72FB" w:rsidRPr="00C60E02" w:rsidRDefault="009D72FB">
      <w:pPr>
        <w:tabs>
          <w:tab w:val="left" w:pos="3768"/>
        </w:tabs>
        <w:rPr>
          <w:sz w:val="20"/>
          <w:szCs w:val="20"/>
        </w:rPr>
      </w:pPr>
    </w:p>
    <w:p w14:paraId="10CFFB09" w14:textId="77777777" w:rsidR="009D72FB" w:rsidRDefault="009D72FB" w:rsidP="00BC435D">
      <w:pPr>
        <w:pStyle w:val="Heading1"/>
        <w:spacing w:line="360" w:lineRule="auto"/>
      </w:pPr>
      <w:r>
        <w:t>LINIA 613</w:t>
      </w:r>
    </w:p>
    <w:p w14:paraId="15DE42F1" w14:textId="77777777" w:rsidR="009D72FB" w:rsidRDefault="009D72FB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D72FB" w14:paraId="694187D9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AD3A6" w14:textId="77777777" w:rsidR="009D72FB" w:rsidRDefault="009D72FB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2E58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513CB1CC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B20F" w14:textId="77777777" w:rsidR="009D72FB" w:rsidRPr="00625463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9FDA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45151CBA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DDB1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AC23" w14:textId="77777777" w:rsidR="009D72FB" w:rsidRPr="00D8119C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9694" w14:textId="77777777" w:rsidR="009D72FB" w:rsidRDefault="009D7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79C3" w14:textId="77777777" w:rsidR="009D72FB" w:rsidRPr="00D8119C" w:rsidRDefault="009D7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316A" w14:textId="77777777" w:rsidR="009D72FB" w:rsidRDefault="009D7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909604A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6F98" w14:textId="77777777" w:rsidR="009D72FB" w:rsidRDefault="009D72FB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D2F0" w14:textId="77777777" w:rsidR="009D72FB" w:rsidRDefault="009D72FB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2E49" w14:textId="77777777" w:rsidR="009D72FB" w:rsidRDefault="009D72FB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6BFB" w14:textId="77777777" w:rsidR="009D72FB" w:rsidRDefault="009D72FB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3B663E45" w14:textId="77777777" w:rsidR="009D72FB" w:rsidRDefault="009D72FB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BED9" w14:textId="77777777" w:rsidR="009D72FB" w:rsidRDefault="009D72F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45F9663F" w14:textId="77777777" w:rsidR="009D72FB" w:rsidRPr="00946438" w:rsidRDefault="009D72F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4972" w14:textId="77777777" w:rsidR="009D72FB" w:rsidRPr="00D8119C" w:rsidRDefault="009D72FB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439F" w14:textId="77777777" w:rsidR="009D72FB" w:rsidRDefault="009D72FB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2737" w14:textId="77777777" w:rsidR="009D72FB" w:rsidRPr="00D8119C" w:rsidRDefault="009D72FB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5DDF" w14:textId="77777777" w:rsidR="009D72FB" w:rsidRDefault="009D72FB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5477F546" w14:textId="77777777" w:rsidR="009D72FB" w:rsidRDefault="009D72FB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3 - 5.</w:t>
            </w:r>
          </w:p>
        </w:tc>
      </w:tr>
    </w:tbl>
    <w:p w14:paraId="17BFB2E7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2C87DBBF" w14:textId="77777777" w:rsidR="009D72FB" w:rsidRDefault="009D72FB" w:rsidP="004F6534">
      <w:pPr>
        <w:pStyle w:val="Heading1"/>
        <w:spacing w:line="360" w:lineRule="auto"/>
      </w:pPr>
      <w:r>
        <w:lastRenderedPageBreak/>
        <w:t>LINIA 700</w:t>
      </w:r>
    </w:p>
    <w:p w14:paraId="730604ED" w14:textId="77777777" w:rsidR="009D72FB" w:rsidRDefault="009D72FB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9D72FB" w14:paraId="6D88AA9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F06F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A15F" w14:textId="77777777" w:rsidR="009D72FB" w:rsidRDefault="009D72F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AB8E" w14:textId="77777777" w:rsidR="009D72FB" w:rsidRDefault="009D72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2BBF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730AF7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71A3" w14:textId="77777777" w:rsidR="009D72FB" w:rsidRDefault="009D72FB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2DC4" w14:textId="77777777" w:rsidR="009D72FB" w:rsidRDefault="009D72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90D9" w14:textId="77777777" w:rsidR="009D72FB" w:rsidRDefault="009D72FB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83BC" w14:textId="77777777" w:rsidR="009D72FB" w:rsidRDefault="009D72FB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B844" w14:textId="77777777" w:rsidR="009D72FB" w:rsidRDefault="009D72FB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57E975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80C7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0EC2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18B9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286E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D4D8C7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3BCF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5528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BB2B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015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28D7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651656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0F1C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9BB6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563B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E95B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B1F0C52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6B7A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D7F3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5AB2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3B34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F9E1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8E0B3A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9D72FB" w14:paraId="6CF19EC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A04B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6910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628D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AFF7" w14:textId="77777777" w:rsidR="009D72FB" w:rsidRDefault="009D72F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F814A35" w14:textId="77777777" w:rsidR="009D72FB" w:rsidRDefault="009D72FB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A4ED" w14:textId="77777777" w:rsidR="009D72FB" w:rsidRDefault="009D72F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ABF17C" w14:textId="77777777" w:rsidR="009D72FB" w:rsidRDefault="009D72FB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16A3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36F8" w14:textId="77777777" w:rsidR="009D72FB" w:rsidRDefault="009D72FB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9412" w14:textId="77777777" w:rsidR="009D72FB" w:rsidRDefault="009D72FB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576D" w14:textId="77777777" w:rsidR="009D72FB" w:rsidRDefault="009D72FB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FBBE0F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427C3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08A0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E971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960D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46E5041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BE28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D0D7C6" w14:textId="77777777" w:rsidR="009D72FB" w:rsidRDefault="009D72FB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BF90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E215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39AF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EABB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AE8C67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9C06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7289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E23D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0A5C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64B6137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1CC7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1A5AEB3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C98A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9C09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CF9A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019E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BAC152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39D2D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932C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F84B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3216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6772B7E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4EC6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F6F626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794DB8B6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2510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B5E5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FF49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7F58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EFC72C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37BBD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D91A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9350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27DF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8B97E9D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1663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8D6CD80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739672F3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D11B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EA53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532F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1487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2CC12C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D3B1B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2E5C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5811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3315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AB37B3B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4EAB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AD7F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9D87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2D52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5E21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B0FC6A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9EADD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D017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D7DA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8357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23E5C7A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6CD1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0051661F" w14:textId="77777777" w:rsidR="009D72FB" w:rsidRPr="00B401EA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75B9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1877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88CA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7517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765E02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B417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96A4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0BEF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C16A" w14:textId="77777777" w:rsidR="009D72FB" w:rsidRDefault="009D72F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4E8E76E" w14:textId="77777777" w:rsidR="009D72FB" w:rsidRDefault="009D72FB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64B1" w14:textId="77777777" w:rsidR="009D72FB" w:rsidRDefault="009D72F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5B3AAC32" w14:textId="77777777" w:rsidR="009D72FB" w:rsidRDefault="009D72FB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E875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B8BB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AAE3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8ED8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68416C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49FAB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2DD3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D529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7A1D" w14:textId="77777777" w:rsidR="009D72FB" w:rsidRDefault="009D72F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BCF5385" w14:textId="77777777" w:rsidR="009D72FB" w:rsidRDefault="009D72F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FCDD" w14:textId="77777777" w:rsidR="009D72FB" w:rsidRDefault="009D72F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8C8AB89" w14:textId="77777777" w:rsidR="009D72FB" w:rsidRDefault="009D72F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8D59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5C5B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04C5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E11D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D72FB" w14:paraId="2BEF951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B0399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D19B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1D06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305E" w14:textId="77777777" w:rsidR="009D72FB" w:rsidRDefault="009D72F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549610A" w14:textId="77777777" w:rsidR="009D72FB" w:rsidRDefault="009D72FB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7CC6" w14:textId="77777777" w:rsidR="009D72FB" w:rsidRDefault="009D72F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5EEB7DFC" w14:textId="77777777" w:rsidR="009D72FB" w:rsidRDefault="009D72FB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2662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3E6B" w14:textId="77777777" w:rsidR="009D72FB" w:rsidRDefault="009D72FB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46EB" w14:textId="77777777" w:rsidR="009D72FB" w:rsidRDefault="009D72FB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7A1E" w14:textId="77777777" w:rsidR="009D72FB" w:rsidRDefault="009D72FB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9D72FB" w14:paraId="73254FB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72BB6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99DE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AEB1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9C5B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9A44A04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5811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51174B22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05AA31B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1591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3E9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AAFA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1249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124AE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E71C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0FE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54E6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E8CC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78E8D3DD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CBD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731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0DBA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3E3C604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571D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CCC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3D100A1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5E46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7C9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2E6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2009" w14:textId="77777777" w:rsidR="009D72FB" w:rsidRDefault="009D72F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588C420" w14:textId="77777777" w:rsidR="009D72FB" w:rsidRDefault="009D72F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C4B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3FBA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929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25D0AAC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B0A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471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7F42690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A178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4A4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EC1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22F2" w14:textId="77777777" w:rsidR="009D72FB" w:rsidRDefault="009D72F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E5E69AB" w14:textId="77777777" w:rsidR="009D72FB" w:rsidRDefault="009D72FB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911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4CF7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745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102770C4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D629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BD4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C2E551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6DB8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FCB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BC4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938B" w14:textId="77777777" w:rsidR="009D72FB" w:rsidRDefault="009D72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066376D" w14:textId="77777777" w:rsidR="009D72FB" w:rsidRDefault="009D72FB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B12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C0BFFA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6289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1CE1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A80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CDAF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54899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9D72FB" w14:paraId="7CAB9D4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5641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E1F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9F5E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9C6F" w14:textId="77777777" w:rsidR="009D72FB" w:rsidRDefault="009D72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6B52C82" w14:textId="77777777" w:rsidR="009D72FB" w:rsidRDefault="009D72FB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5D6E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1582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002F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CA6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247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99CBC0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E9C64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74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F48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A03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1121AC3B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15E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D07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B8F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0EB4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F3B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BCE7B21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23E5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BE24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6DF13C8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CB87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D4C9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5A0ED53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BA03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17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50A2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381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5B2B" w14:textId="77777777" w:rsidR="009D72FB" w:rsidRPr="00C20CA5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D276805" w14:textId="77777777" w:rsidR="009D72FB" w:rsidRPr="00EB107D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9C5B91B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8FCE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C48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32A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445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35B0B0F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1A89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3ADCAD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A9B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EB2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262F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A0C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98EBF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A1AF10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9D72FB" w14:paraId="537BCF50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AEE70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304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29AFBB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9936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7EA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D71159F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76577B1B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AEE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88CA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76CF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E3B4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37A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1D68AB2E" w14:textId="77777777" w:rsidR="009D72FB" w:rsidRPr="00C401D9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9D72FB" w14:paraId="1148D81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1477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025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014230D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11B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F451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3C8A92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51C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CDC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673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A8F5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A22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A75F0D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750E9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D0F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0C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7D7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589685E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03758B7C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4F74C36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187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9AC6319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9611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D7CD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B435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1BD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0B8BEA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72FB" w14:paraId="4F0ABFD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A462F6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3EED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CF7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832B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6FDBC82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A7EE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12949FA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C09A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CA6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D85E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46CC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EA55ED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6FBDF4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21B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4EC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3EAE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6D9D3B8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8B3A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111B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F4E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262B0F52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889D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E859" w14:textId="77777777" w:rsidR="009D72FB" w:rsidRPr="00C20CA5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81E54BC" w14:textId="77777777" w:rsidR="009D72FB" w:rsidRPr="00EB107D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FF0041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3BD24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C48E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3117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E6FF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DF57B7C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1C64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640E1B9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554A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E4FB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36A4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1A0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65605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2D2BA4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9D72FB" w14:paraId="29EB6EE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A24E6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620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4B2F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1D1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F19057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DD8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92A3CB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382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442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5C1D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BD7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2D7984E1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D72FB" w14:paraId="04C4AA8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579F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5D35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B8A0D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FFB9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00E1E5E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E4E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EED22D9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A9C4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69E4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37AE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DEC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749C6F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A20DA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FF212B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9D72FB" w14:paraId="50A7F80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ECB8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0E3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E0E6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ADE0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7962771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F551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996E10A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3AD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12E8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23D9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264E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4D5C7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E060A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7E894F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72FB" w14:paraId="0A19A0D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7179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00A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F9E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FB09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64E816D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27DD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0707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64CB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A40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6F30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205607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51F7B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A98FC7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D72FB" w14:paraId="02B449F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D3D5E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F506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B1A9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6900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D2BFF3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AF22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7023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BED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1212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149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5485C03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ECEA8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14AEEB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D72FB" w14:paraId="0F11643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ECD0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BE1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FAC8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6D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794AE20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CEE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4BA2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3AAE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DAD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05DC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DE09DE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160CEA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51FA6C1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9D72FB" w14:paraId="5735330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F5EA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DA9C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934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CC6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4DA5034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AAFD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D038C6B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BCE9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20E4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BA8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6007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1DE3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66862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9D72FB" w14:paraId="6395CA5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44C12" w14:textId="77777777" w:rsidR="009D72FB" w:rsidRDefault="009D72FB" w:rsidP="009D72F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19EA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1BDF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0935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669A363B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5890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7210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C347" w14:textId="77777777" w:rsidR="009D72FB" w:rsidRDefault="009D72FB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511C" w14:textId="77777777" w:rsidR="009D72FB" w:rsidRDefault="009D72FB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8299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AC2936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1B5B962" w14:textId="77777777" w:rsidR="009D72FB" w:rsidRDefault="009D72FB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0480D250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0F767CFC" w14:textId="77777777" w:rsidR="009D72FB" w:rsidRDefault="009D72F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FA57F93" w14:textId="77777777" w:rsidR="009D72FB" w:rsidRDefault="009D72FB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9D72FB" w14:paraId="6E5CAA2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14CE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D39E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1163" w14:textId="77777777" w:rsidR="009D72FB" w:rsidRPr="001304AF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FDA0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782A3DD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2CBB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221BFE6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3CBBCB7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6A29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6AC8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43DD" w14:textId="77777777" w:rsidR="009D72FB" w:rsidRPr="001304AF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3A84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AAD3DC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8E8D11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7C69F9D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9E62D17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9D72FB" w14:paraId="7DB1CB4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F84C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77EB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309" w14:textId="77777777" w:rsidR="009D72FB" w:rsidRPr="001304AF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B0BF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5114603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A487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A2F94CC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0E6C5A70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25C5" w14:textId="77777777" w:rsidR="009D72FB" w:rsidRDefault="009D72FB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E16A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7A3F" w14:textId="77777777" w:rsidR="009D72FB" w:rsidRPr="001304AF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9B73" w14:textId="77777777" w:rsidR="009D72FB" w:rsidRDefault="009D72FB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317F71" w14:textId="77777777" w:rsidR="009D72FB" w:rsidRDefault="009D72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AF2E4C6" w14:textId="77777777" w:rsidR="009D72FB" w:rsidRDefault="009D72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33F47CA" w14:textId="77777777" w:rsidR="009D72FB" w:rsidRDefault="009D72FB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9D72FB" w14:paraId="700B8B9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33CB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B3DC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3083D2D8" w14:textId="77777777" w:rsidR="009D72FB" w:rsidRDefault="009D72FB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6CBA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079E" w14:textId="77777777" w:rsidR="009D72FB" w:rsidRDefault="009D72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2450F65" w14:textId="77777777" w:rsidR="009D72FB" w:rsidRDefault="009D72FB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44BE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2FED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72A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A558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1EED" w14:textId="77777777" w:rsidR="009D72FB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4C2A9C" w14:textId="77777777" w:rsidR="009D72FB" w:rsidRDefault="009D72FB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9D72FB" w14:paraId="2682408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64545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AD4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DAC9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2DB4" w14:textId="77777777" w:rsidR="009D72FB" w:rsidRDefault="009D72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46AE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5774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D99B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58E2C854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2120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7D9A" w14:textId="77777777" w:rsidR="009D72FB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9D72FB" w14:paraId="47CDD47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27519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3C2B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94F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2B34" w14:textId="77777777" w:rsidR="009D72FB" w:rsidRDefault="009D72FB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49E0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E400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B4BC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E5756E1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D39F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6B75" w14:textId="77777777" w:rsidR="009D72FB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80A222C" w14:textId="77777777" w:rsidR="009D72FB" w:rsidRPr="00B56D0E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72FB" w14:paraId="4BDB0955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BC074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EDF7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62A0160A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5A65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A996" w14:textId="77777777" w:rsidR="009D72FB" w:rsidRDefault="009D72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B19D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B0DF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36E0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FD61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2917" w14:textId="77777777" w:rsidR="009D72FB" w:rsidRPr="00175A24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C0E88D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E1A4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094D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98395B5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0636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2E11" w14:textId="77777777" w:rsidR="009D72FB" w:rsidRDefault="009D72FB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23F5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496A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586D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1D2B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F715" w14:textId="77777777" w:rsidR="009D72FB" w:rsidRPr="00175A24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AED883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74E1" w14:textId="77777777" w:rsidR="009D72FB" w:rsidRDefault="009D72FB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B97A" w14:textId="77777777" w:rsidR="009D72FB" w:rsidRDefault="009D72FB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39B6" w14:textId="77777777" w:rsidR="009D72FB" w:rsidRDefault="009D72FB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E465" w14:textId="77777777" w:rsidR="009D72FB" w:rsidRDefault="009D72FB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B21B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76B796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C00C" w14:textId="77777777" w:rsidR="009D72FB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5BEE" w14:textId="77777777" w:rsidR="009D72FB" w:rsidRDefault="009D72FB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B5EB" w14:textId="77777777" w:rsidR="009D72FB" w:rsidRPr="001304AF" w:rsidRDefault="009D72FB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C6F8" w14:textId="77777777" w:rsidR="009D72FB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5D06B0" w14:textId="77777777" w:rsidR="009D72FB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D66BAD" w14:textId="77777777" w:rsidR="009D72FB" w:rsidRPr="00175A24" w:rsidRDefault="009D72FB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D72FB" w14:paraId="77E640F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756F" w14:textId="77777777" w:rsidR="009D72FB" w:rsidRDefault="009D72FB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0508" w14:textId="77777777" w:rsidR="009D72FB" w:rsidRDefault="009D72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D859" w14:textId="77777777" w:rsidR="009D72FB" w:rsidRDefault="009D72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C360" w14:textId="77777777" w:rsidR="009D72FB" w:rsidRDefault="009D72F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9AEE2DD" w14:textId="77777777" w:rsidR="009D72FB" w:rsidRDefault="009D72FB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F979" w14:textId="77777777" w:rsidR="009D72FB" w:rsidRDefault="009D72FB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0C71D8" w14:textId="77777777" w:rsidR="009D72FB" w:rsidRDefault="009D72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51F8" w14:textId="77777777" w:rsidR="009D72FB" w:rsidRDefault="009D72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8384" w14:textId="77777777" w:rsidR="009D72FB" w:rsidRDefault="009D72FB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326B" w14:textId="77777777" w:rsidR="009D72FB" w:rsidRDefault="009D72FB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406A" w14:textId="77777777" w:rsidR="009D72FB" w:rsidRDefault="009D72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F5DAA1" w14:textId="77777777" w:rsidR="009D72FB" w:rsidRDefault="009D72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D12E33" w14:textId="77777777" w:rsidR="009D72FB" w:rsidRDefault="009D72FB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72FB" w14:paraId="506B35F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B618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8E76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133E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0B36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B8800B7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4E1C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117C16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31C2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AA2E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8439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4C8F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7AD938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EC404B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72FB" w14:paraId="678332A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231D4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577A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A568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6891" w14:textId="77777777" w:rsidR="009D72FB" w:rsidRDefault="009D72F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B1437B9" w14:textId="77777777" w:rsidR="009D72FB" w:rsidRDefault="009D72FB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A521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A8D8C47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367D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612C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A4C9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77A8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CB2A31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1E828E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9D72FB" w14:paraId="5A55862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7CA0" w14:textId="77777777" w:rsidR="009D72FB" w:rsidRDefault="009D72FB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E0F1" w14:textId="77777777" w:rsidR="009D72FB" w:rsidRDefault="009D72F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36B8" w14:textId="77777777" w:rsidR="009D72FB" w:rsidRDefault="009D72F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2164" w14:textId="77777777" w:rsidR="009D72FB" w:rsidRDefault="009D72FB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A637" w14:textId="77777777" w:rsidR="009D72FB" w:rsidRDefault="009D72F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37E4" w14:textId="77777777" w:rsidR="009D72FB" w:rsidRDefault="009D72F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F5BD" w14:textId="77777777" w:rsidR="009D72FB" w:rsidRDefault="009D72F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57C35F8" w14:textId="77777777" w:rsidR="009D72FB" w:rsidRDefault="009D72FB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2A8E" w14:textId="77777777" w:rsidR="009D72FB" w:rsidRPr="001304AF" w:rsidRDefault="009D72FB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8405" w14:textId="77777777" w:rsidR="009D72FB" w:rsidRDefault="009D72FB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6A21D5F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C4A3" w14:textId="77777777" w:rsidR="009D72FB" w:rsidRDefault="009D72FB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70B7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82CEB9B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6BF3" w14:textId="77777777" w:rsidR="009D72FB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56E3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5734E5B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D7B2" w14:textId="77777777" w:rsidR="009D72FB" w:rsidRPr="00175A7C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8AF3" w14:textId="77777777" w:rsidR="009D72FB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6A76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1713" w14:textId="77777777" w:rsidR="009D72FB" w:rsidRPr="001304AF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DE16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5527BD2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98A98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AF5B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EA23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FD69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E09748F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7130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A07ECBE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189B" w14:textId="77777777" w:rsidR="009D72FB" w:rsidRPr="00CA3079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B525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272D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E847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DABA3F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9D72FB" w14:paraId="12C6941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173B0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8F2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D33F5DE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2A34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DD97" w14:textId="77777777" w:rsidR="009D72FB" w:rsidRDefault="009D72FB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B90B562" w14:textId="77777777" w:rsidR="009D72FB" w:rsidRPr="00180EA2" w:rsidRDefault="009D72FB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4E09" w14:textId="77777777" w:rsidR="009D72FB" w:rsidRDefault="009D72F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9C84" w14:textId="77777777" w:rsidR="009D72FB" w:rsidRPr="00CA3079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4759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018B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EDAA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F56720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38224B1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9D72FB" w14:paraId="75E0E6C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E3A8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868F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16AF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FF6E" w14:textId="77777777" w:rsidR="009D72FB" w:rsidRDefault="009D72F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B090039" w14:textId="77777777" w:rsidR="009D72FB" w:rsidRDefault="009D72FB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3557" w14:textId="77777777" w:rsidR="009D72FB" w:rsidRDefault="009D72FB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3201" w14:textId="77777777" w:rsidR="009D72FB" w:rsidRPr="00CA3079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43AF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7153298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B687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4A8D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75D4E5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F752E94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88D85B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D72FB" w14:paraId="0C7C822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3858A" w14:textId="77777777" w:rsidR="009D72FB" w:rsidRDefault="009D72FB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E02B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8DB7" w14:textId="77777777" w:rsidR="009D72FB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72E1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84B13ED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6469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B40C68B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F0D9763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A972" w14:textId="77777777" w:rsidR="009D72FB" w:rsidRPr="00CA3079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7D9C" w14:textId="77777777" w:rsidR="009D72FB" w:rsidRDefault="009D72FB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CBF9" w14:textId="77777777" w:rsidR="009D72FB" w:rsidRPr="001304AF" w:rsidRDefault="009D72FB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E480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24E290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A145C8C" w14:textId="77777777" w:rsidR="009D72FB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A2F1D1B" w14:textId="77777777" w:rsidR="009D72FB" w:rsidRPr="00B71446" w:rsidRDefault="009D72FB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F99065B" w14:textId="77777777" w:rsidR="009D72FB" w:rsidRDefault="009D72FB">
      <w:pPr>
        <w:tabs>
          <w:tab w:val="left" w:pos="6382"/>
        </w:tabs>
        <w:rPr>
          <w:sz w:val="20"/>
        </w:rPr>
      </w:pPr>
    </w:p>
    <w:p w14:paraId="6B07DBF2" w14:textId="77777777" w:rsidR="009D72FB" w:rsidRDefault="009D72FB" w:rsidP="00B52218">
      <w:pPr>
        <w:pStyle w:val="Heading1"/>
        <w:spacing w:line="360" w:lineRule="auto"/>
      </w:pPr>
      <w:r>
        <w:t>LINIA 704</w:t>
      </w:r>
    </w:p>
    <w:p w14:paraId="278DB8BE" w14:textId="77777777" w:rsidR="009D72FB" w:rsidRDefault="009D72FB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D72FB" w14:paraId="66E730A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252C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BBCA" w14:textId="77777777" w:rsidR="009D72FB" w:rsidRDefault="009D72F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37F3EDB5" w14:textId="77777777" w:rsidR="009D72FB" w:rsidRDefault="009D72F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0183" w14:textId="77777777" w:rsidR="009D72FB" w:rsidRPr="00E4080B" w:rsidRDefault="009D72F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C061" w14:textId="77777777" w:rsidR="009D72FB" w:rsidRDefault="009D72F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251A0F26" w14:textId="77777777" w:rsidR="009D72FB" w:rsidRDefault="009D72FB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EA56" w14:textId="77777777" w:rsidR="009D72FB" w:rsidRDefault="009D72F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D4A9" w14:textId="77777777" w:rsidR="009D72FB" w:rsidRPr="00E4080B" w:rsidRDefault="009D72F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3521" w14:textId="77777777" w:rsidR="009D72FB" w:rsidRDefault="009D72FB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82B15BE" w14:textId="77777777" w:rsidR="009D72FB" w:rsidRDefault="009D72FB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034D" w14:textId="77777777" w:rsidR="009D72FB" w:rsidRPr="00E4080B" w:rsidRDefault="009D72FB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5C51" w14:textId="77777777" w:rsidR="009D72FB" w:rsidRPr="001467E0" w:rsidRDefault="009D72FB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C3F63DF" w14:textId="77777777" w:rsidR="009D72FB" w:rsidRPr="00C00026" w:rsidRDefault="009D72FB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DB7170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39F23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DB55" w14:textId="77777777" w:rsidR="009D72FB" w:rsidRDefault="009D72F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08A6" w14:textId="77777777" w:rsidR="009D72FB" w:rsidRPr="00E4080B" w:rsidRDefault="009D72F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87B2" w14:textId="77777777" w:rsidR="009D72FB" w:rsidRDefault="009D72F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560984C4" w14:textId="77777777" w:rsidR="009D72FB" w:rsidRDefault="009D72F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6372985" w14:textId="77777777" w:rsidR="009D72FB" w:rsidRDefault="009D72FB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B6BF" w14:textId="77777777" w:rsidR="009D72FB" w:rsidRDefault="009D72F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98A6" w14:textId="77777777" w:rsidR="009D72FB" w:rsidRPr="00E4080B" w:rsidRDefault="009D72FB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FB49" w14:textId="77777777" w:rsidR="009D72FB" w:rsidRDefault="009D72FB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F757" w14:textId="77777777" w:rsidR="009D72FB" w:rsidRPr="00E4080B" w:rsidRDefault="009D72FB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7397" w14:textId="77777777" w:rsidR="009D72FB" w:rsidRDefault="009D72FB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0C69AB5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C84ED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3B76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DCA8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FB1D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71285874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3D660F0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A856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BA37" w14:textId="77777777" w:rsidR="009D72F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BB0D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D138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0F9B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7B548B2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F029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40A5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B50F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E65A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0253E5BD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7A12B5F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BFB2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485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EFBF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4EC7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DA59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E0712C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B2AFA1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7A99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0186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1F29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32774B8D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59A2A07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2529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6ED6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D285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1CCC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87D6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5BD14E9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67533F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8F9E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2C1FAAA5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345D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A501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276A13AC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6E13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9869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AEE4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776123E3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AB1B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1D87" w14:textId="77777777" w:rsidR="009D72FB" w:rsidRPr="001467E0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5407B0B" w14:textId="77777777" w:rsidR="009D72FB" w:rsidRPr="008D7F2C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48F79D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D81D2A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AB06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0B24EC0F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BE10" w14:textId="77777777" w:rsidR="009D72F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31A5" w14:textId="77777777" w:rsidR="009D72FB" w:rsidRDefault="009D72F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15656BDF" w14:textId="77777777" w:rsidR="009D72FB" w:rsidRDefault="009D72FB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172F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69B9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BD98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2C75" w14:textId="77777777" w:rsidR="009D72F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8634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72FB" w14:paraId="35096E8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421E2C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5B91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C4DC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F714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675874DC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F769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48AB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9394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44DE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EA04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EEBDA8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DB8F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C99A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EBD1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86B8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394719DC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DEAA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E6267A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06F1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FF40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20D3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320B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169F59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9D72FB" w14:paraId="4EC0BE9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AFB34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E078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289F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2B1D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4028B8B9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6C18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BB39" w14:textId="77777777" w:rsidR="009D72F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3FC4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15AC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4EA9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2287CE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9D72FB" w14:paraId="4009E12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C1E50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C825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E830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4D8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6F0629B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8982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5BF18B7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122E" w14:textId="77777777" w:rsidR="009D72F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1F31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6248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48EF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C8DE6E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9D72FB" w14:paraId="61AA1C25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672F" w14:textId="77777777" w:rsidR="009D72FB" w:rsidRDefault="009D72FB" w:rsidP="009D72F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58C2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C66B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DCB3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FA59EB5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843C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DCBBCA6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7C1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0CB8" w14:textId="77777777" w:rsidR="009D72FB" w:rsidRDefault="009D72FB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E53A" w14:textId="77777777" w:rsidR="009D72FB" w:rsidRPr="00E4080B" w:rsidRDefault="009D72FB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E1FA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78E9B2" w14:textId="77777777" w:rsidR="009D72FB" w:rsidRDefault="009D72FB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5606970D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178EF29C" w14:textId="77777777" w:rsidR="009D72FB" w:rsidRDefault="009D72FB" w:rsidP="00D06EF4">
      <w:pPr>
        <w:pStyle w:val="Heading1"/>
        <w:spacing w:line="360" w:lineRule="auto"/>
      </w:pPr>
      <w:r>
        <w:t>LINIA 705</w:t>
      </w:r>
    </w:p>
    <w:p w14:paraId="61FDFDEC" w14:textId="77777777" w:rsidR="009D72FB" w:rsidRDefault="009D72FB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9D72FB" w14:paraId="4B797C4F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329DD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E909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61DF1BB" w14:textId="77777777" w:rsidR="009D72FB" w:rsidRDefault="009D72FB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8F9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5D78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7C9F797D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B9C2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F902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77AC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F94C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9D17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819B22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2AD55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610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7F6B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2123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11C0F975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32ECAC2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495F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93A3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8AB1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5DCD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4F79" w14:textId="77777777" w:rsidR="009D72FB" w:rsidRDefault="009D72FB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B337D98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F3F7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0420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1EB6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F2D9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4E225AA7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A11F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4BDDDAD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32EE37A0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7D8BFAD" w14:textId="77777777" w:rsidR="009D72FB" w:rsidRDefault="009D72F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45C9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0643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14C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DBDB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0E432A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9D72FB" w14:paraId="0AE579E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61A2A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B751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7426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817D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75236E46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79C6" w14:textId="77777777" w:rsidR="009D72FB" w:rsidRDefault="009D72F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94FF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BC0C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0826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9A4F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FE8FF5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9D72FB" w14:paraId="6B5C824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7858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603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700BE3D9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F5F8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E191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64D25389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A321" w14:textId="77777777" w:rsidR="009D72FB" w:rsidRDefault="009D72F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2C90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68A7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AE6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AAF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21409A3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FD628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A50F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1913F2D7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D309" w14:textId="77777777" w:rsidR="009D72FB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CB33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664B2F94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289D" w14:textId="77777777" w:rsidR="009D72FB" w:rsidRDefault="009D72FB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05CD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3934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4E6A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2022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744E62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C5A2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C4A6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19EEE441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642E" w14:textId="77777777" w:rsidR="009D72FB" w:rsidRDefault="009D72F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3F5C" w14:textId="77777777" w:rsidR="009D72FB" w:rsidRDefault="009D72F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530A6FA2" w14:textId="77777777" w:rsidR="009D72FB" w:rsidRDefault="009D72F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7111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8380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95AD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CEF7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8749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1F13F63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DDF20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A59F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0ECF73D2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F576" w14:textId="77777777" w:rsidR="009D72FB" w:rsidRDefault="009D72F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9639" w14:textId="77777777" w:rsidR="009D72FB" w:rsidRDefault="009D72F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69DAC0D3" w14:textId="77777777" w:rsidR="009D72FB" w:rsidRDefault="009D72FB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60BB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A5FF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0D16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0319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A475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9D72FB" w14:paraId="2077601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89FE6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1C30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2DF52AEA" w14:textId="77777777" w:rsidR="009D72FB" w:rsidRDefault="009D72FB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25CE" w14:textId="77777777" w:rsidR="009D72FB" w:rsidRDefault="009D72FB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1EAA" w14:textId="77777777" w:rsidR="009D72FB" w:rsidRDefault="009D72FB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127C1689" w14:textId="77777777" w:rsidR="009D72FB" w:rsidRDefault="009D72FB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30C8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3D2C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BCFD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276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618E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6A592C7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8A6D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430E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72AD2030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C2C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42DC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560FCCA9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47F6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76AC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50D8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3654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EF6A" w14:textId="77777777" w:rsidR="009D72FB" w:rsidRPr="00D84B80" w:rsidRDefault="009D72FB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E346024" w14:textId="77777777" w:rsidR="009D72FB" w:rsidRPr="00577556" w:rsidRDefault="009D72FB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E6F063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37A2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3099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230A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1F15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00264A6A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801798E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2D81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8BD4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EEF3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D30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C8C5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DC6B059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DF485" w14:textId="77777777" w:rsidR="009D72FB" w:rsidRDefault="009D72FB" w:rsidP="009D72F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8747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D76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9CA6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3C2B4B8B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63FDF906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39BE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7EEA57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53F0EDE9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5CE3E978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2E809B07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2DBE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8F78" w14:textId="77777777" w:rsidR="009D72FB" w:rsidRDefault="009D72FB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9FF8" w14:textId="77777777" w:rsidR="009D72FB" w:rsidRPr="006A1A91" w:rsidRDefault="009D72FB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E1D4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6C8212" w14:textId="77777777" w:rsidR="009D72FB" w:rsidRDefault="009D72FB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5A682EEE" w14:textId="77777777" w:rsidR="009D72FB" w:rsidRPr="00454E32" w:rsidRDefault="009D72FB">
      <w:pPr>
        <w:spacing w:before="40" w:after="40" w:line="192" w:lineRule="auto"/>
        <w:ind w:right="57"/>
        <w:rPr>
          <w:b/>
          <w:sz w:val="20"/>
        </w:rPr>
      </w:pPr>
    </w:p>
    <w:p w14:paraId="2C85CBFF" w14:textId="77777777" w:rsidR="009D72FB" w:rsidRDefault="009D72FB" w:rsidP="00F0370D">
      <w:pPr>
        <w:pStyle w:val="Heading1"/>
        <w:spacing w:line="360" w:lineRule="auto"/>
      </w:pPr>
      <w:r>
        <w:t>LINIA 800</w:t>
      </w:r>
    </w:p>
    <w:p w14:paraId="23EFB900" w14:textId="77777777" w:rsidR="009D72FB" w:rsidRDefault="009D72F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72FB" w14:paraId="0BBFF2C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8F3C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D6E78" w14:textId="77777777" w:rsidR="009D72FB" w:rsidRDefault="009D72F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9C27" w14:textId="77777777" w:rsidR="009D72FB" w:rsidRPr="001161EA" w:rsidRDefault="009D72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A649A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D23904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3CD2" w14:textId="77777777" w:rsidR="009D72FB" w:rsidRDefault="009D72F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4337C" w14:textId="77777777" w:rsidR="009D72FB" w:rsidRPr="001161EA" w:rsidRDefault="009D72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7E4CE" w14:textId="77777777" w:rsidR="009D72FB" w:rsidRDefault="009D72F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1749F" w14:textId="77777777" w:rsidR="009D72FB" w:rsidRPr="008D08DE" w:rsidRDefault="009D72F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3E409" w14:textId="77777777" w:rsidR="009D72FB" w:rsidRDefault="009D72F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EEA667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291E4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3B57C" w14:textId="77777777" w:rsidR="009D72FB" w:rsidRDefault="009D72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65833" w14:textId="77777777" w:rsidR="009D72FB" w:rsidRPr="001161EA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263A3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0252628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7A02" w14:textId="77777777" w:rsidR="009D72FB" w:rsidRDefault="009D72F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6A8BF" w14:textId="77777777" w:rsidR="009D72FB" w:rsidRPr="001161EA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47157" w14:textId="77777777" w:rsidR="009D72FB" w:rsidRDefault="009D72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FB29" w14:textId="77777777" w:rsidR="009D72FB" w:rsidRPr="008D08DE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C24BF" w14:textId="77777777" w:rsidR="009D72FB" w:rsidRDefault="009D72F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4D79C3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A9E9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367F2" w14:textId="77777777" w:rsidR="009D72FB" w:rsidRDefault="009D72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754E7" w14:textId="77777777" w:rsidR="009D72FB" w:rsidRPr="001161EA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0FF47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1E4412" w14:textId="77777777" w:rsidR="009D72FB" w:rsidRDefault="009D72F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65B5A" w14:textId="77777777" w:rsidR="009D72FB" w:rsidRDefault="009D72F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B6C6F" w14:textId="77777777" w:rsidR="009D72FB" w:rsidRPr="001161EA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B7E8C" w14:textId="77777777" w:rsidR="009D72FB" w:rsidRDefault="009D72F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27862" w14:textId="77777777" w:rsidR="009D72FB" w:rsidRPr="008D08DE" w:rsidRDefault="009D72F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11EF" w14:textId="77777777" w:rsidR="009D72FB" w:rsidRDefault="009D72F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69B87E" w14:textId="77777777" w:rsidR="009D72FB" w:rsidRDefault="009D72F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D72FB" w:rsidRPr="00A8307A" w14:paraId="30D2A6D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50D5" w14:textId="77777777" w:rsidR="009D72FB" w:rsidRPr="00A75A00" w:rsidRDefault="009D72FB" w:rsidP="009D72FB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6ED92" w14:textId="77777777" w:rsidR="009D72FB" w:rsidRPr="00A8307A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4CCFB" w14:textId="77777777" w:rsidR="009D72FB" w:rsidRPr="00A8307A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8BC50" w14:textId="77777777" w:rsidR="009D72FB" w:rsidRPr="00A8307A" w:rsidRDefault="009D72F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CF7BD" w14:textId="77777777" w:rsidR="009D72FB" w:rsidRDefault="009D72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3B91415" w14:textId="77777777" w:rsidR="009D72FB" w:rsidRDefault="009D72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5E443E5F" w14:textId="77777777" w:rsidR="009D72FB" w:rsidRDefault="009D72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B19AD0E" w14:textId="77777777" w:rsidR="009D72FB" w:rsidRDefault="009D72F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0FD88" w14:textId="77777777" w:rsidR="009D72FB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AFF3B" w14:textId="77777777" w:rsidR="009D72FB" w:rsidRPr="00A8307A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5672" w14:textId="77777777" w:rsidR="009D72FB" w:rsidRPr="00A8307A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72F5A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7064AA" w14:textId="77777777" w:rsidR="009D72FB" w:rsidRPr="00A8307A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D72FB" w:rsidRPr="00A8307A" w14:paraId="1AD31FB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7AB8D" w14:textId="77777777" w:rsidR="009D72FB" w:rsidRPr="00A75A00" w:rsidRDefault="009D72FB" w:rsidP="009D72FB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F618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B59E790" w14:textId="77777777" w:rsidR="009D72FB" w:rsidRPr="00A8307A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547EC" w14:textId="77777777" w:rsidR="009D72FB" w:rsidRPr="00A8307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4DC96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83F34A4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362BA" w14:textId="77777777" w:rsidR="009D72FB" w:rsidRDefault="009D72F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49AB" w14:textId="77777777" w:rsidR="009D72FB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A05A1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1F6C988" w14:textId="77777777" w:rsidR="009D72FB" w:rsidRPr="00A8307A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2A4A" w14:textId="77777777" w:rsidR="009D72FB" w:rsidRPr="00A8307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94873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5ED4F60" w14:textId="77777777" w:rsidR="009D72FB" w:rsidRDefault="009D72F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0C0AE96C" w14:textId="77777777" w:rsidR="009D72FB" w:rsidRDefault="009D72F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19A99C05" w14:textId="77777777" w:rsidR="009D72FB" w:rsidRDefault="009D72F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9D72FB" w14:paraId="4861302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5912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F91B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5148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1425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02A92E1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877F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C7F119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1D60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EF25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67A2" w14:textId="77777777" w:rsidR="009D72FB" w:rsidRPr="008D08DE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A22C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D72FB" w14:paraId="6BD4CB9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1FF0B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AE3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F3E6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ABCC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421AADF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E6EE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33C21F6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4EFAA9E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3971377B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76A397B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12C0EAE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11BD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420B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9DA6" w14:textId="77777777" w:rsidR="009D72FB" w:rsidRPr="008D08DE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DAAD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81ACB3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2D776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BCE1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FCF9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B240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1A45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7473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4022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48D1" w14:textId="77777777" w:rsidR="009D72FB" w:rsidRPr="008D08DE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6C7D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CFED47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CE658E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72FB" w14:paraId="639797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7DB0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87F3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6C43" w14:textId="77777777" w:rsidR="009D72FB" w:rsidRPr="001161EA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3143" w14:textId="77777777" w:rsidR="009D72FB" w:rsidRDefault="009D72F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B8E6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160F" w14:textId="77777777" w:rsidR="009D72FB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3ABA" w14:textId="77777777" w:rsidR="009D72FB" w:rsidRDefault="009D72F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E663" w14:textId="77777777" w:rsidR="009D72FB" w:rsidRPr="008D08DE" w:rsidRDefault="009D72F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1E55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DA8FD3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CC7B00" w14:textId="77777777" w:rsidR="009D72FB" w:rsidRDefault="009D72F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72FB" w14:paraId="23536D9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857F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52AF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F23F" w14:textId="77777777" w:rsidR="009D72FB" w:rsidRPr="001161EA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193A" w14:textId="77777777" w:rsidR="009D72FB" w:rsidRDefault="009D72F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A4B5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770A" w14:textId="77777777" w:rsidR="009D72FB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98D1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7020" w14:textId="77777777" w:rsidR="009D72FB" w:rsidRPr="008D08DE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7289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4FD5B9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C6FFE3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D72FB" w14:paraId="74BBD0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0610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DFDF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1BB74CCC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FF68" w14:textId="77777777" w:rsidR="009D72FB" w:rsidRPr="001161EA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15B1" w14:textId="77777777" w:rsidR="009D72FB" w:rsidRDefault="009D72F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0A22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843C" w14:textId="77777777" w:rsidR="009D72FB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A904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F9A2" w14:textId="77777777" w:rsidR="009D72FB" w:rsidRPr="008D08DE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AD5E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C398DF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B774B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7034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73AE" w14:textId="77777777" w:rsidR="009D72FB" w:rsidRPr="001161EA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8632" w14:textId="77777777" w:rsidR="009D72FB" w:rsidRDefault="009D72F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F78C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3C5EFE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2BC4" w14:textId="77777777" w:rsidR="009D72FB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AA7C" w14:textId="77777777" w:rsidR="009D72FB" w:rsidRDefault="009D72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3E4B" w14:textId="77777777" w:rsidR="009D72FB" w:rsidRPr="008D08DE" w:rsidRDefault="009D72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CEFD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F8909C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D07C34" w14:textId="77777777" w:rsidR="009D72FB" w:rsidRDefault="009D72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72FB" w14:paraId="1F04E2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8039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716E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692B" w14:textId="77777777" w:rsidR="009D72FB" w:rsidRPr="001161EA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7928" w14:textId="77777777" w:rsidR="009D72FB" w:rsidRDefault="009D72F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A18A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F2D7" w14:textId="77777777" w:rsidR="009D72FB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56D" w14:textId="77777777" w:rsidR="009D72FB" w:rsidRDefault="009D72F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2FD6" w14:textId="77777777" w:rsidR="009D72FB" w:rsidRPr="008D08DE" w:rsidRDefault="009D72F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0B64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04F5D5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57EBFB" w14:textId="77777777" w:rsidR="009D72FB" w:rsidRDefault="009D72F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D72FB" w14:paraId="400EF3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DF9C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2AC8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FC98" w14:textId="77777777" w:rsidR="009D72FB" w:rsidRPr="001161EA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2711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7478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E966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C4AC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D36E" w14:textId="77777777" w:rsidR="009D72FB" w:rsidRPr="008D08DE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C760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6925A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B976CA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72FB" w14:paraId="5B9EA4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E56F8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3280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1A22" w14:textId="77777777" w:rsidR="009D72FB" w:rsidRPr="001161EA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8F0E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B393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2A1DDAD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166F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58F8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0838" w14:textId="77777777" w:rsidR="009D72FB" w:rsidRPr="008D08DE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3C49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470A24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D4098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FE35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FBD1" w14:textId="77777777" w:rsidR="009D72FB" w:rsidRPr="001161EA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3C1F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76A737C4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577D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FE7F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ECC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04707BA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2637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D5EF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72FB" w14:paraId="224BDBC7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3F1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C8B9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39D8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0F1B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7972732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7F55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B55F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E105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68A338AF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706F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2A84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03D3D5D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B2241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03F6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F0AC0DF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EFF2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F4F2" w14:textId="77777777" w:rsidR="009D72FB" w:rsidRDefault="009D72F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91BE68B" w14:textId="77777777" w:rsidR="009D72FB" w:rsidRDefault="009D72F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3B70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0278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73B6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D6D8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127B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D72FB" w14:paraId="541EF2B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AAA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F946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D137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FC34" w14:textId="77777777" w:rsidR="009D72FB" w:rsidRDefault="009D72F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3FE2CD5" w14:textId="77777777" w:rsidR="009D72FB" w:rsidRDefault="009D72F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CE54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5C89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BC86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193948D5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D970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7128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3275DEE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1E83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47DF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1C70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DA25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1B56EAB" w14:textId="77777777" w:rsidR="009D72FB" w:rsidRDefault="009D72F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7CEC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BC4BAA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A21B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CE7C" w14:textId="77777777" w:rsidR="009D72FB" w:rsidRDefault="009D72F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3B5F" w14:textId="77777777" w:rsidR="009D72FB" w:rsidRDefault="009D72F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7A90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54B1FD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D2248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8590928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AC13E0B" w14:textId="77777777" w:rsidR="009D72FB" w:rsidRDefault="009D72F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D72FB" w14:paraId="1792E596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F7A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08C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9F6B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9468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CEB06A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7A0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35497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3BC9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7AE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53D2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74B6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FF204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869D3C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B4AFC48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6BD4F2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D72FB" w14:paraId="23BDB64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E717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21D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60A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186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72BEC34" w14:textId="77777777" w:rsidR="009D72FB" w:rsidRPr="008B2519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56F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43086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C8E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7CE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2665" w14:textId="77777777" w:rsidR="009D72FB" w:rsidRPr="008D08DE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DC5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D72FB" w14:paraId="3F2774E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76BA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008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0F55998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88B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D428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0CF02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D80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E9B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36B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5E75" w14:textId="77777777" w:rsidR="009D72FB" w:rsidRPr="008D08DE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5CB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37C245D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D59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665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DE16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AF5B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C82D32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A9A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91B6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A5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F77C4B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C580" w14:textId="77777777" w:rsidR="009D72FB" w:rsidRPr="008D08DE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B1E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BDF425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ED95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F4CE" w14:textId="77777777" w:rsidR="009D72FB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70C1" w14:textId="77777777" w:rsidR="009D72FB" w:rsidRPr="001161EA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87EF" w14:textId="77777777" w:rsidR="009D72FB" w:rsidRDefault="009D72F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E60C447" w14:textId="77777777" w:rsidR="009D72FB" w:rsidRDefault="009D72F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9336" w14:textId="77777777" w:rsidR="009D72FB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15A5A07" w14:textId="77777777" w:rsidR="009D72FB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AF75" w14:textId="77777777" w:rsidR="009D72FB" w:rsidRPr="001161EA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1171" w14:textId="77777777" w:rsidR="009D72FB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F224" w14:textId="77777777" w:rsidR="009D72FB" w:rsidRPr="008D08DE" w:rsidRDefault="009D72F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43F7" w14:textId="77777777" w:rsidR="009D72FB" w:rsidRDefault="009D72F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D72FB" w14:paraId="348CF20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17EE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B96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F7C3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C3C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56EEF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E71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950D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E2B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B1BD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68C9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D72FB" w14:paraId="40E8A8D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34D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9DC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CECD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7892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805AAB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45F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C12A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371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FDC4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199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050049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D72FB" w14:paraId="452848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16E7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5F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04C2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79DE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7408F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063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D1C3A5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68A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BB1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34D3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69F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56C883E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FB385FF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D72FB" w14:paraId="0B95FE1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04230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002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7E1BCF4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FC0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8046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49D972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9FF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81E1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84D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AF07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7C9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A810B7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9D72FB" w14:paraId="371C908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A33C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029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89B5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C975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686C23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645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221F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CD0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C0F1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9BE5" w14:textId="77777777" w:rsidR="009D72FB" w:rsidRDefault="009D72F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65877" w14:textId="77777777" w:rsidR="009D72FB" w:rsidRDefault="009D72FB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D72FB" w14:paraId="5C09273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0F623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8E6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0E21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0198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2F1CED" w14:textId="77777777" w:rsidR="009D72FB" w:rsidRDefault="009D72F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A1D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849B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FD6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5DF8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DA6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B959C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25BFE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188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0905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DDD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9A0620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D9F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75C62C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2C8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6A5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A55C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89C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6321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15D83C9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D72FB" w14:paraId="69732A9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5669C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3E0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2D5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4A0A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E821C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6EF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0702CA6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EFCA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D83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D340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489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19C88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2DD0F0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53B5330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D72FB" w14:paraId="3338A8D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6ED8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3C3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C9D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8AE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AFCB65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89A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1EB83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B77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7E3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D4FA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6238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79F1A8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D72FB" w14:paraId="06683A8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7F8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FB3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799E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A04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60A3A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172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0253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EFF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7B7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C47F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C196C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D72FB" w14:paraId="463CBA2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ADF81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3F1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EEB20E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81A2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E86A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7FE5B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C9BF0E5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7E7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B66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947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2A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C5C4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56B3343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E7516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9DB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AD5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547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CDAD0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3A73A99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69E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CCA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5D8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F3F425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2952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E6FC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7BBFAB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77761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83B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6475" w14:textId="77777777" w:rsidR="009D72FB" w:rsidRPr="001161EA" w:rsidRDefault="009D72F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D510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484AAB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271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509483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60243BE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B3A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307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4028" w14:textId="77777777" w:rsidR="009D72FB" w:rsidRPr="001161EA" w:rsidRDefault="009D72F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27F4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4EBD48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ADBE0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D77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DA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C6CB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45830E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6ED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9A05FE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388B22A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AB20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BC8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289C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D0E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187F94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479C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F0F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A7B2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41A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832D79A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0B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6A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2B8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9A1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7DF2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5F7930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9233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D72FB" w14:paraId="20C338B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D08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1D5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7F4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C8B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B42135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919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8B3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B75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816E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26D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4E35BC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45F5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345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EBC1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2D4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49F87F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9E5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5AD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07D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5D83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354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3234DF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EF5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38C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7DF7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4BD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90E57A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B3D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9AA5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8DB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CD9E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1750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4D6460A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2C17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633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2927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78BC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67ADA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7B9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2CB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844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A3A7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290C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DEBD0C9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C3EA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8D0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D86D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9EB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66FEB5D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EA530CA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A5B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A89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2CD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8C8A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8DEF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CA9E2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5630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92E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8AD3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918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ED0B4F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3CE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17B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2D4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26F5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4BF7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9FF6B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DC9400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D72FB" w14:paraId="2FA9750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BA40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868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A492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2452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F8728DD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A6A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9AE7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41B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63E0E3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EE95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901E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72FB" w14:paraId="633E0BC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BC59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40B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7BAE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BD3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B1D0C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6E6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3CF7F3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A516A3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3051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950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6D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EEF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85AD62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59388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FDB8304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D72FB" w14:paraId="68A93D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72E54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469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4B20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B650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51CA9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0B0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14DC3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0220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6A0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77AC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AEE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61B7BA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9BEE1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93F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0A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F979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8A879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EC7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A9F77C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0D3A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396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A56D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FB1F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3445B56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4B74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58C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E461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1548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3716643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02F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5117837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1C306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A787DC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B7F4B1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5400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743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4C1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A2F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FCB073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DF78D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DE1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5080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10ED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6A90015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F10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D4EA93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E531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81D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C986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0607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27D9F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FDC0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1B1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0DD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4FC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5A3CC32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8AA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4FA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49A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E4DC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7C19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E7C36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4E40AEC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D72FB" w14:paraId="33DAB44E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56BC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4E8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526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622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C17478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F4A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6BEF14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DF2D" w14:textId="77777777" w:rsidR="009D72FB" w:rsidRPr="001161EA" w:rsidRDefault="009D72F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859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775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B53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BF948E2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56DDA66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62603BCA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0E2B23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D72FB" w14:paraId="367398A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3D82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EC0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2B5A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EEDE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0685F4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AA2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862D3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58202C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7E09" w14:textId="77777777" w:rsidR="009D72FB" w:rsidRPr="001161EA" w:rsidRDefault="009D72F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EEE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8A6F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8EB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855D9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63885F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D72FB" w14:paraId="7DDDE6B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406FA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632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FA8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F6B2" w14:textId="77777777" w:rsidR="009D72FB" w:rsidRDefault="009D72F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673C27E" w14:textId="77777777" w:rsidR="009D72FB" w:rsidRDefault="009D72F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0C3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851E" w14:textId="77777777" w:rsidR="009D72FB" w:rsidRDefault="009D72F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95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92D4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C8FF" w14:textId="77777777" w:rsidR="009D72FB" w:rsidRDefault="009D72F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0A7D3C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417342FE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9D72FB" w14:paraId="50F9C55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9A525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572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5846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6A18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2B7ED7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CFE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D60D88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F721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946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8D48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CB89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4B2E327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51F390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D72FB" w14:paraId="42322B1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44EE8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EBE1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E92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9C3E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35BC1FA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6A4B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5363E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512BCE7D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65C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715C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D01B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750C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322340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D72FB" w14:paraId="38DF31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B639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6A44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B06F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645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2636662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7738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1F9935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049C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C19F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BF49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3B25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51BDC4D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D72FB" w14:paraId="733F301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A3B4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26B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99F6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52A6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31993CF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748161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121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CB649B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0475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F1B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F070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CA22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A86533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D72FB" w14:paraId="6D9436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B987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469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BA78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3647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98C33D5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5DC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73C0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8743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C837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CCA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CC3275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EADE0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511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2D6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DC41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9096B8C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D412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2773D5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7C2E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EDB0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783E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AD61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D8BD1C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860C2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E8D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3FD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5DD0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12AF570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B3B6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F927C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F541" w14:textId="77777777" w:rsidR="009D72FB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9109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D89D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F0C7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5B65942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27DF" w14:textId="77777777" w:rsidR="009D72FB" w:rsidRDefault="009D72FB" w:rsidP="009D72F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8A7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DC49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9BAE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7816722" w14:textId="77777777" w:rsidR="009D72FB" w:rsidRDefault="009D72F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662E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E2F4" w14:textId="77777777" w:rsidR="009D72FB" w:rsidRPr="001161EA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883A" w14:textId="77777777" w:rsidR="009D72FB" w:rsidRDefault="009D72F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EDE4" w14:textId="77777777" w:rsidR="009D72FB" w:rsidRPr="008D08DE" w:rsidRDefault="009D72F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0EFB" w14:textId="77777777" w:rsidR="009D72FB" w:rsidRDefault="009D72F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F10490" w14:textId="77777777" w:rsidR="009D72FB" w:rsidRDefault="009D72FB">
      <w:pPr>
        <w:spacing w:before="40" w:after="40" w:line="192" w:lineRule="auto"/>
        <w:ind w:right="57"/>
        <w:rPr>
          <w:sz w:val="20"/>
        </w:rPr>
      </w:pPr>
    </w:p>
    <w:p w14:paraId="40DBF737" w14:textId="77777777" w:rsidR="009D72FB" w:rsidRDefault="009D72FB" w:rsidP="00FF5C69">
      <w:pPr>
        <w:pStyle w:val="Heading1"/>
        <w:spacing w:line="276" w:lineRule="auto"/>
      </w:pPr>
      <w:r>
        <w:t>LINIA 804</w:t>
      </w:r>
    </w:p>
    <w:p w14:paraId="51A7E0FB" w14:textId="77777777" w:rsidR="009D72FB" w:rsidRDefault="009D72FB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9D72FB" w14:paraId="761F084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DB85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4B1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1595A00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EAE3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BEBC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3DED1BF2" w14:textId="77777777" w:rsidR="009D72FB" w:rsidRDefault="009D72FB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F119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3249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EB12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CF21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0AAB" w14:textId="77777777" w:rsidR="009D72FB" w:rsidRPr="00436B1D" w:rsidRDefault="009D72F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D72FB" w14:paraId="26561E0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C800E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55D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22FF71F3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448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D34C" w14:textId="77777777" w:rsidR="009D72FB" w:rsidRDefault="009D72F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7B3EE5CB" w14:textId="77777777" w:rsidR="009D72FB" w:rsidRDefault="009D72FB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9F1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4432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2D7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3A61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5B87" w14:textId="77777777" w:rsidR="009D72FB" w:rsidRPr="00436B1D" w:rsidRDefault="009D72FB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9D72FB" w14:paraId="52EC552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B30DC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4FD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0BEA0F34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E96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C287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237B9D45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2CF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0154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BCF2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6A0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6245" w14:textId="77777777" w:rsidR="009D72FB" w:rsidRPr="00E25A4B" w:rsidRDefault="009D72F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9F5B9F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560F373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CA9BD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A44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2CB5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1CEF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5F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C1D0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4205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0189A49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087A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FF12" w14:textId="77777777" w:rsidR="009D72FB" w:rsidRDefault="009D72FB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D72FB" w14:paraId="5BCB04E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5D05C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26AC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78BD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5D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0F91F1D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CF7C767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B5B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5FF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53A3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6866F2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ED1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803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0EE62A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868AA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0B9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23DC69E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A866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4232" w14:textId="77777777" w:rsidR="009D72FB" w:rsidRDefault="009D72F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C155CA4" w14:textId="77777777" w:rsidR="009D72FB" w:rsidRDefault="009D72F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A8FEFAB" w14:textId="77777777" w:rsidR="009D72FB" w:rsidRDefault="009D72F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5EEA6922" w14:textId="77777777" w:rsidR="009D72FB" w:rsidRDefault="009D72FB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1D01A69" w14:textId="77777777" w:rsidR="009D72FB" w:rsidRDefault="009D72FB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1EE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B8A6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704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2191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A65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22F3521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3F1F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4B8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180B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4432" w14:textId="77777777" w:rsidR="009D72FB" w:rsidRDefault="009D72F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21D2913" w14:textId="77777777" w:rsidR="009D72FB" w:rsidRDefault="009D72F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3BDA1DB" w14:textId="77777777" w:rsidR="009D72FB" w:rsidRDefault="009D72FB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5CF7343C" w14:textId="77777777" w:rsidR="009D72FB" w:rsidRDefault="009D72FB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CE4C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EDA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35A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5E62406C" w14:textId="77777777" w:rsidR="009D72FB" w:rsidRDefault="009D72FB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4E64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4665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1AE9A3F5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19F3C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C14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6E3B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9D4E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76EAB4E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5BAE8D73" w14:textId="77777777" w:rsidR="009D72FB" w:rsidRDefault="009D72FB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64DF" w14:textId="77777777" w:rsidR="009D72FB" w:rsidRDefault="009D72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AB8EA8" w14:textId="77777777" w:rsidR="009D72FB" w:rsidRDefault="009D72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C674" w14:textId="77777777" w:rsidR="009D72FB" w:rsidRPr="00F9444C" w:rsidRDefault="009D72FB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410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AC06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3846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7A210654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3AF45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A590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D874155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2050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6D03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CA8DEA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D9A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AB58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4595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2D48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204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B32778C" w14:textId="77777777" w:rsidR="009D72FB" w:rsidRDefault="009D72FB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D72FB" w14:paraId="32357AD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CC7DD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532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455F189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6599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969D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2F4D04F0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476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EB14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26D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133A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663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F5E5D7F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D72FB" w14:paraId="08792FC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9D85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CF5B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1D79C04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5FE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0C83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0FD3F780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1CAB148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67FFF171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60DE7788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519C836F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09CB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B419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E69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21F3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1AC0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C9DB63F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B0B69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8960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CD43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75AE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62F97517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EE3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796FC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FCEA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76FF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F43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E60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08D9D836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55398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DDB6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73BF" w14:textId="77777777" w:rsidR="009D72FB" w:rsidRPr="00A152FB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3E22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057465E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3779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070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85B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B165" w14:textId="77777777" w:rsidR="009D72FB" w:rsidRPr="00F9444C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4975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72FB" w14:paraId="1CB2C4EE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46C4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9B0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727C375B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A528" w14:textId="77777777" w:rsidR="009D72FB" w:rsidRPr="00A152FB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B631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3FA344B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E774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2E8C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8FCB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3DE7" w14:textId="77777777" w:rsidR="009D72FB" w:rsidRPr="00F9444C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BAFC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39816E3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D72FB" w14:paraId="5A74964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9965C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0E3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5910B9DC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1140" w14:textId="77777777" w:rsidR="009D72FB" w:rsidRPr="00A152FB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A669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785BBD2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518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E457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A2D7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E5A7" w14:textId="77777777" w:rsidR="009D72FB" w:rsidRPr="00F9444C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FF73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F9CB911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9D72FB" w14:paraId="287776C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6A246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27E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A5E7" w14:textId="77777777" w:rsidR="009D72FB" w:rsidRPr="00A152FB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78B8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CB3F09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21E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E7B9293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14A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13A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C417" w14:textId="77777777" w:rsidR="009D72FB" w:rsidRPr="00F9444C" w:rsidRDefault="009D72FB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83F0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C3D895E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CBCCAA" w14:textId="77777777" w:rsidR="009D72FB" w:rsidRDefault="009D72FB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9D72FB" w14:paraId="3D22729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05D8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D68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050E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BD08" w14:textId="77777777" w:rsidR="009D72FB" w:rsidRDefault="009D72FB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339B8A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4D04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6492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383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C725819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8C0D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A7D1" w14:textId="77777777" w:rsidR="009D72FB" w:rsidRDefault="009D72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F1AF47" w14:textId="77777777" w:rsidR="009D72FB" w:rsidRDefault="009D72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3DE1308" w14:textId="77777777" w:rsidR="009D72FB" w:rsidRDefault="009D72FB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8CE462" w14:textId="77777777" w:rsidR="009D72FB" w:rsidRDefault="009D72FB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9D72FB" w14:paraId="1489E25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2540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FCC4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B010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2CE2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5859021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40A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FFD0A5B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4663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0B39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5995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74BA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1430E56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9D72FB" w14:paraId="164DC705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03EC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2B0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AC61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B51F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16BB1C5D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E04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D39A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A100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057F3F9D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2FDD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3C94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6C4BCE6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C8B5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A2F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5AFD391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1741" w14:textId="77777777" w:rsidR="009D72FB" w:rsidRPr="00A15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C738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43886F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10D5E30B" w14:textId="77777777" w:rsidR="009D72FB" w:rsidRDefault="009D72FB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D2DE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7F7E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CD88" w14:textId="77777777" w:rsidR="009D72FB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9C32" w14:textId="77777777" w:rsidR="009D72FB" w:rsidRPr="00F9444C" w:rsidRDefault="009D72FB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012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6D60CF3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67BE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C1C3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123C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4AB6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4FE377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57D5FA50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B4BD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A329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0FF8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50538026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1097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4213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123DD5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0B35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B9E8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E853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9955" w14:textId="77777777" w:rsidR="009D72FB" w:rsidRDefault="009D72F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344245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3C97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396E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233B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41FC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3931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6EBBB4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D72FB" w14:paraId="5654E9C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BFC2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24D4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D16C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1876" w14:textId="77777777" w:rsidR="009D72FB" w:rsidRDefault="009D72F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EF6D5D" w14:textId="77777777" w:rsidR="009D72FB" w:rsidRDefault="009D72FB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646C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62B1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09E1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AD98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642D" w14:textId="77777777" w:rsidR="009D72FB" w:rsidRDefault="009D72F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821462" w14:textId="77777777" w:rsidR="009D72FB" w:rsidRDefault="009D72FB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9D72FB" w14:paraId="23686C4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8C8D7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A245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374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070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89ED41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A2AC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529D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185E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A4FD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6BC1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C1B00A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98B632C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D72FB" w14:paraId="33E7E4F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E725F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A883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891F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5ACF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5106416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4BE7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A155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E722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F878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C378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DBD56C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1974967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D72FB" w14:paraId="40D365D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78476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8D90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C053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2976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5670B4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8540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DC9E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5052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3919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4FB8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FA254E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3775E4B3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D72FB" w14:paraId="66AF5BA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E503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4EA6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16BD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21BC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7CF14E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062B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6861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1306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B973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5CC0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7C01D8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A5FC258" w14:textId="77777777" w:rsidR="009D72FB" w:rsidRDefault="009D72FB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9D72FB" w14:paraId="63D8FE0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B330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2802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9A09" w14:textId="77777777" w:rsidR="009D72FB" w:rsidRPr="00A15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25C8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8153AE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14F4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5C5486D7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31C5DAC5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8A4A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00BE" w14:textId="77777777" w:rsidR="009D72FB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33EA" w14:textId="77777777" w:rsidR="009D72FB" w:rsidRPr="00F9444C" w:rsidRDefault="009D72FB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8F5E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1E1F0A0" w14:textId="77777777" w:rsidR="009D72FB" w:rsidRDefault="009D72FB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9D72FB" w14:paraId="2E137C4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6D69F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5772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88B8768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7634" w14:textId="77777777" w:rsidR="009D72FB" w:rsidRPr="00A15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5F10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28CF2B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63A05CBE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C0BD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D2B9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E8A9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2FB" w14:textId="77777777" w:rsidR="009D72FB" w:rsidRPr="00F9444C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145A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72FB" w14:paraId="46E5361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FFB1" w14:textId="77777777" w:rsidR="009D72FB" w:rsidRDefault="009D72FB" w:rsidP="009D72F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EB9C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B65C" w14:textId="77777777" w:rsidR="009D72FB" w:rsidRPr="00A15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B679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BB0BA2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51BA3139" w14:textId="77777777" w:rsidR="009D72FB" w:rsidRDefault="009D72FB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3CC8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C622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DB65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4F991C0" w14:textId="77777777" w:rsidR="009D72FB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4758" w14:textId="77777777" w:rsidR="009D72FB" w:rsidRPr="00F9444C" w:rsidRDefault="009D72FB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D795" w14:textId="77777777" w:rsidR="009D72FB" w:rsidRDefault="009D72FB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6258C45B" w14:textId="77777777" w:rsidR="009D72FB" w:rsidRDefault="009D72FB" w:rsidP="00802827">
      <w:pPr>
        <w:spacing w:line="276" w:lineRule="auto"/>
        <w:ind w:right="57"/>
        <w:rPr>
          <w:sz w:val="20"/>
        </w:rPr>
      </w:pPr>
    </w:p>
    <w:p w14:paraId="66D84222" w14:textId="77777777" w:rsidR="009D72FB" w:rsidRPr="00C21F42" w:rsidRDefault="009D72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AADF97A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62BFFB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05D2FB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1EB7469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09FFEFD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556317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607BFB9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2BD6BB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5224225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634547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C2EC23C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6F5806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A2ECD3E" w14:textId="77777777" w:rsidR="00FA531A" w:rsidRDefault="00FA53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6DF94E" w14:textId="6290DB02" w:rsidR="009D72FB" w:rsidRPr="00C21F42" w:rsidRDefault="009D72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301EED7" w14:textId="77777777" w:rsidR="009D72FB" w:rsidRPr="00C21F42" w:rsidRDefault="009D72F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C348F37" w14:textId="77777777" w:rsidR="009D72FB" w:rsidRPr="00C21F42" w:rsidRDefault="009D72F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766F40B" w14:textId="77777777" w:rsidR="009D72FB" w:rsidRDefault="009D72F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3AD1346" w14:textId="77777777" w:rsidR="009D72FB" w:rsidRPr="00C21F42" w:rsidRDefault="009D72F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1C956FF" w14:textId="77777777" w:rsidR="009D72FB" w:rsidRPr="00C21F42" w:rsidRDefault="009D72F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41B4410" w14:textId="77777777" w:rsidR="009D72FB" w:rsidRPr="00C21F42" w:rsidRDefault="009D72F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50EE1F7" w14:textId="77777777" w:rsidR="009D72FB" w:rsidRPr="00C21F42" w:rsidRDefault="009D72F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E12328" w:rsidRDefault="001513BB" w:rsidP="00E12328"/>
    <w:sectPr w:rsidR="001513BB" w:rsidRPr="00E12328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5D88" w14:textId="77777777" w:rsidR="005627D8" w:rsidRDefault="005627D8">
      <w:r>
        <w:separator/>
      </w:r>
    </w:p>
  </w:endnote>
  <w:endnote w:type="continuationSeparator" w:id="0">
    <w:p w14:paraId="0456FE1F" w14:textId="77777777" w:rsidR="005627D8" w:rsidRDefault="0056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A813" w14:textId="77777777" w:rsidR="005627D8" w:rsidRDefault="005627D8">
      <w:r>
        <w:separator/>
      </w:r>
    </w:p>
  </w:footnote>
  <w:footnote w:type="continuationSeparator" w:id="0">
    <w:p w14:paraId="2351964A" w14:textId="77777777" w:rsidR="005627D8" w:rsidRDefault="0056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71EDBFEA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17053">
      <w:rPr>
        <w:b/>
        <w:bCs/>
        <w:i/>
        <w:iCs/>
        <w:sz w:val="22"/>
      </w:rPr>
      <w:t>decada 21-30 iunie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18631181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017053">
      <w:rPr>
        <w:b/>
        <w:bCs/>
        <w:i/>
        <w:iCs/>
        <w:sz w:val="22"/>
      </w:rPr>
      <w:t>decada 21-30 iunie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AA24B3B"/>
    <w:multiLevelType w:val="hybridMultilevel"/>
    <w:tmpl w:val="C42AF6FC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E2470B"/>
    <w:multiLevelType w:val="hybridMultilevel"/>
    <w:tmpl w:val="7BB2F1B0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5"/>
  </w:num>
  <w:num w:numId="2" w16cid:durableId="1543975484">
    <w:abstractNumId w:val="11"/>
  </w:num>
  <w:num w:numId="3" w16cid:durableId="281805907">
    <w:abstractNumId w:val="12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3"/>
  </w:num>
  <w:num w:numId="7" w16cid:durableId="1308974699">
    <w:abstractNumId w:val="8"/>
  </w:num>
  <w:num w:numId="8" w16cid:durableId="2088573307">
    <w:abstractNumId w:val="22"/>
  </w:num>
  <w:num w:numId="9" w16cid:durableId="264074095">
    <w:abstractNumId w:val="26"/>
  </w:num>
  <w:num w:numId="10" w16cid:durableId="1181236199">
    <w:abstractNumId w:val="24"/>
  </w:num>
  <w:num w:numId="11" w16cid:durableId="936517881">
    <w:abstractNumId w:val="5"/>
  </w:num>
  <w:num w:numId="12" w16cid:durableId="149947623">
    <w:abstractNumId w:val="7"/>
  </w:num>
  <w:num w:numId="13" w16cid:durableId="25910938">
    <w:abstractNumId w:val="17"/>
  </w:num>
  <w:num w:numId="14" w16cid:durableId="1935016965">
    <w:abstractNumId w:val="27"/>
  </w:num>
  <w:num w:numId="15" w16cid:durableId="429084967">
    <w:abstractNumId w:val="16"/>
  </w:num>
  <w:num w:numId="16" w16cid:durableId="1318219569">
    <w:abstractNumId w:val="4"/>
  </w:num>
  <w:num w:numId="17" w16cid:durableId="1268854381">
    <w:abstractNumId w:val="10"/>
  </w:num>
  <w:num w:numId="18" w16cid:durableId="244806653">
    <w:abstractNumId w:val="28"/>
  </w:num>
  <w:num w:numId="19" w16cid:durableId="701826518">
    <w:abstractNumId w:val="6"/>
  </w:num>
  <w:num w:numId="20" w16cid:durableId="428818036">
    <w:abstractNumId w:val="25"/>
  </w:num>
  <w:num w:numId="21" w16cid:durableId="1572933392">
    <w:abstractNumId w:val="20"/>
  </w:num>
  <w:num w:numId="22" w16cid:durableId="53281469">
    <w:abstractNumId w:val="19"/>
  </w:num>
  <w:num w:numId="23" w16cid:durableId="1555240462">
    <w:abstractNumId w:val="13"/>
  </w:num>
  <w:num w:numId="24" w16cid:durableId="1499542297">
    <w:abstractNumId w:val="14"/>
  </w:num>
  <w:num w:numId="25" w16cid:durableId="232354897">
    <w:abstractNumId w:val="2"/>
  </w:num>
  <w:num w:numId="26" w16cid:durableId="52507426">
    <w:abstractNumId w:val="18"/>
  </w:num>
  <w:num w:numId="27" w16cid:durableId="1230263891">
    <w:abstractNumId w:val="3"/>
  </w:num>
  <w:num w:numId="28" w16cid:durableId="875194492">
    <w:abstractNumId w:val="9"/>
  </w:num>
  <w:num w:numId="29" w16cid:durableId="188628476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7XC3MmDgAgVY6ZWThBa26AoTD4o26bRZfL37jnkxXmGJKye4UXp3OCmXscphS0tptXpwfTt7nSF+/y9oVh+dAw==" w:salt="xYq5mMVpmcvKcijfzsOVY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053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DD4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355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B32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1D0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7D8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5E7A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2FB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6B1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46F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98F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328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457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2E7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31A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15853</Words>
  <Characters>90368</Characters>
  <Application>Microsoft Office Word</Application>
  <DocSecurity>0</DocSecurity>
  <Lines>753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2025-06-13T06:25:00Z</dcterms:created>
  <dcterms:modified xsi:type="dcterms:W3CDTF">2025-06-13T08:11:00Z</dcterms:modified>
</cp:coreProperties>
</file>