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DE8B" w14:textId="77777777" w:rsidR="00EE2925" w:rsidRPr="00B26C8D" w:rsidRDefault="00EE2925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14:paraId="5FA91CCF" w14:textId="36C6E7A8" w:rsidR="00EE2925" w:rsidRPr="00B26C8D" w:rsidRDefault="00EE2925" w:rsidP="002C05F2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14:paraId="75C319CC" w14:textId="77777777" w:rsidR="00EE2925" w:rsidRDefault="00EE2925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58C196D4" w14:textId="77777777" w:rsidR="00EE2925" w:rsidRDefault="00EE292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15C41644" w14:textId="77777777" w:rsidR="00EE2925" w:rsidRDefault="00EE2925">
      <w:pPr>
        <w:jc w:val="center"/>
        <w:rPr>
          <w:sz w:val="28"/>
        </w:rPr>
      </w:pPr>
    </w:p>
    <w:p w14:paraId="1E96DA9D" w14:textId="77777777" w:rsidR="00EE2925" w:rsidRDefault="00EE2925">
      <w:pPr>
        <w:jc w:val="center"/>
        <w:rPr>
          <w:sz w:val="28"/>
        </w:rPr>
      </w:pPr>
    </w:p>
    <w:p w14:paraId="63D25208" w14:textId="77777777" w:rsidR="00EE2925" w:rsidRDefault="00EE2925">
      <w:pPr>
        <w:jc w:val="center"/>
        <w:rPr>
          <w:sz w:val="28"/>
        </w:rPr>
      </w:pPr>
    </w:p>
    <w:p w14:paraId="16A1F206" w14:textId="77777777" w:rsidR="00EE2925" w:rsidRDefault="00EE2925">
      <w:pPr>
        <w:jc w:val="center"/>
        <w:rPr>
          <w:sz w:val="28"/>
        </w:rPr>
      </w:pPr>
    </w:p>
    <w:p w14:paraId="5DCE7FFC" w14:textId="77777777" w:rsidR="00EE2925" w:rsidRDefault="00EE2925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IAȘI</w:t>
      </w:r>
    </w:p>
    <w:p w14:paraId="5610BC0A" w14:textId="77777777" w:rsidR="00EE2925" w:rsidRDefault="00000000">
      <w:pPr>
        <w:rPr>
          <w:b/>
          <w:bCs/>
          <w:spacing w:val="40"/>
        </w:rPr>
      </w:pPr>
      <w:r>
        <w:rPr>
          <w:b/>
          <w:bCs/>
          <w:spacing w:val="80"/>
          <w:sz w:val="32"/>
          <w:lang w:val="en-US"/>
        </w:rPr>
        <w:pict w14:anchorId="0E345FE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.5pt;margin-top: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5B0AAF23" w14:textId="77777777" w:rsidR="00EE2925" w:rsidRDefault="00EE2925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43EDB3F2" w14:textId="77777777" w:rsidR="00EE2925" w:rsidRDefault="00EE2925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iulie 2025</w:t>
      </w:r>
    </w:p>
    <w:p w14:paraId="111D29C7" w14:textId="77777777" w:rsidR="00EE2925" w:rsidRDefault="00EE2925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EE2925" w14:paraId="4B6A41A7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26D8691F" w14:textId="77777777" w:rsidR="00EE2925" w:rsidRDefault="00EE2925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57459C15" w14:textId="77777777" w:rsidR="00EE2925" w:rsidRDefault="00EE2925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2481B8F5" w14:textId="77777777" w:rsidR="00EE2925" w:rsidRDefault="00EE2925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1FA154FD" w14:textId="77777777" w:rsidR="00EE2925" w:rsidRDefault="00EE2925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0B463A6A" w14:textId="77777777" w:rsidR="00EE2925" w:rsidRDefault="00EE292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203BB972" w14:textId="77777777" w:rsidR="00EE2925" w:rsidRDefault="00EE292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E460216" w14:textId="77777777" w:rsidR="00EE2925" w:rsidRDefault="00EE2925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4ECADE42" w14:textId="77777777" w:rsidR="00EE2925" w:rsidRDefault="00EE2925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57BD62C4" w14:textId="77777777" w:rsidR="00EE2925" w:rsidRDefault="00EE2925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1782DC69" w14:textId="77777777" w:rsidR="00EE2925" w:rsidRDefault="00EE2925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124E6E81" w14:textId="77777777" w:rsidR="00EE2925" w:rsidRDefault="00EE2925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65F213D7" w14:textId="77777777" w:rsidR="00EE2925" w:rsidRDefault="00EE2925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12F01C2A" w14:textId="77777777" w:rsidR="00EE2925" w:rsidRDefault="00EE2925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207530CE" w14:textId="77777777" w:rsidR="00EE2925" w:rsidRDefault="00EE2925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4ADE157E" w14:textId="77777777" w:rsidR="00EE2925" w:rsidRDefault="00EE2925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44EB67A0" w14:textId="77777777" w:rsidR="00EE2925" w:rsidRDefault="00EE2925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15F351B3" w14:textId="77777777" w:rsidR="00EE2925" w:rsidRDefault="00EE2925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3291FB12" w14:textId="77777777" w:rsidR="00EE2925" w:rsidRDefault="00EE2925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2559C07A" w14:textId="77777777" w:rsidR="00EE2925" w:rsidRDefault="00EE2925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7F39C11D" w14:textId="77777777" w:rsidR="00EE2925" w:rsidRDefault="00EE2925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65B26999" w14:textId="77777777" w:rsidR="00EE2925" w:rsidRDefault="00EE292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0889FA5D" w14:textId="77777777" w:rsidR="00EE2925" w:rsidRDefault="00EE292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305664DA" w14:textId="77777777" w:rsidR="00EE2925" w:rsidRDefault="00EE292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7D67D955" w14:textId="77777777" w:rsidR="00EE2925" w:rsidRDefault="00EE292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4097F6D" w14:textId="77777777" w:rsidR="00EE2925" w:rsidRDefault="00EE2925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EE2925" w14:paraId="49B34440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46658154" w14:textId="77777777" w:rsidR="00EE2925" w:rsidRDefault="00EE2925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3F1F4F4E" w14:textId="77777777" w:rsidR="00EE2925" w:rsidRDefault="00EE292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2F322A5F" w14:textId="77777777" w:rsidR="00EE2925" w:rsidRDefault="00EE292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3290397B" w14:textId="77777777" w:rsidR="00EE2925" w:rsidRDefault="00EE2925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61F9FBA6" w14:textId="77777777" w:rsidR="00EE2925" w:rsidRDefault="00EE292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4E37F296" w14:textId="77777777" w:rsidR="00EE2925" w:rsidRDefault="00EE292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536231D1" w14:textId="77777777" w:rsidR="00EE2925" w:rsidRDefault="00EE292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791E0A25" w14:textId="77777777" w:rsidR="00EE2925" w:rsidRDefault="00EE292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10782AE0" w14:textId="77777777" w:rsidR="00EE2925" w:rsidRDefault="00EE292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6D11898C" w14:textId="77777777" w:rsidR="00EE2925" w:rsidRDefault="00EE292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54D6A636" w14:textId="77777777" w:rsidR="00EE2925" w:rsidRDefault="00EE2925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7D4E34E5" w14:textId="77777777" w:rsidR="00EE2925" w:rsidRDefault="00EE2925">
      <w:pPr>
        <w:spacing w:line="192" w:lineRule="auto"/>
        <w:jc w:val="center"/>
      </w:pPr>
    </w:p>
    <w:p w14:paraId="3C5039BD" w14:textId="77777777" w:rsidR="00EE2925" w:rsidRDefault="00EE2925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6CC3EDEF" w14:textId="77777777" w:rsidR="00EE2925" w:rsidRPr="006310EB" w:rsidRDefault="00EE2925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338BE7B4" w14:textId="77777777" w:rsidR="00EE2925" w:rsidRPr="006310EB" w:rsidRDefault="00EE2925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1944C43A" w14:textId="77777777" w:rsidR="00EE2925" w:rsidRPr="006310EB" w:rsidRDefault="00EE2925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6D9F4753" w14:textId="77777777" w:rsidR="00EE2925" w:rsidRPr="00A8307A" w:rsidRDefault="00EE2925" w:rsidP="00516DD3">
      <w:pPr>
        <w:pStyle w:val="Heading1"/>
        <w:spacing w:line="360" w:lineRule="auto"/>
      </w:pPr>
      <w:r w:rsidRPr="00A8307A">
        <w:t>LINIA 100</w:t>
      </w:r>
    </w:p>
    <w:p w14:paraId="12802A33" w14:textId="77777777" w:rsidR="00EE2925" w:rsidRPr="00A8307A" w:rsidRDefault="00EE2925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EE2925" w:rsidRPr="00A8307A" w14:paraId="46DE0F6C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FA17F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35D1A" w14:textId="77777777" w:rsidR="00EE2925" w:rsidRPr="00A8307A" w:rsidRDefault="00EE2925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791B9" w14:textId="77777777" w:rsidR="00EE2925" w:rsidRPr="00A8307A" w:rsidRDefault="00EE2925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7E59FA" w14:textId="77777777" w:rsidR="00EE2925" w:rsidRPr="00A8307A" w:rsidRDefault="00EE292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664E715B" w14:textId="77777777" w:rsidR="00EE2925" w:rsidRPr="00A8307A" w:rsidRDefault="00EE292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FB055" w14:textId="77777777" w:rsidR="00EE2925" w:rsidRPr="00A8307A" w:rsidRDefault="00EE2925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3FCABE1" w14:textId="77777777" w:rsidR="00EE2925" w:rsidRPr="00A8307A" w:rsidRDefault="00EE2925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AD25F" w14:textId="77777777" w:rsidR="00EE2925" w:rsidRPr="00A8307A" w:rsidRDefault="00EE2925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55544" w14:textId="77777777" w:rsidR="00EE2925" w:rsidRPr="00A8307A" w:rsidRDefault="00EE2925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4C181" w14:textId="77777777" w:rsidR="00EE2925" w:rsidRPr="00A8307A" w:rsidRDefault="00EE2925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06DB9" w14:textId="77777777" w:rsidR="00EE2925" w:rsidRPr="00A8307A" w:rsidRDefault="00EE2925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:rsidRPr="00A8307A" w14:paraId="4BEE5923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8B6F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BFC11" w14:textId="77777777" w:rsidR="00EE2925" w:rsidRPr="00A8307A" w:rsidRDefault="00EE2925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1CA61" w14:textId="77777777" w:rsidR="00EE2925" w:rsidRPr="00A8307A" w:rsidRDefault="00EE292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EDB98A" w14:textId="77777777" w:rsidR="00EE2925" w:rsidRPr="00A8307A" w:rsidRDefault="00EE292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14F3B5DB" w14:textId="77777777" w:rsidR="00EE2925" w:rsidRPr="00A8307A" w:rsidRDefault="00EE292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45A6A" w14:textId="77777777" w:rsidR="00EE2925" w:rsidRPr="00A8307A" w:rsidRDefault="00EE2925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A5D75C4" w14:textId="77777777" w:rsidR="00EE2925" w:rsidRPr="00A8307A" w:rsidRDefault="00EE2925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BB133" w14:textId="77777777" w:rsidR="00EE2925" w:rsidRPr="00A8307A" w:rsidRDefault="00EE292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9D8EE" w14:textId="77777777" w:rsidR="00EE2925" w:rsidRPr="00A8307A" w:rsidRDefault="00EE2925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3EF6A" w14:textId="77777777" w:rsidR="00EE2925" w:rsidRPr="00A8307A" w:rsidRDefault="00EE292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47DE4" w14:textId="77777777" w:rsidR="00EE2925" w:rsidRPr="00A8307A" w:rsidRDefault="00EE2925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:rsidRPr="00A8307A" w14:paraId="594F863D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E6E3B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79119" w14:textId="77777777" w:rsidR="00EE2925" w:rsidRPr="00A8307A" w:rsidRDefault="00EE2925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62061" w14:textId="77777777" w:rsidR="00EE2925" w:rsidRPr="00A8307A" w:rsidRDefault="00EE292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D52134" w14:textId="77777777" w:rsidR="00EE2925" w:rsidRPr="00A8307A" w:rsidRDefault="00EE292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39677406" w14:textId="77777777" w:rsidR="00EE2925" w:rsidRPr="00A8307A" w:rsidRDefault="00EE292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AE37E" w14:textId="77777777" w:rsidR="00EE2925" w:rsidRPr="00A8307A" w:rsidRDefault="00EE2925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14:paraId="78564664" w14:textId="77777777" w:rsidR="00EE2925" w:rsidRPr="00A8307A" w:rsidRDefault="00EE2925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76091" w14:textId="77777777" w:rsidR="00EE2925" w:rsidRPr="00A8307A" w:rsidRDefault="00EE292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0666F" w14:textId="77777777" w:rsidR="00EE2925" w:rsidRPr="00A8307A" w:rsidRDefault="00EE2925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655F1" w14:textId="77777777" w:rsidR="00EE2925" w:rsidRPr="00A8307A" w:rsidRDefault="00EE292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BB913" w14:textId="77777777" w:rsidR="00EE2925" w:rsidRPr="00A8307A" w:rsidRDefault="00EE2925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17C790" w14:textId="77777777" w:rsidR="00EE2925" w:rsidRPr="00A8307A" w:rsidRDefault="00EE2925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EE2925" w:rsidRPr="00A8307A" w14:paraId="3F5E68E1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DA6B7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1A6D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9DF8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80B641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6DDC9348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B2FC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50AF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24A2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351E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A947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:rsidRPr="00A8307A" w14:paraId="1C503AA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A5CCD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6FA5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EBB9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9F5D8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2ED4F84A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5F15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14:paraId="05489B3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14:paraId="4D77ED3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52FF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D619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6597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3021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55C53B9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0A8B47D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EE2925" w:rsidRPr="00A8307A" w14:paraId="2B0D147C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7FFCC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D261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B89F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A980F6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23C50CE0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598BA6F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2524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AB51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1607D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14:paraId="00CF52F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D652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E6A3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EE2925" w:rsidRPr="00A8307A" w14:paraId="3C691A5C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7B519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B4C53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40BBCBE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9500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CF8BE8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22373733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3B4D52E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33F2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B0BC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F526A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9A226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E5468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7BA865F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0993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D113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6BB92E8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B1E4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0561D6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14:paraId="2E8712A1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14:paraId="0EE273B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D38E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CA31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9E43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55F8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DE14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:rsidRPr="00A8307A" w14:paraId="2CFE8229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B9FDA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024D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14FB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3C5855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60156C8D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30F2357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AEC3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4610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B371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5D8D366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D37C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2B5A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:rsidRPr="00A8307A" w14:paraId="3E3649B5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419DD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10B3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9798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C823D0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75128806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9477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8634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443B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7EAB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5A4F7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:rsidRPr="00A8307A" w14:paraId="59394FCA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68483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674A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6D79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793497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3FE346F1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56D5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6FE0314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14:paraId="06CFD4C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6E238C1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35E5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660B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8CF5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69F9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55F23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EE2925" w:rsidRPr="00A8307A" w14:paraId="42EF86B7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6DA3F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F440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0BF2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F1ADAF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14:paraId="23A0D1B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B1E3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32D0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3218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B57B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20A55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2357E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EE2925" w:rsidRPr="00A8307A" w14:paraId="421E2A8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FFFDB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76B8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14:paraId="2D459E6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B506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A9527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04CD9C84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14:paraId="5EFA1C0A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28C4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CD8D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851E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BE16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3841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:rsidRPr="00A8307A" w14:paraId="13DB4B9A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1AF1F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7EF5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57D2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7E0806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3068806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6C9D30B5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28A7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7A54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C02F5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604A685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29F4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4A14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EE2925" w:rsidRPr="00A8307A" w14:paraId="2609A3D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018A1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DAF7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1D71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55DCF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230B6F8A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2B942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3149CE54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14:paraId="777D2C9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40F3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8AF1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1AD5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4C8D7" w14:textId="77777777" w:rsidR="00EE2925" w:rsidRPr="006E7012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EE2925" w:rsidRPr="00A8307A" w14:paraId="0EA9787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F50BC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9302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8818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FD4D6A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1F8FB8A5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67AB6350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DD7F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2174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32F9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14:paraId="6BA5B45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4F49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8A75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:rsidRPr="00A8307A" w14:paraId="0995667A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E8934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256E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D7D1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A3CD23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3301C15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3B3D2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CF6717B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14:paraId="556C4EA1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14:paraId="3711534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3932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0C49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1A52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97EAB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40D342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EE2925" w:rsidRPr="00A8307A" w14:paraId="21723A8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9084C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02B5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C943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AF889B" w14:textId="77777777" w:rsidR="00EE2925" w:rsidRPr="00A8307A" w:rsidRDefault="00EE2925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21186EBD" w14:textId="77777777" w:rsidR="00EE2925" w:rsidRPr="00A8307A" w:rsidRDefault="00EE2925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D06A0" w14:textId="77777777" w:rsidR="00EE2925" w:rsidRDefault="00EE2925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8D40A48" w14:textId="77777777" w:rsidR="00EE2925" w:rsidRDefault="00EE2925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B440C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E5CA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603E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1AC50" w14:textId="77777777" w:rsidR="00EE2925" w:rsidRDefault="00EE2925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4C2D49" w14:textId="77777777" w:rsidR="00EE2925" w:rsidRDefault="00EE2925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EE2925" w:rsidRPr="00A8307A" w14:paraId="573FE3B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B8A22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F0C5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89B0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6125D4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6DF50344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B2BF4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5223157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14:paraId="1BCBC0A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9BB2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D98C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A69B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5D16A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28FC419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62BED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EE2925" w:rsidRPr="00A8307A" w14:paraId="7289329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FEABA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CB618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14:paraId="36D26600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FD915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57C542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5374B84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8FF49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688EF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0048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98DE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48904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:rsidRPr="00A8307A" w14:paraId="09C6D87A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6F0C0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EAF38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14:paraId="3604DD6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E54A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F2E9F5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F061A91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62039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ED246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5774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EEE2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37A47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766AB733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B7C44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AFC2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8D1B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914580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0C23FCF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B814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BE89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7F57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026E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0410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693E55C0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318AF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6E6D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283E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6BC8F4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6B0918C5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83F7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89D6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BC0C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F610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AB92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:rsidRPr="00A8307A" w14:paraId="0853D80C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C8A42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0C1D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95A5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AB20B5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45129193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79BBA" w14:textId="77777777" w:rsidR="00EE2925" w:rsidRPr="00A8307A" w:rsidRDefault="00EE292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E1AE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B760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B970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EA38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:rsidRPr="00A8307A" w14:paraId="3595A386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3F6B7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C805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4ED8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998FB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372C1FE0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FA287" w14:textId="77777777" w:rsidR="00EE2925" w:rsidRPr="00A8307A" w:rsidRDefault="00EE292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629AD9D3" w14:textId="77777777" w:rsidR="00EE2925" w:rsidRPr="00A8307A" w:rsidRDefault="00EE292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36A1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ABB0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66D0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1DC8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:rsidRPr="00A8307A" w14:paraId="4105AA9F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F10EA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8B48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3735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8DB797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3BC8D88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851A5" w14:textId="77777777" w:rsidR="00EE2925" w:rsidRPr="00A8307A" w:rsidRDefault="00EE292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0F82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D393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8407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E782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:rsidRPr="00A8307A" w14:paraId="7F3F4CFC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F5FDE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D93C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B01C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DEEF1A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728795C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AE61D" w14:textId="77777777" w:rsidR="00EE2925" w:rsidRPr="00A8307A" w:rsidRDefault="00EE292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ABE2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CB86E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14:paraId="184C0F8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C976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8C001" w14:textId="77777777" w:rsidR="00EE2925" w:rsidRPr="00A8307A" w:rsidRDefault="00EE29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14:paraId="7AFAB6A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0CF00218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951AA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EB2C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14:paraId="0F5E970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59E1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1FE148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52124EB6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14:paraId="236287D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30AC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0E71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ED1D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53FE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18B7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7DD77591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CFD20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7AD7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7477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EC61EA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7A7519C2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14:paraId="796A19D0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14:paraId="766D47F4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E648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3B03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BFCA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0CF8886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4D8C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D984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07D7AAD0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62819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D1AA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35A4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DAE35B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1350EF2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4786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14:paraId="17BACB5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14:paraId="7417F25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7F73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431D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86FF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C9B1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:rsidRPr="00A8307A" w14:paraId="4926FD5A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0AA07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7BEC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F02C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C988D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739495EB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86071" w14:textId="77777777" w:rsidR="00EE2925" w:rsidRPr="00A8307A" w:rsidRDefault="00EE292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41A8A37F" w14:textId="77777777" w:rsidR="00EE2925" w:rsidRPr="00A8307A" w:rsidRDefault="00EE292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14:paraId="7D950DCF" w14:textId="77777777" w:rsidR="00EE2925" w:rsidRPr="00A8307A" w:rsidRDefault="00EE292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5A3FB3C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14:paraId="58E0198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03A2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358B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F0B9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C990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:rsidRPr="00A8307A" w14:paraId="33FDCA8B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249CC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60AB9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3AB63F8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04CE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83F7FE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BCD814B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61906" w14:textId="77777777" w:rsidR="00EE2925" w:rsidRPr="00A8307A" w:rsidRDefault="00EE292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AE1E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95C3E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6A74A3F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42F9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1EE3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0A33C83F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0004D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8609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E59C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97B1E3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14:paraId="1D9035F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24EB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C42BF7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7EAC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7D20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2282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BE59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:rsidRPr="00A8307A" w14:paraId="2C71C77A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5CC0F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25DF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C037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3E6059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430307E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407E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F3B7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87629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73B9AC0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97E0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4CB8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418B09B1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5256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97DD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E723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803CE3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C9E04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5236D937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14:paraId="1D38040D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09001DE0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14:paraId="6486C1DC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0C80A9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9F08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D706A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E78A2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6CED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:rsidRPr="00A8307A" w14:paraId="7106A16F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FACA3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E9AD2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14:paraId="0DD6273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AE99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CFBDFE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3AB86A0D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95814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4CB8F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2140D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80E2A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43A20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4FF7D6A9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C07ED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8D87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4AD5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49A15D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33C05BAE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9F574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A5BC6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FA5DA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274A7DC1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71B9E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B79AE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40A9E63A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2F20D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CC2B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62F1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4A1618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533E7727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DE43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14:paraId="78D9E68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DB83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1C4E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C2D2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D43C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EAEFB7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F1147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EE2925" w:rsidRPr="00A8307A" w14:paraId="6F9CA0CE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21B3B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B904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BF36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A6766F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551A785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83AC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C450BC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2102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1DAB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F992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474A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:rsidRPr="00A8307A" w14:paraId="7B5B67B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1F333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BC8D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3B2E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F1F0A5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51A9EFC3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FF58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C7A7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3097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ED2B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701C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:rsidRPr="00A8307A" w14:paraId="3808A4E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78597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CDA1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7249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13308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4138D6E6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9102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14:paraId="570D261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A571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B929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3ECD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1FE9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D901AA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5B5CE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EE2925" w:rsidRPr="00A8307A" w14:paraId="42431D8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BCDBF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0F452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14:paraId="1FA9E92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1235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960C69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066F461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A1E1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0D46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09BC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4010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808B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31B6915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0EE6F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7CDC0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57+880</w:t>
            </w:r>
          </w:p>
          <w:p w14:paraId="407D05C8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3AAFE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D383DF" w14:textId="77777777" w:rsidR="00EE2925" w:rsidRDefault="00EE2925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70770BA7" w14:textId="77777777" w:rsidR="00EE2925" w:rsidRDefault="00EE2925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2206F96F" w14:textId="77777777" w:rsidR="00EE2925" w:rsidRPr="00A8307A" w:rsidRDefault="00EE2925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BE33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901F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DF93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D875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D294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:rsidRPr="00A8307A" w14:paraId="35AA9D9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2A80C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5AE59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57+890</w:t>
            </w:r>
          </w:p>
          <w:p w14:paraId="739E6BF0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FCDB3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A31B13" w14:textId="77777777" w:rsidR="00EE2925" w:rsidRDefault="00EE2925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1C5299F2" w14:textId="77777777" w:rsidR="00EE2925" w:rsidRDefault="00EE2925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27E89DED" w14:textId="77777777" w:rsidR="00EE2925" w:rsidRDefault="00EE2925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F4BB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965C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3690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004A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085B1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485A228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sch.5.</w:t>
            </w:r>
          </w:p>
        </w:tc>
      </w:tr>
      <w:tr w:rsidR="00EE2925" w:rsidRPr="00A8307A" w14:paraId="4C520BE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D7C01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B28C1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7274B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CB1E0B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6C4C75D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2B8B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6048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7742C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14:paraId="07E0956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F521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D7B33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BC1F81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14:paraId="2F1178BF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:rsidRPr="00A8307A" w14:paraId="0AF15CE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F98EE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A872D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0A356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E710DA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287E69B7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A684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E1FC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564BD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14:paraId="26B68BE4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16C84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CD0C1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:rsidRPr="00A8307A" w14:paraId="7F20189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69748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6A549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14:paraId="12DFAC3A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EE438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E60631" w14:textId="77777777" w:rsidR="00EE2925" w:rsidRDefault="00EE2925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21887B71" w14:textId="77777777" w:rsidR="00EE2925" w:rsidRDefault="00EE2925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4584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B2E1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37507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D7D7D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3E620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:rsidRPr="00A8307A" w14:paraId="5CA127C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B3C55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651A3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14:paraId="59169C0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B984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BD895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3F4B05F5" w14:textId="77777777" w:rsidR="00EE2925" w:rsidRPr="0032656D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04DB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12FE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892E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79E4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FC9C9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35CDC24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762CC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EE2925" w:rsidRPr="00A8307A" w14:paraId="5CDCAD5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115BA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B5F2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D57A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491D6D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71FAC46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E5DA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256C3B7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14:paraId="443235F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554D60F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D662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3D2A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4781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062D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5C094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EE2925" w:rsidRPr="00A8307A" w14:paraId="6F66CC0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33741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B7F1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89F2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AF7629" w14:textId="77777777" w:rsidR="00EE2925" w:rsidRPr="00A8307A" w:rsidRDefault="00EE2925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0F54E3A1" w14:textId="77777777" w:rsidR="00EE2925" w:rsidRPr="00A8307A" w:rsidRDefault="00EE2925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D5E12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3FEB66E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5DA93DE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98E2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E6A7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664D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671C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și 2 </w:t>
            </w:r>
          </w:p>
        </w:tc>
      </w:tr>
      <w:tr w:rsidR="00EE2925" w:rsidRPr="00A8307A" w14:paraId="651D0E8C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F3836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C44A9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2E77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6621BD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5A2905FB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76278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4BE99233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A8B1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5CB29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FE8B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09CD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BC9E9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EE2925" w:rsidRPr="00A8307A" w14:paraId="118149BC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40F31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787B8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E6B2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123BD8" w14:textId="77777777" w:rsidR="00EE2925" w:rsidRPr="00A8307A" w:rsidRDefault="00EE2925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2D8EA48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AF828" w14:textId="77777777" w:rsidR="00EE2925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B1EEEF2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1A0A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C8E8B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5319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CC93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circulația pe linia 1</w:t>
            </w:r>
          </w:p>
        </w:tc>
      </w:tr>
      <w:tr w:rsidR="00EE2925" w:rsidRPr="00A8307A" w14:paraId="2455F267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66E97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D60A9" w14:textId="77777777" w:rsidR="00EE2925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1A720A04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6EE0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1673AF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1F60E50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013D0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5089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6CC76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EBBA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11DE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:rsidRPr="00A8307A" w14:paraId="3178251A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12313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B5896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22D5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812018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42B8FDE1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06D51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E885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0D86E" w14:textId="77777777" w:rsidR="00EE2925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6BDBCC99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5053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5DDB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:rsidRPr="00A8307A" w14:paraId="0AAC7016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42C16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C3970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4315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64A9A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15CDFCA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1A1D4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A06B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0D6B4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14:paraId="6CA975A7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385B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CF9D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2B08C64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E2925" w:rsidRPr="00A8307A" w14:paraId="16E93D48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4B5FD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67504" w14:textId="77777777" w:rsidR="00EE2925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0E53E695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1AA9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BA08C4" w14:textId="77777777" w:rsidR="00EE2925" w:rsidRDefault="00EE2925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6EF43F6" w14:textId="77777777" w:rsidR="00EE2925" w:rsidRPr="00A8307A" w:rsidRDefault="00EE2925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EF87B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F3E6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AE131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E0FD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241F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Semnalizată ca limitare de viteză.</w:t>
            </w:r>
          </w:p>
        </w:tc>
      </w:tr>
      <w:tr w:rsidR="00EE2925" w:rsidRPr="00A8307A" w14:paraId="7D6B6913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0AE81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338F2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C6A98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91F20E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3FFDCB4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2A228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3BE4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7C39F" w14:textId="77777777" w:rsidR="00EE2925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1E588115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CBFB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2EAED" w14:textId="77777777" w:rsidR="00EE2925" w:rsidRPr="008907B7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E2925" w:rsidRPr="00A8307A" w14:paraId="79927D22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AFC16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586F8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7D40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3DD4A7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A13E8C6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14:paraId="68D5F986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14:paraId="73D284C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CFD91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888E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8EF0A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14:paraId="5BC74CC4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4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8D80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4D37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E2925" w:rsidRPr="00A8307A" w14:paraId="605DB40D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784EE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3506F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14:paraId="4601B872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DCCA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70D0F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620DC40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4526768B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E9433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8635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7A8FE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AEE7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A3A8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FE4CA1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14:paraId="5729242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E2925" w:rsidRPr="00A8307A" w14:paraId="0CD01F7C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15189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19D15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3FDD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0D87A1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49190E9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2A926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3B300A45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14:paraId="3D06CF62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494EC608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FFC2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9E099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A4BD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C2D2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4DC236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14:paraId="3C470D2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E2925" w:rsidRPr="00A8307A" w14:paraId="2363BB20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47FC3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619A7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3164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797561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73990C2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47FBF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7D55B027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5B53CC57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14:paraId="38D30F54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FEEA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3F833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5B3D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012F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27591B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EE2925" w:rsidRPr="00A8307A" w14:paraId="733787F0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E8388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8C820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27E0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294C2D" w14:textId="77777777" w:rsidR="00EE2925" w:rsidRPr="00A8307A" w:rsidRDefault="00EE2925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  <w:r>
              <w:rPr>
                <w:b/>
                <w:bCs/>
                <w:sz w:val="20"/>
              </w:rPr>
              <w:t xml:space="preserve">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, linia 3 directă 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și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C2354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4243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DE529" w14:textId="77777777" w:rsidR="00EE2925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94+000</w:t>
            </w:r>
          </w:p>
          <w:p w14:paraId="7C3D42E9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CEFE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D977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EE2925" w:rsidRPr="00A8307A" w14:paraId="72491C71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703BD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745BF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B934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1E7518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337EF32F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42745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349B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F2461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14:paraId="3F337A99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325D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0407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77B4E88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E2925" w:rsidRPr="00A8307A" w14:paraId="7C44F57E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50B11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67A4B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E777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1A29E8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4FC69806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309DB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DCAB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66BC8" w14:textId="77777777" w:rsidR="00EE2925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14:paraId="34D18BF5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3079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7715E" w14:textId="77777777" w:rsidR="00EE2925" w:rsidRPr="00653AC2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E2925" w:rsidRPr="00A8307A" w14:paraId="507FFFB5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AD483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79B99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9401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4C3713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70E9BEBF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7A67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21CAE20D" w14:textId="77777777" w:rsidR="00EE2925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F4EE1FD" w14:textId="77777777" w:rsidR="00EE2925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10409BE0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8A8A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BFFE9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592A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7874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5E7A2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EE2925" w:rsidRPr="00A8307A" w14:paraId="20764AE2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193C0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E142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7E91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2712A5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6A03093F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86B6C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781E40D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3BAB38F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4940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F8A8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29A3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3E24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7CF95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EE2925" w:rsidRPr="00A8307A" w14:paraId="3AA04C51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3967E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14A2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7512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101C0F" w14:textId="77777777" w:rsidR="00EE2925" w:rsidRPr="00A8307A" w:rsidRDefault="00EE2925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3311205A" w14:textId="77777777" w:rsidR="00EE2925" w:rsidRPr="00A8307A" w:rsidRDefault="00EE2925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12D950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527A9E0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DACF216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12 - 16 </w:t>
            </w:r>
          </w:p>
          <w:p w14:paraId="3ECFE546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89B798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14A3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8FF9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2150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C965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00A9E006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C888F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F943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5D9A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8B7CB6" w14:textId="77777777" w:rsidR="00EE2925" w:rsidRPr="00A8307A" w:rsidRDefault="00EE2925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583C2FED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0780D3" w14:textId="77777777" w:rsidR="00EE2925" w:rsidRPr="00A8307A" w:rsidRDefault="00EE292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2E5DD71" w14:textId="77777777" w:rsidR="00EE2925" w:rsidRDefault="00EE292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776D1A21" w14:textId="77777777" w:rsidR="00EE2925" w:rsidRDefault="00EE292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</w:t>
            </w:r>
          </w:p>
          <w:p w14:paraId="2F905B5A" w14:textId="77777777" w:rsidR="00EE2925" w:rsidRDefault="00EE292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500D4CCF" w14:textId="77777777" w:rsidR="00EE2925" w:rsidRDefault="00EE292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16, 20, 34, 40, 54 și</w:t>
            </w:r>
          </w:p>
          <w:p w14:paraId="2948751F" w14:textId="77777777" w:rsidR="00EE2925" w:rsidRDefault="00EE292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5BC1EA85" w14:textId="77777777" w:rsidR="00EE2925" w:rsidRPr="00A8307A" w:rsidRDefault="00EE292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EDC5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8B2C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F51B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E8FA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11F7C77A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3FE4E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FABB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A4A8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F9049A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50325FF3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14:paraId="3797C0D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CE965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76A0FA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6314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E88C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2157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EEBC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2B6EEE4B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C3DCD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BE14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33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1B8F1C2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8654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913AF6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Roșiori Nord – </w:t>
            </w: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și </w:t>
            </w:r>
            <w:r w:rsidRPr="00A8307A">
              <w:rPr>
                <w:b/>
                <w:bCs/>
                <w:sz w:val="20"/>
              </w:rPr>
              <w:t>St. Măldăeni</w:t>
            </w:r>
          </w:p>
          <w:p w14:paraId="308FF318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14:paraId="1D6D9FC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97A11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C86C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ACDA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FEE8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DE60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:rsidRPr="00A8307A" w14:paraId="23EDFDB4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872DC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B43E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9CB6A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CD8611" w14:textId="77777777" w:rsidR="00EE2925" w:rsidRPr="00A8307A" w:rsidRDefault="00EE2925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4E9CE4A9" w14:textId="77777777" w:rsidR="00EE2925" w:rsidRPr="00A8307A" w:rsidRDefault="00EE2925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FD00DB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C16CD1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7BF9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E70A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3A9B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32B3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1 in firul 2 si invers și intrari- ieșiri la linia 1 primiri - expedieri</w:t>
            </w:r>
          </w:p>
        </w:tc>
      </w:tr>
      <w:tr w:rsidR="00EE2925" w:rsidRPr="00A8307A" w14:paraId="5709B9F8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AAD9E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36E5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C3D9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93C916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3F9614F4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7BAEA4D0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5A70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C15FEA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631C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1015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DB3E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BBFC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012BE762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03629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A9F47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14:paraId="0DDD659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E78C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BBD22A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2D7A82BB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4FF60D55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14:paraId="2D6A6812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6274D7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46AD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25C1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3D6D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5D2F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A437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:rsidRPr="00A8307A" w14:paraId="703E261E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84D55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B683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A872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207C1D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45462D8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E679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9F9B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E52E7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14:paraId="5F5F24D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4F31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DBE6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:rsidRPr="00A8307A" w14:paraId="6B5D20AE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94FA7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16BC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1387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AF1DE5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6A1AA1AC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1AB92844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14:paraId="4C4A77F1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83E1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263D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C7855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14:paraId="5801374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1CBC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33AE0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4569C50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B762F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EE2925" w:rsidRPr="00A8307A" w14:paraId="159DA431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BA9D2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ECBC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D9B0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81BC7A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14:paraId="4028791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A99A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0A6B41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8281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670F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97F0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C6AE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25940152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0ACD6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3810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AE4D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8984B1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6FB42E73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6DBC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7B0B223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14:paraId="752C4A41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14:paraId="3F299B52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3A386E6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1636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F406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6B56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98E7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DBAD4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EE2925" w:rsidRPr="00A8307A" w14:paraId="3B90AED8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36FEB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96F0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42AA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F5A987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1C757DDB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9FDEB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173F058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3C7C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354C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79D4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95780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6EB7D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EE2925" w:rsidRPr="00A8307A" w14:paraId="6F20B4D9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05D3A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53BDC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14:paraId="01E62CD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2ACE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C05610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9B2987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0530B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E94DA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1507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8432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47D1F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:rsidRPr="00A8307A" w14:paraId="62E4BD34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6D793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90E3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3892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A1A577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A55894A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14:paraId="1E80CB87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CC63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E2E4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37B38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14:paraId="44FAEA1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41B0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E844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:rsidRPr="00A8307A" w14:paraId="7E23544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B5D03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C363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9058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06815D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2A9D746D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75883071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75DC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14:paraId="099494F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14:paraId="2422EDF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6B1005B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7B69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47D6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C656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B4A6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4F28430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4D414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8C43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CD16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FAC260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7CFFA1C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F603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7B4BB622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22973C8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14:paraId="1EFAACF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B2F7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9B67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A985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37E5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930B6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EE2925" w:rsidRPr="00A8307A" w14:paraId="365C690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1607A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F13D9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9120B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26224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75FD3E40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A1C4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ABEF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C9292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146+830</w:t>
            </w:r>
          </w:p>
          <w:p w14:paraId="79BFD582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EE0B3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F1242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:rsidRPr="00A8307A" w14:paraId="17A200D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55576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C3A4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0CF4884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D583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CD63C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5E79E5E4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14:paraId="05754DCC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00364927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11FE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2C13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BDF8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A475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052B1" w14:textId="77777777" w:rsidR="00EE2925" w:rsidRDefault="00EE29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139101AE" w14:textId="77777777" w:rsidR="00EE2925" w:rsidRDefault="00EE29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3CFA3E96" w14:textId="77777777" w:rsidR="00EE2925" w:rsidRDefault="00EE29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73FDA2E" w14:textId="77777777" w:rsidR="00EE2925" w:rsidRPr="00A8307A" w:rsidRDefault="00EE29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6113AE7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5E6D5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546DB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14:paraId="7C2C125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8FBE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73EA3D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37EDF788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14:paraId="3F3E004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89DCF3B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3D4A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33E0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E6C9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836C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AD918" w14:textId="77777777" w:rsidR="00EE2925" w:rsidRDefault="00EE29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14:paraId="29B75545" w14:textId="77777777" w:rsidR="00EE2925" w:rsidRDefault="00EE29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794F12F4" w14:textId="77777777" w:rsidR="00EE2925" w:rsidRDefault="00EE29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14:paraId="69970124" w14:textId="77777777" w:rsidR="00EE2925" w:rsidRPr="00A8307A" w:rsidRDefault="00EE29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6AF23628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A37F8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20C4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D917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C2CA11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ACEB25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D5881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14:paraId="2D5901B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298F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27E37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0D8F3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FBB5E" w14:textId="77777777" w:rsidR="00EE2925" w:rsidRDefault="00EE292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E53DDDE" w14:textId="77777777" w:rsidR="00EE2925" w:rsidRDefault="00EE292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14:paraId="12734386" w14:textId="77777777" w:rsidR="00EE2925" w:rsidRDefault="00EE292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EE2925" w:rsidRPr="00A8307A" w14:paraId="770462D2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48B7F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887C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E258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B18686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14:paraId="5982B984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3DA18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275BB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B4473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DCE7D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75BAA" w14:textId="77777777" w:rsidR="00EE2925" w:rsidRDefault="00EE292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EE2925" w:rsidRPr="00A8307A" w14:paraId="033D491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FF8DD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B29C0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D8125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602C7B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C971B76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7C056138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F9C2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652E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7D79D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0EC77E80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CAD86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9A9ED" w14:textId="77777777" w:rsidR="00EE2925" w:rsidRDefault="00EE292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5E89E13" w14:textId="77777777" w:rsidR="00EE2925" w:rsidRDefault="00EE292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05027D" w14:textId="77777777" w:rsidR="00EE2925" w:rsidRDefault="00EE292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EE2925" w:rsidRPr="00A8307A" w14:paraId="6299EF5C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A6686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C1B1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82E3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323DF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E80E15D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2671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5149503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83C8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702D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4353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958C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E01BD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EE2925" w:rsidRPr="00A8307A" w14:paraId="3FE1E463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082D9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8A44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35C1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6184F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A372663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88D5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08E21EB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208F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F7A9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F0B4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FCE5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6C115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EE2925" w:rsidRPr="00A8307A" w14:paraId="75741E2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38321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A68A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E669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52ECC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A53398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3E8B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6D9345B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14:paraId="45E64EC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2F69054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C5E9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5B2F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FFED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0EFE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502A5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EE2925" w:rsidRPr="00A8307A" w14:paraId="3FFFA58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55E8B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8999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91E5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7C8F1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F8B3C9F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1756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5C21E1D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28EE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1604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66EC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3FDD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49DD0B1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EE2925" w:rsidRPr="00A8307A" w14:paraId="0C27ABC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F32DE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F594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0981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F86786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7A87B75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53A6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14:paraId="18EE67D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2AEE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D6B5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B35F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1B39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02D16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EE2925" w:rsidRPr="00A8307A" w14:paraId="34A3676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642A4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77AC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CE42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2A76A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2717AD15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7B73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BFEB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673A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F1BE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EC8D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DB71A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EE2925" w:rsidRPr="00A8307A" w14:paraId="3A777D0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20D63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899A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BA44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597D33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F24E5B8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D95A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3821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24BF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9825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96F1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EE2925" w:rsidRPr="00A8307A" w14:paraId="7A01FCC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44DD0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9D6F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98B1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CAC441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6D7E0F5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DEDB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4A59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0BF1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E876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C616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EE2925" w:rsidRPr="00A8307A" w14:paraId="7799FCF5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BD70E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60FB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60BA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CA6254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A2B2E18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4390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625D2B2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DF81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3AB0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4099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204C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5F505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EE2925" w:rsidRPr="00A8307A" w14:paraId="4FAD8330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3DA9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C639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4B67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482E85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D2D8ED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57CE995D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E5FF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4AF7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C6A8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FB86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1141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48213FC2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E9C6E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4198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51E2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026F2B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56FBCE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1AADF20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B052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0B63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BB6D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26C5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3005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0A0ECA41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7BEC2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DE4AD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14:paraId="1EBAB6A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D535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743A47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5EC9CD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8F4C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2B9D4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FBD7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3D0E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1E58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:rsidRPr="00A8307A" w14:paraId="1CBDAD29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1D629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1C5B9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14:paraId="667B3A8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10B3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98CD7F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E104CAA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9F33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38C0D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07BC1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87B53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FDB52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:rsidRPr="00A8307A" w14:paraId="04E6EF5B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8C59A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1784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FA1F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D48147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D705BD4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FC87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9EE78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E53C0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14:paraId="495FC4A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7A3E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7334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:rsidRPr="00A8307A" w14:paraId="62E1E6D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93141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35120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BE92E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9D5829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14:paraId="054BFD8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AF03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DB68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06FBA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14:paraId="344AF0C3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3398A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32EAA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:rsidRPr="00A8307A" w14:paraId="64CDAC83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14044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B1DBD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176+200</w:t>
            </w:r>
          </w:p>
          <w:p w14:paraId="76E09580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45865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4FEF24" w14:textId="77777777" w:rsidR="00EE2925" w:rsidRPr="00A8307A" w:rsidRDefault="00EE2925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4E95E064" w14:textId="77777777" w:rsidR="00EE2925" w:rsidRDefault="00EE2925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3 directă </w:t>
            </w:r>
            <w:r>
              <w:rPr>
                <w:b/>
                <w:bCs/>
                <w:sz w:val="20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E2B8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8B3A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11729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265A6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25E68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ieşiri. Peste sch. 3, 5, 4 și 6.</w:t>
            </w:r>
          </w:p>
          <w:p w14:paraId="0D8C921A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:rsidRPr="00A8307A" w14:paraId="37307428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FF8DA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AA62E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5E429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AEF499" w14:textId="77777777" w:rsidR="00EE2925" w:rsidRPr="00A8307A" w:rsidRDefault="00EE2925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0EEA8D97" w14:textId="77777777" w:rsidR="00EE2925" w:rsidRDefault="00EE2925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2 directă </w:t>
            </w:r>
            <w:r>
              <w:rPr>
                <w:b/>
                <w:bCs/>
                <w:sz w:val="20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6A50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51EA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6FB10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176+200</w:t>
            </w:r>
          </w:p>
          <w:p w14:paraId="343A6656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4BCB2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7CF21" w14:textId="77777777" w:rsidR="00EE2925" w:rsidRDefault="00EE2925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ieşiri. Peste sch. 1, 7, 2, 8 și 10.</w:t>
            </w:r>
          </w:p>
          <w:p w14:paraId="1B52165B" w14:textId="77777777" w:rsidR="00EE2925" w:rsidRDefault="00EE2925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:rsidRPr="00A8307A" w14:paraId="30F2BA9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E6DD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99F4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11FD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8F7743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09DF1E5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4F9C5AC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4713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E87554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F043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0BA9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4321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35FE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25EC55C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E24D9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896C9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181+000</w:t>
            </w:r>
          </w:p>
          <w:p w14:paraId="5D8D83E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9D11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A74496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  <w:r>
              <w:rPr>
                <w:b/>
                <w:bCs/>
                <w:sz w:val="20"/>
              </w:rPr>
              <w:t xml:space="preserve"> - 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EF12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73E8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6086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CFE9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05A1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:rsidRPr="00A8307A" w14:paraId="3DDA02A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2B88F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F31E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AFAD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F59DE3" w14:textId="77777777" w:rsidR="00EE2925" w:rsidRDefault="00EE2925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28B6E582" w14:textId="77777777" w:rsidR="00EE2925" w:rsidRPr="00A8307A" w:rsidRDefault="00EE2925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Cap </w:t>
            </w: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F701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CD1B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72B43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184+800</w:t>
            </w:r>
          </w:p>
          <w:p w14:paraId="3663568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B1A7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2FB29" w14:textId="77777777" w:rsidR="00EE2925" w:rsidRPr="00713461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intrări-ieșiri sch. 7 și 11. Fără inductori.</w:t>
            </w:r>
          </w:p>
        </w:tc>
      </w:tr>
      <w:tr w:rsidR="00EE2925" w:rsidRPr="00A8307A" w14:paraId="6AB99CD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48154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26A5B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184+700</w:t>
            </w:r>
          </w:p>
          <w:p w14:paraId="18B6DBD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C4BC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92E8A1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20F34733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2FFF39C8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 +</w:t>
            </w:r>
            <w:r w:rsidRPr="00A8307A"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887B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B846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3F05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7E9A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AD641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DEA2C64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B5DBA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EE2925" w:rsidRPr="00A8307A" w14:paraId="549D9FF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3D7BF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8B832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F08BD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FF2BCC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4D403BF3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14:paraId="3448C972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4F10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F98D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7879D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09BA502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1B1E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29435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6C6BF3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14:paraId="6A763A0B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:rsidRPr="00A8307A" w14:paraId="71AB8A7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FD7F9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D393D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97B1A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247927" w14:textId="77777777" w:rsidR="00EE2925" w:rsidRDefault="00EE2925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534890E7" w14:textId="77777777" w:rsidR="00EE2925" w:rsidRDefault="00EE2925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BCF8D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E8621B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7A2D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E478D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BD053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3F3C4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  <w:r>
              <w:rPr>
                <w:b/>
                <w:bCs/>
                <w:i/>
                <w:iCs/>
                <w:sz w:val="20"/>
              </w:rPr>
              <w:br/>
              <w:t>din fir I în fir II.</w:t>
            </w:r>
          </w:p>
        </w:tc>
      </w:tr>
      <w:tr w:rsidR="00EE2925" w:rsidRPr="00A8307A" w14:paraId="7755DCF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B85B1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4B363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2BFDE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579EDD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30763763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7A62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BEE3A8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8196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31521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E59E0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A9368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1753AC1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BB871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F9B7F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14:paraId="2BED25D0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06BC3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C2F175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5D24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086D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0F364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619A6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2B25E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4E61C1C6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:rsidRPr="00A8307A" w14:paraId="1822F1F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CA133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114FF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F2AAB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24A628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723A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060D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FEC66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14:paraId="31DCEC28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C91FA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8D653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EE2925" w:rsidRPr="00A8307A" w14:paraId="17E96BA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952F8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0BD72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14:paraId="61D0B7F2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DB0BC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E1CC67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B566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F404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0E158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1BDBF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8F485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Semnalizată ca limitare de viteză. Fără inductori.</w:t>
            </w:r>
          </w:p>
        </w:tc>
      </w:tr>
      <w:tr w:rsidR="00EE2925" w:rsidRPr="00A8307A" w14:paraId="671DAD3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2ED1B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F1B0B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D671D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098F83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37578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34E7779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14:paraId="544A58F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3C6C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ECD31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28A0D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6BF81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EE2925" w:rsidRPr="00A8307A" w14:paraId="0F27C10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A68BF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164D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5827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CACF4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7B7F55B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78B9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4134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44D5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797774B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6861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253D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:rsidRPr="00A8307A" w14:paraId="3B8CAE4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82BC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8165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D588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7B075F" w14:textId="77777777" w:rsidR="00EE2925" w:rsidRPr="00A8307A" w:rsidRDefault="00EE2925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71D67B96" w14:textId="77777777" w:rsidR="00EE2925" w:rsidRPr="00A8307A" w:rsidRDefault="00EE2925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00C8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E35C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28BE7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200+200</w:t>
            </w:r>
          </w:p>
          <w:p w14:paraId="039E10FC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E54F5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E2AC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:rsidRPr="00A8307A" w14:paraId="7478ED9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59482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F0F1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3240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DAC4C3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14:paraId="64BB55F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DB89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EC30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DE042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14:paraId="7EE10B3B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8CCAC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0AE3D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5D39262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:rsidRPr="00A8307A" w14:paraId="36D6CBC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FDB1A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54A1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81F6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9ABF50" w14:textId="77777777" w:rsidR="00EE2925" w:rsidRPr="00A8307A" w:rsidRDefault="00EE2925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52AA3FBF" w14:textId="77777777" w:rsidR="00EE2925" w:rsidRPr="00A8307A" w:rsidRDefault="00EE2925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C5A8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8D1B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244ED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B2411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396A2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EE2925" w:rsidRPr="00A8307A" w14:paraId="18601660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53031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426B4E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F6A10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8BD88B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52FF07EA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CDF776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43F534C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14:paraId="30F6F8F5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0DB9A51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5FF7E9C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14:paraId="55A8E7EF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14:paraId="4BD69DA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6BFE9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12D3A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4E7D9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035E8F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14:paraId="4F37526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1D81DF34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73120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3460B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6ECF8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1D3F4B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16120FB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F2AA4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14:paraId="717BB08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14:paraId="3130D8A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F3766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110B3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E7AAE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95023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22271E6F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C99B8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81FAC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7EF42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69047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72DDE91A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44856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DBE9D1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9DE2B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8101C8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23B69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20C49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232AA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EE2925" w:rsidRPr="00A8307A" w14:paraId="73FEB1BD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747CA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19E47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D5E085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72AF0D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49B2371A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F8AED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5787F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0086BE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20F80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D70BD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EE09E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EE2925" w:rsidRPr="00A8307A" w14:paraId="7C9B5AED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5A32A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812D5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B54D7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6935BB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513F1190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9197D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7B7E8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B1F67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48B22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E87A3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A61C6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EE2925" w:rsidRPr="00A8307A" w14:paraId="3CB8BDDE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C1DF2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15C3D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14:paraId="330659A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5AB54D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E33DE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70CBD4A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A950B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88BA00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86206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796DC2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89776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14:paraId="01B56D3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2C0B4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EE2925" w:rsidRPr="00A8307A" w14:paraId="36C8C05B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8C4CB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825CB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2C92F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0E81BD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E942D7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5A1072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6D9CEDC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85A365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7E2B19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C3EAD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14ECA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EE2925" w:rsidRPr="00A8307A" w14:paraId="35924B34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8212C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6D851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F971FE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B03113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5749F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44BC8A8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101C219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4038B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CCFFE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781191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ABF2E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EE2925" w:rsidRPr="00A8307A" w14:paraId="4C5290BD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BE813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E3071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94675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4DF203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094A42C5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F045B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1CAEBE7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CDBE4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09E0C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C021ED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652BE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EE2925" w:rsidRPr="00A8307A" w14:paraId="38402C08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78F9C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9D0B3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8C3477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9A8DCF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723EFA4A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14DCA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3C61983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19033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9E412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35868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775AB7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EE2925" w:rsidRPr="00A8307A" w14:paraId="704280C2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60F0B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BCE3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22CA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F7F05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05CCF6A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E45F9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B6F1FDF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14:paraId="5126939D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4FF9D390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14:paraId="3E3619DF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14:paraId="3C8B62B1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6029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EDA2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344C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2A53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A912C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EE2925" w:rsidRPr="00A8307A" w14:paraId="5B335F22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28737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A22D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6A3F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BCEDE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0BFFB97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A0DEC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509D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6BD7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05C7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75AC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0BCAB1DE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5946F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C548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439C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98721D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F5E839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A6B5B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54A8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8763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C8BD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D080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0566A36A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64EA4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3D4D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A178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8639F6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176A85F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2D283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D72CDBF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14:paraId="784BF06D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14536FD9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14:paraId="5FF6A12F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14:paraId="1392819C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768308F9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14:paraId="1BFC275A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14:paraId="337E7AF1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14:paraId="163F41D3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D001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8396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0261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17D1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77F10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EE2925" w:rsidRPr="00A8307A" w14:paraId="0DF9FB4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7D560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1A2B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CDE7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60333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309A45C3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30FD3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14:paraId="3E32DE28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1697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7D84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080F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082E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57DBE10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ACC0E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3246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966A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E3F494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582A986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64C16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14:paraId="5941D490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479C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146A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0295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EE31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228ECED9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55976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5BE0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7512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A0493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426725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E4561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14:paraId="42B89426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83DA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25DA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FA0A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3812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23060512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22336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DBA4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0836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CDA3B7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360E7E25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A2309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14:paraId="50EF090E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B306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DDDB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F120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3E6B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41A58AD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4540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68D8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14A3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09F534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3610AD3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23BAC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818C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AE488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2A4DFA4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6D9C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D36F4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F12070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:rsidRPr="00A8307A" w14:paraId="1E1F696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B2887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E8A27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0666BC1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B2BA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D68953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055EFEF6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+Y, L 12 directă</w:t>
            </w:r>
          </w:p>
          <w:p w14:paraId="2867D39F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E53B4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DEB2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3B519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7702D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73DFF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E423CB3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:rsidRPr="00A8307A" w14:paraId="2B559A9C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C88F6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F23B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97E2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FA0013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1FE1CB8B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A69E4" w14:textId="77777777" w:rsidR="00EE2925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5CD13DD" w14:textId="77777777" w:rsidR="00EE2925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477FDC6D" w14:textId="77777777" w:rsidR="00EE2925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14:paraId="0F3824F5" w14:textId="77777777" w:rsidR="00EE2925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14:paraId="77EE78EF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24FE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10E89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79D00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ECCF6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19C98A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EE2925" w:rsidRPr="00A8307A" w14:paraId="01AA7998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92698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A597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7895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DDB24B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520DA43D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28C74" w14:textId="77777777" w:rsidR="00EE2925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FB3253F" w14:textId="77777777" w:rsidR="00EE2925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66A892F6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AE69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D3F64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5C801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69EB1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D294FD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EE2925" w:rsidRPr="00A8307A" w14:paraId="5A68B3D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771DF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82D9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9BF7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62AC4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58780DF0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B8A7B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5BC3F71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A92B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B46F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DDBA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F72E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EE2925" w:rsidRPr="00A8307A" w14:paraId="6AFD34F5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8B684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EDD9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8AD0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F2829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7B89AD27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4B57D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14:paraId="74737438" w14:textId="77777777" w:rsidR="00EE2925" w:rsidRPr="00A8307A" w:rsidRDefault="00EE29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E734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8D95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685B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4B6A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AF806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14:paraId="2FDDCC8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E2925" w:rsidRPr="00A8307A" w14:paraId="753CAAF7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57EE3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182E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70FB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31A8E1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5E28A6B0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F9DF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14:paraId="18AB88B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782C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0168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C3E6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2288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8A286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EE2925" w:rsidRPr="00A8307A" w14:paraId="63CE541D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7C4BC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335A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DAA2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A537E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0C5EEA1F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8602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639CCD0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14:paraId="11721C6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837E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5009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3933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47FF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EE2925" w:rsidRPr="00A8307A" w14:paraId="42D4B624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DC282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BFD9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CA08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878C5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561F1CD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2A2B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344970A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14:paraId="007330D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5E24F90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33ED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F931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B3F1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0056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CB6B0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EE2925" w:rsidRPr="00A8307A" w14:paraId="14D32D95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C666E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2849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14:paraId="4B36889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24DE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12D92D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14:paraId="072279C7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6867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1151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1E97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7691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70A1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5EDB0EC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:rsidRPr="00A8307A" w14:paraId="3AB755A9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86A93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D3AC9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14:paraId="7974D90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6E19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F979EF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59C78703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569358FA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14:paraId="6DC9555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B173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6462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E810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9371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29098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7F31F600" w14:textId="77777777" w:rsidR="00EE2925" w:rsidRPr="00CA741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EE2925" w:rsidRPr="00A8307A" w14:paraId="0833930F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E1162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DA00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1656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1B8B4B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66BB7E2E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41E4A4EB" w14:textId="77777777" w:rsidR="00EE2925" w:rsidRDefault="00EE2925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</w:p>
          <w:p w14:paraId="7B97AF06" w14:textId="77777777" w:rsidR="00EE2925" w:rsidRPr="00A8307A" w:rsidRDefault="00EE2925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2695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0520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7901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2EEF890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81CF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B361F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3BC824AB" w14:textId="77777777" w:rsidR="00EE2925" w:rsidRPr="00CA741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EE2925" w:rsidRPr="00A8307A" w14:paraId="27A7583F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D5F3F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BC19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E7F3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0263A1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7FB4CF6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4CFC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4023AB6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14:paraId="3374864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184F700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14:paraId="3A88FB5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341FAAD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A2A0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B87F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CE44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D684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7AC0D50B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12F8B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9CC5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15EE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02A55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238D4017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14:paraId="7CE06B3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14:paraId="487E64BD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B8A6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8EF1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98AF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418F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DA3C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12017B1A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9F969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2191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89EE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E4FC2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0AAB38A5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8D3C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252B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BF7E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1D59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D0EE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6EC95545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C5D59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6156B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20A08DE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09D3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4B95E7" w14:textId="77777777" w:rsidR="00EE2925" w:rsidRPr="00A8307A" w:rsidRDefault="00EE2925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</w:t>
            </w:r>
            <w:r>
              <w:rPr>
                <w:b/>
                <w:bCs/>
                <w:sz w:val="20"/>
              </w:rPr>
              <w:t xml:space="preserve">linia 3 Cap. Y sch. 6 și 2 și </w:t>
            </w:r>
            <w:r w:rsidRPr="00A8307A">
              <w:rPr>
                <w:b/>
                <w:bCs/>
                <w:sz w:val="20"/>
              </w:rPr>
              <w:t>Coţofeni  -</w:t>
            </w:r>
          </w:p>
          <w:p w14:paraId="37C299BB" w14:textId="77777777" w:rsidR="00EE2925" w:rsidRPr="00A8307A" w:rsidRDefault="00EE2925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07A7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717C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7DA0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402E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F3E6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EE2925" w:rsidRPr="00A8307A" w14:paraId="59A8B800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93B31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09BD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78D8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6D48CA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14:paraId="5F8E3191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14:paraId="6D106CC0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14:paraId="2A29033A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D9D1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1419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E38D0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14C6772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6DDA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31800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3BCB64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:rsidRPr="00A8307A" w14:paraId="13D94366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7B06B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7B93D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A0DC2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EEB8F2" w14:textId="77777777" w:rsidR="00EE2925" w:rsidRDefault="00EE2925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2A3A0437" w14:textId="77777777" w:rsidR="00EE2925" w:rsidRDefault="00EE2925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085D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AD34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94782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14:paraId="1B68F67C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4A5A0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2B5E8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:rsidRPr="00A8307A" w14:paraId="7037A0CC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B69CA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613A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D642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F9297B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41B9155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3C91F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14:paraId="18F79E67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14:paraId="6E849DD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966A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3EB3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348A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777A0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57F5151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EE2925" w:rsidRPr="00A8307A" w14:paraId="06C8BC90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092D8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E2F1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2C37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220C0B" w14:textId="77777777" w:rsidR="00EE2925" w:rsidRDefault="00EE2925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6934CAF9" w14:textId="77777777" w:rsidR="00EE2925" w:rsidRPr="00A8307A" w:rsidRDefault="00EE2925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BAF84" w14:textId="77777777" w:rsidR="00EE2925" w:rsidRPr="00A8307A" w:rsidRDefault="00EE2925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3D691480" w14:textId="77777777" w:rsidR="00EE2925" w:rsidRDefault="00EE2925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43929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1986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FD42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B946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EE2925" w:rsidRPr="00A8307A" w14:paraId="08A8975F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69A15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1F33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14:paraId="0C5B774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C3F9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1FE79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6E051327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CA3F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A609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86D5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14:paraId="54D7F02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42B6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2139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14:paraId="25D572F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:rsidRPr="00A8307A" w14:paraId="7EEE3EFC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3D3FB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80E1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0596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E272DF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5E5DC687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60A0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A7D7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CF5EF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14:paraId="42F39D4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5834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96C57" w14:textId="77777777" w:rsidR="00EE2925" w:rsidRPr="00B943BB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EE2925" w:rsidRPr="00A8307A" w14:paraId="2306BD1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53A5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C8B6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DAE1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6B710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14:paraId="23DB215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289B92C7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A934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1642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C507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88BE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CC5A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680B303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09150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39D3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39AE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69774B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14:paraId="69122BB8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429E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7848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38575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14:paraId="1833BAB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DBBF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0DE4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:rsidRPr="00A8307A" w14:paraId="3CBB9860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493B5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33A4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14:paraId="75409AF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63E1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08C71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3ACB2CFA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9485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8089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D84E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0973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5F836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14:paraId="6EC02AA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14:paraId="5D3105E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:rsidRPr="00A8307A" w14:paraId="35293D6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17C96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5349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EBA1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956077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56A28ED8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ED79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1EE5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1265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14:paraId="49F8D44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4D7F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D608A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93D711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EE2925" w:rsidRPr="00A8307A" w14:paraId="0D14A558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65AEA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A6E1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E533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2ACCA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77F91520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29AC684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87AB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907B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AB32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7C2A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422B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2CC73B87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7D2CB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EADE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14:paraId="0D636AC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48D5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B01BA6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0E219A9B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4E3F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AEC7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DD09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72DE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7FD7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0EA360D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:rsidRPr="00A8307A" w14:paraId="57C0ADBF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36396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05E8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6AC8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55377F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763EBA0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4B0C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DDE1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EDDFF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14:paraId="700742D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C560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DF4AF" w14:textId="77777777" w:rsidR="00EE2925" w:rsidRPr="00D0015E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E2925" w:rsidRPr="00A8307A" w14:paraId="7EA626E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65FDE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8753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5368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A92BA4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39FBE335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83DA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14:paraId="6172CC0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9C22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ACA1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8498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959B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44B37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EE2925" w:rsidRPr="00A8307A" w14:paraId="6376725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F9F85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79A4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6F51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E4E53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14397C58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3F2E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14:paraId="2169F42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7BE5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E622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85BE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A1EF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A3656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EE2925" w:rsidRPr="00A8307A" w14:paraId="254CCF59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E5857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FD36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EE3E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BAC114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488E0F48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D100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7D8CB25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2664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9C3B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6709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934C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9AA8D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EE2925" w:rsidRPr="00A8307A" w14:paraId="15185D7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B517E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20AA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0845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7319D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45B3F5BF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77EA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26D1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0BDF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46AB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E27D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DA987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EE2925" w:rsidRPr="00A8307A" w14:paraId="1FC263A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622E0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4CF4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FCF5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C16D67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14:paraId="698F08D8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2F532D3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9B22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14:paraId="1A33631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D780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22BA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1D60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D7A8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6D6472F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62355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6650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14:paraId="2BCE557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0CE2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E1A2E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14:paraId="0D3377F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E4F3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0EC7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B2BC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C2A4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E67E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:rsidRPr="00A8307A" w14:paraId="6510B896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B3F1A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0AC7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58A9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531E7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2EC4CA58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3694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14:paraId="0839FA4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14:paraId="3342F51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14:paraId="2AC267C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14:paraId="7F13012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FE4D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A3A3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7EF0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8B47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5623D586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62D88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D887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9BAD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428481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7DE228F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684B9A3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76F2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099E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C8E6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0DA3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F678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6017ED05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35EF4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E985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14:paraId="79C762C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53AF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540B7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14:paraId="7F47D5A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D2FB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BEEE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9A81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2F28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EA29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84F951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EE2925" w:rsidRPr="00A8307A" w14:paraId="43CF7469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CCC36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2DC9A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14:paraId="56B5E77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ECE0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B2A2AE" w14:textId="77777777" w:rsidR="00EE2925" w:rsidRPr="00A8307A" w:rsidRDefault="00EE2925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14:paraId="6217D9A1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4EF5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E03F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AF92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4AED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3A739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14:paraId="15E315F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:rsidRPr="00A8307A" w14:paraId="33BB12D1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1B065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8DAC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DADB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7EA391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14:paraId="4855DA33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20A0BF48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6DE1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și </w:t>
            </w: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3B12BCE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675C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187D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6466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8002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56FFECA8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DA150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2352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F0B9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5D611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3F61E3FA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14:paraId="2973D200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C1E3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2302A7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A65E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3679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9F98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76D1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38E0CF5D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6CDD0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263C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B950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7FFFA3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767ED37F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7A84B3A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E26D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7E5550C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2A0915D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6FB3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07CB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C7AF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6993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65A6C83D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FEA58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DF75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14:paraId="3317192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DB95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2B872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14:paraId="79ECF9D8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9DE6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54CD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0A10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E5EB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5404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14:paraId="2AA0609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:rsidRPr="00A8307A" w14:paraId="4F524147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CB343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5E8C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0198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6FED7D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71F6BD0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DE57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0D1819A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D3AA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0768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0131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9A22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AEF74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EE2925" w:rsidRPr="00A8307A" w14:paraId="718E3EB9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F27BF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493E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A72F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C82440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74237487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A519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4B599D2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F701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CB4D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19D2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7ACB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4A2C3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EE2925" w:rsidRPr="00A8307A" w14:paraId="2B0D65A8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20C3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AC5DC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14:paraId="5FC56DD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4117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EE26AC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B4E494F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F37B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9288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4434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5767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DEA9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:rsidRPr="00A8307A" w14:paraId="16A53F3B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1A21B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4B8C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0A0E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C88644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56D3D730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17F32947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33E4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3F9913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5FB1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EC66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EFCF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C7B5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5296A4E7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786DC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D8A4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D9B6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AFBCD3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53EBAE8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3AD5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14:paraId="236DA7D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CB6A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7EC7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6D21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5AB4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F9434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EE2925" w:rsidRPr="00A8307A" w14:paraId="762DB96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10EE7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5B4B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2D9F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810B4A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7B9AC3A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129E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73C2229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4FAC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67A7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5FC8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5AF3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1ED71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EE2925" w:rsidRPr="00A8307A" w14:paraId="5D96F73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FC6BE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844C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2A93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4325DB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0324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14:paraId="5165A0F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14:paraId="42DCEF0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30CAF4C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E2FB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9781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1DB7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CF91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14:paraId="6D1BA15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14:paraId="58089DB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EE2925" w:rsidRPr="00A8307A" w14:paraId="41F56472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6668D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8EED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F69B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28B4B4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46A94205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6656917B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8097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0F2F84F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2D0C480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30D2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C734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E2F2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48B6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1E73E597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B4011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5BBD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333A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D0F803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31C77856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4C604EC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B632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14:paraId="20D81C8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BFBF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E8CD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E314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65A5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73A51663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B979D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4400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7EAE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4CAFB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70FEA220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14:paraId="739E95DD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8436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A6DE96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1113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DD57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37E2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AF63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7CA65053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8D5D1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F848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BDB1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F146CA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2D35A520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C8C4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426E367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D4A5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9481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F707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9BA6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5FE37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EE2925" w:rsidRPr="00A8307A" w14:paraId="631691EA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48946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3057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14:paraId="10267C0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1F14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42734F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2D4E65DB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6595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DAC0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D717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5E14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049E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14:paraId="7530902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:rsidRPr="00A8307A" w14:paraId="5FC63CAF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899F1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6ADE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14:paraId="2729905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3404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14F7F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3B79D6B0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14:paraId="4C2DEB00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14:paraId="189D450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14:paraId="646EECB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14:paraId="0E7B54DD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360D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7585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611C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59E6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B4A8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:rsidRPr="00A8307A" w14:paraId="7B48904B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2EF26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D5C0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0162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0E3341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14:paraId="0CD105BB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5847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89A0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A10F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14:paraId="177937A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8174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18E9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:rsidRPr="00A8307A" w14:paraId="22F3956B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4923F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B3E3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FDC0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F94DB6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2727367B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14:paraId="2661CDC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0DF0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8FA2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2094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14:paraId="726BCC5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A87E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DB85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CE687C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EE2925" w:rsidRPr="00A8307A" w14:paraId="71F26C0D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DF38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B4DC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3641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83CB47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791A4578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81542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0584912C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14:paraId="49C1F2C4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308B225E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64B24FD4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14:paraId="27AD767F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7B0F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DC55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9200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EA30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203DD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EE2925" w:rsidRPr="00A8307A" w14:paraId="6ABEE38A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818F8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2D1D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7EBC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2E367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C845F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169EDDC5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14:paraId="67AE9D50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6029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E56B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167A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120F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4B8F2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EE2925" w:rsidRPr="00A8307A" w14:paraId="43F45BCB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C1D52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D93C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A191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31A095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5FEA5F80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E9681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70C0A701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14:paraId="29D3D0E5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3E019AA9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5E972B72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686A9D63" w14:textId="77777777" w:rsidR="00EE2925" w:rsidRPr="00A8307A" w:rsidRDefault="00EE29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4CB2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2C8D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F13D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8894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582E4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EE2925" w:rsidRPr="00A8307A" w14:paraId="6F1F11EE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25A35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B667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6BA7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7B91BD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6C92CFD5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14:paraId="573C115B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2B2B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693FDEF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98F8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5350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FD30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EFDE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2B2AD58B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FCC34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99A5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3D9D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B826A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50B0AF6F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25472771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0E60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57B6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CD91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2298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0849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51A72F87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EFCAE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0681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7169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5BB5CA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1859F308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D3BE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5580812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8C79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E75D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BFF4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DA49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5FB4C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EE2925" w:rsidRPr="00A8307A" w14:paraId="211D5869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723FD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C617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5350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4F488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4A9EECE3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2ABF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14:paraId="71BCD57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6E84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B1F0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3156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90EE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EE2925" w:rsidRPr="00A8307A" w14:paraId="4A3319E1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5793A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8920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7801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69F93A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678B0993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B2EA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4E38DBB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1AD4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2818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FB2A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529E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B6359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EE2925" w:rsidRPr="00A8307A" w14:paraId="00BE5D1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4AAC6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8463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9C4F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45A7D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1344F631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57EC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2FD955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5557573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14:paraId="12BAAC3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C5C9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80A2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B68F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5C46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9CC85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EE2925" w:rsidRPr="00A8307A" w14:paraId="70553015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51624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F291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722D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0F7F8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459CEC9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DF2D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DC9F79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14:paraId="782C8C1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70A3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00BA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B71B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72D5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940A1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EE2925" w:rsidRPr="00A8307A" w14:paraId="1081E846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29A41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4769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14:paraId="1DC5996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AE08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A397C6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14:paraId="6F02316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14:paraId="422E88F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14:paraId="0E498DC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1C70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DB51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9AAE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ED89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8870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:rsidRPr="00A8307A" w14:paraId="454E8852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88425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25A8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8CEA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2BD68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24D28D75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977C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14:paraId="00C3EE1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14:paraId="779102E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9340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CF8E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4CCD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447A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4A6D3F9F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08EC6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22BB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46AB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8DE643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15C769A4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C6F2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14:paraId="29B0017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14:paraId="6034AF6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14:paraId="6039202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14:paraId="0A94A64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14:paraId="03BAFD2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14:paraId="378DBBF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00E6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556F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5270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627D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62E16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EE2925" w:rsidRPr="00A8307A" w14:paraId="20CB1C3B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E9A7D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9A48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A615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55B961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59B5762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1E38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2581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AE82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868E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C0AE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7E0C0B0A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6D4E2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1A69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0A31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7D274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7957E584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CF14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172E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3068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D47D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B1B0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D8539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EE2925" w:rsidRPr="00A8307A" w14:paraId="3CB6643B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08581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E7DE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0F12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80C7D3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14:paraId="537ED540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7CBC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218E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1BD1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0FD0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7697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5DDE190D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00F63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B2EA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9361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2C5157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14:paraId="703959B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4670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22AF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776B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1FF7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1EF1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235EA543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DD71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30A1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736F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F3E86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1827DFB6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DFB3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2F5C673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0A63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446E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18A2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DB96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1EB04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EE2925" w:rsidRPr="00A8307A" w14:paraId="5D03FC57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6B7A9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08A5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7EB1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01F11B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148BA005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69DC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FE3D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37A7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D907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B839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EE2925" w:rsidRPr="00A8307A" w14:paraId="54629087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47031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0F8C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55A4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F59AD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14:paraId="16429276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9769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80BE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E40F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0051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06C2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166AEFF2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F5BE4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5134B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421+800</w:t>
            </w:r>
          </w:p>
          <w:p w14:paraId="3341F97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B2BB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97A4EE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Iablaniţa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0C9EF576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B6FC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C232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E2ED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6EDF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478C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5A864E39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3D57B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19CD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B813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68AD90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14:paraId="14D748F4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671B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622D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49C3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A476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1BDDD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DDAEC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EE2925" w:rsidRPr="00A8307A" w14:paraId="3EDBA42E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3C34F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8AF67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14:paraId="070DC61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4C7E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26C70F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14:paraId="1FAF5CDF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AA95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FF9C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EFCF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BAB9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245C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6ECE4AA5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65E3E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A28B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8FD8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72DFFD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14:paraId="7D07AC5F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CB2F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2719C04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195B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9835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0961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AE95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277C0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EE2925" w:rsidRPr="00A8307A" w14:paraId="36A858E7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29300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E58F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7E03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F1415A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14:paraId="6F64C2FA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8F44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11DEDF7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EC1A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6ED3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74BD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66B4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FE3E4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EE2925" w:rsidRPr="00A8307A" w14:paraId="119DBA26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75C6C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1988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4CE6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7F2613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50E48CE1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D75B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189AEA5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CF03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9057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36DA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1E40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53F5A3E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EE2925" w:rsidRPr="00A8307A" w14:paraId="68FE1E05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B067D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4DC9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14:paraId="75FED44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2C90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875A46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7C9F20D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CE52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FD06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BB58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08E6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4F23E" w14:textId="77777777" w:rsidR="00EE2925" w:rsidRPr="00A8307A" w:rsidRDefault="00EE29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15E8A8C9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29C6D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7F00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0A5F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FB077D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14:paraId="7B5B0054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8800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3E9B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9668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FDFA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2E401" w14:textId="77777777" w:rsidR="00EE2925" w:rsidRPr="00A8307A" w:rsidRDefault="00EE29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35F1BCE7" w14:textId="77777777" w:rsidR="00EE2925" w:rsidRPr="00A8307A" w:rsidRDefault="00EE29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EE2925" w:rsidRPr="00A8307A" w14:paraId="544DC21D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FE9B5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5918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DD56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30513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15A9914A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78E9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14:paraId="5F65EE0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64686A3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F8F4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7913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A0A2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5201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7ED6B78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CBA9C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FD7F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D5B7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2B2001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0E77812F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3B21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14:paraId="37F47AF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E48A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6BA6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941E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12D6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1FF02C2C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AC4D4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DC15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E4B7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C2FF68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28CD226F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EB42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1D5A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DEB7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FFE5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E1B7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B06A7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EE2925" w:rsidRPr="00A8307A" w14:paraId="47531A7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B5386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016B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45EE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8A418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3D019271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BD93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5EA7BBA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634B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0D97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3C90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3013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A3146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EE2925" w:rsidRPr="00A8307A" w14:paraId="20D5D3B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C5ADE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6E39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61C1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210236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625EB99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3C0B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1605BA1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74C0333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14:paraId="0C795CF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26F001A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14:paraId="607BB3D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04B0037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6F81F8C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27AA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8630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D231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8383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F28B4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EE2925" w:rsidRPr="00A8307A" w14:paraId="5639D20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82B23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BA9C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CAC0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E1657B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56FF1C23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75FA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E5E7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9F2CA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14:paraId="3A33EBC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8F43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D509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032FF72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B2539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FA48C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483+850</w:t>
            </w:r>
          </w:p>
          <w:p w14:paraId="6628421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D264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335B06" w14:textId="77777777" w:rsidR="00EE2925" w:rsidRDefault="00EE2925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3237C31B" w14:textId="77777777" w:rsidR="00EE2925" w:rsidRDefault="00EE2925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4B90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C043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95E75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9911C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0BA8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2A</w:t>
            </w:r>
          </w:p>
        </w:tc>
      </w:tr>
      <w:tr w:rsidR="00EE2925" w:rsidRPr="00A8307A" w14:paraId="6790135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A4D0A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A74B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C798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8F2336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6946890F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4F85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8E18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1A8E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A699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25385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6B0AF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EE2925" w:rsidRPr="00A8307A" w14:paraId="0B911F3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41076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8366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B64A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A16210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423BE245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43E7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D4D6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FFB2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3F07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D26D9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984B6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EE2925" w:rsidRPr="00A8307A" w14:paraId="117C0A72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712F6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F57FC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504+550</w:t>
            </w:r>
          </w:p>
          <w:p w14:paraId="18EF389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B9F4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F92747" w14:textId="77777777" w:rsidR="00EE2925" w:rsidRPr="00A8307A" w:rsidRDefault="00EE2925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5E649E24" w14:textId="77777777" w:rsidR="00EE2925" w:rsidRDefault="00EE2925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3B2A1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8A560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D3A6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5614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27414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EE2925" w:rsidRPr="00A8307A" w14:paraId="4B32C3CD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EA96F75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5D69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7093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198E6D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5579A05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94B6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D81E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E826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E1F7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A9F0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EE2925" w:rsidRPr="00A8307A" w14:paraId="0B717CA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8E7286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C83D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A2D5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D9330D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14:paraId="55883D28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F13A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FC1CBA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48ADB0C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14:paraId="4A63EC0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1CC2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22D0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5D07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C23A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4D9535F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BC75C6C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16197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14:paraId="6379CD3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1F43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C2E840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4CC4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D57F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59ED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A6ED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B5A25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723DF2B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EE2925" w:rsidRPr="00A8307A" w14:paraId="6EA9D59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04321E9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8CCCC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59057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8F3877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6056D" w14:textId="77777777" w:rsidR="00EE2925" w:rsidRPr="00A8307A" w:rsidRDefault="00EE2925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FBAD20F" w14:textId="77777777" w:rsidR="00EE2925" w:rsidRPr="00A8307A" w:rsidRDefault="00EE2925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94A6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88A7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5D04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3F8B9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S21, S60 și S56</w:t>
            </w:r>
          </w:p>
        </w:tc>
      </w:tr>
      <w:tr w:rsidR="00EE2925" w:rsidRPr="00A8307A" w14:paraId="21E5B13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47473A7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58724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515+565</w:t>
            </w:r>
          </w:p>
          <w:p w14:paraId="579E2FC4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B5B2D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05D08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E66B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7953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3EF7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6809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F40CB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9694D">
              <w:rPr>
                <w:b/>
                <w:bCs/>
                <w:i/>
                <w:iCs/>
                <w:sz w:val="20"/>
              </w:rPr>
              <w:t>Semnalizat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n st. Lugoj.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</w:rPr>
              <w:t>n st. Timi</w:t>
            </w:r>
            <w:r>
              <w:rPr>
                <w:b/>
                <w:bCs/>
                <w:i/>
                <w:iCs/>
                <w:sz w:val="20"/>
              </w:rPr>
              <w:t>ș</w:t>
            </w:r>
            <w:r w:rsidRPr="0059694D">
              <w:rPr>
                <w:b/>
                <w:bCs/>
                <w:i/>
                <w:iCs/>
                <w:sz w:val="20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>rilor Coridor IV.</w:t>
            </w:r>
          </w:p>
        </w:tc>
      </w:tr>
      <w:tr w:rsidR="00EE2925" w:rsidRPr="00A8307A" w14:paraId="64F0A7E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3CB91FA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BC9E3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516+600</w:t>
            </w:r>
          </w:p>
          <w:p w14:paraId="606CC76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BA91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03BBCA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810B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54E1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2730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36FC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48494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83F06B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EE2925" w:rsidRPr="00A8307A" w14:paraId="46110FC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F66A042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F0588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525+050</w:t>
            </w:r>
          </w:p>
          <w:p w14:paraId="0423E822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525+550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D1CE4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9A4E09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Jabăr - </w:t>
            </w:r>
            <w:r w:rsidRPr="00A8307A">
              <w:rPr>
                <w:b/>
                <w:bCs/>
                <w:sz w:val="20"/>
              </w:rPr>
              <w:t>Belinț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0AF2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D073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AE03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75A0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63236" w14:textId="77777777" w:rsidR="00EE2925" w:rsidRPr="005A1053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Fără inductori. Inflexiune de trecere de pe linia existentă pe linia proiectată nou construită – lucrări Coridor IV</w:t>
            </w:r>
          </w:p>
        </w:tc>
      </w:tr>
      <w:tr w:rsidR="00EE2925" w:rsidRPr="00A8307A" w14:paraId="719B9CC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796BD5A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AF5CC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531+800</w:t>
            </w:r>
          </w:p>
          <w:p w14:paraId="2CE44D4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531+950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48EA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9186EB" w14:textId="77777777" w:rsidR="00EE2925" w:rsidRPr="00A8307A" w:rsidRDefault="00EE2925" w:rsidP="000E54B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Belinț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Chizătău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1AE9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3290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8B88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C9AA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55FD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Inflexiune de trecere de pe linia proiectată nou construită pe linia existentă.</w:t>
            </w:r>
          </w:p>
        </w:tc>
      </w:tr>
      <w:tr w:rsidR="00EE2925" w:rsidRPr="00A8307A" w14:paraId="08CCFB2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9D9F23A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E91FB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533+350</w:t>
            </w:r>
          </w:p>
          <w:p w14:paraId="4AA32E3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535+350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0BA4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6684B6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 xml:space="preserve">, linia 1 directă Cap.Y și 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Topolovăț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E3B5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86BB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98BA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01BC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76AE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EE2925" w:rsidRPr="00A8307A" w14:paraId="055DFB6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CCF6B1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0BC1D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DA03E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594018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C9CD3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F194F2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D5DD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6959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5A57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87C85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S7 și S4</w:t>
            </w:r>
          </w:p>
        </w:tc>
      </w:tr>
      <w:tr w:rsidR="00EE2925" w:rsidRPr="00A8307A" w14:paraId="4EA5846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1831084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D46DC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43486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CFCC6A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>,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1C487" w14:textId="77777777" w:rsidR="00EE2925" w:rsidRDefault="00EE2925" w:rsidP="001D0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D3D5236" w14:textId="77777777" w:rsidR="00EE2925" w:rsidRPr="00A8307A" w:rsidRDefault="00EE2925" w:rsidP="001D0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7B7A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CAFC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0045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2528C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S7 și S4</w:t>
            </w:r>
          </w:p>
        </w:tc>
      </w:tr>
      <w:tr w:rsidR="00EE2925" w:rsidRPr="00A8307A" w14:paraId="24F29E0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ED51818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A1EC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C35E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BD9951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F988F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07C818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1571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687F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ABF3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6421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EE2925" w:rsidRPr="00A8307A" w14:paraId="0E72D66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AA4A645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B5BFD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14:paraId="2254D839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7B7FC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59F7A4" w14:textId="77777777" w:rsidR="00EE2925" w:rsidRDefault="00EE2925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E3826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D076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124E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2684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7068A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EE2925" w:rsidRPr="00A8307A" w14:paraId="6D558BC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6988B21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E5D0A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14:paraId="78E3F942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E54C2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667303" w14:textId="77777777" w:rsidR="00EE2925" w:rsidRDefault="00EE2925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D572070" w14:textId="77777777" w:rsidR="00EE2925" w:rsidRPr="00A8307A" w:rsidRDefault="00EE2925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46D89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AFC8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7C0F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33E8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225EB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EE2925" w:rsidRPr="00A8307A" w14:paraId="77EBC8FB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112BD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8996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2D05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3FD9CB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51933D6D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8620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0EC581C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19ED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68FB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5415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988B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AEBEF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14:paraId="02E074C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EE2925" w:rsidRPr="00A8307A" w14:paraId="18B8C27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B8A4038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E78A3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14:paraId="18F6EC5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4B6D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783B84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14:paraId="798FFAC3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3F37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EFF6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90BF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C5B1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F7E3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:rsidRPr="00A8307A" w14:paraId="7623693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3083C13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5624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7C1D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643EAD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43C57081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9CFD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84AA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565D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12CF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6F89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FB922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EE2925" w:rsidRPr="00A8307A" w14:paraId="016C466C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93F66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1F7C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C8C2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BA7B60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6B1C1AB1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8EC37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2CAD3D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CF0F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4E6C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56EB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4BB2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EE2925" w:rsidRPr="00A8307A" w14:paraId="00500043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657C1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15BA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536F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2BAE5E" w14:textId="77777777" w:rsidR="00EE2925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1ACD003A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E6DC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5B0A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5BB5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11B4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0336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EE2925" w:rsidRPr="00A8307A" w14:paraId="0A834553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6ACA9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A8A3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5386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60A978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14:paraId="54523E54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DFF4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6E35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C626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74B6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392C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EE2925" w:rsidRPr="00A8307A" w14:paraId="04BAE66C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730E1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B1CA0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571+650</w:t>
            </w:r>
          </w:p>
          <w:p w14:paraId="7DB60DB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A609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98FCD6" w14:textId="77777777" w:rsidR="00EE2925" w:rsidRPr="00A8307A" w:rsidRDefault="00EE2925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628987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E482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3C79B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D564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4D5B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8809C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EE2925" w:rsidRPr="00A8307A" w14:paraId="1E083B1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6798E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1F88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838D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2A9715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7F2D2D4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ECC7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6467C3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94B4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9230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1ADA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F4E3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5FFF02D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FDAAA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4888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62B3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E488BD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95E977F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6D600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14:paraId="6EACA94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7A6A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0E04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909F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114F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6E2159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0002101A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6A3074D5" w14:textId="77777777" w:rsidR="00EE2925" w:rsidRPr="00DC4AFE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EE2925" w:rsidRPr="00A8307A" w14:paraId="080222B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CFCA6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5408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934D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4BEB20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E88031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C5D3B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30C1774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9A64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CB03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0C6D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9A51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DF1BA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3533B2C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1B5E341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EE2925" w:rsidRPr="00A8307A" w14:paraId="298144A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B7D35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F3E3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25CE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B402F5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EE24B7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5111C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181E179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BF37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70BF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3F63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9D89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16608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EE2925" w:rsidRPr="00A8307A" w14:paraId="3FCA5D0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383F2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9CD7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CB71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797554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296EE48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0270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646C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7321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878D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1831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9EC3C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EE2925" w:rsidRPr="00A8307A" w14:paraId="4626988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F88F1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5769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468E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E9807F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3F3576A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D37B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FB99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F48E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C42D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D478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ED4DC6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4ACD6EF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E2925" w:rsidRPr="00A8307A" w14:paraId="3538F29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63F9E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382A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88DA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4FD821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72318E4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ED7C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94EF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7AA8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6EC5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5AEE1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12CF73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3DAD1CD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EE2925" w:rsidRPr="00A8307A" w14:paraId="73EBDFF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FA6C8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E204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8DA3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3795EC" w14:textId="77777777" w:rsidR="00EE2925" w:rsidRPr="00A8307A" w:rsidRDefault="00EE2925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>Grupa A</w:t>
            </w:r>
            <w:r>
              <w:rPr>
                <w:b/>
                <w:bCs/>
                <w:sz w:val="20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F2579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3CD6946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A4C85DC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82430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1020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8AAE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13542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307520E9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187C4EE8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1- 12 Cap. Y Timișoara Nord.</w:t>
            </w:r>
          </w:p>
        </w:tc>
      </w:tr>
      <w:tr w:rsidR="00EE2925" w:rsidRPr="00A8307A" w14:paraId="05E7790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BDDB9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5D7B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0D18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D330A4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1FDBC13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4FD1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E538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7BC7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5C0D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437D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0F52C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EE2925" w:rsidRPr="00A8307A" w14:paraId="71A699E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BE2FB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F894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3522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943DED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85BB4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582E17A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3911046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2994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F9CB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C542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61CA3" w14:textId="77777777" w:rsidR="00EE2925" w:rsidRDefault="00EE2925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3B456E56" w14:textId="77777777" w:rsidR="00EE2925" w:rsidRPr="00A8307A" w:rsidRDefault="00EE2925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EE2925" w:rsidRPr="00A8307A" w14:paraId="3E4E2CA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B29C2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DAE3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29EA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0C1DCB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FBB08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B16E3E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2893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5AF9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EBDD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6274B" w14:textId="77777777" w:rsidR="00EE2925" w:rsidRPr="00A8307A" w:rsidRDefault="00EE2925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EE2925" w:rsidRPr="00A8307A" w14:paraId="6108119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3FCA6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0616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61C0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DE8120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30C8C2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8C74C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52, 66, 68, 70, 86 </w:t>
            </w:r>
          </w:p>
          <w:p w14:paraId="55B28B5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9906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5B7E7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CF5C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CC8F9" w14:textId="77777777" w:rsidR="00EE2925" w:rsidRPr="00A8307A" w:rsidRDefault="00EE2925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96ECD2" w14:textId="77777777" w:rsidR="00EE2925" w:rsidRPr="00A8307A" w:rsidRDefault="00EE2925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EE2925" w:rsidRPr="00A8307A" w14:paraId="027ED81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713B7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C08C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8B392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1DD1C4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A050AFF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3945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F37F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3789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7167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5E7F6" w14:textId="77777777" w:rsidR="00EE2925" w:rsidRPr="00A8307A" w:rsidRDefault="00EE2925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B0B78F" w14:textId="77777777" w:rsidR="00EE2925" w:rsidRPr="00A8307A" w:rsidRDefault="00EE2925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EE2925" w:rsidRPr="00A8307A" w14:paraId="61A7587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EC53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E186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BEA2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5200C8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2F4B7C0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9F1F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4EAA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9CEB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B297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19AA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379DA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EE2925" w:rsidRPr="00A8307A" w14:paraId="167E213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8EC45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D119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9D2A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436553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6930961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B9B1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A8F5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8B97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0F0E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7084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A4E8A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EE2925" w:rsidRPr="00A8307A" w14:paraId="1A9FEBB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E0170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A358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5327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EE140A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183936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BCDF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91887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EDBC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2D20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0948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A0245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EE2925" w:rsidRPr="00A8307A" w14:paraId="677D731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27C7D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E7E72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14:paraId="5915B1F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A45E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376BB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732CB81A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FAF1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DB42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4A34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9426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507EA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:rsidRPr="00A8307A" w14:paraId="517FC76B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47C4A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0FB4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14:paraId="3385795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CB34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C69F3C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00D77E9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12141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59AC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E786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E4AFB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F5C2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:rsidRPr="00A8307A" w14:paraId="13921523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23FFE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DD13D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14:paraId="31C0BC18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CC1A1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9D2053" w14:textId="77777777" w:rsidR="00EE2925" w:rsidRPr="00A8307A" w:rsidRDefault="00EE2925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26EDB3AC" w14:textId="77777777" w:rsidR="00EE2925" w:rsidRPr="00A8307A" w:rsidRDefault="00EE2925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284B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9F41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556B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C18CD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0290B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5EF36A27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14:paraId="3B3C4E3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EE2925" w:rsidRPr="00A8307A" w14:paraId="5A46C6AE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1A22D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7769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E057A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750C30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4261527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4C46B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E101105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99F9F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D501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60DBE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A233D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EE2925" w:rsidRPr="00A8307A" w14:paraId="2FA9E02A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0F426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3481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0B47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279EC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220333ED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BD9B2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60B874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0EA15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1122E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32D6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289B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452C82CE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964F4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2B93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90F68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10F61A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7BBE1DCE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A6A49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C5580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8E750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EE3C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4D235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512CB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EE2925" w:rsidRPr="00A8307A" w14:paraId="113F596F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2E005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8F71C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CB81A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1F897F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26EAB4FD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E1E76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35276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F382F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B2934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8B0B2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A8307A" w14:paraId="0D676ED6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6B6B7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C579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8C571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AB89D8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01D3FECF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30EC9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B08B7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A413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430F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69193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CB9031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EE2925" w:rsidRPr="00A8307A" w14:paraId="2BA4258B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3C2B6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1981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440E9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CAF7F9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0E97D052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F8A7D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0E029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45D63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F664C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44873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0C51A0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EE2925" w:rsidRPr="00A8307A" w14:paraId="206FB5C3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104BC" w14:textId="77777777" w:rsidR="00EE2925" w:rsidRPr="00A75A00" w:rsidRDefault="00EE2925" w:rsidP="00EE29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F85D4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DCE36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FCD04D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40CFE460" w14:textId="77777777" w:rsidR="00EE2925" w:rsidRPr="00A8307A" w:rsidRDefault="00EE29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91EE1" w14:textId="77777777" w:rsidR="00EE2925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255B5" w14:textId="77777777" w:rsidR="00EE2925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EF4E6" w14:textId="77777777" w:rsidR="00EE2925" w:rsidRPr="00A8307A" w:rsidRDefault="00EE29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5D493" w14:textId="77777777" w:rsidR="00EE2925" w:rsidRPr="00A8307A" w:rsidRDefault="00EE29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8EE02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4F9E11" w14:textId="77777777" w:rsidR="00EE2925" w:rsidRDefault="00EE29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14:paraId="789CCD89" w14:textId="77777777" w:rsidR="00EE2925" w:rsidRPr="00A8307A" w:rsidRDefault="00EE2925" w:rsidP="008B25EE">
      <w:pPr>
        <w:spacing w:before="40" w:after="40" w:line="192" w:lineRule="auto"/>
        <w:ind w:right="57"/>
        <w:rPr>
          <w:sz w:val="20"/>
        </w:rPr>
      </w:pPr>
    </w:p>
    <w:p w14:paraId="31285858" w14:textId="77777777" w:rsidR="00EE2925" w:rsidRDefault="00EE2925" w:rsidP="0095691E">
      <w:pPr>
        <w:pStyle w:val="Heading1"/>
        <w:spacing w:line="360" w:lineRule="auto"/>
      </w:pPr>
      <w:r>
        <w:t>LINIA 300</w:t>
      </w:r>
    </w:p>
    <w:p w14:paraId="73D1E602" w14:textId="77777777" w:rsidR="00EE2925" w:rsidRDefault="00EE2925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EE2925" w14:paraId="7D8AB709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1C3DA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3560A" w14:textId="77777777" w:rsidR="00EE2925" w:rsidRDefault="00EE2925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8A14A" w14:textId="77777777" w:rsidR="00EE2925" w:rsidRPr="00600D25" w:rsidRDefault="00EE2925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05DB1" w14:textId="77777777" w:rsidR="00EE2925" w:rsidRDefault="00EE292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0E6FF8E" w14:textId="77777777" w:rsidR="00EE2925" w:rsidRDefault="00EE292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6C387" w14:textId="77777777" w:rsidR="00EE2925" w:rsidRDefault="00EE2925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7DCD2" w14:textId="77777777" w:rsidR="00EE2925" w:rsidRPr="00600D25" w:rsidRDefault="00EE2925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F48C4" w14:textId="77777777" w:rsidR="00EE2925" w:rsidRDefault="00EE2925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7774C" w14:textId="77777777" w:rsidR="00EE2925" w:rsidRPr="00600D25" w:rsidRDefault="00EE2925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86E43" w14:textId="77777777" w:rsidR="00EE2925" w:rsidRPr="00D344C9" w:rsidRDefault="00EE2925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925" w14:paraId="5FD3FE7D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C509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FD259" w14:textId="77777777" w:rsidR="00EE2925" w:rsidRDefault="00EE292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55F46" w14:textId="77777777" w:rsidR="00EE2925" w:rsidRPr="00600D25" w:rsidRDefault="00EE292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4CA15" w14:textId="77777777" w:rsidR="00EE2925" w:rsidRDefault="00EE292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85976AC" w14:textId="77777777" w:rsidR="00EE2925" w:rsidRDefault="00EE292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85D1" w14:textId="77777777" w:rsidR="00EE2925" w:rsidRDefault="00EE292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C7AE4" w14:textId="77777777" w:rsidR="00EE2925" w:rsidRPr="00600D25" w:rsidRDefault="00EE292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3601C" w14:textId="77777777" w:rsidR="00EE2925" w:rsidRDefault="00EE292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ADF7F" w14:textId="77777777" w:rsidR="00EE2925" w:rsidRPr="00600D25" w:rsidRDefault="00EE292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CF65B" w14:textId="77777777" w:rsidR="00EE2925" w:rsidRPr="00D344C9" w:rsidRDefault="00EE2925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925" w14:paraId="5E3B0A98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6DDCC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7B386" w14:textId="77777777" w:rsidR="00EE2925" w:rsidRDefault="00EE292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F0269" w14:textId="77777777" w:rsidR="00EE2925" w:rsidRPr="00600D25" w:rsidRDefault="00EE292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C2ABF" w14:textId="77777777" w:rsidR="00EE2925" w:rsidRDefault="00EE292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D50A87F" w14:textId="77777777" w:rsidR="00EE2925" w:rsidRDefault="00EE292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CD214" w14:textId="77777777" w:rsidR="00EE2925" w:rsidRDefault="00EE292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5F3F6C0" w14:textId="77777777" w:rsidR="00EE2925" w:rsidRDefault="00EE292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DE10B" w14:textId="77777777" w:rsidR="00EE2925" w:rsidRPr="00600D25" w:rsidRDefault="00EE292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F2CCE" w14:textId="77777777" w:rsidR="00EE2925" w:rsidRDefault="00EE292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68B17" w14:textId="77777777" w:rsidR="00EE2925" w:rsidRPr="00600D25" w:rsidRDefault="00EE292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CA4B" w14:textId="77777777" w:rsidR="00EE2925" w:rsidRPr="00D344C9" w:rsidRDefault="00EE2925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5079064" w14:textId="77777777" w:rsidR="00EE2925" w:rsidRPr="00D344C9" w:rsidRDefault="00EE2925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Acces la liniile 11 şi 12.</w:t>
            </w:r>
          </w:p>
        </w:tc>
      </w:tr>
      <w:tr w:rsidR="00EE2925" w14:paraId="7CDEF3CF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240E3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00BDF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447D3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42D04" w14:textId="77777777" w:rsidR="00EE2925" w:rsidRDefault="00EE2925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35FB13E" w14:textId="77777777" w:rsidR="00EE2925" w:rsidRDefault="00EE2925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799B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9003B" w14:textId="77777777" w:rsidR="00EE29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AB7DF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90B9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8D137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0C7B1481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C3B52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C7AA6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A258B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F2D6D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8BE5F9A" w14:textId="77777777" w:rsidR="00EE2925" w:rsidRDefault="00EE2925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668D8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35D0EE67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2B56A748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4209" w14:textId="77777777" w:rsidR="00EE29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E14AF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4702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CCB80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7227DB0B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7E0B2443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EE2925" w14:paraId="3DBF6FF9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E5D92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9988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6DB09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DBFF1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 peste</w:t>
            </w:r>
          </w:p>
          <w:p w14:paraId="04592199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AA207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6D045" w14:textId="77777777" w:rsidR="00EE29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0A5DC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9+950</w:t>
            </w:r>
          </w:p>
          <w:p w14:paraId="5EE7A4A3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F87F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126EE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7C494808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7726E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DD109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90F7A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3808D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71B79B21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72F36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36AE597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8376" w14:textId="77777777" w:rsidR="00EE29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E02C9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DA659" w14:textId="77777777" w:rsidR="00EE29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36932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5 - 7 Cap X.</w:t>
            </w:r>
          </w:p>
          <w:p w14:paraId="26A753DF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925" w14:paraId="5FC30499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D59B0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6754C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E5F0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7EF72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51C9B849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FBA7C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A920B73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E23E6" w14:textId="77777777" w:rsidR="00EE29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28B1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9C4C6" w14:textId="77777777" w:rsidR="00EE29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EBBCA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95728BF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6 și 7 Cap X.</w:t>
            </w:r>
          </w:p>
        </w:tc>
      </w:tr>
      <w:tr w:rsidR="00EE2925" w14:paraId="288AF50E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439EC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EF27E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14:paraId="5D29AADB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C80BB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3525D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B77C0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DE2E8" w14:textId="77777777" w:rsidR="00EE29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6CD2C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A0A98" w14:textId="77777777" w:rsidR="00EE29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53B92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2925" w14:paraId="035A5333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7E995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8EE9D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6F60B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EB3F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14:paraId="4F42B544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0C253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BD513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A1B76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C4460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7EDCA" w14:textId="77777777" w:rsidR="00EE2925" w:rsidRPr="00D344C9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925" w14:paraId="06A18B9F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685D2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8AF44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8A5B7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A0111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14:paraId="38B7F418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C0D92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43414D24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39, 41 şi TDJ </w:t>
            </w:r>
          </w:p>
          <w:p w14:paraId="3B393346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37,</w:t>
            </w:r>
          </w:p>
          <w:p w14:paraId="1C70CC10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56,</w:t>
            </w:r>
          </w:p>
          <w:p w14:paraId="2E514E2A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07E9F" w14:textId="77777777" w:rsidR="00EE29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659AD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B195D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8F300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Afectează intrări - ieşiri </w:t>
            </w:r>
          </w:p>
          <w:p w14:paraId="4ABF4E9F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9 - 13.</w:t>
            </w:r>
          </w:p>
          <w:p w14:paraId="2837FAE9" w14:textId="77777777" w:rsidR="00EE2925" w:rsidRPr="004870EE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EE2925" w14:paraId="7F97C2F0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61778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F4617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59+000 -</w:t>
            </w:r>
          </w:p>
          <w:p w14:paraId="2EE09E9F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2116D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3705D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AA408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3B7AC" w14:textId="77777777" w:rsidR="00EE29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A297C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5861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97560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958D2B2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ram. Ploiești Triaj.</w:t>
            </w:r>
          </w:p>
        </w:tc>
      </w:tr>
      <w:tr w:rsidR="00EE2925" w14:paraId="21477B4D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E6DF1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CA106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A415E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A72FE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A2476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58BF6" w14:textId="77777777" w:rsidR="00EE29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72A54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14:paraId="094FC56D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5ADC7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89A8F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D4E5609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ram. Ploiești Triaj.</w:t>
            </w:r>
          </w:p>
        </w:tc>
      </w:tr>
      <w:tr w:rsidR="00EE2925" w14:paraId="0E4AD39C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1FF41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48FD" w14:textId="77777777" w:rsidR="00EE2925" w:rsidRDefault="00EE2925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14:paraId="178EECBA" w14:textId="77777777" w:rsidR="00EE2925" w:rsidRDefault="00EE2925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54BD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C735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5E8FC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7F640" w14:textId="77777777" w:rsidR="00EE29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E9B8A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1D001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58C28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84EB38C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 Ploiești Vest.</w:t>
            </w:r>
          </w:p>
        </w:tc>
      </w:tr>
      <w:tr w:rsidR="00EE2925" w14:paraId="3F8004A6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4C1AA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6873A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E8833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BD4FC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693D3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1DC0C" w14:textId="77777777" w:rsidR="00EE29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37C64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60+000 -</w:t>
            </w:r>
          </w:p>
          <w:p w14:paraId="5B8805D5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49FD0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3A377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622C8D9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Ploiești Vest.</w:t>
            </w:r>
          </w:p>
        </w:tc>
      </w:tr>
      <w:tr w:rsidR="00EE2925" w14:paraId="58592791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F29A6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D9ADF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B477C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23E3C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A43A3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194C3" w14:textId="77777777" w:rsidR="00EE29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4E0CC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68+750</w:t>
            </w:r>
          </w:p>
          <w:p w14:paraId="7DD0B16C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68BB" w14:textId="77777777" w:rsidR="00EE29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5A860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925" w14:paraId="4AC0C8D6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FC475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0B416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9AC4D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3C690" w14:textId="77777777" w:rsidR="00EE2925" w:rsidRDefault="00EE2925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54BD1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7D89" w14:textId="77777777" w:rsidR="00EE29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EC271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69+920</w:t>
            </w:r>
          </w:p>
          <w:p w14:paraId="76D64270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FB747" w14:textId="77777777" w:rsidR="00EE29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6EA8C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2925" w14:paraId="2DCB4C71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59A9F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C0A4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4F95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9F891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Predeal</w:t>
            </w:r>
          </w:p>
          <w:p w14:paraId="3E51D32E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52F7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0BEC3F8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0CCB2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9AD11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14E4D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5B3D1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7903C94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370E9EF" w14:textId="77777777" w:rsidR="00EE2925" w:rsidRPr="00D344C9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9 directă.</w:t>
            </w:r>
          </w:p>
        </w:tc>
      </w:tr>
      <w:tr w:rsidR="00EE2925" w14:paraId="7FEEBA85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063FD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8D20E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F215A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515C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Timişu de Sus</w:t>
            </w:r>
          </w:p>
          <w:p w14:paraId="14012432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649B1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5AF44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A4BB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9A2C1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593A9" w14:textId="77777777" w:rsidR="00EE2925" w:rsidRPr="00D344C9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925" w14:paraId="50893C2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67189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E59EE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14:paraId="28FCCC0A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C678A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CCCB0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52E38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 + T.D.J.</w:t>
            </w:r>
          </w:p>
          <w:p w14:paraId="451AC940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 55 / 59, 65 / 67</w:t>
            </w:r>
          </w:p>
          <w:p w14:paraId="2FA76ADA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 69</w:t>
            </w:r>
          </w:p>
          <w:p w14:paraId="44BAF56D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3663455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283A3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0C71F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14:paraId="24D3F855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AA952" w14:textId="77777777" w:rsidR="00EE29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A3D4" w14:textId="77777777" w:rsidR="00EE2925" w:rsidRDefault="00EE292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428FCB5D" w14:textId="77777777" w:rsidR="00EE2925" w:rsidRDefault="00EE292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21799657" w14:textId="77777777" w:rsidR="00EE2925" w:rsidRPr="00D344C9" w:rsidRDefault="00EE292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3 - 8 Cap X.</w:t>
            </w:r>
          </w:p>
        </w:tc>
      </w:tr>
      <w:tr w:rsidR="00EE2925" w14:paraId="43B493F4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4A47E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73BD4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F2DD9" w14:textId="77777777" w:rsidR="00EE29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EC502" w14:textId="77777777" w:rsidR="00EE2925" w:rsidRDefault="00EE2925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26A8BC37" w14:textId="77777777" w:rsidR="00EE2925" w:rsidRDefault="00EE2925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93F55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F0F5FF1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08601" w14:textId="77777777" w:rsidR="00EE29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1ABF3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E9672" w14:textId="77777777" w:rsidR="00EE29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E4EFB" w14:textId="77777777" w:rsidR="00EE2925" w:rsidRDefault="00EE292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5B8DC88" w14:textId="77777777" w:rsidR="00EE2925" w:rsidRDefault="00EE292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FF13614" w14:textId="77777777" w:rsidR="00EE2925" w:rsidRDefault="00EE292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X.</w:t>
            </w:r>
          </w:p>
        </w:tc>
      </w:tr>
      <w:tr w:rsidR="00EE2925" w14:paraId="077928D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CC6B2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F3FFA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64533" w14:textId="77777777" w:rsidR="00EE29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9596A" w14:textId="77777777" w:rsidR="00EE2925" w:rsidRDefault="00EE2925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14:paraId="45C837EF" w14:textId="77777777" w:rsidR="00EE2925" w:rsidRDefault="00EE2925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6B28D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CA62F" w14:textId="77777777" w:rsidR="00EE29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0468B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F2ACC" w14:textId="77777777" w:rsidR="00EE29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9A7F3" w14:textId="77777777" w:rsidR="00EE2925" w:rsidRDefault="00EE292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253D1F4C" w14:textId="77777777" w:rsidR="00EE2925" w:rsidRDefault="00EE292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4E67091" w14:textId="77777777" w:rsidR="00EE2925" w:rsidRDefault="00EE292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5 - 10, Grupa Tranzit și linia 314 B1.</w:t>
            </w:r>
          </w:p>
        </w:tc>
      </w:tr>
      <w:tr w:rsidR="00EE2925" w14:paraId="3628FB97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19D58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E2ADB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F175C" w14:textId="77777777" w:rsidR="00EE29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FEB61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1145C29B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76A08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14:paraId="1ABB97D0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C5F0A">
              <w:rPr>
                <w:b/>
                <w:bCs/>
                <w:sz w:val="19"/>
                <w:szCs w:val="19"/>
              </w:rPr>
              <w:t>3T, 9T, 11T,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 xml:space="preserve">3T 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>7T,19T23T</w:t>
            </w:r>
            <w:r>
              <w:rPr>
                <w:b/>
                <w:bCs/>
                <w:sz w:val="19"/>
                <w:szCs w:val="19"/>
              </w:rPr>
              <w:t>,25T2</w:t>
            </w:r>
            <w:r w:rsidRPr="005C5F0A">
              <w:rPr>
                <w:b/>
                <w:bCs/>
                <w:sz w:val="19"/>
                <w:szCs w:val="19"/>
              </w:rPr>
              <w:t xml:space="preserve">7T,33T </w:t>
            </w:r>
            <w:r>
              <w:rPr>
                <w:b/>
                <w:bCs/>
                <w:sz w:val="19"/>
                <w:szCs w:val="19"/>
              </w:rPr>
              <w:t>3</w:t>
            </w:r>
            <w:r w:rsidRPr="005C5F0A">
              <w:rPr>
                <w:b/>
                <w:bCs/>
                <w:sz w:val="19"/>
                <w:szCs w:val="19"/>
              </w:rPr>
              <w:t>5T,</w:t>
            </w:r>
            <w:r>
              <w:rPr>
                <w:b/>
                <w:bCs/>
                <w:sz w:val="19"/>
                <w:szCs w:val="19"/>
              </w:rPr>
              <w:t>37T3</w:t>
            </w:r>
            <w:r w:rsidRPr="005C5F0A">
              <w:rPr>
                <w:b/>
                <w:bCs/>
                <w:sz w:val="19"/>
                <w:szCs w:val="19"/>
              </w:rPr>
              <w:t>9T,</w:t>
            </w:r>
            <w:r>
              <w:rPr>
                <w:b/>
                <w:bCs/>
                <w:sz w:val="19"/>
                <w:szCs w:val="19"/>
              </w:rPr>
              <w:t>41T4</w:t>
            </w:r>
            <w:r w:rsidRPr="005C5F0A">
              <w:rPr>
                <w:b/>
                <w:bCs/>
                <w:sz w:val="19"/>
                <w:szCs w:val="19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D769" w14:textId="77777777" w:rsidR="00EE29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3B09C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B25DE" w14:textId="77777777" w:rsidR="00EE29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87D48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6FAFF83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2-12 Grupa Tehnică.</w:t>
            </w:r>
          </w:p>
        </w:tc>
      </w:tr>
      <w:tr w:rsidR="00EE2925" w14:paraId="0A2F259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88FC5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05015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D1576" w14:textId="77777777" w:rsidR="00EE29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D35EC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4ECA6158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</w:t>
            </w:r>
          </w:p>
          <w:p w14:paraId="4505592A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schimbătorii </w:t>
            </w:r>
          </w:p>
          <w:p w14:paraId="793A852F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44F9D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F1779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443D8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170+350</w:t>
            </w:r>
          </w:p>
          <w:p w14:paraId="795B627F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EA8B5" w14:textId="77777777" w:rsidR="00EE29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B0A4A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5AC666E3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0866008A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Staţia Braşov Călători </w:t>
            </w:r>
          </w:p>
          <w:p w14:paraId="4C2F5B17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este staţie paralelogram </w:t>
            </w:r>
          </w:p>
          <w:p w14:paraId="4FC65A98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şi linia 4 directă de la </w:t>
            </w:r>
          </w:p>
          <w:p w14:paraId="078E5FE0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ax staţie spre staţia Dârste este pe linia I - 300, </w:t>
            </w:r>
          </w:p>
          <w:p w14:paraId="7C00C201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iar spre staţia Stupini </w:t>
            </w:r>
          </w:p>
          <w:p w14:paraId="441F91F4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este pe linia II - 300.</w:t>
            </w:r>
          </w:p>
        </w:tc>
      </w:tr>
      <w:tr w:rsidR="00EE2925" w14:paraId="65997B63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1030B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E8EE6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CAF1F" w14:textId="77777777" w:rsidR="00EE29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7207C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3BE633C0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C2C96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7362F" w14:textId="77777777" w:rsidR="00EE2925" w:rsidRPr="00600D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66BAF" w14:textId="77777777" w:rsidR="00EE2925" w:rsidRDefault="00EE29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04C5" w14:textId="77777777" w:rsidR="00EE2925" w:rsidRDefault="00EE29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9DE7F" w14:textId="77777777" w:rsidR="00EE2925" w:rsidRDefault="00EE29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925" w14:paraId="4915317A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F6938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46487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916B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491CE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0F2A872C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055DC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ABF93" w14:textId="77777777" w:rsidR="00EE2925" w:rsidRPr="00600D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43E8C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05A06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A77DC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925" w14:paraId="2247A7CE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7E724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B3768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56C4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269B5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3E7E09B0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682FA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01B62BA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40</w:t>
            </w:r>
          </w:p>
          <w:p w14:paraId="55A72BFF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94FB8D8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2FCD3" w14:textId="77777777" w:rsidR="00EE2925" w:rsidRPr="00600D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A19FF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42254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5D06D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9D9AC42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EB21E77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Y.</w:t>
            </w:r>
          </w:p>
        </w:tc>
      </w:tr>
      <w:tr w:rsidR="00EE2925" w14:paraId="39210EA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D44E1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84AAC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587A4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192A4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43338547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CDD9F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91ED4A8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11E34" w14:textId="77777777" w:rsidR="00EE2925" w:rsidRPr="00600D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7D65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50A1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CE829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9234529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12 - 15.</w:t>
            </w:r>
          </w:p>
        </w:tc>
      </w:tr>
      <w:tr w:rsidR="00EE2925" w14:paraId="40ABFEF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D32C8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1E903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5076E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B042B" w14:textId="77777777" w:rsidR="00EE2925" w:rsidRDefault="00EE292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Brașov</w:t>
            </w:r>
          </w:p>
          <w:p w14:paraId="00BBAD1B" w14:textId="77777777" w:rsidR="00EE2925" w:rsidRDefault="00EE292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CA339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EA750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572B1" w14:textId="77777777" w:rsidR="00EE2925" w:rsidRPr="00E731A9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350</w:t>
            </w:r>
            <w:r w:rsidRPr="00E731A9">
              <w:rPr>
                <w:b/>
                <w:bCs/>
                <w:sz w:val="16"/>
                <w:szCs w:val="16"/>
              </w:rPr>
              <w:t xml:space="preserve"> Km </w:t>
            </w:r>
            <w:r>
              <w:rPr>
                <w:b/>
                <w:bCs/>
                <w:sz w:val="16"/>
                <w:szCs w:val="16"/>
              </w:rPr>
              <w:t>pr</w:t>
            </w:r>
            <w:r w:rsidRPr="00E731A9">
              <w:rPr>
                <w:b/>
                <w:bCs/>
                <w:sz w:val="16"/>
                <w:szCs w:val="16"/>
              </w:rPr>
              <w:t>.</w:t>
            </w:r>
          </w:p>
          <w:p w14:paraId="272DC6D8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14:paraId="22321E71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6A3F2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C8562" w14:textId="77777777" w:rsidR="00EE2925" w:rsidRDefault="00EE2925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 în capătul dinspre</w:t>
            </w:r>
          </w:p>
          <w:p w14:paraId="1BE5CDDB" w14:textId="77777777" w:rsidR="00EE2925" w:rsidRDefault="00EE2925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Brașov. Fără inductori.</w:t>
            </w:r>
          </w:p>
          <w:bookmarkEnd w:id="1"/>
          <w:p w14:paraId="5A170873" w14:textId="77777777" w:rsidR="00EE2925" w:rsidRPr="001D4392" w:rsidRDefault="00EE2925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EE2925" w14:paraId="698E51E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125BF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1C5F6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44356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81354" w14:textId="77777777" w:rsidR="00EE2925" w:rsidRDefault="00EE292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Brașov</w:t>
            </w:r>
          </w:p>
          <w:p w14:paraId="216A7C99" w14:textId="77777777" w:rsidR="00EE2925" w:rsidRDefault="00EE292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AAF75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9E5FC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8BD27" w14:textId="77777777" w:rsidR="00EE2925" w:rsidRPr="00E731A9" w:rsidRDefault="00EE29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169+864 Km ex.</w:t>
            </w:r>
          </w:p>
          <w:p w14:paraId="306D5B62" w14:textId="77777777" w:rsidR="00EE2925" w:rsidRPr="00E731A9" w:rsidRDefault="00EE29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171+041 Km pr.</w:t>
            </w:r>
          </w:p>
          <w:p w14:paraId="6E578CC0" w14:textId="77777777" w:rsidR="00EE2925" w:rsidRDefault="00EE29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14:paraId="2FBF8CE6" w14:textId="77777777" w:rsidR="00EE2925" w:rsidRDefault="00EE29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D23CD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5DEA" w14:textId="77777777" w:rsidR="00EE2925" w:rsidRPr="00616BAF" w:rsidRDefault="00EE2925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556D02C" w14:textId="77777777" w:rsidR="00EE2925" w:rsidRDefault="00EE2925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0E7CEC9F" w14:textId="77777777" w:rsidR="00EE2925" w:rsidRPr="003B726B" w:rsidRDefault="00EE2925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marfă </w:t>
            </w:r>
          </w:p>
        </w:tc>
      </w:tr>
      <w:tr w:rsidR="00EE2925" w14:paraId="7329395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9B37D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77358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09B88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BA2D2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Stupini</w:t>
            </w:r>
          </w:p>
          <w:p w14:paraId="2E323A24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D477A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E957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37629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176+030</w:t>
            </w:r>
          </w:p>
          <w:p w14:paraId="0B28EEA5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EB0F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1845B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4D9F4BBC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925" w14:paraId="4F07FB5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AD5B2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4BB98" w14:textId="77777777" w:rsidR="00EE2925" w:rsidRDefault="00EE29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D9D51" w14:textId="77777777" w:rsidR="00EE2925" w:rsidRDefault="00EE2925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92A3C" w14:textId="77777777" w:rsidR="00EE2925" w:rsidRDefault="00EE292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 -</w:t>
            </w:r>
          </w:p>
          <w:p w14:paraId="46B5F260" w14:textId="77777777" w:rsidR="00EE2925" w:rsidRDefault="00EE292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017A7" w14:textId="77777777" w:rsidR="00EE2925" w:rsidRDefault="00EE29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84625" w14:textId="77777777" w:rsidR="00EE2925" w:rsidRDefault="00EE2925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E98A" w14:textId="77777777" w:rsidR="00EE2925" w:rsidRDefault="00EE29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76+450</w:t>
            </w:r>
          </w:p>
          <w:p w14:paraId="5BF6FC6B" w14:textId="77777777" w:rsidR="00EE2925" w:rsidRPr="00E731A9" w:rsidRDefault="00EE29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</w:t>
            </w:r>
            <w:r w:rsidRPr="00E731A9">
              <w:rPr>
                <w:b/>
                <w:bCs/>
                <w:sz w:val="16"/>
                <w:szCs w:val="16"/>
              </w:rPr>
              <w:t>m ex.</w:t>
            </w:r>
          </w:p>
          <w:p w14:paraId="2D3E71EF" w14:textId="77777777" w:rsidR="00EE2925" w:rsidRPr="00E731A9" w:rsidRDefault="00EE29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14:paraId="4FA5B3B1" w14:textId="77777777" w:rsidR="00EE2925" w:rsidRPr="001D4392" w:rsidRDefault="00EE29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B6D49" w14:textId="77777777" w:rsidR="00EE2925" w:rsidRDefault="00EE2925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5725" w14:textId="77777777" w:rsidR="00EE2925" w:rsidRDefault="00EE2925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638072D" w14:textId="77777777" w:rsidR="00EE2925" w:rsidRDefault="00EE2925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2E780FEE" w14:textId="77777777" w:rsidR="00EE2925" w:rsidRPr="003B726B" w:rsidRDefault="00EE2925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EE2925" w14:paraId="7EA2FD2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24FAA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6E76E" w14:textId="77777777" w:rsidR="00EE2925" w:rsidRDefault="00EE29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9230E" w14:textId="77777777" w:rsidR="00EE2925" w:rsidRDefault="00EE2925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ABDE" w14:textId="77777777" w:rsidR="00EE2925" w:rsidRDefault="00EE292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Stupini - </w:t>
            </w:r>
          </w:p>
          <w:p w14:paraId="4C681B65" w14:textId="77777777" w:rsidR="00EE2925" w:rsidRDefault="00EE292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FD0ED" w14:textId="77777777" w:rsidR="00EE2925" w:rsidRDefault="00EE29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E8C5" w14:textId="77777777" w:rsidR="00EE2925" w:rsidRDefault="00EE2925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48AC8" w14:textId="77777777" w:rsidR="00EE2925" w:rsidRDefault="00EE29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450</w:t>
            </w:r>
          </w:p>
          <w:p w14:paraId="506D03DB" w14:textId="77777777" w:rsidR="00EE2925" w:rsidRPr="00E731A9" w:rsidRDefault="00EE29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Km ex.</w:t>
            </w:r>
          </w:p>
          <w:p w14:paraId="0139C34D" w14:textId="77777777" w:rsidR="00EE2925" w:rsidRPr="00E731A9" w:rsidRDefault="00EE29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14:paraId="2006132D" w14:textId="77777777" w:rsidR="00EE2925" w:rsidRPr="001D4392" w:rsidRDefault="00EE29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A73A7" w14:textId="77777777" w:rsidR="00EE2925" w:rsidRDefault="00EE2925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38587" w14:textId="77777777" w:rsidR="00EE2925" w:rsidRPr="00616BAF" w:rsidRDefault="00EE2925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EB6628C" w14:textId="77777777" w:rsidR="00EE2925" w:rsidRDefault="00EE2925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75EF7687" w14:textId="77777777" w:rsidR="00EE2925" w:rsidRPr="003B726B" w:rsidRDefault="00EE2925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Valabil pentru toate trenurile de mafă</w:t>
            </w:r>
          </w:p>
        </w:tc>
      </w:tr>
      <w:tr w:rsidR="00EE2925" w14:paraId="771DC902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6680E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2C56A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C55AA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F32A7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 -</w:t>
            </w:r>
          </w:p>
          <w:p w14:paraId="7E36E69D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A0CD9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BA565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4CEE2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178+800</w:t>
            </w:r>
          </w:p>
          <w:p w14:paraId="1911A0FA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9475F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3FC54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19C3DCD0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09FAD72E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provozoriu.</w:t>
            </w:r>
          </w:p>
        </w:tc>
      </w:tr>
      <w:tr w:rsidR="00EE2925" w14:paraId="41BFB4A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53C71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CA646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3A27F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DBE85" w14:textId="77777777" w:rsidR="00EE2925" w:rsidRDefault="00EE2925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6EE2F318" w14:textId="77777777" w:rsidR="00EE2925" w:rsidRDefault="00EE2925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C673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DE74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BD637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183+300</w:t>
            </w:r>
          </w:p>
          <w:p w14:paraId="3375E029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5591D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88DAB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 Fără inductori.</w:t>
            </w:r>
          </w:p>
        </w:tc>
      </w:tr>
      <w:tr w:rsidR="00EE2925" w14:paraId="37AA2B7D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37610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53182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91F12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9BD05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1DA54D99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EA5E5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F2EB1" w14:textId="77777777" w:rsidR="00EE2925" w:rsidRPr="00600D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EF061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183+750</w:t>
            </w:r>
          </w:p>
          <w:p w14:paraId="061875EF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10A3E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2E41C" w14:textId="77777777" w:rsidR="00EE2925" w:rsidRPr="00D344C9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14:paraId="4E15DC1D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925" w14:paraId="70709FC3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323EB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5A91E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5A6F6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F4A7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57505081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D5AA7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9FB80D3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9F56B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8F0BF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8B84A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2ADBF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2F0616F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AD6D27E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1, de pe firul I </w:t>
            </w:r>
          </w:p>
          <w:p w14:paraId="6E55E64A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pe firul II.</w:t>
            </w:r>
          </w:p>
        </w:tc>
      </w:tr>
      <w:tr w:rsidR="00EE2925" w14:paraId="51F5F12E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DF7D9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A0AFC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44681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9E5B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68C4B437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293CC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CCF93" w14:textId="77777777" w:rsidR="00EE2925" w:rsidRPr="00600D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42BC4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FF797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A1938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166707C" w14:textId="77777777" w:rsidR="00EE2925" w:rsidRPr="00D344C9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și 6 abătute.</w:t>
            </w:r>
          </w:p>
        </w:tc>
      </w:tr>
      <w:tr w:rsidR="00EE2925" w14:paraId="4388FF23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4B06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51E44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184+000</w:t>
            </w:r>
          </w:p>
          <w:p w14:paraId="7716DE8E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4F535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FC368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14:paraId="44981564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14:paraId="19798867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2A08C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5FF7D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73613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264AC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CF85F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1B811ED8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925" w14:paraId="0771CFFD" w14:textId="77777777" w:rsidTr="00322A8B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0C42B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29964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336DF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BC91" w14:textId="77777777" w:rsidR="00EE2925" w:rsidRDefault="00EE2925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14:paraId="065AB8F5" w14:textId="77777777" w:rsidR="00EE2925" w:rsidRDefault="00EE2925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63DE9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1F93E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36F67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186+900</w:t>
            </w:r>
          </w:p>
          <w:p w14:paraId="18459EE2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CFD1F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770DE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</w:tc>
      </w:tr>
      <w:tr w:rsidR="00EE2925" w14:paraId="365D1E9E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4E07F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53BD5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  <w:p w14:paraId="33B53019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0121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F24DC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14:paraId="5E45C58A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8331F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0CFE" w14:textId="77777777" w:rsidR="00EE2925" w:rsidRPr="00600D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55938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C9760" w14:textId="77777777" w:rsidR="00EE2925" w:rsidRPr="00600D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83C82" w14:textId="77777777" w:rsidR="00EE2925" w:rsidRPr="00D344C9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14:paraId="0D55F9CE" w14:textId="77777777" w:rsidR="00EE2925" w:rsidRPr="00D344C9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925" w14:paraId="24908A23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C5184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FFEAF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A4F39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E1AC5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-</w:t>
            </w:r>
          </w:p>
          <w:p w14:paraId="3F75C1F8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14:paraId="239F2F19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linia 3 directă </w:t>
            </w:r>
          </w:p>
          <w:p w14:paraId="2CDE8A0E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308DC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7CE98" w14:textId="77777777" w:rsidR="00EE2925" w:rsidRPr="00600D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5BA3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190+750</w:t>
            </w:r>
          </w:p>
          <w:p w14:paraId="38D13B75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2B6AB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69CAF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035A1E5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925" w14:paraId="0376CB2D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0202E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F672A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5AA06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87415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      </w:t>
            </w:r>
          </w:p>
          <w:p w14:paraId="51FA238B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6424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C3867FC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9FD26" w14:textId="77777777" w:rsidR="00EE2925" w:rsidRPr="00600D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1630A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12E01" w14:textId="77777777" w:rsidR="00EE2925" w:rsidRPr="00600D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EBF1E" w14:textId="77777777" w:rsidR="00EE2925" w:rsidRPr="00D344C9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925" w14:paraId="7E9A5DD8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D38C3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7929E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081F3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3D37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73D13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33ED06D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ECD39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3E5A3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8790" w14:textId="77777777" w:rsidR="00EE2925" w:rsidRPr="00600D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687FD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  <w:p w14:paraId="200BC53C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– ieșiri la liniile 1 și 2 abătute.</w:t>
            </w:r>
          </w:p>
        </w:tc>
      </w:tr>
      <w:tr w:rsidR="00EE2925" w14:paraId="174E2318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F1983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27BBF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24153" w14:textId="77777777" w:rsidR="00EE2925" w:rsidRPr="00600D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1167E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14:paraId="4978DE07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A8EEE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A18E1" w14:textId="77777777" w:rsidR="00EE2925" w:rsidRPr="00600D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9301B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  <w:p w14:paraId="0157306A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8F341" w14:textId="77777777" w:rsidR="00EE2925" w:rsidRPr="00600D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8C68D" w14:textId="77777777" w:rsidR="00EE2925" w:rsidRPr="00D344C9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1075EE92" w14:textId="77777777" w:rsidR="00EE2925" w:rsidRPr="00D344C9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925" w14:paraId="4A3DCAB1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51135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1EEA6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D52AF" w14:textId="77777777" w:rsidR="00EE2925" w:rsidRPr="00600D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9F17E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14:paraId="2D125A86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781F3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14C0" w14:textId="77777777" w:rsidR="00EE2925" w:rsidRPr="00600D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02E9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192+300</w:t>
            </w:r>
          </w:p>
          <w:p w14:paraId="185A7379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C9FBA" w14:textId="77777777" w:rsidR="00EE2925" w:rsidRPr="00600D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89A4E" w14:textId="77777777" w:rsidR="00EE2925" w:rsidRPr="00D344C9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2E248637" w14:textId="77777777" w:rsidR="00EE2925" w:rsidRPr="00D344C9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925" w14:paraId="02087193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5B28E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FCBA6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485E2" w14:textId="77777777" w:rsidR="00EE2925" w:rsidRPr="00600D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0FC35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14:paraId="1E882D36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B2DAE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46DD7" w14:textId="77777777" w:rsidR="00EE2925" w:rsidRPr="00600D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68DB9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195+050</w:t>
            </w:r>
          </w:p>
          <w:p w14:paraId="1E77CA06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E1D85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F7340" w14:textId="77777777" w:rsidR="00EE2925" w:rsidRPr="00D344C9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6AC52282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27C9C146" w14:textId="77777777" w:rsidR="00EE2925" w:rsidRPr="00D344C9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EE2925" w14:paraId="0E1AE76B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9D166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2E3FD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138A7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2D0A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14:paraId="1087D8B0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09BAC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0F71E" w14:textId="77777777" w:rsidR="00EE2925" w:rsidRPr="00600D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50761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201+000</w:t>
            </w:r>
          </w:p>
          <w:p w14:paraId="4FF8C0AC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5550" w14:textId="77777777" w:rsidR="00EE2925" w:rsidRPr="00600D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94D5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3BDFA71D" w14:textId="77777777" w:rsidR="00EE2925" w:rsidRDefault="00EE2925" w:rsidP="00322A8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925" w14:paraId="7E913D13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CAC38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7AA9A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889A5" w14:textId="77777777" w:rsidR="00EE2925" w:rsidRPr="00600D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56585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14:paraId="63948358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FB39D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51A7669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 </w:t>
            </w:r>
          </w:p>
          <w:p w14:paraId="433D74F5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7BCBA8A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0A51" w14:textId="77777777" w:rsidR="00EE2925" w:rsidRPr="00600D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17229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5533B" w14:textId="77777777" w:rsidR="00EE2925" w:rsidRPr="00600D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6CB16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II.</w:t>
            </w:r>
          </w:p>
          <w:p w14:paraId="7D09DDDC" w14:textId="77777777" w:rsidR="00EE2925" w:rsidRPr="00D344C9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925" w14:paraId="71A9D2DE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015B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DD8D9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207+950</w:t>
            </w:r>
          </w:p>
          <w:p w14:paraId="3374E00A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212+800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3A5FE" w14:textId="77777777" w:rsidR="00EE2925" w:rsidRPr="00600D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3CA41" w14:textId="77777777" w:rsidR="00EE2925" w:rsidRDefault="00EE2925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14:paraId="3B32F64E" w14:textId="77777777" w:rsidR="00EE2925" w:rsidRDefault="00EE2925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 și</w:t>
            </w:r>
          </w:p>
          <w:p w14:paraId="2D1FEE3F" w14:textId="77777777" w:rsidR="00EE2925" w:rsidRDefault="00EE2925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3AD8B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59259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C4CE8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F1B53" w14:textId="77777777" w:rsidR="00EE2925" w:rsidRPr="00600D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81E16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6D871126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925" w14:paraId="262E5560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B766D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FD1B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CAF8E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79DA6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14:paraId="25F7B296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AF0B2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F40AC17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6B683" w14:textId="77777777" w:rsidR="00EE2925" w:rsidRPr="00600D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4965C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907EE" w14:textId="77777777" w:rsidR="00EE2925" w:rsidRPr="00600D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244B9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F735270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EE2925" w14:paraId="2840E260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E10AD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29DA8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0395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44E4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14:paraId="755CCFE4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061C8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7D3E431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5D78F" w14:textId="77777777" w:rsidR="00EE29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B65C9" w14:textId="77777777" w:rsidR="00EE2925" w:rsidRDefault="00EE29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CABE2" w14:textId="77777777" w:rsidR="00EE2925" w:rsidRPr="00600D25" w:rsidRDefault="00EE29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ACB1B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87E81A7" w14:textId="77777777" w:rsidR="00EE2925" w:rsidRDefault="00EE29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EE2925" w14:paraId="7D825818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93658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6B406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223+000</w:t>
            </w:r>
          </w:p>
          <w:p w14:paraId="42950CCB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88D94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C4BB2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Augustin -</w:t>
            </w:r>
          </w:p>
          <w:p w14:paraId="14F0B8EB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2CD42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95E88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C3D22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FDE5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60B09" w14:textId="77777777" w:rsidR="00EE2925" w:rsidRDefault="00EE2925" w:rsidP="009F6B5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 în Cap X.</w:t>
            </w:r>
          </w:p>
        </w:tc>
      </w:tr>
      <w:tr w:rsidR="00EE2925" w14:paraId="7D28A7F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A8C6E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A073D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A09B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20DF0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49CD696F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2AF77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267C2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35D2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9C603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2BF1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925" w14:paraId="2F2811C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1CD9C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9A9C4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230+300</w:t>
            </w:r>
          </w:p>
          <w:p w14:paraId="28F2CB13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56FF2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45ACD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339C33AE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75F73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56BF6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B8427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98019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3EDD6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2925" w14:paraId="474D4198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E830A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5F39F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230+819</w:t>
            </w:r>
          </w:p>
          <w:p w14:paraId="0CCFDE33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C104A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99E7B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Racoş -</w:t>
            </w:r>
          </w:p>
          <w:p w14:paraId="0621A5FC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96B18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E5A8D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49D19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BCC07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F23CD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925" w14:paraId="72A57F39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A410D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E91F3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1E56D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71BF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01877CA4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5414C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B66D069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61C3D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65707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5A5F2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C1F3D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1C73769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Cu acces de pe firul II la linia 3 directă. </w:t>
            </w:r>
          </w:p>
        </w:tc>
      </w:tr>
      <w:tr w:rsidR="00EE2925" w14:paraId="1EF8743B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EA3DE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66B9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14:paraId="2EBE9057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417DF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49DAE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14:paraId="1B21E39F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60235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F94FB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3200D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14:paraId="12A15569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669F2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B49B8" w14:textId="77777777" w:rsidR="00EE2925" w:rsidRPr="0019324E" w:rsidRDefault="00EE2925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0FB80BC3" w14:textId="77777777" w:rsidR="00EE2925" w:rsidRPr="000160B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243+941.</w:t>
            </w:r>
          </w:p>
          <w:p w14:paraId="22A7EB3E" w14:textId="77777777" w:rsidR="00EE2925" w:rsidRPr="006B78FD" w:rsidRDefault="00EE2925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4398E999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FB295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2CBF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244+805</w:t>
            </w:r>
          </w:p>
          <w:p w14:paraId="1F182B76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8083C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0D2BE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3651A10F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94B6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20945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A7F5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46A9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78642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53E642AE" w14:textId="77777777" w:rsidR="00EE2925" w:rsidRPr="00ED17B8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14:paraId="5AE80F8D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66AFF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39F5E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58DC0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BC5DB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31024ADC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EADC4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15 </w:t>
            </w:r>
          </w:p>
          <w:p w14:paraId="285D1BDC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290BB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0630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53860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0AC04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2F93F9EF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8 abătute.</w:t>
            </w:r>
          </w:p>
        </w:tc>
      </w:tr>
      <w:tr w:rsidR="00EE2925" w14:paraId="0B69BA2E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98A3D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8FCDB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4E53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EAE27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5F2BEC80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abătute,</w:t>
            </w:r>
          </w:p>
          <w:p w14:paraId="331CDEA4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601E2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31FCF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80079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6E53E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559B6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FCF5AF5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0E1398D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la liniile 1 şi 2 abătute.</w:t>
            </w:r>
          </w:p>
        </w:tc>
      </w:tr>
      <w:tr w:rsidR="00EE2925" w14:paraId="469A043D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8362C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3306B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54B38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36EBA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5E1B7EB4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8B4E0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79FEE63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  <w:p w14:paraId="6D890CD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DBEEC93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69419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C74F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051E4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28513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597FD74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2E2EC8F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II.</w:t>
            </w:r>
          </w:p>
        </w:tc>
      </w:tr>
      <w:tr w:rsidR="00EE2925" w14:paraId="12D2507F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16D48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23D2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CFFC3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CB8D4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646B6073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007E7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12 </w:t>
            </w:r>
          </w:p>
          <w:p w14:paraId="2D1BE084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0F941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6E929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BACBA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E2586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15A26A3D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5 - 8.</w:t>
            </w:r>
          </w:p>
        </w:tc>
      </w:tr>
      <w:tr w:rsidR="00EE2925" w14:paraId="3E7FC768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6E3AB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8CE31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B1B0B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96EE8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13008224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D59F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7674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A278B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BCC73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F2029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43E18A34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EE2925" w14:paraId="18C22ACC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1A471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5DB8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0715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25CB1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294A9E49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  <w:p w14:paraId="2EA721E6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14:paraId="5CCC440D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9C36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49644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56F97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6D93B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8A36C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925" w14:paraId="68A7C415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08F4D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669D9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75A76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63648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6CFD6B0E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  <w:p w14:paraId="5100DE83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14:paraId="29652D1F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B676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4892F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FB261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B1911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D753F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925" w14:paraId="340A2E17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A3D70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3A311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14:paraId="4A83918D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3A7EA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D7FBE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3F1A7DA8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6381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D4505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DC615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14:paraId="5DD4D171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3D6A2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DE4FD" w14:textId="77777777" w:rsidR="00EE2925" w:rsidRPr="0019324E" w:rsidRDefault="00EE2925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0D46731D" w14:textId="77777777" w:rsidR="00EE2925" w:rsidRPr="000160B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245+050.</w:t>
            </w:r>
          </w:p>
          <w:p w14:paraId="62BAD1A9" w14:textId="77777777" w:rsidR="00EE2925" w:rsidRPr="005C2BB7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716A2DA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6FF34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90F03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246+900</w:t>
            </w:r>
          </w:p>
          <w:p w14:paraId="1851A482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0CE78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D90C1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4FC74109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6D91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38453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841BD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EC47A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46DD5" w14:textId="77777777" w:rsidR="00EE2925" w:rsidRPr="00EC155E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14:paraId="14468BB4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EE2925" w14:paraId="194C4A2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6B238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FD1B5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  <w:p w14:paraId="5EACCB8B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97594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7FB0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4C5F635F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40497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0B680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61555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D3DA3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2754D" w14:textId="77777777" w:rsidR="00EE2925" w:rsidRPr="00EC155E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14:paraId="717AD1B4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  <w:p w14:paraId="0FCBD237" w14:textId="77777777" w:rsidR="00EE2925" w:rsidRPr="00EC155E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 pentru lucrări pe firul II.</w:t>
            </w:r>
          </w:p>
        </w:tc>
      </w:tr>
      <w:tr w:rsidR="00EE2925" w14:paraId="59E6365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2FD5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8AF4F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  <w:p w14:paraId="66FA34A0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1D08B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5FC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704004F1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8DEE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D162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61FB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FE208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F0C86" w14:textId="77777777" w:rsidR="00EE2925" w:rsidRPr="00DE4F3A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77002C52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5CB1361B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15758E71" w14:textId="77777777" w:rsidR="00EE2925" w:rsidRPr="00DE4F3A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EE2925" w14:paraId="62F397C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00876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19B0B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  <w:p w14:paraId="7F75B85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E6036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9DA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020B38B2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AB67F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D198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0B28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E2C46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578F5" w14:textId="77777777" w:rsidR="00EE2925" w:rsidRPr="00DE4F3A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6EFE2ED6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2857ADCC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46B32DDF" w14:textId="77777777" w:rsidR="00EE2925" w:rsidRPr="00DE4F3A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EE2925" w14:paraId="651897A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2B058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EDE6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  <w:p w14:paraId="5FCA406F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6BEC9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20468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0E8FC61A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și</w:t>
            </w:r>
          </w:p>
          <w:p w14:paraId="3CAF8F63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CAECB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A75D2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6A51F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97A11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CB5EC" w14:textId="77777777" w:rsidR="00EE2925" w:rsidRPr="00DE4F3A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335BC6BF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62E46713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6F532E00" w14:textId="77777777" w:rsidR="00EE2925" w:rsidRPr="00DE4F3A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EE2925" w14:paraId="25255006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DEF66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61C2F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401ED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CC8B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14:paraId="2695DC78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7B79E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C01F1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305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B035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EADFB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925" w14:paraId="239DF217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BC7DB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ECF95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253+416</w:t>
            </w:r>
          </w:p>
          <w:p w14:paraId="735E7BB7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D0D9A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F72A3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Cața -</w:t>
            </w:r>
          </w:p>
          <w:p w14:paraId="789D98B3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801C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97879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FAED8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37C19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C8693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CA397C8" w14:textId="77777777" w:rsidR="00EE2925" w:rsidRDefault="00EE2925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terasament și muncitori.</w:t>
            </w:r>
          </w:p>
          <w:p w14:paraId="2B02C074" w14:textId="77777777" w:rsidR="00EE2925" w:rsidRDefault="00EE2925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EE2925" w14:paraId="2BA5FB5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D2EEC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E1A61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255+400</w:t>
            </w:r>
          </w:p>
          <w:p w14:paraId="35A6E4D0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4D6DA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35A7C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6B433976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04BCC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88230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7444D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42825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4FC0B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479E30F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7EDE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7D5F3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260+650</w:t>
            </w:r>
          </w:p>
          <w:p w14:paraId="5D77BA2B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DFD3B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892B4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4100EE2A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D94E0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54A7E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77394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CA43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1297B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54A135EA" w14:textId="77777777" w:rsidR="00EE2925" w:rsidRPr="00CB2A72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14:paraId="59F09D0D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86CB6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F4FD2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5EC9F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39EF3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14:paraId="74A5AE9C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88AD0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21605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38A17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5911D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CC9A5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925" w14:paraId="20F0533A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5DAF4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DBDAD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25337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35C2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14:paraId="6C8DFF9B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3DCFD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14:paraId="29919D2B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4A7E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1B5BE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5F811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A66F1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7BBD8F5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C7F0BB1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EE2925" w14:paraId="4FAB163B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5AE50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0F86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96710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3B36A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Beia - </w:t>
            </w:r>
          </w:p>
          <w:p w14:paraId="38B6EB36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A3A47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A9074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AA1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  <w:p w14:paraId="2F4E79F1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8EBDD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D6AE8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925" w14:paraId="38129CF8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0A800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A0EA5" w14:textId="77777777" w:rsidR="00EE2925" w:rsidRDefault="00EE2925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0B984" w14:textId="77777777" w:rsidR="00EE2925" w:rsidRPr="00600D25" w:rsidRDefault="00EE2925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D43F" w14:textId="77777777" w:rsidR="00EE2925" w:rsidRDefault="00EE2925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Beia - </w:t>
            </w:r>
          </w:p>
          <w:p w14:paraId="18003FD1" w14:textId="77777777" w:rsidR="00EE2925" w:rsidRDefault="00EE2925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D00FA" w14:textId="77777777" w:rsidR="00EE2925" w:rsidRDefault="00EE2925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B5EAD" w14:textId="77777777" w:rsidR="00EE2925" w:rsidRPr="00600D25" w:rsidRDefault="00EE2925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BBCE3" w14:textId="77777777" w:rsidR="00EE2925" w:rsidRDefault="00EE2925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273+700</w:t>
            </w:r>
          </w:p>
          <w:p w14:paraId="557A001E" w14:textId="77777777" w:rsidR="00EE2925" w:rsidRDefault="00EE2925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36CD1" w14:textId="77777777" w:rsidR="00EE2925" w:rsidRDefault="00EE2925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79AC" w14:textId="77777777" w:rsidR="00EE2925" w:rsidRDefault="00EE2925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 Fără inductori.</w:t>
            </w:r>
          </w:p>
        </w:tc>
      </w:tr>
      <w:tr w:rsidR="00EE2925" w14:paraId="7F05CA7E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C95A2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42E5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3F2E7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A6C19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5661CF4D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A9D1C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C49F060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74502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0A32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705A8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0C5F6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1F575698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de pe firul I </w:t>
            </w:r>
          </w:p>
          <w:p w14:paraId="74A1D218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EE2925" w14:paraId="60219A75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633A5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7FBC2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231DF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FFD2C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48904D90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C5937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5F76CE6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65D6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71A5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BBE8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D8926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A8356CA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BA55103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EE2925" w14:paraId="5DC7EB51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F6774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084A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E3817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A8506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271E19A3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A4F9E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45D2C3B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68004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9F637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70E1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1380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E32CBF9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linia 4 abătută.</w:t>
            </w:r>
          </w:p>
        </w:tc>
      </w:tr>
      <w:tr w:rsidR="00EE2925" w14:paraId="1FE10423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B76CA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90098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89F90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E10B5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7F33CED6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2D4D8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8FC0190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4D9C3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2FB29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A2E56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055F0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8DD909B" w14:textId="77777777" w:rsidR="00EE2925" w:rsidRPr="00D344C9" w:rsidRDefault="00EE2925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 Cu acces de pe firul I </w:t>
            </w:r>
          </w:p>
          <w:p w14:paraId="470181E5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EE2925" w14:paraId="02743E08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8734E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C40D7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05937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B560B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14:paraId="6B40AD46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448FF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2E22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3C3D7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284+250</w:t>
            </w:r>
          </w:p>
          <w:p w14:paraId="27BCE1C1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D6A01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86761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4DB2C4DC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Variantă provizorie.</w:t>
            </w:r>
          </w:p>
          <w:p w14:paraId="5E3716D8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IV.</w:t>
            </w:r>
          </w:p>
        </w:tc>
      </w:tr>
      <w:tr w:rsidR="00EE2925" w14:paraId="3D239B48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C590D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EA3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15F07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78DA5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14:paraId="5321E7C1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  <w:p w14:paraId="56C4B7C5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14:paraId="53CAE68B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B4481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FD2D2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7807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  <w:p w14:paraId="1998BF62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2DE35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3554B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1D2C075F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925" w14:paraId="1AFEA745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8F5D8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C2D64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651F0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21A4A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741E7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1981D86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17905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C7867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3DB1D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9BD40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AFE38A8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5D08157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</w:rPr>
              <w:t>Vânători - Odorhei.</w:t>
            </w:r>
          </w:p>
        </w:tc>
      </w:tr>
      <w:tr w:rsidR="00EE2925" w14:paraId="747A4882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3D28A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D51F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CC9B3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29DC8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  <w:p w14:paraId="29CC05FB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E3FA2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  <w:p w14:paraId="24ABEE57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333D4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3D03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94C45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FC50A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CC6DF87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linia 4 abătută. </w:t>
            </w:r>
          </w:p>
        </w:tc>
      </w:tr>
      <w:tr w:rsidR="00EE2925" w14:paraId="780E48A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C96D8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9A6F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8767B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62493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 -</w:t>
            </w:r>
          </w:p>
          <w:p w14:paraId="0815F7B8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Tîrnava -</w:t>
            </w:r>
          </w:p>
          <w:p w14:paraId="4DCCF8ED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686F2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3CC81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3B7F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  <w:p w14:paraId="3D1C2751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D2065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C36C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7505BC1B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925" w14:paraId="00421280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5F76C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1D276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C5BE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5F1CC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-</w:t>
            </w:r>
          </w:p>
          <w:p w14:paraId="36FA0EE7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 și</w:t>
            </w:r>
          </w:p>
          <w:p w14:paraId="321A8E0F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14:paraId="3FC89CA2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DBBC3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8D134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E758F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  <w:p w14:paraId="7D80B53B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80CF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B6016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925" w14:paraId="5BCA4D4A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C5833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049A3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5C167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6625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  <w:p w14:paraId="11A073CF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781EC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01DA5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DED6E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  <w:p w14:paraId="0E1A4811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B6302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20B5B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91A94C7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925" w14:paraId="783C79BB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3F628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75A69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44DFA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055DF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14:paraId="597B34FC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C93BE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CC4F5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C91D1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2DC37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6E2ED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925" w14:paraId="16FD319B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700C1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4D5D6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C57E5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CE47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14:paraId="5ABA245A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17121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DD00F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BDD2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5EA1F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37005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925" w14:paraId="7EF0482C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4CD38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A2E0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25ACC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1FB68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Sighişoara</w:t>
            </w:r>
          </w:p>
          <w:p w14:paraId="17E6A092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C813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A3BE0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7B1FB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3A71A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E5DC5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</w:tc>
      </w:tr>
      <w:tr w:rsidR="00EE2925" w14:paraId="3BDA95F1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DB89E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07053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1DB59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8ABD7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14:paraId="0E052E07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36AA0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EDE8326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A0891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7929E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09F7A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2CA56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35915DD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BA8AA35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II Dumbrăveni - Mediaș, la liniile 1 - 4</w:t>
            </w:r>
          </w:p>
          <w:p w14:paraId="509694E3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EE2925" w14:paraId="5DAEBB25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1159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5228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9A5AB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5627E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14:paraId="4B105FA7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26874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EDDFB5C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0F4BB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96A99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B400E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3614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8C83A56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de pe firul I Mediaș - </w:t>
            </w:r>
          </w:p>
          <w:p w14:paraId="4472E15D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Copșa Mică, la liniile 5 și 6 </w:t>
            </w:r>
          </w:p>
          <w:p w14:paraId="063C9863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EE2925" w14:paraId="65939C4C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E6897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1CC8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F9C6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E07F5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5874127A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5AF4E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7532D23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5D79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9C8E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DB0AA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F6D1C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D698EAF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călători.</w:t>
            </w:r>
          </w:p>
        </w:tc>
      </w:tr>
      <w:tr w:rsidR="00EE2925" w14:paraId="3D608493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00FCF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B703C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D8757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DCA67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462ABB4B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FF8F8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CDF424C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F2F5C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8966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50FA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52F3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F04FCBC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marfă.</w:t>
            </w:r>
          </w:p>
        </w:tc>
      </w:tr>
      <w:tr w:rsidR="00EE2925" w14:paraId="2F381A16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AD1CC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F4326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FB995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F6C7D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2191A558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0E1B4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4A5FB432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0BB1A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6C596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6EFF9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0ED2F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925" w14:paraId="3C53323F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D9B0E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2327E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7CD6A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137B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07E82377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52E2C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EE932B0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A6892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A92B1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A481E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DB377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ACAACC8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9 şi 10.</w:t>
            </w:r>
          </w:p>
        </w:tc>
      </w:tr>
      <w:tr w:rsidR="00EE2925" w14:paraId="0E21EF4D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B8090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00CF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399+623</w:t>
            </w:r>
          </w:p>
          <w:p w14:paraId="646BDFA3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5346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A5CD9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Teiuş -</w:t>
            </w:r>
          </w:p>
          <w:p w14:paraId="7A28E86A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926D1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2E096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D154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160A7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5B80B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  <w:p w14:paraId="5C323B83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lucrări în firul II.</w:t>
            </w:r>
          </w:p>
        </w:tc>
      </w:tr>
      <w:tr w:rsidR="00EE2925" w14:paraId="103689AB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6273A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BB623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71CED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DA37D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14:paraId="01A5C1C3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71707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E0B426E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67ED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FD381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1BEA1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AD3E5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01FD4E0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2 abătută.</w:t>
            </w:r>
          </w:p>
        </w:tc>
      </w:tr>
      <w:tr w:rsidR="00EE2925" w14:paraId="1DD847BC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C1501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E7D76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FF73F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D34DC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14:paraId="3CD190E6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08B24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5D6B7C5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4FCA5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D3E5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D8A4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CCC2B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6E15720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5 abătută.</w:t>
            </w:r>
          </w:p>
        </w:tc>
      </w:tr>
      <w:tr w:rsidR="00EE2925" w14:paraId="492EA61D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4BA5C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E24B4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  <w:p w14:paraId="53C2D998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26BA4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6119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 -</w:t>
            </w:r>
          </w:p>
          <w:p w14:paraId="3F01D2ED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9594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8338C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E4119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4419D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5DC3C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925" w14:paraId="2BDC5BFB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788D8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985EF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3F5E5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D2464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14:paraId="63B9CDC4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7D64E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56313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6A998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4EFF4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64546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925" w14:paraId="3339F047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185F3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C85F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  <w:p w14:paraId="72ECCBB1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F3985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E4C4D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Unirea</w:t>
            </w:r>
          </w:p>
          <w:p w14:paraId="57A20D86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DB407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07565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4591D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B9AEE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38C2E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7F593F5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pentru lucrări în fir II.</w:t>
            </w:r>
          </w:p>
        </w:tc>
      </w:tr>
      <w:tr w:rsidR="00EE2925" w14:paraId="2A92C04D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39834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2D682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C2E57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A95D9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14:paraId="1883824C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A56A2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B4A4118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0110E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B3008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E9CF6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8573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6445ED4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7F69A85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și 8.</w:t>
            </w:r>
          </w:p>
        </w:tc>
      </w:tr>
      <w:tr w:rsidR="00EE2925" w14:paraId="503694DF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81799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E2951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3CF03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95D9D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14:paraId="67D91A5D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542D2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12E62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3300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434+050</w:t>
            </w:r>
          </w:p>
          <w:p w14:paraId="186A7932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81FBF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6BF25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0FFE9B4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74B54A39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Protecție muncitori și terasament - lucrări în </w:t>
            </w:r>
          </w:p>
          <w:p w14:paraId="69ED5083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firul I.</w:t>
            </w:r>
          </w:p>
        </w:tc>
      </w:tr>
      <w:tr w:rsidR="00EE2925" w14:paraId="3D216AB5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9FC56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25A78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55E4C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F65FF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8C00E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C9972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7ABBE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45F48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81D07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</w:t>
            </w:r>
          </w:p>
          <w:p w14:paraId="1C7E8783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la linia 2 Cap Y. </w:t>
            </w:r>
          </w:p>
        </w:tc>
      </w:tr>
      <w:tr w:rsidR="00EE2925" w14:paraId="459857F5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76B7C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343B3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448+500</w:t>
            </w:r>
          </w:p>
          <w:p w14:paraId="6938E0B9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209F9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57D75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Călăraşi Turda – </w:t>
            </w:r>
          </w:p>
          <w:p w14:paraId="7C7ACFD6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438E2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6FE90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0803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40776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F2FC4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2925" w14:paraId="254635A0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31F1C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D2520" w14:textId="77777777" w:rsidR="00EE2925" w:rsidRDefault="00EE2925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200E" w14:textId="77777777" w:rsidR="00EE2925" w:rsidRDefault="00EE2925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9FD0" w14:textId="77777777" w:rsidR="00EE2925" w:rsidRDefault="00EE2925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Călăraşi Turda – </w:t>
            </w:r>
          </w:p>
          <w:p w14:paraId="16E7C99A" w14:textId="77777777" w:rsidR="00EE2925" w:rsidRDefault="00EE2925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DE705" w14:textId="77777777" w:rsidR="00EE2925" w:rsidRDefault="00EE2925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48EFE" w14:textId="77777777" w:rsidR="00EE2925" w:rsidRDefault="00EE2925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EA0DC" w14:textId="77777777" w:rsidR="00EE2925" w:rsidRDefault="00EE2925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448+500</w:t>
            </w:r>
          </w:p>
          <w:p w14:paraId="679DD1B1" w14:textId="77777777" w:rsidR="00EE2925" w:rsidRDefault="00EE2925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24EDD" w14:textId="77777777" w:rsidR="00EE2925" w:rsidRPr="00600D25" w:rsidRDefault="00EE2925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84CC7" w14:textId="77777777" w:rsidR="00EE2925" w:rsidRDefault="00EE2925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2925" w14:paraId="29F0A02A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411F8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21E94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BD22E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B1451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4AD72697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04D6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FD6BE31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B19BE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773D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44644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870E6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14:paraId="0EF00B5D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Turda. </w:t>
            </w:r>
          </w:p>
        </w:tc>
      </w:tr>
      <w:tr w:rsidR="00EE2925" w14:paraId="609F6FBF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D39A3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8D58B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F93C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A2E11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49A60FA7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4C78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400E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B363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C1115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82D70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14:paraId="7BF42795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Turda.</w:t>
            </w:r>
          </w:p>
        </w:tc>
      </w:tr>
      <w:tr w:rsidR="00EE2925" w14:paraId="0B87AEE7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ECC86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91E3B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95FFB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3C98B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7BD86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EAA53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1A87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B87DB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BC17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5 - 9.</w:t>
            </w:r>
          </w:p>
        </w:tc>
      </w:tr>
      <w:tr w:rsidR="00EE2925" w14:paraId="29673AA2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D80CC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30ABF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005F3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0F678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C4677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26A81A26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/ 33</w:t>
            </w:r>
          </w:p>
          <w:p w14:paraId="19FFF242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0AFD8846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3B61A50B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57901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FE551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D38FB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FC5E1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925" w14:paraId="780E5577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10FEC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CBDF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119BA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4E2CA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289D40A4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A494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404782CE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1E5CA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93EC4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9AA83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F3E1B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7 - 10.</w:t>
            </w:r>
          </w:p>
        </w:tc>
      </w:tr>
      <w:tr w:rsidR="00EE2925" w14:paraId="2D3ACAB0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1B741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030B9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A0991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DC9C7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2C9C9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0F33EC7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2 - 8, </w:t>
            </w:r>
          </w:p>
          <w:p w14:paraId="5603D099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653F9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061DB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E5B3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6E761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EA76EE6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2 - 7, Cap Y.</w:t>
            </w:r>
          </w:p>
          <w:p w14:paraId="48562E4B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925" w14:paraId="1FB84AFD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E9ACD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594A5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4668A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EABDA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59939D5D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și 7 </w:t>
            </w:r>
          </w:p>
          <w:p w14:paraId="0F08EA74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2CAB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995BA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1F935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22AAA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B8F60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2925" w14:paraId="4AB6A5C2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1A226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8EA1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450+211</w:t>
            </w:r>
          </w:p>
          <w:p w14:paraId="60AA9605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2E5D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15285" w14:textId="77777777" w:rsidR="00EE2925" w:rsidRDefault="00EE2925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14:paraId="5A277CA6" w14:textId="77777777" w:rsidR="00EE2925" w:rsidRDefault="00EE2925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5DF52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51FAA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6C30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4674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EA1E3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2F561D2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RV. protecție muncitori intre orele 7.00 – 20.00.</w:t>
            </w:r>
          </w:p>
        </w:tc>
      </w:tr>
      <w:tr w:rsidR="00EE2925" w14:paraId="6F393377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1CFAD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15A2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452+500</w:t>
            </w:r>
          </w:p>
          <w:p w14:paraId="420FD65F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FD147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C77AC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14:paraId="6EF7C418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AB8EB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4CDF0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D3D5D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F612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7EFDA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2925" w14:paraId="77A08B9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8620E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67673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AD893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32043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Florilor</w:t>
            </w:r>
          </w:p>
          <w:p w14:paraId="1699638D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CDE35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563C1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0CE6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B702E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B6CFA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2925" w14:paraId="549B9FC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8C2E0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8F81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477+300</w:t>
            </w:r>
          </w:p>
          <w:p w14:paraId="4752A010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478+000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35C82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0B7C7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70AE2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965C8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26FCB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772D3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CC558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2925" w14:paraId="377F4D4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C8055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43930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2A71A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160EB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FF45B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E30DB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52DAE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475+100</w:t>
            </w:r>
          </w:p>
          <w:p w14:paraId="61D64A3F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B2B26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34FF4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925" w14:paraId="31AF768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4B6EC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A478F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83241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CEAD1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14:paraId="51C90980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E4878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0FAEFCB0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13</w:t>
            </w:r>
          </w:p>
          <w:p w14:paraId="47209E4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5591F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8C4BD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075A1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D7BB5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925" w14:paraId="7CAF042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37748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3E0C2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484+000</w:t>
            </w:r>
          </w:p>
          <w:p w14:paraId="06323B46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89E85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62B58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14:paraId="4539BB04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și </w:t>
            </w:r>
          </w:p>
          <w:p w14:paraId="52C85F72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14:paraId="6C026DD4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3, 5, 9 și </w:t>
            </w:r>
          </w:p>
          <w:p w14:paraId="343C60EB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ED770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BA2C7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083E3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05BE8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28EDA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925" w14:paraId="18D8A88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04162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9435C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484+604</w:t>
            </w:r>
          </w:p>
          <w:p w14:paraId="593A1CCD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FD265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3213" w14:textId="77777777" w:rsidR="00EE2925" w:rsidRDefault="00EE2925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Cojocna -</w:t>
            </w:r>
          </w:p>
          <w:p w14:paraId="3978E463" w14:textId="77777777" w:rsidR="00EE2925" w:rsidRDefault="00EE2925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E6980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54E8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FF012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9A753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EB40" w14:textId="77777777" w:rsidR="00EE2925" w:rsidRDefault="00EE2925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041D6C3" w14:textId="77777777" w:rsidR="00EE2925" w:rsidRDefault="00EE2925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RV. protecție muncitori intre orele 6.00 – 21.00.</w:t>
            </w:r>
          </w:p>
        </w:tc>
      </w:tr>
      <w:tr w:rsidR="00EE2925" w14:paraId="095F38F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5BA33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52619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489+200</w:t>
            </w:r>
          </w:p>
          <w:p w14:paraId="75135250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C0FA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CD851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  <w:p w14:paraId="21835653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14:paraId="46936449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15 / 19 și</w:t>
            </w:r>
          </w:p>
          <w:p w14:paraId="1F7B0C91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DCFC5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8A225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1164B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12593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B224A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2925" w14:paraId="675DCE10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92B88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7C50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EF929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95C49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60D73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călcâi</w:t>
            </w:r>
          </w:p>
          <w:p w14:paraId="4EBEBFB4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06CD4ECF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24 / 26 și </w:t>
            </w:r>
          </w:p>
          <w:p w14:paraId="0D551CB1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A5C57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52542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42E6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A3703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circulația la </w:t>
            </w:r>
          </w:p>
          <w:p w14:paraId="752D5689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linia 1.</w:t>
            </w:r>
          </w:p>
        </w:tc>
      </w:tr>
      <w:tr w:rsidR="00EE2925" w14:paraId="35F9B2CB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7253D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5E70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E141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14A0A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 -</w:t>
            </w:r>
          </w:p>
          <w:p w14:paraId="469229CA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0126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AF5AE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FD30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490+600</w:t>
            </w:r>
          </w:p>
          <w:p w14:paraId="7B00E044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89BFE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552E3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2925" w14:paraId="147D6D4C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CF7E7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F30CE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5183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3E009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6A41D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31D2ED7D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D9F1E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F90C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0F36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C59E5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391606A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 5 - 8, Cap Y.</w:t>
            </w:r>
          </w:p>
          <w:p w14:paraId="1B2C7B28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925" w14:paraId="6B39FFA9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6C631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E0784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311E4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247D8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1883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83AC5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387F6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3AD87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4E09E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7-13 Cap X. Nesemnalizată pe teren.</w:t>
            </w:r>
          </w:p>
        </w:tc>
      </w:tr>
      <w:tr w:rsidR="00EE2925" w14:paraId="502F2914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1F6C0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3DD11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D3A8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89EE3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2F8D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A80F9D4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D3067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6B8F5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6B2A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61421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925" w14:paraId="5FD8351D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7BE1B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4E37B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7BF12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A0A22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  <w:p w14:paraId="0D435FBF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CC800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188E2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D1AB2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5FB47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99BF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925" w14:paraId="60EA04B8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A75A0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F37A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76BF9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5E290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15D24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18, 28, 76, diag. </w:t>
            </w:r>
          </w:p>
          <w:p w14:paraId="36AF1C13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18 - 28 și </w:t>
            </w:r>
          </w:p>
          <w:p w14:paraId="76D4D140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5D6C87F9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27A941E3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1608E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1FF2E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74825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BBBC" w14:textId="77777777" w:rsidR="00EE2925" w:rsidRPr="00D344C9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EE2925" w14:paraId="7AC3A19F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F67E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3E59C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C8775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58206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Aleşd</w:t>
            </w:r>
          </w:p>
          <w:p w14:paraId="39D9F6F3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388C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9039649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09A92D63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EF1A7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96079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6BC67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88F8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linia 2 Cap Y.</w:t>
            </w:r>
          </w:p>
          <w:p w14:paraId="5AF16BDB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</w:tc>
      </w:tr>
      <w:tr w:rsidR="00EE2925" w14:paraId="4AAC3C99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C54A3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7BF10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BE73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C225D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Aleşd-</w:t>
            </w:r>
          </w:p>
          <w:p w14:paraId="412F026E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D1C17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B67F0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F23E7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624+414</w:t>
            </w:r>
          </w:p>
          <w:p w14:paraId="1AD113DC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A893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FE72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925" w14:paraId="76B64EC0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D839C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EE331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629+982</w:t>
            </w:r>
          </w:p>
          <w:p w14:paraId="08EEC1BF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61ED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89B03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Tilechiu-</w:t>
            </w:r>
          </w:p>
          <w:p w14:paraId="769F9ABA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FCD33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012A3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7F3BF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EBBE1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A8A3E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EE2925" w14:paraId="0EF822A0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820F9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5C8CD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  <w:p w14:paraId="5AC519DE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E38BB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34B08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Tileagd </w:t>
            </w:r>
          </w:p>
          <w:p w14:paraId="6D72375D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2D33C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E86BB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376EC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5FE0D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FE2AF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925" w14:paraId="3B7E1416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51FCD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1E6D8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640+906</w:t>
            </w:r>
          </w:p>
          <w:p w14:paraId="0FF1D17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DE31A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E359D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14:paraId="1B5B815C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E582D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8134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E6CF9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7786E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3E3FD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925" w14:paraId="59F9DF64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56C27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2FE0C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8B8CC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64AEA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4E6EC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7E1BC57F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48A35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6CA7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27F24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4533B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EE2925" w14:paraId="776B869E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BDAF7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C1531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5BC02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A964E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518A9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6CFDB91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3126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57917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32B9E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D1215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EE2925" w14:paraId="3B9304B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8572D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55C40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0C351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1B985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6D48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BF4B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BA88B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D9F8F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EFA3B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A3275A3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14:paraId="3CD7BDA4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EE2925" w14:paraId="1AC19D67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97711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987B0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753D6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81DF8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29C25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D043D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9F55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54D6E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84EBA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13710047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14:paraId="71245AF0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EE2925" w14:paraId="5827941F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047C5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E11C1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F400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C8A82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  <w:p w14:paraId="27BA3CEC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FFD35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A692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FF5BC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30275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1F383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5T - 7T Oradea Est Cap Y.</w:t>
            </w:r>
          </w:p>
        </w:tc>
      </w:tr>
      <w:tr w:rsidR="00EE2925" w14:paraId="51FC25DA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A578F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DCACF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651+890</w:t>
            </w:r>
          </w:p>
          <w:p w14:paraId="114A5A71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C6DED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204DF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 Est</w:t>
            </w:r>
          </w:p>
          <w:p w14:paraId="08D1CEE2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A6EEB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E1DC3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8AD5D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F955D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1DCB0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E2925" w14:paraId="2DF6D0E5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4F4D6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18B02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EC0B0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30E88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6C315524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C28D6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75CCD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0141E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08F40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4679D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3 A, 4 A, 7 A, 1 B, </w:t>
            </w:r>
          </w:p>
          <w:p w14:paraId="2267B1F3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B, 3 B,  Cap Y.</w:t>
            </w:r>
          </w:p>
          <w:p w14:paraId="7F228ECA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BCCE194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EE2925" w14:paraId="056EAFFC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8AAD8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0F82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2F5EC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136C7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643F342D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191E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7A99C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272DB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D0357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5FAE5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 A, 1B - 3B, </w:t>
            </w:r>
          </w:p>
          <w:p w14:paraId="1F26F850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 Cap Y.</w:t>
            </w:r>
          </w:p>
          <w:p w14:paraId="3510D5BA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1E4110B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EE2925" w14:paraId="0C18C75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219FD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B9E4F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4F44C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CEFE6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5F6C35A0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22A9E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9D407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E835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42706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EEFE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7A, 1B - 3B și </w:t>
            </w:r>
          </w:p>
          <w:p w14:paraId="541249A2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Cap Y.</w:t>
            </w:r>
          </w:p>
          <w:p w14:paraId="5C9FB101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5565571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EE2925" w14:paraId="5B529B3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40EAD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3D3EC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CCBE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C5DDB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96351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DC36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3EFE4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6C35C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18FD7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 A, Cap Y.</w:t>
            </w:r>
          </w:p>
          <w:p w14:paraId="453808D7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1B802DD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E2925" w14:paraId="353D4404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8AEE0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7575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BD82E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12BE9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4B3E6342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2BE1C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3F78F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1C6A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7E4D3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25616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A, Cap Y.</w:t>
            </w:r>
          </w:p>
          <w:p w14:paraId="43ED3EE4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F9293CE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E2925" w14:paraId="01B2CD4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722CD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EC1AE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8F453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1CBE6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288815CA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8BB0E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C54D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A042D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EE6BA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61FC5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 și Depoul Oradea.</w:t>
            </w:r>
          </w:p>
          <w:p w14:paraId="4CBDBD3B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611533B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E2925" w14:paraId="05A16279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93A1D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73BE9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22E2A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1D6E6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380E26FF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DEA1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B7FBB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02071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8463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8B50A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FB609C2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1B-3B și intrare Atelierul de zonă, Cap Y.</w:t>
            </w:r>
          </w:p>
        </w:tc>
      </w:tr>
      <w:tr w:rsidR="00EE2925" w14:paraId="1A28132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B6D56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E4A9E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656+150</w:t>
            </w:r>
          </w:p>
          <w:p w14:paraId="34716917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95B16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862FD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 –</w:t>
            </w:r>
          </w:p>
          <w:p w14:paraId="094A5177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3F5A3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3128F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BAF19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36EF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D5B66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2925" w14:paraId="2CDF81BE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64E4" w14:textId="77777777" w:rsidR="00EE2925" w:rsidRDefault="00EE2925" w:rsidP="00EE2925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F3381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7A9F0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F405E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52A5E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bretea Cap X</w:t>
            </w:r>
          </w:p>
          <w:p w14:paraId="2B073848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6FDB8" w14:textId="77777777" w:rsidR="00EE29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5455" w14:textId="77777777" w:rsidR="00EE2925" w:rsidRDefault="00EE29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2E92" w14:textId="77777777" w:rsidR="00EE2925" w:rsidRPr="00600D25" w:rsidRDefault="00EE29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943E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43EFC71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F6766CD" w14:textId="77777777" w:rsidR="00EE2925" w:rsidRDefault="00EE29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7 - 17, Cap X.</w:t>
            </w:r>
          </w:p>
        </w:tc>
      </w:tr>
    </w:tbl>
    <w:p w14:paraId="15812381" w14:textId="77777777" w:rsidR="00EE2925" w:rsidRPr="00836022" w:rsidRDefault="00EE2925" w:rsidP="0095691E">
      <w:pPr>
        <w:spacing w:before="40" w:line="192" w:lineRule="auto"/>
        <w:ind w:right="57"/>
        <w:rPr>
          <w:sz w:val="20"/>
          <w:lang w:val="en-US"/>
        </w:rPr>
      </w:pPr>
    </w:p>
    <w:p w14:paraId="163BB84C" w14:textId="77777777" w:rsidR="00EE2925" w:rsidRPr="00DE2227" w:rsidRDefault="00EE2925" w:rsidP="0095691E"/>
    <w:p w14:paraId="0C1A0A70" w14:textId="77777777" w:rsidR="00EE2925" w:rsidRPr="0095691E" w:rsidRDefault="00EE2925" w:rsidP="0095691E"/>
    <w:p w14:paraId="2B0DABE3" w14:textId="77777777" w:rsidR="00EE2925" w:rsidRDefault="00EE2925" w:rsidP="00956F37">
      <w:pPr>
        <w:pStyle w:val="Heading1"/>
        <w:spacing w:line="360" w:lineRule="auto"/>
      </w:pPr>
      <w:r>
        <w:t>LINIA 301 N</w:t>
      </w:r>
    </w:p>
    <w:p w14:paraId="4687FBE1" w14:textId="77777777" w:rsidR="00EE2925" w:rsidRDefault="00EE2925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E2925" w14:paraId="63F43D84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6CD76" w14:textId="77777777" w:rsidR="00EE2925" w:rsidRDefault="00EE2925" w:rsidP="00EE292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52931" w14:textId="77777777" w:rsidR="00EE2925" w:rsidRDefault="00EE2925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A2A46" w14:textId="77777777" w:rsidR="00EE2925" w:rsidRDefault="00EE2925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48172" w14:textId="77777777" w:rsidR="00EE2925" w:rsidRDefault="00EE292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0B6A6DE" w14:textId="77777777" w:rsidR="00EE2925" w:rsidRDefault="00EE292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4BD2" w14:textId="77777777" w:rsidR="00EE2925" w:rsidRDefault="00EE2925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58178" w14:textId="77777777" w:rsidR="00EE2925" w:rsidRDefault="00EE2925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4ABB1" w14:textId="77777777" w:rsidR="00EE2925" w:rsidRDefault="00EE2925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B69A3" w14:textId="77777777" w:rsidR="00EE2925" w:rsidRPr="0022092F" w:rsidRDefault="00EE2925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05EDE" w14:textId="77777777" w:rsidR="00EE2925" w:rsidRDefault="00EE2925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5B921990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8ED1C" w14:textId="77777777" w:rsidR="00EE2925" w:rsidRDefault="00EE2925" w:rsidP="00EE292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2430" w14:textId="77777777" w:rsidR="00EE2925" w:rsidRDefault="00EE292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2172F" w14:textId="77777777" w:rsidR="00EE2925" w:rsidRDefault="00EE292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0466F" w14:textId="77777777" w:rsidR="00EE2925" w:rsidRDefault="00EE292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59ADA6E" w14:textId="77777777" w:rsidR="00EE2925" w:rsidRDefault="00EE292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A7A16" w14:textId="77777777" w:rsidR="00EE2925" w:rsidRDefault="00EE292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A8CCF" w14:textId="77777777" w:rsidR="00EE2925" w:rsidRDefault="00EE292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8D3D6" w14:textId="77777777" w:rsidR="00EE2925" w:rsidRDefault="00EE292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3B5A6" w14:textId="77777777" w:rsidR="00EE2925" w:rsidRPr="0022092F" w:rsidRDefault="00EE292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C735B" w14:textId="77777777" w:rsidR="00EE2925" w:rsidRDefault="00EE292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2477374C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B894D" w14:textId="77777777" w:rsidR="00EE2925" w:rsidRDefault="00EE2925" w:rsidP="00EE292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F01B2" w14:textId="77777777" w:rsidR="00EE2925" w:rsidRDefault="00EE292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108BE" w14:textId="77777777" w:rsidR="00EE2925" w:rsidRDefault="00EE292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93D44" w14:textId="77777777" w:rsidR="00EE2925" w:rsidRDefault="00EE292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8DFFDD1" w14:textId="77777777" w:rsidR="00EE2925" w:rsidRDefault="00EE292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29E5" w14:textId="77777777" w:rsidR="00EE2925" w:rsidRDefault="00EE292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92768" w14:textId="77777777" w:rsidR="00EE2925" w:rsidRDefault="00EE292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9AC3B" w14:textId="77777777" w:rsidR="00EE2925" w:rsidRDefault="00EE292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1190B" w14:textId="77777777" w:rsidR="00EE2925" w:rsidRPr="0022092F" w:rsidRDefault="00EE292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8B04" w14:textId="77777777" w:rsidR="00EE2925" w:rsidRDefault="00EE292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94185B" w14:textId="77777777" w:rsidR="00EE2925" w:rsidRPr="00474FB0" w:rsidRDefault="00EE292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EE2925" w14:paraId="2D07150D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12917" w14:textId="77777777" w:rsidR="00EE2925" w:rsidRDefault="00EE2925" w:rsidP="00EE292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21FF6" w14:textId="77777777" w:rsidR="00EE2925" w:rsidRDefault="00EE29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0FA94" w14:textId="77777777" w:rsidR="00EE2925" w:rsidRDefault="00EE29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9F447" w14:textId="77777777" w:rsidR="00EE2925" w:rsidRDefault="00EE2925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1AD3305" w14:textId="77777777" w:rsidR="00EE2925" w:rsidRDefault="00EE2925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AF785" w14:textId="77777777" w:rsidR="00EE2925" w:rsidRDefault="00EE29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685B4" w14:textId="77777777" w:rsidR="00EE2925" w:rsidRDefault="00EE29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22CE" w14:textId="77777777" w:rsidR="00EE2925" w:rsidRDefault="00EE29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1F8F" w14:textId="77777777" w:rsidR="00EE2925" w:rsidRPr="0022092F" w:rsidRDefault="00EE29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FB246" w14:textId="77777777" w:rsidR="00EE2925" w:rsidRDefault="00EE292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32183619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F63AD" w14:textId="77777777" w:rsidR="00EE2925" w:rsidRDefault="00EE2925" w:rsidP="00EE292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F900E" w14:textId="77777777" w:rsidR="00EE2925" w:rsidRDefault="00EE29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495E" w14:textId="77777777" w:rsidR="00EE2925" w:rsidRDefault="00EE29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984A6" w14:textId="77777777" w:rsidR="00EE2925" w:rsidRDefault="00EE292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3C2A48E" w14:textId="77777777" w:rsidR="00EE2925" w:rsidRDefault="00EE2925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FA3AB" w14:textId="77777777" w:rsidR="00EE2925" w:rsidRDefault="00EE29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47A6A6EB" w14:textId="77777777" w:rsidR="00EE2925" w:rsidRDefault="00EE29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5F5E705E" w14:textId="77777777" w:rsidR="00EE2925" w:rsidRDefault="00EE29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9AEAC" w14:textId="77777777" w:rsidR="00EE2925" w:rsidRDefault="00EE29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EE53D" w14:textId="77777777" w:rsidR="00EE2925" w:rsidRDefault="00EE29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D0616" w14:textId="77777777" w:rsidR="00EE2925" w:rsidRPr="0022092F" w:rsidRDefault="00EE29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F6B48" w14:textId="77777777" w:rsidR="00EE2925" w:rsidRDefault="00EE292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25D39B93" w14:textId="77777777" w:rsidR="00EE2925" w:rsidRDefault="00EE292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420417F7" w14:textId="77777777" w:rsidR="00EE2925" w:rsidRDefault="00EE292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EE2925" w14:paraId="1FB4E47C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02EFA" w14:textId="77777777" w:rsidR="00EE2925" w:rsidRDefault="00EE2925" w:rsidP="00EE292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71B1D" w14:textId="77777777" w:rsidR="00EE2925" w:rsidRDefault="00EE29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48580FC3" w14:textId="77777777" w:rsidR="00EE2925" w:rsidRDefault="00EE29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178B7" w14:textId="77777777" w:rsidR="00EE2925" w:rsidRDefault="00EE29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0EC42" w14:textId="77777777" w:rsidR="00EE2925" w:rsidRDefault="00EE292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1C54697C" w14:textId="77777777" w:rsidR="00EE2925" w:rsidRDefault="00EE292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F74CA" w14:textId="77777777" w:rsidR="00EE2925" w:rsidRDefault="00EE29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052D0" w14:textId="77777777" w:rsidR="00EE2925" w:rsidRDefault="00EE29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5988E" w14:textId="77777777" w:rsidR="00EE2925" w:rsidRDefault="00EE29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A52C2" w14:textId="77777777" w:rsidR="00EE2925" w:rsidRPr="0022092F" w:rsidRDefault="00EE29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5BEC8" w14:textId="77777777" w:rsidR="00EE2925" w:rsidRDefault="00EE292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49803E34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E3D1D" w14:textId="77777777" w:rsidR="00EE2925" w:rsidRDefault="00EE2925" w:rsidP="00EE292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B7A19" w14:textId="77777777" w:rsidR="00EE2925" w:rsidRDefault="00EE29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7CE99" w14:textId="77777777" w:rsidR="00EE2925" w:rsidRDefault="00EE29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A24B" w14:textId="77777777" w:rsidR="00EE2925" w:rsidRDefault="00EE292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1A47E181" w14:textId="77777777" w:rsidR="00EE2925" w:rsidRDefault="00EE292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2C590" w14:textId="77777777" w:rsidR="00EE2925" w:rsidRDefault="00EE29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9820BE4" w14:textId="77777777" w:rsidR="00EE2925" w:rsidRDefault="00EE29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F6DB" w14:textId="77777777" w:rsidR="00EE2925" w:rsidRDefault="00EE29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0FEE8" w14:textId="77777777" w:rsidR="00EE2925" w:rsidRDefault="00EE29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FF1D6" w14:textId="77777777" w:rsidR="00EE2925" w:rsidRPr="0022092F" w:rsidRDefault="00EE29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D5344" w14:textId="77777777" w:rsidR="00EE2925" w:rsidRDefault="00EE292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7DF3D50" w14:textId="77777777" w:rsidR="00EE2925" w:rsidRDefault="00EE2925">
      <w:pPr>
        <w:spacing w:before="40" w:after="40" w:line="192" w:lineRule="auto"/>
        <w:ind w:right="57"/>
        <w:rPr>
          <w:sz w:val="20"/>
        </w:rPr>
      </w:pPr>
    </w:p>
    <w:p w14:paraId="169EE823" w14:textId="77777777" w:rsidR="00EE2925" w:rsidRDefault="00EE2925" w:rsidP="003260D9">
      <w:pPr>
        <w:pStyle w:val="Heading1"/>
        <w:spacing w:line="360" w:lineRule="auto"/>
      </w:pPr>
      <w:r>
        <w:t>LINIA 301 P</w:t>
      </w:r>
    </w:p>
    <w:p w14:paraId="693C43B4" w14:textId="77777777" w:rsidR="00EE2925" w:rsidRDefault="00EE2925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E2925" w14:paraId="0DE295BB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E4B0C" w14:textId="77777777" w:rsidR="00EE2925" w:rsidRDefault="00EE2925" w:rsidP="00EE29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1F277" w14:textId="77777777" w:rsidR="00EE2925" w:rsidRDefault="00EE2925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F704F" w14:textId="77777777" w:rsidR="00EE2925" w:rsidRPr="001B37B8" w:rsidRDefault="00EE2925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45F92" w14:textId="77777777" w:rsidR="00EE2925" w:rsidRDefault="00EE292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DE30CF3" w14:textId="77777777" w:rsidR="00EE2925" w:rsidRDefault="00EE292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A6DC" w14:textId="77777777" w:rsidR="00EE2925" w:rsidRDefault="00EE2925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22502" w14:textId="77777777" w:rsidR="00EE2925" w:rsidRDefault="00EE2925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28476" w14:textId="77777777" w:rsidR="00EE2925" w:rsidRDefault="00EE2925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06854" w14:textId="77777777" w:rsidR="00EE2925" w:rsidRPr="001B37B8" w:rsidRDefault="00EE2925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F209B" w14:textId="77777777" w:rsidR="00EE2925" w:rsidRDefault="00EE2925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780CF100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6DBFC" w14:textId="77777777" w:rsidR="00EE2925" w:rsidRDefault="00EE2925" w:rsidP="00EE29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2289A" w14:textId="77777777" w:rsidR="00EE2925" w:rsidRDefault="00EE2925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C7A35" w14:textId="77777777" w:rsidR="00EE2925" w:rsidRPr="001B37B8" w:rsidRDefault="00EE292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90A0F" w14:textId="77777777" w:rsidR="00EE2925" w:rsidRDefault="00EE292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B93D43D" w14:textId="77777777" w:rsidR="00EE2925" w:rsidRDefault="00EE292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20C7E" w14:textId="77777777" w:rsidR="00EE2925" w:rsidRDefault="00EE292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5F9A3" w14:textId="77777777" w:rsidR="00EE2925" w:rsidRDefault="00EE292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6E76F" w14:textId="77777777" w:rsidR="00EE2925" w:rsidRDefault="00EE292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98C06" w14:textId="77777777" w:rsidR="00EE2925" w:rsidRPr="001B37B8" w:rsidRDefault="00EE292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DC861" w14:textId="77777777" w:rsidR="00EE2925" w:rsidRDefault="00EE2925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4820D1C9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67CF2" w14:textId="77777777" w:rsidR="00EE2925" w:rsidRDefault="00EE2925" w:rsidP="00EE29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411C6" w14:textId="77777777" w:rsidR="00EE2925" w:rsidRDefault="00EE2925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ACC2B" w14:textId="77777777" w:rsidR="00EE2925" w:rsidRPr="001B37B8" w:rsidRDefault="00EE292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758D" w14:textId="77777777" w:rsidR="00EE2925" w:rsidRDefault="00EE292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5534D" w14:textId="77777777" w:rsidR="00EE2925" w:rsidRDefault="00EE292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989D6" w14:textId="77777777" w:rsidR="00EE2925" w:rsidRDefault="00EE292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9C0EA" w14:textId="77777777" w:rsidR="00EE2925" w:rsidRDefault="00EE292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AB99C" w14:textId="77777777" w:rsidR="00EE2925" w:rsidRPr="001B37B8" w:rsidRDefault="00EE292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F5F07" w14:textId="77777777" w:rsidR="00EE2925" w:rsidRDefault="00EE2925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0DD62B8" w14:textId="77777777" w:rsidR="00EE2925" w:rsidRDefault="00EE2925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EE2925" w:rsidRPr="00A8307A" w14:paraId="0E75614E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CD48D" w14:textId="77777777" w:rsidR="00EE2925" w:rsidRPr="00A75A00" w:rsidRDefault="00EE2925" w:rsidP="00EE2925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303EF" w14:textId="77777777" w:rsidR="00EE2925" w:rsidRPr="00A8307A" w:rsidRDefault="00EE2925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AB214" w14:textId="77777777" w:rsidR="00EE2925" w:rsidRPr="00A8307A" w:rsidRDefault="00EE2925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E8355" w14:textId="77777777" w:rsidR="00EE2925" w:rsidRDefault="00EE2925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2D611418" w14:textId="77777777" w:rsidR="00EE2925" w:rsidRPr="00A8307A" w:rsidRDefault="00EE2925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CA9C0" w14:textId="77777777" w:rsidR="00EE2925" w:rsidRDefault="00EE2925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EABE" w14:textId="77777777" w:rsidR="00EE2925" w:rsidRDefault="00EE2925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3326" w14:textId="77777777" w:rsidR="00EE2925" w:rsidRPr="00A8307A" w:rsidRDefault="00EE2925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FC85" w14:textId="77777777" w:rsidR="00EE2925" w:rsidRPr="00A8307A" w:rsidRDefault="00EE2925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463CC" w14:textId="77777777" w:rsidR="00EE2925" w:rsidRPr="00A8307A" w:rsidRDefault="00EE2925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302C3CFC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298CB" w14:textId="77777777" w:rsidR="00EE2925" w:rsidRDefault="00EE2925" w:rsidP="00EE29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C8B12" w14:textId="77777777" w:rsidR="00EE2925" w:rsidRDefault="00EE2925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1DE2" w14:textId="77777777" w:rsidR="00EE2925" w:rsidRPr="001B37B8" w:rsidRDefault="00EE292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5A1E" w14:textId="77777777" w:rsidR="00EE2925" w:rsidRDefault="00EE292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301903D8" w14:textId="77777777" w:rsidR="00EE2925" w:rsidRDefault="00EE292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5523B" w14:textId="77777777" w:rsidR="00EE2925" w:rsidRDefault="00EE292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29207654" w14:textId="77777777" w:rsidR="00EE2925" w:rsidRDefault="00EE292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846A3" w14:textId="77777777" w:rsidR="00EE2925" w:rsidRDefault="00EE292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AB80E" w14:textId="77777777" w:rsidR="00EE2925" w:rsidRDefault="00EE292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3A697" w14:textId="77777777" w:rsidR="00EE2925" w:rsidRPr="001B37B8" w:rsidRDefault="00EE292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A967E" w14:textId="77777777" w:rsidR="00EE2925" w:rsidRDefault="00EE2925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6549B4AE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C67E4" w14:textId="77777777" w:rsidR="00EE2925" w:rsidRDefault="00EE2925" w:rsidP="00EE29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A4F39" w14:textId="77777777" w:rsidR="00EE2925" w:rsidRDefault="00EE2925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E1CCB" w14:textId="77777777" w:rsidR="00EE2925" w:rsidRPr="001B37B8" w:rsidRDefault="00EE292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5E7B" w14:textId="77777777" w:rsidR="00EE2925" w:rsidRDefault="00EE292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04C5A25" w14:textId="77777777" w:rsidR="00EE2925" w:rsidRDefault="00EE292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AFF86" w14:textId="77777777" w:rsidR="00EE2925" w:rsidRDefault="00EE292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899BFD4" w14:textId="77777777" w:rsidR="00EE2925" w:rsidRDefault="00EE292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0DD23" w14:textId="77777777" w:rsidR="00EE2925" w:rsidRPr="001B37B8" w:rsidRDefault="00EE292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7F99" w14:textId="77777777" w:rsidR="00EE2925" w:rsidRDefault="00EE292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C0266" w14:textId="77777777" w:rsidR="00EE2925" w:rsidRPr="001B37B8" w:rsidRDefault="00EE292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4D985" w14:textId="77777777" w:rsidR="00EE2925" w:rsidRDefault="00EE2925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EE2925" w14:paraId="6965A85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570AB" w14:textId="77777777" w:rsidR="00EE2925" w:rsidRDefault="00EE2925" w:rsidP="00EE29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03AD3" w14:textId="77777777" w:rsidR="00EE2925" w:rsidRDefault="00EE292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D56F1" w14:textId="77777777" w:rsidR="00EE2925" w:rsidRPr="001B37B8" w:rsidRDefault="00EE29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D2E6D" w14:textId="77777777" w:rsidR="00EE2925" w:rsidRDefault="00EE292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F2AC686" w14:textId="77777777" w:rsidR="00EE2925" w:rsidRDefault="00EE292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10B5" w14:textId="77777777" w:rsidR="00EE2925" w:rsidRDefault="00EE292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800C1F4" w14:textId="77777777" w:rsidR="00EE2925" w:rsidRDefault="00EE292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D6B16" w14:textId="77777777" w:rsidR="00EE2925" w:rsidRDefault="00EE29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1DC5F" w14:textId="77777777" w:rsidR="00EE2925" w:rsidRDefault="00EE292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FF6E4" w14:textId="77777777" w:rsidR="00EE2925" w:rsidRPr="001B37B8" w:rsidRDefault="00EE29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F3C28" w14:textId="77777777" w:rsidR="00EE2925" w:rsidRDefault="00EE292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EB38E45" w14:textId="77777777" w:rsidR="00EE2925" w:rsidRDefault="00EE292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EE2925" w14:paraId="29E9AAB3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7B8B7" w14:textId="77777777" w:rsidR="00EE2925" w:rsidRDefault="00EE2925" w:rsidP="00EE29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63DA3" w14:textId="77777777" w:rsidR="00EE2925" w:rsidRDefault="00EE292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78B79" w14:textId="77777777" w:rsidR="00EE2925" w:rsidRPr="001B37B8" w:rsidRDefault="00EE29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AB6D" w14:textId="77777777" w:rsidR="00EE2925" w:rsidRDefault="00EE2925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3A341D9" w14:textId="77777777" w:rsidR="00EE2925" w:rsidRDefault="00EE2925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20616" w14:textId="77777777" w:rsidR="00EE2925" w:rsidRDefault="00EE2925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6950552D" w14:textId="77777777" w:rsidR="00EE2925" w:rsidRDefault="00EE292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A1B9" w14:textId="77777777" w:rsidR="00EE2925" w:rsidRDefault="00EE29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91225" w14:textId="77777777" w:rsidR="00EE2925" w:rsidRDefault="00EE292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9EA68" w14:textId="77777777" w:rsidR="00EE2925" w:rsidRPr="001B37B8" w:rsidRDefault="00EE29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973C" w14:textId="77777777" w:rsidR="00EE2925" w:rsidRDefault="00EE2925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40B197" w14:textId="77777777" w:rsidR="00EE2925" w:rsidRDefault="00EE2925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EE2925" w14:paraId="6EA24C5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65B64" w14:textId="77777777" w:rsidR="00EE2925" w:rsidRDefault="00EE2925" w:rsidP="00EE29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B973" w14:textId="77777777" w:rsidR="00EE2925" w:rsidRDefault="00EE292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32FC1" w14:textId="77777777" w:rsidR="00EE2925" w:rsidRPr="001B37B8" w:rsidRDefault="00EE29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DF70" w14:textId="77777777" w:rsidR="00EE2925" w:rsidRDefault="00EE292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E177F17" w14:textId="77777777" w:rsidR="00EE2925" w:rsidRDefault="00EE292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6010" w14:textId="77777777" w:rsidR="00EE2925" w:rsidRDefault="00EE292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3390877" w14:textId="77777777" w:rsidR="00EE2925" w:rsidRDefault="00EE292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7354" w14:textId="77777777" w:rsidR="00EE2925" w:rsidRDefault="00EE29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33CE8" w14:textId="77777777" w:rsidR="00EE2925" w:rsidRDefault="00EE292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43D29" w14:textId="77777777" w:rsidR="00EE2925" w:rsidRPr="001B37B8" w:rsidRDefault="00EE29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B4687" w14:textId="77777777" w:rsidR="00EE2925" w:rsidRDefault="00EE292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A7D93F7" w14:textId="77777777" w:rsidR="00EE2925" w:rsidRDefault="00EE292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EE2925" w14:paraId="102E288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85942" w14:textId="77777777" w:rsidR="00EE2925" w:rsidRDefault="00EE2925" w:rsidP="00EE29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53249" w14:textId="77777777" w:rsidR="00EE2925" w:rsidRDefault="00EE292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6F747" w14:textId="77777777" w:rsidR="00EE2925" w:rsidRPr="001B37B8" w:rsidRDefault="00EE29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95A0D" w14:textId="77777777" w:rsidR="00EE2925" w:rsidRDefault="00EE2925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15076EC" w14:textId="77777777" w:rsidR="00EE2925" w:rsidRDefault="00EE2925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EF92D" w14:textId="77777777" w:rsidR="00EE2925" w:rsidRDefault="00EE292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8DA0B17" w14:textId="77777777" w:rsidR="00EE2925" w:rsidRDefault="00EE292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3FBB" w14:textId="77777777" w:rsidR="00EE2925" w:rsidRDefault="00EE29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1C2A0" w14:textId="77777777" w:rsidR="00EE2925" w:rsidRDefault="00EE292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437DC" w14:textId="77777777" w:rsidR="00EE2925" w:rsidRPr="001B37B8" w:rsidRDefault="00EE29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FD48E" w14:textId="77777777" w:rsidR="00EE2925" w:rsidRDefault="00EE292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C5A1911" w14:textId="77777777" w:rsidR="00EE2925" w:rsidRDefault="00EE292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804D9B" w14:textId="77777777" w:rsidR="00EE2925" w:rsidRDefault="00EE292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EE2925" w14:paraId="503B4A4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46D46" w14:textId="77777777" w:rsidR="00EE2925" w:rsidRDefault="00EE2925" w:rsidP="00EE29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0E7CD" w14:textId="77777777" w:rsidR="00EE2925" w:rsidRDefault="00EE2925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8759" w14:textId="77777777" w:rsidR="00EE2925" w:rsidRPr="001B37B8" w:rsidRDefault="00EE2925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A6668" w14:textId="77777777" w:rsidR="00EE2925" w:rsidRDefault="00EE2925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9476E08" w14:textId="77777777" w:rsidR="00EE2925" w:rsidRDefault="00EE2925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52955" w14:textId="77777777" w:rsidR="00EE2925" w:rsidRDefault="00EE292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21F889C" w14:textId="77777777" w:rsidR="00EE2925" w:rsidRDefault="00EE292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5EC87D45" w14:textId="77777777" w:rsidR="00EE2925" w:rsidRDefault="00EE292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AAD89" w14:textId="77777777" w:rsidR="00EE2925" w:rsidRDefault="00EE2925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04913" w14:textId="77777777" w:rsidR="00EE2925" w:rsidRDefault="00EE292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00B63" w14:textId="77777777" w:rsidR="00EE2925" w:rsidRPr="001B37B8" w:rsidRDefault="00EE2925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19242" w14:textId="77777777" w:rsidR="00EE2925" w:rsidRDefault="00EE2925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F4B7C9" w14:textId="77777777" w:rsidR="00EE2925" w:rsidRDefault="00EE2925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EE2925" w14:paraId="6F621E0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D385F" w14:textId="77777777" w:rsidR="00EE2925" w:rsidRDefault="00EE2925" w:rsidP="00EE29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85F4A" w14:textId="77777777" w:rsidR="00EE2925" w:rsidRDefault="00EE292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7E5E" w14:textId="77777777" w:rsidR="00EE2925" w:rsidRPr="001B37B8" w:rsidRDefault="00EE29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87F84" w14:textId="77777777" w:rsidR="00EE2925" w:rsidRDefault="00EE292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350BA9A" w14:textId="77777777" w:rsidR="00EE2925" w:rsidRDefault="00EE292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9A02" w14:textId="77777777" w:rsidR="00EE2925" w:rsidRDefault="00EE292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A082681" w14:textId="77777777" w:rsidR="00EE2925" w:rsidRDefault="00EE292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9EC5E" w14:textId="77777777" w:rsidR="00EE2925" w:rsidRDefault="00EE29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DB342" w14:textId="77777777" w:rsidR="00EE2925" w:rsidRDefault="00EE292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2AE0A" w14:textId="77777777" w:rsidR="00EE2925" w:rsidRPr="001B37B8" w:rsidRDefault="00EE29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B7EEB" w14:textId="77777777" w:rsidR="00EE2925" w:rsidRDefault="00EE292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60A336" w14:textId="77777777" w:rsidR="00EE2925" w:rsidRDefault="00EE292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EE2925" w14:paraId="49A2B31A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75427" w14:textId="77777777" w:rsidR="00EE2925" w:rsidRDefault="00EE2925" w:rsidP="00EE29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3302" w14:textId="77777777" w:rsidR="00EE2925" w:rsidRDefault="00EE292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5C192" w14:textId="77777777" w:rsidR="00EE2925" w:rsidRPr="001B37B8" w:rsidRDefault="00EE29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FE2D2" w14:textId="77777777" w:rsidR="00EE2925" w:rsidRDefault="00EE292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93D5186" w14:textId="77777777" w:rsidR="00EE2925" w:rsidRDefault="00EE292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D8D92" w14:textId="77777777" w:rsidR="00EE2925" w:rsidRDefault="00EE292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5DCF8AC" w14:textId="77777777" w:rsidR="00EE2925" w:rsidRDefault="00EE292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CC822" w14:textId="77777777" w:rsidR="00EE2925" w:rsidRDefault="00EE29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69E89" w14:textId="77777777" w:rsidR="00EE2925" w:rsidRDefault="00EE292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CD3F9" w14:textId="77777777" w:rsidR="00EE2925" w:rsidRPr="001B37B8" w:rsidRDefault="00EE29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CC801" w14:textId="77777777" w:rsidR="00EE2925" w:rsidRDefault="00EE292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81B251" w14:textId="77777777" w:rsidR="00EE2925" w:rsidRDefault="00EE292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EE2925" w14:paraId="0BEB48C8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DD8F2" w14:textId="77777777" w:rsidR="00EE2925" w:rsidRDefault="00EE2925" w:rsidP="00EE29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86FFD" w14:textId="77777777" w:rsidR="00EE2925" w:rsidRDefault="00EE292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D1FF7" w14:textId="77777777" w:rsidR="00EE2925" w:rsidRPr="001B37B8" w:rsidRDefault="00EE29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03C98" w14:textId="77777777" w:rsidR="00EE2925" w:rsidRDefault="00EE292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291626C" w14:textId="77777777" w:rsidR="00EE2925" w:rsidRDefault="00EE292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97C7C" w14:textId="77777777" w:rsidR="00EE2925" w:rsidRDefault="00EE292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9842D" w14:textId="77777777" w:rsidR="00EE2925" w:rsidRDefault="00EE29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09819" w14:textId="77777777" w:rsidR="00EE2925" w:rsidRDefault="00EE292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7EA8C" w14:textId="77777777" w:rsidR="00EE2925" w:rsidRPr="001B37B8" w:rsidRDefault="00EE29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DD32D" w14:textId="77777777" w:rsidR="00EE2925" w:rsidRDefault="00EE292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5396E17C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3D5A1" w14:textId="77777777" w:rsidR="00EE2925" w:rsidRDefault="00EE2925" w:rsidP="00EE29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76B71" w14:textId="77777777" w:rsidR="00EE2925" w:rsidRDefault="00EE292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17B62" w14:textId="77777777" w:rsidR="00EE2925" w:rsidRPr="001B37B8" w:rsidRDefault="00EE29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73452" w14:textId="77777777" w:rsidR="00EE2925" w:rsidRDefault="00EE292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4EEFFD7" w14:textId="77777777" w:rsidR="00EE2925" w:rsidRDefault="00EE292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98A9C" w14:textId="77777777" w:rsidR="00EE2925" w:rsidRDefault="00EE292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7A762A8" w14:textId="77777777" w:rsidR="00EE2925" w:rsidRDefault="00EE292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094A9" w14:textId="77777777" w:rsidR="00EE2925" w:rsidRDefault="00EE29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D1C3" w14:textId="77777777" w:rsidR="00EE2925" w:rsidRDefault="00EE292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312CA" w14:textId="77777777" w:rsidR="00EE2925" w:rsidRPr="001B37B8" w:rsidRDefault="00EE29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4870F" w14:textId="77777777" w:rsidR="00EE2925" w:rsidRDefault="00EE292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0DFC5B" w14:textId="77777777" w:rsidR="00EE2925" w:rsidRDefault="00EE292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EE2925" w14:paraId="7C4BE1A0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53540" w14:textId="77777777" w:rsidR="00EE2925" w:rsidRDefault="00EE2925" w:rsidP="00EE29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8C4FA" w14:textId="77777777" w:rsidR="00EE2925" w:rsidRDefault="00EE2925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94D70" w14:textId="77777777" w:rsidR="00EE2925" w:rsidRPr="001B37B8" w:rsidRDefault="00EE29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C9862" w14:textId="77777777" w:rsidR="00EE2925" w:rsidRDefault="00EE29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AEEA125" w14:textId="77777777" w:rsidR="00EE2925" w:rsidRDefault="00EE29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8F577" w14:textId="77777777" w:rsidR="00EE2925" w:rsidRDefault="00EE29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FDD94B8" w14:textId="77777777" w:rsidR="00EE2925" w:rsidRDefault="00EE29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F436A" w14:textId="77777777" w:rsidR="00EE2925" w:rsidRDefault="00EE29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A1AEA" w14:textId="77777777" w:rsidR="00EE2925" w:rsidRDefault="00EE29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761F2" w14:textId="77777777" w:rsidR="00EE2925" w:rsidRPr="001B37B8" w:rsidRDefault="00EE29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539B5" w14:textId="77777777" w:rsidR="00EE2925" w:rsidRDefault="00EE292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53C8D1" w14:textId="77777777" w:rsidR="00EE2925" w:rsidRDefault="00EE292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EE2925" w14:paraId="28B6DCAD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B9FF4" w14:textId="77777777" w:rsidR="00EE2925" w:rsidRDefault="00EE2925" w:rsidP="00EE29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40B9C" w14:textId="77777777" w:rsidR="00EE2925" w:rsidRDefault="00EE29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E53D0" w14:textId="77777777" w:rsidR="00EE2925" w:rsidRPr="001B37B8" w:rsidRDefault="00EE29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21B05" w14:textId="77777777" w:rsidR="00EE2925" w:rsidRDefault="00EE29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7835B18" w14:textId="77777777" w:rsidR="00EE2925" w:rsidRDefault="00EE29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A7E1C" w14:textId="77777777" w:rsidR="00EE2925" w:rsidRDefault="00EE2925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45D4E292" w14:textId="77777777" w:rsidR="00EE2925" w:rsidRDefault="00EE2925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1304D22F" w14:textId="77777777" w:rsidR="00EE2925" w:rsidRDefault="00EE2925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01211" w14:textId="77777777" w:rsidR="00EE2925" w:rsidRPr="001B37B8" w:rsidRDefault="00EE29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1EA79" w14:textId="77777777" w:rsidR="00EE2925" w:rsidRDefault="00EE29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CE4B3" w14:textId="77777777" w:rsidR="00EE2925" w:rsidRPr="001B37B8" w:rsidRDefault="00EE29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E581B" w14:textId="77777777" w:rsidR="00EE2925" w:rsidRDefault="00EE292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0D18FDF5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C9CA9" w14:textId="77777777" w:rsidR="00EE2925" w:rsidRDefault="00EE2925" w:rsidP="00EE29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2C1A1" w14:textId="77777777" w:rsidR="00EE2925" w:rsidRDefault="00EE29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B2D35" w14:textId="77777777" w:rsidR="00EE2925" w:rsidRPr="001B37B8" w:rsidRDefault="00EE29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21D6D" w14:textId="77777777" w:rsidR="00EE2925" w:rsidRDefault="00EE2925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790FA9E6" w14:textId="77777777" w:rsidR="00EE2925" w:rsidRDefault="00EE29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68F5CB72" w14:textId="77777777" w:rsidR="00EE2925" w:rsidRDefault="00EE29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ACE06" w14:textId="77777777" w:rsidR="00EE2925" w:rsidRDefault="00EE29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00E8E74" w14:textId="77777777" w:rsidR="00EE2925" w:rsidRDefault="00EE29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BBC8E" w14:textId="77777777" w:rsidR="00EE2925" w:rsidRPr="001B37B8" w:rsidRDefault="00EE29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D40D7" w14:textId="77777777" w:rsidR="00EE2925" w:rsidRDefault="00EE29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D6D39" w14:textId="77777777" w:rsidR="00EE2925" w:rsidRPr="001B37B8" w:rsidRDefault="00EE29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3D396" w14:textId="77777777" w:rsidR="00EE2925" w:rsidRDefault="00EE292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1792569C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35907" w14:textId="77777777" w:rsidR="00EE2925" w:rsidRDefault="00EE2925" w:rsidP="00EE29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B1DC9" w14:textId="77777777" w:rsidR="00EE2925" w:rsidRDefault="00EE29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835C" w14:textId="77777777" w:rsidR="00EE2925" w:rsidRPr="001B37B8" w:rsidRDefault="00EE29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62402" w14:textId="77777777" w:rsidR="00EE2925" w:rsidRDefault="00EE29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4D0346C" w14:textId="77777777" w:rsidR="00EE2925" w:rsidRDefault="00EE29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7E8F3" w14:textId="77777777" w:rsidR="00EE2925" w:rsidRDefault="00EE29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D30AAB0" w14:textId="77777777" w:rsidR="00EE2925" w:rsidRDefault="00EE29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F7CE" w14:textId="77777777" w:rsidR="00EE2925" w:rsidRPr="001B37B8" w:rsidRDefault="00EE29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F79D3" w14:textId="77777777" w:rsidR="00EE2925" w:rsidRDefault="00EE29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13AEA" w14:textId="77777777" w:rsidR="00EE2925" w:rsidRPr="001B37B8" w:rsidRDefault="00EE29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03BF" w14:textId="77777777" w:rsidR="00EE2925" w:rsidRDefault="00EE292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7D86712D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15631" w14:textId="77777777" w:rsidR="00EE2925" w:rsidRDefault="00EE2925" w:rsidP="00EE29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49200" w14:textId="77777777" w:rsidR="00EE2925" w:rsidRDefault="00EE29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1ACEA" w14:textId="77777777" w:rsidR="00EE2925" w:rsidRPr="001B37B8" w:rsidRDefault="00EE29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37F93" w14:textId="77777777" w:rsidR="00EE2925" w:rsidRDefault="00EE29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B51F9E7" w14:textId="77777777" w:rsidR="00EE2925" w:rsidRDefault="00EE29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CE20B" w14:textId="77777777" w:rsidR="00EE2925" w:rsidRDefault="00EE29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4A892A4" w14:textId="77777777" w:rsidR="00EE2925" w:rsidRDefault="00EE29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84D5" w14:textId="77777777" w:rsidR="00EE2925" w:rsidRPr="001B37B8" w:rsidRDefault="00EE29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A9E65" w14:textId="77777777" w:rsidR="00EE2925" w:rsidRDefault="00EE29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B5950" w14:textId="77777777" w:rsidR="00EE2925" w:rsidRPr="001B37B8" w:rsidRDefault="00EE29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E3CFC" w14:textId="77777777" w:rsidR="00EE2925" w:rsidRDefault="00EE292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3B2CFCE5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0BF30" w14:textId="77777777" w:rsidR="00EE2925" w:rsidRDefault="00EE2925" w:rsidP="00EE29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6761" w14:textId="77777777" w:rsidR="00EE2925" w:rsidRDefault="00EE29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1F75D" w14:textId="77777777" w:rsidR="00EE2925" w:rsidRPr="001B37B8" w:rsidRDefault="00EE29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B7FD4" w14:textId="77777777" w:rsidR="00EE2925" w:rsidRDefault="00EE29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CA3C812" w14:textId="77777777" w:rsidR="00EE2925" w:rsidRDefault="00EE29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F557F" w14:textId="77777777" w:rsidR="00EE2925" w:rsidRDefault="00EE29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2BFC5D3" w14:textId="77777777" w:rsidR="00EE2925" w:rsidRDefault="00EE29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4FD94" w14:textId="77777777" w:rsidR="00EE2925" w:rsidRPr="001B37B8" w:rsidRDefault="00EE29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0ED03" w14:textId="77777777" w:rsidR="00EE2925" w:rsidRDefault="00EE29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4230" w14:textId="77777777" w:rsidR="00EE2925" w:rsidRPr="001B37B8" w:rsidRDefault="00EE29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50AD3" w14:textId="77777777" w:rsidR="00EE2925" w:rsidRDefault="00EE292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65FFB9DA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EB887" w14:textId="77777777" w:rsidR="00EE2925" w:rsidRDefault="00EE2925" w:rsidP="00EE29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9FCFE" w14:textId="77777777" w:rsidR="00EE2925" w:rsidRDefault="00EE29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B6FF7" w14:textId="77777777" w:rsidR="00EE2925" w:rsidRPr="001B37B8" w:rsidRDefault="00EE29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352D0" w14:textId="77777777" w:rsidR="00EE2925" w:rsidRDefault="00EE29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F6CC79D" w14:textId="77777777" w:rsidR="00EE2925" w:rsidRDefault="00EE29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2818A" w14:textId="77777777" w:rsidR="00EE2925" w:rsidRDefault="00EE29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BA06B1E" w14:textId="77777777" w:rsidR="00EE2925" w:rsidRDefault="00EE29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2B87" w14:textId="77777777" w:rsidR="00EE2925" w:rsidRPr="001B37B8" w:rsidRDefault="00EE29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4946A" w14:textId="77777777" w:rsidR="00EE2925" w:rsidRDefault="00EE29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E6D17" w14:textId="77777777" w:rsidR="00EE2925" w:rsidRPr="001B37B8" w:rsidRDefault="00EE29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BE93D" w14:textId="77777777" w:rsidR="00EE2925" w:rsidRDefault="00EE292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1E89C13B" w14:textId="77777777" w:rsidR="00EE2925" w:rsidRDefault="00EE2925">
      <w:pPr>
        <w:spacing w:before="40" w:after="40" w:line="192" w:lineRule="auto"/>
        <w:ind w:right="57"/>
        <w:rPr>
          <w:sz w:val="20"/>
        </w:rPr>
      </w:pPr>
    </w:p>
    <w:p w14:paraId="3646B4D2" w14:textId="77777777" w:rsidR="00EE2925" w:rsidRDefault="00EE2925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14:paraId="5193A74B" w14:textId="77777777" w:rsidR="00EE2925" w:rsidRDefault="00EE2925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E2925" w14:paraId="57B81FD9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5BB45" w14:textId="77777777" w:rsidR="00EE2925" w:rsidRDefault="00EE2925" w:rsidP="00EE292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E036F" w14:textId="77777777" w:rsidR="00EE2925" w:rsidRDefault="00EE29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68A18" w14:textId="77777777" w:rsidR="00EE2925" w:rsidRPr="00594E5B" w:rsidRDefault="00EE292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CB393" w14:textId="77777777" w:rsidR="00EE2925" w:rsidRDefault="00EE2925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09320E29" w14:textId="77777777" w:rsidR="00EE2925" w:rsidRDefault="00EE2925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6055E2D4" w14:textId="77777777" w:rsidR="00EE2925" w:rsidRDefault="00EE2925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D819" w14:textId="77777777" w:rsidR="00EE2925" w:rsidRDefault="00EE29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47CE254D" w14:textId="77777777" w:rsidR="00EE2925" w:rsidRDefault="00EE29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14:paraId="4A79DC3B" w14:textId="77777777" w:rsidR="00EE2925" w:rsidRDefault="00EE29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002946E" w14:textId="77777777" w:rsidR="00EE2925" w:rsidRDefault="00EE29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5275D" w14:textId="77777777" w:rsidR="00EE2925" w:rsidRPr="00594E5B" w:rsidRDefault="00EE292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3E7BC" w14:textId="77777777" w:rsidR="00EE2925" w:rsidRDefault="00EE29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E060B" w14:textId="77777777" w:rsidR="00EE2925" w:rsidRPr="00594E5B" w:rsidRDefault="00EE292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A994E" w14:textId="77777777" w:rsidR="00EE2925" w:rsidRDefault="00EE2925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1660578E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AB1DB" w14:textId="77777777" w:rsidR="00EE2925" w:rsidRDefault="00EE2925" w:rsidP="00EE292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5F939" w14:textId="77777777" w:rsidR="00EE2925" w:rsidRDefault="00EE29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6D14E" w14:textId="77777777" w:rsidR="00EE2925" w:rsidRPr="00594E5B" w:rsidRDefault="00EE292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86FC2" w14:textId="77777777" w:rsidR="00EE2925" w:rsidRDefault="00EE2925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72E437D2" w14:textId="77777777" w:rsidR="00EE2925" w:rsidRDefault="00EE2925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383E6508" w14:textId="77777777" w:rsidR="00EE2925" w:rsidRDefault="00EE2925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6B38E" w14:textId="77777777" w:rsidR="00EE2925" w:rsidRDefault="00EE29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32BA6" w14:textId="77777777" w:rsidR="00EE2925" w:rsidRPr="00594E5B" w:rsidRDefault="00EE292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E49B6" w14:textId="77777777" w:rsidR="00EE2925" w:rsidRDefault="00EE29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E8CC1" w14:textId="77777777" w:rsidR="00EE2925" w:rsidRPr="00594E5B" w:rsidRDefault="00EE292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AA673" w14:textId="77777777" w:rsidR="00EE2925" w:rsidRDefault="00EE2925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1F2086DE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BAAE5" w14:textId="77777777" w:rsidR="00EE2925" w:rsidRDefault="00EE2925" w:rsidP="00EE292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7D189" w14:textId="77777777" w:rsidR="00EE2925" w:rsidRDefault="00EE29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E2D0B" w14:textId="77777777" w:rsidR="00EE2925" w:rsidRPr="00594E5B" w:rsidRDefault="00EE292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2C249" w14:textId="77777777" w:rsidR="00EE2925" w:rsidRDefault="00EE2925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28D42258" w14:textId="77777777" w:rsidR="00EE2925" w:rsidRDefault="00EE2925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6D3649CE" w14:textId="77777777" w:rsidR="00EE2925" w:rsidRDefault="00EE2925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14:paraId="56BA5ABF" w14:textId="77777777" w:rsidR="00EE2925" w:rsidRDefault="00EE2925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56A" w14:textId="77777777" w:rsidR="00EE2925" w:rsidRDefault="00EE29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61027" w14:textId="77777777" w:rsidR="00EE2925" w:rsidRDefault="00EE292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6908A" w14:textId="77777777" w:rsidR="00EE2925" w:rsidRDefault="00EE29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3FF63" w14:textId="77777777" w:rsidR="00EE2925" w:rsidRPr="00594E5B" w:rsidRDefault="00EE292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9391B" w14:textId="77777777" w:rsidR="00EE2925" w:rsidRDefault="00EE2925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55862582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2C61E" w14:textId="77777777" w:rsidR="00EE2925" w:rsidRDefault="00EE2925" w:rsidP="00EE292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75413" w14:textId="77777777" w:rsidR="00EE2925" w:rsidRDefault="00EE2925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13B50" w14:textId="77777777" w:rsidR="00EE2925" w:rsidRPr="00594E5B" w:rsidRDefault="00EE2925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D40CF" w14:textId="77777777" w:rsidR="00EE2925" w:rsidRDefault="00EE2925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397C0962" w14:textId="77777777" w:rsidR="00EE2925" w:rsidRDefault="00EE2925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14:paraId="6680D9AE" w14:textId="77777777" w:rsidR="00EE2925" w:rsidRDefault="00EE2925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BC352" w14:textId="77777777" w:rsidR="00EE2925" w:rsidRDefault="00EE2925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41F11C32" w14:textId="77777777" w:rsidR="00EE2925" w:rsidRDefault="00EE2925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38A4C" w14:textId="77777777" w:rsidR="00EE2925" w:rsidRDefault="00EE2925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D612C" w14:textId="77777777" w:rsidR="00EE2925" w:rsidRDefault="00EE2925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5AD7A" w14:textId="77777777" w:rsidR="00EE2925" w:rsidRPr="00594E5B" w:rsidRDefault="00EE2925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CE8A7" w14:textId="77777777" w:rsidR="00EE2925" w:rsidRDefault="00EE2925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7D3C0A4C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9DA13" w14:textId="77777777" w:rsidR="00EE2925" w:rsidRDefault="00EE2925" w:rsidP="00EE292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FC952" w14:textId="77777777" w:rsidR="00EE2925" w:rsidRDefault="00EE2925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B0E07" w14:textId="77777777" w:rsidR="00EE2925" w:rsidRPr="00594E5B" w:rsidRDefault="00EE2925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60812" w14:textId="77777777" w:rsidR="00EE2925" w:rsidRDefault="00EE2925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4AB07919" w14:textId="77777777" w:rsidR="00EE2925" w:rsidRDefault="00EE2925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296C3" w14:textId="77777777" w:rsidR="00EE2925" w:rsidRDefault="00EE2925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14:paraId="1CFE9926" w14:textId="77777777" w:rsidR="00EE2925" w:rsidRDefault="00EE2925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0644" w14:textId="77777777" w:rsidR="00EE2925" w:rsidRDefault="00EE2925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B5924" w14:textId="77777777" w:rsidR="00EE2925" w:rsidRDefault="00EE2925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76610" w14:textId="77777777" w:rsidR="00EE2925" w:rsidRPr="00594E5B" w:rsidRDefault="00EE2925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33F30" w14:textId="77777777" w:rsidR="00EE2925" w:rsidRDefault="00EE2925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3DA4FE14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3FB1A" w14:textId="77777777" w:rsidR="00EE2925" w:rsidRDefault="00EE2925" w:rsidP="00EE292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4C0BB" w14:textId="77777777" w:rsidR="00EE2925" w:rsidRDefault="00EE2925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286D3" w14:textId="77777777" w:rsidR="00EE2925" w:rsidRPr="00594E5B" w:rsidRDefault="00EE2925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0BAB" w14:textId="77777777" w:rsidR="00EE2925" w:rsidRDefault="00EE2925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117B6FBF" w14:textId="77777777" w:rsidR="00EE2925" w:rsidRDefault="00EE2925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14:paraId="477AB6F2" w14:textId="77777777" w:rsidR="00EE2925" w:rsidRDefault="00EE2925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4378" w14:textId="77777777" w:rsidR="00EE2925" w:rsidRDefault="00EE2925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492E3F77" w14:textId="77777777" w:rsidR="00EE2925" w:rsidRDefault="00EE2925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8F27" w14:textId="77777777" w:rsidR="00EE2925" w:rsidRDefault="00EE2925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17342" w14:textId="77777777" w:rsidR="00EE2925" w:rsidRDefault="00EE2925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F6545" w14:textId="77777777" w:rsidR="00EE2925" w:rsidRPr="00594E5B" w:rsidRDefault="00EE2925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CEE0B" w14:textId="77777777" w:rsidR="00EE2925" w:rsidRDefault="00EE2925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DB4162F" w14:textId="77777777" w:rsidR="00EE2925" w:rsidRDefault="00EE2925">
      <w:pPr>
        <w:spacing w:before="40" w:after="40" w:line="192" w:lineRule="auto"/>
        <w:ind w:right="57"/>
        <w:rPr>
          <w:sz w:val="20"/>
          <w:lang w:val="en-US"/>
        </w:rPr>
      </w:pPr>
    </w:p>
    <w:p w14:paraId="615A3EF6" w14:textId="77777777" w:rsidR="00EE2925" w:rsidRDefault="00EE2925" w:rsidP="003A5387">
      <w:pPr>
        <w:pStyle w:val="Heading1"/>
        <w:spacing w:line="360" w:lineRule="auto"/>
      </w:pPr>
      <w:r>
        <w:lastRenderedPageBreak/>
        <w:t>LINIA 316</w:t>
      </w:r>
    </w:p>
    <w:p w14:paraId="5E2E4CF1" w14:textId="77777777" w:rsidR="00EE2925" w:rsidRDefault="00EE2925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E2925" w14:paraId="3DBF84C2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A90C5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09988" w14:textId="77777777" w:rsidR="00EE2925" w:rsidRDefault="00EE292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EA037" w14:textId="77777777" w:rsidR="00EE2925" w:rsidRDefault="00EE292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4575" w14:textId="77777777" w:rsidR="00EE2925" w:rsidRDefault="00EE292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Călători </w:t>
            </w:r>
          </w:p>
          <w:p w14:paraId="76066D7F" w14:textId="77777777" w:rsidR="00EE2925" w:rsidRDefault="00EE292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392BA" w14:textId="77777777" w:rsidR="00EE2925" w:rsidRDefault="00EE2925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0D17E" w14:textId="77777777" w:rsidR="00EE2925" w:rsidRDefault="00EE2925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1CC94" w14:textId="77777777" w:rsidR="00EE2925" w:rsidRDefault="00EE292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222B4" w14:textId="77777777" w:rsidR="00EE2925" w:rsidRPr="00F6236C" w:rsidRDefault="00EE292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A4487" w14:textId="77777777" w:rsidR="00EE2925" w:rsidRDefault="00EE292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E23F9E2" w14:textId="77777777" w:rsidR="00EE2925" w:rsidRDefault="00EE292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5364344" w14:textId="77777777" w:rsidR="00EE2925" w:rsidRDefault="00EE292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3 Cap X, staţia Braşov Călători. </w:t>
            </w:r>
          </w:p>
        </w:tc>
      </w:tr>
      <w:tr w:rsidR="00EE2925" w14:paraId="4EA172E6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4E675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A0A7F" w14:textId="77777777" w:rsidR="00EE2925" w:rsidRDefault="00EE292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6481" w14:textId="77777777" w:rsidR="00EE2925" w:rsidRDefault="00EE292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995CF" w14:textId="77777777" w:rsidR="00EE2925" w:rsidRDefault="00EE292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5043D" w14:textId="77777777" w:rsidR="00EE2925" w:rsidRDefault="00EE292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</w:t>
            </w:r>
          </w:p>
          <w:p w14:paraId="64804A0F" w14:textId="77777777" w:rsidR="00EE2925" w:rsidRDefault="00EE292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28A6209B" w14:textId="77777777" w:rsidR="00EE2925" w:rsidRDefault="00EE292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</w:t>
            </w:r>
          </w:p>
          <w:p w14:paraId="083D9727" w14:textId="77777777" w:rsidR="00EE2925" w:rsidRDefault="00EE292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59,</w:t>
            </w:r>
          </w:p>
          <w:p w14:paraId="3DDC7987" w14:textId="77777777" w:rsidR="00EE2925" w:rsidRDefault="00EE292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67</w:t>
            </w:r>
          </w:p>
          <w:p w14:paraId="4E2EF906" w14:textId="77777777" w:rsidR="00EE2925" w:rsidRDefault="00EE292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69 și T.D.J.</w:t>
            </w:r>
          </w:p>
          <w:p w14:paraId="7B1431DE" w14:textId="77777777" w:rsidR="00EE2925" w:rsidRDefault="00EE292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A17EB" w14:textId="77777777" w:rsidR="00EE2925" w:rsidRDefault="00EE2925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47F64" w14:textId="77777777" w:rsidR="00EE2925" w:rsidRDefault="00EE292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8042E" w14:textId="77777777" w:rsidR="00EE2925" w:rsidRPr="00F6236C" w:rsidRDefault="00EE292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456F" w14:textId="77777777" w:rsidR="00EE2925" w:rsidRDefault="00EE292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3A57C62" w14:textId="77777777" w:rsidR="00EE2925" w:rsidRDefault="00EE292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3 - 8 Cap X.</w:t>
            </w:r>
          </w:p>
        </w:tc>
      </w:tr>
      <w:tr w:rsidR="00EE2925" w14:paraId="53A5BF68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1BD58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9FFF" w14:textId="77777777" w:rsidR="00EE2925" w:rsidRDefault="00EE292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C0155" w14:textId="77777777" w:rsidR="00EE2925" w:rsidRDefault="00EE292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BF1EB" w14:textId="77777777" w:rsidR="00EE2925" w:rsidRDefault="00EE292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14:paraId="365CAE9F" w14:textId="77777777" w:rsidR="00EE2925" w:rsidRDefault="00EE292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3D2F8" w14:textId="77777777" w:rsidR="00EE2925" w:rsidRDefault="00EE292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3E13954" w14:textId="77777777" w:rsidR="00EE2925" w:rsidRDefault="00EE292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1F11" w14:textId="77777777" w:rsidR="00EE2925" w:rsidRDefault="00EE2925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17098" w14:textId="77777777" w:rsidR="00EE2925" w:rsidRDefault="00EE292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95182" w14:textId="77777777" w:rsidR="00EE2925" w:rsidRPr="00F6236C" w:rsidRDefault="00EE292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8D459" w14:textId="77777777" w:rsidR="00EE2925" w:rsidRDefault="00EE292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F37384A" w14:textId="77777777" w:rsidR="00EE2925" w:rsidRDefault="00EE292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77668B" w14:textId="77777777" w:rsidR="00EE2925" w:rsidRDefault="00EE292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8B.</w:t>
            </w:r>
          </w:p>
        </w:tc>
      </w:tr>
      <w:tr w:rsidR="00EE2925" w14:paraId="6DF36E10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CDB9D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1DFEA" w14:textId="77777777" w:rsidR="00EE2925" w:rsidRDefault="00EE292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7F198" w14:textId="77777777" w:rsidR="00EE2925" w:rsidRDefault="00EE292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C2909" w14:textId="77777777" w:rsidR="00EE2925" w:rsidRDefault="00EE292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74EF2FC8" w14:textId="77777777" w:rsidR="00EE2925" w:rsidRDefault="00EE292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9130E" w14:textId="77777777" w:rsidR="00EE2925" w:rsidRDefault="00EE292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CBC41" w14:textId="77777777" w:rsidR="00EE2925" w:rsidRDefault="00EE2925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EDDFC" w14:textId="77777777" w:rsidR="00EE2925" w:rsidRDefault="00EE292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D441" w14:textId="77777777" w:rsidR="00EE2925" w:rsidRPr="00F6236C" w:rsidRDefault="00EE292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994F0" w14:textId="77777777" w:rsidR="00EE2925" w:rsidRDefault="00EE292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4CF4DE68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24277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CA360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4730A" w14:textId="77777777" w:rsidR="00EE2925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E2652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11F0C98B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0A459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D5C7" w14:textId="77777777" w:rsidR="00EE2925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F1F44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43B9" w14:textId="77777777" w:rsidR="00EE2925" w:rsidRPr="00F6236C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6101C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453AD2F0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52C9F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DBEBC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AE627" w14:textId="77777777" w:rsidR="00EE2925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C0DF5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477034CA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F97B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0C432" w14:textId="77777777" w:rsidR="00EE2925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63D7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195B" w14:textId="77777777" w:rsidR="00EE2925" w:rsidRPr="00F6236C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B8144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5F33BDB9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B14BB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73814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36+000</w:t>
            </w:r>
          </w:p>
          <w:p w14:paraId="05CF31B5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A971" w14:textId="77777777" w:rsidR="00EE2925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B5932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Sfântu Gheorghe -</w:t>
            </w:r>
          </w:p>
          <w:p w14:paraId="2939CAD4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DDA4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1A003" w14:textId="77777777" w:rsidR="00EE2925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47F36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11895" w14:textId="77777777" w:rsidR="00EE2925" w:rsidRPr="00F6236C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8B710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59CEB56B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24509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F5A82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  <w:p w14:paraId="4EE0312D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B603F" w14:textId="77777777" w:rsidR="00EE2925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7FCA5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422C7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70828" w14:textId="77777777" w:rsidR="00EE2925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0B487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AA29F" w14:textId="77777777" w:rsidR="00EE2925" w:rsidRPr="00F6236C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5FBC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14:paraId="02076D35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2A91A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E457A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78+300</w:t>
            </w:r>
          </w:p>
          <w:p w14:paraId="17EC3CE7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92CC1" w14:textId="77777777" w:rsidR="00EE2925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6C2D9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Tușnad Sat –</w:t>
            </w:r>
          </w:p>
          <w:p w14:paraId="194DFDC3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CF04A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278A" w14:textId="77777777" w:rsidR="00EE2925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BF1D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87740" w14:textId="77777777" w:rsidR="00EE2925" w:rsidRPr="00F6236C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3C988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14:paraId="445A428E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53509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08F9C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81+000</w:t>
            </w:r>
          </w:p>
          <w:p w14:paraId="1B922F76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88E6" w14:textId="77777777" w:rsidR="00EE2925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C0E4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F9C6F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10B3D" w14:textId="77777777" w:rsidR="00EE2925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916D9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E6E0E" w14:textId="77777777" w:rsidR="00EE2925" w:rsidRPr="00F6236C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0E628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14:paraId="71D0F512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81A00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A58BB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86+800</w:t>
            </w:r>
          </w:p>
          <w:p w14:paraId="77BAB288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FF8E0" w14:textId="77777777" w:rsidR="00EE2925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B91C1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Sâncrăieni</w:t>
            </w:r>
          </w:p>
          <w:p w14:paraId="5E734D90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36CDA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38B03" w14:textId="77777777" w:rsidR="00EE2925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8C530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186C5" w14:textId="77777777" w:rsidR="00EE2925" w:rsidRPr="00F6236C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C2696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61FD3C44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6B6A9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6CCD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CD49A" w14:textId="77777777" w:rsidR="00EE2925" w:rsidRPr="00F6236C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19DF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Miercurea Ciuc</w:t>
            </w:r>
          </w:p>
          <w:p w14:paraId="5F8E58A6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BD3EF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E6CC9" w14:textId="77777777" w:rsidR="00EE2925" w:rsidRPr="00514DA4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049AF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7C9A5" w14:textId="77777777" w:rsidR="00EE2925" w:rsidRPr="00F6236C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F7737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52094E90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DDAE3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1CAC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F9CAB" w14:textId="77777777" w:rsidR="00EE2925" w:rsidRPr="00F6236C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A3014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32E95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388ED043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sch.17</w:t>
            </w:r>
          </w:p>
          <w:p w14:paraId="59D874C7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6004D959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35130A1E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7F21F" w14:textId="77777777" w:rsidR="00EE2925" w:rsidRPr="00514DA4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06535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762D7" w14:textId="77777777" w:rsidR="00EE2925" w:rsidRPr="00F6236C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7C1FA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441DB4A4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7D3BC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2C2F1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D63C1" w14:textId="77777777" w:rsidR="00EE2925" w:rsidRPr="00F6236C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8B28A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14:paraId="50B6204A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18DA6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14:paraId="34A4002F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</w:t>
            </w:r>
            <w:r>
              <w:rPr>
                <w:b/>
                <w:bCs/>
                <w:sz w:val="18"/>
                <w:szCs w:val="18"/>
              </w:rPr>
              <w:t>ele</w:t>
            </w:r>
          </w:p>
          <w:p w14:paraId="12A7CDB0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9EC5" w14:textId="77777777" w:rsidR="00EE2925" w:rsidRPr="00514DA4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9D07F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06551" w14:textId="77777777" w:rsidR="00EE2925" w:rsidRPr="00F6236C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B8B59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  <w:tr w:rsidR="00EE2925" w14:paraId="7AA54230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7D337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C471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104+800</w:t>
            </w:r>
          </w:p>
          <w:p w14:paraId="3DA2E643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86F8F" w14:textId="77777777" w:rsidR="00EE2925" w:rsidRPr="00F6236C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C84E9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14:paraId="1BD3AED2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66F67" w14:textId="77777777" w:rsidR="00EE2925" w:rsidRPr="00273EC0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C9656" w14:textId="77777777" w:rsidR="00EE2925" w:rsidRPr="00514DA4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04BDD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B4969" w14:textId="77777777" w:rsidR="00EE2925" w:rsidRPr="00F6236C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F8D2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14:paraId="556BCB29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92A98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3D1AC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106+500</w:t>
            </w:r>
          </w:p>
          <w:p w14:paraId="1F5FA621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4F02B" w14:textId="77777777" w:rsidR="00EE2925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E7398" w14:textId="77777777" w:rsidR="00EE2925" w:rsidRDefault="00EE2925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14:paraId="19155D1F" w14:textId="77777777" w:rsidR="00EE2925" w:rsidRDefault="00EE2925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22C00" w14:textId="77777777" w:rsidR="00EE2925" w:rsidRPr="00273EC0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EEF9D" w14:textId="77777777" w:rsidR="00EE2925" w:rsidRPr="00514DA4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3E4B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7812" w14:textId="77777777" w:rsidR="00EE2925" w:rsidRPr="00F6236C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268E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14:paraId="5F0C6170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DB8DE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9CF60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56E98" w14:textId="77777777" w:rsidR="00EE2925" w:rsidRPr="00F6236C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7318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Mădăraş Ciuc</w:t>
            </w:r>
          </w:p>
          <w:p w14:paraId="3DDC2A33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BAF22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8590" w14:textId="77777777" w:rsidR="00EE2925" w:rsidRPr="00514DA4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2D9D4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B5EE0" w14:textId="77777777" w:rsidR="00EE2925" w:rsidRPr="00F6236C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38E71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5B097FDA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DE1A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F722B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BDD06" w14:textId="77777777" w:rsidR="00EE2925" w:rsidRPr="00F6236C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FD54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14:paraId="60556AA9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9CBDB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E7110" w14:textId="77777777" w:rsidR="00EE2925" w:rsidRPr="00514DA4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47137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8354D" w14:textId="77777777" w:rsidR="00EE2925" w:rsidRPr="00F6236C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1C182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4C9932E1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AB00E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0C51A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6633E" w14:textId="77777777" w:rsidR="00EE2925" w:rsidRPr="00F6236C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1178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14:paraId="76ED2186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1854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E11B9" w14:textId="77777777" w:rsidR="00EE2925" w:rsidRPr="00514DA4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E3CA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1976C" w14:textId="77777777" w:rsidR="00EE2925" w:rsidRPr="00F6236C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AD84F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0AE5E48C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1B5F6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E5822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120+528</w:t>
            </w:r>
          </w:p>
          <w:p w14:paraId="25B81247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2066F" w14:textId="77777777" w:rsidR="00EE2925" w:rsidRPr="00F6236C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DA597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Oltului  -</w:t>
            </w:r>
          </w:p>
          <w:p w14:paraId="552686D1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EEE85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1420D" w14:textId="77777777" w:rsidR="00EE2925" w:rsidRPr="00514DA4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FCF7A" w14:textId="77777777" w:rsidR="00EE2925" w:rsidRDefault="00EE29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76497" w14:textId="77777777" w:rsidR="00EE2925" w:rsidRPr="00F6236C" w:rsidRDefault="00EE29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AFCED" w14:textId="77777777" w:rsidR="00EE2925" w:rsidRDefault="00EE29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5D48FE16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D772C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1A22F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7BEB0" w14:textId="77777777" w:rsidR="00EE2925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B4911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14:paraId="605EF6ED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3D590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CBA0" w14:textId="77777777" w:rsidR="00EE2925" w:rsidRPr="00514DA4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4C2EB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68CB5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0E5B5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5C694F1B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867B6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9A2A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306C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0801D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14:paraId="77EFD36A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E8584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4E41B" w14:textId="77777777" w:rsidR="00EE2925" w:rsidRPr="00514DA4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FC0C5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2FAB1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829D3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28133C2C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C9546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78FCC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  <w:p w14:paraId="72E45821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5CDB8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1DCB2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30247">
              <w:rPr>
                <w:b/>
                <w:bCs/>
                <w:sz w:val="19"/>
                <w:szCs w:val="19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C4BC3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37367" w14:textId="77777777" w:rsidR="00EE2925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ED7C2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8272A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34037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210624D5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834B0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9E91A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149+500</w:t>
            </w:r>
          </w:p>
          <w:p w14:paraId="344067E2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E0FFC" w14:textId="77777777" w:rsidR="00EE2925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809F1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Voșlobeni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</w:p>
          <w:p w14:paraId="5C4242C2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Gheorgheni și</w:t>
            </w:r>
          </w:p>
          <w:p w14:paraId="7507EF01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4C68F418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3 directă,</w:t>
            </w:r>
          </w:p>
          <w:p w14:paraId="71692AF0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11A71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05890" w14:textId="77777777" w:rsidR="00EE2925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25B49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EA97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926D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70FA0336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FD2EE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B95E0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1B306" w14:textId="77777777" w:rsidR="00EE2925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DE8BC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3696624B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5A399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201F2" w14:textId="77777777" w:rsidR="00EE2925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160D4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C7C88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24D3D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5F7E1877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A1798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E821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0FF87" w14:textId="77777777" w:rsidR="00EE2925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780BB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049289F7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36EDF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125F2" w14:textId="77777777" w:rsidR="00EE2925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992F2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74C8B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04970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66CAF9AD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D71B7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01CD8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F807C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0CBD3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Lăzarea</w:t>
            </w:r>
          </w:p>
          <w:p w14:paraId="36A808A9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11F46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9AD87" w14:textId="77777777" w:rsidR="00EE2925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D980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EEBF3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EAB35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2B765BD2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95192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AFAD9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2223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8613F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Ditrău</w:t>
            </w:r>
          </w:p>
          <w:p w14:paraId="19278122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1C7A0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40989" w14:textId="77777777" w:rsidR="00EE2925" w:rsidRPr="00514DA4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EA064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BEB15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6346F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06EB3D89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D446D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1230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1C0BD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BCB88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Subcetate Mureș</w:t>
            </w:r>
          </w:p>
          <w:p w14:paraId="163BF514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5BD7C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300E2" w14:textId="77777777" w:rsidR="00EE2925" w:rsidRPr="00514DA4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5B8D6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0E8AB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ADCF0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2A9D8F" w14:textId="77777777" w:rsidR="00EE2925" w:rsidRPr="000D7AA7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0D7AA7">
              <w:rPr>
                <w:b/>
                <w:bCs/>
                <w:iCs/>
                <w:sz w:val="20"/>
              </w:rPr>
              <w:t>Se interzice circulația t</w:t>
            </w:r>
            <w:r>
              <w:rPr>
                <w:b/>
                <w:bCs/>
                <w:iCs/>
                <w:sz w:val="20"/>
              </w:rPr>
              <w:t>r</w:t>
            </w:r>
            <w:r w:rsidRPr="000D7AA7">
              <w:rPr>
                <w:b/>
                <w:bCs/>
                <w:iCs/>
                <w:sz w:val="20"/>
              </w:rPr>
              <w:t>enurilor de marfă.</w:t>
            </w:r>
          </w:p>
        </w:tc>
      </w:tr>
      <w:tr w:rsidR="00EE2925" w14:paraId="4FF00BD5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4684C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1CF94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51B70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53C8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14:paraId="192D0410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19C92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0872C" w14:textId="77777777" w:rsidR="00EE2925" w:rsidRPr="00514DA4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E7FD2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A7727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9E12B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68EBF5C6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2C2B8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4EC9A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5AF09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88CA3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14:paraId="14F8350B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99BA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126EC" w14:textId="77777777" w:rsidR="00EE2925" w:rsidRPr="00514DA4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07F8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1A5EF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7B0F2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11C40B61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0A02B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D7966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184+340</w:t>
            </w:r>
          </w:p>
          <w:p w14:paraId="1037077D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6FA30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8CA9F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Toplița –</w:t>
            </w:r>
          </w:p>
          <w:p w14:paraId="4D61FEAB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3B5D8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4037F" w14:textId="77777777" w:rsidR="00EE2925" w:rsidRPr="00514DA4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70BC9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BE009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E6DB8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1D926972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5526B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7A5F7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233+700</w:t>
            </w:r>
          </w:p>
          <w:p w14:paraId="3156DF6E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64B9C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F98E9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14:paraId="1EA9D23A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2BBA8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0BE6" w14:textId="77777777" w:rsidR="00EE2925" w:rsidRPr="00514DA4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57BC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9B7B0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8C676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14:paraId="27C3F908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40652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32B58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2813E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52328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14:paraId="62728421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D495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B3F35DD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2420A" w14:textId="77777777" w:rsidR="00EE2925" w:rsidRPr="00514DA4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630F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0FFCE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25502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609BB0AA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57070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74BEF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241+370</w:t>
            </w:r>
          </w:p>
          <w:p w14:paraId="4B98E218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69D7E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BE65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Aluniş Mureş -</w:t>
            </w:r>
          </w:p>
          <w:p w14:paraId="08B8F772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98038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8B9D7" w14:textId="77777777" w:rsidR="00EE2925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E2A40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7951E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07EC2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14:paraId="46F4ADEF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561F1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B41E0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245+050</w:t>
            </w:r>
          </w:p>
          <w:p w14:paraId="58BB1AB8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CF7B6" w14:textId="77777777" w:rsidR="00EE2925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7C60D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Aluniş Mureş -</w:t>
            </w:r>
          </w:p>
          <w:p w14:paraId="3835BEC2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3F0BF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781D0" w14:textId="77777777" w:rsidR="00EE2925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EBC5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0B664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1DB4B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Cu inductori de </w:t>
            </w:r>
          </w:p>
          <w:p w14:paraId="5216923A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2000 Hz. Valabilă doar pentru trenurile tip automotor</w:t>
            </w:r>
          </w:p>
        </w:tc>
      </w:tr>
      <w:tr w:rsidR="00EE2925" w14:paraId="3195D391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1951F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2A44C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5CFE0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49D2B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7FEE3776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29696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7E7E9" w14:textId="77777777" w:rsidR="00EE2925" w:rsidRPr="00514DA4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8B362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672FF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6638D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76DDD77A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361E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311F1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3F362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CF695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5F3C6EE5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72CF2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40D03" w14:textId="77777777" w:rsidR="00EE2925" w:rsidRPr="00514DA4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428C4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CF0FE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641F9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5B2D66F5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06459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67C15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2EBA1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6233C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25925A90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90EC4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2A867D8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4A003" w14:textId="77777777" w:rsidR="00EE2925" w:rsidRPr="00514DA4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6510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0E5B6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95B39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7BB4B33A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3A941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1242B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53B58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281DF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279D3F39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F472C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A382D" w14:textId="77777777" w:rsidR="00EE2925" w:rsidRPr="00514DA4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A0459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57051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2D727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EE2925" w14:paraId="13F3F5A9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CC3E3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3B335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  <w:p w14:paraId="22FEC6A2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6E82E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5F072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  <w:p w14:paraId="6A76270B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4C4D6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0188B" w14:textId="77777777" w:rsidR="00EE2925" w:rsidRPr="00514DA4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34F5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E7823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3CE73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2154CBB4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40CBE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99F47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040DC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4F823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Dumbrăvioara</w:t>
            </w:r>
          </w:p>
          <w:p w14:paraId="202023BE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7FF60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CC710" w14:textId="77777777" w:rsidR="00EE2925" w:rsidRPr="00514DA4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D8BB4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53888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67F76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EE2925" w14:paraId="4429A0F7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7795A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75E0B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  <w:p w14:paraId="01FF9881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A2B6F" w14:textId="77777777" w:rsidR="00EE2925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1F5C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  <w:p w14:paraId="060CFBB2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08506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C1B35" w14:textId="77777777" w:rsidR="00EE2925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CACE7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1DBEE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1446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72FBA588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0EDEA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3D6BF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FB5B" w14:textId="77777777" w:rsidR="00EE2925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4C512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9483D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4C51A02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3B45E" w14:textId="77777777" w:rsidR="00EE2925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45E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D928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BB9A9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9.</w:t>
            </w:r>
          </w:p>
          <w:p w14:paraId="33DE51FA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53B0B24F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A37B6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80AC6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2169C" w14:textId="77777777" w:rsidR="00EE2925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A3FDA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7E96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5352C03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6621A" w14:textId="77777777" w:rsidR="00EE2925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E78AD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88128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F9C1F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7.</w:t>
            </w:r>
          </w:p>
          <w:p w14:paraId="5B151AC4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6847FDB9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56A20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16E8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C8E7C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2FA78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  <w:p w14:paraId="10BFBC1E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07B61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5A9FFB8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41AA0" w14:textId="77777777" w:rsidR="00EE2925" w:rsidRPr="00514DA4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E2B71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5542F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B6983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81BA9A5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7 .</w:t>
            </w:r>
          </w:p>
        </w:tc>
      </w:tr>
      <w:tr w:rsidR="00EE2925" w14:paraId="60434EA2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D99CB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D6B0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04E3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66856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14:paraId="4CFD65FC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5DF9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</w:t>
            </w:r>
          </w:p>
          <w:p w14:paraId="63A7E2BC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238DD" w14:textId="77777777" w:rsidR="00EE2925" w:rsidRPr="00514DA4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45B5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B1F46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B9733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FE4400B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79A889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EE2925" w14:paraId="31104957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C85E7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9BBB7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362A7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6E38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14:paraId="118D341C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4E0DF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903CEE3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4A851" w14:textId="77777777" w:rsidR="00EE2925" w:rsidRPr="00514DA4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9FAB3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3859C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90AF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1BB485BE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A582F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5EB26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AF61D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059D3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 Mureş Sud</w:t>
            </w:r>
          </w:p>
          <w:p w14:paraId="6392E2B2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FA7D9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de cale </w:t>
            </w:r>
          </w:p>
          <w:p w14:paraId="14A6F9DD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C5871" w14:textId="77777777" w:rsidR="00EE2925" w:rsidRPr="00514DA4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9D9FE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CB12E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E542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B913FB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405975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EE2925" w14:paraId="4AC81ECC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B9240" w14:textId="77777777" w:rsidR="00EE2925" w:rsidRDefault="00EE2925" w:rsidP="00EE29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6A559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2A2A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85724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14:paraId="65F3B74C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BD9CA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46F0BE7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85784" w14:textId="77777777" w:rsidR="00EE2925" w:rsidRPr="00514DA4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21814" w14:textId="77777777" w:rsidR="00EE2925" w:rsidRDefault="00EE2925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288C9" w14:textId="77777777" w:rsidR="00EE2925" w:rsidRPr="00F6236C" w:rsidRDefault="00EE2925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68FD7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D8F8A9" w14:textId="77777777" w:rsidR="00EE2925" w:rsidRDefault="00EE2925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și  8.</w:t>
            </w:r>
          </w:p>
        </w:tc>
      </w:tr>
    </w:tbl>
    <w:p w14:paraId="7A5242CF" w14:textId="77777777" w:rsidR="00EE2925" w:rsidRDefault="00EE2925">
      <w:pPr>
        <w:spacing w:before="40" w:after="40" w:line="192" w:lineRule="auto"/>
        <w:ind w:right="57"/>
        <w:rPr>
          <w:sz w:val="20"/>
        </w:rPr>
      </w:pPr>
    </w:p>
    <w:p w14:paraId="077C6016" w14:textId="77777777" w:rsidR="00EE2925" w:rsidRDefault="00EE2925" w:rsidP="00503CFC">
      <w:pPr>
        <w:pStyle w:val="Heading1"/>
        <w:spacing w:line="360" w:lineRule="auto"/>
      </w:pPr>
      <w:r>
        <w:t>LINIA 412</w:t>
      </w:r>
    </w:p>
    <w:p w14:paraId="497EDD12" w14:textId="77777777" w:rsidR="00EE2925" w:rsidRDefault="00EE2925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E2925" w14:paraId="346A6C3F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D468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85D96" w14:textId="77777777" w:rsidR="00EE2925" w:rsidRDefault="00EE2925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B5274" w14:textId="77777777" w:rsidR="00EE2925" w:rsidRPr="005C35B0" w:rsidRDefault="00EE2925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71BDC" w14:textId="77777777" w:rsidR="00EE2925" w:rsidRDefault="00EE2925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49A17" w14:textId="77777777" w:rsidR="00EE2925" w:rsidRDefault="00EE2925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călcâi TDJ </w:t>
            </w:r>
          </w:p>
          <w:p w14:paraId="45885606" w14:textId="77777777" w:rsidR="00EE2925" w:rsidRDefault="00EE2925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8ECB7" w14:textId="77777777" w:rsidR="00EE2925" w:rsidRPr="00396332" w:rsidRDefault="00EE2925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DD55C" w14:textId="77777777" w:rsidR="00EE2925" w:rsidRDefault="00EE2925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F230E" w14:textId="77777777" w:rsidR="00EE2925" w:rsidRPr="00396332" w:rsidRDefault="00EE2925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0BADD" w14:textId="77777777" w:rsidR="00EE2925" w:rsidRDefault="00EE2925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circulația la </w:t>
            </w:r>
          </w:p>
          <w:p w14:paraId="312D5D8B" w14:textId="77777777" w:rsidR="00EE2925" w:rsidRDefault="00EE2925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1.</w:t>
            </w:r>
          </w:p>
        </w:tc>
      </w:tr>
      <w:tr w:rsidR="00EE2925" w14:paraId="2F74FE9A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78E8E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4C1BB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8E09A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D3A3A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49BFAB72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10F3A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452039A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11B7D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85D81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80891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D48F8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474795FD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82FBD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C3EAC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D4498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D5BA7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4AE1E6D1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0AEE6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298A1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6219E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8+497</w:t>
            </w:r>
          </w:p>
          <w:p w14:paraId="0A848F08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FD736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FFA06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14:paraId="622E1CA9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F4A3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D002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29871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F1E57" w14:textId="77777777" w:rsidR="00EE2925" w:rsidRDefault="00EE2925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6B6BC0AD" w14:textId="77777777" w:rsidR="00EE2925" w:rsidRDefault="00EE2925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B9B38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E7C3F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172FA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8+850</w:t>
            </w:r>
          </w:p>
          <w:p w14:paraId="2F649E7D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0E7B1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559AE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14:paraId="08C4F1B7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E5EEE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C9AA4" w14:textId="77777777" w:rsidR="00EE2925" w:rsidRDefault="00EE2925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558AD" w14:textId="77777777" w:rsidR="00EE2925" w:rsidRDefault="00EE2925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7A92E" w14:textId="77777777" w:rsidR="00EE2925" w:rsidRDefault="00EE2925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 inclusiv linia  2 directă și sch. 1A, 5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23CBA" w14:textId="77777777" w:rsidR="00EE2925" w:rsidRDefault="00EE2925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07E85" w14:textId="77777777" w:rsidR="00EE2925" w:rsidRPr="00396332" w:rsidRDefault="00EE2925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26AB6" w14:textId="77777777" w:rsidR="00EE2925" w:rsidRDefault="00EE2925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9+350</w:t>
            </w:r>
          </w:p>
          <w:p w14:paraId="2F94C360" w14:textId="77777777" w:rsidR="00EE2925" w:rsidRDefault="00EE2925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80C11" w14:textId="77777777" w:rsidR="00EE2925" w:rsidRDefault="00EE2925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3F258" w14:textId="77777777" w:rsidR="00EE2925" w:rsidRDefault="00EE2925" w:rsidP="00F477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RV protecție muncitori între orele 6.00-21.00</w:t>
            </w:r>
          </w:p>
        </w:tc>
      </w:tr>
      <w:tr w:rsidR="00EE2925" w14:paraId="466AD804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9A17F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53877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  <w:p w14:paraId="2BC3F0F8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0155E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07543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Jucu -</w:t>
            </w:r>
          </w:p>
          <w:p w14:paraId="38DF7B6F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F20F8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0CD85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931DE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B0796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EDB95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14:paraId="4ED2AE61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DF915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9561F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9C5A5" w14:textId="77777777" w:rsidR="00EE2925" w:rsidRPr="005C35B0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01160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14:paraId="71B75FD2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3F43A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E1D0F24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AA926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8052C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582D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2A578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632F5269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8AB84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88620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E42AF" w14:textId="77777777" w:rsidR="00EE2925" w:rsidRPr="005C35B0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0EADF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14:paraId="666F48CC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8A781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C4EE132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  <w:p w14:paraId="39221321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6B44BC44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46F77064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F978E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5D34B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79A45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217C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77321050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9611C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F3648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15+400</w:t>
            </w:r>
          </w:p>
          <w:p w14:paraId="01222A19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AE91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6ADF8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 -</w:t>
            </w:r>
          </w:p>
          <w:p w14:paraId="5C7CD866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4 A -</w:t>
            </w:r>
          </w:p>
          <w:p w14:paraId="3C86A65C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8E114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F84F3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C1919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B9E1C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D83B1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14:paraId="192649DF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8C65F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F075A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14:paraId="5859BD31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BF52B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92979" w14:textId="77777777" w:rsidR="00EE2925" w:rsidRDefault="00EE2925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5878B8EF" w14:textId="77777777" w:rsidR="00EE2925" w:rsidRDefault="00EE2925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B8896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39B37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653B6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658F0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ED7B7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5755DA16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CA0F0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7087B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D22BC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A6E27" w14:textId="77777777" w:rsidR="00EE2925" w:rsidRDefault="00EE2925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48107834" w14:textId="77777777" w:rsidR="00EE2925" w:rsidRDefault="00EE2925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3AE038E9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42134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AAA93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E8559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15+380</w:t>
            </w:r>
          </w:p>
          <w:p w14:paraId="092E66CD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A742E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7DAE7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14:paraId="210C9758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C55BC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1DBAB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52F2C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9528" w14:textId="77777777" w:rsidR="00EE2925" w:rsidRDefault="00EE2925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Bonțida</w:t>
            </w:r>
          </w:p>
          <w:p w14:paraId="2DDA0822" w14:textId="77777777" w:rsidR="00EE2925" w:rsidRDefault="00EE2925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6C9B5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4F7EE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80A67" w14:textId="77777777" w:rsidR="00EE2925" w:rsidRDefault="00EE2925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16+254</w:t>
            </w:r>
          </w:p>
          <w:p w14:paraId="1FC3D9F3" w14:textId="77777777" w:rsidR="00EE2925" w:rsidRDefault="00EE2925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D1286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C70F4" w14:textId="77777777" w:rsidR="00EE2925" w:rsidRDefault="00EE2925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56050E" w14:textId="77777777" w:rsidR="00EE2925" w:rsidRDefault="00EE2925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între orele 06.00 - 21.00.</w:t>
            </w:r>
          </w:p>
        </w:tc>
      </w:tr>
      <w:tr w:rsidR="00EE2925" w14:paraId="0AA8248B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6D9B7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B3E03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6CEBB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5CD61" w14:textId="77777777" w:rsidR="00EE2925" w:rsidRDefault="00EE2925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4504B5DD" w14:textId="77777777" w:rsidR="00EE2925" w:rsidRDefault="00EE2925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1BEE5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53F59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BD8E1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14:paraId="645BF545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D477C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C3DB5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4C6F14FD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EAF87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0AF60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5F84CDEA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C7443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4D12F" w14:textId="77777777" w:rsidR="00EE2925" w:rsidRDefault="00EE2925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Bonțida -</w:t>
            </w:r>
          </w:p>
          <w:p w14:paraId="6EB9BD4E" w14:textId="77777777" w:rsidR="00EE2925" w:rsidRDefault="00EE2925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0533E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65FBF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DD48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CE428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9392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EE2925" w14:paraId="16CE0310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51CA7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91E56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DCA1E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FCAED" w14:textId="77777777" w:rsidR="00EE2925" w:rsidRDefault="00EE2925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 Gherla  (inclusiv linia 3 directă Iclod și sch. 2A TDJ 8/10, sch. 3 și 1A St. Iclod.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89A66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80CA7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3516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21+900</w:t>
            </w:r>
          </w:p>
          <w:p w14:paraId="6C5385B3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D15D8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BD603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14:paraId="21C796DF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84BB5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6938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A7CF6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8A756" w14:textId="77777777" w:rsidR="00EE2925" w:rsidRDefault="00EE2925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linia 4 abătută</w:t>
            </w:r>
          </w:p>
          <w:p w14:paraId="73F84A08" w14:textId="77777777" w:rsidR="00EE2925" w:rsidRDefault="00EE2925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D132A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1D14E849" w14:textId="77777777" w:rsidR="00EE2925" w:rsidRDefault="00EE2925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FEA92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6C9C4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73F2A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F1BBA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210ECBCF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3BCDC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10137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864C9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F5524" w14:textId="77777777" w:rsidR="00EE2925" w:rsidRDefault="00EE2925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20745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B8D9698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51D7055B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5607B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32228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21958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32360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8114FC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2 și 3.</w:t>
            </w:r>
          </w:p>
        </w:tc>
      </w:tr>
      <w:tr w:rsidR="00EE2925" w14:paraId="4B1344B3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D89E2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F7A18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22+704</w:t>
            </w:r>
          </w:p>
          <w:p w14:paraId="4E4BC023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6DB40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60C9A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Iclod -</w:t>
            </w:r>
          </w:p>
          <w:p w14:paraId="027E4E6F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Gherla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ADAC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A85EA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0381A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50BF9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10B8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3FBF1481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6969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BA794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24+820</w:t>
            </w:r>
          </w:p>
          <w:p w14:paraId="6E18A8B6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D470D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B9E27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14:paraId="0E9F359B" w14:textId="77777777" w:rsidR="00EE2925" w:rsidRDefault="00EE2925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84378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102FF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CD783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4A57E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D91A3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7B90343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14:paraId="6F562DBE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279AC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28909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FF808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B3BFA" w14:textId="77777777" w:rsidR="00EE2925" w:rsidRDefault="00EE2925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14:paraId="1FE89CF8" w14:textId="77777777" w:rsidR="00EE2925" w:rsidRDefault="00EE2925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AA3F2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04A31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AF405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25+790</w:t>
            </w:r>
          </w:p>
          <w:p w14:paraId="773042D3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07EC8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8850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EE2925" w14:paraId="38057E4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5B334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C25C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50F8D" w14:textId="77777777" w:rsidR="00EE2925" w:rsidRPr="005C35B0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25CAE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Gherla</w:t>
            </w:r>
          </w:p>
          <w:p w14:paraId="6E3A4B7C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ED0CD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F4D32F2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84C06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9616A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AF42D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645ED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13DB42E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B0459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2A2E6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01FDC" w14:textId="77777777" w:rsidR="00EE2925" w:rsidRPr="005C35B0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2E748" w14:textId="77777777" w:rsidR="00EE2925" w:rsidRDefault="00EE2925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Gherla </w:t>
            </w:r>
          </w:p>
          <w:p w14:paraId="08DF7D04" w14:textId="77777777" w:rsidR="00EE2925" w:rsidRDefault="00EE2925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BC8DA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0C7B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C8C24" w14:textId="77777777" w:rsidR="00EE2925" w:rsidRDefault="00EE2925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32+132</w:t>
            </w:r>
          </w:p>
          <w:p w14:paraId="1C38DFF3" w14:textId="77777777" w:rsidR="00EE2925" w:rsidRDefault="00EE2925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440D3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7BD70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14:paraId="6889EAD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2BA96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CF372" w14:textId="77777777" w:rsidR="00EE2925" w:rsidRDefault="00EE2925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425EC" w14:textId="77777777" w:rsidR="00EE2925" w:rsidRPr="005C35B0" w:rsidRDefault="00EE2925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F897A" w14:textId="77777777" w:rsidR="00EE2925" w:rsidRDefault="00EE2925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Gherla - </w:t>
            </w:r>
          </w:p>
          <w:p w14:paraId="61A9F6BE" w14:textId="77777777" w:rsidR="00EE2925" w:rsidRDefault="00EE2925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BC6BE" w14:textId="77777777" w:rsidR="00EE2925" w:rsidRDefault="00EE2925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43A31" w14:textId="77777777" w:rsidR="00EE2925" w:rsidRPr="00396332" w:rsidRDefault="00EE2925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95B78" w14:textId="77777777" w:rsidR="00EE2925" w:rsidRDefault="00EE2925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32+659</w:t>
            </w:r>
          </w:p>
          <w:p w14:paraId="6FA6D31F" w14:textId="77777777" w:rsidR="00EE2925" w:rsidRDefault="00EE2925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E45DE" w14:textId="77777777" w:rsidR="00EE2925" w:rsidRDefault="00EE2925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B4E5B" w14:textId="77777777" w:rsidR="00EE2925" w:rsidRDefault="00EE2925" w:rsidP="004549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RV protecție muncitori între orele 6.00-21.00</w:t>
            </w:r>
          </w:p>
        </w:tc>
      </w:tr>
      <w:tr w:rsidR="00EE2925" w14:paraId="1AB1B60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469D8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4E78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84AFA" w14:textId="77777777" w:rsidR="00EE2925" w:rsidRPr="005C35B0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13C8E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14:paraId="19FCBDFF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1B223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B9BAB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FB661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  <w:p w14:paraId="53C4771C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A5F24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A61F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14:paraId="1AB3FE6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0D7F3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961F6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00EA9" w14:textId="77777777" w:rsidR="00EE2925" w:rsidRPr="005C35B0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F1947" w14:textId="77777777" w:rsidR="00EE2925" w:rsidRDefault="00EE2925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14:paraId="0D396EE5" w14:textId="77777777" w:rsidR="00EE2925" w:rsidRDefault="00EE2925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00036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4FA39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0380B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14:paraId="11E2E7F3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9029C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5F064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14:paraId="581AC9A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27EBF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1F01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35D5A" w14:textId="77777777" w:rsidR="00EE2925" w:rsidRPr="005C35B0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1266E" w14:textId="77777777" w:rsidR="00EE2925" w:rsidRDefault="00EE2925" w:rsidP="000250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14:paraId="7D3C108A" w14:textId="77777777" w:rsidR="00EE2925" w:rsidRDefault="00EE2925" w:rsidP="000250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38263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DB402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725E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45+320</w:t>
            </w:r>
          </w:p>
          <w:p w14:paraId="6FC3381E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CCB0A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60717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79F4A10E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6223F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C8EEB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3CAE0" w14:textId="77777777" w:rsidR="00EE2925" w:rsidRPr="005C35B0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AD6BB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14:paraId="69EC983A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1Th, 2Th, 13</w:t>
            </w:r>
          </w:p>
          <w:p w14:paraId="3498D02C" w14:textId="77777777" w:rsidR="00EE2925" w:rsidRDefault="00EE2925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6FF6C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131D177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D860B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163C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DC526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3C56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01F5E1D9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92FE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AEC52" w14:textId="77777777" w:rsidR="00EE2925" w:rsidRDefault="00EE2925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  <w:p w14:paraId="4908DBA8" w14:textId="77777777" w:rsidR="00EE2925" w:rsidRDefault="00EE2925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F9C03" w14:textId="77777777" w:rsidR="00EE2925" w:rsidRDefault="00EE2925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1314" w14:textId="77777777" w:rsidR="00EE2925" w:rsidRDefault="00EE2925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Dej Călători -</w:t>
            </w:r>
          </w:p>
          <w:p w14:paraId="60F5C6FF" w14:textId="77777777" w:rsidR="00EE2925" w:rsidRDefault="00EE2925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1195" w14:textId="77777777" w:rsidR="00EE2925" w:rsidRDefault="00EE2925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5F03" w14:textId="77777777" w:rsidR="00EE2925" w:rsidRPr="00396332" w:rsidRDefault="00EE2925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CE6C9" w14:textId="77777777" w:rsidR="00EE2925" w:rsidRDefault="00EE2925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E67B1" w14:textId="77777777" w:rsidR="00EE2925" w:rsidRPr="00396332" w:rsidRDefault="00EE2925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CAD66" w14:textId="77777777" w:rsidR="00EE2925" w:rsidRDefault="00EE2925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D64E018" w14:textId="77777777" w:rsidR="00EE2925" w:rsidRDefault="00EE2925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14:paraId="0715302E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EF3D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7D3DA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46+943</w:t>
            </w:r>
          </w:p>
          <w:p w14:paraId="4D2710C3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47+745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D603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134BE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 – Cășeiu (inclusiv pod metalic Cap Y St. Dej călători)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1160A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7869A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39D48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5BD1C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8882" w14:textId="77777777" w:rsidR="00EE2925" w:rsidRDefault="00EE2925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0B459296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0A77E98E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60437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C91F6" w14:textId="77777777" w:rsidR="00EE2925" w:rsidRDefault="00EE29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48+800</w:t>
            </w:r>
          </w:p>
          <w:p w14:paraId="77B87E5A" w14:textId="77777777" w:rsidR="00EE2925" w:rsidRDefault="00EE29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449CA" w14:textId="77777777" w:rsidR="00EE2925" w:rsidRDefault="00EE29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FB768" w14:textId="77777777" w:rsidR="00EE2925" w:rsidRDefault="00EE2925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 -</w:t>
            </w:r>
          </w:p>
          <w:p w14:paraId="4DCBCF59" w14:textId="77777777" w:rsidR="00EE2925" w:rsidRDefault="00EE2925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E5683" w14:textId="77777777" w:rsidR="00EE2925" w:rsidRDefault="00EE29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99683" w14:textId="77777777" w:rsidR="00EE2925" w:rsidRPr="00396332" w:rsidRDefault="00EE29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FFEE6" w14:textId="77777777" w:rsidR="00EE2925" w:rsidRDefault="00EE29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29931" w14:textId="77777777" w:rsidR="00EE2925" w:rsidRPr="00396332" w:rsidRDefault="00EE29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BCC43" w14:textId="77777777" w:rsidR="00EE2925" w:rsidRDefault="00EE2925" w:rsidP="007851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14:paraId="028A4790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9D71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FBC03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58+500</w:t>
            </w:r>
          </w:p>
          <w:p w14:paraId="348C8F44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0E4D2" w14:textId="77777777" w:rsidR="00EE2925" w:rsidRPr="005C35B0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6F9D9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 -</w:t>
            </w:r>
          </w:p>
          <w:p w14:paraId="3F1BBE18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86467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09A69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08391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407D9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F62F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14:paraId="0AED7BF5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814AA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D7DD4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74+000</w:t>
            </w:r>
          </w:p>
          <w:p w14:paraId="5280DDBF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B6EA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0F045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14:paraId="40CE68EC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C0844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5ED14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4B99C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168FF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C885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D2A4D89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14:paraId="369DD562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91655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A9AC9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  <w:p w14:paraId="0C30FE0B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EAA90" w14:textId="77777777" w:rsidR="00EE2925" w:rsidRPr="005C35B0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2237D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14:paraId="68884FB2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63EF9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AB217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F222D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F0213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F51B1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14:paraId="268E2DD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FE186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BB21C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D39B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ECFAE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Ileanda</w:t>
            </w:r>
          </w:p>
          <w:p w14:paraId="7E820F0A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7E1C0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6AFA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0C5B3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D2571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297A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69998E0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0BEE9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8C084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93+360</w:t>
            </w:r>
          </w:p>
          <w:p w14:paraId="736E79EB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810C6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8650F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18099DEF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(Pod provizoriu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C971E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E23B4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C8703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430AB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BDAE7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14:paraId="338E701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AB900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804A6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99+000</w:t>
            </w:r>
          </w:p>
          <w:p w14:paraId="3167315E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DAD8D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7E238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14:paraId="3B8E830B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60AD8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AF61B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04A64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BD56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6725F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14:paraId="015B206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F0A6D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00344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A115B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8BF1B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14:paraId="770829A0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1CF85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2E67B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0A2E5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61D75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4EB7F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0F30D8C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620C0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334BA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113+820</w:t>
            </w:r>
          </w:p>
          <w:p w14:paraId="531A93C8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3779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F24C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Băbuțeni -</w:t>
            </w:r>
          </w:p>
          <w:p w14:paraId="398C498B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E1D9B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2A16C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7651B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E917A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FD8E6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002D746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83EDA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009C3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34C24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CD3CC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2754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FA2C5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456EE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7A992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14052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X. Nesemnalizată pe teren.</w:t>
            </w:r>
          </w:p>
        </w:tc>
      </w:tr>
      <w:tr w:rsidR="00EE2925" w14:paraId="25F7999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7CC44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42AA9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47A59B71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9163E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71A59" w14:textId="77777777" w:rsidR="00EE2925" w:rsidRDefault="00EE2925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14:paraId="01EA894D" w14:textId="77777777" w:rsidR="00EE2925" w:rsidRDefault="00EE2925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1EE98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B09B9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DA25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D9268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69F3C" w14:textId="77777777" w:rsidR="00EE2925" w:rsidRDefault="00EE2925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14:paraId="3197169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BF2B3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A8362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119+700</w:t>
            </w:r>
          </w:p>
          <w:p w14:paraId="6EFF35F1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55BC1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DE908" w14:textId="77777777" w:rsidR="00EE2925" w:rsidRDefault="00EE2925" w:rsidP="002978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14:paraId="6AC1C3A7" w14:textId="77777777" w:rsidR="00EE2925" w:rsidRDefault="00EE2925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Jibou </w:t>
            </w:r>
          </w:p>
          <w:p w14:paraId="267BBF27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(inclusiv tabier metalic Cap X  St. Jibou)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0FAB4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CCCB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55E5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31D56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962B4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F1C73E5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14:paraId="08217C4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AAF8C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D37AC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8299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7FB81" w14:textId="77777777" w:rsidR="00EE2925" w:rsidRDefault="00EE2925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14:paraId="32D84820" w14:textId="77777777" w:rsidR="00EE2925" w:rsidRDefault="00EE2925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3B950" w14:textId="77777777" w:rsidR="00EE2925" w:rsidRDefault="00EE2925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 </w:t>
            </w:r>
          </w:p>
          <w:p w14:paraId="5CF8F9B1" w14:textId="77777777" w:rsidR="00EE2925" w:rsidRDefault="00EE2925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568FEE04" w14:textId="77777777" w:rsidR="00EE2925" w:rsidRDefault="00EE2925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ECD0" w14:textId="77777777" w:rsidR="00EE2925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BCDD7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88A0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A1B98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7B9ACB91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4C0B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707D5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434F2" w14:textId="77777777" w:rsidR="00EE2925" w:rsidRPr="005C35B0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FF517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14:paraId="04EA50A5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1 - 4 </w:t>
            </w:r>
          </w:p>
          <w:p w14:paraId="2C2482E3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1A1B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AFC36E8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3257F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29FE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B93C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C02F9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39DE02E8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73F5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D68A0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3AE3F" w14:textId="77777777" w:rsidR="00EE2925" w:rsidRPr="005C35B0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084D9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54A22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9B0E7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44A62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681D8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190E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9 şi 10 abătute.</w:t>
            </w:r>
          </w:p>
        </w:tc>
      </w:tr>
      <w:tr w:rsidR="00EE2925" w14:paraId="010861E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5224970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F680848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5128DA5" w14:textId="77777777" w:rsidR="00EE2925" w:rsidRPr="005C35B0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3D0C477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 Sălaj</w:t>
            </w:r>
          </w:p>
          <w:p w14:paraId="1B0DD4B0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CA5140A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3FEB4FF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D729419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FA8476A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5C8A086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CC307A1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2EE9E96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0165C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6998B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169+000</w:t>
            </w:r>
          </w:p>
          <w:p w14:paraId="3FBD51CC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7D2F4" w14:textId="77777777" w:rsidR="00EE2925" w:rsidRPr="005C35B0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4BE4C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14:paraId="75E53369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2401F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E491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75987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27B7E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85688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44BC7D5E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2000 Hz </w:t>
            </w:r>
          </w:p>
          <w:p w14:paraId="0E225073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paleta de 70 / 375 </w:t>
            </w:r>
          </w:p>
          <w:p w14:paraId="55750253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</w:rPr>
              <w:t xml:space="preserve">8+625 </w:t>
            </w:r>
          </w:p>
          <w:p w14:paraId="04E70CFD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672B">
              <w:rPr>
                <w:b/>
                <w:bCs/>
                <w:i/>
                <w:iCs/>
                <w:sz w:val="20"/>
              </w:rPr>
              <w:t>dinspre</w:t>
            </w:r>
            <w:r w:rsidRPr="0094672B">
              <w:rPr>
                <w:b/>
                <w:bCs/>
                <w:i/>
                <w:sz w:val="20"/>
              </w:rPr>
              <w:t xml:space="preserve"> Satulung pe Someş.</w:t>
            </w:r>
          </w:p>
        </w:tc>
      </w:tr>
      <w:tr w:rsidR="00EE2925" w14:paraId="44389353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CD82E" w14:textId="77777777" w:rsidR="00EE2925" w:rsidRDefault="00EE2925" w:rsidP="00EE29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E57E5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172+530</w:t>
            </w:r>
          </w:p>
          <w:p w14:paraId="7DAEB757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C8BED" w14:textId="77777777" w:rsidR="00EE2925" w:rsidRPr="005C35B0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0DEBD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14:paraId="677DB1C1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22B0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49127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16F7F" w14:textId="77777777" w:rsidR="00EE2925" w:rsidRDefault="00EE29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F04F1" w14:textId="77777777" w:rsidR="00EE2925" w:rsidRPr="00396332" w:rsidRDefault="00EE29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D9F65" w14:textId="77777777" w:rsidR="00EE2925" w:rsidRDefault="00EE29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4978A261" w14:textId="77777777" w:rsidR="00EE2925" w:rsidRDefault="00EE2925">
      <w:pPr>
        <w:spacing w:before="40" w:after="40" w:line="192" w:lineRule="auto"/>
        <w:ind w:right="57"/>
        <w:rPr>
          <w:sz w:val="20"/>
        </w:rPr>
      </w:pPr>
    </w:p>
    <w:p w14:paraId="7EC6936C" w14:textId="77777777" w:rsidR="00EE2925" w:rsidRDefault="00EE2925" w:rsidP="0002281B">
      <w:pPr>
        <w:pStyle w:val="Heading1"/>
        <w:spacing w:line="360" w:lineRule="auto"/>
      </w:pPr>
      <w:r>
        <w:t>LINIA 416</w:t>
      </w:r>
    </w:p>
    <w:p w14:paraId="23129F21" w14:textId="77777777" w:rsidR="00EE2925" w:rsidRDefault="00EE2925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E2925" w14:paraId="66E4EAA9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F896F" w14:textId="77777777" w:rsidR="00EE2925" w:rsidRDefault="00EE2925" w:rsidP="00EE29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35FF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C6D33" w14:textId="77777777" w:rsidR="00EE2925" w:rsidRPr="00C4423F" w:rsidRDefault="00EE29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61737" w14:textId="77777777" w:rsidR="00EE2925" w:rsidRDefault="00EE29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14:paraId="01258315" w14:textId="77777777" w:rsidR="00EE2925" w:rsidRDefault="00EE29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1Th, 2Th, </w:t>
            </w:r>
          </w:p>
          <w:p w14:paraId="172277E6" w14:textId="77777777" w:rsidR="00EE2925" w:rsidRDefault="00EE2925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E8009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4629134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9555D" w14:textId="77777777" w:rsidR="00EE2925" w:rsidRPr="00C4423F" w:rsidRDefault="00EE29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CAE4C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76776" w14:textId="77777777" w:rsidR="00EE2925" w:rsidRPr="00C4423F" w:rsidRDefault="00EE29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8E924" w14:textId="77777777" w:rsidR="00EE2925" w:rsidRDefault="00EE29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6C9257CB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B347A" w14:textId="77777777" w:rsidR="00EE2925" w:rsidRDefault="00EE2925" w:rsidP="00EE29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9196B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0+297</w:t>
            </w:r>
          </w:p>
          <w:p w14:paraId="2080E355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DF5F8" w14:textId="77777777" w:rsidR="00EE2925" w:rsidRPr="00C4423F" w:rsidRDefault="00EE29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1E683" w14:textId="77777777" w:rsidR="00EE2925" w:rsidRDefault="00EE2925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0B00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3EFEA" w14:textId="77777777" w:rsidR="00EE2925" w:rsidRPr="00C4423F" w:rsidRDefault="00EE29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7DA05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3CEE1" w14:textId="77777777" w:rsidR="00EE2925" w:rsidRPr="00C4423F" w:rsidRDefault="00EE29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5823" w14:textId="77777777" w:rsidR="00EE2925" w:rsidRDefault="00EE29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79064513" w14:textId="77777777" w:rsidR="00EE2925" w:rsidRDefault="00EE29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metalic, Cap Y, </w:t>
            </w:r>
          </w:p>
          <w:p w14:paraId="0094EE9B" w14:textId="77777777" w:rsidR="00EE2925" w:rsidRDefault="00EE29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</w:rPr>
              <w:t xml:space="preserve"> Dej Călători.</w:t>
            </w:r>
          </w:p>
        </w:tc>
      </w:tr>
      <w:tr w:rsidR="00EE2925" w14:paraId="7C23C57A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FC62" w14:textId="77777777" w:rsidR="00EE2925" w:rsidRDefault="00EE2925" w:rsidP="00EE29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527BA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1C22A" w14:textId="77777777" w:rsidR="00EE2925" w:rsidRPr="00C4423F" w:rsidRDefault="00EE29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2BCEC" w14:textId="77777777" w:rsidR="00EE2925" w:rsidRDefault="00EE29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79C6605B" w14:textId="77777777" w:rsidR="00EE2925" w:rsidRDefault="00EE29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B, </w:t>
            </w:r>
          </w:p>
          <w:p w14:paraId="4A6B6CDB" w14:textId="77777777" w:rsidR="00EE2925" w:rsidRDefault="00EE2925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F9AF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  <w:p w14:paraId="15E6662D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2B-26B</w:t>
            </w:r>
          </w:p>
          <w:p w14:paraId="42EA7748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37EEE211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62638901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BDB9C" w14:textId="77777777" w:rsidR="00EE2925" w:rsidRPr="00C4423F" w:rsidRDefault="00EE29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A6E5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37403" w14:textId="77777777" w:rsidR="00EE2925" w:rsidRPr="00C4423F" w:rsidRDefault="00EE29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6623D" w14:textId="77777777" w:rsidR="00EE2925" w:rsidRDefault="00EE29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68FE0216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BDB53" w14:textId="77777777" w:rsidR="00EE2925" w:rsidRDefault="00EE2925" w:rsidP="00EE29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9B852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11256" w14:textId="77777777" w:rsidR="00EE2925" w:rsidRPr="00C4423F" w:rsidRDefault="00EE29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91A1F" w14:textId="77777777" w:rsidR="00EE2925" w:rsidRDefault="00EE29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78FC0FE5" w14:textId="77777777" w:rsidR="00EE2925" w:rsidRDefault="00EE29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A+D, </w:t>
            </w:r>
          </w:p>
          <w:p w14:paraId="78FAAF1C" w14:textId="77777777" w:rsidR="00EE2925" w:rsidRDefault="00EE29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- 10A şi </w:t>
            </w:r>
          </w:p>
          <w:p w14:paraId="441CCD2B" w14:textId="77777777" w:rsidR="00EE2925" w:rsidRDefault="00EE29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7B82D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toate liniile </w:t>
            </w:r>
          </w:p>
          <w:p w14:paraId="7D6149BF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1A-10A,</w:t>
            </w:r>
          </w:p>
          <w:p w14:paraId="18571575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  <w:p w14:paraId="5FDEE0B9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4601465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74FB0B7A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1A-55A</w:t>
            </w:r>
          </w:p>
          <w:p w14:paraId="5DF44EA4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0079C538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FAE70" w14:textId="77777777" w:rsidR="00EE2925" w:rsidRPr="00C4423F" w:rsidRDefault="00EE29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3E843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23505" w14:textId="77777777" w:rsidR="00EE2925" w:rsidRPr="00C4423F" w:rsidRDefault="00EE29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8E31F" w14:textId="77777777" w:rsidR="00EE2925" w:rsidRDefault="00EE29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2DD15992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3006C" w14:textId="77777777" w:rsidR="00EE2925" w:rsidRDefault="00EE2925" w:rsidP="00EE29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427CB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77AA0" w14:textId="77777777" w:rsidR="00EE2925" w:rsidRPr="00C4423F" w:rsidRDefault="00EE29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82AD5" w14:textId="77777777" w:rsidR="00EE2925" w:rsidRDefault="00EE29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1F101E00" w14:textId="77777777" w:rsidR="00EE2925" w:rsidRDefault="00EE29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99B3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 sch. </w:t>
            </w:r>
          </w:p>
          <w:p w14:paraId="7D244E9A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25T</w:t>
            </w:r>
          </w:p>
          <w:p w14:paraId="74E85D55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vârf</w:t>
            </w:r>
          </w:p>
          <w:p w14:paraId="11517B98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7DFF377A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04B8A" w14:textId="77777777" w:rsidR="00EE2925" w:rsidRPr="00C4423F" w:rsidRDefault="00EE29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ECFA9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18121" w14:textId="77777777" w:rsidR="00EE2925" w:rsidRPr="00C4423F" w:rsidRDefault="00EE29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396D9" w14:textId="77777777" w:rsidR="00EE2925" w:rsidRDefault="00EE29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E4EBDB9" w14:textId="77777777" w:rsidR="00EE2925" w:rsidRDefault="00EE29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1C, 3C spre Grupa A, între sch. 25 T - 31 T - 33 T - 43 T - 51 T - 9A.</w:t>
            </w:r>
          </w:p>
        </w:tc>
      </w:tr>
      <w:tr w:rsidR="00EE2925" w14:paraId="2EF9A519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5F727" w14:textId="77777777" w:rsidR="00EE2925" w:rsidRDefault="00EE2925" w:rsidP="00EE29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76717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AA19E" w14:textId="77777777" w:rsidR="00EE2925" w:rsidRPr="00C4423F" w:rsidRDefault="00EE29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6F016" w14:textId="77777777" w:rsidR="00EE2925" w:rsidRDefault="00EE29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52C9F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DA52F" w14:textId="77777777" w:rsidR="00EE2925" w:rsidRDefault="00EE29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6B240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2+743</w:t>
            </w:r>
          </w:p>
          <w:p w14:paraId="6781013D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5FA5" w14:textId="77777777" w:rsidR="00EE2925" w:rsidRPr="00C4423F" w:rsidRDefault="00EE29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718A7" w14:textId="77777777" w:rsidR="00EE2925" w:rsidRDefault="00EE29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14:paraId="28A26AA7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F6F3F" w14:textId="77777777" w:rsidR="00EE2925" w:rsidRDefault="00EE2925" w:rsidP="00EE29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BA273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3D219" w14:textId="77777777" w:rsidR="00EE2925" w:rsidRPr="00C4423F" w:rsidRDefault="00EE29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FC506" w14:textId="77777777" w:rsidR="00EE2925" w:rsidRDefault="00EE29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65D02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AE9CB" w14:textId="77777777" w:rsidR="00EE2925" w:rsidRDefault="00EE29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8094F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7+600</w:t>
            </w:r>
          </w:p>
          <w:p w14:paraId="1CE9D938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EF1B0" w14:textId="77777777" w:rsidR="00EE2925" w:rsidRDefault="00EE29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DD8E" w14:textId="77777777" w:rsidR="00EE2925" w:rsidRDefault="00EE29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14:paraId="0D44D9BE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248E1" w14:textId="77777777" w:rsidR="00EE2925" w:rsidRDefault="00EE2925" w:rsidP="00EE29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D320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A6856" w14:textId="77777777" w:rsidR="00EE2925" w:rsidRPr="00C4423F" w:rsidRDefault="00EE29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192DD" w14:textId="77777777" w:rsidR="00EE2925" w:rsidRDefault="00EE29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Reteag</w:t>
            </w:r>
          </w:p>
          <w:p w14:paraId="1E2C3082" w14:textId="77777777" w:rsidR="00EE2925" w:rsidRDefault="00EE29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DA765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E1BA20F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50784" w14:textId="77777777" w:rsidR="00EE2925" w:rsidRPr="00C4423F" w:rsidRDefault="00EE29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E4CA3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E274" w14:textId="77777777" w:rsidR="00EE2925" w:rsidRPr="00C4423F" w:rsidRDefault="00EE29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62CB" w14:textId="77777777" w:rsidR="00EE2925" w:rsidRDefault="00EE29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16067C6D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21941" w14:textId="77777777" w:rsidR="00EE2925" w:rsidRDefault="00EE2925" w:rsidP="00EE29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F942D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20+500</w:t>
            </w:r>
          </w:p>
          <w:p w14:paraId="369459B7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29360" w14:textId="77777777" w:rsidR="00EE2925" w:rsidRPr="00C4423F" w:rsidRDefault="00EE29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CB82C" w14:textId="77777777" w:rsidR="00EE2925" w:rsidRDefault="00EE29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Coldău – </w:t>
            </w:r>
          </w:p>
          <w:p w14:paraId="1DD231D9" w14:textId="77777777" w:rsidR="00EE2925" w:rsidRDefault="00EE29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F1EB6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9ED87" w14:textId="77777777" w:rsidR="00EE2925" w:rsidRPr="00C4423F" w:rsidRDefault="00EE29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A43D6" w14:textId="77777777" w:rsidR="00EE2925" w:rsidRDefault="00EE29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942E2" w14:textId="77777777" w:rsidR="00EE2925" w:rsidRPr="00C4423F" w:rsidRDefault="00EE29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79F49" w14:textId="77777777" w:rsidR="00EE2925" w:rsidRDefault="00EE29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14:paraId="309E18B5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03153" w14:textId="77777777" w:rsidR="00EE2925" w:rsidRDefault="00EE2925" w:rsidP="00EE29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0FAD1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1092" w14:textId="77777777" w:rsidR="00EE2925" w:rsidRPr="00C4423F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F996A" w14:textId="77777777" w:rsidR="00EE2925" w:rsidRDefault="00EE29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177D5253" w14:textId="77777777" w:rsidR="00EE2925" w:rsidRDefault="00EE29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BF353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8155" w14:textId="77777777" w:rsidR="00EE2925" w:rsidRPr="00C4423F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86CFA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14:paraId="3F297728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062F" w14:textId="77777777" w:rsidR="00EE2925" w:rsidRPr="00C4423F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30BF2" w14:textId="77777777" w:rsidR="00EE2925" w:rsidRDefault="00EE292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14:paraId="33521ED5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6B0C5" w14:textId="77777777" w:rsidR="00EE2925" w:rsidRDefault="00EE2925" w:rsidP="00EE29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84750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4A86B" w14:textId="77777777" w:rsidR="00EE2925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E0157" w14:textId="77777777" w:rsidR="00EE2925" w:rsidRDefault="00EE29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437632BC" w14:textId="77777777" w:rsidR="00EE2925" w:rsidRDefault="00EE29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51EC1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99E65" w14:textId="77777777" w:rsidR="00EE2925" w:rsidRPr="00C4423F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E38B9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21+880</w:t>
            </w:r>
          </w:p>
          <w:p w14:paraId="0212D53F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B82AB" w14:textId="77777777" w:rsidR="00EE2925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0971E" w14:textId="77777777" w:rsidR="00EE2925" w:rsidRDefault="00EE292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751EF02F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5AF69" w14:textId="77777777" w:rsidR="00EE2925" w:rsidRDefault="00EE2925" w:rsidP="00EE29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74DC5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14:paraId="77CF7DDE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C9EDD" w14:textId="77777777" w:rsidR="00EE2925" w:rsidRPr="00C4423F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76FCE" w14:textId="77777777" w:rsidR="00EE2925" w:rsidRDefault="00EE29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475924DA" w14:textId="77777777" w:rsidR="00EE2925" w:rsidRDefault="00EE29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79211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B6BF7" w14:textId="77777777" w:rsidR="00EE2925" w:rsidRPr="00C4423F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9E21B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41DEB" w14:textId="77777777" w:rsidR="00EE2925" w:rsidRPr="00C4423F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CA0BB" w14:textId="77777777" w:rsidR="00EE2925" w:rsidRDefault="00EE292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46EBCDD3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13B80" w14:textId="77777777" w:rsidR="00EE2925" w:rsidRDefault="00EE2925" w:rsidP="00EE29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4843A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18009" w14:textId="77777777" w:rsidR="00EE2925" w:rsidRPr="00C4423F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9A061" w14:textId="77777777" w:rsidR="00EE2925" w:rsidRDefault="00EE29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60FA6B2C" w14:textId="77777777" w:rsidR="00EE2925" w:rsidRDefault="00EE29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E7132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94875" w14:textId="77777777" w:rsidR="00EE2925" w:rsidRPr="00C4423F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7A4F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14:paraId="21AA1652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717AA" w14:textId="77777777" w:rsidR="00EE2925" w:rsidRPr="00C4423F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3A05D" w14:textId="77777777" w:rsidR="00EE2925" w:rsidRDefault="00EE292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2E4D0149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00C6" w14:textId="77777777" w:rsidR="00EE2925" w:rsidRDefault="00EE2925" w:rsidP="00EE29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EA610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25+030</w:t>
            </w:r>
          </w:p>
          <w:p w14:paraId="4E959080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54C6D" w14:textId="77777777" w:rsidR="00EE2925" w:rsidRPr="00C4423F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C7D7" w14:textId="77777777" w:rsidR="00EE2925" w:rsidRDefault="00EE29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47BC5F91" w14:textId="77777777" w:rsidR="00EE2925" w:rsidRDefault="00EE29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B1D10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6AB0E" w14:textId="77777777" w:rsidR="00EE2925" w:rsidRPr="00C4423F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D136C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F002F" w14:textId="77777777" w:rsidR="00EE2925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6DEC5" w14:textId="77777777" w:rsidR="00EE2925" w:rsidRDefault="00EE292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280AE843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71F91" w14:textId="77777777" w:rsidR="00EE2925" w:rsidRDefault="00EE2925" w:rsidP="00EE29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D38B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A5B7C" w14:textId="77777777" w:rsidR="00EE2925" w:rsidRPr="00C4423F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44B63" w14:textId="77777777" w:rsidR="00EE2925" w:rsidRDefault="00EE29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515CD64D" w14:textId="77777777" w:rsidR="00EE2925" w:rsidRDefault="00EE29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630CB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AE05F" w14:textId="77777777" w:rsidR="00EE2925" w:rsidRPr="00C4423F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E6378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CF6" w14:textId="77777777" w:rsidR="00EE2925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5AF17" w14:textId="77777777" w:rsidR="00EE2925" w:rsidRDefault="00EE292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521E60CB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D2330" w14:textId="77777777" w:rsidR="00EE2925" w:rsidRDefault="00EE2925" w:rsidP="00EE29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BC1E6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  <w:p w14:paraId="7A0A901C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703F" w14:textId="77777777" w:rsidR="00EE2925" w:rsidRPr="00C4423F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9CDEC" w14:textId="77777777" w:rsidR="00EE2925" w:rsidRDefault="00EE29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D9095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0774B" w14:textId="77777777" w:rsidR="00EE2925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D3445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DB23" w14:textId="77777777" w:rsidR="00EE2925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59DAB" w14:textId="77777777" w:rsidR="00EE2925" w:rsidRDefault="00EE292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14:paraId="6B0CCAA4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42402" w14:textId="77777777" w:rsidR="00EE2925" w:rsidRDefault="00EE2925" w:rsidP="00EE29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65FE1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91E04" w14:textId="77777777" w:rsidR="00EE2925" w:rsidRPr="00C4423F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17339" w14:textId="77777777" w:rsidR="00EE2925" w:rsidRDefault="00EE29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Năsăud</w:t>
            </w:r>
          </w:p>
          <w:p w14:paraId="3D1DF72C" w14:textId="77777777" w:rsidR="00EE2925" w:rsidRDefault="00EE29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025EE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7DBF839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E779B" w14:textId="77777777" w:rsidR="00EE2925" w:rsidRPr="00C4423F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2111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46604" w14:textId="77777777" w:rsidR="00EE2925" w:rsidRPr="00C4423F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5CF4" w14:textId="77777777" w:rsidR="00EE2925" w:rsidRDefault="00EE292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 la liniile 1 şi 2.</w:t>
            </w:r>
          </w:p>
        </w:tc>
      </w:tr>
      <w:tr w:rsidR="00EE2925" w14:paraId="5D0D4704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6D2C9" w14:textId="77777777" w:rsidR="00EE2925" w:rsidRDefault="00EE2925" w:rsidP="00EE29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167B9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30+150</w:t>
            </w:r>
          </w:p>
          <w:p w14:paraId="774503F6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5F9D1" w14:textId="77777777" w:rsidR="00EE2925" w:rsidRPr="00C4423F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D8DBC" w14:textId="77777777" w:rsidR="00EE2925" w:rsidRDefault="00EE29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Rebrișoara - </w:t>
            </w:r>
          </w:p>
          <w:p w14:paraId="097331BA" w14:textId="77777777" w:rsidR="00EE2925" w:rsidRDefault="00EE29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76A8A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EEBEE" w14:textId="77777777" w:rsidR="00EE2925" w:rsidRPr="00C4423F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DBAFC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B5839" w14:textId="77777777" w:rsidR="00EE2925" w:rsidRPr="00C4423F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45427" w14:textId="77777777" w:rsidR="00EE2925" w:rsidRDefault="00EE292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14:paraId="5F1984FF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A3F31" w14:textId="77777777" w:rsidR="00EE2925" w:rsidRDefault="00EE2925" w:rsidP="00EE29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7135E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33+730</w:t>
            </w:r>
          </w:p>
          <w:p w14:paraId="5E7ECB72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FCD80" w14:textId="77777777" w:rsidR="00EE2925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B6F5C" w14:textId="77777777" w:rsidR="00EE2925" w:rsidRDefault="00EE2925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Rebrișoara - </w:t>
            </w:r>
          </w:p>
          <w:p w14:paraId="593BD750" w14:textId="77777777" w:rsidR="00EE2925" w:rsidRDefault="00EE2925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00F6C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C89A3" w14:textId="77777777" w:rsidR="00EE2925" w:rsidRPr="00C4423F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FF2B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1DD01" w14:textId="77777777" w:rsidR="00EE2925" w:rsidRPr="00C4423F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834AD" w14:textId="77777777" w:rsidR="00EE2925" w:rsidRDefault="00EE292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14:paraId="163E2401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014A8" w14:textId="77777777" w:rsidR="00EE2925" w:rsidRDefault="00EE2925" w:rsidP="00EE29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57210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37-170</w:t>
            </w:r>
          </w:p>
          <w:p w14:paraId="33257B32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40D86" w14:textId="77777777" w:rsidR="00EE2925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797C9" w14:textId="77777777" w:rsidR="00EE2925" w:rsidRDefault="00EE2925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Feldru linia 3 directă secțiunea 024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C625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C6843" w14:textId="77777777" w:rsidR="00EE2925" w:rsidRPr="00C4423F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89EB1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CC9A9" w14:textId="77777777" w:rsidR="00EE2925" w:rsidRPr="00C4423F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13EAB" w14:textId="77777777" w:rsidR="00EE2925" w:rsidRDefault="00EE292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14:paraId="2917CD10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7F3D5" w14:textId="77777777" w:rsidR="00EE2925" w:rsidRDefault="00EE2925" w:rsidP="00EE29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2186F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1CEF" w14:textId="77777777" w:rsidR="00EE2925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2E905" w14:textId="77777777" w:rsidR="00EE2925" w:rsidRDefault="00EE29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741249BE" w14:textId="77777777" w:rsidR="00EE2925" w:rsidRDefault="00EE29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F18F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3876FEC0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14:paraId="4817D2B5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4FB441E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46710EFC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8BC73" w14:textId="77777777" w:rsidR="00EE2925" w:rsidRPr="00C4423F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27EFD" w14:textId="77777777" w:rsidR="00EE2925" w:rsidRDefault="00EE29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E8973" w14:textId="77777777" w:rsidR="00EE2925" w:rsidRPr="00C4423F" w:rsidRDefault="00EE29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DCF1" w14:textId="77777777" w:rsidR="00EE2925" w:rsidRPr="00620605" w:rsidRDefault="00EE2925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E2925" w14:paraId="043F7CFE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2AB8B" w14:textId="77777777" w:rsidR="00EE2925" w:rsidRDefault="00EE2925" w:rsidP="00EE29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BA6F8" w14:textId="77777777" w:rsidR="00EE2925" w:rsidRDefault="00EE29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43+500</w:t>
            </w:r>
          </w:p>
          <w:p w14:paraId="11E17022" w14:textId="77777777" w:rsidR="00EE2925" w:rsidRDefault="00EE29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77B88" w14:textId="77777777" w:rsidR="00EE2925" w:rsidRDefault="00EE29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AC635" w14:textId="77777777" w:rsidR="00EE2925" w:rsidRDefault="00EE29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0142A2C5" w14:textId="77777777" w:rsidR="00EE2925" w:rsidRDefault="00EE29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B05ED" w14:textId="77777777" w:rsidR="00EE2925" w:rsidRDefault="00EE29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F554D" w14:textId="77777777" w:rsidR="00EE2925" w:rsidRDefault="00EE29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84842" w14:textId="77777777" w:rsidR="00EE2925" w:rsidRDefault="00EE29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8EB49" w14:textId="77777777" w:rsidR="00EE2925" w:rsidRPr="00C4423F" w:rsidRDefault="00EE29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72B28" w14:textId="77777777" w:rsidR="00EE2925" w:rsidRPr="0029205F" w:rsidRDefault="00EE292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29205F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EE2925" w14:paraId="2503CE8C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ADFA3" w14:textId="77777777" w:rsidR="00EE2925" w:rsidRDefault="00EE2925" w:rsidP="00EE29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22F01" w14:textId="77777777" w:rsidR="00EE2925" w:rsidRDefault="00EE29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21B72" w14:textId="77777777" w:rsidR="00EE2925" w:rsidRPr="00C4423F" w:rsidRDefault="00EE29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3B557" w14:textId="77777777" w:rsidR="00EE2925" w:rsidRDefault="00EE29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6C9084AC" w14:textId="77777777" w:rsidR="00EE2925" w:rsidRDefault="00EE29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B1EB" w14:textId="77777777" w:rsidR="00EE2925" w:rsidRDefault="00EE29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C72E4" w14:textId="77777777" w:rsidR="00EE2925" w:rsidRPr="00C4423F" w:rsidRDefault="00EE29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06BAB" w14:textId="77777777" w:rsidR="00EE2925" w:rsidRDefault="00EE29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F6CF7" w14:textId="77777777" w:rsidR="00EE2925" w:rsidRPr="00C4423F" w:rsidRDefault="00EE29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42482" w14:textId="77777777" w:rsidR="00EE2925" w:rsidRDefault="00EE292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8F974D4" w14:textId="77777777" w:rsidR="00EE2925" w:rsidRDefault="00EE292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– 12.</w:t>
            </w:r>
          </w:p>
        </w:tc>
      </w:tr>
      <w:tr w:rsidR="00EE2925" w14:paraId="1E4D8C8D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7890F" w14:textId="77777777" w:rsidR="00EE2925" w:rsidRDefault="00EE2925" w:rsidP="00EE29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1C0C5" w14:textId="77777777" w:rsidR="00EE2925" w:rsidRDefault="00EE29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D0182" w14:textId="77777777" w:rsidR="00EE2925" w:rsidRPr="00C4423F" w:rsidRDefault="00EE29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FBE0E" w14:textId="77777777" w:rsidR="00EE2925" w:rsidRDefault="00EE29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0F1AF329" w14:textId="77777777" w:rsidR="00EE2925" w:rsidRDefault="00EE29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F17BB" w14:textId="77777777" w:rsidR="00EE2925" w:rsidRDefault="00EE29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E1E60" w14:textId="77777777" w:rsidR="00EE2925" w:rsidRPr="00C4423F" w:rsidRDefault="00EE29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209D" w14:textId="77777777" w:rsidR="00EE2925" w:rsidRDefault="00EE29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01BC7" w14:textId="77777777" w:rsidR="00EE2925" w:rsidRPr="00C4423F" w:rsidRDefault="00EE29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654C5" w14:textId="77777777" w:rsidR="00EE2925" w:rsidRDefault="00EE292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9EDB3D" w14:textId="77777777" w:rsidR="00EE2925" w:rsidRDefault="00EE292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EE2925" w14:paraId="15F4D5F9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5CB73" w14:textId="77777777" w:rsidR="00EE2925" w:rsidRDefault="00EE2925" w:rsidP="00EE29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AC687" w14:textId="77777777" w:rsidR="00EE2925" w:rsidRDefault="00EE29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1B63" w14:textId="77777777" w:rsidR="00EE2925" w:rsidRPr="00C4423F" w:rsidRDefault="00EE29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A5FA3" w14:textId="77777777" w:rsidR="00EE2925" w:rsidRDefault="00EE29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0253AC50" w14:textId="77777777" w:rsidR="00EE2925" w:rsidRDefault="00EE29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62019" w14:textId="77777777" w:rsidR="00EE2925" w:rsidRDefault="00EE29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90A5147" w14:textId="77777777" w:rsidR="00EE2925" w:rsidRDefault="00EE29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CD460" w14:textId="77777777" w:rsidR="00EE2925" w:rsidRDefault="00EE29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C60F0" w14:textId="77777777" w:rsidR="00EE2925" w:rsidRDefault="00EE29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F869D" w14:textId="77777777" w:rsidR="00EE2925" w:rsidRPr="00C4423F" w:rsidRDefault="00EE29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C346A" w14:textId="77777777" w:rsidR="00EE2925" w:rsidRDefault="00EE292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039842" w14:textId="77777777" w:rsidR="00EE2925" w:rsidRDefault="00EE292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– 10.</w:t>
            </w:r>
          </w:p>
        </w:tc>
      </w:tr>
      <w:tr w:rsidR="00EE2925" w14:paraId="103F8DB9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17B8F" w14:textId="77777777" w:rsidR="00EE2925" w:rsidRDefault="00EE2925" w:rsidP="00EE29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E0F70" w14:textId="77777777" w:rsidR="00EE2925" w:rsidRDefault="00EE29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32A82" w14:textId="77777777" w:rsidR="00EE2925" w:rsidRPr="00C4423F" w:rsidRDefault="00EE29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28981" w14:textId="77777777" w:rsidR="00EE2925" w:rsidRDefault="00EE29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08F1F042" w14:textId="77777777" w:rsidR="00EE2925" w:rsidRDefault="00EE29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AD803" w14:textId="77777777" w:rsidR="00EE2925" w:rsidRDefault="00EE29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DC23C" w14:textId="77777777" w:rsidR="00EE2925" w:rsidRPr="00C4423F" w:rsidRDefault="00EE29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34CA" w14:textId="77777777" w:rsidR="00EE2925" w:rsidRDefault="00EE29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2FDAD" w14:textId="77777777" w:rsidR="00EE2925" w:rsidRPr="00C4423F" w:rsidRDefault="00EE29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ABCF3" w14:textId="77777777" w:rsidR="00EE2925" w:rsidRDefault="00EE292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3CE1BD55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CA4B5" w14:textId="77777777" w:rsidR="00EE2925" w:rsidRDefault="00EE2925" w:rsidP="00EE29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79DED" w14:textId="77777777" w:rsidR="00EE2925" w:rsidRDefault="00EE29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275C6" w14:textId="77777777" w:rsidR="00EE2925" w:rsidRPr="00C4423F" w:rsidRDefault="00EE29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CFD42" w14:textId="77777777" w:rsidR="00EE2925" w:rsidRDefault="00EE29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09EC75AB" w14:textId="77777777" w:rsidR="00EE2925" w:rsidRDefault="00EE29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AC66F" w14:textId="77777777" w:rsidR="00EE2925" w:rsidRDefault="00EE29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7BB2" w14:textId="77777777" w:rsidR="00EE2925" w:rsidRPr="00C4423F" w:rsidRDefault="00EE29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540AB" w14:textId="77777777" w:rsidR="00EE2925" w:rsidRDefault="00EE29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EB444" w14:textId="77777777" w:rsidR="00EE2925" w:rsidRPr="00C4423F" w:rsidRDefault="00EE29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66DDE" w14:textId="77777777" w:rsidR="00EE2925" w:rsidRDefault="00EE292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3B293DFF" w14:textId="77777777" w:rsidR="00EE2925" w:rsidRDefault="00EE2925">
      <w:pPr>
        <w:spacing w:before="40" w:after="40" w:line="192" w:lineRule="auto"/>
        <w:ind w:right="57"/>
        <w:rPr>
          <w:sz w:val="20"/>
        </w:rPr>
      </w:pPr>
    </w:p>
    <w:p w14:paraId="247BD2E4" w14:textId="77777777" w:rsidR="00EE2925" w:rsidRDefault="00EE2925" w:rsidP="00380064">
      <w:pPr>
        <w:pStyle w:val="Heading1"/>
        <w:spacing w:line="360" w:lineRule="auto"/>
      </w:pPr>
      <w:r>
        <w:t>LINIA 500</w:t>
      </w:r>
    </w:p>
    <w:p w14:paraId="3D562C33" w14:textId="77777777" w:rsidR="00EE2925" w:rsidRPr="00071303" w:rsidRDefault="00EE2925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E2925" w14:paraId="162829B2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A8349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B4A6F" w14:textId="77777777" w:rsidR="00EE2925" w:rsidRDefault="00EE292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62+820</w:t>
            </w:r>
          </w:p>
          <w:p w14:paraId="64233FAA" w14:textId="77777777" w:rsidR="00EE2925" w:rsidRDefault="00EE292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E5791" w14:textId="77777777" w:rsidR="00EE2925" w:rsidRPr="00D33E71" w:rsidRDefault="00EE292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2245A" w14:textId="77777777" w:rsidR="00EE2925" w:rsidRDefault="00EE292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Sud -</w:t>
            </w:r>
          </w:p>
          <w:p w14:paraId="42B95FE5" w14:textId="77777777" w:rsidR="00EE2925" w:rsidRDefault="00EE292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0ADCE" w14:textId="77777777" w:rsidR="00EE2925" w:rsidRDefault="00EE292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89AF8" w14:textId="77777777" w:rsidR="00EE2925" w:rsidRPr="00D33E71" w:rsidRDefault="00EE292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DDB7B" w14:textId="77777777" w:rsidR="00EE2925" w:rsidRDefault="00EE292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9F125" w14:textId="77777777" w:rsidR="00EE2925" w:rsidRPr="00D33E71" w:rsidRDefault="00EE292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5151F" w14:textId="77777777" w:rsidR="00EE2925" w:rsidRDefault="00EE2925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0EF9C0CE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44691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3E54A" w14:textId="77777777" w:rsidR="00EE2925" w:rsidRDefault="00EE292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0460F" w14:textId="77777777" w:rsidR="00EE2925" w:rsidRPr="00D33E71" w:rsidRDefault="00EE292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A928" w14:textId="77777777" w:rsidR="00EE2925" w:rsidRDefault="00EE292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76E2392C" w14:textId="77777777" w:rsidR="00EE2925" w:rsidRDefault="00EE292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A abătută, </w:t>
            </w:r>
          </w:p>
          <w:p w14:paraId="5FB83E6D" w14:textId="77777777" w:rsidR="00EE2925" w:rsidRDefault="00EE292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FB5BD" w14:textId="77777777" w:rsidR="00EE2925" w:rsidRDefault="00EE292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392BDAD8" w14:textId="77777777" w:rsidR="00EE2925" w:rsidRDefault="00EE2925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7595F" w14:textId="77777777" w:rsidR="00EE2925" w:rsidRPr="00D33E71" w:rsidRDefault="00EE292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C879A" w14:textId="77777777" w:rsidR="00EE2925" w:rsidRDefault="00EE292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ADC9C" w14:textId="77777777" w:rsidR="00EE2925" w:rsidRPr="00D33E71" w:rsidRDefault="00EE292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E3951" w14:textId="77777777" w:rsidR="00EE2925" w:rsidRDefault="00EE2925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741616DA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6535D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8D6EC" w14:textId="77777777" w:rsidR="00EE2925" w:rsidRDefault="00EE292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A0828" w14:textId="77777777" w:rsidR="00EE2925" w:rsidRPr="00D33E71" w:rsidRDefault="00EE292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7BA01" w14:textId="77777777" w:rsidR="00EE2925" w:rsidRDefault="00EE2925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6BC7792D" w14:textId="77777777" w:rsidR="00EE2925" w:rsidRDefault="00EE292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  <w:p w14:paraId="5E8091C1" w14:textId="77777777" w:rsidR="00EE2925" w:rsidRDefault="00EE292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49439" w14:textId="77777777" w:rsidR="00EE2925" w:rsidRDefault="00EE292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17, 19, 25, 31, 33 </w:t>
            </w:r>
          </w:p>
          <w:p w14:paraId="7E9712E3" w14:textId="77777777" w:rsidR="00EE2925" w:rsidRDefault="00EE292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99E9" w14:textId="77777777" w:rsidR="00EE2925" w:rsidRPr="00D33E71" w:rsidRDefault="00EE292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93478" w14:textId="77777777" w:rsidR="00EE2925" w:rsidRDefault="00EE292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BB9B" w14:textId="77777777" w:rsidR="00EE2925" w:rsidRPr="00D33E71" w:rsidRDefault="00EE292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0053F" w14:textId="77777777" w:rsidR="00EE2925" w:rsidRDefault="00EE2925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5FDA5F54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7A8A7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DC119" w14:textId="77777777" w:rsidR="00EE292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14:paraId="1C3598ED" w14:textId="77777777" w:rsidR="00EE292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88274" w14:textId="77777777" w:rsidR="00EE2925" w:rsidRPr="00D33E71" w:rsidRDefault="00EE29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18B7C" w14:textId="77777777" w:rsidR="00EE2925" w:rsidRPr="0008670B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14:paraId="5E80EABD" w14:textId="77777777" w:rsidR="00EE2925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inclusiv zona aparatelor de cale</w:t>
            </w:r>
          </w:p>
          <w:p w14:paraId="12BA3492" w14:textId="77777777" w:rsidR="00EE2925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F8BB3" w14:textId="77777777" w:rsidR="00EE292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F1085" w14:textId="77777777" w:rsidR="00EE2925" w:rsidRDefault="00EE29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98487" w14:textId="77777777" w:rsidR="00EE292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DEA15" w14:textId="77777777" w:rsidR="00EE2925" w:rsidRPr="00D33E71" w:rsidRDefault="00EE29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A2CEC" w14:textId="77777777" w:rsidR="00EE2925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3AEB7290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8149F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C0250" w14:textId="77777777" w:rsidR="00EE292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175C8" w14:textId="77777777" w:rsidR="00EE2925" w:rsidRPr="00D33E71" w:rsidRDefault="00EE29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02E68" w14:textId="77777777" w:rsidR="00EE2925" w:rsidRPr="0008670B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14:paraId="691120D3" w14:textId="77777777" w:rsidR="00EE2925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inclusiv zona aparatelor de cale</w:t>
            </w:r>
          </w:p>
          <w:p w14:paraId="51251EB6" w14:textId="77777777" w:rsidR="00EE2925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00B7" w14:textId="77777777" w:rsidR="00EE292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022BA" w14:textId="77777777" w:rsidR="00EE2925" w:rsidRDefault="00EE29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126E5" w14:textId="77777777" w:rsidR="00EE292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14:paraId="115DD345" w14:textId="77777777" w:rsidR="00EE292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EBAC2" w14:textId="77777777" w:rsidR="00EE2925" w:rsidRPr="00D33E71" w:rsidRDefault="00EE29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F8343" w14:textId="77777777" w:rsidR="00EE2925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:rsidRPr="00456545" w14:paraId="3922AF1C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6D441" w14:textId="77777777" w:rsidR="00EE2925" w:rsidRPr="0045654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9A891" w14:textId="77777777" w:rsidR="00EE2925" w:rsidRPr="0045654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48C55" w14:textId="77777777" w:rsidR="00EE2925" w:rsidRPr="00D33E71" w:rsidRDefault="00EE29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8618F" w14:textId="77777777" w:rsidR="00EE2925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15B38C22" w14:textId="77777777" w:rsidR="00EE2925" w:rsidRPr="00456545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3BE62" w14:textId="77777777" w:rsidR="00EE2925" w:rsidRPr="0045654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B7AC3" w14:textId="77777777" w:rsidR="00EE2925" w:rsidRPr="00D33E71" w:rsidRDefault="00EE29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576B" w14:textId="77777777" w:rsidR="00EE2925" w:rsidRPr="0045654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36FC7" w14:textId="77777777" w:rsidR="00EE2925" w:rsidRPr="00D33E71" w:rsidRDefault="00EE29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D8D9" w14:textId="77777777" w:rsidR="00EE2925" w:rsidRPr="00456545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2925" w:rsidRPr="00456545" w14:paraId="3B85F2D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49A72" w14:textId="77777777" w:rsidR="00EE2925" w:rsidRPr="0045654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5AFA6" w14:textId="77777777" w:rsidR="00EE2925" w:rsidRPr="0045654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061E6" w14:textId="77777777" w:rsidR="00EE2925" w:rsidRPr="00D33E71" w:rsidRDefault="00EE29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8A95E" w14:textId="77777777" w:rsidR="00EE2925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1DB65BCF" w14:textId="77777777" w:rsidR="00EE2925" w:rsidRPr="00456545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CD3CF" w14:textId="77777777" w:rsidR="00EE2925" w:rsidRPr="0045654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6B491" w14:textId="77777777" w:rsidR="00EE2925" w:rsidRPr="00D33E71" w:rsidRDefault="00EE29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A0EFE" w14:textId="77777777" w:rsidR="00EE2925" w:rsidRPr="0045654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E0AD3" w14:textId="77777777" w:rsidR="00EE2925" w:rsidRPr="00D33E71" w:rsidRDefault="00EE29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237DE" w14:textId="77777777" w:rsidR="00EE2925" w:rsidRPr="00456545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2925" w:rsidRPr="00456545" w14:paraId="72B93920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164D2" w14:textId="77777777" w:rsidR="00EE2925" w:rsidRPr="0045654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58070" w14:textId="77777777" w:rsidR="00EE292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7F5D32B5" w14:textId="77777777" w:rsidR="00EE2925" w:rsidRPr="0045654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4AC8" w14:textId="77777777" w:rsidR="00EE2925" w:rsidRPr="00D33E71" w:rsidRDefault="00EE29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4AC68" w14:textId="77777777" w:rsidR="00EE2925" w:rsidRDefault="00EE2925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27A6CBC7" w14:textId="77777777" w:rsidR="00EE2925" w:rsidRDefault="00EE2925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45B66" w14:textId="77777777" w:rsidR="00EE292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32430" w14:textId="77777777" w:rsidR="00EE2925" w:rsidRDefault="00EE29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E788" w14:textId="77777777" w:rsidR="00EE2925" w:rsidRPr="0045654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218AF" w14:textId="77777777" w:rsidR="00EE2925" w:rsidRPr="00D33E71" w:rsidRDefault="00EE29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C7F7" w14:textId="77777777" w:rsidR="00EE2925" w:rsidRPr="00456545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E2925" w:rsidRPr="00456545" w14:paraId="03A86B4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17E21" w14:textId="77777777" w:rsidR="00EE2925" w:rsidRPr="0045654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09B6A" w14:textId="77777777" w:rsidR="00EE292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5CB73322" w14:textId="77777777" w:rsidR="00EE2925" w:rsidRPr="0045654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1827A" w14:textId="77777777" w:rsidR="00EE2925" w:rsidRPr="00D33E71" w:rsidRDefault="00EE29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78E70" w14:textId="77777777" w:rsidR="00EE2925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60D02BF0" w14:textId="77777777" w:rsidR="00EE2925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27A71" w14:textId="77777777" w:rsidR="00EE292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01C3E" w14:textId="77777777" w:rsidR="00EE2925" w:rsidRDefault="00EE29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2C2D" w14:textId="77777777" w:rsidR="00EE292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13E36FED" w14:textId="77777777" w:rsidR="00EE2925" w:rsidRPr="0045654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985B5" w14:textId="77777777" w:rsidR="00EE2925" w:rsidRPr="00D33E71" w:rsidRDefault="00EE29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B237A" w14:textId="77777777" w:rsidR="00EE2925" w:rsidRPr="004143AF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2CACFE66" w14:textId="77777777" w:rsidR="00EE2925" w:rsidRPr="00A3090B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A3090B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:rsidRPr="00456545" w14:paraId="16EB8BC9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8E6B9" w14:textId="77777777" w:rsidR="00EE2925" w:rsidRPr="0045654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8362E" w14:textId="77777777" w:rsidR="00EE292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336A4" w14:textId="77777777" w:rsidR="00EE2925" w:rsidRDefault="00EE29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3E056" w14:textId="77777777" w:rsidR="00EE2925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590203E7" w14:textId="77777777" w:rsidR="00EE2925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 și</w:t>
            </w:r>
          </w:p>
          <w:p w14:paraId="3D5CABC1" w14:textId="77777777" w:rsidR="00EE2925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Cricov </w:t>
            </w:r>
          </w:p>
          <w:p w14:paraId="2735E81A" w14:textId="77777777" w:rsidR="00EE2925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5F0E1" w14:textId="77777777" w:rsidR="00EE292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6D3DD" w14:textId="77777777" w:rsidR="00EE2925" w:rsidRDefault="00EE29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A7CE1" w14:textId="77777777" w:rsidR="00EE292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73+000</w:t>
            </w:r>
          </w:p>
          <w:p w14:paraId="6155BB66" w14:textId="77777777" w:rsidR="00EE292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314F8" w14:textId="77777777" w:rsidR="00EE2925" w:rsidRDefault="00EE29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82A8F" w14:textId="77777777" w:rsidR="00EE2925" w:rsidRPr="00377D08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95A032" w14:textId="77777777" w:rsidR="00EE2925" w:rsidRPr="00377D08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peste sch. 1, 9 și 11 din </w:t>
            </w:r>
          </w:p>
          <w:p w14:paraId="342F5563" w14:textId="77777777" w:rsidR="00EE2925" w:rsidRPr="004143AF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>Hm Cricov Cap X.</w:t>
            </w:r>
          </w:p>
        </w:tc>
      </w:tr>
      <w:tr w:rsidR="00EE2925" w:rsidRPr="00456545" w14:paraId="7BE5B84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E692C" w14:textId="77777777" w:rsidR="00EE2925" w:rsidRPr="0045654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59DF0" w14:textId="77777777" w:rsidR="00EE292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90209" w14:textId="77777777" w:rsidR="00EE2925" w:rsidRDefault="00EE29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00B3B" w14:textId="77777777" w:rsidR="00EE2925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Cricov </w:t>
            </w:r>
          </w:p>
          <w:p w14:paraId="5B0BA8EE" w14:textId="77777777" w:rsidR="00EE2925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C8BC6" w14:textId="77777777" w:rsidR="00EE292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1E6B188D" w14:textId="77777777" w:rsidR="00EE292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9A91A" w14:textId="77777777" w:rsidR="00EE2925" w:rsidRDefault="00EE29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EFAF" w14:textId="77777777" w:rsidR="00EE292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F0FB" w14:textId="77777777" w:rsidR="00EE2925" w:rsidRDefault="00EE29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8FF2" w14:textId="77777777" w:rsidR="00EE2925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4B0AB0" w14:textId="77777777" w:rsidR="00EE2925" w:rsidRPr="005F21B7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EE2925" w:rsidRPr="00456545" w14:paraId="4D12BBA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AB044" w14:textId="77777777" w:rsidR="00EE2925" w:rsidRPr="0045654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8F6F1" w14:textId="77777777" w:rsidR="00EE292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67E60" w14:textId="77777777" w:rsidR="00EE2925" w:rsidRDefault="00EE29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B086A" w14:textId="77777777" w:rsidR="00EE2925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Inotești </w:t>
            </w:r>
          </w:p>
          <w:p w14:paraId="397E6E53" w14:textId="77777777" w:rsidR="00EE2925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B3940" w14:textId="77777777" w:rsidR="00EE292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40B01C0D" w14:textId="77777777" w:rsidR="00EE292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0E35B" w14:textId="77777777" w:rsidR="00EE2925" w:rsidRDefault="00EE29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F0295" w14:textId="77777777" w:rsidR="00EE292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2F6E0" w14:textId="77777777" w:rsidR="00EE2925" w:rsidRDefault="00EE29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5ED07" w14:textId="77777777" w:rsidR="00EE2925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8316E8" w14:textId="77777777" w:rsidR="00EE2925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X.</w:t>
            </w:r>
          </w:p>
        </w:tc>
      </w:tr>
      <w:tr w:rsidR="00EE2925" w:rsidRPr="00456545" w14:paraId="78457DA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64C7C" w14:textId="77777777" w:rsidR="00EE2925" w:rsidRPr="0045654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12830" w14:textId="77777777" w:rsidR="00EE292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F6591" w14:textId="77777777" w:rsidR="00EE2925" w:rsidRDefault="00EE29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86B5A" w14:textId="77777777" w:rsidR="00EE2925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Mizil</w:t>
            </w:r>
          </w:p>
          <w:p w14:paraId="6E7B4950" w14:textId="77777777" w:rsidR="00EE2925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87861" w14:textId="77777777" w:rsidR="00EE292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61EECD85" w14:textId="77777777" w:rsidR="00EE292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F4E92" w14:textId="77777777" w:rsidR="00EE2925" w:rsidRDefault="00EE29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5F60D" w14:textId="77777777" w:rsidR="00EE2925" w:rsidRDefault="00EE29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D47B7" w14:textId="77777777" w:rsidR="00EE2925" w:rsidRDefault="00EE29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D5AD" w14:textId="77777777" w:rsidR="00EE2925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B62F68" w14:textId="77777777" w:rsidR="00EE2925" w:rsidRDefault="00EE29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EE2925" w:rsidRPr="00456545" w14:paraId="43CEADF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327F9" w14:textId="77777777" w:rsidR="00EE2925" w:rsidRPr="0045654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131EE" w14:textId="77777777" w:rsidR="00EE2925" w:rsidRDefault="00EE2925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55353" w14:textId="77777777" w:rsidR="00EE2925" w:rsidRDefault="00EE2925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6528" w14:textId="77777777" w:rsidR="00EE2925" w:rsidRDefault="00EE2925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14:paraId="3E576661" w14:textId="77777777" w:rsidR="00EE2925" w:rsidRDefault="00EE2925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F6F94" w14:textId="77777777" w:rsidR="00EE2925" w:rsidRDefault="00EE2925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17686087" w14:textId="77777777" w:rsidR="00EE2925" w:rsidRDefault="00EE2925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BD3C4" w14:textId="77777777" w:rsidR="00EE2925" w:rsidRDefault="00EE2925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7CCEF" w14:textId="77777777" w:rsidR="00EE2925" w:rsidRDefault="00EE2925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DD8A5" w14:textId="77777777" w:rsidR="00EE2925" w:rsidRDefault="00EE2925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D1A64" w14:textId="77777777" w:rsidR="00EE2925" w:rsidRDefault="00EE2925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6A501B" w14:textId="77777777" w:rsidR="00EE2925" w:rsidRDefault="00EE2925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și 5 st. Ulmeni, </w:t>
            </w:r>
          </w:p>
          <w:p w14:paraId="50901DA9" w14:textId="77777777" w:rsidR="00EE2925" w:rsidRDefault="00EE2925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EE2925" w:rsidRPr="00456545" w14:paraId="665F542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5BBB1" w14:textId="77777777" w:rsidR="00EE2925" w:rsidRPr="0045654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E6E02" w14:textId="77777777" w:rsidR="00EE2925" w:rsidRDefault="00EE29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403F348B" w14:textId="77777777" w:rsidR="00EE2925" w:rsidRDefault="00EE29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F8F0A" w14:textId="77777777" w:rsidR="00EE2925" w:rsidRDefault="00EE29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F449A" w14:textId="77777777" w:rsidR="00EE2925" w:rsidRDefault="00EE29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Ulmeni -</w:t>
            </w:r>
          </w:p>
          <w:p w14:paraId="4AE7BD35" w14:textId="77777777" w:rsidR="00EE2925" w:rsidRDefault="00EE29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27E5C" w14:textId="77777777" w:rsidR="00EE2925" w:rsidRDefault="00EE29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65CAC" w14:textId="77777777" w:rsidR="00EE2925" w:rsidRDefault="00EE29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E16BD" w14:textId="77777777" w:rsidR="00EE2925" w:rsidRDefault="00EE29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691B2BFF" w14:textId="77777777" w:rsidR="00EE2925" w:rsidRDefault="00EE29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BF96" w14:textId="77777777" w:rsidR="00EE2925" w:rsidRDefault="00EE29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9B130" w14:textId="77777777" w:rsidR="00EE2925" w:rsidRDefault="00EE29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0D314E6D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C5493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587A3" w14:textId="77777777" w:rsidR="00EE2925" w:rsidRDefault="00EE29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131FC" w14:textId="77777777" w:rsidR="00EE2925" w:rsidRPr="00D33E71" w:rsidRDefault="00EE29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76C1B" w14:textId="77777777" w:rsidR="00EE2925" w:rsidRDefault="00EE29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7E4B46A9" w14:textId="77777777" w:rsidR="00EE2925" w:rsidRDefault="00EE29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2AF2B" w14:textId="77777777" w:rsidR="00EE2925" w:rsidRDefault="00EE29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 </w:t>
            </w:r>
          </w:p>
          <w:p w14:paraId="1B66BC25" w14:textId="77777777" w:rsidR="00EE2925" w:rsidRDefault="00EE29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4F4CA1C5" w14:textId="77777777" w:rsidR="00EE2925" w:rsidRDefault="00EE29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6E399" w14:textId="77777777" w:rsidR="00EE2925" w:rsidRPr="00D33E71" w:rsidRDefault="00EE29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6470A" w14:textId="77777777" w:rsidR="00EE2925" w:rsidRDefault="00EE29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01809" w14:textId="77777777" w:rsidR="00EE2925" w:rsidRPr="00D33E71" w:rsidRDefault="00EE29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6DD18" w14:textId="77777777" w:rsidR="00EE2925" w:rsidRDefault="00EE29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CCDB07" w14:textId="77777777" w:rsidR="00EE2925" w:rsidRDefault="00EE29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EFB784E" w14:textId="77777777" w:rsidR="00EE2925" w:rsidRDefault="00EE29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00431D3C" w14:textId="77777777" w:rsidR="00EE2925" w:rsidRDefault="00EE29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29C5328F" w14:textId="77777777" w:rsidR="00EE2925" w:rsidRDefault="00EE29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diagonala 54 - 70. </w:t>
            </w:r>
          </w:p>
        </w:tc>
      </w:tr>
      <w:tr w:rsidR="00EE2925" w14:paraId="24B38F36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A6F7C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3B141" w14:textId="77777777" w:rsidR="00EE2925" w:rsidRDefault="00EE29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3CFDA" w14:textId="77777777" w:rsidR="00EE2925" w:rsidRPr="00D33E71" w:rsidRDefault="00EE29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98B61" w14:textId="77777777" w:rsidR="00EE2925" w:rsidRDefault="00EE29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0114D006" w14:textId="77777777" w:rsidR="00EE2925" w:rsidRDefault="00EE29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D2A1C" w14:textId="77777777" w:rsidR="00EE2925" w:rsidRDefault="00EE29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AC522ED" w14:textId="77777777" w:rsidR="00EE2925" w:rsidRDefault="00EE29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 / 60</w:t>
            </w:r>
          </w:p>
          <w:p w14:paraId="57D9D0A0" w14:textId="77777777" w:rsidR="00EE2925" w:rsidRDefault="00EE29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56948" w14:textId="77777777" w:rsidR="00EE2925" w:rsidRDefault="00EE29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4E338" w14:textId="77777777" w:rsidR="00EE2925" w:rsidRDefault="00EE29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DC30C" w14:textId="77777777" w:rsidR="00EE2925" w:rsidRPr="00D33E71" w:rsidRDefault="00EE29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065D2" w14:textId="77777777" w:rsidR="00EE2925" w:rsidRDefault="00EE29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D0F078D" w14:textId="77777777" w:rsidR="00EE2925" w:rsidRDefault="00EE29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04A17309" w14:textId="77777777" w:rsidR="00EE2925" w:rsidRDefault="00EE29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</w:t>
            </w:r>
          </w:p>
          <w:p w14:paraId="40C6C655" w14:textId="77777777" w:rsidR="00EE2925" w:rsidRDefault="00EE29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6 - 15. </w:t>
            </w:r>
          </w:p>
        </w:tc>
      </w:tr>
      <w:tr w:rsidR="00EE2925" w14:paraId="420C9227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9C66A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D820A" w14:textId="77777777" w:rsidR="00EE2925" w:rsidRDefault="00EE29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128+750</w:t>
            </w:r>
          </w:p>
          <w:p w14:paraId="1EC26F95" w14:textId="77777777" w:rsidR="00EE2925" w:rsidRDefault="00EE29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F7894" w14:textId="77777777" w:rsidR="00EE2925" w:rsidRPr="00D33E71" w:rsidRDefault="00EE29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18A40" w14:textId="77777777" w:rsidR="00EE2925" w:rsidRDefault="00EE29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002193D8" w14:textId="77777777" w:rsidR="00EE2925" w:rsidRDefault="00EE29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Cap Y,</w:t>
            </w:r>
          </w:p>
          <w:p w14:paraId="233169BC" w14:textId="77777777" w:rsidR="00EE2925" w:rsidRDefault="00EE29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227D7" w14:textId="77777777" w:rsidR="00EE2925" w:rsidRDefault="00EE29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4378" w14:textId="77777777" w:rsidR="00EE2925" w:rsidRDefault="00EE29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BF656" w14:textId="77777777" w:rsidR="00EE2925" w:rsidRDefault="00EE29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60D5E" w14:textId="77777777" w:rsidR="00EE2925" w:rsidRPr="00D33E71" w:rsidRDefault="00EE29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BD4F8" w14:textId="77777777" w:rsidR="00EE2925" w:rsidRDefault="00EE29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4617D1" w14:textId="77777777" w:rsidR="00EE2925" w:rsidRDefault="00EE29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30, 18, 14, 12, 10 Cap Y.</w:t>
            </w:r>
          </w:p>
        </w:tc>
      </w:tr>
      <w:tr w:rsidR="00EE2925" w14:paraId="39767393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FCB37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3F025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09C53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F0AC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7E22CC20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14:paraId="17FDD912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D3B52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9599B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F7E95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128+700</w:t>
            </w:r>
          </w:p>
          <w:p w14:paraId="1037CEF5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B42A8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F39B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4, 20, 22 și 40 Cap Y.</w:t>
            </w:r>
          </w:p>
        </w:tc>
      </w:tr>
      <w:tr w:rsidR="00EE2925" w14:paraId="4FF905D6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CA865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4E3F1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157+200</w:t>
            </w:r>
          </w:p>
          <w:p w14:paraId="76793F55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9539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C6121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1D771C63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8BCEE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4F4CB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FCCCF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122D4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1F2B7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05A3D982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1B4CA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7F41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715B9A3B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8BD6C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7D00C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4D8520D8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9D910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8DF14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2D8CF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44F2C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E19E3" w14:textId="77777777" w:rsidR="00EE2925" w:rsidRPr="004143AF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043D735" w14:textId="77777777" w:rsidR="00EE2925" w:rsidRPr="004143AF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25C956A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C0E1D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67017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6D815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C5A2B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5A8C1AD5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36D8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AD1AA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2E63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7FA27EAD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2B6A6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5C542" w14:textId="77777777" w:rsidR="00EE2925" w:rsidRPr="004143AF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79ED75B3" w14:textId="77777777" w:rsidR="00EE2925" w:rsidRPr="004143AF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6B27CFF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D290B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C5A91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6921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0BF3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Râmnicu Sărat</w:t>
            </w:r>
          </w:p>
          <w:p w14:paraId="012057E0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7E3BF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8F926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CED1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D019D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3CE23" w14:textId="77777777" w:rsidR="00EE2925" w:rsidRPr="004143AF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E2925" w14:paraId="065F03D9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2C405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6ED1F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3C177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1A7CD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14:paraId="28EF5ECE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4DDEE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A5CF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FF8CE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170+000</w:t>
            </w:r>
          </w:p>
          <w:p w14:paraId="3228B1F5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FC38B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D8689" w14:textId="77777777" w:rsidR="00EE2925" w:rsidRPr="004143AF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E2925" w14:paraId="08E0FA2F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359A7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30987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139D0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BC1F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6424F01D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C763A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08C46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2475A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80D27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D799E" w14:textId="77777777" w:rsidR="00EE2925" w:rsidRPr="00534A5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088F842F" w14:textId="77777777" w:rsidR="00EE2925" w:rsidRPr="00534A5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04CEB421" w14:textId="77777777" w:rsidR="00EE2925" w:rsidRPr="004143AF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EE2925" w14:paraId="288911C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A8649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49C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C7990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04A93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4D09CB42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7855C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3E0DC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60182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AACD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942C8" w14:textId="77777777" w:rsidR="00EE2925" w:rsidRPr="00534A5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6B73B0FF" w14:textId="77777777" w:rsidR="00EE2925" w:rsidRPr="00534A5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505A0545" w14:textId="77777777" w:rsidR="00EE2925" w:rsidRPr="00534A5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EE2925" w14:paraId="60360D6D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C578A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704DB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1F01E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58F55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 -</w:t>
            </w:r>
          </w:p>
          <w:p w14:paraId="29F880F4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7D8A6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F2123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70478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177+180</w:t>
            </w:r>
          </w:p>
          <w:p w14:paraId="2F2357BF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A0071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E8E3" w14:textId="77777777" w:rsidR="00EE2925" w:rsidRPr="004143AF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E2925" w14:paraId="52D2DB7A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DFAF2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0E26A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E7CD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A7E0" w14:textId="77777777" w:rsidR="00EE2925" w:rsidRPr="000C4604" w:rsidRDefault="00EE2925" w:rsidP="00BE3ADC">
            <w:pPr>
              <w:spacing w:before="40" w:after="40" w:line="276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3EE5B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FDBD273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14:paraId="2F258B3A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AF6E1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DE22B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4997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E1A6" w14:textId="77777777" w:rsidR="00EE2925" w:rsidRPr="000C4604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Nesemnalizată pe teren.</w:t>
            </w:r>
          </w:p>
          <w:p w14:paraId="2FAE7532" w14:textId="77777777" w:rsidR="00EE2925" w:rsidRPr="004143AF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Afectează intrări - ieşiri la și de la linia 4 primiri/ expedieri Cap X Gugești</w:t>
            </w:r>
          </w:p>
        </w:tc>
      </w:tr>
      <w:tr w:rsidR="00EE2925" w14:paraId="249BAA2F" w14:textId="77777777" w:rsidTr="00B344F2">
        <w:trPr>
          <w:cantSplit/>
          <w:trHeight w:val="3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AA8C4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9520D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D9777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626F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14:paraId="53550AA0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85DA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CBAFD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E37A0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186+450</w:t>
            </w:r>
          </w:p>
          <w:p w14:paraId="26B8F7EA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94C4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6E4FD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E2925" w14:paraId="7EFF4F5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C929D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133BA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187+000</w:t>
            </w:r>
          </w:p>
          <w:p w14:paraId="5A5A443B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87E39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F3508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14:paraId="05727C6E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și</w:t>
            </w:r>
          </w:p>
          <w:p w14:paraId="141C39A4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Cotești</w:t>
            </w:r>
          </w:p>
          <w:p w14:paraId="19DC0C77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6FA70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25FEC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6B447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EF5F0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DD2A1" w14:textId="77777777" w:rsidR="00EE2925" w:rsidRPr="00BB30B6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5526272E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peste sch. 1 și 7 </w:t>
            </w:r>
          </w:p>
          <w:p w14:paraId="33B9EE7F" w14:textId="77777777" w:rsidR="00EE2925" w:rsidRPr="004143AF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>Hm Cotești</w:t>
            </w:r>
            <w:r>
              <w:rPr>
                <w:b/>
                <w:bCs/>
                <w:i/>
                <w:sz w:val="20"/>
              </w:rPr>
              <w:t xml:space="preserve">, </w:t>
            </w:r>
            <w:r w:rsidRPr="00BB30B6">
              <w:rPr>
                <w:b/>
                <w:bCs/>
                <w:i/>
                <w:sz w:val="20"/>
              </w:rPr>
              <w:t>Cap X.</w:t>
            </w:r>
          </w:p>
        </w:tc>
      </w:tr>
      <w:tr w:rsidR="00EE2925" w14:paraId="0C91FD7A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4525E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8A0D1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E1C0A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66241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Focşani</w:t>
            </w:r>
          </w:p>
          <w:p w14:paraId="37A4416A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E4544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41FAA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F8E0F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8BFF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9878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1C890D3E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5E88B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F150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7B94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5BDCC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Focşani -</w:t>
            </w:r>
          </w:p>
          <w:p w14:paraId="55CF1D90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E113B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7B7D7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45772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199+300</w:t>
            </w:r>
          </w:p>
          <w:p w14:paraId="608B8DED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A1F3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1D3D9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1D834B34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DBC18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5C3E0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7B285C70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F1C76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3CABB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56F67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FABD7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046BF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FFF4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60324" w14:textId="77777777" w:rsidR="00EE2925" w:rsidRPr="000C4604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7,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11 Cap X  Putna Seacă</w:t>
            </w:r>
          </w:p>
        </w:tc>
      </w:tr>
      <w:tr w:rsidR="00EE2925" w14:paraId="0E027944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8DC89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15B06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DB433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6B2CA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5B3F2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51D1C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A9EF9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4461B490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8C6C2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E0780" w14:textId="77777777" w:rsidR="00EE2925" w:rsidRPr="000C4604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</w:rPr>
              <w:t xml:space="preserve"> Cap X  Putna Seacă</w:t>
            </w:r>
          </w:p>
        </w:tc>
      </w:tr>
      <w:tr w:rsidR="00EE2925" w14:paraId="629A1947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2EF49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2853B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284E0DBD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D550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14D1C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 Seacă  -</w:t>
            </w:r>
          </w:p>
          <w:p w14:paraId="31C7E5FE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F0B4D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17480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EF8B8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70685061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09984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4CAB" w14:textId="77777777" w:rsidR="00EE2925" w:rsidRPr="004143AF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58035BB" w14:textId="77777777" w:rsidR="00EE2925" w:rsidRPr="006C1F61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C1F6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5F665962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8AA89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31945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2E2D3B31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49973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F91AB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Pădureni Putna -</w:t>
            </w:r>
          </w:p>
          <w:p w14:paraId="42440C23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26B56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CAD2A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C05D0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4A77E96F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31E3D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FEFA" w14:textId="77777777" w:rsidR="00EE2925" w:rsidRPr="004143AF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143AF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3AA17731" w14:textId="77777777" w:rsidR="00EE2925" w:rsidRPr="00D84BDE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1CDFF3D1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FE27C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09FBD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239CF6B2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0C6C1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CDE1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4677FC91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119A0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0C587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7A93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92B87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79085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E2925" w14:paraId="7D6B74F7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966ED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E6F4F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1020B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81965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1402F06B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DF03E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65D48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55610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6AB3ABE1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5D18D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4B688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E2925" w14:paraId="61B4B619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327C9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A0DD4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1669D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A84C0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24D3B349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1C2F8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AF1A0ED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76F19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E0B78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B7F6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2924" w14:textId="77777777" w:rsidR="00EE2925" w:rsidRPr="00534C03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Nesemnalizată pe teren.</w:t>
            </w:r>
          </w:p>
          <w:p w14:paraId="21671C94" w14:textId="77777777" w:rsidR="00EE2925" w:rsidRPr="00534C03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0BC00CB8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la linia 2 primiri - expedieri, Cap X.</w:t>
            </w:r>
          </w:p>
        </w:tc>
      </w:tr>
      <w:tr w:rsidR="00EE2925" w14:paraId="0453DF9F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AD351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9BC64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65CD2CCE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CCAEF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1DC1C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 -</w:t>
            </w:r>
          </w:p>
          <w:p w14:paraId="17A5FB3C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3F733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F4788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7E461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1C812B04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C00C3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5F72E" w14:textId="77777777" w:rsidR="00EE2925" w:rsidRPr="004143AF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A387E59" w14:textId="77777777" w:rsidR="00EE2925" w:rsidRPr="00D84BDE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72B47032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68E96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8D055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242+100</w:t>
            </w:r>
          </w:p>
          <w:p w14:paraId="19AD1D6E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EC28E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A80E6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0D7FE40E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Tranzit, </w:t>
            </w:r>
          </w:p>
          <w:p w14:paraId="7E5CA128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F84F3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C3D35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51FC6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0E324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6D1B7" w14:textId="77777777" w:rsidR="00EE2925" w:rsidRPr="001F07B1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32983A37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peste sch. 5 st. Adjud, </w:t>
            </w:r>
          </w:p>
          <w:p w14:paraId="14FE1691" w14:textId="77777777" w:rsidR="00EE2925" w:rsidRPr="004143AF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>Gr. Tranzit, Cap X.</w:t>
            </w:r>
          </w:p>
        </w:tc>
      </w:tr>
      <w:tr w:rsidR="00EE2925" w14:paraId="7C04048F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11EDC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99897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BB50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1B978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3CE4D60F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4D065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7EB8F75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B2A09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86D64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9722B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D9120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11 - 38  </w:t>
            </w:r>
          </w:p>
          <w:p w14:paraId="11A52044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şi </w:t>
            </w:r>
          </w:p>
          <w:p w14:paraId="06D3878E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intrări - ieşiri din Bucla III Pufeşti în Grupa B.</w:t>
            </w:r>
          </w:p>
        </w:tc>
      </w:tr>
      <w:tr w:rsidR="00EE2925" w14:paraId="47AB15EF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FE812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6D9C5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D5599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9B22A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2F04B818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74B75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FB6A013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7A0D6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22AD4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1CEDF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2246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F18211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25 - 28  </w:t>
            </w:r>
          </w:p>
          <w:p w14:paraId="5E178736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EE2925" w14:paraId="465F0707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53A35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6C88F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916D3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D86AC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3C647583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F455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736679A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14932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20398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9E96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09517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D480D3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15 - 24 Gr. B.</w:t>
            </w:r>
          </w:p>
        </w:tc>
      </w:tr>
      <w:tr w:rsidR="00EE2925" w14:paraId="243B8E86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D726E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BCC77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FB74B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7655A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098814E0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58D7F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21CDA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99743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CA46E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E78D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3BF307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14 - 18 </w:t>
            </w:r>
          </w:p>
          <w:p w14:paraId="7DE70F1C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E2925" w14:paraId="009F6E97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76D25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DC57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BBC69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7FAF0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48B28727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7C554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9D90B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574F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A4325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ECD4A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366A78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27 și 28 Cap X.</w:t>
            </w:r>
          </w:p>
        </w:tc>
      </w:tr>
      <w:tr w:rsidR="00EE2925" w14:paraId="3FC79E82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24708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BF63D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282F7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6FA7F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4B54BFE4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5AEF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B7732C8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3DFBA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A9778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1B994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91439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2 Tragere, liniile 3 - 6  </w:t>
            </w:r>
          </w:p>
          <w:p w14:paraId="51297DB0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 Grupa D şi intrări - ieşiri la toate liniile din Grupa B Cap X.</w:t>
            </w:r>
          </w:p>
        </w:tc>
      </w:tr>
      <w:tr w:rsidR="00EE2925" w14:paraId="4D8A46F1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8A556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BB25B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605EE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E5021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1034E592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7D4F3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C914FFC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4AFE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C0F3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1F97A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C96F0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2731F4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– 6 </w:t>
            </w:r>
          </w:p>
          <w:p w14:paraId="7BB44364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EE2925" w14:paraId="1DFF6770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06FE1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0ECE4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CE515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D3304" w14:textId="77777777" w:rsidR="00EE2925" w:rsidRPr="006D3CE2" w:rsidRDefault="00EE2925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</w:rPr>
              <w:t>St. Adjud Grupa Tranzit</w:t>
            </w:r>
          </w:p>
          <w:p w14:paraId="0DBAF8DF" w14:textId="77777777" w:rsidR="00EE2925" w:rsidRPr="006D3CE2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A4360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794D7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5C336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ED6EC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7C938" w14:textId="77777777" w:rsidR="00EE2925" w:rsidRPr="006D3CE2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18DF26A3" w14:textId="77777777" w:rsidR="00EE2925" w:rsidRPr="006D3CE2" w:rsidRDefault="00EE2925" w:rsidP="00BE3ADC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</w:rPr>
              <w:t xml:space="preserve"> St. Adjud Grupa Tranzit</w:t>
            </w:r>
          </w:p>
          <w:p w14:paraId="43DA0505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EE2925" w14:paraId="1FA806B2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FE643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1897B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4182A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FCCFD" w14:textId="77777777" w:rsidR="00EE2925" w:rsidRPr="00AD0C48" w:rsidRDefault="00EE2925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AD0C48">
              <w:rPr>
                <w:rFonts w:ascii="Times New Roman" w:hAnsi="Times New Roman"/>
                <w:spacing w:val="-4"/>
              </w:rPr>
              <w:t>St. Adjud Grupa Tranzit</w:t>
            </w:r>
          </w:p>
          <w:p w14:paraId="3227D58F" w14:textId="77777777" w:rsidR="00EE2925" w:rsidRPr="00AD0C48" w:rsidRDefault="00EE2925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8AC03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22BB97E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FEC7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5D043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38E7A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DCD23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F3AA6F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DE1B53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10 - 13 </w:t>
            </w:r>
          </w:p>
          <w:p w14:paraId="6DCAFF10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E2925" w14:paraId="3F96897B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59423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0C268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ED264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A3286" w14:textId="77777777" w:rsidR="00EE2925" w:rsidRDefault="00EE2925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72E1239B" w14:textId="77777777" w:rsidR="00EE2925" w:rsidRDefault="00EE2925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liniile 13 şi 14</w:t>
            </w:r>
          </w:p>
          <w:p w14:paraId="421FE4D9" w14:textId="77777777" w:rsidR="00EE2925" w:rsidRDefault="00EE2925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primiri - expedieri</w:t>
            </w:r>
          </w:p>
          <w:p w14:paraId="5C9B3644" w14:textId="77777777" w:rsidR="00EE2925" w:rsidRPr="002532C4" w:rsidRDefault="00EE2925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DBBF3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2CAB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EA2B1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442D5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B9C0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66C275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13 şi 14 </w:t>
            </w:r>
          </w:p>
          <w:p w14:paraId="4C3ED5D3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X</w:t>
            </w:r>
          </w:p>
          <w:p w14:paraId="219DD8E5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ambele poziţii ale schimbătorului numărul 61.</w:t>
            </w:r>
          </w:p>
        </w:tc>
      </w:tr>
      <w:tr w:rsidR="00EE2925" w14:paraId="0842BA2E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507AE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6970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DD59E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8BF66" w14:textId="77777777" w:rsidR="00EE2925" w:rsidRDefault="00EE2925" w:rsidP="00BE3ADC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42C3A451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7F6E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C8E27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65D4A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5A1AB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0965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FD2D4E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11 - 13  </w:t>
            </w:r>
          </w:p>
          <w:p w14:paraId="4FBFB2FF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E2925" w14:paraId="43083940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D2C83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6119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6EF2C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25BD4" w14:textId="77777777" w:rsidR="00EE2925" w:rsidRDefault="00EE2925" w:rsidP="00BE3ADC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1ED99CC6" w14:textId="77777777" w:rsidR="00EE2925" w:rsidRPr="0037264C" w:rsidRDefault="00EE2925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7264C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019B8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76DC1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4AA6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8B5C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52616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A2CF6B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8 - 14</w:t>
            </w:r>
          </w:p>
          <w:p w14:paraId="34FC02E7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E2925" w14:paraId="36981BD4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92438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F3544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B18AA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E1CFC" w14:textId="77777777" w:rsidR="00EE2925" w:rsidRDefault="00EE2925" w:rsidP="00BE3ADC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4C4AABDD" w14:textId="77777777" w:rsidR="00EE2925" w:rsidRPr="003A070D" w:rsidRDefault="00EE2925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A070D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01F97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8C9AE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E12A5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E1623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42086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40660E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  St. Adjud Grupa Tranzit Cap Y.</w:t>
            </w:r>
          </w:p>
        </w:tc>
      </w:tr>
      <w:tr w:rsidR="00EE2925" w14:paraId="45831CF1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052E2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86AC9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5942E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2AFE1" w14:textId="77777777" w:rsidR="00EE2925" w:rsidRDefault="00EE2925" w:rsidP="00BE3ADC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5B023EA7" w14:textId="77777777" w:rsidR="00EE2925" w:rsidRPr="00F401CD" w:rsidRDefault="00EE2925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C</w:t>
            </w:r>
            <w:r w:rsidRPr="00F401CD">
              <w:rPr>
                <w:rFonts w:ascii="Times New Roman" w:hAnsi="Times New Roman"/>
                <w:bCs w:val="0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A6683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46 </w:t>
            </w:r>
          </w:p>
          <w:p w14:paraId="75AB5AE5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B02F2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CDA9B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B13E0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62840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532212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8 - 13 </w:t>
            </w:r>
          </w:p>
          <w:p w14:paraId="054F1271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E2925" w14:paraId="6788F345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A239D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249E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A6811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6FD29" w14:textId="77777777" w:rsidR="00EE2925" w:rsidRDefault="00EE2925" w:rsidP="00BE3ADC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442AF572" w14:textId="77777777" w:rsidR="00EE2925" w:rsidRDefault="00EE2925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linia 7 </w:t>
            </w:r>
          </w:p>
          <w:p w14:paraId="3F16F14D" w14:textId="77777777" w:rsidR="00EE2925" w:rsidRDefault="00EE2925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3FD79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FF760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217C9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741CC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42FC3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792108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7</w:t>
            </w:r>
          </w:p>
          <w:p w14:paraId="45F51DE7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E2925" w14:paraId="6CF9B485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97B6E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EAE1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F6AE4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48CA9" w14:textId="77777777" w:rsidR="00EE2925" w:rsidRDefault="00EE2925" w:rsidP="00BE3ADC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31B51573" w14:textId="77777777" w:rsidR="00EE2925" w:rsidRDefault="00EE2925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linia 13</w:t>
            </w:r>
          </w:p>
          <w:p w14:paraId="0B049F64" w14:textId="77777777" w:rsidR="00EE2925" w:rsidRDefault="00EE2925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  <w:p w14:paraId="4B638529" w14:textId="77777777" w:rsidR="00EE2925" w:rsidRPr="002532C4" w:rsidRDefault="00EE2925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85AD3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11DD5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22B4C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40849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8DCB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B28434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13</w:t>
            </w:r>
          </w:p>
          <w:p w14:paraId="7486A876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Y.</w:t>
            </w:r>
          </w:p>
        </w:tc>
      </w:tr>
      <w:tr w:rsidR="00EE2925" w14:paraId="4C431191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F43AF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463AC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  <w:p w14:paraId="481081D2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121F1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FED6D" w14:textId="77777777" w:rsidR="00EE2925" w:rsidRDefault="00EE2925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1F941E08" w14:textId="77777777" w:rsidR="00EE2925" w:rsidRDefault="00EE2925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Grupa Tranzit,</w:t>
            </w:r>
          </w:p>
          <w:p w14:paraId="1050CB90" w14:textId="77777777" w:rsidR="00EE2925" w:rsidRDefault="00EE2925" w:rsidP="00BE3ADC">
            <w:pPr>
              <w:rPr>
                <w:spacing w:val="-4"/>
              </w:rPr>
            </w:pPr>
            <w:r>
              <w:t xml:space="preserve"> </w:t>
            </w:r>
            <w:r w:rsidRPr="0010350B">
              <w:rPr>
                <w:b/>
                <w:bCs/>
                <w:sz w:val="20"/>
                <w:szCs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DFEB3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0D305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C5749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D57B9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B23A1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12C602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>
              <w:rPr>
                <w:b/>
                <w:bCs/>
                <w:i/>
                <w:iCs/>
                <w:sz w:val="20"/>
              </w:rPr>
              <w:t xml:space="preserve"> Cap Y.</w:t>
            </w:r>
          </w:p>
        </w:tc>
      </w:tr>
      <w:tr w:rsidR="00EE2925" w14:paraId="6385BDC4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5D585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D3419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46252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CC951" w14:textId="77777777" w:rsidR="00EE2925" w:rsidRPr="002D1130" w:rsidRDefault="00EE2925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36240710" w14:textId="77777777" w:rsidR="00EE2925" w:rsidRPr="002D1130" w:rsidRDefault="00EE2925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>Grupa Tranzit,</w:t>
            </w:r>
          </w:p>
          <w:p w14:paraId="1F2FB41A" w14:textId="77777777" w:rsidR="00EE2925" w:rsidRPr="002D1130" w:rsidRDefault="00EE2925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D0145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673E7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95BD4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244+650</w:t>
            </w:r>
          </w:p>
          <w:p w14:paraId="5624B7F8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8AC5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29410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77043F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14 și</w:t>
            </w:r>
          </w:p>
          <w:p w14:paraId="65EAEE4E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intrări - ieșiri la liniile </w:t>
            </w:r>
          </w:p>
          <w:p w14:paraId="00C50546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1 - 13 primiri - expedieri</w:t>
            </w:r>
          </w:p>
          <w:p w14:paraId="2168073A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2EEA09C6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EE2925" w14:paraId="2EA35F9D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DFFAE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6E8F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C2E34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55AF5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485F2938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D1660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009DC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72478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F10D9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6150B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accesul</w:t>
            </w:r>
          </w:p>
          <w:p w14:paraId="0FF23A64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linia 2 directă</w:t>
            </w:r>
          </w:p>
          <w:p w14:paraId="5AB6B750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1 - 12 Marfă. </w:t>
            </w:r>
          </w:p>
        </w:tc>
      </w:tr>
      <w:tr w:rsidR="00EE2925" w14:paraId="02AFD35B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7E4EC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6183C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CA239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811E3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0DD31F9D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07E1B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DB3A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11F01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F4886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E0A62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14:paraId="688112F0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sch.76,  </w:t>
            </w:r>
          </w:p>
          <w:p w14:paraId="3AC06A03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EE2925" w14:paraId="18D75D6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BEA81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234B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C937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21C12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77DBB740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214DA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6B9C0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0CA53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A83F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4769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14:paraId="4CE56EC5" w14:textId="77777777" w:rsidR="00EE2925" w:rsidRPr="00CB3447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EE2925" w14:paraId="4D32F7EB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7DA9E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A5D5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C54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7E515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Bacău -</w:t>
            </w:r>
          </w:p>
          <w:p w14:paraId="36DC5D47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33001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6D95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9B117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308+677</w:t>
            </w:r>
          </w:p>
          <w:p w14:paraId="0B9B8F88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E1584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C633D" w14:textId="77777777" w:rsidR="00EE2925" w:rsidRPr="004143AF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2A7DF6C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2366F8A0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DC95D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2CA35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4096E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A80F4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1C8C3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11</w:t>
            </w:r>
          </w:p>
          <w:p w14:paraId="44AFBC8D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153A7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2ECC1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1A611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CC10E" w14:textId="77777777" w:rsidR="00EE2925" w:rsidRPr="004143AF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E2925" w14:paraId="4E7A3013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CD0FD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A62F6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326+100</w:t>
            </w:r>
          </w:p>
          <w:p w14:paraId="4643442B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B066E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7783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Galbeni - </w:t>
            </w:r>
          </w:p>
          <w:p w14:paraId="79BFB65A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38BC3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956D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4B6A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41306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AAE37" w14:textId="77777777" w:rsidR="00EE2925" w:rsidRPr="00E34077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EE2925" w14:paraId="52E170BA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3164E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B7A29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A7034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F57A6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Săcuieni Roman</w:t>
            </w:r>
          </w:p>
          <w:p w14:paraId="45E27690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4483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01308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6F1A6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13BAD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B5BE7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5A445B43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E782C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4F958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E51C8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40A98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Săcuieni Roman – </w:t>
            </w:r>
          </w:p>
          <w:p w14:paraId="6B87581C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C23C8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58200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92BBE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Șantier Mobil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FE7AC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8E8C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pe perioada lucrărilor RPc, fără S+D+Sărbători legale</w:t>
            </w:r>
          </w:p>
        </w:tc>
      </w:tr>
      <w:tr w:rsidR="00EE2925" w14:paraId="0F0FD2C2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E0158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644F1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F9F54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021D1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Săbăoani – Mircești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E59FE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F43E9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D04ED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361+251</w:t>
            </w:r>
          </w:p>
          <w:p w14:paraId="1792FCA6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354+115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32C37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437DD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între Ax St. Mircești și Ax st. Săbăoani, zilnic (inclusiv sâmbăta, duminica și sărbători legale) între orele 07.00 – 19.00</w:t>
            </w:r>
          </w:p>
        </w:tc>
      </w:tr>
      <w:tr w:rsidR="00EE2925" w14:paraId="0B5CE396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51C2A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6603B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6A3B4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31C4A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Paşcani Triaj</w:t>
            </w:r>
          </w:p>
          <w:p w14:paraId="27210BF1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D3D9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3079F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825CB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EBE13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DD4F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4BC10444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3BAB3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E2A44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81FE3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C0F40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7271BE2C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99978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15141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72174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B15E9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48361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64EA6763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D9159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DEBB5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85991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0EF35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3A95B4CC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5C935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4BA97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6FF82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4F11A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221E0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2B1B310B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D3914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36E43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9CA72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8438A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Liteni</w:t>
            </w:r>
          </w:p>
          <w:p w14:paraId="1EE3F3F4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2A3EB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82744C4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5D73E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164C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76B54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49F6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68DD1BA8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54232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51C8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3226D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C6EFE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034AAD04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C2268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220D337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3B0E2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A805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B7A17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7BFFC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439DF044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AF8A4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161AD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D093C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7FF0B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1C8FFDF9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EFD0B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90E62B0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7ECF604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08A6EFDE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074CC728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10327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2BCCC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1987B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36D45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33A797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</w:t>
            </w:r>
          </w:p>
          <w:p w14:paraId="53B1162F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numai la parcursuri peste sch. nr. 1, 3, 5 şi 7 </w:t>
            </w:r>
          </w:p>
          <w:p w14:paraId="4BACEA1B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poziţie abătută.</w:t>
            </w:r>
          </w:p>
        </w:tc>
      </w:tr>
      <w:tr w:rsidR="00EE2925" w14:paraId="0F44D809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72E1B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08DA3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67929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2F6A8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0B6D5FEE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5D937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B162E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EBEA6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BB46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14585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EE2925" w14:paraId="3EE5A01C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08724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60EB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C0658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C11E4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12C75350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3E4BB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2FA840A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876FC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9650F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6BD2D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44130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3E02753F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C2B91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0018A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7D6E3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B8E71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534465EF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75659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6E88439C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la </w:t>
            </w:r>
          </w:p>
          <w:p w14:paraId="7C96A91D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</w:t>
            </w:r>
          </w:p>
          <w:p w14:paraId="3AE2AE9A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12788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6613A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CB939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AA0AB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116EF3D1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8C368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D5E9A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2EA20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C9F98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24937F7C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E75CA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794993A1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16B1921C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353EF126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60264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68A06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DDE6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929A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7AA0F887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528B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7927C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B7FC7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1E23D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Milisăuţi</w:t>
            </w:r>
          </w:p>
          <w:p w14:paraId="75811C0B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DC2AF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2BAF9" w14:textId="77777777" w:rsidR="00EE2925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B9E9F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347E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7B3FD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26ADFF28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B4A8F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7F8A4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50E5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E2633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643C5787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6D08C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CAB8A64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7 - </w:t>
            </w:r>
          </w:p>
          <w:p w14:paraId="2BE8D7CD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EAB932A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9 - 11 - </w:t>
            </w:r>
          </w:p>
          <w:p w14:paraId="373974DF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54D9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4C766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2613C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8F1B8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5170B50D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56CD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8FC4B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3B2F8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5B940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1570881F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2C5C3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6097BAA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A20F2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Pr="00D33E71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EA4E1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811BA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CB2B6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13B22781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E91C1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A97BE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2CF6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5CA82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05B6C1B6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2068F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487+100</w:t>
            </w:r>
          </w:p>
          <w:p w14:paraId="4D327291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1FD9E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B612E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BDFD4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691BF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14:paraId="376C756F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2E8B" w14:textId="77777777" w:rsidR="00EE2925" w:rsidRDefault="00EE2925" w:rsidP="00EE29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06A8E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49E2E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2753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7192621B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CL</w:t>
            </w:r>
          </w:p>
          <w:p w14:paraId="17CAA68A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3B201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0C135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D6DD" w14:textId="77777777" w:rsidR="00EE2925" w:rsidRDefault="00EE2925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F9022" w14:textId="77777777" w:rsidR="00EE2925" w:rsidRPr="00D33E71" w:rsidRDefault="00EE2925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95CDD" w14:textId="77777777" w:rsidR="00EE2925" w:rsidRDefault="00EE2925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6E1F36C" w14:textId="77777777" w:rsidR="00EE2925" w:rsidRPr="00BA7DAE" w:rsidRDefault="00EE2925" w:rsidP="000A5D7E">
      <w:pPr>
        <w:tabs>
          <w:tab w:val="left" w:pos="2748"/>
        </w:tabs>
        <w:rPr>
          <w:sz w:val="20"/>
        </w:rPr>
      </w:pPr>
    </w:p>
    <w:p w14:paraId="49831A76" w14:textId="77777777" w:rsidR="00EE2925" w:rsidRDefault="00EE2925" w:rsidP="00E7698F">
      <w:pPr>
        <w:pStyle w:val="Heading1"/>
        <w:spacing w:line="360" w:lineRule="auto"/>
      </w:pPr>
      <w:r>
        <w:lastRenderedPageBreak/>
        <w:t>LINIA 504</w:t>
      </w:r>
    </w:p>
    <w:p w14:paraId="459AF34A" w14:textId="77777777" w:rsidR="00EE2925" w:rsidRPr="00A16A49" w:rsidRDefault="00EE2925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E2925" w14:paraId="6FE1860A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4303A" w14:textId="77777777" w:rsidR="00EE2925" w:rsidRDefault="00EE2925" w:rsidP="00EE29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12CF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2+500</w:t>
            </w:r>
          </w:p>
          <w:p w14:paraId="1EBD8510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685EF" w14:textId="77777777" w:rsidR="00EE2925" w:rsidRDefault="00EE2925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D1AD5" w14:textId="77777777" w:rsidR="00EE2925" w:rsidRDefault="00EE29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46AB44A1" w14:textId="77777777" w:rsidR="00EE2925" w:rsidRDefault="00EE29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4BA04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10A04" w14:textId="77777777" w:rsidR="00EE2925" w:rsidRPr="00D0473F" w:rsidRDefault="00EE29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9F7C5" w14:textId="77777777" w:rsidR="00EE2925" w:rsidRDefault="00EE2925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322E0" w14:textId="77777777" w:rsidR="00EE2925" w:rsidRDefault="00EE2925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DAAD6" w14:textId="77777777" w:rsidR="00EE2925" w:rsidRDefault="00EE2925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56547">
              <w:rPr>
                <w:b/>
                <w:bCs/>
                <w:i/>
                <w:iCs/>
                <w:sz w:val="20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</w:rPr>
              <w:t xml:space="preserve">firul II </w:t>
            </w:r>
          </w:p>
          <w:p w14:paraId="1FCFCE2D" w14:textId="77777777" w:rsidR="00EE2925" w:rsidRDefault="00EE2925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Adjud - Urechești.</w:t>
            </w:r>
          </w:p>
          <w:p w14:paraId="022566B3" w14:textId="77777777" w:rsidR="00EE2925" w:rsidRPr="004C4194" w:rsidRDefault="00EE2925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 N.</w:t>
            </w:r>
          </w:p>
        </w:tc>
      </w:tr>
      <w:tr w:rsidR="00EE2925" w14:paraId="1D637B68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02380" w14:textId="77777777" w:rsidR="00EE2925" w:rsidRDefault="00EE2925" w:rsidP="00EE29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EA543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14:paraId="3AD6EB49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D113B" w14:textId="77777777" w:rsidR="00EE2925" w:rsidRDefault="00EE2925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AE9BD" w14:textId="77777777" w:rsidR="00EE2925" w:rsidRDefault="00EE29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 -</w:t>
            </w:r>
          </w:p>
          <w:p w14:paraId="7CC5C150" w14:textId="77777777" w:rsidR="00EE2925" w:rsidRDefault="00EE29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6091B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83225" w14:textId="77777777" w:rsidR="00EE2925" w:rsidRPr="00D0473F" w:rsidRDefault="00EE29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8670B" w14:textId="77777777" w:rsidR="00EE2925" w:rsidRDefault="00EE2925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14:paraId="49F5F447" w14:textId="77777777" w:rsidR="00EE2925" w:rsidRDefault="00EE2925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9151E" w14:textId="77777777" w:rsidR="00EE2925" w:rsidRDefault="00EE2925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C0B20" w14:textId="77777777" w:rsidR="00EE2925" w:rsidRPr="004C4194" w:rsidRDefault="00EE2925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E2925" w14:paraId="4625127E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201C7" w14:textId="77777777" w:rsidR="00EE2925" w:rsidRDefault="00EE2925" w:rsidP="00EE29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ADD39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5BACF" w14:textId="77777777" w:rsidR="00EE2925" w:rsidRDefault="00EE2925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C6EA3" w14:textId="77777777" w:rsidR="00EE2925" w:rsidRDefault="00EE2925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14:paraId="445D6271" w14:textId="77777777" w:rsidR="00EE2925" w:rsidRDefault="00EE2925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7360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4FA0D" w14:textId="77777777" w:rsidR="00EE2925" w:rsidRPr="00D0473F" w:rsidRDefault="00EE29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985D6" w14:textId="77777777" w:rsidR="00EE2925" w:rsidRDefault="00EE2925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9+600</w:t>
            </w:r>
          </w:p>
          <w:p w14:paraId="5EE036A9" w14:textId="77777777" w:rsidR="00EE2925" w:rsidRDefault="00EE2925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DDC04" w14:textId="77777777" w:rsidR="00EE2925" w:rsidRDefault="00EE2925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E717F" w14:textId="77777777" w:rsidR="00EE2925" w:rsidRPr="004C4194" w:rsidRDefault="00EE2925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E2925" w14:paraId="4C358789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34145" w14:textId="77777777" w:rsidR="00EE2925" w:rsidRDefault="00EE2925" w:rsidP="00EE29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B136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14:paraId="493A207C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D13E8" w14:textId="77777777" w:rsidR="00EE2925" w:rsidRPr="00D0473F" w:rsidRDefault="00EE29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18378" w14:textId="77777777" w:rsidR="00EE2925" w:rsidRDefault="00EE29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14:paraId="144D8AC8" w14:textId="77777777" w:rsidR="00EE2925" w:rsidRDefault="00EE29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1DB9E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328BE" w14:textId="77777777" w:rsidR="00EE2925" w:rsidRPr="00D0473F" w:rsidRDefault="00EE29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F40B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14:paraId="0404F695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6887" w14:textId="77777777" w:rsidR="00EE2925" w:rsidRPr="00D0473F" w:rsidRDefault="00EE29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AD7F1" w14:textId="77777777" w:rsidR="00EE2925" w:rsidRPr="004C4194" w:rsidRDefault="00EE2925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C4194">
              <w:rPr>
                <w:b/>
                <w:bCs/>
                <w:iCs/>
                <w:sz w:val="20"/>
              </w:rPr>
              <w:t>*Valabil pentru trenurile remorcate cu două locomotive cuplate.</w:t>
            </w:r>
          </w:p>
          <w:p w14:paraId="379AE44F" w14:textId="77777777" w:rsidR="00EE2925" w:rsidRPr="00D0576C" w:rsidRDefault="00EE292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1257AD78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D6EA2" w14:textId="77777777" w:rsidR="00EE2925" w:rsidRDefault="00EE2925" w:rsidP="00EE29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A0AD9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F2A68" w14:textId="77777777" w:rsidR="00EE2925" w:rsidRPr="00D0473F" w:rsidRDefault="00EE29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AB01F" w14:textId="77777777" w:rsidR="00EE2925" w:rsidRDefault="00EE29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28037506" w14:textId="77777777" w:rsidR="00EE2925" w:rsidRDefault="00EE29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13 </w:t>
            </w:r>
          </w:p>
          <w:p w14:paraId="27AD1FE7" w14:textId="77777777" w:rsidR="00EE2925" w:rsidRDefault="00EE29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DA7A7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57721" w14:textId="77777777" w:rsidR="00EE2925" w:rsidRPr="00D0473F" w:rsidRDefault="00EE29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7EF14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B8DAF" w14:textId="77777777" w:rsidR="00EE2925" w:rsidRPr="00D0473F" w:rsidRDefault="00EE29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74DFD" w14:textId="77777777" w:rsidR="00EE2925" w:rsidRDefault="00EE292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6A554E1E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67DCE" w14:textId="77777777" w:rsidR="00EE2925" w:rsidRDefault="00EE2925" w:rsidP="00EE29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51DEE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A01FD" w14:textId="77777777" w:rsidR="00EE2925" w:rsidRPr="00D0473F" w:rsidRDefault="00EE29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B082D" w14:textId="77777777" w:rsidR="00EE2925" w:rsidRDefault="00EE2925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203561D8" w14:textId="77777777" w:rsidR="00EE2925" w:rsidRDefault="00EE2925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7577D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41CD8" w14:textId="77777777" w:rsidR="00EE2925" w:rsidRPr="00D0473F" w:rsidRDefault="00EE29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5A6A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8D72" w14:textId="77777777" w:rsidR="00EE2925" w:rsidRPr="00D0473F" w:rsidRDefault="00EE29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087C" w14:textId="77777777" w:rsidR="00EE2925" w:rsidRDefault="00EE292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EE2925" w14:paraId="4867A10A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2C344" w14:textId="77777777" w:rsidR="00EE2925" w:rsidRDefault="00EE2925" w:rsidP="00EE29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9F6E6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19E4F" w14:textId="77777777" w:rsidR="00EE2925" w:rsidRPr="00D0473F" w:rsidRDefault="00EE29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324D9" w14:textId="77777777" w:rsidR="00EE2925" w:rsidRDefault="00EE2925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14B9851B" w14:textId="77777777" w:rsidR="00EE2925" w:rsidRDefault="00EE2925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42258" w14:textId="77777777" w:rsidR="00EE2925" w:rsidRDefault="00EE2925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65306" w14:textId="77777777" w:rsidR="00EE2925" w:rsidRPr="00D0473F" w:rsidRDefault="00EE292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BEAD7" w14:textId="77777777" w:rsidR="00EE2925" w:rsidRDefault="00EE2925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D15E4" w14:textId="77777777" w:rsidR="00EE2925" w:rsidRPr="00D0473F" w:rsidRDefault="00EE292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DB939" w14:textId="77777777" w:rsidR="00EE2925" w:rsidRDefault="00EE2925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EE2925" w14:paraId="36969E3A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9D4AC" w14:textId="77777777" w:rsidR="00EE2925" w:rsidRDefault="00EE2925" w:rsidP="00EE2925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0B4BC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5981" w14:textId="77777777" w:rsidR="00EE2925" w:rsidRPr="00D0473F" w:rsidRDefault="00EE29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06F19" w14:textId="77777777" w:rsidR="00EE2925" w:rsidRDefault="00EE29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31C2E5A1" w14:textId="77777777" w:rsidR="00EE2925" w:rsidRDefault="00EE29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01946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6465B" w14:textId="77777777" w:rsidR="00EE2925" w:rsidRPr="00D0473F" w:rsidRDefault="00EE29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5E62E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C3361" w14:textId="77777777" w:rsidR="00EE2925" w:rsidRPr="00D0473F" w:rsidRDefault="00EE29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BBA5A" w14:textId="77777777" w:rsidR="00EE2925" w:rsidRDefault="00EE292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9 - 12</w:t>
            </w:r>
          </w:p>
          <w:p w14:paraId="2658C552" w14:textId="77777777" w:rsidR="00EE2925" w:rsidRDefault="00EE292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E2925" w14:paraId="6E8A17C1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0DCD4" w14:textId="77777777" w:rsidR="00EE2925" w:rsidRDefault="00EE2925" w:rsidP="00EE2925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48EFB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DDE1E" w14:textId="77777777" w:rsidR="00EE2925" w:rsidRPr="00D0473F" w:rsidRDefault="00EE29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F01D0" w14:textId="77777777" w:rsidR="00EE2925" w:rsidRDefault="00EE2925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2A854508" w14:textId="77777777" w:rsidR="00EE2925" w:rsidRDefault="00EE2925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60DC9" w14:textId="77777777" w:rsidR="00EE2925" w:rsidRDefault="00EE2925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BB59B" w14:textId="77777777" w:rsidR="00EE2925" w:rsidRPr="00D0473F" w:rsidRDefault="00EE292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2D021" w14:textId="77777777" w:rsidR="00EE2925" w:rsidRDefault="00EE2925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4D25" w14:textId="77777777" w:rsidR="00EE2925" w:rsidRPr="00D0473F" w:rsidRDefault="00EE292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3F09" w14:textId="77777777" w:rsidR="00EE2925" w:rsidRDefault="00EE2925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10 - 12 Cap X.</w:t>
            </w:r>
          </w:p>
        </w:tc>
      </w:tr>
      <w:tr w:rsidR="00EE2925" w14:paraId="20D5ADC0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E3F00" w14:textId="77777777" w:rsidR="00EE2925" w:rsidRDefault="00EE2925" w:rsidP="00EE2925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3AE75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6E9C" w14:textId="77777777" w:rsidR="00EE2925" w:rsidRPr="00D0473F" w:rsidRDefault="00EE29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821AC" w14:textId="77777777" w:rsidR="00EE2925" w:rsidRDefault="00EE2925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7740BCDD" w14:textId="77777777" w:rsidR="00EE2925" w:rsidRDefault="00EE2925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A7462" w14:textId="77777777" w:rsidR="00EE2925" w:rsidRDefault="00EE2925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F7E17" w14:textId="77777777" w:rsidR="00EE2925" w:rsidRPr="00D0473F" w:rsidRDefault="00EE292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4EB75" w14:textId="77777777" w:rsidR="00EE2925" w:rsidRDefault="00EE2925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9BCB2" w14:textId="77777777" w:rsidR="00EE2925" w:rsidRPr="00D0473F" w:rsidRDefault="00EE292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8E6A9" w14:textId="77777777" w:rsidR="00EE2925" w:rsidRDefault="00EE2925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și 12 Cap X.</w:t>
            </w:r>
          </w:p>
        </w:tc>
      </w:tr>
      <w:tr w:rsidR="00EE2925" w14:paraId="4FFC9DC5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755BF" w14:textId="77777777" w:rsidR="00EE2925" w:rsidRDefault="00EE2925" w:rsidP="00EE2925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166AA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C5F46" w14:textId="77777777" w:rsidR="00EE2925" w:rsidRPr="00D0473F" w:rsidRDefault="00EE29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FE043" w14:textId="77777777" w:rsidR="00EE2925" w:rsidRDefault="00EE2925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4F9B5064" w14:textId="77777777" w:rsidR="00EE2925" w:rsidRDefault="00EE2925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7F54E" w14:textId="77777777" w:rsidR="00EE2925" w:rsidRDefault="00EE2925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33A772B" w14:textId="77777777" w:rsidR="00EE2925" w:rsidRDefault="00EE2925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A918D" w14:textId="77777777" w:rsidR="00EE2925" w:rsidRPr="00D0473F" w:rsidRDefault="00EE292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E9B79" w14:textId="77777777" w:rsidR="00EE2925" w:rsidRDefault="00EE2925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F5536" w14:textId="77777777" w:rsidR="00EE2925" w:rsidRPr="00D0473F" w:rsidRDefault="00EE292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4D3CD" w14:textId="77777777" w:rsidR="00EE2925" w:rsidRDefault="00EE2925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0EFE61DA" w14:textId="77777777" w:rsidR="00EE2925" w:rsidRDefault="00EE2925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11 -  13 Cap Y.</w:t>
            </w:r>
          </w:p>
        </w:tc>
      </w:tr>
      <w:tr w:rsidR="00EE2925" w14:paraId="03AAFECE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D6389" w14:textId="77777777" w:rsidR="00EE2925" w:rsidRDefault="00EE2925" w:rsidP="00EE2925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057DC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76BA2" w14:textId="77777777" w:rsidR="00EE2925" w:rsidRPr="00D0473F" w:rsidRDefault="00EE29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92874" w14:textId="77777777" w:rsidR="00EE2925" w:rsidRDefault="00EE2925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52A1B4B2" w14:textId="77777777" w:rsidR="00EE2925" w:rsidRDefault="00EE2925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DE03D" w14:textId="77777777" w:rsidR="00EE2925" w:rsidRDefault="00EE2925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3B05A40" w14:textId="77777777" w:rsidR="00EE2925" w:rsidRDefault="00EE2925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33E22" w14:textId="77777777" w:rsidR="00EE2925" w:rsidRPr="00D0473F" w:rsidRDefault="00EE292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AC57" w14:textId="77777777" w:rsidR="00EE2925" w:rsidRDefault="00EE2925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76789" w14:textId="77777777" w:rsidR="00EE2925" w:rsidRPr="00D0473F" w:rsidRDefault="00EE292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BDC1E" w14:textId="77777777" w:rsidR="00EE2925" w:rsidRDefault="00EE2925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5AF85392" w14:textId="77777777" w:rsidR="00EE2925" w:rsidRDefault="00EE2925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și 12 Cap Y.</w:t>
            </w:r>
          </w:p>
        </w:tc>
      </w:tr>
      <w:tr w:rsidR="00EE2925" w14:paraId="1A3013BC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DD47D" w14:textId="77777777" w:rsidR="00EE2925" w:rsidRDefault="00EE2925" w:rsidP="00EE2925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DAD55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5B44" w14:textId="77777777" w:rsidR="00EE2925" w:rsidRPr="00D0473F" w:rsidRDefault="00EE29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CFAD3" w14:textId="77777777" w:rsidR="00EE2925" w:rsidRDefault="00EE2925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- </w:t>
            </w:r>
          </w:p>
          <w:p w14:paraId="128F3032" w14:textId="77777777" w:rsidR="00EE2925" w:rsidRDefault="00EE2925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8A2D7" w14:textId="77777777" w:rsidR="00EE2925" w:rsidRDefault="00EE2925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BE02F" w14:textId="77777777" w:rsidR="00EE2925" w:rsidRDefault="00EE29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428E3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31+400</w:t>
            </w:r>
          </w:p>
          <w:p w14:paraId="3681870C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B77F" w14:textId="77777777" w:rsidR="00EE2925" w:rsidRPr="00D0473F" w:rsidRDefault="00EE29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A3856" w14:textId="77777777" w:rsidR="00EE2925" w:rsidRDefault="00EE292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5447305B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1DAA1" w14:textId="77777777" w:rsidR="00EE2925" w:rsidRDefault="00EE2925" w:rsidP="00EE2925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D2954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0A87695D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D334" w14:textId="77777777" w:rsidR="00EE2925" w:rsidRPr="00D0473F" w:rsidRDefault="00EE29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03120" w14:textId="77777777" w:rsidR="00EE2925" w:rsidRDefault="00EE29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BC - </w:t>
            </w:r>
          </w:p>
          <w:p w14:paraId="5419A484" w14:textId="77777777" w:rsidR="00EE2925" w:rsidRDefault="00EE29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93A96" w14:textId="77777777" w:rsidR="00EE2925" w:rsidRDefault="00EE2925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7625" w14:textId="77777777" w:rsidR="00EE2925" w:rsidRDefault="00EE29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62169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CAD4A" w14:textId="77777777" w:rsidR="00EE2925" w:rsidRPr="00D0473F" w:rsidRDefault="00EE29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91D3" w14:textId="77777777" w:rsidR="00EE2925" w:rsidRDefault="00EE292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6ABA61BB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6F1B1" w14:textId="77777777" w:rsidR="00EE2925" w:rsidRDefault="00EE2925" w:rsidP="00EE2925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FCF2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ED476" w14:textId="77777777" w:rsidR="00EE2925" w:rsidRDefault="00EE29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99926" w14:textId="77777777" w:rsidR="00EE2925" w:rsidRDefault="00EE2925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1E54F7F6" w14:textId="77777777" w:rsidR="00EE2925" w:rsidRDefault="00EE2925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951D6" w14:textId="77777777" w:rsidR="00EE2925" w:rsidRDefault="00EE2925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C8564CC" w14:textId="77777777" w:rsidR="00EE2925" w:rsidRDefault="00EE2925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8A8B9" w14:textId="77777777" w:rsidR="00EE2925" w:rsidRDefault="00EE29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D870A" w14:textId="77777777" w:rsidR="00EE2925" w:rsidRDefault="00EE29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26F8F" w14:textId="77777777" w:rsidR="00EE2925" w:rsidRPr="00D0473F" w:rsidRDefault="00EE29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B491" w14:textId="77777777" w:rsidR="00EE2925" w:rsidRDefault="00EE292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41DCA5" w14:textId="77777777" w:rsidR="00EE2925" w:rsidRDefault="00EE292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6 - 8, Cap X.</w:t>
            </w:r>
          </w:p>
        </w:tc>
      </w:tr>
      <w:tr w:rsidR="00EE2925" w14:paraId="044EA51C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44131" w14:textId="77777777" w:rsidR="00EE2925" w:rsidRDefault="00EE2925" w:rsidP="00EE2925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5AAC0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45933" w14:textId="77777777" w:rsidR="00EE2925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EBE04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5B9C53AD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304D8" w14:textId="77777777" w:rsidR="00EE2925" w:rsidRDefault="00EE2925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11D82A7" w14:textId="77777777" w:rsidR="00EE2925" w:rsidRDefault="00EE2925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9EC46" w14:textId="77777777" w:rsidR="00EE2925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A2EB2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E2BDF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CF3F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0C7770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7, Cap X.</w:t>
            </w:r>
          </w:p>
        </w:tc>
      </w:tr>
      <w:tr w:rsidR="00EE2925" w14:paraId="3DE1995B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0D719" w14:textId="77777777" w:rsidR="00EE2925" w:rsidRDefault="00EE2925" w:rsidP="00EE29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8AF32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61E8E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EFE21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2908424F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4902A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B6F54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ABBB6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018EC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8ED7A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6 - 8 </w:t>
            </w:r>
          </w:p>
          <w:p w14:paraId="117B2FB3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EE2925" w14:paraId="17C5BE14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4FBCC" w14:textId="77777777" w:rsidR="00EE2925" w:rsidRDefault="00EE2925" w:rsidP="00EE29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C7C61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14:paraId="563C62B7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D946" w14:textId="77777777" w:rsidR="00EE2925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3479E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 -</w:t>
            </w:r>
          </w:p>
          <w:p w14:paraId="196F5589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13A24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05AF4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47B8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01BB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9635C" w14:textId="77777777" w:rsidR="00EE2925" w:rsidRPr="004C4194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E2925" w14:paraId="36F9D07A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9D046" w14:textId="77777777" w:rsidR="00EE2925" w:rsidRDefault="00EE2925" w:rsidP="00EE29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7BA17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54+190</w:t>
            </w:r>
          </w:p>
          <w:p w14:paraId="0D8AC1BA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6A6FB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0BDAF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2D699587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A234D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910D9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8206F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26BB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796B2" w14:textId="77777777" w:rsidR="00EE2925" w:rsidRPr="004C4194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583CFE6F" w14:textId="77777777" w:rsidR="00EE2925" w:rsidRPr="00D0576C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70B42978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F9E3B" w14:textId="77777777" w:rsidR="00EE2925" w:rsidRDefault="00EE2925" w:rsidP="00EE29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602F7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51+500</w:t>
            </w:r>
          </w:p>
          <w:p w14:paraId="7F4CAD25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B6877" w14:textId="77777777" w:rsidR="00EE2925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792B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244C3B97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6E8F3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364A2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850B9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DBA0D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4D7A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E2925" w14:paraId="41E47AC1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7CCDD" w14:textId="77777777" w:rsidR="00EE2925" w:rsidRDefault="00EE2925" w:rsidP="00EE29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2642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54+650</w:t>
            </w:r>
          </w:p>
          <w:p w14:paraId="03A78201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138A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1714B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26E4341F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055FE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FA4C0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02B6C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EA79F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1735B" w14:textId="77777777" w:rsidR="00EE2925" w:rsidRPr="004C4194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00330F74" w14:textId="77777777" w:rsidR="00EE2925" w:rsidRPr="00D0576C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5ECDCEC2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61EFE" w14:textId="77777777" w:rsidR="00EE2925" w:rsidRDefault="00EE2925" w:rsidP="00EE29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FFF8B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55+060</w:t>
            </w:r>
          </w:p>
          <w:p w14:paraId="4C9B4858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3316E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C4484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32DD6A06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93B7F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C76BD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41762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0C00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35084" w14:textId="77777777" w:rsidR="00EE2925" w:rsidRPr="004C4194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11149CBE" w14:textId="77777777" w:rsidR="00EE2925" w:rsidRPr="00D0576C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338D641F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1C8FD" w14:textId="77777777" w:rsidR="00EE2925" w:rsidRDefault="00EE2925" w:rsidP="00EE29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84396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60+400</w:t>
            </w:r>
          </w:p>
          <w:p w14:paraId="4615BBBE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0313A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D69AB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27CB98AB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C9FE7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F3B35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F3560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F648A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0D29A" w14:textId="77777777" w:rsidR="00EE2925" w:rsidRPr="004C4194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3ADC614C" w14:textId="77777777" w:rsidR="00EE2925" w:rsidRPr="00D0576C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46F7D415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6C5FD" w14:textId="77777777" w:rsidR="00EE2925" w:rsidRDefault="00EE2925" w:rsidP="00EE29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654C1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E1B6C" w14:textId="77777777" w:rsidR="00EE2925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ED7A0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2F1BD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0A69F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4D5C3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975ED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DE801" w14:textId="77777777" w:rsidR="00EE2925" w:rsidRPr="00E03C2B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611A3F36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>la liniile 2 - 4 st. Dofteana, Cap Y.</w:t>
            </w:r>
          </w:p>
        </w:tc>
      </w:tr>
      <w:tr w:rsidR="00EE2925" w14:paraId="4DE7E577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FFED3" w14:textId="77777777" w:rsidR="00EE2925" w:rsidRDefault="00EE2925" w:rsidP="00EE29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FAC49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65+570</w:t>
            </w:r>
          </w:p>
          <w:p w14:paraId="5EF138DF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FA05F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842CA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 -</w:t>
            </w:r>
          </w:p>
          <w:p w14:paraId="2C0716E7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65564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9D05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28B6D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BC0CB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010AD" w14:textId="77777777" w:rsidR="00EE2925" w:rsidRPr="004C4194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5C1C8A06" w14:textId="77777777" w:rsidR="00EE2925" w:rsidRPr="00D0576C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46DC822D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AE58A" w14:textId="77777777" w:rsidR="00EE2925" w:rsidRDefault="00EE2925" w:rsidP="00EE29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4BAC5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66+600</w:t>
            </w:r>
          </w:p>
          <w:p w14:paraId="221DF707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A8AC0" w14:textId="77777777" w:rsidR="00EE2925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E555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Valea Uzului</w:t>
            </w:r>
          </w:p>
          <w:p w14:paraId="356FB1D7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65548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26C45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066FD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BBC2C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EA9AB" w14:textId="77777777" w:rsidR="00EE2925" w:rsidRPr="00E4349C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34EFDC1D" w14:textId="77777777" w:rsidR="00EE2925" w:rsidRPr="00E4349C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peste sch.  9 și 11, </w:t>
            </w:r>
          </w:p>
          <w:p w14:paraId="70DC19F3" w14:textId="77777777" w:rsidR="00EE2925" w:rsidRPr="00E4349C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4349C">
              <w:rPr>
                <w:b/>
                <w:bCs/>
                <w:i/>
                <w:iCs/>
                <w:sz w:val="20"/>
              </w:rPr>
              <w:t>Hm Valea Uzului, Cap X.</w:t>
            </w:r>
          </w:p>
        </w:tc>
      </w:tr>
      <w:tr w:rsidR="00EE2925" w14:paraId="1B8C114C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ADEC7" w14:textId="77777777" w:rsidR="00EE2925" w:rsidRDefault="00EE2925" w:rsidP="00EE29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13762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69+220</w:t>
            </w:r>
          </w:p>
          <w:p w14:paraId="37768232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D789A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88DE0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7B3BA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6A908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F762A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5166E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A4677" w14:textId="77777777" w:rsidR="00EE2925" w:rsidRPr="004C4194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3BFE082A" w14:textId="77777777" w:rsidR="00EE2925" w:rsidRPr="00D0576C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7EC93C2B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04282" w14:textId="77777777" w:rsidR="00EE2925" w:rsidRDefault="00EE2925" w:rsidP="00EE29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7461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72+950</w:t>
            </w:r>
          </w:p>
          <w:p w14:paraId="7A719071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F2BC5" w14:textId="77777777" w:rsidR="00EE2925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F13FC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Comăneşti</w:t>
            </w:r>
          </w:p>
          <w:p w14:paraId="4DAE8848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F14EA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217EB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C7414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DF7B6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4CFCB" w14:textId="77777777" w:rsidR="00EE2925" w:rsidRPr="000D6FC2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39146DF2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>peste sch. 5</w:t>
            </w:r>
            <w:r>
              <w:rPr>
                <w:b/>
                <w:bCs/>
                <w:i/>
                <w:sz w:val="20"/>
              </w:rPr>
              <w:t xml:space="preserve"> din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5FCAB687" w14:textId="77777777" w:rsidR="00EE2925" w:rsidRPr="000D6FC2" w:rsidRDefault="00EE2925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C7A39">
              <w:rPr>
                <w:b/>
                <w:bCs/>
                <w:i/>
                <w:iCs/>
                <w:sz w:val="20"/>
              </w:rPr>
              <w:t>st. Comăneşti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</w:rPr>
              <w:t>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E2925" w14:paraId="36949D8D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649BE" w14:textId="77777777" w:rsidR="00EE2925" w:rsidRDefault="00EE2925" w:rsidP="00EE29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A4E9" w14:textId="77777777" w:rsidR="00EE2925" w:rsidRDefault="00EE2925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75+120</w:t>
            </w:r>
          </w:p>
          <w:p w14:paraId="211E62E7" w14:textId="77777777" w:rsidR="00EE2925" w:rsidRDefault="00EE2925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4ECBF" w14:textId="77777777" w:rsidR="00EE2925" w:rsidRPr="00D0473F" w:rsidRDefault="00EE2925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110A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Comăneşti -</w:t>
            </w:r>
          </w:p>
          <w:p w14:paraId="39896235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96038" w14:textId="77777777" w:rsidR="00EE2925" w:rsidRDefault="00EE2925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D43CC" w14:textId="77777777" w:rsidR="00EE2925" w:rsidRDefault="00EE2925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EC1D3" w14:textId="77777777" w:rsidR="00EE2925" w:rsidRDefault="00EE2925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E97E4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5D04E" w14:textId="77777777" w:rsidR="00EE2925" w:rsidRPr="004C4194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1D252F4F" w14:textId="77777777" w:rsidR="00EE2925" w:rsidRPr="00D0576C" w:rsidRDefault="00EE2925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683655AE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CF85F" w14:textId="77777777" w:rsidR="00EE2925" w:rsidRDefault="00EE2925" w:rsidP="00EE29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13FA9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84+260</w:t>
            </w:r>
          </w:p>
          <w:p w14:paraId="3A7406A5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FB007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0A5FB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 -</w:t>
            </w:r>
          </w:p>
          <w:p w14:paraId="326C52D2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20474" w14:textId="77777777" w:rsidR="00EE2925" w:rsidRDefault="00EE2925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19887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54A55" w14:textId="77777777" w:rsidR="00EE2925" w:rsidRDefault="00EE2925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9BA3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C8040" w14:textId="77777777" w:rsidR="00EE2925" w:rsidRPr="004C4194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5830EE64" w14:textId="77777777" w:rsidR="00EE2925" w:rsidRPr="00D0576C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243A86E7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1EEDF" w14:textId="77777777" w:rsidR="00EE2925" w:rsidRDefault="00EE2925" w:rsidP="00EE29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5A1C1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97+960</w:t>
            </w:r>
          </w:p>
          <w:p w14:paraId="390B1A31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8A2AA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53DEE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Simbrea - </w:t>
            </w:r>
          </w:p>
          <w:p w14:paraId="5CA5BC22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F5B09" w14:textId="77777777" w:rsidR="00EE2925" w:rsidRDefault="00EE2925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DAE" w14:textId="77777777" w:rsidR="00EE2925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ACE41" w14:textId="77777777" w:rsidR="00EE2925" w:rsidRDefault="00EE2925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758C6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57082" w14:textId="77777777" w:rsidR="00EE2925" w:rsidRPr="004C4194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4869F721" w14:textId="77777777" w:rsidR="00EE2925" w:rsidRPr="00D0576C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5147F448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248E" w14:textId="77777777" w:rsidR="00EE2925" w:rsidRDefault="00EE2925" w:rsidP="00EE29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55738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105+720</w:t>
            </w:r>
          </w:p>
          <w:p w14:paraId="58AFCE18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244E2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98DF4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 -</w:t>
            </w:r>
          </w:p>
          <w:p w14:paraId="40E7D395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CE468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2520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41112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FAE37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B432D" w14:textId="77777777" w:rsidR="00EE2925" w:rsidRPr="004C4194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1C9D1554" w14:textId="77777777" w:rsidR="00EE2925" w:rsidRPr="00D0576C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61CB70BE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53E8" w14:textId="77777777" w:rsidR="00EE2925" w:rsidRDefault="00EE2925" w:rsidP="00EE29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6DEBE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1BB4" w14:textId="77777777" w:rsidR="00EE2925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FABD2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14:paraId="35AF728D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A6E34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8B5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2D18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3EDA6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E3EE" w14:textId="77777777" w:rsidR="00EE2925" w:rsidRPr="00423757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Nesemnalizată pe teren.</w:t>
            </w:r>
          </w:p>
          <w:p w14:paraId="2A94E725" w14:textId="77777777" w:rsidR="00EE2925" w:rsidRPr="00423757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2D744D6F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peste sch. 10 la liniile 4 și 5 Cap Y.</w:t>
            </w:r>
          </w:p>
        </w:tc>
      </w:tr>
      <w:tr w:rsidR="00EE2925" w14:paraId="5FCD4AD9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1058F" w14:textId="77777777" w:rsidR="00EE2925" w:rsidRDefault="00EE2925" w:rsidP="00EE29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F254E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6D974" w14:textId="77777777" w:rsidR="00EE2925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13937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14:paraId="6DBCD968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D5050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EC556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53788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01FBB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E1776" w14:textId="77777777" w:rsidR="00EE2925" w:rsidRPr="00F94F88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A6CB21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la și de la liniile 4 și 5 </w:t>
            </w:r>
          </w:p>
          <w:p w14:paraId="1FCB92D9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>st. Ghimeș, Cap Y.</w:t>
            </w:r>
          </w:p>
        </w:tc>
      </w:tr>
      <w:tr w:rsidR="00EE2925" w14:paraId="12B1BB79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D53A0" w14:textId="77777777" w:rsidR="00EE2925" w:rsidRDefault="00EE2925" w:rsidP="00EE29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E1770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109+050</w:t>
            </w:r>
          </w:p>
          <w:p w14:paraId="6415F642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52243" w14:textId="77777777" w:rsidR="00EE2925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277A" w14:textId="77777777" w:rsidR="00EE2925" w:rsidRDefault="00EE2925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14:paraId="03074393" w14:textId="77777777" w:rsidR="00EE2925" w:rsidRDefault="00EE2925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8001F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97510" w14:textId="77777777" w:rsidR="00EE2925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CC272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953C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60885" w14:textId="77777777" w:rsidR="00EE2925" w:rsidRPr="00F94F88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0ABA6FAB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1CCD3" w14:textId="77777777" w:rsidR="00EE2925" w:rsidRDefault="00EE2925" w:rsidP="00EE29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9982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109+070</w:t>
            </w:r>
          </w:p>
          <w:p w14:paraId="64CD0EC7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E08E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F6F84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14:paraId="5B66032D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4C896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00A45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C293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33C25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740DF" w14:textId="77777777" w:rsidR="00EE2925" w:rsidRPr="004C4194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34004DEE" w14:textId="77777777" w:rsidR="00EE2925" w:rsidRPr="00D0576C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45425E31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AB330" w14:textId="77777777" w:rsidR="00EE2925" w:rsidRDefault="00EE2925" w:rsidP="00EE29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8F788" w14:textId="77777777" w:rsidR="00EE2925" w:rsidRDefault="00EE2925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CCDA3" w14:textId="77777777" w:rsidR="00EE2925" w:rsidRDefault="00EE2925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9A6A8" w14:textId="77777777" w:rsidR="00EE2925" w:rsidRDefault="00EE2925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B3699" w14:textId="77777777" w:rsidR="00EE2925" w:rsidRDefault="00EE2925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04BA74EF" w14:textId="77777777" w:rsidR="00EE2925" w:rsidRDefault="00EE2925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72</w:t>
            </w:r>
          </w:p>
          <w:p w14:paraId="0024B74A" w14:textId="77777777" w:rsidR="00EE2925" w:rsidRDefault="00EE2925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1B9849C8" w14:textId="77777777" w:rsidR="00EE2925" w:rsidRDefault="00EE2925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3C534477" w14:textId="77777777" w:rsidR="00EE2925" w:rsidRDefault="00EE2925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6640B" w14:textId="77777777" w:rsidR="00EE2925" w:rsidRPr="00D0473F" w:rsidRDefault="00EE2925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8D988" w14:textId="77777777" w:rsidR="00EE2925" w:rsidRDefault="00EE2925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E0096" w14:textId="77777777" w:rsidR="00EE2925" w:rsidRPr="00D0473F" w:rsidRDefault="00EE2925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94D96" w14:textId="77777777" w:rsidR="00EE2925" w:rsidRPr="006E4685" w:rsidRDefault="00EE2925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1839AAEC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4A74" w14:textId="77777777" w:rsidR="00EE2925" w:rsidRDefault="00EE2925" w:rsidP="00EE29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91702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4A3E3" w14:textId="77777777" w:rsidR="00EE2925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FEE30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14:paraId="7331A683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DF230" w14:textId="77777777" w:rsidR="00EE2925" w:rsidRDefault="00EE2925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14:paraId="41D10C5B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CEA3" w14:textId="77777777" w:rsidR="00EE2925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AF2F1" w14:textId="77777777" w:rsidR="00EE2925" w:rsidRDefault="00EE29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6FC70" w14:textId="77777777" w:rsidR="00EE2925" w:rsidRPr="00D0473F" w:rsidRDefault="00EE29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3C50" w14:textId="77777777" w:rsidR="00EE2925" w:rsidRDefault="00EE29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</w:tbl>
    <w:p w14:paraId="775EDBC0" w14:textId="77777777" w:rsidR="00EE2925" w:rsidRDefault="00EE2925" w:rsidP="00F340A3">
      <w:pPr>
        <w:spacing w:before="40" w:after="40" w:line="192" w:lineRule="auto"/>
        <w:ind w:right="57"/>
        <w:rPr>
          <w:sz w:val="20"/>
          <w:szCs w:val="20"/>
        </w:rPr>
      </w:pPr>
    </w:p>
    <w:p w14:paraId="77BC966D" w14:textId="77777777" w:rsidR="00EE2925" w:rsidRDefault="00EE2925" w:rsidP="00EE4C95">
      <w:pPr>
        <w:pStyle w:val="Heading1"/>
        <w:spacing w:line="360" w:lineRule="auto"/>
      </w:pPr>
      <w:r>
        <w:t>LINIA 507</w:t>
      </w:r>
    </w:p>
    <w:p w14:paraId="18E3D573" w14:textId="77777777" w:rsidR="00EE2925" w:rsidRPr="006A4B24" w:rsidRDefault="00EE2925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E2925" w14:paraId="21A20567" w14:textId="77777777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06E5F" w14:textId="77777777" w:rsidR="00EE2925" w:rsidRDefault="00EE2925" w:rsidP="00EE29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72B4D" w14:textId="77777777" w:rsidR="00EE2925" w:rsidRDefault="00EE29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D4F5" w14:textId="77777777" w:rsidR="00EE2925" w:rsidRPr="002761C4" w:rsidRDefault="00EE29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A8662" w14:textId="77777777" w:rsidR="00EE2925" w:rsidRDefault="00EE2925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79922D19" w14:textId="77777777" w:rsidR="00EE2925" w:rsidRDefault="00EE2925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90D91" w14:textId="77777777" w:rsidR="00EE2925" w:rsidRDefault="00EE29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CEA6CAF" w14:textId="77777777" w:rsidR="00EE2925" w:rsidRDefault="00EE29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85CE7" w14:textId="77777777" w:rsidR="00EE2925" w:rsidRPr="00E1695C" w:rsidRDefault="00EE29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0CFE6" w14:textId="77777777" w:rsidR="00EE2925" w:rsidRDefault="00EE29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49D6C" w14:textId="77777777" w:rsidR="00EE2925" w:rsidRPr="002761C4" w:rsidRDefault="00EE29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7FD2B" w14:textId="77777777" w:rsidR="00EE2925" w:rsidRDefault="00EE2925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14:paraId="53B838A8" w14:textId="77777777" w:rsidR="00EE2925" w:rsidRDefault="00EE2925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76,  </w:t>
            </w:r>
          </w:p>
          <w:p w14:paraId="5D625D4C" w14:textId="77777777" w:rsidR="00EE2925" w:rsidRDefault="00EE2925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EE2925" w14:paraId="5CD96E95" w14:textId="77777777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5FD42" w14:textId="77777777" w:rsidR="00EE2925" w:rsidRDefault="00EE2925" w:rsidP="00EE29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B9B2" w14:textId="77777777" w:rsidR="00EE2925" w:rsidRDefault="00EE29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D103" w14:textId="77777777" w:rsidR="00EE2925" w:rsidRPr="002761C4" w:rsidRDefault="00EE29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8106B" w14:textId="77777777" w:rsidR="00EE2925" w:rsidRDefault="00EE2925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1CAAB8C8" w14:textId="77777777" w:rsidR="00EE2925" w:rsidRDefault="00EE2925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9750" w14:textId="77777777" w:rsidR="00EE2925" w:rsidRDefault="00EE2925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5DCBCEB" w14:textId="77777777" w:rsidR="00EE2925" w:rsidRDefault="00EE2925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84995" w14:textId="77777777" w:rsidR="00EE2925" w:rsidRPr="00E1695C" w:rsidRDefault="00EE29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B942D" w14:textId="77777777" w:rsidR="00EE2925" w:rsidRDefault="00EE29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03AEB" w14:textId="77777777" w:rsidR="00EE2925" w:rsidRPr="002761C4" w:rsidRDefault="00EE29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12887" w14:textId="77777777" w:rsidR="00EE2925" w:rsidRDefault="00EE2925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14:paraId="220CB71C" w14:textId="77777777" w:rsidR="00EE2925" w:rsidRDefault="00EE2925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EE2925" w14:paraId="5BC5DA3C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439ED" w14:textId="77777777" w:rsidR="00EE2925" w:rsidRDefault="00EE2925" w:rsidP="00EE29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EECE0" w14:textId="77777777" w:rsidR="00EE2925" w:rsidRDefault="00EE29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2148E" w14:textId="77777777" w:rsidR="00EE2925" w:rsidRPr="002761C4" w:rsidRDefault="00EE29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7ADB" w14:textId="77777777" w:rsidR="00EE2925" w:rsidRDefault="00EE2925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66B4F348" w14:textId="77777777" w:rsidR="00EE2925" w:rsidRDefault="00EE2925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Y, </w:t>
            </w:r>
          </w:p>
          <w:p w14:paraId="46E5F52F" w14:textId="77777777" w:rsidR="00EE2925" w:rsidRDefault="00EE2925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BF8B7" w14:textId="77777777" w:rsidR="00EE2925" w:rsidRDefault="00EE2925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19339" w14:textId="77777777" w:rsidR="00EE2925" w:rsidRPr="00E1695C" w:rsidRDefault="00EE29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9A63B" w14:textId="77777777" w:rsidR="00EE2925" w:rsidRDefault="00EE29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B0BEF" w14:textId="77777777" w:rsidR="00EE2925" w:rsidRPr="002761C4" w:rsidRDefault="00EE29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BC3F" w14:textId="77777777" w:rsidR="00EE2925" w:rsidRDefault="00EE2925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803905C" w14:textId="77777777" w:rsidR="00EE2925" w:rsidRDefault="00EE2925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spre staţia Gârleni.</w:t>
            </w:r>
          </w:p>
        </w:tc>
      </w:tr>
      <w:tr w:rsidR="00EE2925" w14:paraId="46D8F0CE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20E35" w14:textId="77777777" w:rsidR="00EE2925" w:rsidRDefault="00EE2925" w:rsidP="00EE29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DBFF" w14:textId="77777777" w:rsidR="00EE2925" w:rsidRDefault="00EE29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1DBFB030" w14:textId="77777777" w:rsidR="00EE2925" w:rsidRDefault="00EE29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6E04D" w14:textId="77777777" w:rsidR="00EE2925" w:rsidRPr="002761C4" w:rsidRDefault="00EE29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7D306" w14:textId="77777777" w:rsidR="00EE2925" w:rsidRDefault="00EE2925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Gârleni - Buhuși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759FC" w14:textId="77777777" w:rsidR="00EE2925" w:rsidRDefault="00EE2925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3D2FD" w14:textId="77777777" w:rsidR="00EE2925" w:rsidRPr="00E1695C" w:rsidRDefault="00EE29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27D4" w14:textId="77777777" w:rsidR="00EE2925" w:rsidRDefault="00EE29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EA37E" w14:textId="77777777" w:rsidR="00EE2925" w:rsidRPr="002761C4" w:rsidRDefault="00EE29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2EA73" w14:textId="77777777" w:rsidR="00EE2925" w:rsidRDefault="00EE2925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paletele galbene</w:t>
            </w:r>
          </w:p>
        </w:tc>
      </w:tr>
      <w:tr w:rsidR="00EE2925" w14:paraId="3FAA0CD8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ADD11" w14:textId="77777777" w:rsidR="00EE2925" w:rsidRDefault="00EE2925" w:rsidP="00EE29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F7A90" w14:textId="77777777" w:rsidR="00EE2925" w:rsidRDefault="00EE29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DD8A8" w14:textId="77777777" w:rsidR="00EE2925" w:rsidRDefault="00EE29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D5F8C" w14:textId="77777777" w:rsidR="00EE2925" w:rsidRDefault="00EE2925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Buhuși</w:t>
            </w:r>
          </w:p>
          <w:p w14:paraId="0E2778BF" w14:textId="77777777" w:rsidR="00EE2925" w:rsidRDefault="00EE2925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FE6AB" w14:textId="77777777" w:rsidR="00EE2925" w:rsidRDefault="00EE2925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0F933" w14:textId="77777777" w:rsidR="00EE2925" w:rsidRPr="00E1695C" w:rsidRDefault="00EE29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4F384" w14:textId="77777777" w:rsidR="00EE2925" w:rsidRDefault="00EE29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EEE91" w14:textId="77777777" w:rsidR="00EE2925" w:rsidRPr="002761C4" w:rsidRDefault="00EE29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2DB76" w14:textId="77777777" w:rsidR="00EE2925" w:rsidRDefault="00EE2925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4109C013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B7F2D" w14:textId="77777777" w:rsidR="00EE2925" w:rsidRDefault="00EE2925" w:rsidP="00EE29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AD0D8" w14:textId="77777777" w:rsidR="00EE2925" w:rsidRDefault="00EE29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1EFAACBD" w14:textId="77777777" w:rsidR="00EE2925" w:rsidRDefault="00EE29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11C17FF7" w14:textId="77777777" w:rsidR="00EE2925" w:rsidRDefault="00EE29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31+802</w:t>
            </w:r>
          </w:p>
          <w:p w14:paraId="4756EE23" w14:textId="77777777" w:rsidR="00EE2925" w:rsidRDefault="00EE29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A9286" w14:textId="77777777" w:rsidR="00EE2925" w:rsidRDefault="00EE29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40867" w14:textId="77777777" w:rsidR="00EE2925" w:rsidRDefault="00EE2925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14:paraId="58533CA5" w14:textId="77777777" w:rsidR="00EE2925" w:rsidRDefault="00EE2925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A6EFF" w14:textId="77777777" w:rsidR="00EE2925" w:rsidRDefault="00EE2925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0D314" w14:textId="77777777" w:rsidR="00EE2925" w:rsidRDefault="00EE29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E60B6" w14:textId="77777777" w:rsidR="00EE2925" w:rsidRDefault="00EE29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0F3AC" w14:textId="77777777" w:rsidR="00EE2925" w:rsidRPr="002761C4" w:rsidRDefault="00EE29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0C0E2" w14:textId="77777777" w:rsidR="00EE2925" w:rsidRDefault="00EE2925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27948F2C" w14:textId="77777777" w:rsidR="00EE2925" w:rsidRDefault="00EE2925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09454236" w14:textId="77777777" w:rsidR="00EE2925" w:rsidRDefault="00EE2925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7FFEF2C4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A640F" w14:textId="77777777" w:rsidR="00EE2925" w:rsidRDefault="00EE2925" w:rsidP="00EE29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D4E0B" w14:textId="77777777" w:rsidR="00EE2925" w:rsidRDefault="00EE29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7327D77B" w14:textId="77777777" w:rsidR="00EE2925" w:rsidRDefault="00EE29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5A828191" w14:textId="77777777" w:rsidR="00EE2925" w:rsidRDefault="00EE29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33+974</w:t>
            </w:r>
          </w:p>
          <w:p w14:paraId="5BB1897E" w14:textId="77777777" w:rsidR="00EE2925" w:rsidRDefault="00EE29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47D3E" w14:textId="77777777" w:rsidR="00EE2925" w:rsidRDefault="00EE29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57E86" w14:textId="77777777" w:rsidR="00EE2925" w:rsidRDefault="00EE2925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14:paraId="2083D411" w14:textId="77777777" w:rsidR="00EE2925" w:rsidRDefault="00EE2925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B4D8A" w14:textId="77777777" w:rsidR="00EE2925" w:rsidRDefault="00EE29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9E45" w14:textId="77777777" w:rsidR="00EE2925" w:rsidRDefault="00EE29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68FB6" w14:textId="77777777" w:rsidR="00EE2925" w:rsidRDefault="00EE29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4205E" w14:textId="77777777" w:rsidR="00EE2925" w:rsidRPr="002761C4" w:rsidRDefault="00EE29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A9B88" w14:textId="77777777" w:rsidR="00EE2925" w:rsidRDefault="00EE2925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102D5AAB" w14:textId="77777777" w:rsidR="00EE2925" w:rsidRDefault="00EE2925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36FC16AE" w14:textId="77777777" w:rsidR="00EE2925" w:rsidRDefault="00EE2925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5E785902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43612" w14:textId="77777777" w:rsidR="00EE2925" w:rsidRDefault="00EE2925" w:rsidP="00EE29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4DE6" w14:textId="77777777" w:rsidR="00EE2925" w:rsidRDefault="00EE29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36+200</w:t>
            </w:r>
          </w:p>
          <w:p w14:paraId="29381FB0" w14:textId="77777777" w:rsidR="00EE2925" w:rsidRDefault="00EE29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46014" w14:textId="77777777" w:rsidR="00EE2925" w:rsidRDefault="00EE29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C17F" w14:textId="77777777" w:rsidR="00EE2925" w:rsidRDefault="00EE2925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53BA03FF" w14:textId="77777777" w:rsidR="00EE2925" w:rsidRDefault="00EE2925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25D4" w14:textId="77777777" w:rsidR="00EE2925" w:rsidRDefault="00EE29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007D6" w14:textId="77777777" w:rsidR="00EE2925" w:rsidRDefault="00EE29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98412" w14:textId="77777777" w:rsidR="00EE2925" w:rsidRDefault="00EE29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C6C85" w14:textId="77777777" w:rsidR="00EE2925" w:rsidRPr="002761C4" w:rsidRDefault="00EE29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C1D2F" w14:textId="77777777" w:rsidR="00EE2925" w:rsidRDefault="00EE2925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14:paraId="23A31BC8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B7FC3" w14:textId="77777777" w:rsidR="00EE2925" w:rsidRDefault="00EE2925" w:rsidP="00EE29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1341B" w14:textId="77777777" w:rsidR="00EE2925" w:rsidRDefault="00EE29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  <w:p w14:paraId="3C18C899" w14:textId="77777777" w:rsidR="00EE2925" w:rsidRDefault="00EE29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478CA" w14:textId="77777777" w:rsidR="00EE2925" w:rsidRDefault="00EE29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A3BD" w14:textId="77777777" w:rsidR="00EE2925" w:rsidRDefault="00EE2925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2DD87901" w14:textId="77777777" w:rsidR="00EE2925" w:rsidRDefault="00EE2925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6F234" w14:textId="77777777" w:rsidR="00EE2925" w:rsidRDefault="00EE29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6A2BC" w14:textId="77777777" w:rsidR="00EE2925" w:rsidRDefault="00EE29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DEB13" w14:textId="77777777" w:rsidR="00EE2925" w:rsidRDefault="00EE29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1D95" w14:textId="77777777" w:rsidR="00EE2925" w:rsidRPr="002761C4" w:rsidRDefault="00EE29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BA344" w14:textId="77777777" w:rsidR="00EE2925" w:rsidRDefault="00EE2925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14:paraId="34AF25E7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D8459" w14:textId="77777777" w:rsidR="00EE2925" w:rsidRDefault="00EE2925" w:rsidP="00EE29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B291D" w14:textId="77777777" w:rsidR="00EE2925" w:rsidRDefault="00EE29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1EE53520" w14:textId="77777777" w:rsidR="00EE2925" w:rsidRDefault="00EE29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5A33BC34" w14:textId="77777777" w:rsidR="00EE2925" w:rsidRDefault="00EE29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43+047</w:t>
            </w:r>
          </w:p>
          <w:p w14:paraId="0DC7FDD8" w14:textId="77777777" w:rsidR="00EE2925" w:rsidRDefault="00EE29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210F9" w14:textId="77777777" w:rsidR="00EE2925" w:rsidRDefault="00EE29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20190" w14:textId="77777777" w:rsidR="00EE2925" w:rsidRDefault="00EE2925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3E72DABD" w14:textId="77777777" w:rsidR="00EE2925" w:rsidRDefault="00EE2925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E4DF0" w14:textId="77777777" w:rsidR="00EE2925" w:rsidRDefault="00EE29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0E2C2" w14:textId="77777777" w:rsidR="00EE2925" w:rsidRDefault="00EE29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7D58A" w14:textId="77777777" w:rsidR="00EE2925" w:rsidRDefault="00EE29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7D74A" w14:textId="77777777" w:rsidR="00EE2925" w:rsidRPr="002761C4" w:rsidRDefault="00EE29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B08A6" w14:textId="77777777" w:rsidR="00EE2925" w:rsidRDefault="00EE2925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2A37AF2F" w14:textId="77777777" w:rsidR="00EE2925" w:rsidRDefault="00EE2925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3548609D" w14:textId="77777777" w:rsidR="00EE2925" w:rsidRDefault="00EE2925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7CC295B1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DD19B" w14:textId="77777777" w:rsidR="00EE2925" w:rsidRDefault="00EE2925" w:rsidP="00EE29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EF41C" w14:textId="77777777" w:rsidR="00EE2925" w:rsidRDefault="00EE2925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B6FB" w14:textId="77777777" w:rsidR="00EE2925" w:rsidRDefault="00EE2925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388BC" w14:textId="77777777" w:rsidR="00EE2925" w:rsidRDefault="00EE2925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7FB16E0F" w14:textId="77777777" w:rsidR="00EE2925" w:rsidRDefault="00EE2925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2684" w14:textId="77777777" w:rsidR="00EE2925" w:rsidRDefault="00EE2925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A738B" w14:textId="77777777" w:rsidR="00EE2925" w:rsidRDefault="00EE2925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F49F3" w14:textId="77777777" w:rsidR="00EE2925" w:rsidRDefault="00EE2925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4E0CC" w14:textId="77777777" w:rsidR="00EE2925" w:rsidRPr="002761C4" w:rsidRDefault="00EE2925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0C3B4" w14:textId="77777777" w:rsidR="00EE2925" w:rsidRDefault="00EE2925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D0C92C" w14:textId="77777777" w:rsidR="00EE2925" w:rsidRDefault="00EE2925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9 abătută.</w:t>
            </w:r>
          </w:p>
        </w:tc>
      </w:tr>
      <w:tr w:rsidR="00EE2925" w14:paraId="4DAAE816" w14:textId="77777777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991E" w14:textId="77777777" w:rsidR="00EE2925" w:rsidRDefault="00EE2925" w:rsidP="00EE29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FEA71" w14:textId="77777777" w:rsidR="00EE2925" w:rsidRDefault="00EE29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1C306" w14:textId="77777777" w:rsidR="00EE2925" w:rsidRDefault="00EE29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38C14" w14:textId="77777777" w:rsidR="00EE2925" w:rsidRDefault="00EE29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1191BF5F" w14:textId="77777777" w:rsidR="00EE2925" w:rsidRDefault="00EE29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76CC4" w14:textId="77777777" w:rsidR="00EE2925" w:rsidRDefault="00EE29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45918" w14:textId="77777777" w:rsidR="00EE2925" w:rsidRDefault="00EE29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AC8E8" w14:textId="77777777" w:rsidR="00EE2925" w:rsidRDefault="00EE29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A484B" w14:textId="77777777" w:rsidR="00EE2925" w:rsidRPr="002761C4" w:rsidRDefault="00EE29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4412F" w14:textId="77777777" w:rsidR="00EE2925" w:rsidRDefault="00EE29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13, </w:t>
            </w:r>
          </w:p>
          <w:p w14:paraId="3F557D0B" w14:textId="77777777" w:rsidR="00EE2925" w:rsidRDefault="00EE29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vârf sch. 14.</w:t>
            </w:r>
          </w:p>
        </w:tc>
      </w:tr>
      <w:tr w:rsidR="00EE2925" w14:paraId="13A38E40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66CB5" w14:textId="77777777" w:rsidR="00EE2925" w:rsidRDefault="00EE2925" w:rsidP="00EE29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37FE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1D5C1" w14:textId="77777777" w:rsidR="00EE2925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215B9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0B080E10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2399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8FBB" w14:textId="77777777" w:rsidR="00EE2925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0C908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D1869" w14:textId="77777777" w:rsidR="00EE2925" w:rsidRPr="002761C4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728D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0D4F2F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liniile 3 - 5 abătute Cap Y.</w:t>
            </w:r>
          </w:p>
        </w:tc>
      </w:tr>
      <w:tr w:rsidR="00EE2925" w14:paraId="63F2ED48" w14:textId="77777777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4EE5E" w14:textId="77777777" w:rsidR="00EE2925" w:rsidRDefault="00EE2925" w:rsidP="00EE29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939B4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79904" w14:textId="77777777" w:rsidR="00EE2925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5F424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5EE3B9B4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2A2C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6B686" w14:textId="77777777" w:rsidR="00EE2925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4F2AB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E689B" w14:textId="77777777" w:rsidR="00EE2925" w:rsidRPr="002761C4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FDE05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F54C3E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5, 6 abătute </w:t>
            </w:r>
          </w:p>
          <w:p w14:paraId="4A7ACC0D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EE2925" w14:paraId="4681EA08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5C5D5" w14:textId="77777777" w:rsidR="00EE2925" w:rsidRDefault="00EE2925" w:rsidP="00EE29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3850D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E140330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70CB1C81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72+300</w:t>
            </w:r>
          </w:p>
          <w:p w14:paraId="3B11796C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C081E" w14:textId="77777777" w:rsidR="00EE2925" w:rsidRPr="002761C4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01F3E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Bistrița Neamț -</w:t>
            </w:r>
          </w:p>
          <w:p w14:paraId="753B7E23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0525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91CCF" w14:textId="77777777" w:rsidR="00EE2925" w:rsidRPr="00E1695C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2E5CE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6B094" w14:textId="77777777" w:rsidR="00EE2925" w:rsidRPr="002761C4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10611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67D2997C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155705B0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5E643498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C1E7C" w14:textId="77777777" w:rsidR="00EE2925" w:rsidRDefault="00EE2925" w:rsidP="00EE29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A2BE6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63E300E1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16A59361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74+658</w:t>
            </w:r>
          </w:p>
          <w:p w14:paraId="6913A955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40B74" w14:textId="77777777" w:rsidR="00EE2925" w:rsidRPr="002761C4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8385B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36A6E562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B0C7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C8369" w14:textId="77777777" w:rsidR="00EE2925" w:rsidRPr="00E1695C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00B3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9BDA7" w14:textId="77777777" w:rsidR="00EE2925" w:rsidRPr="002761C4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D755A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386BD4B0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1BCB395C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392BDB49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29192" w14:textId="77777777" w:rsidR="00EE2925" w:rsidRDefault="00EE2925" w:rsidP="00EE29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76C87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75+400</w:t>
            </w:r>
          </w:p>
          <w:p w14:paraId="546B2C64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2DEC2" w14:textId="77777777" w:rsidR="00EE2925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7791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Pângărați - </w:t>
            </w:r>
          </w:p>
          <w:p w14:paraId="4F8FCD44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29081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86CB" w14:textId="77777777" w:rsidR="00EE2925" w:rsidRPr="00E1695C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60319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988B" w14:textId="77777777" w:rsidR="00EE2925" w:rsidRPr="002761C4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5EAC2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14:paraId="5E57755F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84BF2" w14:textId="77777777" w:rsidR="00EE2925" w:rsidRDefault="00EE2925" w:rsidP="00EE29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6673F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394397AE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711EC619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76+339</w:t>
            </w:r>
          </w:p>
          <w:p w14:paraId="44A2AFC2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D76ED" w14:textId="77777777" w:rsidR="00EE2925" w:rsidRPr="002761C4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82695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70BCFCB7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7E97A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49D81" w14:textId="77777777" w:rsidR="00EE2925" w:rsidRPr="00E1695C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B0979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735DC" w14:textId="77777777" w:rsidR="00EE2925" w:rsidRPr="002761C4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9F6AA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11A8A503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0DCF21FC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7CF82AB0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E9986" w14:textId="77777777" w:rsidR="00EE2925" w:rsidRDefault="00EE2925" w:rsidP="00EE29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859D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24D6D35E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6077963D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76+891</w:t>
            </w:r>
          </w:p>
          <w:p w14:paraId="66CB7AE0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5BF9D" w14:textId="77777777" w:rsidR="00EE2925" w:rsidRPr="002761C4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4B483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538DF48F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BEC2B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FD56A" w14:textId="77777777" w:rsidR="00EE2925" w:rsidRPr="00E1695C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AE1EE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A3790" w14:textId="77777777" w:rsidR="00EE2925" w:rsidRPr="002761C4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254EB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6CF0B1C1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68E03904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5F0ABAF4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A92C7" w14:textId="77777777" w:rsidR="00EE2925" w:rsidRDefault="00EE2925" w:rsidP="00EE29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DCB69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9E1634B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66AB20AA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77+421</w:t>
            </w:r>
          </w:p>
          <w:p w14:paraId="4E111397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6F09" w14:textId="77777777" w:rsidR="00EE2925" w:rsidRPr="002761C4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56451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0E364C2D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5068E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955DE" w14:textId="77777777" w:rsidR="00EE2925" w:rsidRPr="00E1695C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00F27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1F50D" w14:textId="77777777" w:rsidR="00EE2925" w:rsidRPr="002761C4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E22B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34AB5B92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2CE4C29D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245C357E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30C24" w14:textId="77777777" w:rsidR="00EE2925" w:rsidRDefault="00EE2925" w:rsidP="00EE29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9154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16050B99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5A9ABC61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78+250</w:t>
            </w:r>
          </w:p>
          <w:p w14:paraId="7D39C03C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0A653" w14:textId="77777777" w:rsidR="00EE2925" w:rsidRPr="002761C4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809D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09D7E54C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45B6B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E44D" w14:textId="77777777" w:rsidR="00EE2925" w:rsidRPr="00E1695C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A1BF0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EA859" w14:textId="77777777" w:rsidR="00EE2925" w:rsidRPr="002761C4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D26DC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3E38BF88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221896C1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26984C9F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CF247" w14:textId="77777777" w:rsidR="00EE2925" w:rsidRDefault="00EE2925" w:rsidP="00EE29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7368E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4B83C" w14:textId="77777777" w:rsidR="00EE2925" w:rsidRPr="002761C4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CA226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Tarcău</w:t>
            </w:r>
          </w:p>
          <w:p w14:paraId="5925692A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0568A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49D49" w14:textId="77777777" w:rsidR="00EE2925" w:rsidRPr="00E1695C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D95A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937C0" w14:textId="77777777" w:rsidR="00EE2925" w:rsidRPr="002761C4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C835D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113D4289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02E54" w14:textId="77777777" w:rsidR="00EE2925" w:rsidRDefault="00EE2925" w:rsidP="00EE29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E19B1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55EC7896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6BDAF1CC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81+105</w:t>
            </w:r>
          </w:p>
          <w:p w14:paraId="497B211C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20EB5" w14:textId="77777777" w:rsidR="00EE2925" w:rsidRPr="002761C4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AFFEF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426946EB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29011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DCF31" w14:textId="77777777" w:rsidR="00EE2925" w:rsidRPr="00E1695C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5DAC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06547" w14:textId="77777777" w:rsidR="00EE2925" w:rsidRPr="002761C4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A2DCF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433C2FF2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77083745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74045341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E4DF8" w14:textId="77777777" w:rsidR="00EE2925" w:rsidRDefault="00EE2925" w:rsidP="00EE29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218E1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59315E42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55F9E0BE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81+619</w:t>
            </w:r>
          </w:p>
          <w:p w14:paraId="6E2FBFE6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1C374" w14:textId="77777777" w:rsidR="00EE2925" w:rsidRPr="002761C4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41E5E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46DDE533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EA254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65153" w14:textId="77777777" w:rsidR="00EE2925" w:rsidRPr="00E1695C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AAAB4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39527" w14:textId="77777777" w:rsidR="00EE2925" w:rsidRPr="002761C4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DEA3B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373FDD62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281CCD7F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214E491E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AE7D0" w14:textId="77777777" w:rsidR="00EE2925" w:rsidRDefault="00EE2925" w:rsidP="00EE29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BF281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61B2ED78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284CEDAF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81+821</w:t>
            </w:r>
          </w:p>
          <w:p w14:paraId="2A472B4A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49220" w14:textId="77777777" w:rsidR="00EE2925" w:rsidRPr="002761C4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679BD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262936A1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98B4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BFF8B" w14:textId="77777777" w:rsidR="00EE2925" w:rsidRPr="00E1695C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3C47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06642" w14:textId="77777777" w:rsidR="00EE2925" w:rsidRPr="002761C4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AC32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4D6DD92C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0A31531E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67C9B060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C59C" w14:textId="77777777" w:rsidR="00EE2925" w:rsidRDefault="00EE2925" w:rsidP="00EE29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4D6F9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7FE7A" w14:textId="77777777" w:rsidR="00EE2925" w:rsidRPr="002761C4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A5701" w14:textId="77777777" w:rsidR="00EE2925" w:rsidRDefault="00EE2925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14:paraId="7D187C2E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0E11B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88DF8" w14:textId="77777777" w:rsidR="00EE2925" w:rsidRPr="00E1695C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B2FAD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0A563" w14:textId="77777777" w:rsidR="00EE2925" w:rsidRPr="002761C4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5A0E1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3F45F132" w14:textId="77777777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04E82" w14:textId="77777777" w:rsidR="00EE2925" w:rsidRDefault="00EE2925" w:rsidP="00EE29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09FD4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05040" w14:textId="77777777" w:rsidR="00EE2925" w:rsidRPr="002761C4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35E9E" w14:textId="77777777" w:rsidR="00EE2925" w:rsidRDefault="00EE2925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14:paraId="51B1DC84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59D61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8535B84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C984" w14:textId="77777777" w:rsidR="00EE2925" w:rsidRPr="00E1695C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1C2BE" w14:textId="77777777" w:rsidR="00EE2925" w:rsidRDefault="00EE29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BB2E" w14:textId="77777777" w:rsidR="00EE2925" w:rsidRPr="002761C4" w:rsidRDefault="00EE29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AA7B" w14:textId="77777777" w:rsidR="00EE2925" w:rsidRDefault="00EE29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7942F40F" w14:textId="77777777" w:rsidR="00EE2925" w:rsidRDefault="00EE2925">
      <w:pPr>
        <w:spacing w:before="40" w:after="40" w:line="192" w:lineRule="auto"/>
        <w:ind w:right="57"/>
        <w:rPr>
          <w:sz w:val="20"/>
        </w:rPr>
      </w:pPr>
    </w:p>
    <w:p w14:paraId="5FE9E75E" w14:textId="77777777" w:rsidR="00EE2925" w:rsidRDefault="00EE2925" w:rsidP="003C7B36">
      <w:pPr>
        <w:pStyle w:val="Heading1"/>
        <w:spacing w:line="360" w:lineRule="auto"/>
      </w:pPr>
      <w:r>
        <w:t>LINIA 509</w:t>
      </w:r>
    </w:p>
    <w:p w14:paraId="2B5DF7FC" w14:textId="77777777" w:rsidR="00EE2925" w:rsidRPr="00A20FD8" w:rsidRDefault="00EE2925" w:rsidP="00CB4C57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VEREŞTI - BOTOŞANI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E2925" w14:paraId="527BFE92" w14:textId="77777777">
        <w:trPr>
          <w:cantSplit/>
          <w:trHeight w:val="8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F5B88" w14:textId="77777777" w:rsidR="00EE2925" w:rsidRDefault="00EE2925" w:rsidP="00EE2925">
            <w:pPr>
              <w:numPr>
                <w:ilvl w:val="0"/>
                <w:numId w:val="27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75A35" w14:textId="77777777" w:rsidR="00EE2925" w:rsidRDefault="00EE2925" w:rsidP="002442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10+700</w:t>
            </w:r>
          </w:p>
          <w:p w14:paraId="58FC6903" w14:textId="77777777" w:rsidR="00EE2925" w:rsidRDefault="00EE2925" w:rsidP="002442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5760C" w14:textId="77777777" w:rsidR="00EE2925" w:rsidRDefault="00EE2925" w:rsidP="002442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EA204" w14:textId="77777777" w:rsidR="00EE2925" w:rsidRDefault="00EE2925" w:rsidP="005A269A">
            <w:pPr>
              <w:spacing w:before="40" w:after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Verești - Bucecea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A76BB" w14:textId="77777777" w:rsidR="00EE2925" w:rsidRDefault="00EE2925" w:rsidP="002442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9A066" w14:textId="77777777" w:rsidR="00EE2925" w:rsidRDefault="00EE2925" w:rsidP="002442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B594B" w14:textId="77777777" w:rsidR="00EE2925" w:rsidRDefault="00EE2925" w:rsidP="002442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D9632" w14:textId="77777777" w:rsidR="00EE2925" w:rsidRDefault="00EE2925" w:rsidP="002442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0D7D10E" w14:textId="77777777" w:rsidR="00EE2925" w:rsidRDefault="00EE2925" w:rsidP="00A856A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</w:tbl>
    <w:p w14:paraId="79E203DF" w14:textId="77777777" w:rsidR="00EE2925" w:rsidRDefault="00EE2925">
      <w:pPr>
        <w:spacing w:before="40" w:after="40" w:line="192" w:lineRule="auto"/>
        <w:ind w:right="57"/>
        <w:rPr>
          <w:sz w:val="20"/>
        </w:rPr>
      </w:pPr>
    </w:p>
    <w:p w14:paraId="24E83CD8" w14:textId="77777777" w:rsidR="00EE2925" w:rsidRDefault="00EE2925" w:rsidP="00D430CA">
      <w:pPr>
        <w:pStyle w:val="Heading1"/>
        <w:spacing w:line="360" w:lineRule="auto"/>
      </w:pPr>
      <w:r>
        <w:t>LINIA 510</w:t>
      </w:r>
    </w:p>
    <w:p w14:paraId="7C72E595" w14:textId="77777777" w:rsidR="00EE2925" w:rsidRDefault="00EE2925" w:rsidP="006B5BFC">
      <w:pPr>
        <w:pStyle w:val="Heading1"/>
        <w:spacing w:line="360" w:lineRule="auto"/>
        <w:rPr>
          <w:b w:val="0"/>
          <w:bCs w:val="0"/>
          <w:sz w:val="8"/>
        </w:rPr>
      </w:pPr>
      <w:r>
        <w:t>LEORDA - DOROHOI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E2925" w14:paraId="133AA3B1" w14:textId="77777777">
        <w:trPr>
          <w:cantSplit/>
          <w:trHeight w:val="10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E9165" w14:textId="77777777" w:rsidR="00EE2925" w:rsidRDefault="00EE2925" w:rsidP="00EE29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CAABB" w14:textId="77777777" w:rsidR="00EE2925" w:rsidRDefault="00EE2925" w:rsidP="006738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9603" w14:textId="77777777" w:rsidR="00EE2925" w:rsidRPr="003459D6" w:rsidRDefault="00EE2925" w:rsidP="0067381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DAEE7" w14:textId="77777777" w:rsidR="00EE2925" w:rsidRDefault="00EE2925" w:rsidP="006738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13EBCE81" w14:textId="77777777" w:rsidR="00EE2925" w:rsidRPr="00673810" w:rsidRDefault="00EE2925" w:rsidP="00673810">
            <w:pPr>
              <w:spacing w:before="40" w:after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E4A2" w14:textId="77777777" w:rsidR="00EE2925" w:rsidRPr="00673810" w:rsidRDefault="00EE2925" w:rsidP="00673810">
            <w:pPr>
              <w:spacing w:before="40" w:after="40" w:line="360" w:lineRule="auto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F66A" w14:textId="77777777" w:rsidR="00EE2925" w:rsidRPr="00673810" w:rsidRDefault="00EE2925" w:rsidP="00673810">
            <w:pPr>
              <w:spacing w:before="12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18FF" w14:textId="77777777" w:rsidR="00EE2925" w:rsidRDefault="00EE2925" w:rsidP="006738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5DC55" w14:textId="77777777" w:rsidR="00EE2925" w:rsidRPr="003459D6" w:rsidRDefault="00EE2925" w:rsidP="0067381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7FB8" w14:textId="77777777" w:rsidR="00EE2925" w:rsidRDefault="00EE2925" w:rsidP="0067381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1.</w:t>
            </w:r>
          </w:p>
        </w:tc>
      </w:tr>
      <w:tr w:rsidR="00EE2925" w14:paraId="66478905" w14:textId="77777777">
        <w:trPr>
          <w:cantSplit/>
          <w:trHeight w:val="10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67BB7" w14:textId="77777777" w:rsidR="00EE2925" w:rsidRDefault="00EE2925" w:rsidP="00EE29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50115" w14:textId="77777777" w:rsidR="00EE2925" w:rsidRDefault="00EE2925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76829" w14:textId="77777777" w:rsidR="00EE2925" w:rsidRPr="003459D6" w:rsidRDefault="00EE2925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A518" w14:textId="77777777" w:rsidR="00EE2925" w:rsidRDefault="00EE2925" w:rsidP="00BC6D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46B14609" w14:textId="77777777" w:rsidR="00EE2925" w:rsidRDefault="00EE2925" w:rsidP="00E34D6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8A995" w14:textId="77777777" w:rsidR="00EE2925" w:rsidRDefault="00EE2925" w:rsidP="00BC6DFD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E693C" w14:textId="77777777" w:rsidR="00EE2925" w:rsidRPr="003459D6" w:rsidRDefault="00EE2925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7EDCE" w14:textId="77777777" w:rsidR="00EE2925" w:rsidRDefault="00EE2925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AA47E" w14:textId="77777777" w:rsidR="00EE2925" w:rsidRPr="003459D6" w:rsidRDefault="00EE2925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55982" w14:textId="77777777" w:rsidR="00EE2925" w:rsidRDefault="00EE2925" w:rsidP="00E34D6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3 - 5.</w:t>
            </w:r>
          </w:p>
        </w:tc>
      </w:tr>
    </w:tbl>
    <w:p w14:paraId="616078E1" w14:textId="77777777" w:rsidR="00EE2925" w:rsidRDefault="00EE2925">
      <w:pPr>
        <w:spacing w:before="40" w:after="40" w:line="192" w:lineRule="auto"/>
        <w:ind w:right="57"/>
        <w:rPr>
          <w:sz w:val="20"/>
        </w:rPr>
      </w:pPr>
    </w:p>
    <w:p w14:paraId="75385A0E" w14:textId="77777777" w:rsidR="00EE2925" w:rsidRDefault="00EE2925" w:rsidP="007E1810">
      <w:pPr>
        <w:pStyle w:val="Heading1"/>
        <w:spacing w:line="360" w:lineRule="auto"/>
      </w:pPr>
      <w:r>
        <w:lastRenderedPageBreak/>
        <w:t>LINIA 511</w:t>
      </w:r>
    </w:p>
    <w:p w14:paraId="0DE3B4AA" w14:textId="77777777" w:rsidR="00EE2925" w:rsidRPr="009B4FEF" w:rsidRDefault="00EE2925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E2925" w14:paraId="7EAAA93F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68EAF" w14:textId="77777777" w:rsidR="00EE2925" w:rsidRDefault="00EE2925" w:rsidP="00080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C0DD" w14:textId="77777777" w:rsidR="00EE2925" w:rsidRDefault="00EE29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FD0B4" w14:textId="77777777" w:rsidR="00EE2925" w:rsidRPr="00D33E71" w:rsidRDefault="00EE29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4AF4" w14:textId="77777777" w:rsidR="00EE2925" w:rsidRDefault="00EE29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16D64A03" w14:textId="77777777" w:rsidR="00EE2925" w:rsidRDefault="00EE29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00A0" w14:textId="77777777" w:rsidR="00EE2925" w:rsidRDefault="00EE29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3A3EC20F" w14:textId="77777777" w:rsidR="00EE2925" w:rsidRDefault="00EE29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14A77B50" w14:textId="77777777" w:rsidR="00EE2925" w:rsidRDefault="00EE29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783278F0" w14:textId="77777777" w:rsidR="00EE2925" w:rsidRDefault="00EE29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676F7" w14:textId="77777777" w:rsidR="00EE2925" w:rsidRPr="00D33E71" w:rsidRDefault="00EE29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EAB3C" w14:textId="77777777" w:rsidR="00EE2925" w:rsidRDefault="00EE29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BFDE8" w14:textId="77777777" w:rsidR="00EE2925" w:rsidRPr="00D33E71" w:rsidRDefault="00EE29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7057" w14:textId="77777777" w:rsidR="00EE2925" w:rsidRPr="009E7CE7" w:rsidRDefault="00EE2925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9E7CE7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EE2925" w14:paraId="74B68F58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BC873" w14:textId="77777777" w:rsidR="00EE2925" w:rsidRDefault="00EE2925" w:rsidP="00080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5D9A4" w14:textId="77777777" w:rsidR="00EE2925" w:rsidRDefault="00EE29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B37C7" w14:textId="77777777" w:rsidR="00EE2925" w:rsidRDefault="00EE29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7A6E7" w14:textId="77777777" w:rsidR="00EE2925" w:rsidRDefault="00EE29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Cacica </w:t>
            </w:r>
          </w:p>
          <w:p w14:paraId="4CDAF569" w14:textId="77777777" w:rsidR="00EE2925" w:rsidRDefault="00EE29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5A2FA" w14:textId="77777777" w:rsidR="00EE2925" w:rsidRDefault="00EE29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vârful sch. 5 </w:t>
            </w:r>
          </w:p>
          <w:p w14:paraId="7E49FE86" w14:textId="77777777" w:rsidR="00EE2925" w:rsidRDefault="00EE29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7B6533C" w14:textId="77777777" w:rsidR="00EE2925" w:rsidRDefault="00EE2925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42F0B" w14:textId="77777777" w:rsidR="00EE2925" w:rsidRPr="00F02EF7" w:rsidRDefault="00EE29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D716B" w14:textId="77777777" w:rsidR="00EE2925" w:rsidRDefault="00EE29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4E718" w14:textId="77777777" w:rsidR="00EE2925" w:rsidRPr="00BE2D76" w:rsidRDefault="00EE29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259AA" w14:textId="77777777" w:rsidR="00EE2925" w:rsidRDefault="00EE292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0DEF06E1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612D7" w14:textId="77777777" w:rsidR="00EE2925" w:rsidRDefault="00EE2925" w:rsidP="00080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D7CEC" w14:textId="77777777" w:rsidR="00EE2925" w:rsidRDefault="00EE29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22+030</w:t>
            </w:r>
          </w:p>
          <w:p w14:paraId="1C1E5A21" w14:textId="77777777" w:rsidR="00EE2925" w:rsidRDefault="00EE29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6925" w14:textId="77777777" w:rsidR="00EE2925" w:rsidRDefault="00EE29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2A362" w14:textId="77777777" w:rsidR="00EE2925" w:rsidRDefault="00EE29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Cacica -</w:t>
            </w:r>
          </w:p>
          <w:p w14:paraId="7E72B280" w14:textId="77777777" w:rsidR="00EE2925" w:rsidRDefault="00EE29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D8C8" w14:textId="77777777" w:rsidR="00EE2925" w:rsidRDefault="00EE29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722F0" w14:textId="77777777" w:rsidR="00EE2925" w:rsidRDefault="00EE29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40017" w14:textId="77777777" w:rsidR="00EE2925" w:rsidRDefault="00EE29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46753" w14:textId="77777777" w:rsidR="00EE2925" w:rsidRPr="00BE2D76" w:rsidRDefault="00EE29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C8B7C" w14:textId="77777777" w:rsidR="00EE2925" w:rsidRPr="00193954" w:rsidRDefault="00EE2925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95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193954">
              <w:rPr>
                <w:b/>
                <w:bCs/>
                <w:iCs/>
                <w:sz w:val="20"/>
              </w:rPr>
              <w:t>două locomotive cuplate.</w:t>
            </w:r>
          </w:p>
          <w:p w14:paraId="5D2FCD97" w14:textId="77777777" w:rsidR="00EE2925" w:rsidRPr="00176852" w:rsidRDefault="00EE292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685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34185F27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7A43B" w14:textId="77777777" w:rsidR="00EE2925" w:rsidRDefault="00EE2925" w:rsidP="00080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31A4" w14:textId="77777777" w:rsidR="00EE2925" w:rsidRDefault="00EE29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41FC" w14:textId="77777777" w:rsidR="00EE2925" w:rsidRPr="002108A9" w:rsidRDefault="00EE29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D3F7B" w14:textId="77777777" w:rsidR="00EE2925" w:rsidRDefault="00EE29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14:paraId="79C930D7" w14:textId="77777777" w:rsidR="00EE2925" w:rsidRDefault="00EE29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36639C2C" w14:textId="77777777" w:rsidR="00EE2925" w:rsidRDefault="00EE29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0566" w14:textId="77777777" w:rsidR="00EE2925" w:rsidRDefault="00EE29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14:paraId="72BAE37B" w14:textId="77777777" w:rsidR="00EE2925" w:rsidRDefault="00EE29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06B5E630" w14:textId="77777777" w:rsidR="00EE2925" w:rsidRDefault="00EE29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C86B3" w14:textId="77777777" w:rsidR="00EE2925" w:rsidRPr="00F02EF7" w:rsidRDefault="00EE29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82A8A" w14:textId="77777777" w:rsidR="00EE2925" w:rsidRDefault="00EE29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BBBD" w14:textId="77777777" w:rsidR="00EE2925" w:rsidRPr="00BE2D76" w:rsidRDefault="00EE29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2FFB3" w14:textId="77777777" w:rsidR="00EE2925" w:rsidRDefault="00EE292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7BEABDA9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2EF1" w14:textId="77777777" w:rsidR="00EE2925" w:rsidRDefault="00EE2925" w:rsidP="00080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89DF" w14:textId="77777777" w:rsidR="00EE2925" w:rsidRDefault="00EE29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6244D" w14:textId="77777777" w:rsidR="00EE2925" w:rsidRPr="002108A9" w:rsidRDefault="00EE29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7436" w14:textId="77777777" w:rsidR="00EE2925" w:rsidRDefault="00EE29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Pojorâta</w:t>
            </w:r>
          </w:p>
          <w:p w14:paraId="4AE63E71" w14:textId="77777777" w:rsidR="00EE2925" w:rsidRDefault="00EE29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65495" w14:textId="77777777" w:rsidR="00EE2925" w:rsidRDefault="00EE2925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de la Cap Y </w:t>
            </w:r>
          </w:p>
          <w:p w14:paraId="6E17C8AB" w14:textId="77777777" w:rsidR="00EE2925" w:rsidRDefault="00EE2925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la </w:t>
            </w:r>
          </w:p>
          <w:p w14:paraId="217A41BB" w14:textId="77777777" w:rsidR="00EE2925" w:rsidRDefault="00EE2925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ax </w:t>
            </w:r>
          </w:p>
          <w:p w14:paraId="6A387547" w14:textId="77777777" w:rsidR="00EE2925" w:rsidRDefault="00EE2925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8168A" w14:textId="77777777" w:rsidR="00EE2925" w:rsidRPr="00F02EF7" w:rsidRDefault="00EE29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55545" w14:textId="77777777" w:rsidR="00EE2925" w:rsidRDefault="00EE29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50730" w14:textId="77777777" w:rsidR="00EE2925" w:rsidRPr="00BE2D76" w:rsidRDefault="00EE29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1B573" w14:textId="77777777" w:rsidR="00EE2925" w:rsidRDefault="00EE292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7C92882C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B0822" w14:textId="77777777" w:rsidR="00EE2925" w:rsidRDefault="00EE2925" w:rsidP="00080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F76A" w14:textId="77777777" w:rsidR="00EE2925" w:rsidRDefault="00EE29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691C" w14:textId="77777777" w:rsidR="00EE2925" w:rsidRPr="002108A9" w:rsidRDefault="00EE29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83B94" w14:textId="77777777" w:rsidR="00EE2925" w:rsidRDefault="00EE29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Iacobeni</w:t>
            </w:r>
          </w:p>
          <w:p w14:paraId="4D525F87" w14:textId="77777777" w:rsidR="00EE2925" w:rsidRDefault="00EE29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791CF" w14:textId="77777777" w:rsidR="00EE2925" w:rsidRDefault="00EE29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511B540" w14:textId="77777777" w:rsidR="00EE2925" w:rsidRDefault="00EE29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2640" w14:textId="77777777" w:rsidR="00EE2925" w:rsidRPr="00F02EF7" w:rsidRDefault="00EE29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F4277" w14:textId="77777777" w:rsidR="00EE2925" w:rsidRDefault="00EE29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8135" w14:textId="77777777" w:rsidR="00EE2925" w:rsidRPr="00BE2D76" w:rsidRDefault="00EE29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AAE03" w14:textId="77777777" w:rsidR="00EE2925" w:rsidRDefault="00EE292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72DE34FA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EED15" w14:textId="77777777" w:rsidR="00EE2925" w:rsidRDefault="00EE2925" w:rsidP="00080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A0416" w14:textId="77777777" w:rsidR="00EE2925" w:rsidRDefault="00EE29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A871" w14:textId="77777777" w:rsidR="00EE2925" w:rsidRPr="002108A9" w:rsidRDefault="00EE29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9D8D5" w14:textId="77777777" w:rsidR="00EE2925" w:rsidRDefault="00EE29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Argestru</w:t>
            </w:r>
          </w:p>
          <w:p w14:paraId="00E03ECC" w14:textId="77777777" w:rsidR="00EE2925" w:rsidRDefault="00EE29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5BC4D" w14:textId="77777777" w:rsidR="00EE2925" w:rsidRDefault="00EE29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5A58C" w14:textId="77777777" w:rsidR="00EE2925" w:rsidRPr="00F02EF7" w:rsidRDefault="00EE29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CCD6A" w14:textId="77777777" w:rsidR="00EE2925" w:rsidRDefault="00EE29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14862" w14:textId="77777777" w:rsidR="00EE2925" w:rsidRPr="00BE2D76" w:rsidRDefault="00EE29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28829" w14:textId="77777777" w:rsidR="00EE2925" w:rsidRDefault="00EE292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26EEEA2D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361D7" w14:textId="77777777" w:rsidR="00EE2925" w:rsidRDefault="00EE2925" w:rsidP="00080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D5B3D" w14:textId="77777777" w:rsidR="00EE2925" w:rsidRDefault="00EE29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1D660" w14:textId="77777777" w:rsidR="00EE2925" w:rsidRDefault="00EE29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08F3" w14:textId="77777777" w:rsidR="00EE2925" w:rsidRDefault="00EE29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Larion</w:t>
            </w:r>
          </w:p>
          <w:p w14:paraId="55D63794" w14:textId="77777777" w:rsidR="00EE2925" w:rsidRDefault="00EE29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14:paraId="161F18C9" w14:textId="77777777" w:rsidR="00EE2925" w:rsidRDefault="00EE29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69FB3" w14:textId="77777777" w:rsidR="00EE2925" w:rsidRDefault="00EE29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Km</w:t>
            </w:r>
          </w:p>
          <w:p w14:paraId="13297736" w14:textId="77777777" w:rsidR="00EE2925" w:rsidRDefault="00EE29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F1CA6" w14:textId="77777777" w:rsidR="00EE2925" w:rsidRPr="00F02EF7" w:rsidRDefault="00EE29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AD176" w14:textId="77777777" w:rsidR="00EE2925" w:rsidRDefault="00EE29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28ECE" w14:textId="77777777" w:rsidR="00EE2925" w:rsidRPr="00BE2D76" w:rsidRDefault="00EE29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D6741" w14:textId="77777777" w:rsidR="00EE2925" w:rsidRDefault="00EE292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57EA76D7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A97B7" w14:textId="77777777" w:rsidR="00EE2925" w:rsidRDefault="00EE2925" w:rsidP="00080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B1960" w14:textId="77777777" w:rsidR="00EE2925" w:rsidRDefault="00EE29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9662C" w14:textId="77777777" w:rsidR="00EE2925" w:rsidRPr="002108A9" w:rsidRDefault="00EE29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167D9" w14:textId="77777777" w:rsidR="00EE2925" w:rsidRDefault="00EE29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Mare</w:t>
            </w:r>
          </w:p>
          <w:p w14:paraId="6BD9BCB5" w14:textId="77777777" w:rsidR="00EE2925" w:rsidRDefault="00EE29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95388" w14:textId="77777777" w:rsidR="00EE2925" w:rsidRDefault="00EE29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51EA" w14:textId="77777777" w:rsidR="00EE2925" w:rsidRPr="00F02EF7" w:rsidRDefault="00EE29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38C1" w14:textId="77777777" w:rsidR="00EE2925" w:rsidRDefault="00EE29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B072C" w14:textId="77777777" w:rsidR="00EE2925" w:rsidRPr="00BE2D76" w:rsidRDefault="00EE29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F12A0" w14:textId="77777777" w:rsidR="00EE2925" w:rsidRDefault="00EE292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49C0FB42" w14:textId="77777777" w:rsidTr="004C0977">
        <w:trPr>
          <w:cantSplit/>
          <w:trHeight w:val="43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DF38A" w14:textId="77777777" w:rsidR="00EE2925" w:rsidRDefault="00EE2925" w:rsidP="00080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4E261" w14:textId="77777777" w:rsidR="00EE2925" w:rsidRDefault="00EE29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11+000</w:t>
            </w:r>
          </w:p>
          <w:p w14:paraId="62FD76A2" w14:textId="77777777" w:rsidR="00EE2925" w:rsidRDefault="00EE29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D0510" w14:textId="77777777" w:rsidR="00EE2925" w:rsidRPr="002108A9" w:rsidRDefault="00EE29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7F2FA" w14:textId="77777777" w:rsidR="00EE2925" w:rsidRDefault="00EE2925" w:rsidP="004C097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Leşu Ilvei - Poiana Ilvei și St. Poiana Ilvei</w:t>
            </w:r>
            <w:r>
              <w:rPr>
                <w:b/>
                <w:bCs/>
                <w:sz w:val="20"/>
              </w:rPr>
              <w:br/>
              <w:t xml:space="preserve">linia  2  Cap Y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15B8E" w14:textId="77777777" w:rsidR="00EE2925" w:rsidRDefault="00EE29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1E4B" w14:textId="77777777" w:rsidR="00EE2925" w:rsidRPr="00F02EF7" w:rsidRDefault="00EE29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0F690" w14:textId="77777777" w:rsidR="00EE2925" w:rsidRDefault="00EE29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F1EA" w14:textId="77777777" w:rsidR="00EE2925" w:rsidRPr="00BE2D76" w:rsidRDefault="00EE29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084BC" w14:textId="77777777" w:rsidR="00EE2925" w:rsidRDefault="00EE292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cu inductori de 1000 Hz la paletele galbene.</w:t>
            </w:r>
          </w:p>
        </w:tc>
      </w:tr>
      <w:tr w:rsidR="00EE2925" w14:paraId="7C52E239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40073" w14:textId="77777777" w:rsidR="00EE2925" w:rsidRDefault="00EE2925" w:rsidP="00080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1FDB6" w14:textId="77777777" w:rsidR="00EE2925" w:rsidRDefault="00EE29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F2954" w14:textId="77777777" w:rsidR="00EE2925" w:rsidRPr="002108A9" w:rsidRDefault="00EE29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138E1" w14:textId="77777777" w:rsidR="00EE2925" w:rsidRDefault="00EE292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Leşu Ilvei</w:t>
            </w:r>
          </w:p>
          <w:p w14:paraId="018006E1" w14:textId="77777777" w:rsidR="00EE2925" w:rsidRDefault="00EE292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  <w:p w14:paraId="27949206" w14:textId="77777777" w:rsidR="00EE2925" w:rsidRDefault="00EE292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2B113" w14:textId="77777777" w:rsidR="00EE2925" w:rsidRDefault="00EE29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273FCA0F" w14:textId="77777777" w:rsidR="00EE2925" w:rsidRDefault="00EE29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55375A5B" w14:textId="77777777" w:rsidR="00EE2925" w:rsidRDefault="00EE29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47924065" w14:textId="77777777" w:rsidR="00EE2925" w:rsidRDefault="00EE29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 </w:t>
            </w:r>
          </w:p>
          <w:p w14:paraId="50BD3111" w14:textId="77777777" w:rsidR="00EE2925" w:rsidRDefault="00EE29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032DE" w14:textId="77777777" w:rsidR="00EE2925" w:rsidRPr="00F02EF7" w:rsidRDefault="00EE29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3262" w14:textId="77777777" w:rsidR="00EE2925" w:rsidRDefault="00EE29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BB3D" w14:textId="77777777" w:rsidR="00EE2925" w:rsidRPr="00BE2D76" w:rsidRDefault="00EE29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CBA46" w14:textId="77777777" w:rsidR="00EE2925" w:rsidRDefault="00EE2925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5334ED8B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D99E6" w14:textId="77777777" w:rsidR="00EE2925" w:rsidRDefault="00EE2925" w:rsidP="00080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5C355" w14:textId="77777777" w:rsidR="00EE2925" w:rsidRDefault="00EE29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33EE3" w14:textId="77777777" w:rsidR="00EE2925" w:rsidRPr="002108A9" w:rsidRDefault="00EE29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06E58" w14:textId="77777777" w:rsidR="00EE2925" w:rsidRDefault="00EE292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55C604AD" w14:textId="77777777" w:rsidR="00EE2925" w:rsidRDefault="00EE292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E5177" w14:textId="77777777" w:rsidR="00EE2925" w:rsidRDefault="00EE29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42781C4B" w14:textId="77777777" w:rsidR="00EE2925" w:rsidRDefault="00EE29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14:paraId="14E24FD3" w14:textId="77777777" w:rsidR="00EE2925" w:rsidRDefault="00EE29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91D1EAE" w14:textId="77777777" w:rsidR="00EE2925" w:rsidRDefault="00EE29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7D2EC88E" w14:textId="77777777" w:rsidR="00EE2925" w:rsidRDefault="00EE29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0FD81" w14:textId="77777777" w:rsidR="00EE2925" w:rsidRPr="00F02EF7" w:rsidRDefault="00EE29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9F28A" w14:textId="77777777" w:rsidR="00EE2925" w:rsidRDefault="00EE29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A6636" w14:textId="77777777" w:rsidR="00EE2925" w:rsidRPr="00BE2D76" w:rsidRDefault="00EE29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FE370" w14:textId="77777777" w:rsidR="00EE2925" w:rsidRDefault="00EE2925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5B20CF5C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9CDA1" w14:textId="77777777" w:rsidR="00EE2925" w:rsidRDefault="00EE2925" w:rsidP="00080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750D" w14:textId="77777777" w:rsidR="00EE2925" w:rsidRDefault="00EE29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14C37" w14:textId="77777777" w:rsidR="00EE2925" w:rsidRPr="002108A9" w:rsidRDefault="00EE29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5A150" w14:textId="77777777" w:rsidR="00EE2925" w:rsidRDefault="00EE292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028A50E9" w14:textId="77777777" w:rsidR="00EE2925" w:rsidRDefault="00EE292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E9BC4" w14:textId="77777777" w:rsidR="00EE2925" w:rsidRDefault="00EE29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A6C9F" w14:textId="77777777" w:rsidR="00EE2925" w:rsidRPr="00F02EF7" w:rsidRDefault="00EE29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5E600" w14:textId="77777777" w:rsidR="00EE2925" w:rsidRDefault="00EE29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590D3" w14:textId="77777777" w:rsidR="00EE2925" w:rsidRPr="00BE2D76" w:rsidRDefault="00EE29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1CE2F" w14:textId="77777777" w:rsidR="00EE2925" w:rsidRDefault="00EE2925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3CFD1B1" w14:textId="77777777" w:rsidR="00EE2925" w:rsidRDefault="00EE2925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AC4D5D" w14:textId="77777777" w:rsidR="00EE2925" w:rsidRDefault="00EE2925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– 12.</w:t>
            </w:r>
          </w:p>
        </w:tc>
      </w:tr>
      <w:tr w:rsidR="00EE2925" w14:paraId="4F50D6D2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FEFD0" w14:textId="77777777" w:rsidR="00EE2925" w:rsidRDefault="00EE2925" w:rsidP="00080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FCDEA" w14:textId="77777777" w:rsidR="00EE2925" w:rsidRDefault="00EE29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B4B32" w14:textId="77777777" w:rsidR="00EE2925" w:rsidRPr="002108A9" w:rsidRDefault="00EE29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0980D" w14:textId="77777777" w:rsidR="00EE2925" w:rsidRDefault="00EE292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46461139" w14:textId="77777777" w:rsidR="00EE2925" w:rsidRDefault="00EE292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FA422" w14:textId="77777777" w:rsidR="00EE2925" w:rsidRDefault="00EE29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8185976" w14:textId="77777777" w:rsidR="00EE2925" w:rsidRDefault="00EE29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CC4AF" w14:textId="77777777" w:rsidR="00EE2925" w:rsidRDefault="00EE29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2259E" w14:textId="77777777" w:rsidR="00EE2925" w:rsidRDefault="00EE29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A1981" w14:textId="77777777" w:rsidR="00EE2925" w:rsidRPr="00BE2D76" w:rsidRDefault="00EE29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15469" w14:textId="77777777" w:rsidR="00EE2925" w:rsidRDefault="00EE2925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70253A" w14:textId="77777777" w:rsidR="00EE2925" w:rsidRDefault="00EE2925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EE2925" w14:paraId="544D8FEB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E0B55" w14:textId="77777777" w:rsidR="00EE2925" w:rsidRDefault="00EE2925" w:rsidP="00080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59BF0" w14:textId="77777777" w:rsidR="00EE2925" w:rsidRDefault="00EE29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0+170</w:t>
            </w:r>
          </w:p>
          <w:p w14:paraId="540C1AEE" w14:textId="77777777" w:rsidR="00EE2925" w:rsidRDefault="00EE29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20702" w14:textId="77777777" w:rsidR="00EE2925" w:rsidRPr="002108A9" w:rsidRDefault="00EE29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3BCCF" w14:textId="77777777" w:rsidR="00EE2925" w:rsidRDefault="00EE2925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4CEF0606" w14:textId="77777777" w:rsidR="00EE2925" w:rsidRDefault="00EE2925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6F032" w14:textId="77777777" w:rsidR="00EE2925" w:rsidRDefault="00EE29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963BD" w14:textId="77777777" w:rsidR="00EE2925" w:rsidRDefault="00EE29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1EA1" w14:textId="77777777" w:rsidR="00EE2925" w:rsidRDefault="00EE29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7DF94" w14:textId="77777777" w:rsidR="00EE2925" w:rsidRPr="00BE2D76" w:rsidRDefault="00EE29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9097B" w14:textId="77777777" w:rsidR="00EE2925" w:rsidRDefault="00EE2925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14:paraId="65F9FA05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71B37" w14:textId="77777777" w:rsidR="00EE2925" w:rsidRDefault="00EE2925" w:rsidP="00080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BD596" w14:textId="77777777" w:rsidR="00EE2925" w:rsidRDefault="00EE29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DB5B4" w14:textId="77777777" w:rsidR="00EE2925" w:rsidRPr="002108A9" w:rsidRDefault="00EE29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0AEE7" w14:textId="77777777" w:rsidR="00EE2925" w:rsidRDefault="00EE2925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20F2BF11" w14:textId="77777777" w:rsidR="00EE2925" w:rsidRDefault="00EE2925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8BF6D" w14:textId="77777777" w:rsidR="00EE2925" w:rsidRDefault="00EE29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DF480AE" w14:textId="77777777" w:rsidR="00EE2925" w:rsidRDefault="00EE29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96303" w14:textId="77777777" w:rsidR="00EE2925" w:rsidRDefault="00EE29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82EB9" w14:textId="77777777" w:rsidR="00EE2925" w:rsidRDefault="00EE29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557BB" w14:textId="77777777" w:rsidR="00EE2925" w:rsidRPr="00BE2D76" w:rsidRDefault="00EE29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389C3" w14:textId="77777777" w:rsidR="00EE2925" w:rsidRDefault="00EE2925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5C8B5BD" w14:textId="77777777" w:rsidR="00EE2925" w:rsidRDefault="00EE2925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F0DA77" w14:textId="77777777" w:rsidR="00EE2925" w:rsidRDefault="00EE2925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– 10.</w:t>
            </w:r>
          </w:p>
        </w:tc>
      </w:tr>
      <w:tr w:rsidR="00EE2925" w14:paraId="206DCCF4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97625" w14:textId="77777777" w:rsidR="00EE2925" w:rsidRDefault="00EE2925" w:rsidP="00080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64B9A" w14:textId="77777777" w:rsidR="00EE2925" w:rsidRDefault="00EE29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F0479" w14:textId="77777777" w:rsidR="00EE2925" w:rsidRPr="002108A9" w:rsidRDefault="00EE29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7244" w14:textId="77777777" w:rsidR="00EE2925" w:rsidRDefault="00EE2925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003B9285" w14:textId="77777777" w:rsidR="00EE2925" w:rsidRDefault="00EE2925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09671" w14:textId="77777777" w:rsidR="00EE2925" w:rsidRDefault="00EE29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82147" w14:textId="77777777" w:rsidR="00EE2925" w:rsidRPr="00F02EF7" w:rsidRDefault="00EE29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179CD" w14:textId="77777777" w:rsidR="00EE2925" w:rsidRDefault="00EE29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A6FEE" w14:textId="77777777" w:rsidR="00EE2925" w:rsidRPr="00BE2D76" w:rsidRDefault="00EE29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50216" w14:textId="77777777" w:rsidR="00EE2925" w:rsidRDefault="00EE2925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0EFAA030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C60A4" w14:textId="77777777" w:rsidR="00EE2925" w:rsidRDefault="00EE2925" w:rsidP="00080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44FAB" w14:textId="77777777" w:rsidR="00EE2925" w:rsidRDefault="00EE29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10FAB" w14:textId="77777777" w:rsidR="00EE2925" w:rsidRPr="002108A9" w:rsidRDefault="00EE29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BD9B" w14:textId="77777777" w:rsidR="00EE2925" w:rsidRDefault="00EE2925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0690BCC7" w14:textId="77777777" w:rsidR="00EE2925" w:rsidRDefault="00EE2925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6CD1F" w14:textId="77777777" w:rsidR="00EE2925" w:rsidRDefault="00EE29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80C42" w14:textId="77777777" w:rsidR="00EE2925" w:rsidRPr="00F02EF7" w:rsidRDefault="00EE29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B0C55" w14:textId="77777777" w:rsidR="00EE2925" w:rsidRDefault="00EE29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CFE0" w14:textId="77777777" w:rsidR="00EE2925" w:rsidRPr="00BE2D76" w:rsidRDefault="00EE29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AAA8" w14:textId="77777777" w:rsidR="00EE2925" w:rsidRDefault="00EE2925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FE00AE8" w14:textId="77777777" w:rsidR="00EE2925" w:rsidRDefault="00EE2925">
      <w:pPr>
        <w:spacing w:before="40" w:after="40" w:line="192" w:lineRule="auto"/>
        <w:ind w:right="57"/>
        <w:rPr>
          <w:sz w:val="20"/>
        </w:rPr>
      </w:pPr>
    </w:p>
    <w:p w14:paraId="292AD6F6" w14:textId="77777777" w:rsidR="00EE2925" w:rsidRDefault="00EE2925" w:rsidP="00B86D21">
      <w:pPr>
        <w:pStyle w:val="Heading1"/>
        <w:spacing w:line="360" w:lineRule="auto"/>
      </w:pPr>
      <w:r>
        <w:t>LINIA 515</w:t>
      </w:r>
    </w:p>
    <w:p w14:paraId="6B855848" w14:textId="77777777" w:rsidR="00EE2925" w:rsidRDefault="00EE2925" w:rsidP="00862BF9">
      <w:pPr>
        <w:pStyle w:val="Heading1"/>
        <w:spacing w:line="360" w:lineRule="auto"/>
        <w:rPr>
          <w:b w:val="0"/>
          <w:bCs w:val="0"/>
          <w:sz w:val="8"/>
        </w:rPr>
      </w:pPr>
      <w:r>
        <w:t>DORNEŞTI - NISIPITU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0"/>
        <w:gridCol w:w="2207"/>
        <w:gridCol w:w="871"/>
        <w:gridCol w:w="750"/>
        <w:gridCol w:w="871"/>
        <w:gridCol w:w="750"/>
        <w:gridCol w:w="2497"/>
      </w:tblGrid>
      <w:tr w:rsidR="00EE2925" w14:paraId="1455D945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8B5D8" w14:textId="77777777" w:rsidR="00EE2925" w:rsidRDefault="00EE2925" w:rsidP="00EE2925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50AB0" w14:textId="77777777" w:rsidR="00EE2925" w:rsidRDefault="00EE2925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0+200</w:t>
            </w:r>
          </w:p>
          <w:p w14:paraId="50F7FF71" w14:textId="77777777" w:rsidR="00EE2925" w:rsidRDefault="00EE2925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0+700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F757B" w14:textId="77777777" w:rsidR="00EE2925" w:rsidRDefault="00EE2925" w:rsidP="00B01EA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ACAF2" w14:textId="77777777" w:rsidR="00EE2925" w:rsidRDefault="00EE2925" w:rsidP="00B01E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Dornești - Rădăuți</w:t>
            </w: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888E6" w14:textId="77777777" w:rsidR="00EE2925" w:rsidRDefault="00EE2925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89102" w14:textId="77777777" w:rsidR="00EE2925" w:rsidRDefault="00EE2925" w:rsidP="00B01EA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FCF11" w14:textId="77777777" w:rsidR="00EE2925" w:rsidRDefault="00EE2925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7BB1B" w14:textId="77777777" w:rsidR="00EE2925" w:rsidRPr="00412AB5" w:rsidRDefault="00EE2925" w:rsidP="00B01EA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E548" w14:textId="77777777" w:rsidR="00EE2925" w:rsidRDefault="00EE2925" w:rsidP="00B01E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</w:tbl>
    <w:p w14:paraId="3C7CE4F0" w14:textId="77777777" w:rsidR="00EE2925" w:rsidRDefault="00EE2925">
      <w:pPr>
        <w:spacing w:before="40" w:after="40" w:line="192" w:lineRule="auto"/>
        <w:ind w:right="57"/>
        <w:rPr>
          <w:sz w:val="20"/>
          <w:szCs w:val="20"/>
        </w:rPr>
      </w:pPr>
    </w:p>
    <w:p w14:paraId="1CAD79D0" w14:textId="77777777" w:rsidR="00EE2925" w:rsidRDefault="00EE2925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4626F3E2" w14:textId="77777777" w:rsidR="00EE2925" w:rsidRDefault="00EE2925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EE2925" w14:paraId="76C4198A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6FE57" w14:textId="77777777" w:rsidR="00EE2925" w:rsidRDefault="00EE2925" w:rsidP="00080B4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83643" w14:textId="77777777" w:rsidR="00EE2925" w:rsidRDefault="00EE29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655F9" w14:textId="77777777" w:rsidR="00EE2925" w:rsidRDefault="00EE29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CFCAF" w14:textId="77777777" w:rsidR="00EE2925" w:rsidRDefault="00EE292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2D96AD80" w14:textId="77777777" w:rsidR="00EE2925" w:rsidRDefault="00EE292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ADEF2" w14:textId="77777777" w:rsidR="00EE2925" w:rsidRDefault="00EE29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79C6A" w14:textId="77777777" w:rsidR="00EE2925" w:rsidRDefault="00EE29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78AF" w14:textId="77777777" w:rsidR="00EE2925" w:rsidRDefault="00EE29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A93CF" w14:textId="77777777" w:rsidR="00EE2925" w:rsidRDefault="00EE29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55BEB" w14:textId="77777777" w:rsidR="00EE2925" w:rsidRDefault="00EE2925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2C586EC5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4B4CC" w14:textId="77777777" w:rsidR="00EE2925" w:rsidRDefault="00EE2925" w:rsidP="00080B4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E515" w14:textId="77777777" w:rsidR="00EE2925" w:rsidRDefault="00EE29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90A7B" w14:textId="77777777" w:rsidR="00EE2925" w:rsidRDefault="00EE29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3DED5" w14:textId="77777777" w:rsidR="00EE2925" w:rsidRDefault="00EE292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4B087C87" w14:textId="77777777" w:rsidR="00EE2925" w:rsidRDefault="00EE292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E1725" w14:textId="77777777" w:rsidR="00EE2925" w:rsidRDefault="00EE29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EEAA097" w14:textId="77777777" w:rsidR="00EE2925" w:rsidRDefault="00EE29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5A1F7288" w14:textId="77777777" w:rsidR="00EE2925" w:rsidRDefault="00EE29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0379B5A9" w14:textId="77777777" w:rsidR="00EE2925" w:rsidRDefault="00EE29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6F3AB73C" w14:textId="77777777" w:rsidR="00EE2925" w:rsidRDefault="00EE29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46465" w14:textId="77777777" w:rsidR="00EE2925" w:rsidRDefault="00EE29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C4A3C" w14:textId="77777777" w:rsidR="00EE2925" w:rsidRDefault="00EE29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8CDF1" w14:textId="77777777" w:rsidR="00EE2925" w:rsidRDefault="00EE29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70D7" w14:textId="77777777" w:rsidR="00EE2925" w:rsidRDefault="00EE2925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172BD3A" w14:textId="77777777" w:rsidR="00EE2925" w:rsidRDefault="00EE2925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numai la parcursuri peste sch. nr. 1, 3, 5 şi 7 </w:t>
            </w:r>
          </w:p>
          <w:p w14:paraId="19D21ABC" w14:textId="77777777" w:rsidR="00EE2925" w:rsidRDefault="00EE2925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poziţii abătute.</w:t>
            </w:r>
          </w:p>
        </w:tc>
      </w:tr>
      <w:tr w:rsidR="00EE2925" w14:paraId="5EE251AC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E588D" w14:textId="77777777" w:rsidR="00EE2925" w:rsidRDefault="00EE2925" w:rsidP="00080B4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80305" w14:textId="77777777" w:rsidR="00EE2925" w:rsidRDefault="00EE29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8C2F0" w14:textId="77777777" w:rsidR="00EE2925" w:rsidRDefault="00EE29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B4F3A" w14:textId="77777777" w:rsidR="00EE2925" w:rsidRDefault="00EE2925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145B15FA" w14:textId="77777777" w:rsidR="00EE2925" w:rsidRDefault="00EE292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6CA40" w14:textId="77777777" w:rsidR="00EE2925" w:rsidRDefault="00EE29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9B617" w14:textId="77777777" w:rsidR="00EE2925" w:rsidRDefault="00EE29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B7D14" w14:textId="77777777" w:rsidR="00EE2925" w:rsidRDefault="00EE29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313F" w14:textId="77777777" w:rsidR="00EE2925" w:rsidRDefault="00EE29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01494" w14:textId="77777777" w:rsidR="00EE2925" w:rsidRDefault="00EE2925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EE2925" w14:paraId="12F38C74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42082" w14:textId="77777777" w:rsidR="00EE2925" w:rsidRDefault="00EE2925" w:rsidP="00080B4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FD9B8" w14:textId="77777777" w:rsidR="00EE2925" w:rsidRDefault="00EE29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02E0E" w14:textId="77777777" w:rsidR="00EE2925" w:rsidRDefault="00EE29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8A22" w14:textId="77777777" w:rsidR="00EE2925" w:rsidRDefault="00EE292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0B16F2ED" w14:textId="77777777" w:rsidR="00EE2925" w:rsidRDefault="00EE2925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226E6" w14:textId="77777777" w:rsidR="00EE2925" w:rsidRDefault="00EE29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AECE4" w14:textId="77777777" w:rsidR="00EE2925" w:rsidRDefault="00EE29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ECE87" w14:textId="77777777" w:rsidR="00EE2925" w:rsidRDefault="00EE29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5F9DE" w14:textId="77777777" w:rsidR="00EE2925" w:rsidRDefault="00EE29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F97E9" w14:textId="77777777" w:rsidR="00EE2925" w:rsidRDefault="00EE2925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3FF125B0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00A92" w14:textId="77777777" w:rsidR="00EE2925" w:rsidRDefault="00EE2925" w:rsidP="00080B4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24102" w14:textId="77777777" w:rsidR="00EE2925" w:rsidRDefault="00EE29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4A586" w14:textId="77777777" w:rsidR="00EE2925" w:rsidRDefault="00EE29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EB735" w14:textId="77777777" w:rsidR="00EE2925" w:rsidRDefault="00EE292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Ciprian Porumbescu</w:t>
            </w:r>
          </w:p>
          <w:p w14:paraId="5ED74890" w14:textId="77777777" w:rsidR="00EE2925" w:rsidRDefault="00EE292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7B420" w14:textId="77777777" w:rsidR="00EE2925" w:rsidRDefault="00EE2925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5F41C" w14:textId="77777777" w:rsidR="00EE2925" w:rsidRDefault="00EE2925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2B0C3" w14:textId="77777777" w:rsidR="00EE2925" w:rsidRDefault="00EE29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F379" w14:textId="77777777" w:rsidR="00EE2925" w:rsidRDefault="00EE29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01923" w14:textId="77777777" w:rsidR="00EE2925" w:rsidRDefault="00EE2925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08FA6A02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F9FD7" w14:textId="77777777" w:rsidR="00EE2925" w:rsidRDefault="00EE2925" w:rsidP="00080B4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3B8D9" w14:textId="77777777" w:rsidR="00EE2925" w:rsidRDefault="00EE2925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72A15" w14:textId="77777777" w:rsidR="00EE2925" w:rsidRDefault="00EE2925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64BE1" w14:textId="77777777" w:rsidR="00EE2925" w:rsidRDefault="00EE2925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F849" w14:textId="77777777" w:rsidR="00EE2925" w:rsidRDefault="00EE2925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70AF8" w14:textId="77777777" w:rsidR="00EE2925" w:rsidRDefault="00EE2925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CAF13" w14:textId="77777777" w:rsidR="00EE2925" w:rsidRDefault="00EE2925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543B9" w14:textId="77777777" w:rsidR="00EE2925" w:rsidRDefault="00EE2925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3BF31" w14:textId="77777777" w:rsidR="00EE2925" w:rsidRDefault="00EE2925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45E6AEE0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192D7" w14:textId="77777777" w:rsidR="00EE2925" w:rsidRDefault="00EE2925" w:rsidP="00080B4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AF9DA" w14:textId="77777777" w:rsidR="00EE2925" w:rsidRDefault="00EE29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FFF6E" w14:textId="77777777" w:rsidR="00EE2925" w:rsidRDefault="00EE29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6F3A1" w14:textId="77777777" w:rsidR="00EE2925" w:rsidRDefault="00EE292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14:paraId="72AD4B11" w14:textId="77777777" w:rsidR="00EE2925" w:rsidRDefault="00EE292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5B45F" w14:textId="77777777" w:rsidR="00EE2925" w:rsidRDefault="00EE29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14:paraId="2A85A19D" w14:textId="77777777" w:rsidR="00EE2925" w:rsidRDefault="00EE29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6395DCAC" w14:textId="77777777" w:rsidR="00EE2925" w:rsidRDefault="00EE29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FAE1F" w14:textId="77777777" w:rsidR="00EE2925" w:rsidRDefault="00EE29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78380" w14:textId="77777777" w:rsidR="00EE2925" w:rsidRDefault="00EE29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C8DBC" w14:textId="77777777" w:rsidR="00EE2925" w:rsidRDefault="00EE29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61CAA" w14:textId="77777777" w:rsidR="00EE2925" w:rsidRDefault="00EE2925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3DCFB0CD" w14:textId="77777777" w:rsidR="00EE2925" w:rsidRDefault="00EE2925" w:rsidP="00F232A2">
      <w:pPr>
        <w:spacing w:before="40" w:after="40" w:line="192" w:lineRule="auto"/>
        <w:ind w:right="57"/>
        <w:rPr>
          <w:sz w:val="20"/>
        </w:rPr>
      </w:pPr>
    </w:p>
    <w:p w14:paraId="25365E99" w14:textId="77777777" w:rsidR="00EE2925" w:rsidRDefault="00EE2925" w:rsidP="00F04622">
      <w:pPr>
        <w:pStyle w:val="Heading1"/>
        <w:spacing w:line="360" w:lineRule="auto"/>
      </w:pPr>
      <w:r>
        <w:t>LINIA 600</w:t>
      </w:r>
    </w:p>
    <w:p w14:paraId="31D7E076" w14:textId="77777777" w:rsidR="00EE2925" w:rsidRDefault="00EE2925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E2925" w14:paraId="62BCE398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AD048" w14:textId="77777777" w:rsidR="00EE2925" w:rsidRDefault="00EE2925" w:rsidP="00EE29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52397" w14:textId="77777777" w:rsidR="00EE2925" w:rsidRDefault="00EE2925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6+700</w:t>
            </w:r>
          </w:p>
          <w:p w14:paraId="06530BA3" w14:textId="77777777" w:rsidR="00EE2925" w:rsidRDefault="00EE2925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20D09" w14:textId="77777777" w:rsidR="00EE2925" w:rsidRDefault="00EE2925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ADB2C" w14:textId="77777777" w:rsidR="00EE2925" w:rsidRDefault="00EE2925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</w:t>
            </w:r>
          </w:p>
          <w:p w14:paraId="36E71D12" w14:textId="77777777" w:rsidR="00EE2925" w:rsidRDefault="00EE2925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31F91" w14:textId="77777777" w:rsidR="00EE2925" w:rsidRDefault="00EE2925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EEA53" w14:textId="77777777" w:rsidR="00EE2925" w:rsidRPr="002F6CED" w:rsidRDefault="00EE2925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0342A" w14:textId="77777777" w:rsidR="00EE2925" w:rsidRDefault="00EE2925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E0A11" w14:textId="77777777" w:rsidR="00EE2925" w:rsidRPr="00C14131" w:rsidRDefault="00EE2925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53413" w14:textId="77777777" w:rsidR="00EE2925" w:rsidRPr="005D499E" w:rsidRDefault="00EE2925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0C3B8729" w14:textId="77777777" w:rsidR="00EE2925" w:rsidRPr="009E2C90" w:rsidRDefault="00EE2925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3B1AFA74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424CD" w14:textId="77777777" w:rsidR="00EE2925" w:rsidRDefault="00EE2925" w:rsidP="00EE29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47323" w14:textId="77777777" w:rsidR="00EE2925" w:rsidRDefault="00EE2925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38+400</w:t>
            </w:r>
          </w:p>
          <w:p w14:paraId="3AB1D511" w14:textId="77777777" w:rsidR="00EE2925" w:rsidRDefault="00EE2925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7AE5D" w14:textId="77777777" w:rsidR="00EE2925" w:rsidRDefault="00EE2925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900AB" w14:textId="77777777" w:rsidR="00EE2925" w:rsidRDefault="00EE2925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Balta Albă – </w:t>
            </w:r>
          </w:p>
          <w:p w14:paraId="0E9BACFD" w14:textId="77777777" w:rsidR="00EE2925" w:rsidRDefault="00EE2925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82BF9" w14:textId="77777777" w:rsidR="00EE2925" w:rsidRDefault="00EE2925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B9C90" w14:textId="77777777" w:rsidR="00EE2925" w:rsidRPr="002F6CED" w:rsidRDefault="00EE2925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277D" w14:textId="77777777" w:rsidR="00EE2925" w:rsidRDefault="00EE2925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1C4D3" w14:textId="77777777" w:rsidR="00EE2925" w:rsidRPr="00C14131" w:rsidRDefault="00EE2925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88109" w14:textId="77777777" w:rsidR="00EE2925" w:rsidRPr="00DD03D3" w:rsidRDefault="00EE2925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DD03D3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EE2925" w14:paraId="79716AC5" w14:textId="77777777" w:rsidTr="000E40AF">
        <w:trPr>
          <w:cantSplit/>
          <w:trHeight w:val="11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71939" w14:textId="77777777" w:rsidR="00EE2925" w:rsidRDefault="00EE2925" w:rsidP="00EE29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F5475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51+300</w:t>
            </w:r>
          </w:p>
          <w:p w14:paraId="0037E18D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497EA" w14:textId="77777777" w:rsidR="00EE2925" w:rsidRDefault="00EE29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E6F7" w14:textId="77777777" w:rsidR="00EE2925" w:rsidRDefault="00EE2925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2AAD7CCE" w14:textId="77777777" w:rsidR="00EE2925" w:rsidRDefault="00EE2925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B3F7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9EF5D" w14:textId="77777777" w:rsidR="00EE2925" w:rsidRPr="002F6CED" w:rsidRDefault="00EE29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07417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25DC4" w14:textId="77777777" w:rsidR="00EE2925" w:rsidRPr="00C14131" w:rsidRDefault="00EE29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3DFA6" w14:textId="77777777" w:rsidR="00EE2925" w:rsidRPr="005D499E" w:rsidRDefault="00EE2925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0DA7CD08" w14:textId="77777777" w:rsidR="00EE2925" w:rsidRPr="009E2C90" w:rsidRDefault="00EE2925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0F23C57A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9F09F" w14:textId="77777777" w:rsidR="00EE2925" w:rsidRDefault="00EE2925" w:rsidP="00EE29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0AA59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55+974</w:t>
            </w:r>
          </w:p>
          <w:p w14:paraId="73040713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4FB9" w14:textId="77777777" w:rsidR="00EE2925" w:rsidRDefault="00EE29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F54BB" w14:textId="77777777" w:rsidR="00EE2925" w:rsidRDefault="00EE2925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497272C2" w14:textId="77777777" w:rsidR="00EE2925" w:rsidRDefault="00EE2925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95ABC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ACB77" w14:textId="77777777" w:rsidR="00EE2925" w:rsidRPr="002F6CED" w:rsidRDefault="00EE29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C8705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4AF25" w14:textId="77777777" w:rsidR="00EE2925" w:rsidRPr="00C14131" w:rsidRDefault="00EE29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0009A" w14:textId="77777777" w:rsidR="00EE2925" w:rsidRPr="005D20EA" w:rsidRDefault="00EE2925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5D20EA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EE2925" w14:paraId="60B02859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B8F44" w14:textId="77777777" w:rsidR="00EE2925" w:rsidRDefault="00EE2925" w:rsidP="00EE29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41B83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67+030</w:t>
            </w:r>
          </w:p>
          <w:p w14:paraId="2DF05B70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0B246" w14:textId="77777777" w:rsidR="00EE2925" w:rsidRDefault="00EE29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4186C" w14:textId="77777777" w:rsidR="00EE2925" w:rsidRDefault="00EE2925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6359BDC6" w14:textId="77777777" w:rsidR="00EE2925" w:rsidRDefault="00EE2925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24D45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AF89B" w14:textId="77777777" w:rsidR="00EE2925" w:rsidRPr="002F6CED" w:rsidRDefault="00EE29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0100C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48FFA" w14:textId="77777777" w:rsidR="00EE2925" w:rsidRPr="00C14131" w:rsidRDefault="00EE29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427B6" w14:textId="77777777" w:rsidR="00EE2925" w:rsidRPr="005D499E" w:rsidRDefault="00EE2925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17C44C4F" w14:textId="77777777" w:rsidR="00EE2925" w:rsidRPr="009E2C90" w:rsidRDefault="00EE2925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1B06B122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8BA44" w14:textId="77777777" w:rsidR="00EE2925" w:rsidRDefault="00EE2925" w:rsidP="00EE29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EBE09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73+300</w:t>
            </w:r>
          </w:p>
          <w:p w14:paraId="4A2D385C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7FA23" w14:textId="77777777" w:rsidR="00EE2925" w:rsidRDefault="00EE29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ECF3" w14:textId="77777777" w:rsidR="00EE2925" w:rsidRDefault="00EE2925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 –</w:t>
            </w:r>
          </w:p>
          <w:p w14:paraId="5EC6171E" w14:textId="77777777" w:rsidR="00EE2925" w:rsidRDefault="00EE2925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1C8DD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3C6DC" w14:textId="77777777" w:rsidR="00EE2925" w:rsidRPr="002F6CED" w:rsidRDefault="00EE29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0DA6F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8BF78" w14:textId="77777777" w:rsidR="00EE2925" w:rsidRPr="00C14131" w:rsidRDefault="00EE29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6550F" w14:textId="77777777" w:rsidR="00EE2925" w:rsidRPr="005D499E" w:rsidRDefault="00EE2925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5EB9DAAB" w14:textId="77777777" w:rsidR="00EE2925" w:rsidRPr="009E2C90" w:rsidRDefault="00EE2925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7099E4DE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6251D" w14:textId="77777777" w:rsidR="00EE2925" w:rsidRDefault="00EE2925" w:rsidP="00EE29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AB97A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253+125</w:t>
            </w:r>
          </w:p>
          <w:p w14:paraId="3AFA658C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678BD" w14:textId="77777777" w:rsidR="00EE2925" w:rsidRDefault="00EE29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2AC14" w14:textId="77777777" w:rsidR="00EE2925" w:rsidRDefault="00EE2925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Frunzeasca -</w:t>
            </w:r>
          </w:p>
          <w:p w14:paraId="4D301E55" w14:textId="77777777" w:rsidR="00EE2925" w:rsidRDefault="00EE2925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87D05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0FE62" w14:textId="77777777" w:rsidR="00EE2925" w:rsidRPr="002F6CED" w:rsidRDefault="00EE29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BE014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01704" w14:textId="77777777" w:rsidR="00EE2925" w:rsidRPr="00C14131" w:rsidRDefault="00EE29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FAD53" w14:textId="77777777" w:rsidR="00EE2925" w:rsidRPr="005D499E" w:rsidRDefault="00EE2925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3A191DD2" w14:textId="77777777" w:rsidR="00EE2925" w:rsidRPr="009E2C90" w:rsidRDefault="00EE2925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54DE0736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E01D9" w14:textId="77777777" w:rsidR="00EE2925" w:rsidRDefault="00EE2925" w:rsidP="00EE29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9BC91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262+200</w:t>
            </w:r>
          </w:p>
          <w:p w14:paraId="1154059C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7D9C2" w14:textId="77777777" w:rsidR="00EE2925" w:rsidRDefault="00EE29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9C823" w14:textId="77777777" w:rsidR="00EE2925" w:rsidRDefault="00EE2925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FA655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CC686" w14:textId="77777777" w:rsidR="00EE2925" w:rsidRPr="002F6CED" w:rsidRDefault="00EE29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8CCA3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F4767" w14:textId="77777777" w:rsidR="00EE2925" w:rsidRPr="00C14131" w:rsidRDefault="00EE29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317B" w14:textId="77777777" w:rsidR="00EE2925" w:rsidRDefault="00EE2925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EE2925" w14:paraId="6FB1161E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7800D" w14:textId="77777777" w:rsidR="00EE2925" w:rsidRDefault="00EE2925" w:rsidP="00EE29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85FF8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286+050</w:t>
            </w:r>
          </w:p>
          <w:p w14:paraId="0ED6807E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C1B9E" w14:textId="77777777" w:rsidR="00EE2925" w:rsidRDefault="00EE29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C5EEE" w14:textId="77777777" w:rsidR="00EE2925" w:rsidRDefault="00EE2925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2A4D5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A4717" w14:textId="77777777" w:rsidR="00EE2925" w:rsidRPr="002F6CED" w:rsidRDefault="00EE29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5EA50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D84E" w14:textId="77777777" w:rsidR="00EE2925" w:rsidRPr="00C14131" w:rsidRDefault="00EE29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8E8A0" w14:textId="77777777" w:rsidR="00EE2925" w:rsidRDefault="00EE2925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EE2925" w14:paraId="6C09040A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A6E7D" w14:textId="77777777" w:rsidR="00EE2925" w:rsidRDefault="00EE2925" w:rsidP="00EE29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9956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287+000</w:t>
            </w:r>
          </w:p>
          <w:p w14:paraId="01D04FB0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DC571" w14:textId="77777777" w:rsidR="00EE2925" w:rsidRDefault="00EE29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C43DC" w14:textId="77777777" w:rsidR="00EE2925" w:rsidRDefault="00EE2925" w:rsidP="005653E5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  <w:p w14:paraId="59244E86" w14:textId="77777777" w:rsidR="00EE2925" w:rsidRDefault="00EE2925" w:rsidP="005653E5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55168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0DDBE" w14:textId="77777777" w:rsidR="00EE2925" w:rsidRPr="002F6CED" w:rsidRDefault="00EE29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7AF7E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5D13" w14:textId="77777777" w:rsidR="00EE2925" w:rsidRPr="00C14131" w:rsidRDefault="00EE29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375BF" w14:textId="77777777" w:rsidR="00EE2925" w:rsidRDefault="00EE2925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EE2925" w14:paraId="2D5D7264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E3CD" w14:textId="77777777" w:rsidR="00EE2925" w:rsidRDefault="00EE2925" w:rsidP="00EE29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C062B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5592B" w14:textId="77777777" w:rsidR="00EE2925" w:rsidRDefault="00EE29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A8D48" w14:textId="77777777" w:rsidR="00EE2925" w:rsidRDefault="00EE2925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lc. Zorleni - Crasna, linia 4 directă st. Crasna și </w:t>
            </w:r>
          </w:p>
          <w:p w14:paraId="567AC1A5" w14:textId="77777777" w:rsidR="00EE2925" w:rsidRDefault="00EE2925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3C383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05A00" w14:textId="77777777" w:rsidR="00EE2925" w:rsidRPr="002F6CED" w:rsidRDefault="00EE29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6A92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296+050</w:t>
            </w:r>
          </w:p>
          <w:p w14:paraId="3D9A4233" w14:textId="77777777" w:rsidR="00EE2925" w:rsidRDefault="00EE29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6C3A" w14:textId="77777777" w:rsidR="00EE2925" w:rsidRPr="00C14131" w:rsidRDefault="00EE29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6D4C5" w14:textId="77777777" w:rsidR="00EE2925" w:rsidRDefault="00EE2925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cu inductori la paletele galbene</w:t>
            </w:r>
          </w:p>
        </w:tc>
      </w:tr>
      <w:tr w:rsidR="00EE2925" w14:paraId="06D83567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A44A9" w14:textId="77777777" w:rsidR="00EE2925" w:rsidRDefault="00EE2925" w:rsidP="00EE29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8FB89" w14:textId="77777777" w:rsidR="00EE2925" w:rsidRDefault="00EE29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  <w:p w14:paraId="7F467F39" w14:textId="77777777" w:rsidR="00EE2925" w:rsidRDefault="00EE29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BA059" w14:textId="77777777" w:rsidR="00EE2925" w:rsidRDefault="00EE29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34CDF" w14:textId="77777777" w:rsidR="00EE2925" w:rsidRDefault="00EE2925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Vaslui - Bălteni, linia 1 directă Bălteni </w:t>
            </w:r>
          </w:p>
          <w:p w14:paraId="76F8FF58" w14:textId="77777777" w:rsidR="00EE2925" w:rsidRDefault="00EE2925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Bălteni - Buhaiești si linia 3 directă Cap X </w:t>
            </w:r>
          </w:p>
          <w:p w14:paraId="4968C83B" w14:textId="77777777" w:rsidR="00EE2925" w:rsidRDefault="00EE2925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6639D" w14:textId="77777777" w:rsidR="00EE2925" w:rsidRDefault="00EE29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85241" w14:textId="77777777" w:rsidR="00EE2925" w:rsidRPr="002F6CED" w:rsidRDefault="00EE29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67BF" w14:textId="77777777" w:rsidR="00EE2925" w:rsidRDefault="00EE29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E5F4" w14:textId="77777777" w:rsidR="00EE2925" w:rsidRDefault="00EE29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273C5" w14:textId="77777777" w:rsidR="00EE2925" w:rsidRDefault="00EE2925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 ST. Vaslui –</w:t>
            </w:r>
          </w:p>
          <w:p w14:paraId="5F1013E6" w14:textId="77777777" w:rsidR="00EE2925" w:rsidRDefault="00EE2925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 St. Buhăiești Nesemnalizată pe teren.</w:t>
            </w:r>
          </w:p>
        </w:tc>
      </w:tr>
      <w:tr w:rsidR="00EE2925" w14:paraId="3765D83B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5518A" w14:textId="77777777" w:rsidR="00EE2925" w:rsidRDefault="00EE2925" w:rsidP="00EE29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5D98D" w14:textId="77777777" w:rsidR="00EE2925" w:rsidRDefault="00EE29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7B577" w14:textId="77777777" w:rsidR="00EE2925" w:rsidRPr="00C14131" w:rsidRDefault="00EE29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95565" w14:textId="77777777" w:rsidR="00EE2925" w:rsidRDefault="00EE2925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269DE241" w14:textId="77777777" w:rsidR="00EE2925" w:rsidRDefault="00EE2925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D93EF" w14:textId="77777777" w:rsidR="00EE2925" w:rsidRDefault="00EE29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staţie </w:t>
            </w:r>
          </w:p>
          <w:p w14:paraId="4820F3C4" w14:textId="77777777" w:rsidR="00EE2925" w:rsidRDefault="00EE2925" w:rsidP="00EE2925">
            <w:pPr>
              <w:numPr>
                <w:ilvl w:val="0"/>
                <w:numId w:val="4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</w:rPr>
            </w:pPr>
          </w:p>
          <w:p w14:paraId="33348C08" w14:textId="77777777" w:rsidR="00EE2925" w:rsidRDefault="00EE29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01ECE2FB" w14:textId="77777777" w:rsidR="00EE2925" w:rsidRDefault="00EE29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C6303" w14:textId="77777777" w:rsidR="00EE2925" w:rsidRPr="002F6CED" w:rsidRDefault="00EE29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F7442" w14:textId="77777777" w:rsidR="00EE2925" w:rsidRDefault="00EE29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BF6CC" w14:textId="77777777" w:rsidR="00EE2925" w:rsidRPr="00C14131" w:rsidRDefault="00EE29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7BC76" w14:textId="77777777" w:rsidR="00EE2925" w:rsidRDefault="00EE2925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515D4879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50F59" w14:textId="77777777" w:rsidR="00EE2925" w:rsidRDefault="00EE2925" w:rsidP="00EE29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AA0D8" w14:textId="77777777" w:rsidR="00EE2925" w:rsidRDefault="00EE29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984AA" w14:textId="77777777" w:rsidR="00EE2925" w:rsidRPr="00C14131" w:rsidRDefault="00EE29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53E2" w14:textId="77777777" w:rsidR="00EE2925" w:rsidRDefault="00EE2925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41A5F50B" w14:textId="77777777" w:rsidR="00EE2925" w:rsidRDefault="00EE2925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linie cuprinsă între </w:t>
            </w:r>
          </w:p>
          <w:p w14:paraId="16B68F39" w14:textId="77777777" w:rsidR="00EE2925" w:rsidRDefault="00EE2925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14A95" w14:textId="77777777" w:rsidR="00EE2925" w:rsidRDefault="00EE29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AB71DE7" w14:textId="77777777" w:rsidR="00EE2925" w:rsidRDefault="00EE29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27, 35 </w:t>
            </w:r>
          </w:p>
          <w:p w14:paraId="0E0316CA" w14:textId="77777777" w:rsidR="00EE2925" w:rsidRDefault="00EE29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DFE21" w14:textId="77777777" w:rsidR="00EE2925" w:rsidRPr="002F6CED" w:rsidRDefault="00EE29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AFB0D" w14:textId="77777777" w:rsidR="00EE2925" w:rsidRDefault="00EE29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EB00" w14:textId="77777777" w:rsidR="00EE2925" w:rsidRPr="00C14131" w:rsidRDefault="00EE29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D5192" w14:textId="77777777" w:rsidR="00EE2925" w:rsidRDefault="00EE2925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linile 12, 13 şi 16 din Grupa Mărfuri, Cap X şi intrări - ieşiri </w:t>
            </w:r>
          </w:p>
          <w:p w14:paraId="75FEF72C" w14:textId="77777777" w:rsidR="00EE2925" w:rsidRDefault="00EE2925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Depou Cap X.</w:t>
            </w:r>
          </w:p>
        </w:tc>
      </w:tr>
      <w:tr w:rsidR="00EE2925" w14:paraId="7A9FDBAF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21C9B" w14:textId="77777777" w:rsidR="00EE2925" w:rsidRDefault="00EE2925" w:rsidP="00EE29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02733" w14:textId="77777777" w:rsidR="00EE2925" w:rsidRDefault="00EE29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C8E8B" w14:textId="77777777" w:rsidR="00EE2925" w:rsidRPr="00C14131" w:rsidRDefault="00EE29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5521C" w14:textId="77777777" w:rsidR="00EE2925" w:rsidRDefault="00EE2925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14:paraId="06CBF51C" w14:textId="77777777" w:rsidR="00EE2925" w:rsidRDefault="00EE2925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ED17" w14:textId="77777777" w:rsidR="00EE2925" w:rsidRDefault="00EE29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84274DB" w14:textId="77777777" w:rsidR="00EE2925" w:rsidRDefault="00EE29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9C5CF" w14:textId="77777777" w:rsidR="00EE2925" w:rsidRPr="002F6CED" w:rsidRDefault="00EE29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65E47" w14:textId="77777777" w:rsidR="00EE2925" w:rsidRDefault="00EE29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BBFF4" w14:textId="77777777" w:rsidR="00EE2925" w:rsidRPr="00C14131" w:rsidRDefault="00EE29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DEB7" w14:textId="77777777" w:rsidR="00EE2925" w:rsidRDefault="00EE2925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61BBB42B" w14:textId="77777777" w:rsidR="00EE2925" w:rsidRDefault="00EE2925">
      <w:pPr>
        <w:spacing w:before="40" w:after="40" w:line="192" w:lineRule="auto"/>
        <w:ind w:right="57"/>
        <w:rPr>
          <w:sz w:val="20"/>
        </w:rPr>
      </w:pPr>
    </w:p>
    <w:p w14:paraId="7394B421" w14:textId="77777777" w:rsidR="00EE2925" w:rsidRDefault="00EE2925" w:rsidP="003C645F">
      <w:pPr>
        <w:pStyle w:val="Heading1"/>
        <w:spacing w:line="360" w:lineRule="auto"/>
      </w:pPr>
      <w:r>
        <w:t>LINIA 602</w:t>
      </w:r>
    </w:p>
    <w:p w14:paraId="2ACF481B" w14:textId="77777777" w:rsidR="00EE2925" w:rsidRDefault="00EE2925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E2925" w14:paraId="7057DCF2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DFFDC" w14:textId="77777777" w:rsidR="00EE2925" w:rsidRDefault="00EE2925" w:rsidP="00620F7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D82C6" w14:textId="77777777" w:rsidR="00EE2925" w:rsidRDefault="00EE2925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002EB67B" w14:textId="77777777" w:rsidR="00EE2925" w:rsidRDefault="00EE2925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B4A47" w14:textId="77777777" w:rsidR="00EE2925" w:rsidRDefault="00EE2925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D451D" w14:textId="77777777" w:rsidR="00EE2925" w:rsidRDefault="00EE2925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0F5117B2" w14:textId="77777777" w:rsidR="00EE2925" w:rsidRDefault="00EE2925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B6F2" w14:textId="77777777" w:rsidR="00EE2925" w:rsidRPr="00406474" w:rsidRDefault="00EE2925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387E" w14:textId="77777777" w:rsidR="00EE2925" w:rsidRPr="00DA41E4" w:rsidRDefault="00EE2925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5226A" w14:textId="77777777" w:rsidR="00EE2925" w:rsidRDefault="00EE2925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76B5F633" w14:textId="77777777" w:rsidR="00EE2925" w:rsidRDefault="00EE2925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2FD7C" w14:textId="77777777" w:rsidR="00EE2925" w:rsidRDefault="00EE2925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35ABC" w14:textId="77777777" w:rsidR="00EE2925" w:rsidRDefault="00EE2925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79ACAC38" w14:textId="77777777" w:rsidR="00EE2925" w:rsidRPr="0007619C" w:rsidRDefault="00EE2925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3FB4D978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432D0" w14:textId="77777777" w:rsidR="00EE2925" w:rsidRDefault="00EE2925" w:rsidP="00620F7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E3BFE" w14:textId="77777777" w:rsidR="00EE2925" w:rsidRDefault="00EE2925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22B03E71" w14:textId="77777777" w:rsidR="00EE2925" w:rsidRDefault="00EE2925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82D3F" w14:textId="77777777" w:rsidR="00EE2925" w:rsidRDefault="00EE2925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CC391" w14:textId="77777777" w:rsidR="00EE2925" w:rsidRDefault="00EE2925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05779148" w14:textId="77777777" w:rsidR="00EE2925" w:rsidRDefault="00EE2925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D3785" w14:textId="77777777" w:rsidR="00EE2925" w:rsidRPr="00406474" w:rsidRDefault="00EE2925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7C448" w14:textId="77777777" w:rsidR="00EE2925" w:rsidRPr="00DA41E4" w:rsidRDefault="00EE2925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1C543" w14:textId="77777777" w:rsidR="00EE2925" w:rsidRDefault="00EE2925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458983A4" w14:textId="77777777" w:rsidR="00EE2925" w:rsidRDefault="00EE2925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BFE6C" w14:textId="77777777" w:rsidR="00EE2925" w:rsidRDefault="00EE2925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C58E3" w14:textId="77777777" w:rsidR="00EE2925" w:rsidRDefault="00EE2925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4EDAECA2" w14:textId="77777777" w:rsidR="00EE2925" w:rsidRDefault="00EE2925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807A989" w14:textId="77777777" w:rsidR="00EE2925" w:rsidRDefault="00EE2925">
      <w:pPr>
        <w:spacing w:before="40" w:after="40" w:line="192" w:lineRule="auto"/>
        <w:ind w:right="57"/>
        <w:rPr>
          <w:sz w:val="20"/>
        </w:rPr>
      </w:pPr>
    </w:p>
    <w:p w14:paraId="37624975" w14:textId="77777777" w:rsidR="00EE2925" w:rsidRDefault="00EE2925" w:rsidP="00857B52">
      <w:pPr>
        <w:pStyle w:val="Heading1"/>
        <w:spacing w:line="360" w:lineRule="auto"/>
      </w:pPr>
      <w:r>
        <w:lastRenderedPageBreak/>
        <w:t>LINIA 605</w:t>
      </w:r>
    </w:p>
    <w:p w14:paraId="50A8E7DE" w14:textId="77777777" w:rsidR="00EE2925" w:rsidRDefault="00EE2925" w:rsidP="00C73ABA">
      <w:pPr>
        <w:pStyle w:val="Heading1"/>
        <w:spacing w:line="360" w:lineRule="auto"/>
        <w:rPr>
          <w:b w:val="0"/>
          <w:bCs w:val="0"/>
          <w:sz w:val="8"/>
        </w:rPr>
      </w:pPr>
      <w:r>
        <w:t>SOCOLA - UNGHENI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E2925" w14:paraId="784CE658" w14:textId="77777777" w:rsidTr="00026A53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40BBB" w14:textId="77777777" w:rsidR="00EE2925" w:rsidRDefault="00EE2925" w:rsidP="00EE29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30E34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4B1BD" w14:textId="77777777" w:rsidR="00EE2925" w:rsidRPr="002C1631" w:rsidRDefault="00EE2925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3791F" w14:textId="77777777" w:rsidR="00EE2925" w:rsidRDefault="00EE2925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243A95D2" w14:textId="77777777" w:rsidR="00EE2925" w:rsidRDefault="00EE2925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expediere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260FE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689FE9F4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59DF353E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33 </w:t>
            </w:r>
          </w:p>
          <w:p w14:paraId="630A722C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22CAFC58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Socola şi </w:t>
            </w:r>
          </w:p>
          <w:p w14:paraId="603F8732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trav.</w:t>
            </w:r>
          </w:p>
          <w:p w14:paraId="00327118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 /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956B9" w14:textId="77777777" w:rsidR="00EE2925" w:rsidRDefault="00EE2925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0C91C" w14:textId="77777777" w:rsidR="00EE2925" w:rsidRDefault="00EE2925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FE720" w14:textId="77777777" w:rsidR="00EE2925" w:rsidRPr="002C1631" w:rsidRDefault="00EE2925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29A0D" w14:textId="77777777" w:rsidR="00EE2925" w:rsidRDefault="00EE2925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7A60BE23" w14:textId="77777777" w:rsidTr="00B63618">
        <w:trPr>
          <w:cantSplit/>
          <w:trHeight w:val="8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DC750" w14:textId="77777777" w:rsidR="00EE2925" w:rsidRDefault="00EE2925" w:rsidP="00EE29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41FF4" w14:textId="77777777" w:rsidR="00EE2925" w:rsidRDefault="00EE2925" w:rsidP="00B63618">
            <w:pPr>
              <w:spacing w:before="40" w:line="276" w:lineRule="auto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AAFF4" w14:textId="77777777" w:rsidR="00EE2925" w:rsidRPr="002C1631" w:rsidRDefault="00EE2925" w:rsidP="00B63618">
            <w:pPr>
              <w:spacing w:before="120" w:line="276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F516" w14:textId="77777777" w:rsidR="00EE2925" w:rsidRDefault="00EE2925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5DA337D7" w14:textId="77777777" w:rsidR="00EE2925" w:rsidRDefault="00EE2925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 Vechi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20DD8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38F9F009" w14:textId="77777777" w:rsidR="00EE2925" w:rsidRDefault="00EE2925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sch.131</w:t>
            </w:r>
          </w:p>
          <w:p w14:paraId="677A5791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</w:t>
            </w:r>
          </w:p>
          <w:p w14:paraId="5B7E4EC2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056B3" w14:textId="77777777" w:rsidR="00EE2925" w:rsidRDefault="00EE2925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CBEB" w14:textId="77777777" w:rsidR="00EE2925" w:rsidRDefault="00EE2925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DEDBB" w14:textId="77777777" w:rsidR="00EE2925" w:rsidRPr="002C1631" w:rsidRDefault="00EE2925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60668" w14:textId="77777777" w:rsidR="00EE2925" w:rsidRDefault="00EE2925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6D72F31D" w14:textId="77777777" w:rsidTr="00B63618">
        <w:trPr>
          <w:cantSplit/>
          <w:trHeight w:val="8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B3661" w14:textId="77777777" w:rsidR="00EE2925" w:rsidRDefault="00EE2925" w:rsidP="00EE29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21634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AC98C" w14:textId="77777777" w:rsidR="00EE2925" w:rsidRPr="002C1631" w:rsidRDefault="00EE2925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2AE9E" w14:textId="77777777" w:rsidR="00EE2925" w:rsidRDefault="00EE2925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5331A410" w14:textId="77777777" w:rsidR="00EE2925" w:rsidRDefault="00EE2925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Legătura  131 - intrare remiză marfă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CA4A" w14:textId="77777777" w:rsidR="00EE2925" w:rsidRDefault="00EE2925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05B04683" w14:textId="77777777" w:rsidR="00EE2925" w:rsidRDefault="00EE2925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 85 și </w:t>
            </w:r>
          </w:p>
          <w:p w14:paraId="568DC9F5" w14:textId="77777777" w:rsidR="00EE2925" w:rsidRDefault="00EE2925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1889A8F4" w14:textId="77777777" w:rsidR="00EE2925" w:rsidRDefault="00EE2925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35029" w14:textId="77777777" w:rsidR="00EE2925" w:rsidRDefault="00EE2925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72597" w14:textId="77777777" w:rsidR="00EE2925" w:rsidRDefault="00EE2925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9CC86" w14:textId="77777777" w:rsidR="00EE2925" w:rsidRPr="002C1631" w:rsidRDefault="00EE2925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81324" w14:textId="77777777" w:rsidR="00EE2925" w:rsidRDefault="00EE2925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7415436F" w14:textId="77777777" w:rsidTr="00B63618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91B9" w14:textId="77777777" w:rsidR="00EE2925" w:rsidRDefault="00EE2925" w:rsidP="00EE29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45F85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127C9" w14:textId="77777777" w:rsidR="00EE2925" w:rsidRPr="002C1631" w:rsidRDefault="00EE2925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4C3E" w14:textId="77777777" w:rsidR="00EE2925" w:rsidRDefault="00EE2925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60F9DB09" w14:textId="77777777" w:rsidR="00EE2925" w:rsidRDefault="00EE2925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Varianta Cântar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4D37D" w14:textId="77777777" w:rsidR="00EE2925" w:rsidRDefault="00EE2925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0D425FD8" w14:textId="77777777" w:rsidR="00EE2925" w:rsidRDefault="00EE2925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125 și</w:t>
            </w:r>
          </w:p>
          <w:p w14:paraId="466397A4" w14:textId="77777777" w:rsidR="00EE2925" w:rsidRDefault="00EE2925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D54ED" w14:textId="77777777" w:rsidR="00EE2925" w:rsidRDefault="00EE2925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00CF1" w14:textId="77777777" w:rsidR="00EE2925" w:rsidRDefault="00EE2925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D7BB4" w14:textId="77777777" w:rsidR="00EE2925" w:rsidRPr="002C1631" w:rsidRDefault="00EE2925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F6F7F" w14:textId="77777777" w:rsidR="00EE2925" w:rsidRDefault="00EE2925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6D2334F6" w14:textId="77777777" w:rsidTr="007135E4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8F388" w14:textId="77777777" w:rsidR="00EE2925" w:rsidRDefault="00EE2925" w:rsidP="00EE29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38C23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3EB91" w14:textId="77777777" w:rsidR="00EE2925" w:rsidRPr="002C1631" w:rsidRDefault="00EE2925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0CCC6" w14:textId="77777777" w:rsidR="00EE2925" w:rsidRDefault="00EE2925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14:paraId="6A7CC37C" w14:textId="77777777" w:rsidR="00EE2925" w:rsidRDefault="00EE2925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de centură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45A0A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7DF2459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247B2" w14:textId="77777777" w:rsidR="00EE2925" w:rsidRDefault="00EE2925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53793" w14:textId="77777777" w:rsidR="00EE2925" w:rsidRDefault="00EE2925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20048" w14:textId="77777777" w:rsidR="00EE2925" w:rsidRPr="002C1631" w:rsidRDefault="00EE2925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1A9FE" w14:textId="77777777" w:rsidR="00EE2925" w:rsidRDefault="00EE2925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06354F4A" w14:textId="77777777" w:rsidTr="007135E4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3AA57" w14:textId="77777777" w:rsidR="00EE2925" w:rsidRDefault="00EE2925" w:rsidP="00EE29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AB7E0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CF859" w14:textId="77777777" w:rsidR="00EE2925" w:rsidRPr="002C1631" w:rsidRDefault="00EE2925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03E5A" w14:textId="77777777" w:rsidR="00EE2925" w:rsidRDefault="00EE2925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14:paraId="36050299" w14:textId="77777777" w:rsidR="00EE2925" w:rsidRDefault="00EE2925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183D1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616AD9C4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5B312352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</w:t>
            </w:r>
          </w:p>
          <w:p w14:paraId="0724E8F1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2E092B76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51367" w14:textId="77777777" w:rsidR="00EE2925" w:rsidRDefault="00EE2925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61F78" w14:textId="77777777" w:rsidR="00EE2925" w:rsidRDefault="00EE2925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2429D" w14:textId="77777777" w:rsidR="00EE2925" w:rsidRPr="002C1631" w:rsidRDefault="00EE2925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28357" w14:textId="77777777" w:rsidR="00EE2925" w:rsidRDefault="00EE2925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23EA7330" w14:textId="77777777" w:rsidTr="00324EA7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F8394" w14:textId="77777777" w:rsidR="00EE2925" w:rsidRDefault="00EE2925" w:rsidP="00EE29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7995D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33B09" w14:textId="77777777" w:rsidR="00EE2925" w:rsidRPr="002C1631" w:rsidRDefault="00EE2925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C8F3B" w14:textId="77777777" w:rsidR="00EE2925" w:rsidRDefault="00EE2925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14:paraId="282F7E70" w14:textId="77777777" w:rsidR="00EE2925" w:rsidRDefault="00EE2925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4469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74D7530C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4-sch.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9EA93" w14:textId="77777777" w:rsidR="00EE2925" w:rsidRDefault="00EE2925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8BC94" w14:textId="77777777" w:rsidR="00EE2925" w:rsidRDefault="00EE2925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755EE" w14:textId="77777777" w:rsidR="00EE2925" w:rsidRPr="002C1631" w:rsidRDefault="00EE2925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84EF9" w14:textId="77777777" w:rsidR="00EE2925" w:rsidRDefault="00EE2925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6FBC7637" w14:textId="77777777" w:rsidTr="00324EA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1ABE9" w14:textId="77777777" w:rsidR="00EE2925" w:rsidRDefault="00EE2925" w:rsidP="00EE29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D01AD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649C0" w14:textId="77777777" w:rsidR="00EE2925" w:rsidRPr="002C1631" w:rsidRDefault="00EE2925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826FD" w14:textId="77777777" w:rsidR="00EE2925" w:rsidRDefault="00EE2925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14:paraId="31FC8264" w14:textId="77777777" w:rsidR="00EE2925" w:rsidRDefault="00EE2925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2FEEF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3C9AF10A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2-sch. 6 şi între </w:t>
            </w:r>
          </w:p>
          <w:p w14:paraId="1F1DDAC9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7-</w:t>
            </w:r>
          </w:p>
          <w:p w14:paraId="575F15CD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5D44FEE" w14:textId="77777777" w:rsidR="00EE2925" w:rsidRPr="00026A53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11 </w:t>
            </w:r>
            <w:r>
              <w:rPr>
                <w:b/>
                <w:bCs/>
                <w:sz w:val="20"/>
                <w:lang w:val="en-US"/>
              </w:rPr>
              <w:t>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B6454" w14:textId="77777777" w:rsidR="00EE2925" w:rsidRDefault="00EE2925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4E8EB" w14:textId="77777777" w:rsidR="00EE2925" w:rsidRDefault="00EE2925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869B1" w14:textId="77777777" w:rsidR="00EE2925" w:rsidRPr="002C1631" w:rsidRDefault="00EE2925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BA1D7" w14:textId="77777777" w:rsidR="00EE2925" w:rsidRDefault="00EE2925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3F038E40" w14:textId="77777777" w:rsidTr="007135E4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01644" w14:textId="77777777" w:rsidR="00EE2925" w:rsidRDefault="00EE2925" w:rsidP="00EE29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2F2F8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B36A" w14:textId="77777777" w:rsidR="00EE2925" w:rsidRPr="002C1631" w:rsidRDefault="00EE2925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2C081" w14:textId="77777777" w:rsidR="00EE2925" w:rsidRDefault="00EE2925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Socola Mărfuri </w:t>
            </w:r>
          </w:p>
          <w:p w14:paraId="0E8FD24F" w14:textId="77777777" w:rsidR="00EE2925" w:rsidRDefault="00EE2925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3D214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T.D.J.</w:t>
            </w:r>
          </w:p>
          <w:p w14:paraId="621F17A4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26- T.D.J.</w:t>
            </w:r>
          </w:p>
          <w:p w14:paraId="5DDAC844" w14:textId="77777777" w:rsidR="00EE2925" w:rsidRDefault="00EE29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1C2CE" w14:textId="77777777" w:rsidR="00EE2925" w:rsidRDefault="00EE2925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B141B" w14:textId="77777777" w:rsidR="00EE2925" w:rsidRDefault="00EE2925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F1D49" w14:textId="77777777" w:rsidR="00EE2925" w:rsidRPr="002C1631" w:rsidRDefault="00EE2925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34C52" w14:textId="77777777" w:rsidR="00EE2925" w:rsidRDefault="00EE2925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06750A64" w14:textId="77777777" w:rsidR="00EE2925" w:rsidRDefault="00EE2925">
      <w:pPr>
        <w:spacing w:before="40" w:line="192" w:lineRule="auto"/>
        <w:ind w:right="57"/>
        <w:rPr>
          <w:sz w:val="20"/>
        </w:rPr>
      </w:pPr>
    </w:p>
    <w:p w14:paraId="0DABA9A4" w14:textId="77777777" w:rsidR="00EE2925" w:rsidRDefault="00EE2925" w:rsidP="00870AF0">
      <w:pPr>
        <w:pStyle w:val="Heading1"/>
        <w:spacing w:line="360" w:lineRule="auto"/>
      </w:pPr>
      <w:r>
        <w:t>LINIA 609</w:t>
      </w:r>
    </w:p>
    <w:p w14:paraId="0D97B0B4" w14:textId="77777777" w:rsidR="00EE2925" w:rsidRDefault="00EE2925" w:rsidP="008A16BE">
      <w:pPr>
        <w:pStyle w:val="Heading1"/>
        <w:spacing w:line="360" w:lineRule="auto"/>
        <w:rPr>
          <w:b w:val="0"/>
          <w:bCs w:val="0"/>
          <w:sz w:val="8"/>
        </w:rPr>
      </w:pPr>
      <w:r>
        <w:t>BUHĂIEŞTI - ROMAN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E2925" w14:paraId="70D00D0B" w14:textId="77777777" w:rsidTr="001502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29EBE" w14:textId="77777777" w:rsidR="00EE2925" w:rsidRDefault="00EE2925" w:rsidP="00EE29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09F16" w14:textId="77777777" w:rsidR="00EE2925" w:rsidRDefault="00EE2925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F472" w14:textId="77777777" w:rsidR="00EE2925" w:rsidRPr="002409E9" w:rsidRDefault="00EE2925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59102" w14:textId="77777777" w:rsidR="00EE2925" w:rsidRDefault="00EE2925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Negreşti</w:t>
            </w:r>
          </w:p>
          <w:p w14:paraId="5D68BA2A" w14:textId="77777777" w:rsidR="00EE2925" w:rsidRDefault="00EE2925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ABF31" w14:textId="77777777" w:rsidR="00EE2925" w:rsidRDefault="00EE2925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57DCA" w14:textId="77777777" w:rsidR="00EE2925" w:rsidRPr="002409E9" w:rsidRDefault="00EE2925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770B1" w14:textId="77777777" w:rsidR="00EE2925" w:rsidRDefault="00EE2925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B2CFD" w14:textId="77777777" w:rsidR="00EE2925" w:rsidRPr="002409E9" w:rsidRDefault="00EE2925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B4F6" w14:textId="77777777" w:rsidR="00EE2925" w:rsidRDefault="00EE2925" w:rsidP="00D335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3E6E773E" w14:textId="77777777" w:rsidTr="00C9095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14A5D" w14:textId="77777777" w:rsidR="00EE2925" w:rsidRDefault="00EE2925" w:rsidP="00EE29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EDD39" w14:textId="77777777" w:rsidR="00EE2925" w:rsidRDefault="00EE2925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D543" w14:textId="77777777" w:rsidR="00EE2925" w:rsidRPr="002409E9" w:rsidRDefault="00EE2925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7210F" w14:textId="77777777" w:rsidR="00EE2925" w:rsidRDefault="00EE2925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Mareşal Constantin Prezan</w:t>
            </w:r>
          </w:p>
          <w:p w14:paraId="131C45B9" w14:textId="77777777" w:rsidR="00EE2925" w:rsidRDefault="00EE2925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B74B1" w14:textId="77777777" w:rsidR="00EE2925" w:rsidRDefault="00EE2925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883C4" w14:textId="77777777" w:rsidR="00EE2925" w:rsidRPr="002409E9" w:rsidRDefault="00EE2925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3CB66" w14:textId="77777777" w:rsidR="00EE2925" w:rsidRDefault="00EE2925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CFB0" w14:textId="77777777" w:rsidR="00EE2925" w:rsidRPr="002409E9" w:rsidRDefault="00EE2925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25F4B" w14:textId="77777777" w:rsidR="00EE2925" w:rsidRDefault="00EE2925" w:rsidP="00D335B8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EE16BCD" w14:textId="77777777" w:rsidR="00EE2925" w:rsidRDefault="00EE2925">
      <w:pPr>
        <w:spacing w:before="40" w:line="192" w:lineRule="auto"/>
        <w:ind w:right="57"/>
        <w:rPr>
          <w:sz w:val="20"/>
        </w:rPr>
      </w:pPr>
    </w:p>
    <w:p w14:paraId="29C7F25F" w14:textId="77777777" w:rsidR="00EE2925" w:rsidRDefault="00EE2925" w:rsidP="00DE3370">
      <w:pPr>
        <w:pStyle w:val="Heading1"/>
        <w:spacing w:line="360" w:lineRule="auto"/>
      </w:pPr>
      <w:r>
        <w:t>LINIA 610</w:t>
      </w:r>
    </w:p>
    <w:p w14:paraId="76A9DD5B" w14:textId="77777777" w:rsidR="00EE2925" w:rsidRDefault="00EE2925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E2925" w14:paraId="59D32354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DEAC3" w14:textId="77777777" w:rsidR="00EE2925" w:rsidRDefault="00EE2925" w:rsidP="00EE292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41AAC" w14:textId="77777777" w:rsidR="00EE2925" w:rsidRDefault="00EE2925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1E9C" w14:textId="77777777" w:rsidR="00EE2925" w:rsidRPr="00F81D6F" w:rsidRDefault="00EE2925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3369D" w14:textId="77777777" w:rsidR="00EE2925" w:rsidRDefault="00EE2925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07330D44" w14:textId="77777777" w:rsidR="00EE2925" w:rsidRDefault="00EE2925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09037" w14:textId="77777777" w:rsidR="00EE2925" w:rsidRDefault="00EE2925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60F975C1" w14:textId="77777777" w:rsidR="00EE2925" w:rsidRDefault="00EE2925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5D275CE8" w14:textId="77777777" w:rsidR="00EE2925" w:rsidRDefault="00EE2925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</w:p>
          <w:p w14:paraId="4A240A6B" w14:textId="77777777" w:rsidR="00EE2925" w:rsidRDefault="00EE2925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0986A" w14:textId="77777777" w:rsidR="00EE2925" w:rsidRPr="00F81D6F" w:rsidRDefault="00EE2925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409C8" w14:textId="77777777" w:rsidR="00EE2925" w:rsidRDefault="00EE29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7E704" w14:textId="77777777" w:rsidR="00EE2925" w:rsidRPr="00F81D6F" w:rsidRDefault="00EE29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6687B" w14:textId="77777777" w:rsidR="00EE2925" w:rsidRDefault="00EE2925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1F5F3444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F360B" w14:textId="77777777" w:rsidR="00EE2925" w:rsidRDefault="00EE2925" w:rsidP="00EE292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90662" w14:textId="77777777" w:rsidR="00EE2925" w:rsidRDefault="00EE29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6B4E4" w14:textId="77777777" w:rsidR="00EE2925" w:rsidRPr="00F81D6F" w:rsidRDefault="00EE29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6801F" w14:textId="77777777" w:rsidR="00EE2925" w:rsidRDefault="00EE2925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507DF150" w14:textId="77777777" w:rsidR="00EE2925" w:rsidRDefault="00EE2925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F71EB" w14:textId="77777777" w:rsidR="00EE2925" w:rsidRDefault="00EE29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1E1EE68" w14:textId="77777777" w:rsidR="00EE2925" w:rsidRDefault="00EE29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–</w:t>
            </w:r>
          </w:p>
          <w:p w14:paraId="7383E1CC" w14:textId="77777777" w:rsidR="00EE2925" w:rsidRDefault="00EE29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–</w:t>
            </w:r>
          </w:p>
          <w:p w14:paraId="257A3D08" w14:textId="77777777" w:rsidR="00EE2925" w:rsidRDefault="00EE29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4215D" w14:textId="77777777" w:rsidR="00EE2925" w:rsidRPr="00F81D6F" w:rsidRDefault="00EE29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0D53D" w14:textId="77777777" w:rsidR="00EE2925" w:rsidRDefault="00EE29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14095" w14:textId="77777777" w:rsidR="00EE2925" w:rsidRPr="00F81D6F" w:rsidRDefault="00EE29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7492E" w14:textId="77777777" w:rsidR="00EE2925" w:rsidRDefault="00EE2925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Iaşi Nord.</w:t>
            </w:r>
          </w:p>
        </w:tc>
      </w:tr>
      <w:tr w:rsidR="00EE2925" w14:paraId="35696A2F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4E447" w14:textId="77777777" w:rsidR="00EE2925" w:rsidRDefault="00EE2925" w:rsidP="00EE292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64DE3" w14:textId="77777777" w:rsidR="00EE2925" w:rsidRDefault="00EE29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6CBFE" w14:textId="77777777" w:rsidR="00EE2925" w:rsidRPr="00F81D6F" w:rsidRDefault="00EE29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C9089" w14:textId="77777777" w:rsidR="00EE2925" w:rsidRDefault="00EE2925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14:paraId="6381B9A0" w14:textId="77777777" w:rsidR="00EE2925" w:rsidRDefault="00EE2925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line cuprinsă între </w:t>
            </w:r>
          </w:p>
          <w:p w14:paraId="02BB1183" w14:textId="77777777" w:rsidR="00EE2925" w:rsidRDefault="00EE2925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B6EA8" w14:textId="77777777" w:rsidR="00EE2925" w:rsidRDefault="00EE2925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11959" w14:textId="77777777" w:rsidR="00EE2925" w:rsidRPr="00F81D6F" w:rsidRDefault="00EE29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62E8A" w14:textId="77777777" w:rsidR="00EE2925" w:rsidRDefault="00EE29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461B6" w14:textId="77777777" w:rsidR="00EE2925" w:rsidRPr="00F81D6F" w:rsidRDefault="00EE29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56D72" w14:textId="77777777" w:rsidR="00EE2925" w:rsidRDefault="00EE2925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12 , 13 şi 16 din Grupa Mărfuri, </w:t>
            </w:r>
          </w:p>
          <w:p w14:paraId="2774583A" w14:textId="77777777" w:rsidR="00EE2925" w:rsidRDefault="00EE2925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şi intrări - ieşiri Depou Cap X.</w:t>
            </w:r>
          </w:p>
        </w:tc>
      </w:tr>
      <w:tr w:rsidR="00EE2925" w14:paraId="1AA82755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B60FF" w14:textId="77777777" w:rsidR="00EE2925" w:rsidRDefault="00EE2925" w:rsidP="00EE292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4DAE6" w14:textId="77777777" w:rsidR="00EE2925" w:rsidRDefault="00EE29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E6F3C" w14:textId="77777777" w:rsidR="00EE2925" w:rsidRDefault="00EE29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E4E27" w14:textId="77777777" w:rsidR="00EE2925" w:rsidRDefault="00EE2925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90397" w14:textId="77777777" w:rsidR="00EE2925" w:rsidRDefault="00EE2925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B6E08" w14:textId="77777777" w:rsidR="00EE2925" w:rsidRDefault="00EE29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8E8E5" w14:textId="77777777" w:rsidR="00EE2925" w:rsidRDefault="00EE29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41+280</w:t>
            </w:r>
          </w:p>
          <w:p w14:paraId="5E1B77AD" w14:textId="77777777" w:rsidR="00EE2925" w:rsidRDefault="00EE29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B038F" w14:textId="77777777" w:rsidR="00EE2925" w:rsidRPr="00F81D6F" w:rsidRDefault="00EE29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46B61" w14:textId="77777777" w:rsidR="00EE2925" w:rsidRDefault="00EE2925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EE2925" w14:paraId="30C2B33B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9991B" w14:textId="77777777" w:rsidR="00EE2925" w:rsidRDefault="00EE2925" w:rsidP="00EE292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3879C" w14:textId="77777777" w:rsidR="00EE2925" w:rsidRDefault="00EE29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64D9B" w14:textId="77777777" w:rsidR="00EE2925" w:rsidRPr="00F81D6F" w:rsidRDefault="00EE29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BF64C" w14:textId="77777777" w:rsidR="00EE2925" w:rsidRDefault="00EE2925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Frumos</w:t>
            </w:r>
          </w:p>
          <w:p w14:paraId="22A483EC" w14:textId="77777777" w:rsidR="00EE2925" w:rsidRDefault="00EE2925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5C50F" w14:textId="77777777" w:rsidR="00EE2925" w:rsidRDefault="00EE2925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ieșire X6</w:t>
            </w:r>
          </w:p>
          <w:p w14:paraId="07459F81" w14:textId="77777777" w:rsidR="00EE2925" w:rsidRDefault="00EE2925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1504BD2E" w14:textId="77777777" w:rsidR="00EE2925" w:rsidRDefault="00EE2925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52B8" w14:textId="77777777" w:rsidR="00EE2925" w:rsidRDefault="00EE29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441D8" w14:textId="77777777" w:rsidR="00EE2925" w:rsidRDefault="00EE29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EF5FA" w14:textId="77777777" w:rsidR="00EE2925" w:rsidRPr="00F81D6F" w:rsidRDefault="00EE29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F50FD" w14:textId="77777777" w:rsidR="00EE2925" w:rsidRDefault="00EE2925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862B68D" w14:textId="77777777" w:rsidR="00EE2925" w:rsidRPr="00C60E02" w:rsidRDefault="00EE2925">
      <w:pPr>
        <w:tabs>
          <w:tab w:val="left" w:pos="3768"/>
        </w:tabs>
        <w:rPr>
          <w:sz w:val="20"/>
          <w:szCs w:val="20"/>
        </w:rPr>
      </w:pPr>
    </w:p>
    <w:p w14:paraId="6415BE4E" w14:textId="77777777" w:rsidR="00EE2925" w:rsidRDefault="00EE2925" w:rsidP="00BC435D">
      <w:pPr>
        <w:pStyle w:val="Heading1"/>
        <w:spacing w:line="360" w:lineRule="auto"/>
      </w:pPr>
      <w:r>
        <w:t>LINIA 613</w:t>
      </w:r>
    </w:p>
    <w:p w14:paraId="3132A708" w14:textId="77777777" w:rsidR="00EE2925" w:rsidRDefault="00EE2925" w:rsidP="005E6C8C">
      <w:pPr>
        <w:pStyle w:val="Heading1"/>
        <w:spacing w:line="360" w:lineRule="auto"/>
        <w:rPr>
          <w:b w:val="0"/>
          <w:bCs w:val="0"/>
          <w:sz w:val="8"/>
        </w:rPr>
      </w:pPr>
      <w:r>
        <w:t>LEŢCANI - DOROHOI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E2925" w14:paraId="62CCEB4A" w14:textId="77777777" w:rsidTr="00D272EA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E9892" w14:textId="77777777" w:rsidR="00EE2925" w:rsidRDefault="00EE2925" w:rsidP="00D272E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021DC" w14:textId="77777777" w:rsidR="00EE2925" w:rsidRDefault="00EE29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8+140</w:t>
            </w:r>
          </w:p>
          <w:p w14:paraId="2BCFC279" w14:textId="77777777" w:rsidR="00EE2925" w:rsidRDefault="00EE29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475B8" w14:textId="77777777" w:rsidR="00EE2925" w:rsidRPr="00625463" w:rsidRDefault="00EE29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504EA" w14:textId="77777777" w:rsidR="00EE2925" w:rsidRDefault="00EE29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Leţcani -</w:t>
            </w:r>
          </w:p>
          <w:p w14:paraId="7C9A3C27" w14:textId="77777777" w:rsidR="00EE2925" w:rsidRDefault="00EE29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Larga Jijia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9862" w14:textId="77777777" w:rsidR="00EE2925" w:rsidRDefault="00EE29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B6F4" w14:textId="77777777" w:rsidR="00EE2925" w:rsidRPr="00D8119C" w:rsidRDefault="00EE29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6FD4" w14:textId="77777777" w:rsidR="00EE2925" w:rsidRDefault="00EE29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5F2E8" w14:textId="77777777" w:rsidR="00EE2925" w:rsidRPr="00D8119C" w:rsidRDefault="00EE29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46E6C" w14:textId="77777777" w:rsidR="00EE2925" w:rsidRDefault="00EE29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14:paraId="3BDCFCAD" w14:textId="77777777" w:rsidTr="000C2FDB">
        <w:trPr>
          <w:cantSplit/>
          <w:trHeight w:val="3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B6FB7" w14:textId="77777777" w:rsidR="00EE2925" w:rsidRDefault="00EE2925" w:rsidP="000E35C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9A6A8" w14:textId="77777777" w:rsidR="00EE2925" w:rsidRDefault="00EE2925" w:rsidP="00C30C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B5971" w14:textId="77777777" w:rsidR="00EE2925" w:rsidRDefault="00EE2925" w:rsidP="00C30C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318CC" w14:textId="77777777" w:rsidR="00EE2925" w:rsidRDefault="00EE2925" w:rsidP="00E8716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68EB0E4B" w14:textId="77777777" w:rsidR="00EE2925" w:rsidRDefault="00EE2925" w:rsidP="009E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03854" w14:textId="77777777" w:rsidR="00EE2925" w:rsidRDefault="00EE2925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946438">
              <w:rPr>
                <w:b/>
                <w:bCs/>
                <w:sz w:val="20"/>
                <w:szCs w:val="20"/>
              </w:rPr>
              <w:t xml:space="preserve">toată </w:t>
            </w:r>
          </w:p>
          <w:p w14:paraId="63CDA343" w14:textId="77777777" w:rsidR="00EE2925" w:rsidRPr="00946438" w:rsidRDefault="00EE2925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3CBF" w14:textId="77777777" w:rsidR="00EE2925" w:rsidRPr="00D8119C" w:rsidRDefault="00EE2925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04B72" w14:textId="77777777" w:rsidR="00EE2925" w:rsidRDefault="00EE2925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B2903" w14:textId="77777777" w:rsidR="00EE2925" w:rsidRPr="00D8119C" w:rsidRDefault="00EE2925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10E56" w14:textId="77777777" w:rsidR="00EE2925" w:rsidRDefault="00EE2925" w:rsidP="00E871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14:paraId="2D1FE690" w14:textId="77777777" w:rsidR="00EE2925" w:rsidRDefault="00EE2925" w:rsidP="009E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3 - 5.</w:t>
            </w:r>
          </w:p>
        </w:tc>
      </w:tr>
    </w:tbl>
    <w:p w14:paraId="27D654F0" w14:textId="77777777" w:rsidR="00EE2925" w:rsidRDefault="00EE2925">
      <w:pPr>
        <w:spacing w:before="40" w:after="40" w:line="192" w:lineRule="auto"/>
        <w:ind w:right="57"/>
        <w:rPr>
          <w:sz w:val="20"/>
        </w:rPr>
      </w:pPr>
    </w:p>
    <w:p w14:paraId="1E2A58AC" w14:textId="77777777" w:rsidR="00EE2925" w:rsidRDefault="00EE2925" w:rsidP="004F6534">
      <w:pPr>
        <w:pStyle w:val="Heading1"/>
        <w:spacing w:line="360" w:lineRule="auto"/>
      </w:pPr>
      <w:r>
        <w:t>LINIA 700</w:t>
      </w:r>
    </w:p>
    <w:p w14:paraId="5998722F" w14:textId="77777777" w:rsidR="00EE2925" w:rsidRDefault="00EE2925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EE2925" w14:paraId="5D9D60E9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15BA7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5E2B1" w14:textId="77777777" w:rsidR="00EE2925" w:rsidRDefault="00EE2925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69604" w14:textId="77777777" w:rsidR="00EE2925" w:rsidRDefault="00EE2925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5D8A3" w14:textId="77777777" w:rsidR="00EE2925" w:rsidRDefault="00EE292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794E678" w14:textId="77777777" w:rsidR="00EE2925" w:rsidRDefault="00EE292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A49CE" w14:textId="77777777" w:rsidR="00EE2925" w:rsidRDefault="00EE2925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E573B" w14:textId="77777777" w:rsidR="00EE2925" w:rsidRDefault="00EE2925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51B6C" w14:textId="77777777" w:rsidR="00EE2925" w:rsidRDefault="00EE2925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9BF6D" w14:textId="77777777" w:rsidR="00EE2925" w:rsidRDefault="00EE2925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178A0" w14:textId="77777777" w:rsidR="00EE2925" w:rsidRDefault="00EE2925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6D5E6C78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B770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939FF" w14:textId="77777777" w:rsidR="00EE2925" w:rsidRDefault="00EE292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2E4A5" w14:textId="77777777" w:rsidR="00EE2925" w:rsidRDefault="00EE292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A7531" w14:textId="77777777" w:rsidR="00EE2925" w:rsidRDefault="00EE292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04EBE2D" w14:textId="77777777" w:rsidR="00EE2925" w:rsidRDefault="00EE292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2BB69" w14:textId="77777777" w:rsidR="00EE2925" w:rsidRDefault="00EE292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C76BF" w14:textId="77777777" w:rsidR="00EE2925" w:rsidRDefault="00EE292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461CA" w14:textId="77777777" w:rsidR="00EE2925" w:rsidRDefault="00EE292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86B81" w14:textId="77777777" w:rsidR="00EE2925" w:rsidRDefault="00EE292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12DFF" w14:textId="77777777" w:rsidR="00EE2925" w:rsidRDefault="00EE2925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64F19052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439D1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FB71" w14:textId="77777777" w:rsidR="00EE2925" w:rsidRDefault="00EE292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CE2D5" w14:textId="77777777" w:rsidR="00EE2925" w:rsidRDefault="00EE292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6FBD8" w14:textId="77777777" w:rsidR="00EE2925" w:rsidRDefault="00EE292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4B8479C" w14:textId="77777777" w:rsidR="00EE2925" w:rsidRDefault="00EE292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02A13" w14:textId="77777777" w:rsidR="00EE2925" w:rsidRDefault="00EE292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B053B" w14:textId="77777777" w:rsidR="00EE2925" w:rsidRDefault="00EE292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4523F" w14:textId="77777777" w:rsidR="00EE2925" w:rsidRDefault="00EE292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FC01" w14:textId="77777777" w:rsidR="00EE2925" w:rsidRDefault="00EE292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75FED" w14:textId="77777777" w:rsidR="00EE2925" w:rsidRDefault="00EE2925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27A4FF" w14:textId="77777777" w:rsidR="00EE2925" w:rsidRDefault="00EE2925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EE2925" w14:paraId="6AF55C39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A7C49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BA43" w14:textId="77777777" w:rsidR="00EE2925" w:rsidRDefault="00EE292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5+350</w:t>
            </w:r>
          </w:p>
          <w:p w14:paraId="07FC6998" w14:textId="77777777" w:rsidR="00EE2925" w:rsidRDefault="00EE292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BAA1B" w14:textId="77777777" w:rsidR="00EE2925" w:rsidRDefault="00EE292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9CF5C" w14:textId="77777777" w:rsidR="00EE2925" w:rsidRDefault="00EE292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Pajura, linia 1C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4D883" w14:textId="77777777" w:rsidR="00EE2925" w:rsidRDefault="00EE292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2D623" w14:textId="77777777" w:rsidR="00EE2925" w:rsidRDefault="00EE292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DA734" w14:textId="77777777" w:rsidR="00EE2925" w:rsidRDefault="00EE292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428FD" w14:textId="77777777" w:rsidR="00EE2925" w:rsidRDefault="00EE292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56D78" w14:textId="77777777" w:rsidR="00EE2925" w:rsidRDefault="00EE2925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242969ED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FE96C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AB1AB" w14:textId="77777777" w:rsidR="00EE2925" w:rsidRDefault="00EE292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EDA5E" w14:textId="77777777" w:rsidR="00EE2925" w:rsidRDefault="00EE292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C1B8B" w14:textId="77777777" w:rsidR="00EE2925" w:rsidRDefault="00EE2925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85983B5" w14:textId="77777777" w:rsidR="00EE2925" w:rsidRDefault="00EE2925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E72ED" w14:textId="77777777" w:rsidR="00EE2925" w:rsidRDefault="00EE2925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42B9C1A" w14:textId="77777777" w:rsidR="00EE2925" w:rsidRDefault="00EE2925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07F83" w14:textId="77777777" w:rsidR="00EE2925" w:rsidRDefault="00EE292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8BE46" w14:textId="77777777" w:rsidR="00EE2925" w:rsidRDefault="00EE292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85CAC" w14:textId="77777777" w:rsidR="00EE2925" w:rsidRDefault="00EE292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7F2C6" w14:textId="77777777" w:rsidR="00EE2925" w:rsidRDefault="00EE2925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682E9E82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17FCA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0484A" w14:textId="77777777" w:rsidR="00EE2925" w:rsidRDefault="00EE29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22BE8" w14:textId="77777777" w:rsidR="00EE2925" w:rsidRDefault="00EE29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B21D9" w14:textId="77777777" w:rsidR="00EE2925" w:rsidRDefault="00EE29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9AE4F03" w14:textId="77777777" w:rsidR="00EE2925" w:rsidRDefault="00EE29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9DD04" w14:textId="77777777" w:rsidR="00EE2925" w:rsidRDefault="00EE29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E409B66" w14:textId="77777777" w:rsidR="00EE2925" w:rsidRDefault="00EE2925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673B1" w14:textId="77777777" w:rsidR="00EE2925" w:rsidRDefault="00EE29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12CC2" w14:textId="77777777" w:rsidR="00EE2925" w:rsidRDefault="00EE29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EF80D" w14:textId="77777777" w:rsidR="00EE2925" w:rsidRDefault="00EE29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EE1F0" w14:textId="77777777" w:rsidR="00EE2925" w:rsidRDefault="00EE292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6B14253E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3D7C3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93B50" w14:textId="77777777" w:rsidR="00EE2925" w:rsidRDefault="00EE29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56658" w14:textId="77777777" w:rsidR="00EE2925" w:rsidRDefault="00EE29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2898" w14:textId="77777777" w:rsidR="00EE2925" w:rsidRDefault="00EE29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86614FB" w14:textId="77777777" w:rsidR="00EE2925" w:rsidRDefault="00EE29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98C8" w14:textId="77777777" w:rsidR="00EE2925" w:rsidRDefault="00EE29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55D501F4" w14:textId="77777777" w:rsidR="00EE2925" w:rsidRDefault="00EE29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8CA8D" w14:textId="77777777" w:rsidR="00EE2925" w:rsidRDefault="00EE29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F660E" w14:textId="77777777" w:rsidR="00EE2925" w:rsidRDefault="00EE29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AF0F8" w14:textId="77777777" w:rsidR="00EE2925" w:rsidRDefault="00EE29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B1150" w14:textId="77777777" w:rsidR="00EE2925" w:rsidRDefault="00EE292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058E0E1B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5AD09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C39AA" w14:textId="77777777" w:rsidR="00EE2925" w:rsidRDefault="00EE29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D114A" w14:textId="77777777" w:rsidR="00EE2925" w:rsidRDefault="00EE29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D1841" w14:textId="77777777" w:rsidR="00EE2925" w:rsidRDefault="00EE29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B183D52" w14:textId="77777777" w:rsidR="00EE2925" w:rsidRDefault="00EE29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5461B" w14:textId="77777777" w:rsidR="00EE2925" w:rsidRDefault="00EE29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B8F796A" w14:textId="77777777" w:rsidR="00EE2925" w:rsidRDefault="00EE29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14:paraId="1A3197E0" w14:textId="77777777" w:rsidR="00EE2925" w:rsidRDefault="00EE29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C20F9" w14:textId="77777777" w:rsidR="00EE2925" w:rsidRDefault="00EE29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9DDEE" w14:textId="77777777" w:rsidR="00EE2925" w:rsidRDefault="00EE29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3B57A" w14:textId="77777777" w:rsidR="00EE2925" w:rsidRDefault="00EE29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5BDC5" w14:textId="77777777" w:rsidR="00EE2925" w:rsidRDefault="00EE292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77F7F615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FC5A0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D5E39" w14:textId="77777777" w:rsidR="00EE2925" w:rsidRDefault="00EE29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4750B" w14:textId="77777777" w:rsidR="00EE2925" w:rsidRDefault="00EE29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AF3A6" w14:textId="77777777" w:rsidR="00EE2925" w:rsidRDefault="00EE29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D11FA2C" w14:textId="77777777" w:rsidR="00EE2925" w:rsidRDefault="00EE29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76623" w14:textId="77777777" w:rsidR="00EE2925" w:rsidRDefault="00EE29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14:paraId="47D64C2B" w14:textId="77777777" w:rsidR="00EE2925" w:rsidRDefault="00EE29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14:paraId="0334E657" w14:textId="77777777" w:rsidR="00EE2925" w:rsidRDefault="00EE29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54D7B" w14:textId="77777777" w:rsidR="00EE2925" w:rsidRDefault="00EE29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A3229" w14:textId="77777777" w:rsidR="00EE2925" w:rsidRDefault="00EE29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354DD" w14:textId="77777777" w:rsidR="00EE2925" w:rsidRDefault="00EE29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B99CB" w14:textId="77777777" w:rsidR="00EE2925" w:rsidRDefault="00EE292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5C0532BD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6EB3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BB899" w14:textId="77777777" w:rsidR="00EE2925" w:rsidRDefault="00EE29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58AE4" w14:textId="77777777" w:rsidR="00EE2925" w:rsidRDefault="00EE29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E2757" w14:textId="77777777" w:rsidR="00EE2925" w:rsidRDefault="00EE29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56781EA1" w14:textId="77777777" w:rsidR="00EE2925" w:rsidRDefault="00EE29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BE126" w14:textId="77777777" w:rsidR="00EE2925" w:rsidRDefault="00EE29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6C3" w14:textId="77777777" w:rsidR="00EE2925" w:rsidRDefault="00EE29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3F9F" w14:textId="77777777" w:rsidR="00EE2925" w:rsidRDefault="00EE29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DAF78" w14:textId="77777777" w:rsidR="00EE2925" w:rsidRDefault="00EE29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18055" w14:textId="77777777" w:rsidR="00EE2925" w:rsidRDefault="00EE292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2EF1918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87239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2CE51" w14:textId="77777777" w:rsidR="00EE2925" w:rsidRDefault="00EE29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202EC" w14:textId="77777777" w:rsidR="00EE2925" w:rsidRDefault="00EE29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6D732" w14:textId="77777777" w:rsidR="00EE2925" w:rsidRDefault="00EE29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FDA9399" w14:textId="77777777" w:rsidR="00EE2925" w:rsidRDefault="00EE29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D26EE" w14:textId="77777777" w:rsidR="00EE2925" w:rsidRDefault="00EE29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14:paraId="73AB43D6" w14:textId="77777777" w:rsidR="00EE2925" w:rsidRPr="00B401EA" w:rsidRDefault="00EE29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65E9C" w14:textId="77777777" w:rsidR="00EE2925" w:rsidRDefault="00EE29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82F81" w14:textId="77777777" w:rsidR="00EE2925" w:rsidRDefault="00EE29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367D7" w14:textId="77777777" w:rsidR="00EE2925" w:rsidRDefault="00EE29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3863D" w14:textId="77777777" w:rsidR="00EE2925" w:rsidRDefault="00EE292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6FB5CDB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99B54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89578" w14:textId="77777777" w:rsidR="00EE2925" w:rsidRDefault="00EE29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0006" w14:textId="77777777" w:rsidR="00EE2925" w:rsidRDefault="00EE29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CC172" w14:textId="77777777" w:rsidR="00EE2925" w:rsidRDefault="00EE2925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065EF08" w14:textId="77777777" w:rsidR="00EE2925" w:rsidRDefault="00EE2925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FDDB9" w14:textId="77777777" w:rsidR="00EE2925" w:rsidRDefault="00EE2925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14:paraId="4739D78D" w14:textId="77777777" w:rsidR="00EE2925" w:rsidRDefault="00EE2925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11CB" w14:textId="77777777" w:rsidR="00EE2925" w:rsidRDefault="00EE29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A5CDC" w14:textId="77777777" w:rsidR="00EE2925" w:rsidRDefault="00EE29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91BAC" w14:textId="77777777" w:rsidR="00EE2925" w:rsidRDefault="00EE29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74E5B" w14:textId="77777777" w:rsidR="00EE2925" w:rsidRDefault="00EE292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2AF47D58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23C27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A6714" w14:textId="77777777" w:rsidR="00EE2925" w:rsidRDefault="00EE29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14BF9" w14:textId="77777777" w:rsidR="00EE2925" w:rsidRDefault="00EE29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C63E8" w14:textId="77777777" w:rsidR="00EE2925" w:rsidRDefault="00EE2925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DA16399" w14:textId="77777777" w:rsidR="00EE2925" w:rsidRDefault="00EE2925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68D6C" w14:textId="77777777" w:rsidR="00EE2925" w:rsidRDefault="00EE2925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761C29DA" w14:textId="77777777" w:rsidR="00EE2925" w:rsidRDefault="00EE2925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E7661" w14:textId="77777777" w:rsidR="00EE2925" w:rsidRDefault="00EE29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03FBA" w14:textId="77777777" w:rsidR="00EE2925" w:rsidRDefault="00EE29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9B044" w14:textId="77777777" w:rsidR="00EE2925" w:rsidRDefault="00EE29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F78B" w14:textId="77777777" w:rsidR="00EE2925" w:rsidRDefault="00EE292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EE2925" w14:paraId="5315E00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9578A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FEFF2" w14:textId="77777777" w:rsidR="00EE2925" w:rsidRDefault="00EE29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4F433" w14:textId="77777777" w:rsidR="00EE2925" w:rsidRDefault="00EE29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9334C" w14:textId="77777777" w:rsidR="00EE2925" w:rsidRDefault="00EE2925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F11E498" w14:textId="77777777" w:rsidR="00EE2925" w:rsidRDefault="00EE2925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69F9" w14:textId="77777777" w:rsidR="00EE2925" w:rsidRDefault="00EE2925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759D2542" w14:textId="77777777" w:rsidR="00EE2925" w:rsidRDefault="00EE2925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B50D6" w14:textId="77777777" w:rsidR="00EE2925" w:rsidRDefault="00EE29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8DEF5" w14:textId="77777777" w:rsidR="00EE2925" w:rsidRDefault="00EE29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4634" w14:textId="77777777" w:rsidR="00EE2925" w:rsidRDefault="00EE29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13A2" w14:textId="77777777" w:rsidR="00EE2925" w:rsidRDefault="00EE292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EE2925" w14:paraId="1C05F296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14764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C73B0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EEECA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BC302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664CE84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4690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14:paraId="69C6ED62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14:paraId="0F8DB819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C5559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0F01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33A68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48597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49DDDA1E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81A38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92E3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9DF50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8D987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Mogoșoaia - </w:t>
            </w:r>
          </w:p>
          <w:p w14:paraId="7C9DE53C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01CCA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D6418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5F072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14:paraId="28A6057B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CFEC7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6C985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57284BBB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592D4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EB85D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3B076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56F44" w14:textId="77777777" w:rsidR="00EE2925" w:rsidRDefault="00EE2925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28AA59B9" w14:textId="77777777" w:rsidR="00EE2925" w:rsidRDefault="00EE2925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0D5C4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58597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2ACFA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  <w:p w14:paraId="0BE2B25D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14E76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BD2F1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646A481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E1927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7CD4D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BDE89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50642" w14:textId="77777777" w:rsidR="00EE2925" w:rsidRDefault="00EE2925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7ABDFFAB" w14:textId="77777777" w:rsidR="00EE2925" w:rsidRDefault="00EE2925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64053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E9E13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3044A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04A84601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253E7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99FF4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55B09166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0B98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5A860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942C3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33583" w14:textId="77777777" w:rsidR="00EE2925" w:rsidRDefault="00EE2925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64B8DA66" w14:textId="77777777" w:rsidR="00EE2925" w:rsidRDefault="00EE2925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F65FB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8180960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C94BF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33A4E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090C9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F4FAD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D085FA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EE2925" w14:paraId="44A8AADA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6DE21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47D4A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76FE6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CB9AC" w14:textId="77777777" w:rsidR="00EE2925" w:rsidRDefault="00EE2925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53CBE3A2" w14:textId="77777777" w:rsidR="00EE2925" w:rsidRDefault="00EE2925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AA1F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35329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A14F3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28BF1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F51FA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10E84A8D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F4E88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46903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D5503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2FB0D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14:paraId="2E761871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4853D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834FF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6118C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0BE4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0F01D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54D93C90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0B7AC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2104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14:paraId="33E686FF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5B7E2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C2B5F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14:paraId="3718C649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BB237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0BDB3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A4E13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204C5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DD98D" w14:textId="77777777" w:rsidR="00EE2925" w:rsidRPr="00C20CA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010FC3DA" w14:textId="77777777" w:rsidR="00EE2925" w:rsidRPr="00EB107D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6BAF49E1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54D43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1C653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246D4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0357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1220EFA8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6CBB6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811CA20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412A0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B7EA2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5E604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60722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61CA1D5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79333B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EE2925" w14:paraId="2CEBFDF1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228B6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09E37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0552847E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18773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63107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14B3A2C0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14:paraId="4A7764FC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9EB17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CBF80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B6BC9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2F981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8A87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14:paraId="4C712D84" w14:textId="77777777" w:rsidR="00EE2925" w:rsidRPr="00C401D9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EE2925" w14:paraId="65B44616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9C9FC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6B4AA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14:paraId="568DE228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9F0E0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A7AC6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14:paraId="7D14B6A6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FEB67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693E0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E0D3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4E070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2DDD0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36FF7C76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19C73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BB52F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27189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A8E14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14:paraId="6E698907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14:paraId="61BAC3CF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14:paraId="54F6B630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82F0C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FF1B083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D3A33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EA19B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A5A14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E6F87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14:paraId="29798C13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EE2925" w14:paraId="22DB266B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2568041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2F8BB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D03D6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1AC9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14:paraId="39E5562E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7EF4A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D13B5C9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1B9F0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6DE76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1507F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A0D40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0BBCB4A0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C5DAC5D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A4F4A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0AC1D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7B364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14:paraId="2C3A01E2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0CFF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A80EF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112AF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14:paraId="7996B6D0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0317D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75FDB" w14:textId="77777777" w:rsidR="00EE2925" w:rsidRPr="00C20CA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5215070F" w14:textId="77777777" w:rsidR="00EE2925" w:rsidRPr="00EB107D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5800B2FC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A205C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85924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8D40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79B8D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5F075F1D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8D525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175BEB6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236E4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09C86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19667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3991A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E55050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46ED0C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EE2925" w14:paraId="2679DC25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F4E48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AE6BD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BE8D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4CB43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3106B157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E34F0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9D1CF53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B91D3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609FF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A33E9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634EF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14:paraId="4B696CA5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EE2925" w14:paraId="4FABAC7E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F47FE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98DC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A3BF8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B38F0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1C943099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92D3A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6CE90D7E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78BB1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D4F2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44B57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B1328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FFADB78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C260AF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14:paraId="6D040E76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EE2925" w14:paraId="6AD4509A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53FB5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9C5BD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3CC57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2CF91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BF1BCBB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1F73F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1ED71743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423FB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52855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8F7AE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2ADE5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E86102C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2723A1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14:paraId="308EA172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E2925" w14:paraId="53C01DA5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51B01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9E755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C65FE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1B15D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6EDE32CB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F993E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6D755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FC2B9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E3428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3D398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48897218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EAD091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5A504050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EE2925" w14:paraId="0C1B815C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E21F4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94D68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B585C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9A980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22F85271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82B5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6226F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3DD82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58E41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F3F24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7705EE4A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937F26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6A81AECB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EE2925" w14:paraId="75CBF338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E5135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E2D3A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9F524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E55A5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1E48869E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10F8C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E57E2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E53C4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057CC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25E6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78FB9489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7E3D82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14:paraId="140A9A3E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EE2925" w14:paraId="74542496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E9C1D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7C63E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4430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DD574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14:paraId="7BE2B22E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9642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14:paraId="56C32C14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EEDC2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3F3EE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1E419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8FD7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32EF37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0FEF17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EE2925" w14:paraId="1B3449C6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C8999" w14:textId="77777777" w:rsidR="00EE2925" w:rsidRDefault="00EE2925" w:rsidP="00EE29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79D35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BFF0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312D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14:paraId="22D18722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9D986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D008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BA165" w14:textId="77777777" w:rsidR="00EE2925" w:rsidRDefault="00EE29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550A" w14:textId="77777777" w:rsidR="00EE2925" w:rsidRDefault="00EE29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A470F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224EFE7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6E1448A8" w14:textId="77777777" w:rsidR="00EE2925" w:rsidRDefault="00EE29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14:paraId="3FFEE468" w14:textId="77777777" w:rsidR="00EE2925" w:rsidRDefault="00EE2925">
      <w:pPr>
        <w:spacing w:before="40" w:after="40" w:line="192" w:lineRule="auto"/>
        <w:ind w:right="57"/>
        <w:rPr>
          <w:sz w:val="20"/>
        </w:rPr>
      </w:pPr>
    </w:p>
    <w:p w14:paraId="5A16F9C8" w14:textId="77777777" w:rsidR="00EE2925" w:rsidRDefault="00EE2925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3E7948FF" w14:textId="77777777" w:rsidR="00EE2925" w:rsidRDefault="00EE2925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EE2925" w14:paraId="4BCFDAC7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2309C" w14:textId="77777777" w:rsidR="00EE2925" w:rsidRDefault="00EE2925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F9F92" w14:textId="77777777" w:rsidR="00EE2925" w:rsidRDefault="00EE29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98825" w14:textId="77777777" w:rsidR="00EE2925" w:rsidRPr="001304AF" w:rsidRDefault="00EE292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8C0B2" w14:textId="77777777" w:rsidR="00EE2925" w:rsidRDefault="00EE2925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3C152A8E" w14:textId="77777777" w:rsidR="00EE2925" w:rsidRDefault="00EE2925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E64C7" w14:textId="77777777" w:rsidR="00EE2925" w:rsidRDefault="00EE29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2A3CF2F2" w14:textId="77777777" w:rsidR="00EE2925" w:rsidRDefault="00EE29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7F4100C8" w14:textId="77777777" w:rsidR="00EE2925" w:rsidRDefault="00EE29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7F4CF" w14:textId="77777777" w:rsidR="00EE2925" w:rsidRDefault="00EE292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7A8A7" w14:textId="77777777" w:rsidR="00EE2925" w:rsidRDefault="00EE29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DE775" w14:textId="77777777" w:rsidR="00EE2925" w:rsidRPr="001304AF" w:rsidRDefault="00EE292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556B6" w14:textId="77777777" w:rsidR="00EE2925" w:rsidRDefault="00EE292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8DC4A79" w14:textId="77777777" w:rsidR="00EE2925" w:rsidRDefault="00EE292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21F34E" w14:textId="77777777" w:rsidR="00EE2925" w:rsidRDefault="00EE292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2F7FA7AB" w14:textId="77777777" w:rsidR="00EE2925" w:rsidRDefault="00EE292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4F5004AA" w14:textId="77777777" w:rsidR="00EE2925" w:rsidRDefault="00EE292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EE2925" w14:paraId="2B3E0F3A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8E927" w14:textId="77777777" w:rsidR="00EE2925" w:rsidRDefault="00EE2925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51D03" w14:textId="77777777" w:rsidR="00EE2925" w:rsidRDefault="00EE29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6DD80" w14:textId="77777777" w:rsidR="00EE2925" w:rsidRPr="001304AF" w:rsidRDefault="00EE292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C3DDB" w14:textId="77777777" w:rsidR="00EE2925" w:rsidRDefault="00EE2925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0E9DE9E8" w14:textId="77777777" w:rsidR="00EE2925" w:rsidRDefault="00EE2925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3199C" w14:textId="77777777" w:rsidR="00EE2925" w:rsidRDefault="00EE29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C9A5594" w14:textId="77777777" w:rsidR="00EE2925" w:rsidRDefault="00EE29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77D1FBC9" w14:textId="77777777" w:rsidR="00EE2925" w:rsidRDefault="00EE29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32F3" w14:textId="77777777" w:rsidR="00EE2925" w:rsidRDefault="00EE2925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06187" w14:textId="77777777" w:rsidR="00EE2925" w:rsidRDefault="00EE29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A5C4C" w14:textId="77777777" w:rsidR="00EE2925" w:rsidRPr="001304AF" w:rsidRDefault="00EE292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3AACC" w14:textId="77777777" w:rsidR="00EE2925" w:rsidRDefault="00EE292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0C301F" w14:textId="77777777" w:rsidR="00EE2925" w:rsidRDefault="00EE2925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2C9EF133" w14:textId="77777777" w:rsidR="00EE2925" w:rsidRDefault="00EE2925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6898067E" w14:textId="77777777" w:rsidR="00EE2925" w:rsidRDefault="00EE2925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EE2925" w14:paraId="64C68AF7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AFCCA" w14:textId="77777777" w:rsidR="00EE2925" w:rsidRDefault="00EE2925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8742" w14:textId="77777777" w:rsidR="00EE2925" w:rsidRDefault="00EE29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6CF1B974" w14:textId="77777777" w:rsidR="00EE2925" w:rsidRDefault="00EE2925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4861D" w14:textId="77777777" w:rsidR="00EE2925" w:rsidRDefault="00EE292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BA75" w14:textId="77777777" w:rsidR="00EE2925" w:rsidRDefault="00EE2925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07F315FD" w14:textId="77777777" w:rsidR="00EE2925" w:rsidRDefault="00EE2925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F4B94" w14:textId="77777777" w:rsidR="00EE2925" w:rsidRDefault="00EE29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16E0" w14:textId="77777777" w:rsidR="00EE2925" w:rsidRDefault="00EE292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6C5D" w14:textId="77777777" w:rsidR="00EE2925" w:rsidRDefault="00EE29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EF38" w14:textId="77777777" w:rsidR="00EE2925" w:rsidRPr="001304AF" w:rsidRDefault="00EE292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42378" w14:textId="77777777" w:rsidR="00EE2925" w:rsidRDefault="00EE292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316A44" w14:textId="77777777" w:rsidR="00EE2925" w:rsidRDefault="00EE2925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EE2925" w14:paraId="464C8B3B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E24E3" w14:textId="77777777" w:rsidR="00EE2925" w:rsidRDefault="00EE2925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9D54F" w14:textId="77777777" w:rsidR="00EE2925" w:rsidRDefault="00EE29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8FE10" w14:textId="77777777" w:rsidR="00EE2925" w:rsidRDefault="00EE292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4E6F" w14:textId="77777777" w:rsidR="00EE2925" w:rsidRDefault="00EE2925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8A8A7" w14:textId="77777777" w:rsidR="00EE2925" w:rsidRDefault="00EE29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AFA15" w14:textId="77777777" w:rsidR="00EE2925" w:rsidRDefault="00EE292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8A689" w14:textId="77777777" w:rsidR="00EE2925" w:rsidRDefault="00EE29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2669A45F" w14:textId="77777777" w:rsidR="00EE2925" w:rsidRDefault="00EE29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398BE" w14:textId="77777777" w:rsidR="00EE2925" w:rsidRPr="001304AF" w:rsidRDefault="00EE292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78EC1" w14:textId="77777777" w:rsidR="00EE2925" w:rsidRDefault="00EE292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EE2925" w14:paraId="4FDBDEA4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63FDD" w14:textId="77777777" w:rsidR="00EE2925" w:rsidRDefault="00EE2925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CA434" w14:textId="77777777" w:rsidR="00EE2925" w:rsidRDefault="00EE29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42B19" w14:textId="77777777" w:rsidR="00EE2925" w:rsidRDefault="00EE292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612A4" w14:textId="77777777" w:rsidR="00EE2925" w:rsidRDefault="00EE2925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61ABE" w14:textId="77777777" w:rsidR="00EE2925" w:rsidRDefault="00EE29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E8AD" w14:textId="77777777" w:rsidR="00EE2925" w:rsidRDefault="00EE292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72636" w14:textId="77777777" w:rsidR="00EE2925" w:rsidRDefault="00EE29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5771DF00" w14:textId="77777777" w:rsidR="00EE2925" w:rsidRDefault="00EE29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4E6BB" w14:textId="77777777" w:rsidR="00EE2925" w:rsidRPr="001304AF" w:rsidRDefault="00EE292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464B4" w14:textId="77777777" w:rsidR="00EE2925" w:rsidRDefault="00EE292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1EE84641" w14:textId="77777777" w:rsidR="00EE2925" w:rsidRPr="00B56D0E" w:rsidRDefault="00EE292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E2925" w14:paraId="3F4A4EEB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907CE" w14:textId="77777777" w:rsidR="00EE2925" w:rsidRDefault="00EE2925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D3597" w14:textId="77777777" w:rsidR="00EE2925" w:rsidRDefault="00EE29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0BEDADD6" w14:textId="77777777" w:rsidR="00EE2925" w:rsidRDefault="00EE29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2A543" w14:textId="77777777" w:rsidR="00EE2925" w:rsidRDefault="00EE292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ACFDD" w14:textId="77777777" w:rsidR="00EE2925" w:rsidRDefault="00EE2925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50090" w14:textId="77777777" w:rsidR="00EE2925" w:rsidRDefault="00EE29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385C1" w14:textId="77777777" w:rsidR="00EE2925" w:rsidRDefault="00EE292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F1740" w14:textId="77777777" w:rsidR="00EE2925" w:rsidRDefault="00EE29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BDFCB" w14:textId="77777777" w:rsidR="00EE2925" w:rsidRPr="001304AF" w:rsidRDefault="00EE292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55E2B" w14:textId="77777777" w:rsidR="00EE2925" w:rsidRPr="00175A24" w:rsidRDefault="00EE292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0E2BC014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26929" w14:textId="77777777" w:rsidR="00EE2925" w:rsidRDefault="00EE2925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910ED" w14:textId="77777777" w:rsidR="00EE2925" w:rsidRDefault="00EE29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571B356E" w14:textId="77777777" w:rsidR="00EE2925" w:rsidRDefault="00EE29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D94ED" w14:textId="77777777" w:rsidR="00EE2925" w:rsidRDefault="00EE292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72B60" w14:textId="77777777" w:rsidR="00EE2925" w:rsidRDefault="00EE2925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7F591" w14:textId="77777777" w:rsidR="00EE2925" w:rsidRDefault="00EE29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48088" w14:textId="77777777" w:rsidR="00EE2925" w:rsidRDefault="00EE292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3DED6" w14:textId="77777777" w:rsidR="00EE2925" w:rsidRDefault="00EE29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89447" w14:textId="77777777" w:rsidR="00EE2925" w:rsidRPr="001304AF" w:rsidRDefault="00EE292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D4E26" w14:textId="77777777" w:rsidR="00EE2925" w:rsidRPr="00175A24" w:rsidRDefault="00EE292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53FA726F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4828D" w14:textId="77777777" w:rsidR="00EE2925" w:rsidRDefault="00EE2925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13968" w14:textId="77777777" w:rsidR="00EE2925" w:rsidRDefault="00EE29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430FB" w14:textId="77777777" w:rsidR="00EE2925" w:rsidRDefault="00EE292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80418" w14:textId="77777777" w:rsidR="00EE2925" w:rsidRDefault="00EE2925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1F0AC" w14:textId="77777777" w:rsidR="00EE2925" w:rsidRDefault="00EE29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7DADC2A" w14:textId="77777777" w:rsidR="00EE2925" w:rsidRDefault="00EE29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CFD63" w14:textId="77777777" w:rsidR="00EE2925" w:rsidRDefault="00EE292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1BFC5" w14:textId="77777777" w:rsidR="00EE2925" w:rsidRDefault="00EE29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6A556" w14:textId="77777777" w:rsidR="00EE2925" w:rsidRPr="001304AF" w:rsidRDefault="00EE292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193A2" w14:textId="77777777" w:rsidR="00EE2925" w:rsidRDefault="00EE292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B97AF5" w14:textId="77777777" w:rsidR="00EE2925" w:rsidRDefault="00EE292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AEB8F6" w14:textId="77777777" w:rsidR="00EE2925" w:rsidRPr="00175A24" w:rsidRDefault="00EE292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EE2925" w14:paraId="6079F023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4E796" w14:textId="77777777" w:rsidR="00EE2925" w:rsidRDefault="00EE2925" w:rsidP="00166AF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54879" w14:textId="77777777" w:rsidR="00EE2925" w:rsidRDefault="00EE2925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21C6" w14:textId="77777777" w:rsidR="00EE2925" w:rsidRDefault="00EE2925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E7E47" w14:textId="77777777" w:rsidR="00EE2925" w:rsidRDefault="00EE2925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F1F18FF" w14:textId="77777777" w:rsidR="00EE2925" w:rsidRDefault="00EE2925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ED91B" w14:textId="77777777" w:rsidR="00EE2925" w:rsidRDefault="00EE2925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FABE549" w14:textId="77777777" w:rsidR="00EE2925" w:rsidRDefault="00EE2925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7DA64" w14:textId="77777777" w:rsidR="00EE2925" w:rsidRDefault="00EE2925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20300" w14:textId="77777777" w:rsidR="00EE2925" w:rsidRDefault="00EE2925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D437" w14:textId="77777777" w:rsidR="00EE2925" w:rsidRDefault="00EE2925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F2B2D" w14:textId="77777777" w:rsidR="00EE2925" w:rsidRDefault="00EE2925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A885E72" w14:textId="77777777" w:rsidR="00EE2925" w:rsidRDefault="00EE2925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9C3A6C" w14:textId="77777777" w:rsidR="00EE2925" w:rsidRDefault="00EE2925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E2925" w14:paraId="48E0513C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E63AE" w14:textId="77777777" w:rsidR="00EE2925" w:rsidRDefault="00EE2925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2D270" w14:textId="77777777" w:rsidR="00EE2925" w:rsidRDefault="00EE29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016C9" w14:textId="77777777" w:rsidR="00EE2925" w:rsidRDefault="00EE29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6FFD9" w14:textId="77777777" w:rsidR="00EE2925" w:rsidRDefault="00EE292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7521827" w14:textId="77777777" w:rsidR="00EE2925" w:rsidRDefault="00EE292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54E5B" w14:textId="77777777" w:rsidR="00EE2925" w:rsidRDefault="00EE29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64BF01E" w14:textId="77777777" w:rsidR="00EE2925" w:rsidRDefault="00EE29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7A0DD" w14:textId="77777777" w:rsidR="00EE2925" w:rsidRDefault="00EE29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322C5" w14:textId="77777777" w:rsidR="00EE2925" w:rsidRDefault="00EE29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982EE" w14:textId="77777777" w:rsidR="00EE2925" w:rsidRDefault="00EE29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0DA7A" w14:textId="77777777" w:rsidR="00EE2925" w:rsidRDefault="00EE29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7A3118" w14:textId="77777777" w:rsidR="00EE2925" w:rsidRDefault="00EE29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BA3716" w14:textId="77777777" w:rsidR="00EE2925" w:rsidRDefault="00EE29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E2925" w14:paraId="6A2E11A4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94994" w14:textId="77777777" w:rsidR="00EE2925" w:rsidRDefault="00EE2925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8AA59" w14:textId="77777777" w:rsidR="00EE2925" w:rsidRDefault="00EE29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C14A4" w14:textId="77777777" w:rsidR="00EE2925" w:rsidRDefault="00EE29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0983F" w14:textId="77777777" w:rsidR="00EE2925" w:rsidRDefault="00EE2925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B6D5300" w14:textId="77777777" w:rsidR="00EE2925" w:rsidRDefault="00EE2925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5DD9F" w14:textId="77777777" w:rsidR="00EE2925" w:rsidRDefault="00EE29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DE4068F" w14:textId="77777777" w:rsidR="00EE2925" w:rsidRDefault="00EE29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C8812" w14:textId="77777777" w:rsidR="00EE2925" w:rsidRDefault="00EE29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CF893" w14:textId="77777777" w:rsidR="00EE2925" w:rsidRDefault="00EE29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8F7AB" w14:textId="77777777" w:rsidR="00EE2925" w:rsidRPr="001304AF" w:rsidRDefault="00EE29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33EA" w14:textId="77777777" w:rsidR="00EE2925" w:rsidRDefault="00EE29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8E54D9" w14:textId="77777777" w:rsidR="00EE2925" w:rsidRDefault="00EE29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59F58D" w14:textId="77777777" w:rsidR="00EE2925" w:rsidRDefault="00EE29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EE2925" w14:paraId="7E7DACC6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79E3E" w14:textId="77777777" w:rsidR="00EE2925" w:rsidRDefault="00EE2925" w:rsidP="00BA7D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E65F3" w14:textId="77777777" w:rsidR="00EE2925" w:rsidRDefault="00EE2925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9E250" w14:textId="77777777" w:rsidR="00EE2925" w:rsidRDefault="00EE2925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BD208" w14:textId="77777777" w:rsidR="00EE2925" w:rsidRDefault="00EE2925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554DF" w14:textId="77777777" w:rsidR="00EE2925" w:rsidRDefault="00EE2925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5D24B" w14:textId="77777777" w:rsidR="00EE2925" w:rsidRDefault="00EE2925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15492" w14:textId="77777777" w:rsidR="00EE2925" w:rsidRDefault="00EE2925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7BB65042" w14:textId="77777777" w:rsidR="00EE2925" w:rsidRDefault="00EE2925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1F169" w14:textId="77777777" w:rsidR="00EE2925" w:rsidRPr="001304AF" w:rsidRDefault="00EE2925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6FF51" w14:textId="77777777" w:rsidR="00EE2925" w:rsidRDefault="00EE2925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017E70E4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A2CC7" w14:textId="77777777" w:rsidR="00EE2925" w:rsidRDefault="00EE2925" w:rsidP="00175A7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4AA15" w14:textId="77777777" w:rsidR="00EE2925" w:rsidRDefault="00EE29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62ADAEA9" w14:textId="77777777" w:rsidR="00EE2925" w:rsidRDefault="00EE29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26ABA" w14:textId="77777777" w:rsidR="00EE2925" w:rsidRDefault="00EE29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5398A" w14:textId="77777777" w:rsidR="00EE2925" w:rsidRDefault="00EE29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5CCD200C" w14:textId="77777777" w:rsidR="00EE2925" w:rsidRDefault="00EE29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3600C" w14:textId="77777777" w:rsidR="00EE2925" w:rsidRPr="00175A7C" w:rsidRDefault="00EE29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9795" w14:textId="77777777" w:rsidR="00EE2925" w:rsidRDefault="00EE29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C0631" w14:textId="77777777" w:rsidR="00EE2925" w:rsidRDefault="00EE29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6888C" w14:textId="77777777" w:rsidR="00EE2925" w:rsidRPr="001304AF" w:rsidRDefault="00EE29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161B8" w14:textId="77777777" w:rsidR="00EE2925" w:rsidRDefault="00EE29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39A45F69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D9246" w14:textId="77777777" w:rsidR="00EE2925" w:rsidRDefault="00EE2925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17F88" w14:textId="77777777" w:rsidR="00EE2925" w:rsidRDefault="00EE29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63304" w14:textId="77777777" w:rsidR="00EE2925" w:rsidRPr="001304AF" w:rsidRDefault="00EE29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FD32E" w14:textId="77777777" w:rsidR="00EE2925" w:rsidRDefault="00EE292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255646E" w14:textId="77777777" w:rsidR="00EE2925" w:rsidRDefault="00EE292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A85D6" w14:textId="77777777" w:rsidR="00EE2925" w:rsidRDefault="00EE29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45ED2D39" w14:textId="77777777" w:rsidR="00EE2925" w:rsidRDefault="00EE29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CC351" w14:textId="77777777" w:rsidR="00EE2925" w:rsidRPr="00CA3079" w:rsidRDefault="00EE29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DCB93" w14:textId="77777777" w:rsidR="00EE2925" w:rsidRDefault="00EE29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79561" w14:textId="77777777" w:rsidR="00EE2925" w:rsidRPr="001304AF" w:rsidRDefault="00EE29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A6EF3" w14:textId="77777777" w:rsidR="00EE2925" w:rsidRDefault="00EE29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DBF2968" w14:textId="77777777" w:rsidR="00EE2925" w:rsidRDefault="00EE29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EE2925" w14:paraId="4445FA3E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D16CF" w14:textId="77777777" w:rsidR="00EE2925" w:rsidRDefault="00EE2925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0F0F8" w14:textId="77777777" w:rsidR="00EE2925" w:rsidRDefault="00EE29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667937FA" w14:textId="77777777" w:rsidR="00EE2925" w:rsidRDefault="00EE29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6283" w14:textId="77777777" w:rsidR="00EE2925" w:rsidRPr="001304AF" w:rsidRDefault="00EE29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11C9F" w14:textId="77777777" w:rsidR="00EE2925" w:rsidRDefault="00EE2925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B33E238" w14:textId="77777777" w:rsidR="00EE2925" w:rsidRPr="00180EA2" w:rsidRDefault="00EE2925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A4BE5" w14:textId="77777777" w:rsidR="00EE2925" w:rsidRDefault="00EE2925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E69F4" w14:textId="77777777" w:rsidR="00EE2925" w:rsidRPr="00CA3079" w:rsidRDefault="00EE29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3A6B5" w14:textId="77777777" w:rsidR="00EE2925" w:rsidRDefault="00EE29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4B57" w14:textId="77777777" w:rsidR="00EE2925" w:rsidRPr="001304AF" w:rsidRDefault="00EE29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A1D6C" w14:textId="77777777" w:rsidR="00EE2925" w:rsidRDefault="00EE29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17A9C1" w14:textId="77777777" w:rsidR="00EE2925" w:rsidRDefault="00EE29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5DD80BB5" w14:textId="77777777" w:rsidR="00EE2925" w:rsidRDefault="00EE29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EE2925" w14:paraId="68D90E23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DEE0C" w14:textId="77777777" w:rsidR="00EE2925" w:rsidRDefault="00EE2925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20DD1" w14:textId="77777777" w:rsidR="00EE2925" w:rsidRDefault="00EE29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8BB08" w14:textId="77777777" w:rsidR="00EE2925" w:rsidRDefault="00EE29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BECE9" w14:textId="77777777" w:rsidR="00EE2925" w:rsidRDefault="00EE2925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CCC79AA" w14:textId="77777777" w:rsidR="00EE2925" w:rsidRDefault="00EE2925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4527E" w14:textId="77777777" w:rsidR="00EE2925" w:rsidRDefault="00EE2925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D562F" w14:textId="77777777" w:rsidR="00EE2925" w:rsidRPr="00CA3079" w:rsidRDefault="00EE29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01B92" w14:textId="77777777" w:rsidR="00EE2925" w:rsidRDefault="00EE29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1D4E895B" w14:textId="77777777" w:rsidR="00EE2925" w:rsidRDefault="00EE29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82F50" w14:textId="77777777" w:rsidR="00EE2925" w:rsidRPr="001304AF" w:rsidRDefault="00EE29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064D" w14:textId="77777777" w:rsidR="00EE2925" w:rsidRDefault="00EE29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DCA8393" w14:textId="77777777" w:rsidR="00EE2925" w:rsidRDefault="00EE29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3D2682CF" w14:textId="77777777" w:rsidR="00EE2925" w:rsidRDefault="00EE29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7501F7" w14:textId="77777777" w:rsidR="00EE2925" w:rsidRDefault="00EE29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EE2925" w14:paraId="50EC6336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03166" w14:textId="77777777" w:rsidR="00EE2925" w:rsidRDefault="00EE2925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40A58" w14:textId="77777777" w:rsidR="00EE2925" w:rsidRDefault="00EE29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DA837" w14:textId="77777777" w:rsidR="00EE2925" w:rsidRDefault="00EE29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AFC15" w14:textId="77777777" w:rsidR="00EE2925" w:rsidRDefault="00EE292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1D56AA7" w14:textId="77777777" w:rsidR="00EE2925" w:rsidRDefault="00EE292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944EA" w14:textId="77777777" w:rsidR="00EE2925" w:rsidRDefault="00EE29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488579FB" w14:textId="77777777" w:rsidR="00EE2925" w:rsidRDefault="00EE29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43A57C22" w14:textId="77777777" w:rsidR="00EE2925" w:rsidRDefault="00EE29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7F80C" w14:textId="77777777" w:rsidR="00EE2925" w:rsidRPr="00CA3079" w:rsidRDefault="00EE29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3BA13" w14:textId="77777777" w:rsidR="00EE2925" w:rsidRDefault="00EE29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6634F" w14:textId="77777777" w:rsidR="00EE2925" w:rsidRPr="001304AF" w:rsidRDefault="00EE29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CC9EF" w14:textId="77777777" w:rsidR="00EE2925" w:rsidRDefault="00EE29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CB8F98" w14:textId="77777777" w:rsidR="00EE2925" w:rsidRDefault="00EE29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745095C7" w14:textId="77777777" w:rsidR="00EE2925" w:rsidRDefault="00EE29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528EF225" w14:textId="77777777" w:rsidR="00EE2925" w:rsidRPr="00B71446" w:rsidRDefault="00EE29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17A6EC6E" w14:textId="77777777" w:rsidR="00EE2925" w:rsidRDefault="00EE2925">
      <w:pPr>
        <w:tabs>
          <w:tab w:val="left" w:pos="6382"/>
        </w:tabs>
        <w:rPr>
          <w:sz w:val="20"/>
        </w:rPr>
      </w:pPr>
    </w:p>
    <w:p w14:paraId="4A161497" w14:textId="77777777" w:rsidR="00EE2925" w:rsidRDefault="00EE2925" w:rsidP="00B52218">
      <w:pPr>
        <w:pStyle w:val="Heading1"/>
        <w:spacing w:line="360" w:lineRule="auto"/>
      </w:pPr>
      <w:r>
        <w:t>LINIA 704</w:t>
      </w:r>
    </w:p>
    <w:p w14:paraId="4C20D134" w14:textId="77777777" w:rsidR="00EE2925" w:rsidRDefault="00EE2925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EE2925" w14:paraId="3DD6D59F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68465" w14:textId="77777777" w:rsidR="00EE2925" w:rsidRDefault="00EE2925" w:rsidP="00EE292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1DB9F" w14:textId="77777777" w:rsidR="00EE2925" w:rsidRDefault="00EE2925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14:paraId="1B23672A" w14:textId="77777777" w:rsidR="00EE2925" w:rsidRDefault="00EE2925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9683C" w14:textId="77777777" w:rsidR="00EE2925" w:rsidRPr="00E4080B" w:rsidRDefault="00EE2925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0A58F" w14:textId="77777777" w:rsidR="00EE2925" w:rsidRDefault="00EE2925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 -</w:t>
            </w:r>
          </w:p>
          <w:p w14:paraId="4FBC17AB" w14:textId="77777777" w:rsidR="00EE2925" w:rsidRDefault="00EE2925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E837" w14:textId="77777777" w:rsidR="00EE2925" w:rsidRDefault="00EE2925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D71CD" w14:textId="77777777" w:rsidR="00EE2925" w:rsidRPr="00E4080B" w:rsidRDefault="00EE2925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3AE00" w14:textId="77777777" w:rsidR="00EE2925" w:rsidRDefault="00EE2925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14:paraId="7066F862" w14:textId="77777777" w:rsidR="00EE2925" w:rsidRDefault="00EE2925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3C542" w14:textId="77777777" w:rsidR="00EE2925" w:rsidRPr="00E4080B" w:rsidRDefault="00EE2925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33FFA" w14:textId="77777777" w:rsidR="00EE2925" w:rsidRPr="001467E0" w:rsidRDefault="00EE2925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267A5335" w14:textId="77777777" w:rsidR="00EE2925" w:rsidRPr="00C00026" w:rsidRDefault="00EE2925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0002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58436F3B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E0588" w14:textId="77777777" w:rsidR="00EE2925" w:rsidRDefault="00EE2925" w:rsidP="00EE292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72B43" w14:textId="77777777" w:rsidR="00EE2925" w:rsidRDefault="00EE2925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3A918" w14:textId="77777777" w:rsidR="00EE2925" w:rsidRPr="00E4080B" w:rsidRDefault="00EE2925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ACC05" w14:textId="77777777" w:rsidR="00EE2925" w:rsidRDefault="00EE2925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Barcea </w:t>
            </w:r>
          </w:p>
          <w:p w14:paraId="11F1AE8A" w14:textId="77777777" w:rsidR="00EE2925" w:rsidRDefault="00EE2925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7FC1ABFC" w14:textId="77777777" w:rsidR="00EE2925" w:rsidRDefault="00EE2925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FEA2B" w14:textId="77777777" w:rsidR="00EE2925" w:rsidRDefault="00EE2925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744C4" w14:textId="77777777" w:rsidR="00EE2925" w:rsidRPr="00E4080B" w:rsidRDefault="00EE2925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6088A" w14:textId="77777777" w:rsidR="00EE2925" w:rsidRDefault="00EE2925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28135" w14:textId="77777777" w:rsidR="00EE2925" w:rsidRPr="00E4080B" w:rsidRDefault="00EE2925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39762" w14:textId="77777777" w:rsidR="00EE2925" w:rsidRDefault="00EE2925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20C9FB85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F021A" w14:textId="77777777" w:rsidR="00EE2925" w:rsidRDefault="00EE2925" w:rsidP="00EE292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066DB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69702" w14:textId="77777777" w:rsidR="00EE2925" w:rsidRPr="00E4080B" w:rsidRDefault="00EE29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EB16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14:paraId="40D69025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0264BD87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78E9A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8A62" w14:textId="77777777" w:rsidR="00EE2925" w:rsidRDefault="00EE29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9350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B495F" w14:textId="77777777" w:rsidR="00EE2925" w:rsidRPr="00E4080B" w:rsidRDefault="00EE29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64CD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784749A9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2EF22" w14:textId="77777777" w:rsidR="00EE2925" w:rsidRDefault="00EE2925" w:rsidP="00EE292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CF90A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AE10E" w14:textId="77777777" w:rsidR="00EE2925" w:rsidRPr="00E4080B" w:rsidRDefault="00EE29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8A9A1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14:paraId="420073A2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2660E824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68232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D9F30" w14:textId="77777777" w:rsidR="00EE2925" w:rsidRPr="00E4080B" w:rsidRDefault="00EE29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EB5A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1994A" w14:textId="77777777" w:rsidR="00EE2925" w:rsidRPr="00E4080B" w:rsidRDefault="00EE29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26B33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307C7C46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1E1BE55" w14:textId="77777777" w:rsidR="00EE2925" w:rsidRDefault="00EE2925" w:rsidP="00EE292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FB4B2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3E723" w14:textId="77777777" w:rsidR="00EE2925" w:rsidRPr="00E4080B" w:rsidRDefault="00EE29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6CE5B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Hanu Conachi</w:t>
            </w:r>
          </w:p>
          <w:p w14:paraId="51374C14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516E7EFF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ACD6A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707A5" w14:textId="77777777" w:rsidR="00EE2925" w:rsidRPr="00E4080B" w:rsidRDefault="00EE29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CF7E5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ED373" w14:textId="77777777" w:rsidR="00EE2925" w:rsidRPr="00E4080B" w:rsidRDefault="00EE29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B2A7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797D2A38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2B84779" w14:textId="77777777" w:rsidR="00EE2925" w:rsidRDefault="00EE2925" w:rsidP="00EE292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AAFB7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14:paraId="6353F99D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BD8B9" w14:textId="77777777" w:rsidR="00EE2925" w:rsidRPr="00E4080B" w:rsidRDefault="00EE29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5FF22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14:paraId="4CA99198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350AF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B0298" w14:textId="77777777" w:rsidR="00EE2925" w:rsidRPr="00E4080B" w:rsidRDefault="00EE29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63D2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14:paraId="0A4570FE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C83F0" w14:textId="77777777" w:rsidR="00EE2925" w:rsidRPr="00E4080B" w:rsidRDefault="00EE29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E427C" w14:textId="77777777" w:rsidR="00EE2925" w:rsidRPr="001467E0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45B98702" w14:textId="77777777" w:rsidR="00EE2925" w:rsidRPr="008D7F2C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D7F2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23AB1309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C9A605" w14:textId="77777777" w:rsidR="00EE2925" w:rsidRDefault="00EE2925" w:rsidP="00EE292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2FB70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278+900</w:t>
            </w:r>
          </w:p>
          <w:p w14:paraId="67A4C78F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8AAEA" w14:textId="77777777" w:rsidR="00EE2925" w:rsidRDefault="00EE29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1B76A" w14:textId="77777777" w:rsidR="00EE2925" w:rsidRDefault="00EE2925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14:paraId="6FB62044" w14:textId="77777777" w:rsidR="00EE2925" w:rsidRDefault="00EE2925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0CAD6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25093" w14:textId="77777777" w:rsidR="00EE2925" w:rsidRPr="00E4080B" w:rsidRDefault="00EE29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19A1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603A3" w14:textId="77777777" w:rsidR="00EE2925" w:rsidRDefault="00EE29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66F5D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E2925" w14:paraId="796013A9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060859" w14:textId="77777777" w:rsidR="00EE2925" w:rsidRDefault="00EE2925" w:rsidP="00EE292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347F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9B0D9" w14:textId="77777777" w:rsidR="00EE2925" w:rsidRPr="00E4080B" w:rsidRDefault="00EE29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23DF7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5BAFEAFF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7104E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947BF" w14:textId="77777777" w:rsidR="00EE2925" w:rsidRPr="00E4080B" w:rsidRDefault="00EE29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221D6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8D21B" w14:textId="77777777" w:rsidR="00EE2925" w:rsidRPr="00E4080B" w:rsidRDefault="00EE29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11498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38BD955E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F31C1" w14:textId="77777777" w:rsidR="00EE2925" w:rsidRDefault="00EE2925" w:rsidP="00EE292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4A098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194DA" w14:textId="77777777" w:rsidR="00EE2925" w:rsidRPr="00E4080B" w:rsidRDefault="00EE29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83A6C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0736292A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5E143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F2F993C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68117" w14:textId="77777777" w:rsidR="00EE2925" w:rsidRPr="00E4080B" w:rsidRDefault="00EE29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3794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81C02" w14:textId="77777777" w:rsidR="00EE2925" w:rsidRPr="00E4080B" w:rsidRDefault="00EE29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73A23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BE4082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4. </w:t>
            </w:r>
          </w:p>
        </w:tc>
      </w:tr>
      <w:tr w:rsidR="00EE2925" w14:paraId="64DC4581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7FE54" w14:textId="77777777" w:rsidR="00EE2925" w:rsidRDefault="00EE2925" w:rsidP="00EE292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4CBC9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ADBE" w14:textId="77777777" w:rsidR="00EE2925" w:rsidRPr="00E4080B" w:rsidRDefault="00EE29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8360E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627E7D5E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C6786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C5A7D" w14:textId="77777777" w:rsidR="00EE2925" w:rsidRDefault="00EE29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8734E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C67F5" w14:textId="77777777" w:rsidR="00EE2925" w:rsidRPr="00E4080B" w:rsidRDefault="00EE29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CD5B4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2F40F8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4 - 6.</w:t>
            </w:r>
          </w:p>
        </w:tc>
      </w:tr>
      <w:tr w:rsidR="00EE2925" w14:paraId="554A3C5D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356C7" w14:textId="77777777" w:rsidR="00EE2925" w:rsidRDefault="00EE2925" w:rsidP="00EE292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5063C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CDBAD" w14:textId="77777777" w:rsidR="00EE2925" w:rsidRPr="00E4080B" w:rsidRDefault="00EE29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45850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278CAE16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F3E3C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D036CC6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ADC3" w14:textId="77777777" w:rsidR="00EE2925" w:rsidRDefault="00EE29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6F6C5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5B0BF" w14:textId="77777777" w:rsidR="00EE2925" w:rsidRPr="00E4080B" w:rsidRDefault="00EE29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4650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B82403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– 8.</w:t>
            </w:r>
          </w:p>
        </w:tc>
      </w:tr>
      <w:tr w:rsidR="00EE2925" w14:paraId="4FCF7D82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A9B3F" w14:textId="77777777" w:rsidR="00EE2925" w:rsidRDefault="00EE2925" w:rsidP="00EE292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28318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2D4C" w14:textId="77777777" w:rsidR="00EE2925" w:rsidRPr="00E4080B" w:rsidRDefault="00EE29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2A6EE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3F3AEEFF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9443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C17B032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F508C" w14:textId="77777777" w:rsidR="00EE2925" w:rsidRPr="00E4080B" w:rsidRDefault="00EE29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1D14C" w14:textId="77777777" w:rsidR="00EE2925" w:rsidRDefault="00EE29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6FA31" w14:textId="77777777" w:rsidR="00EE2925" w:rsidRPr="00E4080B" w:rsidRDefault="00EE29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922BC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EC67DA8" w14:textId="77777777" w:rsidR="00EE2925" w:rsidRDefault="00EE29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7 şi 8. </w:t>
            </w:r>
          </w:p>
        </w:tc>
      </w:tr>
    </w:tbl>
    <w:p w14:paraId="660EB838" w14:textId="77777777" w:rsidR="00EE2925" w:rsidRDefault="00EE2925">
      <w:pPr>
        <w:spacing w:before="40" w:after="40" w:line="192" w:lineRule="auto"/>
        <w:ind w:right="57"/>
        <w:rPr>
          <w:sz w:val="20"/>
        </w:rPr>
      </w:pPr>
    </w:p>
    <w:p w14:paraId="1EC86DF7" w14:textId="77777777" w:rsidR="00EE2925" w:rsidRDefault="00EE2925" w:rsidP="00D06EF4">
      <w:pPr>
        <w:pStyle w:val="Heading1"/>
        <w:spacing w:line="360" w:lineRule="auto"/>
      </w:pPr>
      <w:r>
        <w:lastRenderedPageBreak/>
        <w:t>LINIA 705</w:t>
      </w:r>
    </w:p>
    <w:p w14:paraId="0A2F4E1D" w14:textId="77777777" w:rsidR="00EE2925" w:rsidRDefault="00EE2925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EE2925" w14:paraId="71FD2D3D" w14:textId="77777777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4568C" w14:textId="77777777" w:rsidR="00EE2925" w:rsidRDefault="00EE2925" w:rsidP="00EE292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9128D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14:paraId="3B196EF5" w14:textId="77777777" w:rsidR="00EE2925" w:rsidRDefault="00EE2925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8EA2" w14:textId="77777777" w:rsidR="00EE2925" w:rsidRPr="006A1A91" w:rsidRDefault="00EE29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6D0B2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Galaţi -</w:t>
            </w:r>
          </w:p>
          <w:p w14:paraId="0CE0E91A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B32E8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CB6A" w14:textId="77777777" w:rsidR="00EE2925" w:rsidRPr="006A1A91" w:rsidRDefault="00EE29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4993E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7C368" w14:textId="77777777" w:rsidR="00EE2925" w:rsidRPr="006A1A91" w:rsidRDefault="00EE29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2521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14:paraId="68FF6EE7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D7D97" w14:textId="77777777" w:rsidR="00EE2925" w:rsidRDefault="00EE2925" w:rsidP="00EE292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7CA38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A14E" w14:textId="77777777" w:rsidR="00EE2925" w:rsidRPr="006A1A91" w:rsidRDefault="00EE29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A1ACE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3D133923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2583C790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B9C9A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3B01D" w14:textId="77777777" w:rsidR="00EE2925" w:rsidRPr="006A1A91" w:rsidRDefault="00EE29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81F28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FF41B" w14:textId="77777777" w:rsidR="00EE2925" w:rsidRPr="006A1A91" w:rsidRDefault="00EE29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4A0F4" w14:textId="77777777" w:rsidR="00EE2925" w:rsidRDefault="00EE2925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61EEFB1E" w14:textId="77777777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E91F3" w14:textId="77777777" w:rsidR="00EE2925" w:rsidRDefault="00EE2925" w:rsidP="00EE292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1DEB0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8BD63" w14:textId="77777777" w:rsidR="00EE2925" w:rsidRPr="006A1A91" w:rsidRDefault="00EE29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64254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033B4F4F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456C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C99EACB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3 - 7 </w:t>
            </w:r>
          </w:p>
          <w:p w14:paraId="17D1652F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57238414" w14:textId="77777777" w:rsidR="00EE2925" w:rsidRDefault="00EE2925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EE277" w14:textId="77777777" w:rsidR="00EE2925" w:rsidRPr="006A1A91" w:rsidRDefault="00EE29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2919F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968E9" w14:textId="77777777" w:rsidR="00EE2925" w:rsidRPr="006A1A91" w:rsidRDefault="00EE29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A9F12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6522A6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3.</w:t>
            </w:r>
          </w:p>
        </w:tc>
      </w:tr>
      <w:tr w:rsidR="00EE2925" w14:paraId="0A8F4906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48C4F" w14:textId="77777777" w:rsidR="00EE2925" w:rsidRDefault="00EE2925" w:rsidP="00EE292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78772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3E49A" w14:textId="77777777" w:rsidR="00EE2925" w:rsidRPr="006A1A91" w:rsidRDefault="00EE29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5A6A9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3B377C82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05C45" w14:textId="77777777" w:rsidR="00EE2925" w:rsidRDefault="00EE2925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0A320" w14:textId="77777777" w:rsidR="00EE2925" w:rsidRPr="006A1A91" w:rsidRDefault="00EE29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ED737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35BF4" w14:textId="77777777" w:rsidR="00EE2925" w:rsidRPr="006A1A91" w:rsidRDefault="00EE29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B8CF6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EB93BC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şi 4.</w:t>
            </w:r>
          </w:p>
        </w:tc>
      </w:tr>
      <w:tr w:rsidR="00EE2925" w14:paraId="485CB061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127B9" w14:textId="77777777" w:rsidR="00EE2925" w:rsidRDefault="00EE2925" w:rsidP="00EE292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DB50D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27+300</w:t>
            </w:r>
          </w:p>
          <w:p w14:paraId="7A67B38C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FD90" w14:textId="77777777" w:rsidR="00EE2925" w:rsidRPr="006A1A91" w:rsidRDefault="00EE29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F7952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 -</w:t>
            </w:r>
          </w:p>
          <w:p w14:paraId="732E09F0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4382" w14:textId="77777777" w:rsidR="00EE2925" w:rsidRDefault="00EE2925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AADDD" w14:textId="77777777" w:rsidR="00EE2925" w:rsidRPr="006A1A91" w:rsidRDefault="00EE29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D6BE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72098" w14:textId="77777777" w:rsidR="00EE2925" w:rsidRPr="006A1A91" w:rsidRDefault="00EE29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A64E0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14:paraId="0E086960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74C43" w14:textId="77777777" w:rsidR="00EE2925" w:rsidRDefault="00EE2925" w:rsidP="00EE292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563B6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  <w:p w14:paraId="56AEE787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4F88B" w14:textId="77777777" w:rsidR="00EE2925" w:rsidRDefault="00EE29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F9F72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Tg. Bujor</w:t>
            </w:r>
          </w:p>
          <w:p w14:paraId="11C4C60A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1725" w14:textId="77777777" w:rsidR="00EE2925" w:rsidRDefault="00EE2925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AB20A" w14:textId="77777777" w:rsidR="00EE2925" w:rsidRPr="006A1A91" w:rsidRDefault="00EE29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3467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0162E" w14:textId="77777777" w:rsidR="00EE2925" w:rsidRPr="006A1A91" w:rsidRDefault="00EE29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FB67C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14:paraId="24C2713D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F2F6F" w14:textId="77777777" w:rsidR="00EE2925" w:rsidRDefault="00EE2925" w:rsidP="00EE292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BB1EF" w14:textId="77777777" w:rsidR="00EE2925" w:rsidRDefault="00EE2925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66+950</w:t>
            </w:r>
          </w:p>
          <w:p w14:paraId="7235D3FF" w14:textId="77777777" w:rsidR="00EE2925" w:rsidRDefault="00EE2925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2C3FE" w14:textId="77777777" w:rsidR="00EE2925" w:rsidRDefault="00EE2925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59F8B" w14:textId="77777777" w:rsidR="00EE2925" w:rsidRDefault="00EE2925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Tg. Bujor -</w:t>
            </w:r>
          </w:p>
          <w:p w14:paraId="31F68125" w14:textId="77777777" w:rsidR="00EE2925" w:rsidRDefault="00EE2925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546A0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34E54" w14:textId="77777777" w:rsidR="00EE2925" w:rsidRPr="006A1A91" w:rsidRDefault="00EE29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0BD11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F2C4" w14:textId="77777777" w:rsidR="00EE2925" w:rsidRPr="006A1A91" w:rsidRDefault="00EE29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B2EE3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5C3AF26C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F0288" w14:textId="77777777" w:rsidR="00EE2925" w:rsidRDefault="00EE2925" w:rsidP="00EE292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0FF49" w14:textId="77777777" w:rsidR="00EE2925" w:rsidRDefault="00EE2925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80+600</w:t>
            </w:r>
          </w:p>
          <w:p w14:paraId="6E9E723A" w14:textId="77777777" w:rsidR="00EE2925" w:rsidRDefault="00EE2925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10BB0" w14:textId="77777777" w:rsidR="00EE2925" w:rsidRDefault="00EE2925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A3914" w14:textId="77777777" w:rsidR="00EE2925" w:rsidRDefault="00EE2925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14:paraId="0DEC7B73" w14:textId="77777777" w:rsidR="00EE2925" w:rsidRDefault="00EE2925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B3AF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2104D" w14:textId="77777777" w:rsidR="00EE2925" w:rsidRPr="006A1A91" w:rsidRDefault="00EE29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817A4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B4DD" w14:textId="77777777" w:rsidR="00EE2925" w:rsidRPr="006A1A91" w:rsidRDefault="00EE29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A444B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 permanentă.</w:t>
            </w:r>
          </w:p>
        </w:tc>
      </w:tr>
      <w:tr w:rsidR="00EE2925" w14:paraId="5BEE5235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2F8C4" w14:textId="77777777" w:rsidR="00EE2925" w:rsidRDefault="00EE2925" w:rsidP="00EE292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E67BF" w14:textId="77777777" w:rsidR="00EE2925" w:rsidRDefault="00EE2925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98+575</w:t>
            </w:r>
          </w:p>
          <w:p w14:paraId="409EDD7C" w14:textId="77777777" w:rsidR="00EE2925" w:rsidRDefault="00EE2925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A262" w14:textId="77777777" w:rsidR="00EE2925" w:rsidRDefault="00EE2925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5642" w14:textId="77777777" w:rsidR="00EE2925" w:rsidRDefault="00EE2925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14:paraId="668ECE7B" w14:textId="77777777" w:rsidR="00EE2925" w:rsidRDefault="00EE2925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40D8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8511F" w14:textId="77777777" w:rsidR="00EE2925" w:rsidRPr="006A1A91" w:rsidRDefault="00EE29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CE403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40116" w14:textId="77777777" w:rsidR="00EE2925" w:rsidRPr="006A1A91" w:rsidRDefault="00EE29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A7318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14:paraId="1BD49B0E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4AA12" w14:textId="77777777" w:rsidR="00EE2925" w:rsidRDefault="00EE2925" w:rsidP="00EE292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D672E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104+943</w:t>
            </w:r>
          </w:p>
          <w:p w14:paraId="20BC261B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E9DD7" w14:textId="77777777" w:rsidR="00EE2925" w:rsidRPr="006A1A91" w:rsidRDefault="00EE29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A3E9C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 -</w:t>
            </w:r>
          </w:p>
          <w:p w14:paraId="3DD0CA1A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622B6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E5CBC" w14:textId="77777777" w:rsidR="00EE2925" w:rsidRPr="006A1A91" w:rsidRDefault="00EE29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8701E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1DDE0" w14:textId="77777777" w:rsidR="00EE2925" w:rsidRPr="006A1A91" w:rsidRDefault="00EE29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9D64F" w14:textId="77777777" w:rsidR="00EE2925" w:rsidRPr="00D84B80" w:rsidRDefault="00EE2925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84B8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440F58F5" w14:textId="77777777" w:rsidR="00EE2925" w:rsidRPr="00577556" w:rsidRDefault="00EE2925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7755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62630741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D18B7" w14:textId="77777777" w:rsidR="00EE2925" w:rsidRDefault="00EE2925" w:rsidP="00EE292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9F9E7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4C917" w14:textId="77777777" w:rsidR="00EE2925" w:rsidRPr="006A1A91" w:rsidRDefault="00EE29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35DB4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14:paraId="497EC763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1FB40AB1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AE717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03F71" w14:textId="77777777" w:rsidR="00EE2925" w:rsidRPr="006A1A91" w:rsidRDefault="00EE29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7C9D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F4D1A" w14:textId="77777777" w:rsidR="00EE2925" w:rsidRPr="006A1A91" w:rsidRDefault="00EE29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DD5E2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7029C536" w14:textId="77777777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A45BF" w14:textId="77777777" w:rsidR="00EE2925" w:rsidRDefault="00EE2925" w:rsidP="00EE292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270E6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1073" w14:textId="77777777" w:rsidR="00EE2925" w:rsidRPr="006A1A91" w:rsidRDefault="00EE29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E175E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14:paraId="1FF35A46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Y</w:t>
            </w:r>
          </w:p>
          <w:p w14:paraId="55DB0333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69837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3DA43E8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 7, diag.</w:t>
            </w:r>
          </w:p>
          <w:p w14:paraId="776BF185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 -  5, </w:t>
            </w:r>
          </w:p>
          <w:p w14:paraId="031D7E25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  -  7, </w:t>
            </w:r>
          </w:p>
          <w:p w14:paraId="1D7D0A9D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CF337" w14:textId="77777777" w:rsidR="00EE2925" w:rsidRPr="006A1A91" w:rsidRDefault="00EE29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B6F14" w14:textId="77777777" w:rsidR="00EE2925" w:rsidRDefault="00EE29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133E6" w14:textId="77777777" w:rsidR="00EE2925" w:rsidRPr="006A1A91" w:rsidRDefault="00EE29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0CC08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5021B3" w14:textId="77777777" w:rsidR="00EE2925" w:rsidRDefault="00EE2925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2 - 6.</w:t>
            </w:r>
          </w:p>
        </w:tc>
      </w:tr>
    </w:tbl>
    <w:p w14:paraId="0D7FAC1F" w14:textId="77777777" w:rsidR="00EE2925" w:rsidRPr="00454E32" w:rsidRDefault="00EE2925">
      <w:pPr>
        <w:spacing w:before="40" w:after="40" w:line="192" w:lineRule="auto"/>
        <w:ind w:right="57"/>
        <w:rPr>
          <w:b/>
          <w:sz w:val="20"/>
        </w:rPr>
      </w:pPr>
    </w:p>
    <w:p w14:paraId="5833F9BA" w14:textId="77777777" w:rsidR="00EE2925" w:rsidRDefault="00EE2925" w:rsidP="00F0370D">
      <w:pPr>
        <w:pStyle w:val="Heading1"/>
        <w:spacing w:line="360" w:lineRule="auto"/>
      </w:pPr>
      <w:r>
        <w:t>LINIA 800</w:t>
      </w:r>
    </w:p>
    <w:p w14:paraId="5D003740" w14:textId="77777777" w:rsidR="00EE2925" w:rsidRDefault="00EE2925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E2925" w14:paraId="38B3F1B6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4748E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85169" w14:textId="77777777" w:rsidR="00EE2925" w:rsidRDefault="00EE2925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823A6" w14:textId="77777777" w:rsidR="00EE2925" w:rsidRPr="001161EA" w:rsidRDefault="00EE2925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C96E9" w14:textId="77777777" w:rsidR="00EE2925" w:rsidRDefault="00EE292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A662903" w14:textId="77777777" w:rsidR="00EE2925" w:rsidRDefault="00EE292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00CB0" w14:textId="77777777" w:rsidR="00EE2925" w:rsidRDefault="00EE2925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3A969" w14:textId="77777777" w:rsidR="00EE2925" w:rsidRPr="001161EA" w:rsidRDefault="00EE2925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6E314" w14:textId="77777777" w:rsidR="00EE2925" w:rsidRDefault="00EE2925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2707A" w14:textId="77777777" w:rsidR="00EE2925" w:rsidRPr="008D08DE" w:rsidRDefault="00EE2925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1B5AF" w14:textId="77777777" w:rsidR="00EE2925" w:rsidRDefault="00EE2925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5F7969BC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CA5C3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01118" w14:textId="77777777" w:rsidR="00EE2925" w:rsidRDefault="00EE292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C84BB" w14:textId="77777777" w:rsidR="00EE2925" w:rsidRPr="001161EA" w:rsidRDefault="00EE292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CF0EC" w14:textId="77777777" w:rsidR="00EE2925" w:rsidRDefault="00EE292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753524B" w14:textId="77777777" w:rsidR="00EE2925" w:rsidRDefault="00EE292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8E8CE" w14:textId="77777777" w:rsidR="00EE2925" w:rsidRDefault="00EE2925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7ED58" w14:textId="77777777" w:rsidR="00EE2925" w:rsidRPr="001161EA" w:rsidRDefault="00EE292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91FE3" w14:textId="77777777" w:rsidR="00EE2925" w:rsidRDefault="00EE292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915EB" w14:textId="77777777" w:rsidR="00EE2925" w:rsidRPr="008D08DE" w:rsidRDefault="00EE292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A92AA" w14:textId="77777777" w:rsidR="00EE2925" w:rsidRDefault="00EE2925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00C3CB3B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A334D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F014B" w14:textId="77777777" w:rsidR="00EE2925" w:rsidRDefault="00EE292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1586F" w14:textId="77777777" w:rsidR="00EE2925" w:rsidRPr="001161EA" w:rsidRDefault="00EE292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A9162" w14:textId="77777777" w:rsidR="00EE2925" w:rsidRDefault="00EE292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9285A1C" w14:textId="77777777" w:rsidR="00EE2925" w:rsidRDefault="00EE292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5A13E" w14:textId="77777777" w:rsidR="00EE2925" w:rsidRDefault="00EE2925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77C6C" w14:textId="77777777" w:rsidR="00EE2925" w:rsidRPr="001161EA" w:rsidRDefault="00EE292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D1E37" w14:textId="77777777" w:rsidR="00EE2925" w:rsidRDefault="00EE292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CFBCC" w14:textId="77777777" w:rsidR="00EE2925" w:rsidRPr="008D08DE" w:rsidRDefault="00EE292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49674" w14:textId="77777777" w:rsidR="00EE2925" w:rsidRDefault="00EE2925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4ACB5B5" w14:textId="77777777" w:rsidR="00EE2925" w:rsidRDefault="00EE2925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EE2925" w:rsidRPr="00A8307A" w14:paraId="36673D88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84E2D" w14:textId="77777777" w:rsidR="00EE2925" w:rsidRPr="00A75A00" w:rsidRDefault="00EE2925" w:rsidP="00EE2925">
            <w:pPr>
              <w:numPr>
                <w:ilvl w:val="0"/>
                <w:numId w:val="25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C19F2" w14:textId="77777777" w:rsidR="00EE2925" w:rsidRPr="00A8307A" w:rsidRDefault="00EE29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C3933" w14:textId="77777777" w:rsidR="00EE2925" w:rsidRPr="00A8307A" w:rsidRDefault="00EE29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B1CAA" w14:textId="77777777" w:rsidR="00EE2925" w:rsidRPr="00A8307A" w:rsidRDefault="00EE2925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77601" w14:textId="77777777" w:rsidR="00EE2925" w:rsidRDefault="00EE292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2B6F2D0" w14:textId="77777777" w:rsidR="00EE2925" w:rsidRDefault="00EE292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0F8DBF00" w14:textId="77777777" w:rsidR="00EE2925" w:rsidRDefault="00EE292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BE527A2" w14:textId="77777777" w:rsidR="00EE2925" w:rsidRDefault="00EE292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E5A61" w14:textId="77777777" w:rsidR="00EE2925" w:rsidRDefault="00EE29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DFDA0" w14:textId="77777777" w:rsidR="00EE2925" w:rsidRPr="00A8307A" w:rsidRDefault="00EE29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7BA6A" w14:textId="77777777" w:rsidR="00EE2925" w:rsidRPr="00A8307A" w:rsidRDefault="00EE29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765CD" w14:textId="77777777" w:rsidR="00EE2925" w:rsidRDefault="00EE29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593586" w14:textId="77777777" w:rsidR="00EE2925" w:rsidRPr="00A8307A" w:rsidRDefault="00EE29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EE2925" w:rsidRPr="00A8307A" w14:paraId="0BA489FA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05ACE" w14:textId="77777777" w:rsidR="00EE2925" w:rsidRPr="00A75A00" w:rsidRDefault="00EE2925" w:rsidP="00EE2925">
            <w:pPr>
              <w:numPr>
                <w:ilvl w:val="0"/>
                <w:numId w:val="25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866DA" w14:textId="77777777" w:rsidR="00EE2925" w:rsidRDefault="00EE29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52AEA71D" w14:textId="77777777" w:rsidR="00EE2925" w:rsidRPr="00A8307A" w:rsidRDefault="00EE29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DEF49" w14:textId="77777777" w:rsidR="00EE2925" w:rsidRPr="00A8307A" w:rsidRDefault="00EE29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17EA3" w14:textId="77777777" w:rsidR="00EE2925" w:rsidRDefault="00EE292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66C4191E" w14:textId="77777777" w:rsidR="00EE2925" w:rsidRDefault="00EE292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46EF1" w14:textId="77777777" w:rsidR="00EE2925" w:rsidRDefault="00EE2925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0BB44" w14:textId="77777777" w:rsidR="00EE2925" w:rsidRDefault="00EE29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CDD84" w14:textId="77777777" w:rsidR="00EE2925" w:rsidRDefault="00EE29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0B8B0B8A" w14:textId="77777777" w:rsidR="00EE2925" w:rsidRPr="00A8307A" w:rsidRDefault="00EE29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666E6" w14:textId="77777777" w:rsidR="00EE2925" w:rsidRPr="00A8307A" w:rsidRDefault="00EE29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6877B" w14:textId="77777777" w:rsidR="00EE2925" w:rsidRDefault="00EE292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1E85253" w14:textId="77777777" w:rsidR="00EE2925" w:rsidRDefault="00EE2925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08AB0F6D" w14:textId="77777777" w:rsidR="00EE2925" w:rsidRDefault="00EE2925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257B70D6" w14:textId="77777777" w:rsidR="00EE2925" w:rsidRDefault="00EE2925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EE2925" w14:paraId="017A91FE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DF331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7818E" w14:textId="77777777" w:rsidR="00EE2925" w:rsidRDefault="00EE29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20DDC" w14:textId="77777777" w:rsidR="00EE2925" w:rsidRPr="001161EA" w:rsidRDefault="00EE29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A92A0" w14:textId="77777777" w:rsidR="00EE2925" w:rsidRDefault="00EE292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2567FEEF" w14:textId="77777777" w:rsidR="00EE2925" w:rsidRDefault="00EE292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BE593" w14:textId="77777777" w:rsidR="00EE2925" w:rsidRDefault="00EE29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A930E92" w14:textId="77777777" w:rsidR="00EE2925" w:rsidRDefault="00EE29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2CC88" w14:textId="77777777" w:rsidR="00EE2925" w:rsidRPr="001161EA" w:rsidRDefault="00EE29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60E9" w14:textId="77777777" w:rsidR="00EE2925" w:rsidRDefault="00EE29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BACE0" w14:textId="77777777" w:rsidR="00EE2925" w:rsidRPr="008D08DE" w:rsidRDefault="00EE29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3EC3C" w14:textId="77777777" w:rsidR="00EE2925" w:rsidRDefault="00EE292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EE2925" w14:paraId="24FF1BF6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F68BB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1B542" w14:textId="77777777" w:rsidR="00EE2925" w:rsidRDefault="00EE29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39CCA" w14:textId="77777777" w:rsidR="00EE2925" w:rsidRPr="001161EA" w:rsidRDefault="00EE29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2B5DF" w14:textId="77777777" w:rsidR="00EE2925" w:rsidRDefault="00EE292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2B57E03D" w14:textId="77777777" w:rsidR="00EE2925" w:rsidRDefault="00EE292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24EC9" w14:textId="77777777" w:rsidR="00EE2925" w:rsidRDefault="00EE29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3BD571ED" w14:textId="77777777" w:rsidR="00EE2925" w:rsidRDefault="00EE29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06806313" w14:textId="77777777" w:rsidR="00EE2925" w:rsidRDefault="00EE29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06657871" w14:textId="77777777" w:rsidR="00EE2925" w:rsidRDefault="00EE29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7DCA44CA" w14:textId="77777777" w:rsidR="00EE2925" w:rsidRDefault="00EE29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53BDECFF" w14:textId="77777777" w:rsidR="00EE2925" w:rsidRDefault="00EE29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9D6F7" w14:textId="77777777" w:rsidR="00EE2925" w:rsidRPr="001161EA" w:rsidRDefault="00EE29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8A3E4" w14:textId="77777777" w:rsidR="00EE2925" w:rsidRDefault="00EE29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135B" w14:textId="77777777" w:rsidR="00EE2925" w:rsidRPr="008D08DE" w:rsidRDefault="00EE29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665F" w14:textId="77777777" w:rsidR="00EE2925" w:rsidRDefault="00EE292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7AB01096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70D9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635C8" w14:textId="77777777" w:rsidR="00EE2925" w:rsidRDefault="00EE29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A2AA6" w14:textId="77777777" w:rsidR="00EE2925" w:rsidRPr="001161EA" w:rsidRDefault="00EE29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2F8D9" w14:textId="77777777" w:rsidR="00EE2925" w:rsidRDefault="00EE292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16ECD" w14:textId="77777777" w:rsidR="00EE2925" w:rsidRDefault="00EE29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4A3BC" w14:textId="77777777" w:rsidR="00EE2925" w:rsidRPr="001161EA" w:rsidRDefault="00EE29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A4766" w14:textId="77777777" w:rsidR="00EE2925" w:rsidRDefault="00EE29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207AB" w14:textId="77777777" w:rsidR="00EE2925" w:rsidRPr="008D08DE" w:rsidRDefault="00EE29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D0F5F" w14:textId="77777777" w:rsidR="00EE2925" w:rsidRDefault="00EE292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C3B10F" w14:textId="77777777" w:rsidR="00EE2925" w:rsidRDefault="00EE292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6C8ED3" w14:textId="77777777" w:rsidR="00EE2925" w:rsidRDefault="00EE292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EE2925" w14:paraId="6E19283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945D3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888E4" w14:textId="77777777" w:rsidR="00EE2925" w:rsidRDefault="00EE29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8797A" w14:textId="77777777" w:rsidR="00EE2925" w:rsidRPr="001161EA" w:rsidRDefault="00EE29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937D5" w14:textId="77777777" w:rsidR="00EE2925" w:rsidRDefault="00EE292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F9942" w14:textId="77777777" w:rsidR="00EE2925" w:rsidRDefault="00EE29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73945" w14:textId="77777777" w:rsidR="00EE2925" w:rsidRDefault="00EE29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CB9B2" w14:textId="77777777" w:rsidR="00EE2925" w:rsidRDefault="00EE29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CD343" w14:textId="77777777" w:rsidR="00EE2925" w:rsidRPr="008D08DE" w:rsidRDefault="00EE29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1638B" w14:textId="77777777" w:rsidR="00EE2925" w:rsidRDefault="00EE292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C499CC" w14:textId="77777777" w:rsidR="00EE2925" w:rsidRDefault="00EE292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4CF9D4" w14:textId="77777777" w:rsidR="00EE2925" w:rsidRDefault="00EE292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EE2925" w14:paraId="298E724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9670E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3553D" w14:textId="77777777" w:rsidR="00EE2925" w:rsidRDefault="00EE292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9ADC6" w14:textId="77777777" w:rsidR="00EE2925" w:rsidRPr="001161EA" w:rsidRDefault="00EE292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C49A3" w14:textId="77777777" w:rsidR="00EE2925" w:rsidRDefault="00EE2925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1E1B5" w14:textId="77777777" w:rsidR="00EE2925" w:rsidRDefault="00EE292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CC161" w14:textId="77777777" w:rsidR="00EE2925" w:rsidRDefault="00EE292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3A444" w14:textId="77777777" w:rsidR="00EE2925" w:rsidRDefault="00EE292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B2A0" w14:textId="77777777" w:rsidR="00EE2925" w:rsidRPr="008D08DE" w:rsidRDefault="00EE292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E6996" w14:textId="77777777" w:rsidR="00EE2925" w:rsidRDefault="00EE292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DA56194" w14:textId="77777777" w:rsidR="00EE2925" w:rsidRDefault="00EE292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9D4C8C" w14:textId="77777777" w:rsidR="00EE2925" w:rsidRDefault="00EE292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EE2925" w14:paraId="0647D0A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2B1FB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2E01F" w14:textId="77777777" w:rsidR="00EE2925" w:rsidRDefault="00EE292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7ACCDB5A" w14:textId="77777777" w:rsidR="00EE2925" w:rsidRDefault="00EE292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80096" w14:textId="77777777" w:rsidR="00EE2925" w:rsidRPr="001161EA" w:rsidRDefault="00EE292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B3BC1" w14:textId="77777777" w:rsidR="00EE2925" w:rsidRDefault="00EE2925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03CF8" w14:textId="77777777" w:rsidR="00EE2925" w:rsidRDefault="00EE292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FD89F" w14:textId="77777777" w:rsidR="00EE2925" w:rsidRDefault="00EE292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6467F" w14:textId="77777777" w:rsidR="00EE2925" w:rsidRDefault="00EE292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B3DD9" w14:textId="77777777" w:rsidR="00EE2925" w:rsidRPr="008D08DE" w:rsidRDefault="00EE292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5ACA" w14:textId="77777777" w:rsidR="00EE2925" w:rsidRDefault="00EE292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58B751D6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B4A6B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9881" w14:textId="77777777" w:rsidR="00EE2925" w:rsidRDefault="00EE29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15818" w14:textId="77777777" w:rsidR="00EE2925" w:rsidRPr="001161EA" w:rsidRDefault="00EE29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D5249" w14:textId="77777777" w:rsidR="00EE2925" w:rsidRDefault="00EE292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A6B86" w14:textId="77777777" w:rsidR="00EE2925" w:rsidRDefault="00EE29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8CBC593" w14:textId="77777777" w:rsidR="00EE2925" w:rsidRDefault="00EE29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786B2" w14:textId="77777777" w:rsidR="00EE2925" w:rsidRDefault="00EE29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742E3" w14:textId="77777777" w:rsidR="00EE2925" w:rsidRDefault="00EE29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DF1C7" w14:textId="77777777" w:rsidR="00EE2925" w:rsidRPr="008D08DE" w:rsidRDefault="00EE29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14E09" w14:textId="77777777" w:rsidR="00EE2925" w:rsidRDefault="00EE29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4B9AF0" w14:textId="77777777" w:rsidR="00EE2925" w:rsidRDefault="00EE29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83EA10" w14:textId="77777777" w:rsidR="00EE2925" w:rsidRDefault="00EE29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EE2925" w14:paraId="425DB55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B5969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1BC62" w14:textId="77777777" w:rsidR="00EE2925" w:rsidRDefault="00EE292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4A7A8" w14:textId="77777777" w:rsidR="00EE2925" w:rsidRPr="001161EA" w:rsidRDefault="00EE292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0D0BE" w14:textId="77777777" w:rsidR="00EE2925" w:rsidRDefault="00EE2925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4D47A" w14:textId="77777777" w:rsidR="00EE2925" w:rsidRDefault="00EE292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822CA" w14:textId="77777777" w:rsidR="00EE2925" w:rsidRDefault="00EE292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B6A64" w14:textId="77777777" w:rsidR="00EE2925" w:rsidRDefault="00EE292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D2AFB" w14:textId="77777777" w:rsidR="00EE2925" w:rsidRPr="008D08DE" w:rsidRDefault="00EE292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6E947" w14:textId="77777777" w:rsidR="00EE2925" w:rsidRDefault="00EE292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0019A3" w14:textId="77777777" w:rsidR="00EE2925" w:rsidRDefault="00EE292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E4820A" w14:textId="77777777" w:rsidR="00EE2925" w:rsidRDefault="00EE292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EE2925" w14:paraId="1A9BE3C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2A040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8255" w14:textId="77777777" w:rsidR="00EE2925" w:rsidRDefault="00EE29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6AA81" w14:textId="77777777" w:rsidR="00EE2925" w:rsidRPr="001161EA" w:rsidRDefault="00EE29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7F679" w14:textId="77777777" w:rsidR="00EE2925" w:rsidRDefault="00EE292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7511A" w14:textId="77777777" w:rsidR="00EE2925" w:rsidRDefault="00EE29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47C8" w14:textId="77777777" w:rsidR="00EE2925" w:rsidRDefault="00EE29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AEBA" w14:textId="77777777" w:rsidR="00EE2925" w:rsidRDefault="00EE29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90510" w14:textId="77777777" w:rsidR="00EE2925" w:rsidRPr="008D08DE" w:rsidRDefault="00EE29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41B70" w14:textId="77777777" w:rsidR="00EE2925" w:rsidRDefault="00EE29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5D95B7" w14:textId="77777777" w:rsidR="00EE2925" w:rsidRDefault="00EE29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457B67" w14:textId="77777777" w:rsidR="00EE2925" w:rsidRDefault="00EE29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EE2925" w14:paraId="0D8A834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F10F4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A468B" w14:textId="77777777" w:rsidR="00EE2925" w:rsidRDefault="00EE29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11D88" w14:textId="77777777" w:rsidR="00EE2925" w:rsidRPr="001161EA" w:rsidRDefault="00EE29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DED8" w14:textId="77777777" w:rsidR="00EE2925" w:rsidRDefault="00EE292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FE8A6" w14:textId="77777777" w:rsidR="00EE2925" w:rsidRDefault="00EE29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4FECFC86" w14:textId="77777777" w:rsidR="00EE2925" w:rsidRDefault="00EE29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080D0" w14:textId="77777777" w:rsidR="00EE2925" w:rsidRDefault="00EE29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A8721" w14:textId="77777777" w:rsidR="00EE2925" w:rsidRDefault="00EE29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EAF1E" w14:textId="77777777" w:rsidR="00EE2925" w:rsidRPr="008D08DE" w:rsidRDefault="00EE29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0D93C" w14:textId="77777777" w:rsidR="00EE2925" w:rsidRDefault="00EE29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3DFD81E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B0247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31C36" w14:textId="77777777" w:rsidR="00EE2925" w:rsidRDefault="00EE29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E02DB" w14:textId="77777777" w:rsidR="00EE2925" w:rsidRPr="001161EA" w:rsidRDefault="00EE29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07116" w14:textId="77777777" w:rsidR="00EE2925" w:rsidRDefault="00EE292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5ACF378D" w14:textId="77777777" w:rsidR="00EE2925" w:rsidRDefault="00EE292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FEE7" w14:textId="77777777" w:rsidR="00EE2925" w:rsidRDefault="00EE29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9C639" w14:textId="77777777" w:rsidR="00EE2925" w:rsidRDefault="00EE29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5E89" w14:textId="77777777" w:rsidR="00EE2925" w:rsidRDefault="00EE29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7FA581D6" w14:textId="77777777" w:rsidR="00EE2925" w:rsidRDefault="00EE29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2E74E" w14:textId="77777777" w:rsidR="00EE2925" w:rsidRDefault="00EE29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58DA" w14:textId="77777777" w:rsidR="00EE2925" w:rsidRDefault="00EE29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E2925" w14:paraId="3E46E9D7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D6B89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340D6" w14:textId="77777777" w:rsidR="00EE2925" w:rsidRDefault="00EE29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B11F4" w14:textId="77777777" w:rsidR="00EE2925" w:rsidRDefault="00EE29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CB107" w14:textId="77777777" w:rsidR="00EE2925" w:rsidRDefault="00EE292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0FF04F42" w14:textId="77777777" w:rsidR="00EE2925" w:rsidRDefault="00EE292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D582B" w14:textId="77777777" w:rsidR="00EE2925" w:rsidRDefault="00EE29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C1E26" w14:textId="77777777" w:rsidR="00EE2925" w:rsidRDefault="00EE29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D57F2" w14:textId="77777777" w:rsidR="00EE2925" w:rsidRDefault="00EE29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3713A4F9" w14:textId="77777777" w:rsidR="00EE2925" w:rsidRDefault="00EE29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CB7EE" w14:textId="77777777" w:rsidR="00EE2925" w:rsidRDefault="00EE29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8E647" w14:textId="77777777" w:rsidR="00EE2925" w:rsidRDefault="00EE29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14:paraId="7E5C80D3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5B1D9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4BC61" w14:textId="77777777" w:rsidR="00EE2925" w:rsidRDefault="00EE29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6DBBBA50" w14:textId="77777777" w:rsidR="00EE2925" w:rsidRDefault="00EE29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7908A" w14:textId="77777777" w:rsidR="00EE2925" w:rsidRDefault="00EE29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0D32E" w14:textId="77777777" w:rsidR="00EE2925" w:rsidRDefault="00EE2925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47D24568" w14:textId="77777777" w:rsidR="00EE2925" w:rsidRDefault="00EE2925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D7B60" w14:textId="77777777" w:rsidR="00EE2925" w:rsidRDefault="00EE29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2EE7C" w14:textId="77777777" w:rsidR="00EE2925" w:rsidRDefault="00EE29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3F85E" w14:textId="77777777" w:rsidR="00EE2925" w:rsidRDefault="00EE29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C0882" w14:textId="77777777" w:rsidR="00EE2925" w:rsidRDefault="00EE29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F65AD" w14:textId="77777777" w:rsidR="00EE2925" w:rsidRDefault="00EE29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07D0">
              <w:rPr>
                <w:b/>
                <w:bCs/>
                <w:i/>
                <w:iCs/>
                <w:sz w:val="20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EE2925" w14:paraId="2D89664F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71CD5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9ECBA" w14:textId="77777777" w:rsidR="00EE2925" w:rsidRDefault="00EE29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B4AC7" w14:textId="77777777" w:rsidR="00EE2925" w:rsidRDefault="00EE29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07866" w14:textId="77777777" w:rsidR="00EE2925" w:rsidRDefault="00EE2925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4B37E587" w14:textId="77777777" w:rsidR="00EE2925" w:rsidRDefault="00EE2925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D4B47" w14:textId="77777777" w:rsidR="00EE2925" w:rsidRDefault="00EE29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DB777" w14:textId="77777777" w:rsidR="00EE2925" w:rsidRDefault="00EE29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0D72" w14:textId="77777777" w:rsidR="00EE2925" w:rsidRDefault="00EE29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77A4B79C" w14:textId="77777777" w:rsidR="00EE2925" w:rsidRDefault="00EE29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4DCC7" w14:textId="77777777" w:rsidR="00EE2925" w:rsidRDefault="00EE29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67091" w14:textId="77777777" w:rsidR="00EE2925" w:rsidRDefault="00EE29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14:paraId="30F0847E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6B374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F18F1" w14:textId="77777777" w:rsidR="00EE2925" w:rsidRDefault="00EE29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CD168" w14:textId="77777777" w:rsidR="00EE2925" w:rsidRDefault="00EE29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A6649" w14:textId="77777777" w:rsidR="00EE2925" w:rsidRDefault="00EE292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02E2E0C1" w14:textId="77777777" w:rsidR="00EE2925" w:rsidRDefault="00EE292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504AF" w14:textId="77777777" w:rsidR="00EE2925" w:rsidRDefault="00EE29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B218CBD" w14:textId="77777777" w:rsidR="00EE2925" w:rsidRDefault="00EE29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0ED01" w14:textId="77777777" w:rsidR="00EE2925" w:rsidRDefault="00EE29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0F7A3" w14:textId="77777777" w:rsidR="00EE2925" w:rsidRDefault="00EE29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8EB7F" w14:textId="77777777" w:rsidR="00EE2925" w:rsidRDefault="00EE29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F6BB0" w14:textId="77777777" w:rsidR="00EE2925" w:rsidRDefault="00EE29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622FEDA" w14:textId="77777777" w:rsidR="00EE2925" w:rsidRDefault="00EE29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97C8B6" w14:textId="77777777" w:rsidR="00EE2925" w:rsidRDefault="00EE29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24FBCDF4" w14:textId="77777777" w:rsidR="00EE2925" w:rsidRDefault="00EE29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6B18C954" w14:textId="77777777" w:rsidR="00EE2925" w:rsidRDefault="00EE29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EE2925" w14:paraId="208C9179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79BAF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C4E1C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D513A" w14:textId="77777777" w:rsidR="00EE2925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1FBBA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485310B8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5051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7D6F55E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FC4A1" w14:textId="77777777" w:rsidR="00EE2925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73825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1AD40" w14:textId="77777777" w:rsidR="00EE2925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02080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FBCDCF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13399E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5C963DCF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0ACE1F1F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EE2925" w14:paraId="14483AFA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5A50D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9B240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80283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53D72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5AA320CB" w14:textId="77777777" w:rsidR="00EE2925" w:rsidRPr="008B2519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DF88B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1A4BC71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E33FD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D2AD4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F084" w14:textId="77777777" w:rsidR="00EE2925" w:rsidRPr="008D08DE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7C834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EE2925" w14:paraId="6A971766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242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3D29C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2C039333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2CDFE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5412B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271FBCB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672D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E74F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DCA39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39E63" w14:textId="77777777" w:rsidR="00EE2925" w:rsidRPr="008D08DE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FFFD9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14:paraId="638A27E1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98FBA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BAD16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BE8A6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2955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9C373A0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7A17B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ADC26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C904C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46D87C11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C6473" w14:textId="77777777" w:rsidR="00EE2925" w:rsidRPr="008D08DE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68C89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14:paraId="54B3721B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8C0D9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B2411" w14:textId="77777777" w:rsidR="00EE2925" w:rsidRDefault="00EE29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374D9" w14:textId="77777777" w:rsidR="00EE2925" w:rsidRPr="001161EA" w:rsidRDefault="00EE29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6660D" w14:textId="77777777" w:rsidR="00EE2925" w:rsidRDefault="00EE292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01C5C390" w14:textId="77777777" w:rsidR="00EE2925" w:rsidRDefault="00EE2925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C1FB1" w14:textId="77777777" w:rsidR="00EE2925" w:rsidRDefault="00EE29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6F887B81" w14:textId="77777777" w:rsidR="00EE2925" w:rsidRDefault="00EE29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6E92A" w14:textId="77777777" w:rsidR="00EE2925" w:rsidRPr="001161EA" w:rsidRDefault="00EE29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BE046" w14:textId="77777777" w:rsidR="00EE2925" w:rsidRDefault="00EE29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7CC79" w14:textId="77777777" w:rsidR="00EE2925" w:rsidRPr="008D08DE" w:rsidRDefault="00EE29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1F24" w14:textId="77777777" w:rsidR="00EE2925" w:rsidRDefault="00EE29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EE2925" w14:paraId="4F26CC22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D6156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BC674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94269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580B3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AD72299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74409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A023B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48008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06A48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A088C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EE2925" w14:paraId="6019C73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21623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7F1C4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2B6C2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A000C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460C8D1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4C873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328ACB68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A1047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2FD0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A04FF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E7A96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13F19F11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37700919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EE2925" w14:paraId="6510EE3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C7F97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7B24E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003C5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D8790" w14:textId="77777777" w:rsidR="00EE2925" w:rsidRDefault="00EE292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5A687D6" w14:textId="77777777" w:rsidR="00EE2925" w:rsidRDefault="00EE292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60591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69F0" w14:textId="77777777" w:rsidR="00EE2925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CE300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D1D11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0D324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61FD992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04BD6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A3AFE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5EB7A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792EC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92C14EB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B4326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75BC0974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3A2B2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574BB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C239F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3DA3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BC7CDE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6A0F24A4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EE2925" w14:paraId="081F913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9EE8C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1483A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CAAF8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7B406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8723269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48CA9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6994F0CE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6FEA2" w14:textId="77777777" w:rsidR="00EE2925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340A0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27AC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5BA64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FAC5E0D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A0FCC0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250D3E66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EE2925" w14:paraId="6316532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2D3BB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18439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A7000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77C0D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51EE693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5CC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1CE3F7E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68C55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25E44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711D2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38B32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BFB1D6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EE2925" w14:paraId="1B0D917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1EFE3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CD20D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2F67E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71B55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A908ABC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715B4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87834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82640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04A68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333A7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A1462A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EE2925" w14:paraId="791C6A04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1BA99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066E8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1968BEB5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8D2DC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2919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F2B827E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6339F084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CE280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A2D95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361E0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EC9C8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FDDCA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14:paraId="2F044EF0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C2146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56428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01152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558DE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91F33EE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3D183842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30D1F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B5399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2FFA7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01E6993E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7E66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ABC3E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14:paraId="4C0DF0E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0F29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38269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9E28" w14:textId="77777777" w:rsidR="00EE2925" w:rsidRPr="001161EA" w:rsidRDefault="00EE292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63E39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01ADDFF3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510D6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54138945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0C85F2A4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A309C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77889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7EB86" w14:textId="77777777" w:rsidR="00EE2925" w:rsidRPr="001161EA" w:rsidRDefault="00EE292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33FA7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14:paraId="2670D224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0159A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9918F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E1E9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5BA5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2EBCA508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3E074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13966CA1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0CD20F98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CE90C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5F5B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7F269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B8382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05434F33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A8698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550D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DB9C7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CC9E8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B9A8F1D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13078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D1269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FD12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4547D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9F4B0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6ECBD09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1CDC7D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EE2925" w14:paraId="226502F0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21C51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1028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996B8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7DFAB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5FC8042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13559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87B37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BA553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251C6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7CCB4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4412361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E7A18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EBA71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36515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99CEA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AA57F05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6BDA1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5A905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2155D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A3DAC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C9B64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0209FD4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25712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F5EE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15B43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71533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DF502AB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43C5A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C278E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64AC7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F861D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8EDDC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75D585D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60CB8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2C1B8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E7647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51BE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2D8B898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E7F81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E3B01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A3F40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4256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286AE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6A4176DD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C97FF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FD41A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8A157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73C6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C1065B7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1C1B282D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10237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ED6D7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4CE4B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B0B6F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2624A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114F602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EF26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8701B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737B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80DF2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ECBFC12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1FB74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884D5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CA43C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58F3B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8075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140E0EB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61017E19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EE2925" w14:paraId="047AC14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75357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4EE6C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B7974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F3747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245853FE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B0FC3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89989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6F39C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511C9584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0CDBB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16489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E2925" w14:paraId="55A3D3D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65F2A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D74E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875A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A747E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8F3D5B9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AECC6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43A6E94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70B0E6F9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9DC09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B2F98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DAA65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A5CF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2BA3C1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360DBD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4AB9D16B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EE2925" w14:paraId="1E7DC32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263AE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6C0C2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DB54E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16194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4394880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F3942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B645BE3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5F52D" w14:textId="77777777" w:rsidR="00EE2925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B6D6E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1E3A2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6B36A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0949F99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35F64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F6514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5A3BB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7133F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98A61AD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22B8C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35DD83E2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94FC5" w14:textId="77777777" w:rsidR="00EE2925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5E3CC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101E4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28089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1FBC227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8C5F5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F395E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8C49C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B5901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A926E61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1521B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0DD7D1F8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B9EC9D2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05B15602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7F3D4099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41E6C" w14:textId="77777777" w:rsidR="00EE2925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0045B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3D8EC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5A29D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62F47EB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25F36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B4E65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B3FDF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E3D48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BE1C2E2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E15C5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4495ECD9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C2935" w14:textId="77777777" w:rsidR="00EE2925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5B111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6B8B6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8E84C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417B4EE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DAA16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30103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A7C9A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ACF60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EF26EE3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4F293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AD1D6" w14:textId="77777777" w:rsidR="00EE2925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0CFD1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14CEE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135A8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71436CA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4D86A52B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EE2925" w14:paraId="42E2A766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E6CBA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DE4A1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ABC8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319CE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D51E14F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D55A2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10B220F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7D1A" w14:textId="77777777" w:rsidR="00EE2925" w:rsidRPr="001161EA" w:rsidRDefault="00EE292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A3EC4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6A364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72A65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44209DB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5480F3FE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721D4484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67DA75B6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EE2925" w14:paraId="614888F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CDD8F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C60D6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B9D2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A374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53F5DDA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03D54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33D7DC8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90F3953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6EC90" w14:textId="77777777" w:rsidR="00EE2925" w:rsidRPr="001161EA" w:rsidRDefault="00EE292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07C3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C8734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B94AD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E3B94A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48433F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EE2925" w14:paraId="3432CA2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C98EC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359FE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5152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C8DEE" w14:textId="77777777" w:rsidR="00EE2925" w:rsidRDefault="00EE2925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6FDC6D2" w14:textId="77777777" w:rsidR="00EE2925" w:rsidRDefault="00EE2925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11439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18F72" w14:textId="77777777" w:rsidR="00EE2925" w:rsidRDefault="00EE292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8DFDB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0AD6C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9F269" w14:textId="77777777" w:rsidR="00EE2925" w:rsidRDefault="00EE2925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58B56861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 814 la liniile </w:t>
            </w:r>
          </w:p>
          <w:p w14:paraId="427240F5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</w:rPr>
              <w:br/>
              <w:t>Și liniile 1-11 Grupa A.</w:t>
            </w:r>
          </w:p>
        </w:tc>
      </w:tr>
      <w:tr w:rsidR="00EE2925" w14:paraId="24966263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2EBA7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2E34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42DC6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CD734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108AA4D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A1F97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C1AD8F8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27842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C77D6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E09F5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0E535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2615D6A1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D7B70E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EE2925" w14:paraId="7128E50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942B0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021CB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D4A01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CD982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BF14591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69089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0E3AED7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09B72422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1DE67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DFC25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EF268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646E4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1E6A5AC4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EE2925" w14:paraId="01FA2EC6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7E104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02069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81A56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725F2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FF77115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A06FF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65AB52B4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BD25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53B03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5C49F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4DC23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122DCC10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EE2925" w14:paraId="5E8E6DB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114CE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097D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0EB7C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6BD2D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5644BFB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73C38D7C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7BBD1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198D1ED0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3DBE4" w14:textId="77777777" w:rsidR="00EE2925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79ADD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CCC62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972A4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F6FC967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EE2925" w14:paraId="665D523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45556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A72C6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E80D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01790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334A4D0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38D90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AA86" w14:textId="77777777" w:rsidR="00EE2925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F06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33293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8107D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60A8A356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7FAC6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C3BE6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A258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0838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4374F17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22436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693F306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F0AFD" w14:textId="77777777" w:rsidR="00EE2925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75A3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AD01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FE171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700D9710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EFAAD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38FEB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518BD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2F9DB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5A80F51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05837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A24FBE3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01F5C" w14:textId="77777777" w:rsidR="00EE2925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FFBD6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44D8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6CEEF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752FA245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944E9" w14:textId="77777777" w:rsidR="00EE2925" w:rsidRDefault="00EE2925" w:rsidP="00EE29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8179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EF33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9551E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1E30E5B" w14:textId="77777777" w:rsidR="00EE2925" w:rsidRDefault="00EE29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A8436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EC93" w14:textId="77777777" w:rsidR="00EE2925" w:rsidRPr="001161EA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69EE4" w14:textId="77777777" w:rsidR="00EE2925" w:rsidRDefault="00EE29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A625A" w14:textId="77777777" w:rsidR="00EE2925" w:rsidRPr="008D08DE" w:rsidRDefault="00EE29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BE226" w14:textId="77777777" w:rsidR="00EE2925" w:rsidRDefault="00EE29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F71226F" w14:textId="77777777" w:rsidR="00EE2925" w:rsidRDefault="00EE2925">
      <w:pPr>
        <w:spacing w:before="40" w:after="40" w:line="192" w:lineRule="auto"/>
        <w:ind w:right="57"/>
        <w:rPr>
          <w:sz w:val="20"/>
        </w:rPr>
      </w:pPr>
    </w:p>
    <w:p w14:paraId="52848BF0" w14:textId="77777777" w:rsidR="00EE2925" w:rsidRDefault="00EE2925" w:rsidP="00FF5C69">
      <w:pPr>
        <w:pStyle w:val="Heading1"/>
        <w:spacing w:line="276" w:lineRule="auto"/>
      </w:pPr>
      <w:r>
        <w:t>LINIA 804</w:t>
      </w:r>
    </w:p>
    <w:p w14:paraId="41F96322" w14:textId="77777777" w:rsidR="00EE2925" w:rsidRDefault="00EE2925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EE2925" w14:paraId="577F42FB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D3D" w14:textId="77777777" w:rsidR="00EE2925" w:rsidRDefault="00EE2925" w:rsidP="00EE29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6077D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14:paraId="795A2770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7FC82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ED4C7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14:paraId="6F85B00E" w14:textId="77777777" w:rsidR="00EE2925" w:rsidRDefault="00EE2925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FFA26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C87C1" w14:textId="77777777" w:rsidR="00EE2925" w:rsidRPr="00F9444C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0CC02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F3ADA" w14:textId="77777777" w:rsidR="00EE2925" w:rsidRPr="00F9444C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173AB" w14:textId="77777777" w:rsidR="00EE2925" w:rsidRPr="00436B1D" w:rsidRDefault="00EE2925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EE2925" w14:paraId="00AA2D89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98B8C" w14:textId="77777777" w:rsidR="00EE2925" w:rsidRDefault="00EE2925" w:rsidP="00EE29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B5712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14:paraId="623825E1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20880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CCF39" w14:textId="77777777" w:rsidR="00EE2925" w:rsidRDefault="00EE2925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14:paraId="5F068470" w14:textId="77777777" w:rsidR="00EE2925" w:rsidRDefault="00EE2925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3A883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46BAD" w14:textId="77777777" w:rsidR="00EE2925" w:rsidRPr="00F9444C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3ADA2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D4E7" w14:textId="77777777" w:rsidR="00EE2925" w:rsidRPr="00F9444C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C6C79" w14:textId="77777777" w:rsidR="00EE2925" w:rsidRPr="00436B1D" w:rsidRDefault="00EE2925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EE2925" w14:paraId="7EEEC939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19080" w14:textId="77777777" w:rsidR="00EE2925" w:rsidRDefault="00EE2925" w:rsidP="00EE29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14D07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14:paraId="1E64D24F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4EAD8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21CE7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14:paraId="72EB7D21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C4DD1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21FAB" w14:textId="77777777" w:rsidR="00EE2925" w:rsidRPr="00F9444C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5CDAB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FE5A" w14:textId="77777777" w:rsidR="00EE2925" w:rsidRPr="00F9444C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D8561" w14:textId="77777777" w:rsidR="00EE2925" w:rsidRPr="00E25A4B" w:rsidRDefault="00EE2925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13E2CD68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14:paraId="0A54F581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A839F" w14:textId="77777777" w:rsidR="00EE2925" w:rsidRDefault="00EE2925" w:rsidP="00EE29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8449B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C999E" w14:textId="77777777" w:rsidR="00EE2925" w:rsidRPr="00A152FB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1BCA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14:paraId="525CE29B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506E466C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08F93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DB4A" w14:textId="77777777" w:rsidR="00EE2925" w:rsidRPr="00F9444C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95409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6A29D946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43F2" w14:textId="77777777" w:rsidR="00EE2925" w:rsidRPr="00F9444C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87BE0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51DC876C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B0105" w14:textId="77777777" w:rsidR="00EE2925" w:rsidRDefault="00EE2925" w:rsidP="00EE29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0EA2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14:paraId="65953364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17BAA" w14:textId="77777777" w:rsidR="00EE2925" w:rsidRPr="00A152FB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1F7A9" w14:textId="77777777" w:rsidR="00EE2925" w:rsidRDefault="00EE2925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3396CC23" w14:textId="77777777" w:rsidR="00EE2925" w:rsidRDefault="00EE2925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14:paraId="3B2227F7" w14:textId="77777777" w:rsidR="00EE2925" w:rsidRDefault="00EE2925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14:paraId="286412FC" w14:textId="77777777" w:rsidR="00EE2925" w:rsidRDefault="00EE2925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14:paraId="223928BD" w14:textId="77777777" w:rsidR="00EE2925" w:rsidRDefault="00EE2925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C9050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902A2" w14:textId="77777777" w:rsidR="00EE2925" w:rsidRPr="00F9444C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6FC2E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57050" w14:textId="77777777" w:rsidR="00EE2925" w:rsidRPr="00F9444C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293CB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418FD926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40850" w14:textId="77777777" w:rsidR="00EE2925" w:rsidRDefault="00EE2925" w:rsidP="00EE29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FA2E2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865F5" w14:textId="77777777" w:rsidR="00EE2925" w:rsidRPr="00A152FB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C4823" w14:textId="77777777" w:rsidR="00EE2925" w:rsidRDefault="00EE2925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53384247" w14:textId="77777777" w:rsidR="00EE2925" w:rsidRDefault="00EE2925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30537649" w14:textId="77777777" w:rsidR="00EE2925" w:rsidRDefault="00EE2925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14:paraId="0CED95DB" w14:textId="77777777" w:rsidR="00EE2925" w:rsidRDefault="00EE2925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AA30A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D7E1D" w14:textId="77777777" w:rsidR="00EE2925" w:rsidRPr="00F9444C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351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14:paraId="4167F9BE" w14:textId="77777777" w:rsidR="00EE2925" w:rsidRDefault="00EE2925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B428" w14:textId="77777777" w:rsidR="00EE2925" w:rsidRPr="00F9444C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03CF7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14:paraId="79FD6863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A65BD" w14:textId="77777777" w:rsidR="00EE2925" w:rsidRDefault="00EE2925" w:rsidP="00EE29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DE2D2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35FFE" w14:textId="77777777" w:rsidR="00EE2925" w:rsidRPr="00A152FB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6549D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0608CD80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14:paraId="1AC06AE7" w14:textId="77777777" w:rsidR="00EE2925" w:rsidRDefault="00EE2925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1CF02" w14:textId="77777777" w:rsidR="00EE2925" w:rsidRDefault="00EE2925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5FF72EE" w14:textId="77777777" w:rsidR="00EE2925" w:rsidRDefault="00EE2925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E588" w14:textId="77777777" w:rsidR="00EE2925" w:rsidRPr="00F9444C" w:rsidRDefault="00EE2925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A80C7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B1B20" w14:textId="77777777" w:rsidR="00EE2925" w:rsidRPr="00F9444C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6361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729DE18C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A8A64" w14:textId="77777777" w:rsidR="00EE2925" w:rsidRDefault="00EE2925" w:rsidP="00EE29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BCB83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14:paraId="277B285F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89ECD" w14:textId="77777777" w:rsidR="00EE2925" w:rsidRPr="00A152FB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0F397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14:paraId="170DCEE2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68494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8D863" w14:textId="77777777" w:rsidR="00EE2925" w:rsidRPr="00F9444C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237C3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21FF6" w14:textId="77777777" w:rsidR="00EE2925" w:rsidRPr="00F9444C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0FE53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3149ADD0" w14:textId="77777777" w:rsidR="00EE2925" w:rsidRDefault="00EE2925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EE2925" w14:paraId="45DBDC5B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2A1A9" w14:textId="77777777" w:rsidR="00EE2925" w:rsidRDefault="00EE2925" w:rsidP="00EE29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09627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14:paraId="166D3422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5A748" w14:textId="77777777" w:rsidR="00EE2925" w:rsidRPr="00A152FB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F786F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14:paraId="72DBF6CA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7939F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73EDD" w14:textId="77777777" w:rsidR="00EE2925" w:rsidRPr="00F9444C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360C1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395FF" w14:textId="77777777" w:rsidR="00EE2925" w:rsidRPr="00F9444C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E1A5C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40061EE4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EE2925" w14:paraId="05C69A52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16C7F" w14:textId="77777777" w:rsidR="00EE2925" w:rsidRDefault="00EE2925" w:rsidP="00EE29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C0B05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7BCF9235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901D3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7DE2E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14:paraId="07538573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2A332E46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14:paraId="0882EE54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14:paraId="21FDB727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14:paraId="1D681435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C0235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D73A2" w14:textId="77777777" w:rsidR="00EE2925" w:rsidRPr="00F9444C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9F986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6431" w14:textId="77777777" w:rsidR="00EE2925" w:rsidRPr="00F9444C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E95D4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2D40C348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AE706" w14:textId="77777777" w:rsidR="00EE2925" w:rsidRDefault="00EE2925" w:rsidP="00EE29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DA39A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A1D4B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291A0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14:paraId="7CF9769F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8A741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34514E5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F7C71" w14:textId="77777777" w:rsidR="00EE2925" w:rsidRPr="00F9444C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E06E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FAC96" w14:textId="77777777" w:rsidR="00EE2925" w:rsidRPr="00F9444C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CBB0E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62FD94AC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067AA" w14:textId="77777777" w:rsidR="00EE2925" w:rsidRDefault="00EE2925" w:rsidP="00EE29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5BBAD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AA4B" w14:textId="77777777" w:rsidR="00EE2925" w:rsidRPr="00A152FB" w:rsidRDefault="00EE292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B0645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14:paraId="790C44D4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968F5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C7E28" w14:textId="77777777" w:rsidR="00EE2925" w:rsidRPr="00F9444C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0A7BC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FC405" w14:textId="77777777" w:rsidR="00EE2925" w:rsidRPr="00F9444C" w:rsidRDefault="00EE292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FBCDE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E2925" w14:paraId="111BC4CA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D666C" w14:textId="77777777" w:rsidR="00EE2925" w:rsidRDefault="00EE2925" w:rsidP="00EE29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F1235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14:paraId="7EBA2DFA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2CEE6" w14:textId="77777777" w:rsidR="00EE2925" w:rsidRPr="00A152FB" w:rsidRDefault="00EE292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829CC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6B781B39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948AD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5FD86" w14:textId="77777777" w:rsidR="00EE2925" w:rsidRPr="00F9444C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BCE14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AB49" w14:textId="77777777" w:rsidR="00EE2925" w:rsidRPr="00F9444C" w:rsidRDefault="00EE292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0D714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6807DFA6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EE2925" w14:paraId="172DBAAF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938EB" w14:textId="77777777" w:rsidR="00EE2925" w:rsidRDefault="00EE2925" w:rsidP="00EE29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990C7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14:paraId="4963CA14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C4C6B" w14:textId="77777777" w:rsidR="00EE2925" w:rsidRPr="00A152FB" w:rsidRDefault="00EE292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C4E9B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2F0070D1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4D9F8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AC2FA" w14:textId="77777777" w:rsidR="00EE2925" w:rsidRPr="00F9444C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6E063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B218F" w14:textId="77777777" w:rsidR="00EE2925" w:rsidRPr="00F9444C" w:rsidRDefault="00EE292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364DC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511113B4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EE2925" w14:paraId="59642422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F7A54" w14:textId="77777777" w:rsidR="00EE2925" w:rsidRDefault="00EE2925" w:rsidP="00EE29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4CF8A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AD7F8" w14:textId="77777777" w:rsidR="00EE2925" w:rsidRPr="00A152FB" w:rsidRDefault="00EE292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C223C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8FA02CF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A7CB8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69F5731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BD0F" w14:textId="77777777" w:rsidR="00EE2925" w:rsidRPr="00F9444C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19C26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04461" w14:textId="77777777" w:rsidR="00EE2925" w:rsidRPr="00F9444C" w:rsidRDefault="00EE292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C30A1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17025FD7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237C4B" w14:textId="77777777" w:rsidR="00EE2925" w:rsidRDefault="00EE2925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EE2925" w14:paraId="0251145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12DA" w14:textId="77777777" w:rsidR="00EE2925" w:rsidRDefault="00EE2925" w:rsidP="00EE29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F219F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97DF1" w14:textId="77777777" w:rsidR="00EE2925" w:rsidRPr="00A152FB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174B2" w14:textId="77777777" w:rsidR="00EE2925" w:rsidRDefault="00EE2925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BA6AB19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E780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3F870" w14:textId="77777777" w:rsidR="00EE2925" w:rsidRPr="00F9444C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E997C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5C32F7BF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74217" w14:textId="77777777" w:rsidR="00EE2925" w:rsidRPr="00F9444C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F2ED0" w14:textId="77777777" w:rsidR="00EE2925" w:rsidRDefault="00EE2925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003E630" w14:textId="77777777" w:rsidR="00EE2925" w:rsidRDefault="00EE2925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70A28664" w14:textId="77777777" w:rsidR="00EE2925" w:rsidRDefault="00EE2925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0AAB0F" w14:textId="77777777" w:rsidR="00EE2925" w:rsidRDefault="00EE2925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EE2925" w14:paraId="6B786BD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57EA1" w14:textId="77777777" w:rsidR="00EE2925" w:rsidRDefault="00EE2925" w:rsidP="00EE29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7D576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4DAB9" w14:textId="77777777" w:rsidR="00EE2925" w:rsidRPr="00A152FB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7B04A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2E2F2DB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B8B95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F76ACAB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AF849" w14:textId="77777777" w:rsidR="00EE2925" w:rsidRPr="00F9444C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3CC09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71BA2" w14:textId="77777777" w:rsidR="00EE2925" w:rsidRPr="00F9444C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BEFB2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7C372AF8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EE2925" w14:paraId="0272FCDB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E4086" w14:textId="77777777" w:rsidR="00EE2925" w:rsidRDefault="00EE2925" w:rsidP="00EE29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FC51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58CA2" w14:textId="77777777" w:rsidR="00EE2925" w:rsidRPr="00A152FB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218E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Movila –</w:t>
            </w:r>
          </w:p>
          <w:p w14:paraId="03312459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C230E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996D1" w14:textId="77777777" w:rsidR="00EE2925" w:rsidRPr="00F9444C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BD2BF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72+500</w:t>
            </w:r>
          </w:p>
          <w:p w14:paraId="49E0EF49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88DC6" w14:textId="77777777" w:rsidR="00EE2925" w:rsidRPr="00F9444C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3BEFE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14:paraId="66AAD89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043A" w14:textId="77777777" w:rsidR="00EE2925" w:rsidRDefault="00EE2925" w:rsidP="00EE29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DCE10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2296EDA4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77E67" w14:textId="77777777" w:rsidR="00EE2925" w:rsidRPr="00A152FB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8F661" w14:textId="77777777" w:rsidR="00EE2925" w:rsidRDefault="00EE292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780D395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14:paraId="0441EE26" w14:textId="77777777" w:rsidR="00EE2925" w:rsidRDefault="00EE29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9D44F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2D6DB" w14:textId="77777777" w:rsidR="00EE2925" w:rsidRPr="00F9444C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968A6" w14:textId="77777777" w:rsidR="00EE2925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8106" w14:textId="77777777" w:rsidR="00EE2925" w:rsidRPr="00F9444C" w:rsidRDefault="00EE29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790D" w14:textId="77777777" w:rsidR="00EE2925" w:rsidRDefault="00EE292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14:paraId="4812D81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FB48" w14:textId="77777777" w:rsidR="00EE2925" w:rsidRDefault="00EE2925" w:rsidP="00EE29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ED35E" w14:textId="77777777" w:rsidR="00EE2925" w:rsidRDefault="00EE29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B1A9" w14:textId="77777777" w:rsidR="00EE2925" w:rsidRPr="00A152FB" w:rsidRDefault="00EE29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8B9F" w14:textId="77777777" w:rsidR="00EE2925" w:rsidRDefault="00EE292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21C038A" w14:textId="77777777" w:rsidR="00EE2925" w:rsidRDefault="00EE292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14:paraId="47C0A87D" w14:textId="77777777" w:rsidR="00EE2925" w:rsidRDefault="00EE292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C97B4" w14:textId="77777777" w:rsidR="00EE2925" w:rsidRDefault="00EE29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4BB7F" w14:textId="77777777" w:rsidR="00EE2925" w:rsidRPr="00F9444C" w:rsidRDefault="00EE29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A838" w14:textId="77777777" w:rsidR="00EE2925" w:rsidRDefault="00EE29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31F71ED9" w14:textId="77777777" w:rsidR="00EE2925" w:rsidRDefault="00EE29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72EA4" w14:textId="77777777" w:rsidR="00EE2925" w:rsidRPr="00F9444C" w:rsidRDefault="00EE29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5322E" w14:textId="77777777" w:rsidR="00EE2925" w:rsidRDefault="00EE292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14:paraId="6A312DC4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7D759" w14:textId="77777777" w:rsidR="00EE2925" w:rsidRDefault="00EE2925" w:rsidP="00EE29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D3CA2" w14:textId="77777777" w:rsidR="00EE2925" w:rsidRDefault="00EE29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76DC01BE" w14:textId="77777777" w:rsidR="00EE2925" w:rsidRDefault="00EE29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BCFA1" w14:textId="77777777" w:rsidR="00EE2925" w:rsidRPr="00A152FB" w:rsidRDefault="00EE29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94C33" w14:textId="77777777" w:rsidR="00EE2925" w:rsidRDefault="00EE2925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A0D0BFA" w14:textId="77777777" w:rsidR="00EE2925" w:rsidRDefault="00EE2925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14:paraId="619172A6" w14:textId="77777777" w:rsidR="00EE2925" w:rsidRDefault="00EE2925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83BD3" w14:textId="77777777" w:rsidR="00EE2925" w:rsidRDefault="00EE29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C840" w14:textId="77777777" w:rsidR="00EE2925" w:rsidRDefault="00EE29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DF460" w14:textId="77777777" w:rsidR="00EE2925" w:rsidRDefault="00EE29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4D865" w14:textId="77777777" w:rsidR="00EE2925" w:rsidRPr="00F9444C" w:rsidRDefault="00EE29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E8C83" w14:textId="77777777" w:rsidR="00EE2925" w:rsidRDefault="00EE292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E2925" w14:paraId="2FEC5E9D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5B089" w14:textId="77777777" w:rsidR="00EE2925" w:rsidRDefault="00EE2925" w:rsidP="00EE29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6D09" w14:textId="77777777" w:rsidR="00EE2925" w:rsidRDefault="00EE29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DB017" w14:textId="77777777" w:rsidR="00EE2925" w:rsidRPr="00A152FB" w:rsidRDefault="00EE29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91036" w14:textId="77777777" w:rsidR="00EE2925" w:rsidRDefault="00EE2925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42FC7BF" w14:textId="77777777" w:rsidR="00EE2925" w:rsidRDefault="00EE2925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14:paraId="680EEC4F" w14:textId="77777777" w:rsidR="00EE2925" w:rsidRDefault="00EE2925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C91B4" w14:textId="77777777" w:rsidR="00EE2925" w:rsidRDefault="00EE29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7BA8" w14:textId="77777777" w:rsidR="00EE2925" w:rsidRDefault="00EE29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AD0FF" w14:textId="77777777" w:rsidR="00EE2925" w:rsidRDefault="00EE29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7A508EF0" w14:textId="77777777" w:rsidR="00EE2925" w:rsidRDefault="00EE29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89840" w14:textId="77777777" w:rsidR="00EE2925" w:rsidRPr="00F9444C" w:rsidRDefault="00EE29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D440" w14:textId="77777777" w:rsidR="00EE2925" w:rsidRDefault="00EE292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</w:tbl>
    <w:p w14:paraId="19F66BD4" w14:textId="77777777" w:rsidR="00EE2925" w:rsidRDefault="00EE2925" w:rsidP="00802827">
      <w:pPr>
        <w:spacing w:line="276" w:lineRule="auto"/>
        <w:ind w:right="57"/>
        <w:rPr>
          <w:sz w:val="20"/>
        </w:rPr>
      </w:pPr>
    </w:p>
    <w:p w14:paraId="112E3CE4" w14:textId="77777777" w:rsidR="00EE2925" w:rsidRPr="00C21F42" w:rsidRDefault="00EE292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B96478B" w14:textId="77777777" w:rsidR="00080B4E" w:rsidRDefault="00080B4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DE583B5" w14:textId="77777777" w:rsidR="00080B4E" w:rsidRDefault="00080B4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1B1D00F" w14:textId="77777777" w:rsidR="00080B4E" w:rsidRDefault="00080B4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A8CF580" w14:textId="77777777" w:rsidR="00080B4E" w:rsidRDefault="00080B4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B859FC3" w14:textId="77777777" w:rsidR="00080B4E" w:rsidRDefault="00080B4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8DEA31D" w14:textId="77777777" w:rsidR="00080B4E" w:rsidRDefault="00080B4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BB28A2C" w14:textId="77777777" w:rsidR="00080B4E" w:rsidRDefault="00080B4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B407E4F" w14:textId="77777777" w:rsidR="00080B4E" w:rsidRDefault="00080B4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3C827F3" w14:textId="77777777" w:rsidR="00080B4E" w:rsidRDefault="00080B4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10C4E90" w14:textId="77777777" w:rsidR="00080B4E" w:rsidRDefault="00080B4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DDA15D3" w14:textId="77777777" w:rsidR="00080B4E" w:rsidRDefault="00080B4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CF5F4F0" w14:textId="77777777" w:rsidR="00080B4E" w:rsidRDefault="00080B4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2FA7C51" w14:textId="77777777" w:rsidR="00080B4E" w:rsidRDefault="00080B4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5E2AB0E" w14:textId="22C24C6B" w:rsidR="00EE2925" w:rsidRPr="00C21F42" w:rsidRDefault="00EE292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53C902B7" w14:textId="77777777" w:rsidR="00EE2925" w:rsidRPr="00C21F42" w:rsidRDefault="00EE292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6179FD05" w14:textId="77777777" w:rsidR="00EE2925" w:rsidRPr="00C21F42" w:rsidRDefault="00EE2925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1FECA127" w14:textId="77777777" w:rsidR="00EE2925" w:rsidRDefault="00EE2925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53EF2411" w14:textId="77777777" w:rsidR="00EE2925" w:rsidRPr="00C21F42" w:rsidRDefault="00EE2925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18478448" w14:textId="77777777" w:rsidR="00EE2925" w:rsidRPr="00C21F42" w:rsidRDefault="00EE2925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0AAA8B69" w14:textId="77777777" w:rsidR="00EE2925" w:rsidRPr="00C21F42" w:rsidRDefault="00EE2925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4BB2F909" w14:textId="77777777" w:rsidR="00EE2925" w:rsidRPr="00C21F42" w:rsidRDefault="00EE2925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6F43BD54" w14:textId="77777777" w:rsidR="001513BB" w:rsidRPr="000148C3" w:rsidRDefault="001513BB" w:rsidP="000148C3"/>
    <w:sectPr w:rsidR="001513BB" w:rsidRPr="000148C3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1B8B2" w14:textId="77777777" w:rsidR="00FA01F2" w:rsidRDefault="00FA01F2">
      <w:r>
        <w:separator/>
      </w:r>
    </w:p>
  </w:endnote>
  <w:endnote w:type="continuationSeparator" w:id="0">
    <w:p w14:paraId="11B6AADB" w14:textId="77777777" w:rsidR="00FA01F2" w:rsidRDefault="00FA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3FC07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BCF8B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B55EE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0529E" w14:textId="77777777" w:rsidR="00FA01F2" w:rsidRDefault="00FA01F2">
      <w:r>
        <w:separator/>
      </w:r>
    </w:p>
  </w:footnote>
  <w:footnote w:type="continuationSeparator" w:id="0">
    <w:p w14:paraId="636823D9" w14:textId="77777777" w:rsidR="00FA01F2" w:rsidRDefault="00FA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1EBE8" w14:textId="77777777" w:rsidR="00615117" w:rsidRDefault="00E44E4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3506">
      <w:rPr>
        <w:rStyle w:val="PageNumber"/>
      </w:rPr>
      <w:t>2</w:t>
    </w:r>
    <w:r>
      <w:rPr>
        <w:rStyle w:val="PageNumber"/>
      </w:rPr>
      <w:fldChar w:fldCharType="end"/>
    </w:r>
  </w:p>
  <w:p w14:paraId="0123CFCB" w14:textId="640CC0A6" w:rsidR="00615117" w:rsidRDefault="00E6382E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A83AC8">
      <w:rPr>
        <w:b/>
        <w:bCs/>
        <w:i/>
        <w:iCs/>
        <w:sz w:val="22"/>
      </w:rPr>
      <w:t>decada 1-10 iulie 2025</w:t>
    </w:r>
  </w:p>
  <w:p w14:paraId="55E74E2D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2F2E98BB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25AEED5E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42D4E5FF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7C883FF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20B3995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53ACC200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259B4EAC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5225D9B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111D913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365938C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7E535C4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F4C6E81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42381D96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7DD3CB58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412CF69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74FCD00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1C48557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B3C1F78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1C8FEF4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8DC12F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0DD1990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3CE96E7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623F0CBD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27D89C2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3BEA864A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72A92BA8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9A5FB3A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5FA3A9E0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B8CCF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609D053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2DDD9C3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3F7CBF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583FBD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891F5F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42953F4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5EFCB3F5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20F48" w14:textId="77777777" w:rsidR="00615117" w:rsidRDefault="00E44E4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9CF">
      <w:rPr>
        <w:rStyle w:val="PageNumber"/>
      </w:rPr>
      <w:t>3</w:t>
    </w:r>
    <w:r>
      <w:rPr>
        <w:rStyle w:val="PageNumber"/>
      </w:rPr>
      <w:fldChar w:fldCharType="end"/>
    </w:r>
  </w:p>
  <w:p w14:paraId="17D100F8" w14:textId="4BE02FB0" w:rsidR="00D66BBF" w:rsidRPr="00A048AC" w:rsidRDefault="00E6382E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 </w:t>
    </w:r>
    <w:r w:rsidR="00A83AC8">
      <w:rPr>
        <w:b/>
        <w:bCs/>
        <w:i/>
        <w:iCs/>
        <w:sz w:val="22"/>
      </w:rPr>
      <w:t>decada 1-10 iulie 2025</w:t>
    </w:r>
  </w:p>
  <w:p w14:paraId="481EEC55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655D423B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45C2CAF8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5CF15765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1B2AC96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2E93C9BD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76AF29EE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6A788316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8E87A3C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49A6237E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05AC6E7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4317A9D2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7DDAB327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A17E584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11CCC6A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77EDDC5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7B2BEAF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5EE230C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2676A999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315521DB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2A00AF25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774BD716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33874D1F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68A667EA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2ED6B0D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7930B2E7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C4C384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73191A3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250FC949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69A9C192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3073E5E4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69472C39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4A3F1017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C49D0EA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26E0666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9C4EBD0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62974A1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102A27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D203D1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8D5B27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92B6D4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20BD032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70591AFE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954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92CA0"/>
    <w:multiLevelType w:val="hybridMultilevel"/>
    <w:tmpl w:val="737012E6"/>
    <w:lvl w:ilvl="0" w:tplc="BA6E93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0B805E2B"/>
    <w:multiLevelType w:val="hybridMultilevel"/>
    <w:tmpl w:val="C248CAEC"/>
    <w:lvl w:ilvl="0" w:tplc="261A353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 w15:restartNumberingAfterBreak="0">
    <w:nsid w:val="0C7C31A5"/>
    <w:multiLevelType w:val="hybridMultilevel"/>
    <w:tmpl w:val="74D81836"/>
    <w:lvl w:ilvl="0" w:tplc="261A353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36C96AF2"/>
    <w:multiLevelType w:val="hybridMultilevel"/>
    <w:tmpl w:val="39D6254C"/>
    <w:lvl w:ilvl="0" w:tplc="AE0CA3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9354ED"/>
    <w:multiLevelType w:val="hybridMultilevel"/>
    <w:tmpl w:val="FF7CEA3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39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5211F5"/>
    <w:multiLevelType w:val="hybridMultilevel"/>
    <w:tmpl w:val="3E88771E"/>
    <w:lvl w:ilvl="0" w:tplc="DDE05C0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73C23515"/>
    <w:multiLevelType w:val="hybridMultilevel"/>
    <w:tmpl w:val="951CB946"/>
    <w:lvl w:ilvl="0" w:tplc="0C602FC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A66A12"/>
    <w:multiLevelType w:val="hybridMultilevel"/>
    <w:tmpl w:val="615EE740"/>
    <w:lvl w:ilvl="0" w:tplc="E2268C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79B44DF5"/>
    <w:multiLevelType w:val="hybridMultilevel"/>
    <w:tmpl w:val="5C661494"/>
    <w:lvl w:ilvl="0" w:tplc="6EA405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853030552">
    <w:abstractNumId w:val="16"/>
  </w:num>
  <w:num w:numId="2" w16cid:durableId="1543975484">
    <w:abstractNumId w:val="12"/>
  </w:num>
  <w:num w:numId="3" w16cid:durableId="281805907">
    <w:abstractNumId w:val="13"/>
  </w:num>
  <w:num w:numId="4" w16cid:durableId="989358314">
    <w:abstractNumId w:val="0"/>
  </w:num>
  <w:num w:numId="5" w16cid:durableId="432436868">
    <w:abstractNumId w:val="1"/>
  </w:num>
  <w:num w:numId="6" w16cid:durableId="396048776">
    <w:abstractNumId w:val="24"/>
  </w:num>
  <w:num w:numId="7" w16cid:durableId="1308974699">
    <w:abstractNumId w:val="10"/>
  </w:num>
  <w:num w:numId="8" w16cid:durableId="2088573307">
    <w:abstractNumId w:val="23"/>
  </w:num>
  <w:num w:numId="9" w16cid:durableId="264074095">
    <w:abstractNumId w:val="27"/>
  </w:num>
  <w:num w:numId="10" w16cid:durableId="1181236199">
    <w:abstractNumId w:val="25"/>
  </w:num>
  <w:num w:numId="11" w16cid:durableId="936517881">
    <w:abstractNumId w:val="7"/>
  </w:num>
  <w:num w:numId="12" w16cid:durableId="149947623">
    <w:abstractNumId w:val="9"/>
  </w:num>
  <w:num w:numId="13" w16cid:durableId="25910938">
    <w:abstractNumId w:val="18"/>
  </w:num>
  <w:num w:numId="14" w16cid:durableId="1935016965">
    <w:abstractNumId w:val="28"/>
  </w:num>
  <w:num w:numId="15" w16cid:durableId="429084967">
    <w:abstractNumId w:val="17"/>
  </w:num>
  <w:num w:numId="16" w16cid:durableId="1318219569">
    <w:abstractNumId w:val="6"/>
  </w:num>
  <w:num w:numId="17" w16cid:durableId="1268854381">
    <w:abstractNumId w:val="11"/>
  </w:num>
  <w:num w:numId="18" w16cid:durableId="244806653">
    <w:abstractNumId w:val="29"/>
  </w:num>
  <w:num w:numId="19" w16cid:durableId="701826518">
    <w:abstractNumId w:val="8"/>
  </w:num>
  <w:num w:numId="20" w16cid:durableId="428818036">
    <w:abstractNumId w:val="26"/>
  </w:num>
  <w:num w:numId="21" w16cid:durableId="1572933392">
    <w:abstractNumId w:val="22"/>
  </w:num>
  <w:num w:numId="22" w16cid:durableId="53281469">
    <w:abstractNumId w:val="21"/>
  </w:num>
  <w:num w:numId="23" w16cid:durableId="1555240462">
    <w:abstractNumId w:val="14"/>
  </w:num>
  <w:num w:numId="24" w16cid:durableId="1499542297">
    <w:abstractNumId w:val="15"/>
  </w:num>
  <w:num w:numId="25" w16cid:durableId="232354897">
    <w:abstractNumId w:val="2"/>
  </w:num>
  <w:num w:numId="26" w16cid:durableId="52507426">
    <w:abstractNumId w:val="19"/>
  </w:num>
  <w:num w:numId="27" w16cid:durableId="1230263891">
    <w:abstractNumId w:val="3"/>
  </w:num>
  <w:num w:numId="28" w16cid:durableId="388457770">
    <w:abstractNumId w:val="20"/>
  </w:num>
  <w:num w:numId="29" w16cid:durableId="338846533">
    <w:abstractNumId w:val="5"/>
  </w:num>
  <w:num w:numId="30" w16cid:durableId="600911998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9olX/PHG9FRi+zs8KVa/MfzQZC99wNoLroLi9YOs8Xz8WBi+PjCZUmMt35edTjtNY9nzutI/8qZkJYqeSvwM6w==" w:salt="a3E0Fb6u1pWFj8ft7CWvHw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7E5"/>
    <w:rsid w:val="0000191B"/>
    <w:rsid w:val="00001DCD"/>
    <w:rsid w:val="00001F2E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8C3"/>
    <w:rsid w:val="000149E5"/>
    <w:rsid w:val="00014F1F"/>
    <w:rsid w:val="000153EE"/>
    <w:rsid w:val="000167C0"/>
    <w:rsid w:val="000167DB"/>
    <w:rsid w:val="0001683B"/>
    <w:rsid w:val="00016AE2"/>
    <w:rsid w:val="00016B09"/>
    <w:rsid w:val="00016C96"/>
    <w:rsid w:val="00017053"/>
    <w:rsid w:val="00017922"/>
    <w:rsid w:val="00017A5A"/>
    <w:rsid w:val="00017E15"/>
    <w:rsid w:val="00017FA7"/>
    <w:rsid w:val="00020047"/>
    <w:rsid w:val="00021A52"/>
    <w:rsid w:val="00021D57"/>
    <w:rsid w:val="000227F7"/>
    <w:rsid w:val="00022E94"/>
    <w:rsid w:val="00023468"/>
    <w:rsid w:val="00023D7E"/>
    <w:rsid w:val="00023F40"/>
    <w:rsid w:val="00024227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079"/>
    <w:rsid w:val="0002669D"/>
    <w:rsid w:val="000266DD"/>
    <w:rsid w:val="000267D5"/>
    <w:rsid w:val="0002742F"/>
    <w:rsid w:val="0002788D"/>
    <w:rsid w:val="00027964"/>
    <w:rsid w:val="00027F92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246"/>
    <w:rsid w:val="0004577C"/>
    <w:rsid w:val="00045E9C"/>
    <w:rsid w:val="00046458"/>
    <w:rsid w:val="00046709"/>
    <w:rsid w:val="00046B0E"/>
    <w:rsid w:val="000471A0"/>
    <w:rsid w:val="00047B23"/>
    <w:rsid w:val="000507B9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80D"/>
    <w:rsid w:val="0005783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2C8"/>
    <w:rsid w:val="000663D8"/>
    <w:rsid w:val="00066442"/>
    <w:rsid w:val="00066855"/>
    <w:rsid w:val="00066AB3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8FB"/>
    <w:rsid w:val="00074E4B"/>
    <w:rsid w:val="00075256"/>
    <w:rsid w:val="00075816"/>
    <w:rsid w:val="00075A7F"/>
    <w:rsid w:val="00075AF9"/>
    <w:rsid w:val="00075EDB"/>
    <w:rsid w:val="0007604B"/>
    <w:rsid w:val="0007605B"/>
    <w:rsid w:val="0007738A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0B4E"/>
    <w:rsid w:val="00081086"/>
    <w:rsid w:val="00081D71"/>
    <w:rsid w:val="000820D8"/>
    <w:rsid w:val="00082BAB"/>
    <w:rsid w:val="000832D4"/>
    <w:rsid w:val="000834E9"/>
    <w:rsid w:val="000836EC"/>
    <w:rsid w:val="00083A23"/>
    <w:rsid w:val="00083C3E"/>
    <w:rsid w:val="00083DFF"/>
    <w:rsid w:val="000840EA"/>
    <w:rsid w:val="000844C7"/>
    <w:rsid w:val="00084F88"/>
    <w:rsid w:val="000851D8"/>
    <w:rsid w:val="0008522F"/>
    <w:rsid w:val="000854FF"/>
    <w:rsid w:val="000855BC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3F11"/>
    <w:rsid w:val="000B4000"/>
    <w:rsid w:val="000B4391"/>
    <w:rsid w:val="000B46DD"/>
    <w:rsid w:val="000B5337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A7A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558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6E1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3E5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0B0"/>
    <w:rsid w:val="00135957"/>
    <w:rsid w:val="00136D6A"/>
    <w:rsid w:val="00136EC7"/>
    <w:rsid w:val="00137033"/>
    <w:rsid w:val="001375EC"/>
    <w:rsid w:val="0013767B"/>
    <w:rsid w:val="0014066F"/>
    <w:rsid w:val="00140A9F"/>
    <w:rsid w:val="001413DB"/>
    <w:rsid w:val="00141761"/>
    <w:rsid w:val="00141E4A"/>
    <w:rsid w:val="0014214D"/>
    <w:rsid w:val="0014230A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9CF"/>
    <w:rsid w:val="00147D5F"/>
    <w:rsid w:val="00147F63"/>
    <w:rsid w:val="00150579"/>
    <w:rsid w:val="00150FB4"/>
    <w:rsid w:val="001511F4"/>
    <w:rsid w:val="0015139D"/>
    <w:rsid w:val="001513BB"/>
    <w:rsid w:val="0015195A"/>
    <w:rsid w:val="00151C5A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A97"/>
    <w:rsid w:val="00172B91"/>
    <w:rsid w:val="001736E7"/>
    <w:rsid w:val="0017445A"/>
    <w:rsid w:val="001745F9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1BE8"/>
    <w:rsid w:val="00182758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7AD7"/>
    <w:rsid w:val="00197C6B"/>
    <w:rsid w:val="00197E12"/>
    <w:rsid w:val="001A077A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01"/>
    <w:rsid w:val="001A6324"/>
    <w:rsid w:val="001A7324"/>
    <w:rsid w:val="001A79F1"/>
    <w:rsid w:val="001A7E29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6BE0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71E"/>
    <w:rsid w:val="001D3BA4"/>
    <w:rsid w:val="001D4226"/>
    <w:rsid w:val="001D437D"/>
    <w:rsid w:val="001D4421"/>
    <w:rsid w:val="001D4BA8"/>
    <w:rsid w:val="001D4D08"/>
    <w:rsid w:val="001D5473"/>
    <w:rsid w:val="001D63AE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B27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6DA8"/>
    <w:rsid w:val="001F0142"/>
    <w:rsid w:val="001F1061"/>
    <w:rsid w:val="001F279F"/>
    <w:rsid w:val="001F2B93"/>
    <w:rsid w:val="001F2D22"/>
    <w:rsid w:val="001F36A8"/>
    <w:rsid w:val="001F3943"/>
    <w:rsid w:val="001F39A2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DD4"/>
    <w:rsid w:val="00203E77"/>
    <w:rsid w:val="0020420B"/>
    <w:rsid w:val="002042CB"/>
    <w:rsid w:val="00204F84"/>
    <w:rsid w:val="0020527E"/>
    <w:rsid w:val="00205368"/>
    <w:rsid w:val="00205517"/>
    <w:rsid w:val="00205778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09CD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998"/>
    <w:rsid w:val="00230BDE"/>
    <w:rsid w:val="00230EBF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48F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DC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4AFD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727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1F4A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1BD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ADA"/>
    <w:rsid w:val="00292F4A"/>
    <w:rsid w:val="002933A6"/>
    <w:rsid w:val="0029386E"/>
    <w:rsid w:val="00293BC0"/>
    <w:rsid w:val="00293D2B"/>
    <w:rsid w:val="00293F1F"/>
    <w:rsid w:val="00294975"/>
    <w:rsid w:val="00294A61"/>
    <w:rsid w:val="002953D5"/>
    <w:rsid w:val="002959C1"/>
    <w:rsid w:val="00295DAD"/>
    <w:rsid w:val="00296010"/>
    <w:rsid w:val="00296629"/>
    <w:rsid w:val="0029674F"/>
    <w:rsid w:val="002977DF"/>
    <w:rsid w:val="002A0F01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3DD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326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C4E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5F2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3B5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4BF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048"/>
    <w:rsid w:val="00322976"/>
    <w:rsid w:val="003232A5"/>
    <w:rsid w:val="0032357E"/>
    <w:rsid w:val="00323BEA"/>
    <w:rsid w:val="00324A26"/>
    <w:rsid w:val="00324ADE"/>
    <w:rsid w:val="00325355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214A"/>
    <w:rsid w:val="003321BF"/>
    <w:rsid w:val="003323A6"/>
    <w:rsid w:val="003327DF"/>
    <w:rsid w:val="00332B6E"/>
    <w:rsid w:val="00332D3C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039"/>
    <w:rsid w:val="0037127A"/>
    <w:rsid w:val="00371573"/>
    <w:rsid w:val="00371756"/>
    <w:rsid w:val="003719B0"/>
    <w:rsid w:val="00371C41"/>
    <w:rsid w:val="00372908"/>
    <w:rsid w:val="00373139"/>
    <w:rsid w:val="003735AE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10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3EFD"/>
    <w:rsid w:val="003D4D8F"/>
    <w:rsid w:val="003D5006"/>
    <w:rsid w:val="003D5A42"/>
    <w:rsid w:val="003D60F8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8D2"/>
    <w:rsid w:val="003E1C23"/>
    <w:rsid w:val="003E1D64"/>
    <w:rsid w:val="003E1F11"/>
    <w:rsid w:val="003E29B4"/>
    <w:rsid w:val="003E2ACB"/>
    <w:rsid w:val="003E2BDF"/>
    <w:rsid w:val="003E2EB1"/>
    <w:rsid w:val="003E32B8"/>
    <w:rsid w:val="003E3602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AA7"/>
    <w:rsid w:val="003E7CB6"/>
    <w:rsid w:val="003F03B1"/>
    <w:rsid w:val="003F0514"/>
    <w:rsid w:val="003F0842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427F"/>
    <w:rsid w:val="004049AB"/>
    <w:rsid w:val="004049AE"/>
    <w:rsid w:val="004049BC"/>
    <w:rsid w:val="00404E26"/>
    <w:rsid w:val="00404E8A"/>
    <w:rsid w:val="00405846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B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158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9F0"/>
    <w:rsid w:val="00443AEE"/>
    <w:rsid w:val="00443CF4"/>
    <w:rsid w:val="00443E08"/>
    <w:rsid w:val="00443FA2"/>
    <w:rsid w:val="0044457C"/>
    <w:rsid w:val="00444922"/>
    <w:rsid w:val="00444B49"/>
    <w:rsid w:val="004456EF"/>
    <w:rsid w:val="00446153"/>
    <w:rsid w:val="004463E0"/>
    <w:rsid w:val="00446C7C"/>
    <w:rsid w:val="004471F4"/>
    <w:rsid w:val="00447643"/>
    <w:rsid w:val="00447B07"/>
    <w:rsid w:val="004501DF"/>
    <w:rsid w:val="0045026F"/>
    <w:rsid w:val="00450657"/>
    <w:rsid w:val="00450A2C"/>
    <w:rsid w:val="004510C1"/>
    <w:rsid w:val="00451683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4ED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1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332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6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B8"/>
    <w:rsid w:val="004C67DD"/>
    <w:rsid w:val="004C70D1"/>
    <w:rsid w:val="004C76E8"/>
    <w:rsid w:val="004C7D10"/>
    <w:rsid w:val="004C7DEA"/>
    <w:rsid w:val="004D060C"/>
    <w:rsid w:val="004D0C97"/>
    <w:rsid w:val="004D0ED7"/>
    <w:rsid w:val="004D0F1F"/>
    <w:rsid w:val="004D0FC8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3FAA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2199"/>
    <w:rsid w:val="004E2366"/>
    <w:rsid w:val="004E2B09"/>
    <w:rsid w:val="004E3189"/>
    <w:rsid w:val="004E31DB"/>
    <w:rsid w:val="004E3224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0D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049"/>
    <w:rsid w:val="004F4296"/>
    <w:rsid w:val="004F48A5"/>
    <w:rsid w:val="004F49CA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1D0"/>
    <w:rsid w:val="0051535B"/>
    <w:rsid w:val="005158D0"/>
    <w:rsid w:val="00515A0D"/>
    <w:rsid w:val="00515F9C"/>
    <w:rsid w:val="00516172"/>
    <w:rsid w:val="00516835"/>
    <w:rsid w:val="0051727E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596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833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979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24F"/>
    <w:rsid w:val="00551F08"/>
    <w:rsid w:val="00552433"/>
    <w:rsid w:val="00552B9C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70BC5"/>
    <w:rsid w:val="00571697"/>
    <w:rsid w:val="00572E07"/>
    <w:rsid w:val="005730F6"/>
    <w:rsid w:val="00573953"/>
    <w:rsid w:val="00573FC8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ED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9D2"/>
    <w:rsid w:val="005A0BB6"/>
    <w:rsid w:val="005A0F97"/>
    <w:rsid w:val="005A13C9"/>
    <w:rsid w:val="005A1A74"/>
    <w:rsid w:val="005A20BC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0E49"/>
    <w:rsid w:val="005B1669"/>
    <w:rsid w:val="005B2121"/>
    <w:rsid w:val="005B2151"/>
    <w:rsid w:val="005B2451"/>
    <w:rsid w:val="005B29E7"/>
    <w:rsid w:val="005B2BB4"/>
    <w:rsid w:val="005B31CA"/>
    <w:rsid w:val="005B32EC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C6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37D4"/>
    <w:rsid w:val="005D3A9F"/>
    <w:rsid w:val="005D50D4"/>
    <w:rsid w:val="005D51AB"/>
    <w:rsid w:val="005D562F"/>
    <w:rsid w:val="005D599D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17B"/>
    <w:rsid w:val="005E32FA"/>
    <w:rsid w:val="005E33FB"/>
    <w:rsid w:val="005E3536"/>
    <w:rsid w:val="005E3D02"/>
    <w:rsid w:val="005E3FE1"/>
    <w:rsid w:val="005E4018"/>
    <w:rsid w:val="005E40CD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28E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1C8"/>
    <w:rsid w:val="00640803"/>
    <w:rsid w:val="006409A0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6BC0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690"/>
    <w:rsid w:val="00676B31"/>
    <w:rsid w:val="00676DBA"/>
    <w:rsid w:val="00677CAB"/>
    <w:rsid w:val="00680036"/>
    <w:rsid w:val="0068034B"/>
    <w:rsid w:val="006803F1"/>
    <w:rsid w:val="00680EE0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6F34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F25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066"/>
    <w:rsid w:val="006C15FE"/>
    <w:rsid w:val="006C18D8"/>
    <w:rsid w:val="006C1ADC"/>
    <w:rsid w:val="006C1D0F"/>
    <w:rsid w:val="006C214B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710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1D60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83E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4FD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6D5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979"/>
    <w:rsid w:val="00761C94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1E58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78F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C06"/>
    <w:rsid w:val="007C1D41"/>
    <w:rsid w:val="007C1E93"/>
    <w:rsid w:val="007C22BC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486"/>
    <w:rsid w:val="007D5B65"/>
    <w:rsid w:val="007D65CD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2D6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86E"/>
    <w:rsid w:val="007F59E5"/>
    <w:rsid w:val="007F5BC9"/>
    <w:rsid w:val="007F5D89"/>
    <w:rsid w:val="007F5EA8"/>
    <w:rsid w:val="007F629F"/>
    <w:rsid w:val="007F695D"/>
    <w:rsid w:val="007F6992"/>
    <w:rsid w:val="007F788E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3552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20F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A5D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352"/>
    <w:rsid w:val="0085165C"/>
    <w:rsid w:val="008519CA"/>
    <w:rsid w:val="00851D34"/>
    <w:rsid w:val="008526FE"/>
    <w:rsid w:val="00853211"/>
    <w:rsid w:val="0085377D"/>
    <w:rsid w:val="00853A12"/>
    <w:rsid w:val="00853D5E"/>
    <w:rsid w:val="008546C7"/>
    <w:rsid w:val="008547F1"/>
    <w:rsid w:val="008553D5"/>
    <w:rsid w:val="00855BB2"/>
    <w:rsid w:val="00856220"/>
    <w:rsid w:val="00856A3A"/>
    <w:rsid w:val="00856D7F"/>
    <w:rsid w:val="00856E61"/>
    <w:rsid w:val="00857EBB"/>
    <w:rsid w:val="008602A5"/>
    <w:rsid w:val="00861664"/>
    <w:rsid w:val="00861CDA"/>
    <w:rsid w:val="00862729"/>
    <w:rsid w:val="00862AAE"/>
    <w:rsid w:val="00862D85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0822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200"/>
    <w:rsid w:val="00885DD8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C84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4E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4B4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077BE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4D23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086"/>
    <w:rsid w:val="00960403"/>
    <w:rsid w:val="009604ED"/>
    <w:rsid w:val="00960759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5E7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03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2F1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63DF"/>
    <w:rsid w:val="009B667F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091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2FB"/>
    <w:rsid w:val="009D759F"/>
    <w:rsid w:val="009E1245"/>
    <w:rsid w:val="009E1AED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7F7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425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872"/>
    <w:rsid w:val="00A07C44"/>
    <w:rsid w:val="00A07D73"/>
    <w:rsid w:val="00A07F91"/>
    <w:rsid w:val="00A10573"/>
    <w:rsid w:val="00A10820"/>
    <w:rsid w:val="00A10992"/>
    <w:rsid w:val="00A12962"/>
    <w:rsid w:val="00A13215"/>
    <w:rsid w:val="00A14314"/>
    <w:rsid w:val="00A14425"/>
    <w:rsid w:val="00A149CC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9CF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575C6"/>
    <w:rsid w:val="00A60088"/>
    <w:rsid w:val="00A6078A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3305"/>
    <w:rsid w:val="00A64EA8"/>
    <w:rsid w:val="00A64F1D"/>
    <w:rsid w:val="00A65B3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392"/>
    <w:rsid w:val="00A80D33"/>
    <w:rsid w:val="00A80DBE"/>
    <w:rsid w:val="00A80FD5"/>
    <w:rsid w:val="00A81E69"/>
    <w:rsid w:val="00A82C1F"/>
    <w:rsid w:val="00A830AD"/>
    <w:rsid w:val="00A83193"/>
    <w:rsid w:val="00A836C8"/>
    <w:rsid w:val="00A83A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83F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EDE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49F4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01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9C4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7E5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0E10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0B80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11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18C"/>
    <w:rsid w:val="00B73806"/>
    <w:rsid w:val="00B738C4"/>
    <w:rsid w:val="00B73D19"/>
    <w:rsid w:val="00B73D78"/>
    <w:rsid w:val="00B73FDF"/>
    <w:rsid w:val="00B745F9"/>
    <w:rsid w:val="00B749D4"/>
    <w:rsid w:val="00B74C03"/>
    <w:rsid w:val="00B75224"/>
    <w:rsid w:val="00B75967"/>
    <w:rsid w:val="00B76437"/>
    <w:rsid w:val="00B76B56"/>
    <w:rsid w:val="00B778A2"/>
    <w:rsid w:val="00B80641"/>
    <w:rsid w:val="00B8067A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C8A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0F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6EB8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3B5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46F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E0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426"/>
    <w:rsid w:val="00C63748"/>
    <w:rsid w:val="00C63AA7"/>
    <w:rsid w:val="00C63B66"/>
    <w:rsid w:val="00C63C67"/>
    <w:rsid w:val="00C63D55"/>
    <w:rsid w:val="00C640FE"/>
    <w:rsid w:val="00C64476"/>
    <w:rsid w:val="00C64555"/>
    <w:rsid w:val="00C645CD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CC1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6FAB"/>
    <w:rsid w:val="00C7756A"/>
    <w:rsid w:val="00C77839"/>
    <w:rsid w:val="00C80123"/>
    <w:rsid w:val="00C801CE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8F1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A7F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6A4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DFB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51B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C52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0A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1E7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156"/>
    <w:rsid w:val="00CE637B"/>
    <w:rsid w:val="00CE6450"/>
    <w:rsid w:val="00CE678A"/>
    <w:rsid w:val="00CE6ED7"/>
    <w:rsid w:val="00CF06EC"/>
    <w:rsid w:val="00CF07B1"/>
    <w:rsid w:val="00CF0986"/>
    <w:rsid w:val="00CF0EDA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5E17"/>
    <w:rsid w:val="00CF62DC"/>
    <w:rsid w:val="00CF6ADB"/>
    <w:rsid w:val="00CF6F72"/>
    <w:rsid w:val="00CF75F1"/>
    <w:rsid w:val="00CF777C"/>
    <w:rsid w:val="00D00188"/>
    <w:rsid w:val="00D007AC"/>
    <w:rsid w:val="00D00AA7"/>
    <w:rsid w:val="00D01B83"/>
    <w:rsid w:val="00D020A8"/>
    <w:rsid w:val="00D02292"/>
    <w:rsid w:val="00D02620"/>
    <w:rsid w:val="00D0262A"/>
    <w:rsid w:val="00D0280F"/>
    <w:rsid w:val="00D030FA"/>
    <w:rsid w:val="00D031D4"/>
    <w:rsid w:val="00D035E2"/>
    <w:rsid w:val="00D04262"/>
    <w:rsid w:val="00D04960"/>
    <w:rsid w:val="00D04C5A"/>
    <w:rsid w:val="00D05158"/>
    <w:rsid w:val="00D0579F"/>
    <w:rsid w:val="00D061DE"/>
    <w:rsid w:val="00D07037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2C2"/>
    <w:rsid w:val="00D2043A"/>
    <w:rsid w:val="00D20624"/>
    <w:rsid w:val="00D2095E"/>
    <w:rsid w:val="00D21069"/>
    <w:rsid w:val="00D21601"/>
    <w:rsid w:val="00D21BFB"/>
    <w:rsid w:val="00D21E17"/>
    <w:rsid w:val="00D22556"/>
    <w:rsid w:val="00D229D4"/>
    <w:rsid w:val="00D2398F"/>
    <w:rsid w:val="00D23D63"/>
    <w:rsid w:val="00D23DCC"/>
    <w:rsid w:val="00D23DCD"/>
    <w:rsid w:val="00D23E37"/>
    <w:rsid w:val="00D24146"/>
    <w:rsid w:val="00D24EF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285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A42"/>
    <w:rsid w:val="00D54CC3"/>
    <w:rsid w:val="00D54D28"/>
    <w:rsid w:val="00D55187"/>
    <w:rsid w:val="00D55CEB"/>
    <w:rsid w:val="00D56456"/>
    <w:rsid w:val="00D56A39"/>
    <w:rsid w:val="00D56DF3"/>
    <w:rsid w:val="00D56EF1"/>
    <w:rsid w:val="00D56F1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7A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048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133"/>
    <w:rsid w:val="00DC1234"/>
    <w:rsid w:val="00DC12BD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625"/>
    <w:rsid w:val="00DD4818"/>
    <w:rsid w:val="00DD4B33"/>
    <w:rsid w:val="00DD5381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464"/>
    <w:rsid w:val="00DE3F36"/>
    <w:rsid w:val="00DE40C3"/>
    <w:rsid w:val="00DE4316"/>
    <w:rsid w:val="00DE49AF"/>
    <w:rsid w:val="00DE49BB"/>
    <w:rsid w:val="00DE5D22"/>
    <w:rsid w:val="00DE6264"/>
    <w:rsid w:val="00DE6621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99B"/>
    <w:rsid w:val="00E07B78"/>
    <w:rsid w:val="00E07D7B"/>
    <w:rsid w:val="00E10559"/>
    <w:rsid w:val="00E10675"/>
    <w:rsid w:val="00E11493"/>
    <w:rsid w:val="00E11CD0"/>
    <w:rsid w:val="00E121E0"/>
    <w:rsid w:val="00E1231F"/>
    <w:rsid w:val="00E12328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877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5D48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457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2E7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4350"/>
    <w:rsid w:val="00E44E4B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BF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382E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11D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18A"/>
    <w:rsid w:val="00EB1719"/>
    <w:rsid w:val="00EB195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6A"/>
    <w:rsid w:val="00ED779C"/>
    <w:rsid w:val="00EE01DA"/>
    <w:rsid w:val="00EE03D0"/>
    <w:rsid w:val="00EE0D3E"/>
    <w:rsid w:val="00EE13DE"/>
    <w:rsid w:val="00EE1565"/>
    <w:rsid w:val="00EE1AEE"/>
    <w:rsid w:val="00EE2430"/>
    <w:rsid w:val="00EE2925"/>
    <w:rsid w:val="00EE2D4F"/>
    <w:rsid w:val="00EE3047"/>
    <w:rsid w:val="00EE372E"/>
    <w:rsid w:val="00EE3A19"/>
    <w:rsid w:val="00EE3CBA"/>
    <w:rsid w:val="00EE4E3D"/>
    <w:rsid w:val="00EE531B"/>
    <w:rsid w:val="00EE55DC"/>
    <w:rsid w:val="00EE5D3C"/>
    <w:rsid w:val="00EE61A9"/>
    <w:rsid w:val="00EE61B5"/>
    <w:rsid w:val="00EE64A3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596C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1FCF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5B18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09FF"/>
    <w:rsid w:val="00F613B4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1D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1F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083"/>
    <w:rsid w:val="00FB425D"/>
    <w:rsid w:val="00FB45EB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69C"/>
    <w:rsid w:val="00FB7A80"/>
    <w:rsid w:val="00FC017F"/>
    <w:rsid w:val="00FC1430"/>
    <w:rsid w:val="00FC18A9"/>
    <w:rsid w:val="00FC1944"/>
    <w:rsid w:val="00FC1A80"/>
    <w:rsid w:val="00FC24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1CE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48A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A287A8C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84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link w:val="Heading1Char"/>
    <w:qFormat/>
    <w:rsid w:val="003F084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F084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F084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F084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F084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F084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3F084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3F084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3F084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F084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link w:val="HeaderChar"/>
    <w:rsid w:val="003F08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F08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F0842"/>
  </w:style>
  <w:style w:type="paragraph" w:styleId="BlockText">
    <w:name w:val="Block Text"/>
    <w:basedOn w:val="Normal"/>
    <w:rsid w:val="003F084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F084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F084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3F084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347E5"/>
    <w:rPr>
      <w:color w:val="0000FF"/>
      <w:u w:val="single"/>
    </w:rPr>
  </w:style>
  <w:style w:type="character" w:styleId="FollowedHyperlink">
    <w:name w:val="FollowedHyperlink"/>
    <w:rsid w:val="00B347E5"/>
    <w:rPr>
      <w:color w:val="800080"/>
      <w:u w:val="single"/>
    </w:rPr>
  </w:style>
  <w:style w:type="character" w:customStyle="1" w:styleId="Heading7Char">
    <w:name w:val="Heading 7 Char"/>
    <w:link w:val="Heading7"/>
    <w:rsid w:val="00B347E5"/>
    <w:rPr>
      <w:rFonts w:ascii="Helvetica-R" w:hAnsi="Helvetica-R"/>
      <w:b/>
      <w:bCs/>
      <w:noProof/>
      <w:sz w:val="28"/>
      <w:szCs w:val="24"/>
      <w:lang w:val="ro-RO"/>
    </w:rPr>
  </w:style>
  <w:style w:type="character" w:customStyle="1" w:styleId="Heading8Char">
    <w:name w:val="Heading 8 Char"/>
    <w:link w:val="Heading8"/>
    <w:rsid w:val="00B347E5"/>
    <w:rPr>
      <w:rFonts w:ascii="Helvetica-R" w:hAnsi="Helvetica-R"/>
      <w:b/>
      <w:bCs/>
      <w:i/>
      <w:iCs/>
      <w:noProof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B347E5"/>
    <w:rPr>
      <w:b/>
      <w:bCs/>
      <w:i/>
      <w:iCs/>
      <w:noProof/>
      <w:szCs w:val="24"/>
      <w:lang w:val="ro-RO"/>
    </w:rPr>
  </w:style>
  <w:style w:type="character" w:customStyle="1" w:styleId="Heading1Char">
    <w:name w:val="Heading 1 Char"/>
    <w:aliases w:val="BAR Char"/>
    <w:link w:val="Heading1"/>
    <w:rsid w:val="00B347E5"/>
    <w:rPr>
      <w:b/>
      <w:bCs/>
      <w:noProof/>
      <w:sz w:val="24"/>
      <w:szCs w:val="24"/>
      <w:lang w:val="ro-RO"/>
    </w:rPr>
  </w:style>
  <w:style w:type="character" w:customStyle="1" w:styleId="HeaderChar">
    <w:name w:val="Header Char"/>
    <w:link w:val="Header"/>
    <w:rsid w:val="00B347E5"/>
    <w:rPr>
      <w:noProof/>
      <w:sz w:val="24"/>
      <w:szCs w:val="24"/>
      <w:lang w:val="ro-RO"/>
    </w:rPr>
  </w:style>
  <w:style w:type="character" w:customStyle="1" w:styleId="FooterChar">
    <w:name w:val="Footer Char"/>
    <w:link w:val="Footer"/>
    <w:rsid w:val="00B347E5"/>
    <w:rPr>
      <w:noProof/>
      <w:sz w:val="24"/>
      <w:szCs w:val="24"/>
      <w:lang w:val="ro-RO"/>
    </w:rPr>
  </w:style>
  <w:style w:type="character" w:customStyle="1" w:styleId="BodyTextChar">
    <w:name w:val="Body Text Char"/>
    <w:link w:val="BodyText"/>
    <w:rsid w:val="00B347E5"/>
    <w:rPr>
      <w:rFonts w:ascii="Helvetica-R" w:hAnsi="Helvetica-R"/>
      <w:b/>
      <w:bCs/>
      <w:noProof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7E5"/>
    <w:rPr>
      <w:rFonts w:ascii="Tahoma" w:hAnsi="Tahoma" w:cs="Tahoma"/>
      <w:noProof w:val="0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B347E5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link w:val="Heading2"/>
    <w:rsid w:val="00B347E5"/>
    <w:rPr>
      <w:rFonts w:ascii="Helvetica-R" w:hAnsi="Helvetica-R"/>
      <w:b/>
      <w:bCs/>
      <w:noProof/>
      <w:szCs w:val="24"/>
      <w:lang w:val="ro-RO"/>
    </w:rPr>
  </w:style>
  <w:style w:type="paragraph" w:customStyle="1" w:styleId="Style1">
    <w:name w:val="Style1"/>
    <w:basedOn w:val="Normal"/>
    <w:rsid w:val="00B347E5"/>
    <w:pPr>
      <w:numPr>
        <w:numId w:val="3"/>
      </w:numPr>
      <w:tabs>
        <w:tab w:val="clear" w:pos="96"/>
        <w:tab w:val="num" w:pos="720"/>
        <w:tab w:val="num" w:pos="1102"/>
      </w:tabs>
      <w:ind w:left="720" w:hanging="351"/>
    </w:pPr>
    <w:rPr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</Pages>
  <Words>15731</Words>
  <Characters>89671</Characters>
  <Application>Microsoft Office Word</Application>
  <DocSecurity>0</DocSecurity>
  <Lines>747</Lines>
  <Paragraphs>210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2012-08-09T06:05:00Z</cp:lastPrinted>
  <dcterms:created xsi:type="dcterms:W3CDTF">2025-06-23T06:33:00Z</dcterms:created>
  <dcterms:modified xsi:type="dcterms:W3CDTF">2025-06-23T08:37:00Z</dcterms:modified>
</cp:coreProperties>
</file>