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0F93" w14:textId="77777777" w:rsidR="00E402E7" w:rsidRPr="00B26C8D" w:rsidRDefault="00E402E7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4CF0DB86" w14:textId="69651FAF" w:rsidR="00E402E7" w:rsidRPr="00B26C8D" w:rsidRDefault="00E402E7" w:rsidP="003C0FC6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4F227474" w14:textId="77777777" w:rsidR="00E402E7" w:rsidRDefault="00E402E7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77DA58A2" w14:textId="77777777" w:rsidR="00E402E7" w:rsidRDefault="00E402E7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0E873E88" w14:textId="77777777" w:rsidR="00E402E7" w:rsidRDefault="00E402E7">
      <w:pPr>
        <w:jc w:val="center"/>
        <w:rPr>
          <w:sz w:val="28"/>
        </w:rPr>
      </w:pPr>
    </w:p>
    <w:p w14:paraId="7576AEA9" w14:textId="77777777" w:rsidR="00E402E7" w:rsidRDefault="00E402E7">
      <w:pPr>
        <w:jc w:val="center"/>
        <w:rPr>
          <w:sz w:val="28"/>
        </w:rPr>
      </w:pPr>
    </w:p>
    <w:p w14:paraId="65177FA1" w14:textId="77777777" w:rsidR="00E402E7" w:rsidRDefault="00E402E7">
      <w:pPr>
        <w:jc w:val="center"/>
        <w:rPr>
          <w:sz w:val="28"/>
        </w:rPr>
      </w:pPr>
    </w:p>
    <w:p w14:paraId="717D4748" w14:textId="77777777" w:rsidR="00E402E7" w:rsidRDefault="00E402E7">
      <w:pPr>
        <w:jc w:val="center"/>
        <w:rPr>
          <w:sz w:val="28"/>
        </w:rPr>
      </w:pPr>
    </w:p>
    <w:p w14:paraId="6E249C66" w14:textId="77777777" w:rsidR="00E402E7" w:rsidRDefault="00E402E7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IAȘI</w:t>
      </w:r>
    </w:p>
    <w:p w14:paraId="0D90F004" w14:textId="77777777" w:rsidR="00E402E7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01F3B67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0C547FC8" w14:textId="77777777" w:rsidR="00E402E7" w:rsidRDefault="00E402E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20B6C338" w14:textId="77777777" w:rsidR="00E402E7" w:rsidRDefault="00E402E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iunie 2025</w:t>
      </w:r>
    </w:p>
    <w:p w14:paraId="1E6C1197" w14:textId="77777777" w:rsidR="00E402E7" w:rsidRDefault="00E402E7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E402E7" w14:paraId="448ADDB1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32EB83F4" w14:textId="77777777" w:rsidR="00E402E7" w:rsidRDefault="00E402E7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10320707" w14:textId="77777777" w:rsidR="00E402E7" w:rsidRDefault="00E402E7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6A4453C8" w14:textId="77777777" w:rsidR="00E402E7" w:rsidRDefault="00E402E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5A4F215B" w14:textId="77777777" w:rsidR="00E402E7" w:rsidRDefault="00E402E7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28BF8A02" w14:textId="77777777" w:rsidR="00E402E7" w:rsidRDefault="00E402E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571E426C" w14:textId="77777777" w:rsidR="00E402E7" w:rsidRDefault="00E402E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EE6FEF4" w14:textId="77777777" w:rsidR="00E402E7" w:rsidRDefault="00E402E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3ECFA8B0" w14:textId="77777777" w:rsidR="00E402E7" w:rsidRDefault="00E402E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3F873DCE" w14:textId="77777777" w:rsidR="00E402E7" w:rsidRDefault="00E402E7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425AE7D2" w14:textId="77777777" w:rsidR="00E402E7" w:rsidRDefault="00E402E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347C30EA" w14:textId="77777777" w:rsidR="00E402E7" w:rsidRDefault="00E402E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1B6D61BE" w14:textId="77777777" w:rsidR="00E402E7" w:rsidRDefault="00E402E7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4E4B7C9B" w14:textId="77777777" w:rsidR="00E402E7" w:rsidRDefault="00E402E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40F82432" w14:textId="77777777" w:rsidR="00E402E7" w:rsidRDefault="00E402E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0A915C7F" w14:textId="77777777" w:rsidR="00E402E7" w:rsidRDefault="00E402E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05962ECF" w14:textId="77777777" w:rsidR="00E402E7" w:rsidRDefault="00E402E7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6D8E774A" w14:textId="77777777" w:rsidR="00E402E7" w:rsidRDefault="00E402E7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0D8345A7" w14:textId="77777777" w:rsidR="00E402E7" w:rsidRDefault="00E402E7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0013BD36" w14:textId="77777777" w:rsidR="00E402E7" w:rsidRDefault="00E402E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104E742C" w14:textId="77777777" w:rsidR="00E402E7" w:rsidRDefault="00E402E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2CCB6E44" w14:textId="77777777" w:rsidR="00E402E7" w:rsidRDefault="00E402E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1351E344" w14:textId="77777777" w:rsidR="00E402E7" w:rsidRDefault="00E402E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478870AF" w14:textId="77777777" w:rsidR="00E402E7" w:rsidRDefault="00E402E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5857C044" w14:textId="77777777" w:rsidR="00E402E7" w:rsidRDefault="00E402E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977D09D" w14:textId="77777777" w:rsidR="00E402E7" w:rsidRDefault="00E402E7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E402E7" w14:paraId="2CC3D01E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1E67B428" w14:textId="77777777" w:rsidR="00E402E7" w:rsidRDefault="00E402E7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0B7728BE" w14:textId="77777777" w:rsidR="00E402E7" w:rsidRDefault="00E402E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7562BC10" w14:textId="77777777" w:rsidR="00E402E7" w:rsidRDefault="00E402E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67D5B71C" w14:textId="77777777" w:rsidR="00E402E7" w:rsidRDefault="00E402E7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0CDE8C69" w14:textId="77777777" w:rsidR="00E402E7" w:rsidRDefault="00E402E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50BD4673" w14:textId="77777777" w:rsidR="00E402E7" w:rsidRDefault="00E402E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08448D5C" w14:textId="77777777" w:rsidR="00E402E7" w:rsidRDefault="00E402E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8EFC542" w14:textId="77777777" w:rsidR="00E402E7" w:rsidRDefault="00E402E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316F4FB7" w14:textId="77777777" w:rsidR="00E402E7" w:rsidRDefault="00E402E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651F80C" w14:textId="77777777" w:rsidR="00E402E7" w:rsidRDefault="00E402E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61A5B2A8" w14:textId="77777777" w:rsidR="00E402E7" w:rsidRDefault="00E402E7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6F13D6C1" w14:textId="77777777" w:rsidR="00E402E7" w:rsidRDefault="00E402E7">
      <w:pPr>
        <w:spacing w:line="192" w:lineRule="auto"/>
        <w:jc w:val="center"/>
      </w:pPr>
    </w:p>
    <w:p w14:paraId="67228B5E" w14:textId="77777777" w:rsidR="00E402E7" w:rsidRDefault="00E402E7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33498CA9" w14:textId="77777777" w:rsidR="00E402E7" w:rsidRPr="006310EB" w:rsidRDefault="00E402E7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27A5FE5F" w14:textId="77777777" w:rsidR="00E402E7" w:rsidRPr="006310EB" w:rsidRDefault="00E402E7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261C4739" w14:textId="77777777" w:rsidR="00E402E7" w:rsidRPr="006310EB" w:rsidRDefault="00E402E7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279BBFE2" w14:textId="77777777" w:rsidR="00E402E7" w:rsidRPr="00A8307A" w:rsidRDefault="00E402E7" w:rsidP="00516DD3">
      <w:pPr>
        <w:pStyle w:val="Heading1"/>
        <w:spacing w:line="360" w:lineRule="auto"/>
      </w:pPr>
      <w:r w:rsidRPr="00A8307A">
        <w:t>LINIA 100</w:t>
      </w:r>
    </w:p>
    <w:p w14:paraId="1D1D042A" w14:textId="77777777" w:rsidR="00E402E7" w:rsidRPr="00A8307A" w:rsidRDefault="00E402E7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E402E7" w:rsidRPr="00A8307A" w14:paraId="1AFC9867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8889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3E257" w14:textId="77777777" w:rsidR="00E402E7" w:rsidRPr="00A8307A" w:rsidRDefault="00E402E7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ECCBE" w14:textId="77777777" w:rsidR="00E402E7" w:rsidRPr="00A8307A" w:rsidRDefault="00E402E7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916426" w14:textId="77777777" w:rsidR="00E402E7" w:rsidRPr="00A8307A" w:rsidRDefault="00E402E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26BBD874" w14:textId="77777777" w:rsidR="00E402E7" w:rsidRPr="00A8307A" w:rsidRDefault="00E402E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B9B08" w14:textId="77777777" w:rsidR="00E402E7" w:rsidRPr="00A8307A" w:rsidRDefault="00E402E7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E2740EC" w14:textId="77777777" w:rsidR="00E402E7" w:rsidRPr="00A8307A" w:rsidRDefault="00E402E7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26E5C" w14:textId="77777777" w:rsidR="00E402E7" w:rsidRPr="00A8307A" w:rsidRDefault="00E402E7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083FC" w14:textId="77777777" w:rsidR="00E402E7" w:rsidRPr="00A8307A" w:rsidRDefault="00E402E7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415BD" w14:textId="77777777" w:rsidR="00E402E7" w:rsidRPr="00A8307A" w:rsidRDefault="00E402E7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2E089" w14:textId="77777777" w:rsidR="00E402E7" w:rsidRPr="00A8307A" w:rsidRDefault="00E402E7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:rsidRPr="00A8307A" w14:paraId="4ACD27BB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F5679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53C7F" w14:textId="77777777" w:rsidR="00E402E7" w:rsidRPr="00A8307A" w:rsidRDefault="00E402E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E9421" w14:textId="77777777" w:rsidR="00E402E7" w:rsidRPr="00A8307A" w:rsidRDefault="00E402E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856E1C" w14:textId="77777777" w:rsidR="00E402E7" w:rsidRPr="00A8307A" w:rsidRDefault="00E402E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1FDE03E3" w14:textId="77777777" w:rsidR="00E402E7" w:rsidRPr="00A8307A" w:rsidRDefault="00E402E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7DB88" w14:textId="77777777" w:rsidR="00E402E7" w:rsidRPr="00A8307A" w:rsidRDefault="00E402E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6BDAF80" w14:textId="77777777" w:rsidR="00E402E7" w:rsidRPr="00A8307A" w:rsidRDefault="00E402E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272BB" w14:textId="77777777" w:rsidR="00E402E7" w:rsidRPr="00A8307A" w:rsidRDefault="00E402E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83060" w14:textId="77777777" w:rsidR="00E402E7" w:rsidRPr="00A8307A" w:rsidRDefault="00E402E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48E72" w14:textId="77777777" w:rsidR="00E402E7" w:rsidRPr="00A8307A" w:rsidRDefault="00E402E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96E67" w14:textId="77777777" w:rsidR="00E402E7" w:rsidRPr="00A8307A" w:rsidRDefault="00E402E7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:rsidRPr="00A8307A" w14:paraId="50CB403D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A0142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F1006" w14:textId="77777777" w:rsidR="00E402E7" w:rsidRPr="00A8307A" w:rsidRDefault="00E402E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6A838" w14:textId="77777777" w:rsidR="00E402E7" w:rsidRPr="00A8307A" w:rsidRDefault="00E402E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5057B7" w14:textId="77777777" w:rsidR="00E402E7" w:rsidRPr="00A8307A" w:rsidRDefault="00E402E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4B41EC7C" w14:textId="77777777" w:rsidR="00E402E7" w:rsidRPr="00A8307A" w:rsidRDefault="00E402E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A2531" w14:textId="77777777" w:rsidR="00E402E7" w:rsidRPr="00A8307A" w:rsidRDefault="00E402E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7511A1F6" w14:textId="77777777" w:rsidR="00E402E7" w:rsidRPr="00A8307A" w:rsidRDefault="00E402E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F606A" w14:textId="77777777" w:rsidR="00E402E7" w:rsidRPr="00A8307A" w:rsidRDefault="00E402E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29AB2" w14:textId="77777777" w:rsidR="00E402E7" w:rsidRPr="00A8307A" w:rsidRDefault="00E402E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596DA" w14:textId="77777777" w:rsidR="00E402E7" w:rsidRPr="00A8307A" w:rsidRDefault="00E402E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8EA29" w14:textId="77777777" w:rsidR="00E402E7" w:rsidRPr="00A8307A" w:rsidRDefault="00E402E7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94BECE0" w14:textId="77777777" w:rsidR="00E402E7" w:rsidRPr="00A8307A" w:rsidRDefault="00E402E7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E402E7" w:rsidRPr="00A8307A" w14:paraId="025EEC7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F76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1198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D9B6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2F70F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6E0EB16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913F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09AB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C351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DD90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B85F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:rsidRPr="00A8307A" w14:paraId="7DF87E4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31AC8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713F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4F89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5286BC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7D07C31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55A8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6CFE8DA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7C8C809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D8A0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412E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690F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36A0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7C569D4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21DB87E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E402E7" w:rsidRPr="00A8307A" w14:paraId="576058F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25FAF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DA56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F185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84A263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555663F7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6E45D6D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EF2D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6A63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3D888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11F6D4F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4CF7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6CF0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E402E7" w:rsidRPr="00A8307A" w14:paraId="1B4F3F1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1E262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69D99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5528C1C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00A2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B144FD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38B0962C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697DDDF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A221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B2E9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63276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AC523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9BB9D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1F23675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43304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5FC3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47FA9D8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B31E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36DC57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14AFB2A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33664BC0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4C15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B0AF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07B1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E5D8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78EF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:rsidRPr="00A8307A" w14:paraId="50A0BC9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FC8B3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343E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1F78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9299E3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2026861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00F3C8B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73D6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BE2C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8A8E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15E4809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5A5B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3A2F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:rsidRPr="00A8307A" w14:paraId="3344760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0EB24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9939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F63E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C7F47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72FAAD3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3AFA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5AA8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CAEB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8D92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0CD64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:rsidRPr="00A8307A" w14:paraId="5E26008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1D32C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F21E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3F8A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E7DE6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7F4B5820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0AD8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4B8CD44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74B96EC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08DBBC3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0171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2C56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B66D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62EE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1184F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E402E7" w:rsidRPr="00A8307A" w14:paraId="3157A109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EC89A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2B76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3B7A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F8459A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0892DB9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E337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9951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8FE3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DC85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C9B10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85714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402E7" w:rsidRPr="00A8307A" w14:paraId="7CBA08B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9B3DC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5AD6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66D92D6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F364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C26A0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7D69A03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583582B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409F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DE7C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24C0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ACCD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0D4A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:rsidRPr="00A8307A" w14:paraId="544E01E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E3C37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8BFB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F3F4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9C1775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03CBD0A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652D2B2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D878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62D4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2C1DA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4F73744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FB3F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7AFB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E402E7" w:rsidRPr="00A8307A" w14:paraId="6194FBF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B30AA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6C35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1F6A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CFD76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438784D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07164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490AED22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4338091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1AC1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3EE6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DF5E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E9A5E" w14:textId="77777777" w:rsidR="00E402E7" w:rsidRPr="006E7012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E402E7" w:rsidRPr="00A8307A" w14:paraId="39A4F7A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3EBB5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64D9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B03E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F1864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3B9A8C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048C1F8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32E7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AD86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C0E2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6108C7B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36D0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9CD4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:rsidRPr="00A8307A" w14:paraId="2313C64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EB4B7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7968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6FF9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489E1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19E6E9A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F403A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A6FDB9E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1049217B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6096206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7175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8513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032F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14B30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6E2F2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E402E7" w:rsidRPr="00A8307A" w14:paraId="19B0383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A8D33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7BD9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0F81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AA409A" w14:textId="77777777" w:rsidR="00E402E7" w:rsidRPr="00A8307A" w:rsidRDefault="00E402E7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137D4145" w14:textId="77777777" w:rsidR="00E402E7" w:rsidRPr="00A8307A" w:rsidRDefault="00E402E7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DA824" w14:textId="77777777" w:rsidR="00E402E7" w:rsidRDefault="00E402E7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3685023" w14:textId="77777777" w:rsidR="00E402E7" w:rsidRDefault="00E402E7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70722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99AF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9BF2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63BF2" w14:textId="77777777" w:rsidR="00E402E7" w:rsidRDefault="00E402E7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D6560E" w14:textId="77777777" w:rsidR="00E402E7" w:rsidRDefault="00E402E7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E402E7" w:rsidRPr="00A8307A" w14:paraId="3BE89B9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8993A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B0F5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8BBE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ED360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663F863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C9844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43A2998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365A6B3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0AD6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9CCC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2694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E9BFE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D34420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E96C3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E402E7" w:rsidRPr="00A8307A" w14:paraId="4EBF7D7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50EF9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C459F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0B478C1A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682C8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641B7C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D7F1BF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FD9B8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05AA3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1DD2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F0FD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08F8A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6E7EC44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C4FD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095C5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6C0E812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DA62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5C4971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D7A1FA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D654B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3D25B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993F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D8F2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A3FCF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2B446E35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D076E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2B17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E3BE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FBFBE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27FCC77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C9FD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D71E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82AA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8F9E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7ACF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1749DFB8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4AA5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6AEB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9221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8E432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59B3AF0C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F44D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FB72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239F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6C10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7EC8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:rsidRPr="00A8307A" w14:paraId="5DBBE634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8662C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44EA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AE82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49584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7CCC0DB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6ACE6" w14:textId="77777777" w:rsidR="00E402E7" w:rsidRPr="00A8307A" w:rsidRDefault="00E402E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3CCC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46E6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C130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3A4F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:rsidRPr="00A8307A" w14:paraId="27205D40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B3BB9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EF21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A139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1DE9A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3A99CA8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B06CA" w14:textId="77777777" w:rsidR="00E402E7" w:rsidRPr="00A8307A" w:rsidRDefault="00E402E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1404F40" w14:textId="77777777" w:rsidR="00E402E7" w:rsidRPr="00A8307A" w:rsidRDefault="00E402E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CF1E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86EA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ABB3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C003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:rsidRPr="00A8307A" w14:paraId="0A0FEB1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626FC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2570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0A9D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BF725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3492756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DFB27" w14:textId="77777777" w:rsidR="00E402E7" w:rsidRPr="00A8307A" w:rsidRDefault="00E402E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8FD1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2CB0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48E2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F807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:rsidRPr="00A8307A" w14:paraId="5EC85B4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B6C83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EA12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A0F0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DFEEC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1ED8946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1DECC" w14:textId="77777777" w:rsidR="00E402E7" w:rsidRPr="00A8307A" w:rsidRDefault="00E402E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D3ED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03BA2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45EC8FE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9EA9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94984" w14:textId="77777777" w:rsidR="00E402E7" w:rsidRPr="00A8307A" w:rsidRDefault="00E402E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48D642A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4AC6017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3C096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020F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295E9CB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E2C2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DFFB8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64C1487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66055EE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5EEA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13B6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FF9C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E966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C7CA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09DF60E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2BE98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6A5F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89E0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34964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427683DA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57AD1C7C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272A962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FB04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AB0F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4DD4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32B916C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B960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84EA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284003B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43EE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EE3D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85FF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474A6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57FEDF1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11E4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76B2F74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4AC58A8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0432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DB89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E546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83F4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:rsidRPr="00A8307A" w14:paraId="6B25A7B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B98E3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51DA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F335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F12F6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08B44F00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7588B" w14:textId="77777777" w:rsidR="00E402E7" w:rsidRPr="00A8307A" w:rsidRDefault="00E402E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341C800C" w14:textId="77777777" w:rsidR="00E402E7" w:rsidRPr="00A8307A" w:rsidRDefault="00E402E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44692500" w14:textId="77777777" w:rsidR="00E402E7" w:rsidRPr="00A8307A" w:rsidRDefault="00E402E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10BD464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483D93A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6CF5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D8D6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797C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710A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:rsidRPr="00A8307A" w14:paraId="67ED9F4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FC5F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95356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337F119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19CF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7EF5BD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1A616D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8403A" w14:textId="77777777" w:rsidR="00E402E7" w:rsidRPr="00A8307A" w:rsidRDefault="00E402E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4E6E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ABE1F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32CCB0C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6DCD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4264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1EA5A27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34733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F270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9E80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E81BC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7F7D9D9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2B77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61435F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6AB8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03F3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6695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3FD3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:rsidRPr="00A8307A" w14:paraId="1A7F4EB3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4CC8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9776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6E06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6C4A95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7775E43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0BA4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79E9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C14C6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20C5AFF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D88B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31F2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08AAD02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E499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0849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A975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DD280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516DE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4B5B0E53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7F417185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CAD06B0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64E63BB7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F8DDB0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7BB6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D8356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44C0F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6E92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:rsidRPr="00A8307A" w14:paraId="46A8069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A23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DCC40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7B9191A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DD52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368A56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1D65F14B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67ADF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4B8CC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22047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D5082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669DD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4AE4ABC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0ED3A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989E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C803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2EBBC1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07E5C0CB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1F1E2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91F2C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DE468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0E70225B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2B5DA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76042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06C4BF49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DD48B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FB2A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4DE6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F4B7F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0642281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8DE6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7648423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2534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10C3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EF39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3147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64C65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19B86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E402E7" w:rsidRPr="00A8307A" w14:paraId="5869DC7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B01E6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4BF1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42D8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2348C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78AC68C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CED7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16DDCC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C424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81C5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382E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0CCB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:rsidRPr="00A8307A" w14:paraId="3F15FB0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CDC6F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1888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FAD2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E1E87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52A0D5E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AFE9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611D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7526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1F9F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F2E7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:rsidRPr="00A8307A" w14:paraId="34B0E9F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CCC35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2E6B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9F60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80A54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4E50EE0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96C7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775237B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F58D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F29C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1DD8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C6D0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AF1EA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37AB3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E402E7" w:rsidRPr="00A8307A" w14:paraId="43D53DB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CD2BF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DA255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5D49728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B286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0A4B04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DECB07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BBC0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8FB6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0CA3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9DA1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FD2C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3F19EFF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264B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FF2A6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130C9742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3875B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3C99BB" w14:textId="77777777" w:rsidR="00E402E7" w:rsidRDefault="00E402E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64E27572" w14:textId="77777777" w:rsidR="00E402E7" w:rsidRDefault="00E402E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5EC08070" w14:textId="77777777" w:rsidR="00E402E7" w:rsidRPr="00A8307A" w:rsidRDefault="00E402E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C235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5054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8E0A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FD27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A10F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:rsidRPr="00A8307A" w14:paraId="72760DA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7592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319A2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72BB431A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A21D4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C06C5A" w14:textId="77777777" w:rsidR="00E402E7" w:rsidRDefault="00E402E7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31098439" w14:textId="77777777" w:rsidR="00E402E7" w:rsidRDefault="00E402E7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55225C24" w14:textId="77777777" w:rsidR="00E402E7" w:rsidRDefault="00E402E7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5BE5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3498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9601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74EB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36121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C31EDA2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E402E7" w:rsidRPr="00A8307A" w14:paraId="6243EF2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5D904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34E4A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F2C93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CDC603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0A324D4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BCE7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BDEF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513EE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25BA4A6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5536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E0F55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3EF33E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59065050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2CA220E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A2F5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7E338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4AC6A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274CE0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67BD1C91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DD5C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FB4E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BA177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6AFE17C3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28342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258B5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:rsidRPr="00A8307A" w14:paraId="16D0199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3F46F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535F7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7804374B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A2E1B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57B75E" w14:textId="77777777" w:rsidR="00E402E7" w:rsidRDefault="00E402E7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1F229121" w14:textId="77777777" w:rsidR="00E402E7" w:rsidRDefault="00E402E7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65BC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AE0D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171BF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5A912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3D49B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0629FD0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1D905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F6CA2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4917583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F4BB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292F6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700C86E3" w14:textId="77777777" w:rsidR="00E402E7" w:rsidRPr="0032656D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FB81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5128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5BC2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F496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0DC14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60799F2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A9B8F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E402E7" w:rsidRPr="00A8307A" w14:paraId="3512F53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DB856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5823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0B8E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11DEE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7BA199E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A76D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1DCE891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176E603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006F1FE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795E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FA5B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5277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6B1E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92D56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E402E7" w:rsidRPr="00A8307A" w14:paraId="31F1EAB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61C6B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CFBC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2EE8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A4D170" w14:textId="77777777" w:rsidR="00E402E7" w:rsidRPr="00A8307A" w:rsidRDefault="00E402E7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1F0371DC" w14:textId="77777777" w:rsidR="00E402E7" w:rsidRPr="00A8307A" w:rsidRDefault="00E402E7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3BE6C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61D2A4F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57ECFE9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034F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D759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638F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349C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E402E7" w:rsidRPr="00A8307A" w14:paraId="6E0362EC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5B0AB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74937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0AC8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C89AC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2CE794CC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4265B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0805F82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CA7A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8E964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E89D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B58F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50135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E402E7" w:rsidRPr="00A8307A" w14:paraId="27927E7B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6E21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B29B3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B801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BE81F8" w14:textId="77777777" w:rsidR="00E402E7" w:rsidRPr="00A8307A" w:rsidRDefault="00E402E7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638CF22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324D4" w14:textId="77777777" w:rsidR="00E402E7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2189E41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BD0C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5E9E5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AAA1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D160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circulația pe linia 1</w:t>
            </w:r>
          </w:p>
        </w:tc>
      </w:tr>
      <w:tr w:rsidR="00E402E7" w:rsidRPr="00A8307A" w14:paraId="293B8A10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B0528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1AC84" w14:textId="77777777" w:rsidR="00E402E7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2DD42DC1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C0AD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69EAF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436823C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08007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C490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9C1F9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324A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2FC0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:rsidRPr="00A8307A" w14:paraId="5A3FED2D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C427B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F4B23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271A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FE075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136BF34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031B3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F6A2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7667B" w14:textId="77777777" w:rsidR="00E402E7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42A34524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0425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E737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3288B7D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AAE7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4D4C4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3378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D4EA3C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622AFD9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FD5E3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D303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09F00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41A0B318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36F5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4463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4596500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402E7" w:rsidRPr="00A8307A" w14:paraId="6C89CE8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0AB43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6F71E" w14:textId="77777777" w:rsidR="00E402E7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3C330234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8699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27CADA" w14:textId="77777777" w:rsidR="00E402E7" w:rsidRDefault="00E402E7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79DF6D9" w14:textId="77777777" w:rsidR="00E402E7" w:rsidRPr="00A8307A" w:rsidRDefault="00E402E7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39ACD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69E9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FB557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CAF5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E485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Semnalizată ca limitare de viteză.</w:t>
            </w:r>
          </w:p>
        </w:tc>
      </w:tr>
      <w:tr w:rsidR="00E402E7" w:rsidRPr="00A8307A" w14:paraId="0492D1C0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4EF6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02A18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B83B4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F877F2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51E339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DF5EE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08FA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35ADF" w14:textId="77777777" w:rsidR="00E402E7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3CD2041D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4A3F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386AF" w14:textId="77777777" w:rsidR="00E402E7" w:rsidRPr="008907B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402E7" w:rsidRPr="00A8307A" w14:paraId="00BC3EF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574F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5D745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01EE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2D42AD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663D5BD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1F0BAD4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1E03025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D8803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7D51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608A8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2D56C4D6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A1B3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3B04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F0F5C3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14:paraId="4B5115C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402E7" w:rsidRPr="00A8307A" w14:paraId="58C44D04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7755F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EA4D8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74369D8D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7151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002E4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79FC326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5B27A19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F12F9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78A4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001D6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32BE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75F5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2611EB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72E510D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402E7" w:rsidRPr="00A8307A" w14:paraId="16E17808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B79C7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BB3A5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7673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40154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687E3E2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26E4D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9EE528C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66E17EC7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73C981CA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518F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CB6CB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D608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C687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290862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0D76853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402E7" w:rsidRPr="00A8307A" w14:paraId="221102D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697B5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6DB8F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1F0D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52281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0EDA254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5AE26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D86C3F7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1618C49B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4F3B3B09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4A21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BDDD7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A80D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E463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228CB6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E402E7" w:rsidRPr="00A8307A" w14:paraId="32A9723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5ED43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BD4F1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504D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47382B" w14:textId="77777777" w:rsidR="00E402E7" w:rsidRPr="00A8307A" w:rsidRDefault="00E402E7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, linia 3 directă 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2ACE7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FE73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720BF" w14:textId="77777777" w:rsidR="00E402E7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14:paraId="40001674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A3C8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0DF7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E402E7" w:rsidRPr="00A8307A" w14:paraId="5C1027B4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01C66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E3C2A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6D93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77270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09205B6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E8868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3D46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825FE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0B76727E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310E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D6D6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6EDAD45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402E7" w:rsidRPr="00A8307A" w14:paraId="5D9C274E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FFD07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AF12D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31A1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BD0740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6ACBF7E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1D745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C4C3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4546F" w14:textId="77777777" w:rsidR="00E402E7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03081599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1380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EDC74" w14:textId="77777777" w:rsidR="00E402E7" w:rsidRPr="00653AC2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402E7" w:rsidRPr="00A8307A" w14:paraId="5085CAAA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CBB05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F86EE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849A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1F5D5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104DD21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1884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85525E4" w14:textId="77777777" w:rsidR="00E402E7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59B7479" w14:textId="77777777" w:rsidR="00E402E7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37CFF4DD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190E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01CB2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9B66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749D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27737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E402E7" w:rsidRPr="00A8307A" w14:paraId="20DC748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CB034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0899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A4EE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60C0F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08D88D0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A79E6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774091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598CA79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5501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DC00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D495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3D5F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85320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E402E7" w:rsidRPr="00A8307A" w14:paraId="4434AAD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F5E45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0673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577C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D03D31" w14:textId="77777777" w:rsidR="00E402E7" w:rsidRPr="00A8307A" w:rsidRDefault="00E402E7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67C87A68" w14:textId="77777777" w:rsidR="00E402E7" w:rsidRPr="00A8307A" w:rsidRDefault="00E402E7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0CE07E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60D0D27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DBE60AB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7B8F4F3E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3DFF68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1A6B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6404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CD6A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3ED5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5F98019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B1FEC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4797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40D0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341D01" w14:textId="77777777" w:rsidR="00E402E7" w:rsidRPr="00A8307A" w:rsidRDefault="00E402E7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7849A55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5A30F0" w14:textId="77777777" w:rsidR="00E402E7" w:rsidRPr="00A8307A" w:rsidRDefault="00E402E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B1431BD" w14:textId="77777777" w:rsidR="00E402E7" w:rsidRDefault="00E402E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00C5159A" w14:textId="77777777" w:rsidR="00E402E7" w:rsidRDefault="00E402E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23DA64D4" w14:textId="77777777" w:rsidR="00E402E7" w:rsidRDefault="00E402E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C5ACF1E" w14:textId="77777777" w:rsidR="00E402E7" w:rsidRDefault="00E402E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12C8766C" w14:textId="77777777" w:rsidR="00E402E7" w:rsidRDefault="00E402E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F73D820" w14:textId="77777777" w:rsidR="00E402E7" w:rsidRPr="00A8307A" w:rsidRDefault="00E402E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71F6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B7C9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8168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4C43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05643422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0E91F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C351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E4DC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C9FC7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4BE75E23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061336B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25CCD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73011D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97F1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D2CE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FB54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AB3E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7C88434E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0AAF4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B521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33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31293B8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CCD6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C1E1A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Roșiori Nord – </w:t>
            </w: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St. Măldăeni</w:t>
            </w:r>
          </w:p>
          <w:p w14:paraId="72FBBF8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3EF0814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9C60C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97FE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D3B1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1416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6773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33A12B5B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B0EBC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0FE7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EEF9A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6AAECE" w14:textId="77777777" w:rsidR="00E402E7" w:rsidRPr="00A8307A" w:rsidRDefault="00E402E7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59C0CFBA" w14:textId="77777777" w:rsidR="00E402E7" w:rsidRPr="00A8307A" w:rsidRDefault="00E402E7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E09EE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AFFD6D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2A93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3518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C06C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DE75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1 in firul 2 si invers și intrari- ieșiri la linia 1 primiri - expedieri</w:t>
            </w:r>
          </w:p>
        </w:tc>
      </w:tr>
      <w:tr w:rsidR="00E402E7" w:rsidRPr="00A8307A" w14:paraId="01DDC88F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1CCC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296A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B392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4C399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3A4A97C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AAD3DB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4F3C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BA863B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6688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5D9D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2E72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B433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75A36872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BEF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0BE60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3EB45AC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AEEA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71D076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17571244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0264748D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62D80163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3BA2DB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80AB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0BEE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8F11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5261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419E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:rsidRPr="00A8307A" w14:paraId="6B5CD97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C4F8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312C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3DDA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9AC0C3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4BE1B23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DFFF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0F61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E21B6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18DFE3B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F977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325C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:rsidRPr="00A8307A" w14:paraId="4C17962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C7CE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1036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B560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408125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35A7352B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6AAF8C75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6BAC5C8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6F38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929F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C54E8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6982102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1EFF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FF474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C61ED8C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E2BA7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E402E7" w:rsidRPr="00A8307A" w14:paraId="2163EF7C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6834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26D6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BF27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70B3B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54AB451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5E2B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0564C4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957E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DE20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6024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2842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4E92D068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7277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0C0C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0DBB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09457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1BBA74C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E662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3842F0E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7B20302B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1CE4DD8E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31454D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7CE8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A74F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53D5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EC26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7542D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E402E7" w:rsidRPr="00A8307A" w14:paraId="2C15A1A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2017E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0253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FFB0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FF26B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617D4A9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281D5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B5B841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7840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FFAC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5352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61414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CD327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402E7" w:rsidRPr="00A8307A" w14:paraId="06B1E222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638E9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22EEB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7D6EB2E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2375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A1BBFB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0B5489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E18AE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5868E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7CA0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E639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F1A54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:rsidRPr="00A8307A" w14:paraId="6398502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CEF1E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E37A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9CEE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A3F1A1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A796250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0DBD731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47BD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FBC1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EFDFE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0902D1F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EB32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B834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:rsidRPr="00A8307A" w14:paraId="183A9BA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6B5D6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AC74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AF3C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E64FF0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75958AC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04F9869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C9B8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3FD779F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486FA0C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7D7798C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DFE9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D968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50D5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CA67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4726A29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29556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7D02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8F55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C97CB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0AC1B44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E963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4A455DD9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622E2B9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204A3C6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D313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6AC8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4A54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6965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23B01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E402E7" w:rsidRPr="00A8307A" w14:paraId="541878F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86508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8A624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AA2CB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243F5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6C9F585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C794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5DF9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F067B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146+830</w:t>
            </w:r>
          </w:p>
          <w:p w14:paraId="3E989518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C8FA8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02D58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2F78C8E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64A97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8640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7CB29DA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747E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6ECF0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4C08EC20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0D576464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6CB2FED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8100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C52D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2913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AC58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882E4" w14:textId="77777777" w:rsidR="00E402E7" w:rsidRDefault="00E402E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23123D2C" w14:textId="77777777" w:rsidR="00E402E7" w:rsidRDefault="00E402E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0DC17A62" w14:textId="77777777" w:rsidR="00E402E7" w:rsidRDefault="00E402E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280BA52" w14:textId="77777777" w:rsidR="00E402E7" w:rsidRPr="00A8307A" w:rsidRDefault="00E402E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4BE6271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F71EC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25330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20BE13D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C93F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958202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1AA97CAB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73205BF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B764876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6B66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0579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D5BA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2E68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35583" w14:textId="77777777" w:rsidR="00E402E7" w:rsidRDefault="00E402E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1474558A" w14:textId="77777777" w:rsidR="00E402E7" w:rsidRDefault="00E402E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4E024588" w14:textId="77777777" w:rsidR="00E402E7" w:rsidRDefault="00E402E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4832474D" w14:textId="77777777" w:rsidR="00E402E7" w:rsidRPr="00A8307A" w:rsidRDefault="00E402E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0642091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6A08E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A437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A60C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5F8F9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C14001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3B48B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2441F19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E176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5AE2E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7DEAC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63CA9" w14:textId="77777777" w:rsidR="00E402E7" w:rsidRDefault="00E402E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9E1E082" w14:textId="77777777" w:rsidR="00E402E7" w:rsidRDefault="00E402E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596EAF25" w14:textId="77777777" w:rsidR="00E402E7" w:rsidRDefault="00E402E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E402E7" w:rsidRPr="00A8307A" w14:paraId="478A6B4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296DC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24CE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D826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D16C2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7D2E3AB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EE9E0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F1DB4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34872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F373F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75311" w14:textId="77777777" w:rsidR="00E402E7" w:rsidRDefault="00E402E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E402E7" w:rsidRPr="00A8307A" w14:paraId="1236B03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31E53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F1637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42170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F376E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125D5CF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5388482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4036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3C2C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48B95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69BBC8EB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7BE9A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814F9" w14:textId="77777777" w:rsidR="00E402E7" w:rsidRDefault="00E402E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1499E67" w14:textId="77777777" w:rsidR="00E402E7" w:rsidRDefault="00E402E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4E9854" w14:textId="77777777" w:rsidR="00E402E7" w:rsidRDefault="00E402E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E402E7" w:rsidRPr="00A8307A" w14:paraId="19B90397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34F26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059D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382A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88B3B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864166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D396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4050DEA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B185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0BF3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5122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716B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5FA7E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E402E7" w:rsidRPr="00A8307A" w14:paraId="52298E18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B73F2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BFEA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6250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57C39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EF6E18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6CCF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1160E55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9E48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137A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00FD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CFB6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C59D1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402E7" w:rsidRPr="00A8307A" w14:paraId="74132B4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D14C6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2B28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8445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822F7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962F59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47F4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444272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159DF06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671BBFC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A4AB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1BC4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1C40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AAD6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FAB58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E402E7" w:rsidRPr="00A8307A" w14:paraId="0974FCA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0FD6B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6C09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869E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D4A51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ACEC7E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7297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5E5E26B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164E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89A8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D181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3000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4714F12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E402E7" w:rsidRPr="00A8307A" w14:paraId="3974C67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D5A13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568B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EF7D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06D84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CA33E3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6561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4B726EB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EA76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88EA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5890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6389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55E66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E402E7" w:rsidRPr="00A8307A" w14:paraId="3527241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EED9E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EA23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0D27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D726EC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3FD2A1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38B3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1A4C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B962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C158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3DC0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4DB50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402E7" w:rsidRPr="00A8307A" w14:paraId="1FF5565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F5527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27CC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8CBC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3F99E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B009E6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A44D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EC68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27F7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08C9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F261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E402E7" w:rsidRPr="00A8307A" w14:paraId="6E45548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EF9F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92E5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3616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BC5CD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B41CB2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BF32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C2AC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13D9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510B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F192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E402E7" w:rsidRPr="00A8307A" w14:paraId="4AC66DCE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95519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2A2F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35D9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EB0F3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6B2F61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78CA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2FC84C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F1F3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D2EB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4E82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A442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F58A4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E402E7" w:rsidRPr="00A8307A" w14:paraId="31726B85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5187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76BC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E92E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275BA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4F3C91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1775823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2620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7C11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8918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4155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3FCB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22C7464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96E6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0B74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3910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EEC36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8CA4F4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44505E5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FF9A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8A75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9DA7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E600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75FE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75246F0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33CA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F9AFC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3A597DC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B190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3C044C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D7DC0E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D7FE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FDC84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B7E8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110C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E5EB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012FDB3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D2CF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B0779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2ADA703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0D8B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567DF5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F2AF08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B352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3E506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603AD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7DE4A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77993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:rsidRPr="00A8307A" w14:paraId="7887A42C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91A9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8D65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393B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85EBD1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DB4927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2F59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42AA0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3F945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24CE87F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1BAB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3AF4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35BF644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13B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A0965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76C51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432663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6E2457F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F7AD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786E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F4A19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067A8D6F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08177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3772B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1BCD90C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6984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79F6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A2F7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0AEEC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2A76EAF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F21A33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F040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BCAE10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7AAE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32B6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56BC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3BAA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038C0F2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928BF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CEF2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01EE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3EA5C3" w14:textId="77777777" w:rsidR="00E402E7" w:rsidRDefault="00E402E7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326A10DE" w14:textId="77777777" w:rsidR="00E402E7" w:rsidRPr="00A8307A" w:rsidRDefault="00E402E7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Cap </w:t>
            </w: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5E52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3B34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061B0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184+800</w:t>
            </w:r>
          </w:p>
          <w:p w14:paraId="1BB062B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7249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4DF6B" w14:textId="77777777" w:rsidR="00E402E7" w:rsidRPr="00713461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intrări-ieșiri sch. 7 și 11. Fără inductori.</w:t>
            </w:r>
          </w:p>
        </w:tc>
      </w:tr>
      <w:tr w:rsidR="00E402E7" w:rsidRPr="00A8307A" w14:paraId="710ADE0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E146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80450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303A284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84D5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2BCDC3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6E816C6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9B9C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A322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3216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4D2A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1CB32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E7D3366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29C22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E402E7" w:rsidRPr="00A8307A" w14:paraId="76C6786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4E71F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360CF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5C927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F2C300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632F84C8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3105C5D2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2E8F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0709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B8242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34A0E31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3A26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AD942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9D9285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2A0AAE1E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5E28C95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20DF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7E4DB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350DD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C22E0A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5E6D0F78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766A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62907E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010F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79F7C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E2407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8DB0F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13A272F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9785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1BAC2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4BE67E77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E7AD6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0B5B41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89B9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5B49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CE7CE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5AE76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2E2E5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E77591D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612A87D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262B9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234FC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7A953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979FB5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6B25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4169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42D32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3726BECA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22D50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13F6A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E402E7" w:rsidRPr="00A8307A" w14:paraId="75D3C29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539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97D15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7F4080AB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50BA4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EC8598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DEB1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0A72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935D1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28B09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CB8A1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</w:tc>
      </w:tr>
      <w:tr w:rsidR="00E402E7" w:rsidRPr="00A8307A" w14:paraId="351858A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0D58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5D7C9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42CA9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7225C9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07A6A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7053204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6D5C807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869B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C2BEF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E27E0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C6AC1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E402E7" w:rsidRPr="00A8307A" w14:paraId="1CA3C52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30A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C2CC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FF45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4E8B9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574E311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D33C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7B0D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7B1E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28017CB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9FAA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1BCC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0ABA722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5A0A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B13C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3044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57CDBE" w14:textId="77777777" w:rsidR="00E402E7" w:rsidRPr="00A8307A" w:rsidRDefault="00E402E7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4B7CC378" w14:textId="77777777" w:rsidR="00E402E7" w:rsidRPr="00A8307A" w:rsidRDefault="00E402E7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3BD7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772A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5C835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200+200</w:t>
            </w:r>
          </w:p>
          <w:p w14:paraId="32FE6FCC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3B714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36F8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188C473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E90F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EA25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6BEC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A24DC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6C8DE76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3A27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CFB9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B8399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58347EF0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6AEDA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ED017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1A1D59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612FBCA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F3C1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806B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7290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BE8788" w14:textId="77777777" w:rsidR="00E402E7" w:rsidRPr="00A8307A" w:rsidRDefault="00E402E7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26621BB0" w14:textId="77777777" w:rsidR="00E402E7" w:rsidRPr="00A8307A" w:rsidRDefault="00E402E7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CFA0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0457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4DFA8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5278B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ACE79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E402E7" w:rsidRPr="00A8307A" w14:paraId="5218424B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5B53F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E73CE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175B7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1D4C2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06FE951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AA339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6F896C4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060C1D4A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19CC619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50C8E985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46B38356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6FC242E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8E38E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2A597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B7697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55293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451BAF1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14BD2EA7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421A6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7B8E1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069EF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0DFDD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53D0083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D7B0B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63A2758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6A83A65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92345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EE154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B2A5A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88AF6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60883C14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36D4C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74D20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AA331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766C9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3031C7E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CE04D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A9B85F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70205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9672E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C360C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63E5F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7924D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E402E7" w:rsidRPr="00A8307A" w14:paraId="2E3A023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5A687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826C0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76F9F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6180F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019DF2C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769A3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075AD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33EEA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57ACB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89A62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B7C62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E402E7" w:rsidRPr="00A8307A" w14:paraId="238F27F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4B4DB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4AEF1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C3A57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AFC21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04B5A980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344F5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D5A80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9B2CE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17053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2F102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8A87F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E402E7" w:rsidRPr="00A8307A" w14:paraId="063045F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CCD6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5FC0E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0A774BE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A6F64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426E6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491A41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50847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F74E3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8013D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859E4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160A2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28900D0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517CD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E402E7" w:rsidRPr="00A8307A" w14:paraId="5EDFA56D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9BFA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38FFE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BDB27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740A3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B9E14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903A10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1B4573A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723C3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7CB11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A2B88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8D6EC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E402E7" w:rsidRPr="00A8307A" w14:paraId="492524E9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A3E55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9626C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59BF3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085EB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25865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EA0845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0F02B0D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45EAE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51D43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465D3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7261F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E402E7" w:rsidRPr="00A8307A" w14:paraId="327E68F5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5D2D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77486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220C6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43D6D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C94D74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12D5D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EA1A0D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A46A4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8E816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075B8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4F47B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E402E7" w:rsidRPr="00A8307A" w14:paraId="2454DC82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D4B0F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853FE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F2AA9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87128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BDDF32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C5BE3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291E18E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AED54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38B97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2FFEA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49E14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E402E7" w:rsidRPr="00A8307A" w14:paraId="30C6870E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3E24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8DFE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20E7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72910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432753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67C65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F9EECE2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4EF26ACC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44F80600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7A0B0B6F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14C28E93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44A9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E244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26BB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B470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21124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E402E7" w:rsidRPr="00A8307A" w14:paraId="3EC7CDCB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80172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C58B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355D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0012C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3DC828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85E05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BABA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4E43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49EF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393B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244B8BF8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C28F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AAB5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ADAD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6ABF4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438D7B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867EB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7641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75EE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1C07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1F75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765EDD1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7321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E57C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A869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EA72F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A48A62C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BD448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6AB9005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3EC0DCB2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07DF6877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20B761DE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363243D0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416044F3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2541F592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6E76ACF7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59D67225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5DD5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A368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A37D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D6E2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76A9D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E402E7" w:rsidRPr="00A8307A" w14:paraId="77496F0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3E351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463E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A829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2FDE1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86854B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72FC5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14:paraId="5E408E5A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2013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571B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9936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91A0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4EA6EBD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5C3C6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4678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5B09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F564C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32910B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35388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14:paraId="58588FCD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18E0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190B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A440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FADA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7C55C0E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7136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11EF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E282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F61C2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8A2FDC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E992D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14:paraId="2F77440B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A14A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7A03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A2B6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F1A6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26762F9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611F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897D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5C1B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A547AC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8BB622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2709B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14:paraId="0396A163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9F37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EAF7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D624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F608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5F5C5B6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C84A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C923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1AE2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F20EA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5287D9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63BB4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D574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A5EC4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4C72577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2A7B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9848D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B9F0A5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:rsidRPr="00A8307A" w14:paraId="5E25992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A0A3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E70B9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15F7251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628C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66990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C0999BB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375B5BE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14C8A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216A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B3027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2FFD8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DB360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6971C4D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:rsidRPr="00A8307A" w14:paraId="39BE66F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4011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0BB8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6B40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6490A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50D83E0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8E6DD" w14:textId="77777777" w:rsidR="00E402E7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90D98DC" w14:textId="77777777" w:rsidR="00E402E7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69ADEB0A" w14:textId="77777777" w:rsidR="00E402E7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501EC489" w14:textId="77777777" w:rsidR="00E402E7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476696CF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4514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ECE9C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90AE4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3ACF6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9F34EF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E402E7" w:rsidRPr="00A8307A" w14:paraId="37CACD6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065F9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4D84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AC97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8F4BE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1605BF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544FC" w14:textId="77777777" w:rsidR="00E402E7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D24561C" w14:textId="77777777" w:rsidR="00E402E7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460837F4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765E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E3094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A84CB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53037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27B155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E402E7" w:rsidRPr="00A8307A" w14:paraId="228D3B8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420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0ECE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E11D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5F6BD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9B86E1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56764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43C2FCA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1FE4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5800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C6A6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AA23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E402E7" w:rsidRPr="00A8307A" w14:paraId="456321AC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1319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914C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EC75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236060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3352D0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E0DF6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283A5FB9" w14:textId="77777777" w:rsidR="00E402E7" w:rsidRPr="00A8307A" w:rsidRDefault="00E402E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70F6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5C78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4E80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627C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0142A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5666EB7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402E7" w:rsidRPr="00A8307A" w14:paraId="77F7C1C9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F923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9DDF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5223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AEC84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34681B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B4A9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47990EC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870E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0703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DB21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5FA8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99665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E402E7" w:rsidRPr="00A8307A" w14:paraId="32AB44A2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24656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1371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A81B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1DEFD0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785E53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742F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F913C0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11B9804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B47E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1A15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834B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B38B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E402E7" w:rsidRPr="00A8307A" w14:paraId="7355A473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4C9E6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26E9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9A8B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9B4DA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8FFB8B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E40A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BE2863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1C44572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04D1601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F5CA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1F21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0650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F56E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86256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E402E7" w:rsidRPr="00A8307A" w14:paraId="00CB8F9E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2CD48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A269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6D0723C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3861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6C1E9C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10DF22F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DEEF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6711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E8CD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E51D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5E23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41C36A2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:rsidRPr="00A8307A" w14:paraId="64ACB4C7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15E24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55854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146A7E4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B06F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C6184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609E35A1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307C5986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2D83431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0D7C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245F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293F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3E51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791B2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721D2F4E" w14:textId="77777777" w:rsidR="00E402E7" w:rsidRPr="00CA7415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E402E7" w:rsidRPr="00A8307A" w14:paraId="50E5AB09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106E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3398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1F92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1F5D1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394285EF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4818E81B" w14:textId="77777777" w:rsidR="00E402E7" w:rsidRDefault="00E402E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7E8D3C2E" w14:textId="77777777" w:rsidR="00E402E7" w:rsidRPr="00A8307A" w:rsidRDefault="00E402E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AB1E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730F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F972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5C9792C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7D38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B126E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1AEEA968" w14:textId="77777777" w:rsidR="00E402E7" w:rsidRPr="00CA7415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E402E7" w:rsidRPr="00A8307A" w14:paraId="100102AC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F6837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DC7B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2B69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B421F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6A87C96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6A25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0ECE3A8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18A8D20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1F8DD66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1F66AC9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40F81D2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279F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EDA8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2D51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5E86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045755C8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038C2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E2DC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E700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AC7C7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222F6C0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104FDBA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62AA555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96D0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8B81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BA25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10A0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B722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524BC1C9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286D7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BADE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AB7C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F83C3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7F2B8A7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BA15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963B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4416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DA3B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EB67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3B65F146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616D5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6C8E9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5346833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39B8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129B1B" w14:textId="77777777" w:rsidR="00E402E7" w:rsidRPr="00A8307A" w:rsidRDefault="00E402E7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</w:t>
            </w:r>
            <w:r>
              <w:rPr>
                <w:b/>
                <w:bCs/>
                <w:sz w:val="20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</w:rPr>
              <w:t>Coţofeni  -</w:t>
            </w:r>
          </w:p>
          <w:p w14:paraId="1CD52776" w14:textId="77777777" w:rsidR="00E402E7" w:rsidRPr="00A8307A" w:rsidRDefault="00E402E7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7ACB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AA47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3CF2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F034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D9B2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E402E7" w:rsidRPr="00A8307A" w14:paraId="26681DB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5D68E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4F46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1060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5243D8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11017982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009F210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73C206B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8952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E526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D2365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5D83C6E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3B8B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2CC14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9DBF58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:rsidRPr="00A8307A" w14:paraId="13BBCDC7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8696C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0FE59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A52F6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BD5B6E" w14:textId="77777777" w:rsidR="00E402E7" w:rsidRDefault="00E402E7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2A698522" w14:textId="77777777" w:rsidR="00E402E7" w:rsidRDefault="00E402E7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5367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6D67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E29F0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14:paraId="511B9116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9DBF9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8B747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6B06903D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FA8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3C49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A72C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B241E4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08969C80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E97B8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060F30AF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0FCB5DF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00BD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32BC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2F74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599BE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597C8F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E402E7" w:rsidRPr="00A8307A" w14:paraId="41188BC4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577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F577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AC90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2F84E8" w14:textId="77777777" w:rsidR="00E402E7" w:rsidRDefault="00E402E7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520AB749" w14:textId="77777777" w:rsidR="00E402E7" w:rsidRPr="00A8307A" w:rsidRDefault="00E402E7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640DE" w14:textId="77777777" w:rsidR="00E402E7" w:rsidRPr="00A8307A" w:rsidRDefault="00E402E7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569333DA" w14:textId="77777777" w:rsidR="00E402E7" w:rsidRDefault="00E402E7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91CAB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DB89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05FD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977D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E402E7" w:rsidRPr="00A8307A" w14:paraId="4AEB49C0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AB4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6A5A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649DDB1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B295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9DF7F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053DFD1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3571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FD66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031B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695FF13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61D4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F0E0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5C191FF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:rsidRPr="00A8307A" w14:paraId="7B121C05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257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004F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BB92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29ACFC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05DE076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DBA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E4CD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6E1DE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35F3F4F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9702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1ADB6" w14:textId="77777777" w:rsidR="00E402E7" w:rsidRPr="00B943BB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E402E7" w:rsidRPr="00A8307A" w14:paraId="7112C7A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9E428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27B3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DDF0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E1B9A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4E9C18C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5570683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A9D2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B001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E301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6D63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5C8B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134D064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37A49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72A2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8AF6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0CB8DC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641CB89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295E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DB45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BEC8E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664EEEF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2120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9AAE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4F742ED9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5ABE8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090E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14:paraId="27542C3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1E1B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AD4D9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1285D24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19BE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6D52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BB95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1403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8D451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14:paraId="0FD627E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14:paraId="25C69CA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67AA9C4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60A8E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FCD9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FECA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E7B79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027AD04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61FD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1783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CD9E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14:paraId="76C02E2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8B4E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147F4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E32386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E402E7" w:rsidRPr="00A8307A" w14:paraId="1BF38D61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B7B43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476C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DAE6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984D6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5DDF4EA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AD9206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CF10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84D3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6705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FEEF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FC9F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3B246690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37FC1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8EDD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5B5881E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C7B6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97A56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63B1C2E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FDBC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E7D4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860B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3EDA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0117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379A726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:rsidRPr="00A8307A" w14:paraId="3852EE91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F7E2C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8525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BFD9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DD75C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12FC5C4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C51A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643C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3BCF5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44D4C04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1ED6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DD21F" w14:textId="77777777" w:rsidR="00E402E7" w:rsidRPr="00D0015E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402E7" w:rsidRPr="00A8307A" w14:paraId="13A8EFA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FB74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9759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21E7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38976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7F15E74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7192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566D2FE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3B45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A5E6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34A8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E61E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CF8ED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E402E7" w:rsidRPr="00A8307A" w14:paraId="6D86F71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FCAF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B318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7541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72E17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5140282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2756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676DF01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F903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D931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0708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909E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5F067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E402E7" w:rsidRPr="00A8307A" w14:paraId="0C7F3AC6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2FA1C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1F7A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5FE9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856AC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5E5E58C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0366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25B53B5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2F5A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6576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4583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A417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BDCD7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402E7" w:rsidRPr="00A8307A" w14:paraId="1AAA113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E85CA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F5CC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71DF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C4680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6CD8180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EC0E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C0BA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7F16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5512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69FA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56BD5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402E7" w:rsidRPr="00A8307A" w14:paraId="34DAD59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237D5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49C9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8DB7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08BC4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532CD85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A73F26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6EB6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692198A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AD88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2596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DEAB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23DD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55E18F8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FF6B7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8988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003163C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D2A6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E1515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7CFB6D1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4B8C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0EDA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AE1B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1D11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0491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4509AC8C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B7459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B596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2249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2313C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30BA2EA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C9E7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20777D3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230A8B5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6690F1A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6192A9F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E777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8EB5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83DE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C42C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1BD45F96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D46CF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245C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B76D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4B4C5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1CBC292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9829F1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D455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9DF5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8EF8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AFF3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DB8B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3DD95087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3B0D2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32C0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273CC3D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0D00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A9E26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186064C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7502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ADFE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C84C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F64D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B968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CAB2C9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E402E7" w:rsidRPr="00A8307A" w14:paraId="0269C9D9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31811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F39E4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508CA10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9F15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7C7D1C" w14:textId="77777777" w:rsidR="00E402E7" w:rsidRPr="00A8307A" w:rsidRDefault="00E402E7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28D8613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6E7E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B701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8272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1F1B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37D8E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49349CA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00A9C595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138E3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0390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7B25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42227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5C317EDB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71DC7DE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7322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04AAF7C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0545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FD57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DCE0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52C8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0443C3A6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A1C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2F43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F4FB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82C38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20937A7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54CD129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E5CD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B4D140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61B8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B9CE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E477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8975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520B44B6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6A42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A2D3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626A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E6601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1701106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1EDEDBD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3B4B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3157ED5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153963A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FA10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07FD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4A10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2B8D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0F695206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7E425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813B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677A319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E732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25A46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7B218E9C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8ECA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CD2B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C617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4DC4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3E19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0D624E7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79962A59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C7064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09FB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C253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9BB06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37CC278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54F6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0293980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B2EA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AE4F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FA09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0A32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7041B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E402E7" w:rsidRPr="00A8307A" w14:paraId="4DAD9CA6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397F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8928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B063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99268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78688AC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187F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18E97F5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8304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1330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EF9C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0C1D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188B8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E402E7" w:rsidRPr="00A8307A" w14:paraId="2F21376A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F67A5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7E887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734056B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C666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006949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6D3EB6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A14F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27BF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B0D8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2902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0935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6F2764B4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A9F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F1A2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B2C5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20440C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27DF364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933462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6E44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C40C57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47DA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599E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E272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012A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3E361867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F52C3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6E8F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43BA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321D8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36A4DC5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5533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7A76308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FC8A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1E8B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98ED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9D0B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B87A3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E402E7" w:rsidRPr="00A8307A" w14:paraId="4E8D837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301A2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2720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C552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AB62E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FFE186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BE5A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27A5887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1067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0BBE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6204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131F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B59E7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E402E7" w:rsidRPr="00A8307A" w14:paraId="3557AF8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846B7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DAAF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42FA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B3F6E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4A7D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75785A8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2535719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0E54710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0B69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A912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F897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A781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113D277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721F499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E402E7" w:rsidRPr="00A8307A" w14:paraId="1B18CBDA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91F4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A46C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969E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B08C3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AFF4CB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3F2F716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F7E7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4542D46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2FDC1A7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0EC6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AE23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5694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4374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62139AB1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11AC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C063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6B33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14F80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1F7CECB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16928BE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D680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105C588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C8B7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FCB1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02B2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3FDF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4494C2D4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25297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73FF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E1A7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7AD78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1EAAE64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1D5201C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ACEA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57813E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0300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E5AD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0116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926D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09489AB6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31111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268A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6BB3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283AC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B644F1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C15C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661C521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59A7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4835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FFAA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F7BC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AD956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E402E7" w:rsidRPr="00A8307A" w14:paraId="202FB79B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3DDE2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3EF8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5C4A0D3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A407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B7D94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4016DCD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32DE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4ABD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053E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FC31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C6B6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64620A3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:rsidRPr="00A8307A" w14:paraId="0E9B96A2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368EF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D786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1B020B7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EEFE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C7688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150218E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0C821430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754D26B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2BD40E6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013A6FD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1A22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6DFE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9750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B063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9B40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302D5CD0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E7988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8FE1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9A91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D84F7C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286E457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C35D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AF8E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BE12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3AC88AB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DDB7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8D69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1BAE1813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E580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2D9E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F68C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24B60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3867E27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0466CFD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0F75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DF5A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636A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388A76F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379B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2197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9786B0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E402E7" w:rsidRPr="00A8307A" w14:paraId="760615F4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5D8F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7E37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DD54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0CA93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4CC560D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06C6C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35EC490C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44BB14B8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5816BBFF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7B3707B7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092FEEC5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7B5A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FFF4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181E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0D0A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11AC2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E402E7" w:rsidRPr="00A8307A" w14:paraId="6617B06B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1DE9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95F9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6006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BB08C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C7018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8750C3A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6D630028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9FEB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E440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53A5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C7F2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C73A6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E402E7" w:rsidRPr="00A8307A" w14:paraId="680E090D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7EB83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2D6F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E459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B03C4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3F05066C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431AE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D82AEE2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497C09AA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368B9873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24643784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33B27E39" w14:textId="77777777" w:rsidR="00E402E7" w:rsidRPr="00A8307A" w:rsidRDefault="00E402E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11E2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FC3D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A10D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4BEE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DB8F1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E402E7" w:rsidRPr="00A8307A" w14:paraId="04F1D8BB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166E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F6A9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889E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6F507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646EAE2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051B447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D60B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C14392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0690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916D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D267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99B9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77BCA823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4233F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9134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4AFF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60045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0292E3A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583569E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C4E5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50E8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C3FF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ED38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5C8F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3C69ACFA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4E3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34A7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DD9C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E899D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04635C5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A8A7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44FFB42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0096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4785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9CB5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9CC3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0C92D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E402E7" w:rsidRPr="00A8307A" w14:paraId="4EA8408B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DC41E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98FC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EDB0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F58BC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51007B9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2BE3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0A97A30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586E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60DF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2648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7071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E402E7" w:rsidRPr="00A8307A" w14:paraId="6E95D39E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0F501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3FF6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9FCA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8EF55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08665CC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1054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7434FC6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3629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B1C9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4BAD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1098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481D3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E402E7" w:rsidRPr="00A8307A" w14:paraId="23043B7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45248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54DA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FD92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6B7C5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7F8D41F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9457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F5B269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6E3934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33967F9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9611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E0FF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7261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CEC0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38118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E402E7" w:rsidRPr="00A8307A" w14:paraId="25BC2014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AD1AB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A943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4EF0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21B7D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569712C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7CA9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1E4A19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2B18968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4272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F59D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64FF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5AB4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490E7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E402E7" w:rsidRPr="00A8307A" w14:paraId="3C718026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7721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F9EA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6285B05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B3E1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18F60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0DA455CC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747C3D5C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5D4AF2D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3559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629E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2BD1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DE9D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08A9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72CBA3B9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DFB9B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A664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2FDD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00528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346A0A50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A64D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069AAA4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76822A8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719C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47D6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B7C0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13D5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5C5211A1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4DDFB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49DB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2F31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244DA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29C42ED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62E9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2D766F6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339CE21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249A691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52BF78C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1689D5D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40DE827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0AAE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97AA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2E92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7558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E83BF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E402E7" w:rsidRPr="00A8307A" w14:paraId="3BFC4306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B3A95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351F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BBFB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27245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70AA6C2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5189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D710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63CB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4E9A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4F1C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0D13B96C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40DF4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81C2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C440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6AAE2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6BA8513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030D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DEF1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9F01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B842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AC7E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D3D80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E402E7" w:rsidRPr="00A8307A" w14:paraId="0C679E34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D2A24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692F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149E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BBF40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578DD90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CDB7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CDF0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4747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5F00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5DF6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1920B3AB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CDE12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046B0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396+720</w:t>
            </w:r>
          </w:p>
          <w:p w14:paraId="14B4820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396+920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C902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62BA39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Cernei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F8F145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D372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8FD3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766C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F79F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630F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0D9CBC3C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97559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7A31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84EF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7A60F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7CE72B5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67E4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6286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8D86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1B65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DDF5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78A68699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DF7C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8618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2E4D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A0FF2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6B69D4F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CA29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39622A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BD8B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627A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CABA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1178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E0804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E402E7" w:rsidRPr="00A8307A" w14:paraId="4DFB242D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6951E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36B5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A322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33406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7C3ADD1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109E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6E76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8ECB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E9B3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6AD8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E402E7" w:rsidRPr="00A8307A" w14:paraId="21EB80AC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7A4EB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EABA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C0F2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9EB4D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508D971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A438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D09F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397C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37C3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16E2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4BC66C70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40A4B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BC7D9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421+800</w:t>
            </w:r>
          </w:p>
          <w:p w14:paraId="692E992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7999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8CC0FA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Iablaniţa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6BD3FF5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7F2F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FD9E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717E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DFB5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F6E4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5CAF7DDB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AEBF1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A3B9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BFA4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CE2088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54C2E2F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9E43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5CF1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600B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64D3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CFD91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585B3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E402E7" w:rsidRPr="00A8307A" w14:paraId="241929C2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C1B97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B524F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0DD1947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9650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E6C366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2FE2D67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9F50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A37E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F115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8065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7F25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180037A2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3C0C1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69EA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248B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8C3D3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6F16462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EC6D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34703E8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C12B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5F2F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7697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6C63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0FE63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E402E7" w:rsidRPr="00A8307A" w14:paraId="7D13AEAB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2FF4B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8B7F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7334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A7515C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32E9081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85A1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5CD5B26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9BED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9D72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0BA3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53DF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E68F4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E402E7" w:rsidRPr="00A8307A" w14:paraId="2D0FBAD9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0DD7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C13B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C267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8CBA2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3ECDA3D0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226F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D6DF21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CB80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C479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4744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CC51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502F22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E402E7" w:rsidRPr="00A8307A" w14:paraId="3EDD6CA6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EF06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18B0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283E665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86A9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4D5CD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61F0BE5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2D5A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BAE3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7CE6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5E50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07D23" w14:textId="77777777" w:rsidR="00E402E7" w:rsidRPr="00A8307A" w:rsidRDefault="00E402E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72D0322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DFA57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9B3D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64AC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C07DC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70A5228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9EDC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3E49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5C4B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828A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C3A6D" w14:textId="77777777" w:rsidR="00E402E7" w:rsidRPr="00A8307A" w:rsidRDefault="00E402E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676A446F" w14:textId="77777777" w:rsidR="00E402E7" w:rsidRPr="00A8307A" w:rsidRDefault="00E402E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E402E7" w:rsidRPr="00A8307A" w14:paraId="04A8653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2297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C8AF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C51C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29A7D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1818C29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CF7E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05EE96A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2D177B8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B06F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6330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0678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0E47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5469C3E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FE897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ABB2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9A56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CB0DB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66DB547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451A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62FCD67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BB36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E1DA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57CF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7169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284DDD9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CEE65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2A07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2ADC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0270A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03A7C48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C3CE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A128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6D63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49C9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78DC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26747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E402E7" w:rsidRPr="00A8307A" w14:paraId="37C20C5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B52E2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77E3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112B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96D19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1CF2632C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34B0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59F12BC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A011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76F0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AF31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CEF9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FFF76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E402E7" w:rsidRPr="00A8307A" w14:paraId="7A856E8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F7597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EE67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D31E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81869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09148CB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6539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14A1BA4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1B73D0F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452577A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496BA07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40F8304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0C5FEF7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5772E83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2ADF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7BFF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CDA5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0695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95D12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E402E7" w:rsidRPr="00A8307A" w14:paraId="3CB92E7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E1512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B404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D136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6DE75A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785143A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C72D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DBB8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010B1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6FCD50C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1EE7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5256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58EF642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89F11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B111D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483+850</w:t>
            </w:r>
          </w:p>
          <w:p w14:paraId="6F0C596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DC1E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943825" w14:textId="77777777" w:rsidR="00E402E7" w:rsidRDefault="00E402E7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403AC7FF" w14:textId="77777777" w:rsidR="00E402E7" w:rsidRDefault="00E402E7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7525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E78C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BFB01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91C3E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D7048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2595A7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2A</w:t>
            </w:r>
          </w:p>
        </w:tc>
      </w:tr>
      <w:tr w:rsidR="00E402E7" w:rsidRPr="00A8307A" w14:paraId="21D71E1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55AF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B090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5D4C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7035C6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27CBCD3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C7A3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8810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A60C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F827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CF6B5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F151A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E402E7" w:rsidRPr="00A8307A" w14:paraId="213EF1A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ADDDB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E088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AFBF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50038C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0EA4F82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02E4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D4D2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519A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5B85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EB76E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8FC32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E402E7" w:rsidRPr="00A8307A" w14:paraId="725DB3A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A8EBC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272B4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5B8723E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93DD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456027" w14:textId="77777777" w:rsidR="00E402E7" w:rsidRPr="00A8307A" w:rsidRDefault="00E402E7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2886A138" w14:textId="77777777" w:rsidR="00E402E7" w:rsidRDefault="00E402E7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3AE25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CA23F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93EC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B185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086BC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E402E7" w:rsidRPr="00A8307A" w14:paraId="2546DD95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C3352A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B580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C371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69680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2EC9DBF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88EB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8B3B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433A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E46E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3502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E402E7" w:rsidRPr="00A8307A" w14:paraId="485B8A9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AF68CF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4923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9E04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9D181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48B3366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BD36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82B090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2605A11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4100CF1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5448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2B81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D74B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478C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0CF28E3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E0CA8C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75B31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270223D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6D6E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0F8BA0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C50F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A02E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DE0C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45CF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EB463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26AB193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E402E7" w:rsidRPr="00A8307A" w14:paraId="56D2803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45F7BE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E1D39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3EE73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0F63F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B627D" w14:textId="77777777" w:rsidR="00E402E7" w:rsidRPr="00A8307A" w:rsidRDefault="00E402E7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27E01D8" w14:textId="77777777" w:rsidR="00E402E7" w:rsidRPr="00A8307A" w:rsidRDefault="00E402E7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98A4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B536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AC54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ECCC5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S21, S60 și S56</w:t>
            </w:r>
          </w:p>
        </w:tc>
      </w:tr>
      <w:tr w:rsidR="00E402E7" w:rsidRPr="00A8307A" w14:paraId="790D35A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8D0E2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5B289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515+565</w:t>
            </w:r>
          </w:p>
          <w:p w14:paraId="627EF19B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7BE38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194E4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D9F4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4A00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B93E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574E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1E0E3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9694D">
              <w:rPr>
                <w:b/>
                <w:bCs/>
                <w:i/>
                <w:iCs/>
                <w:sz w:val="20"/>
              </w:rPr>
              <w:t>Semnalizat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>n st. Timi</w:t>
            </w:r>
            <w:r>
              <w:rPr>
                <w:b/>
                <w:bCs/>
                <w:i/>
                <w:iCs/>
                <w:sz w:val="20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>rilor Coridor IV.</w:t>
            </w:r>
          </w:p>
        </w:tc>
      </w:tr>
      <w:tr w:rsidR="00E402E7" w:rsidRPr="00A8307A" w14:paraId="76C1BB9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D176E2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A7CC4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13213BA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B38D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C02D2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2037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BF08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848E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0E30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1CCEB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8AF439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E402E7" w:rsidRPr="00A8307A" w14:paraId="0D2C3AF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4797A9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1DA3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DC6E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73629E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14:paraId="1B9B246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11D5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65F431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EDA6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DBDB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411E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0F2B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2C17B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14:paraId="2E97B5F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E402E7" w:rsidRPr="00A8307A" w14:paraId="7CD5344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DFE495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11ED1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531+800</w:t>
            </w:r>
          </w:p>
          <w:p w14:paraId="5F1806F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0708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78A382" w14:textId="77777777" w:rsidR="00E402E7" w:rsidRPr="00A8307A" w:rsidRDefault="00E402E7" w:rsidP="00DD7923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Belinț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Chizătău</w:t>
            </w:r>
          </w:p>
          <w:p w14:paraId="7925973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7869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2B50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6CE0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A437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A5E0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E402E7" w:rsidRPr="00A8307A" w14:paraId="3A98AF5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43D24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5B34C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533+400</w:t>
            </w:r>
          </w:p>
          <w:p w14:paraId="251C407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533+550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2684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C845F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1 directă Cap. X.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0CF1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5DF0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9ED6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65F5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55AC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E402E7" w:rsidRPr="00A8307A" w14:paraId="22BB019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E8C03D6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BF10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B3E1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E8CA7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14:paraId="2FAB6110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780F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06DC9CD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9B4A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44E9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90F7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2282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7C6D8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14:paraId="28821DB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E402E7" w:rsidRPr="00A8307A" w14:paraId="58C1ED5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3917AE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E6AE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7904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160F3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37A24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1818EE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3BC8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4A95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13E2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B40C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E402E7" w:rsidRPr="00A8307A" w14:paraId="2909F45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2BBCA0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31038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3CD1F05D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EE637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D2C24B" w14:textId="77777777" w:rsidR="00E402E7" w:rsidRDefault="00E402E7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489D1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7F73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395C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4DD5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D00F2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E402E7" w:rsidRPr="00A8307A" w14:paraId="6CDC0D3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DEEAE4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1A8DF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7CD8583D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E0536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DAB592" w14:textId="77777777" w:rsidR="00E402E7" w:rsidRDefault="00E402E7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7746A6B" w14:textId="77777777" w:rsidR="00E402E7" w:rsidRPr="00A8307A" w:rsidRDefault="00E402E7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3768B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78D0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96FC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0F36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6FB1A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E402E7" w:rsidRPr="00A8307A" w14:paraId="54F92F80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462C7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E5E1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D2EA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23149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76D96B3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3546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4AF9E66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A033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96AF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9121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7FB7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B5AD8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3ED037C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E402E7" w:rsidRPr="00A8307A" w14:paraId="29D9302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A029A6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AB193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0D2B406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172F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B49AF8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65A9CDC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7E8D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B7A2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94CE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74E7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A3FA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42522A6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192862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EE46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D5B7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AA134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36B390F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C663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903D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56F7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183E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D981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0FC70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E402E7" w:rsidRPr="00A8307A" w14:paraId="2B01A68B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0D435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9D09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41AC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152487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25274B20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9DCAB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113885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2C4D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5D49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90A4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B4D4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E402E7" w:rsidRPr="00A8307A" w14:paraId="2F673A68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E9F9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3009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AD34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077779" w14:textId="77777777" w:rsidR="00E402E7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4A7F376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D00C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27E2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F2F3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2DA3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9971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E402E7" w:rsidRPr="00A8307A" w14:paraId="22BE5A1C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87FD3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C858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BC85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7176D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5CE8E9A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8737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1DD1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AAA5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6C62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C45C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E402E7" w:rsidRPr="00A8307A" w14:paraId="5EC3AB2A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3A415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AB782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571+650</w:t>
            </w:r>
          </w:p>
          <w:p w14:paraId="382ED61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6E38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E28E7A" w14:textId="77777777" w:rsidR="00E402E7" w:rsidRPr="00A8307A" w:rsidRDefault="00E402E7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380A43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930F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86327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0867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35F0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109DA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E402E7" w:rsidRPr="00A8307A" w14:paraId="776807F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A423A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B67F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1223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3B430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786EDE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0D37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39E3AE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6774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9A91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8C53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21A4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6E29801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567B7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8B61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F604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BCA92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1B1391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73876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5F6DE74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F460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F025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A98F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B9DF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46E856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0D4C17AB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3B34A84E" w14:textId="77777777" w:rsidR="00E402E7" w:rsidRPr="00DC4AFE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E402E7" w:rsidRPr="00A8307A" w14:paraId="0ACF4C4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4D93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CDBA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29D7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106A6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3CEA87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2B0A8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FDFF06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765C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9725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5548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83A0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36CB9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4E2CA69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2200913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E402E7" w:rsidRPr="00A8307A" w14:paraId="5E80D96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D6E0C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395A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20D7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7ADB6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240DEF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6283C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032475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882C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E6E9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4EC8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2927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79CB8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E402E7" w:rsidRPr="00A8307A" w14:paraId="1086EF2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0E71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EFAD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9992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75CDA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95F6100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914F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62B0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CDF6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3D0B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B6D0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81758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E402E7" w:rsidRPr="00A8307A" w14:paraId="7E3FBDE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056C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CB91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5DA8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0C92C0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566D4A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9AD5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AC64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67BE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CE18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5CFB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7F66B2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529376C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402E7" w:rsidRPr="00A8307A" w14:paraId="6CA2623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42C9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E89A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2759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264A7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702C56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C50B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17B2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F99D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D5F7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41EF7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14AF30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2191ACE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E402E7" w:rsidRPr="00A8307A" w14:paraId="08FE8B7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FE64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2E28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9249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8E977E" w14:textId="77777777" w:rsidR="00E402E7" w:rsidRPr="00A8307A" w:rsidRDefault="00E402E7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68B4C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A2ACA3C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69D41A8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C860D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F672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5397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AF654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15C8DBC5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55A3D3BB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E402E7" w:rsidRPr="00A8307A" w14:paraId="2283D5B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A4375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A9B7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A4A3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AF0098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DB6996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85B4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3E3C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7244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7E52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FD55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57B33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E402E7" w:rsidRPr="00A8307A" w14:paraId="65D5DF6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AD447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E78D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FA4A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AC89D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1AC0B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7A1E3C9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8AC5BED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F7EF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7C5B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7F4F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D5D4F" w14:textId="77777777" w:rsidR="00E402E7" w:rsidRDefault="00E402E7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10714E4F" w14:textId="77777777" w:rsidR="00E402E7" w:rsidRPr="00A8307A" w:rsidRDefault="00E402E7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E402E7" w:rsidRPr="00A8307A" w14:paraId="65A713A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93150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5A64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9A27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FA04B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4ED9A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86BFB1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CB2D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6BEB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085E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D7A3B" w14:textId="77777777" w:rsidR="00E402E7" w:rsidRPr="00A8307A" w:rsidRDefault="00E402E7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E402E7" w:rsidRPr="00A8307A" w14:paraId="0B507B7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E9C7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762E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9986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5762A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E70A15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99BE9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4A0EFA4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5792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669F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C38E5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F6EF3" w14:textId="77777777" w:rsidR="00E402E7" w:rsidRPr="00A8307A" w:rsidRDefault="00E402E7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B03E3D" w14:textId="77777777" w:rsidR="00E402E7" w:rsidRPr="00A8307A" w:rsidRDefault="00E402E7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402E7" w:rsidRPr="00A8307A" w14:paraId="2815BD5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D146B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5095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4187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8C2AA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24C5DAB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25AA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C004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2536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7043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A863B" w14:textId="77777777" w:rsidR="00E402E7" w:rsidRPr="00A8307A" w:rsidRDefault="00E402E7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EC58C2" w14:textId="77777777" w:rsidR="00E402E7" w:rsidRPr="00A8307A" w:rsidRDefault="00E402E7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402E7" w:rsidRPr="00A8307A" w14:paraId="1A3FE61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E0C58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C865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A0FB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FAD3F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DA1E8A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6DF6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4532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59FA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AD03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396B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18D8B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402E7" w:rsidRPr="00A8307A" w14:paraId="2B26C8E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9C32A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0E37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2674D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D1DB7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8DD9D6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B65B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9B7E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203D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B56C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C14A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517CA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402E7" w:rsidRPr="00A8307A" w14:paraId="64AB2BE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803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55A7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D14F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0A6AB4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2AC317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367CC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1B95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08D08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F55D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D864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E4415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402E7" w:rsidRPr="00A8307A" w14:paraId="776C88E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0F8F8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BFBB7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7794691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1118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5AC827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18BD6506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95D6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08060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99B7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D439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62C4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2A8E9918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C4D0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4A47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2615702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C274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FB1DC9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54B2B02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D16B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E6EEA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1AC19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4118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2193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:rsidRPr="00A8307A" w14:paraId="6AEEDCD9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3EB16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E7BC4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24CEE0B3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F0C58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D9533A" w14:textId="77777777" w:rsidR="00E402E7" w:rsidRPr="00A8307A" w:rsidRDefault="00E402E7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355AA7F2" w14:textId="77777777" w:rsidR="00E402E7" w:rsidRPr="00A8307A" w:rsidRDefault="00E402E7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9BA8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53E5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6123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468D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70327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3A80E375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7DA2D5B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E402E7" w:rsidRPr="00A8307A" w14:paraId="676ECC53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B505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6F06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1797B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3E4A43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48B3B97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DFA5F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BDACB9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0C808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6978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FC77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5287B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E402E7" w:rsidRPr="00A8307A" w14:paraId="3FE0C3D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7D99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C0A3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072D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43596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6ACAC64C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63CB0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5F2CEC7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393E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D73C2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EC2D4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5015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717296B6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DE28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8703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58CA1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90BB21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B67B52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CB28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951A2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DB25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F31BC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3BE61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BB7B3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E402E7" w:rsidRPr="00A8307A" w14:paraId="4A5C386C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CCAF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423F4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40B87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EB0340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12E8737D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32F97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5A200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4B47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B0FBE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7CAD0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A8307A" w14:paraId="33035BA8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D5D2D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C6E4E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0497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CFAE6F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2D638C1A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288A0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05164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F5F6A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C4989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DF96B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F64008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E402E7" w:rsidRPr="00A8307A" w14:paraId="63C04CD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1353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2221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24BAF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4E3A10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4164835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D15A3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3D5C5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CD251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D288B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94265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E51E19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E402E7" w:rsidRPr="00A8307A" w14:paraId="14525EB6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1CBCB" w14:textId="77777777" w:rsidR="00E402E7" w:rsidRPr="00A75A00" w:rsidRDefault="00E402E7" w:rsidP="00E402E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42135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ACEC3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5AE6E2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9582FFC" w14:textId="77777777" w:rsidR="00E402E7" w:rsidRPr="00A8307A" w:rsidRDefault="00E402E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5C61E" w14:textId="77777777" w:rsidR="00E402E7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E3222" w14:textId="77777777" w:rsidR="00E402E7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615E6" w14:textId="77777777" w:rsidR="00E402E7" w:rsidRPr="00A8307A" w:rsidRDefault="00E402E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2E056" w14:textId="77777777" w:rsidR="00E402E7" w:rsidRPr="00A8307A" w:rsidRDefault="00E402E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51D88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BABF87" w14:textId="77777777" w:rsidR="00E402E7" w:rsidRDefault="00E402E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3708163A" w14:textId="77777777" w:rsidR="00E402E7" w:rsidRPr="00A8307A" w:rsidRDefault="00E402E7" w:rsidP="008B25EE">
      <w:pPr>
        <w:spacing w:before="40" w:after="40" w:line="192" w:lineRule="auto"/>
        <w:ind w:right="57"/>
        <w:rPr>
          <w:sz w:val="20"/>
        </w:rPr>
      </w:pPr>
    </w:p>
    <w:p w14:paraId="5D935EA4" w14:textId="77777777" w:rsidR="00E402E7" w:rsidRDefault="00E402E7" w:rsidP="0095691E">
      <w:pPr>
        <w:pStyle w:val="Heading1"/>
        <w:spacing w:line="360" w:lineRule="auto"/>
      </w:pPr>
      <w:r>
        <w:t>LINIA 300</w:t>
      </w:r>
    </w:p>
    <w:p w14:paraId="79A2A8B2" w14:textId="77777777" w:rsidR="00E402E7" w:rsidRDefault="00E402E7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E402E7" w14:paraId="3E3E2EC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E9CD0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C3FC" w14:textId="77777777" w:rsidR="00E402E7" w:rsidRDefault="00E402E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6E17" w14:textId="77777777" w:rsidR="00E402E7" w:rsidRPr="00600D25" w:rsidRDefault="00E402E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5680" w14:textId="77777777" w:rsidR="00E402E7" w:rsidRDefault="00E402E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12C46CB" w14:textId="77777777" w:rsidR="00E402E7" w:rsidRDefault="00E402E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48881" w14:textId="77777777" w:rsidR="00E402E7" w:rsidRDefault="00E402E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57D87" w14:textId="77777777" w:rsidR="00E402E7" w:rsidRPr="00600D25" w:rsidRDefault="00E402E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8005" w14:textId="77777777" w:rsidR="00E402E7" w:rsidRDefault="00E402E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0517" w14:textId="77777777" w:rsidR="00E402E7" w:rsidRPr="00600D25" w:rsidRDefault="00E402E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0734" w14:textId="77777777" w:rsidR="00E402E7" w:rsidRPr="00D344C9" w:rsidRDefault="00E402E7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09A3827E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5FC38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EA06" w14:textId="77777777" w:rsidR="00E402E7" w:rsidRDefault="00E402E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3E7C8" w14:textId="77777777" w:rsidR="00E402E7" w:rsidRPr="00600D25" w:rsidRDefault="00E402E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CA62" w14:textId="77777777" w:rsidR="00E402E7" w:rsidRDefault="00E402E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973EC90" w14:textId="77777777" w:rsidR="00E402E7" w:rsidRDefault="00E402E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3DC7" w14:textId="77777777" w:rsidR="00E402E7" w:rsidRDefault="00E402E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09F4" w14:textId="77777777" w:rsidR="00E402E7" w:rsidRPr="00600D25" w:rsidRDefault="00E402E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CFD9" w14:textId="77777777" w:rsidR="00E402E7" w:rsidRDefault="00E402E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9B8F" w14:textId="77777777" w:rsidR="00E402E7" w:rsidRPr="00600D25" w:rsidRDefault="00E402E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B415" w14:textId="77777777" w:rsidR="00E402E7" w:rsidRPr="00D344C9" w:rsidRDefault="00E402E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1545AA5A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CECC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5CB2" w14:textId="77777777" w:rsidR="00E402E7" w:rsidRDefault="00E402E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C0AC9" w14:textId="77777777" w:rsidR="00E402E7" w:rsidRPr="00600D25" w:rsidRDefault="00E402E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66B5" w14:textId="77777777" w:rsidR="00E402E7" w:rsidRDefault="00E402E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63F159A" w14:textId="77777777" w:rsidR="00E402E7" w:rsidRDefault="00E402E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ABB4" w14:textId="77777777" w:rsidR="00E402E7" w:rsidRDefault="00E402E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5C414D8" w14:textId="77777777" w:rsidR="00E402E7" w:rsidRDefault="00E402E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0976F" w14:textId="77777777" w:rsidR="00E402E7" w:rsidRPr="00600D25" w:rsidRDefault="00E402E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E458E" w14:textId="77777777" w:rsidR="00E402E7" w:rsidRDefault="00E402E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3652" w14:textId="77777777" w:rsidR="00E402E7" w:rsidRPr="00600D25" w:rsidRDefault="00E402E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CA8B" w14:textId="77777777" w:rsidR="00E402E7" w:rsidRPr="00D344C9" w:rsidRDefault="00E402E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7EE1FC5" w14:textId="77777777" w:rsidR="00E402E7" w:rsidRPr="00D344C9" w:rsidRDefault="00E402E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E402E7" w14:paraId="2662F672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4F3BF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B0F1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DD20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EAB9" w14:textId="77777777" w:rsidR="00E402E7" w:rsidRDefault="00E402E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71F635E" w14:textId="77777777" w:rsidR="00E402E7" w:rsidRDefault="00E402E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F4C8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248CB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46B3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0848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A865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5BE1EC43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53F64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C036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3AC23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905D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FB1E481" w14:textId="77777777" w:rsidR="00E402E7" w:rsidRDefault="00E402E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DC7D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7AF28704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45329BF7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21C8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C156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C540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0D41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68A44AC1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01D4CDA5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E402E7" w14:paraId="332F32A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19E76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D05C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E3BCE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1444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 peste</w:t>
            </w:r>
          </w:p>
          <w:p w14:paraId="1E1B6B04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54B07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C0577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695D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9+950</w:t>
            </w:r>
          </w:p>
          <w:p w14:paraId="26D90B66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1022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2DE84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42064B27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76CE4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2517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E162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5A86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0F348C11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234B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3CCDA26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BED8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328B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E2AD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ADB25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14:paraId="5A95DB2E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1D2D840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DF009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4D15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E0DE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6E00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1432EF89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C263A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FF32F2D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59C5B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0738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BB5B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899B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210E4FD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E402E7" w14:paraId="0FBED37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F746E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2A962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3678CD2C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F024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8925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11C7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E81E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A53C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BC93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1BB6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02E7" w14:paraId="32D89710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30E24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3E5E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53F9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374C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7D872F27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F57C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E7BE0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1472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42B9C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9E379" w14:textId="77777777" w:rsidR="00E402E7" w:rsidRPr="00D344C9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24C28EC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80F30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7E21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7BB9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49D7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180A8A96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48EC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4CC17AEC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14:paraId="35958CDF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14:paraId="454A1862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14:paraId="46964B7B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8C65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C8F1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C5FB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EE8C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14:paraId="1FE04BD3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14:paraId="7AC9A4C2" w14:textId="77777777" w:rsidR="00E402E7" w:rsidRPr="004870EE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E402E7" w14:paraId="4516A8A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C3C23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BEE5F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14:paraId="0D847C52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060B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ACF0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D3DF7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1136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0E58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3BFA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E952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877C03D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E402E7" w14:paraId="1C6CE41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09C88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D809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A7CF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A88A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95EAC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1AA3A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4051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003C6E0C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67756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CE1D3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5E06419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E402E7" w14:paraId="25A9A1C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6BAAB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FF13" w14:textId="77777777" w:rsidR="00E402E7" w:rsidRDefault="00E402E7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4EBD4448" w14:textId="77777777" w:rsidR="00E402E7" w:rsidRDefault="00E402E7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169D4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C487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911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2BBD6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F8B3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E3E4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54DB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64023C9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E402E7" w14:paraId="4DBE414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FF4E7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492A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A4D9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1BCE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9B27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27E6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E586D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14:paraId="75D33E70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3DA8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D3053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FF38EE8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E402E7" w14:paraId="667C607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C442D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028F9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9BE5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65F4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F93E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6A75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E76B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68+750</w:t>
            </w:r>
          </w:p>
          <w:p w14:paraId="6E48B056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C37B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49C8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3CA413C7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E654A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A579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8C16A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CAAA" w14:textId="77777777" w:rsidR="00E402E7" w:rsidRDefault="00E402E7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965A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D630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C9A98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14:paraId="03C3AB0A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54EBE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73AB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02E7" w14:paraId="779438F9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79D05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BFF4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C64A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C5C5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14:paraId="1201FBF3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4389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3CAC9B2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6CEF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DA4E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8EC5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EA64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757DB76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08B359B" w14:textId="77777777" w:rsidR="00E402E7" w:rsidRPr="00D344C9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E402E7" w14:paraId="0A2225C4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A951C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FA5D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7530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7D24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14:paraId="2BC0AB97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8DB5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2807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7520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2BA3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CBFC" w14:textId="77777777" w:rsidR="00E402E7" w:rsidRPr="00D344C9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73F6935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F91EB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BA4D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49C11A00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5FEC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A61E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AE61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14:paraId="23D2A525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14:paraId="6316311D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14:paraId="656719F9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F5C49A3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1C66F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7075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27351411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FA8AB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6F75" w14:textId="77777777" w:rsidR="00E402E7" w:rsidRDefault="00E402E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1AEE8BFC" w14:textId="77777777" w:rsidR="00E402E7" w:rsidRDefault="00E402E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4C7D0A07" w14:textId="77777777" w:rsidR="00E402E7" w:rsidRPr="00D344C9" w:rsidRDefault="00E402E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E402E7" w14:paraId="5ED42F1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E9664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5FDA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331F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E8BB" w14:textId="77777777" w:rsidR="00E402E7" w:rsidRDefault="00E402E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23B417D1" w14:textId="77777777" w:rsidR="00E402E7" w:rsidRDefault="00E402E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26426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9C8DAA0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F748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3FC0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8843D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E9AF" w14:textId="77777777" w:rsidR="00E402E7" w:rsidRDefault="00E402E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4F2AA08" w14:textId="77777777" w:rsidR="00E402E7" w:rsidRDefault="00E402E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C71A502" w14:textId="77777777" w:rsidR="00E402E7" w:rsidRDefault="00E402E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E402E7" w14:paraId="417AC09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F7ED1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DC44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C2FF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B5D25" w14:textId="77777777" w:rsidR="00E402E7" w:rsidRDefault="00E402E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12A12A3D" w14:textId="77777777" w:rsidR="00E402E7" w:rsidRDefault="00E402E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E18D0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B550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780E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A18D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90C9" w14:textId="77777777" w:rsidR="00E402E7" w:rsidRDefault="00E402E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83564E1" w14:textId="77777777" w:rsidR="00E402E7" w:rsidRDefault="00E402E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36C014D" w14:textId="77777777" w:rsidR="00E402E7" w:rsidRDefault="00E402E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E402E7" w14:paraId="6C734AD7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B1DA0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4283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08F0E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E27A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25C94CB8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105FC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749F77E6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AD37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D7CC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6527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8446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2575C0F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E402E7" w14:paraId="7E81D42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B1E6F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4A56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FA00D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189E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5CB95604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14:paraId="4D25B184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14:paraId="3A17FB88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5D6F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3AAC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C009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14:paraId="5CA0F44E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48C7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B81C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818DE64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7D188275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14:paraId="3051C46E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14:paraId="4BE9889A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14:paraId="592A5136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14:paraId="477A7995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14:paraId="4097115C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E402E7" w14:paraId="61471D5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4E549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0AF2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AF32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DD5E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1C632E93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858F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95B7" w14:textId="77777777" w:rsidR="00E402E7" w:rsidRPr="00600D25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745B" w14:textId="77777777" w:rsidR="00E402E7" w:rsidRDefault="00E402E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B008" w14:textId="77777777" w:rsidR="00E402E7" w:rsidRDefault="00E402E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0F2E" w14:textId="77777777" w:rsidR="00E402E7" w:rsidRDefault="00E402E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1EE70DB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CA2D1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DF1A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C49C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6691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55CBB6F8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3053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86AA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0F89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CDB34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2AF7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2E6103B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6D47E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AE88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5931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09913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6CAD336F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18BE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8110EC3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14:paraId="61700B3B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26BBFB6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6477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D74F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E6BC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8B003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8652447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B2D92AE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E402E7" w14:paraId="6E4B8C5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8498A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069B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C291F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68AD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05E6633B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929E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CFAA7F9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DDAF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87CB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7574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9C9C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E6BF2B9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E402E7" w14:paraId="10B74F8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36CA6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BF925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1B5F1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AC8C" w14:textId="77777777" w:rsidR="00E402E7" w:rsidRDefault="00E402E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Brașov</w:t>
            </w:r>
          </w:p>
          <w:p w14:paraId="2B517A6F" w14:textId="77777777" w:rsidR="00E402E7" w:rsidRDefault="00E402E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CCA9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7585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32830" w14:textId="77777777" w:rsidR="00E402E7" w:rsidRPr="00E731A9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350</w:t>
            </w:r>
            <w:r w:rsidRPr="00E731A9">
              <w:rPr>
                <w:b/>
                <w:bCs/>
                <w:sz w:val="16"/>
                <w:szCs w:val="16"/>
              </w:rPr>
              <w:t xml:space="preserve"> Km </w:t>
            </w:r>
            <w:r>
              <w:rPr>
                <w:b/>
                <w:bCs/>
                <w:sz w:val="16"/>
                <w:szCs w:val="16"/>
              </w:rPr>
              <w:t>pr</w:t>
            </w:r>
            <w:r w:rsidRPr="00E731A9">
              <w:rPr>
                <w:b/>
                <w:bCs/>
                <w:sz w:val="16"/>
                <w:szCs w:val="16"/>
              </w:rPr>
              <w:t>.</w:t>
            </w:r>
          </w:p>
          <w:p w14:paraId="59098E1B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5E9D8563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102A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F5FF" w14:textId="77777777" w:rsidR="00E402E7" w:rsidRDefault="00E402E7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capătul dinspre</w:t>
            </w:r>
          </w:p>
          <w:p w14:paraId="166D1034" w14:textId="77777777" w:rsidR="00E402E7" w:rsidRDefault="00E402E7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Brașov. Fără inductori.</w:t>
            </w:r>
          </w:p>
          <w:bookmarkEnd w:id="1"/>
          <w:p w14:paraId="71136930" w14:textId="77777777" w:rsidR="00E402E7" w:rsidRPr="001D4392" w:rsidRDefault="00E402E7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E402E7" w14:paraId="46A1045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28F89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95C07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C498A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E1A89" w14:textId="77777777" w:rsidR="00E402E7" w:rsidRDefault="00E402E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Brașov</w:t>
            </w:r>
          </w:p>
          <w:p w14:paraId="243CC6B9" w14:textId="77777777" w:rsidR="00E402E7" w:rsidRDefault="00E402E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6F96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5B92B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5AC6" w14:textId="77777777" w:rsidR="00E402E7" w:rsidRPr="00E731A9" w:rsidRDefault="00E402E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169+864 Km ex.</w:t>
            </w:r>
          </w:p>
          <w:p w14:paraId="1C902198" w14:textId="77777777" w:rsidR="00E402E7" w:rsidRPr="00E731A9" w:rsidRDefault="00E402E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171+041 Km pr.</w:t>
            </w:r>
          </w:p>
          <w:p w14:paraId="60657884" w14:textId="77777777" w:rsidR="00E402E7" w:rsidRDefault="00E402E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2FCD57EA" w14:textId="77777777" w:rsidR="00E402E7" w:rsidRDefault="00E402E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7E6D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144F" w14:textId="77777777" w:rsidR="00E402E7" w:rsidRPr="00616BAF" w:rsidRDefault="00E402E7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E7CE626" w14:textId="77777777" w:rsidR="00E402E7" w:rsidRDefault="00E402E7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48963CA3" w14:textId="77777777" w:rsidR="00E402E7" w:rsidRPr="003B726B" w:rsidRDefault="00E402E7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marfă </w:t>
            </w:r>
          </w:p>
        </w:tc>
      </w:tr>
      <w:tr w:rsidR="00E402E7" w14:paraId="0A324EB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16B1B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6C64C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22321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9ACE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14:paraId="1DB1A74E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2657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AAA1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9FDA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14:paraId="13E66556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4087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3BEE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379FED7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402E7" w14:paraId="539E3AA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3207E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6354" w14:textId="77777777" w:rsidR="00E402E7" w:rsidRDefault="00E402E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7A64" w14:textId="77777777" w:rsidR="00E402E7" w:rsidRDefault="00E402E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FEE2" w14:textId="77777777" w:rsidR="00E402E7" w:rsidRDefault="00E402E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 -</w:t>
            </w:r>
          </w:p>
          <w:p w14:paraId="35E6F28D" w14:textId="77777777" w:rsidR="00E402E7" w:rsidRDefault="00E402E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EBE1" w14:textId="77777777" w:rsidR="00E402E7" w:rsidRDefault="00E402E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FCB7" w14:textId="77777777" w:rsidR="00E402E7" w:rsidRDefault="00E402E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DA8F" w14:textId="77777777" w:rsidR="00E402E7" w:rsidRDefault="00E402E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76+450</w:t>
            </w:r>
          </w:p>
          <w:p w14:paraId="7138973B" w14:textId="77777777" w:rsidR="00E402E7" w:rsidRPr="00E731A9" w:rsidRDefault="00E402E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Pr="00E731A9">
              <w:rPr>
                <w:b/>
                <w:bCs/>
                <w:sz w:val="16"/>
                <w:szCs w:val="16"/>
              </w:rPr>
              <w:t>m ex.</w:t>
            </w:r>
          </w:p>
          <w:p w14:paraId="230EB93B" w14:textId="77777777" w:rsidR="00E402E7" w:rsidRPr="00E731A9" w:rsidRDefault="00E402E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06E4DD96" w14:textId="77777777" w:rsidR="00E402E7" w:rsidRPr="001D4392" w:rsidRDefault="00E402E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6C1B" w14:textId="77777777" w:rsidR="00E402E7" w:rsidRDefault="00E402E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0C84" w14:textId="77777777" w:rsidR="00E402E7" w:rsidRDefault="00E402E7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1AA1372" w14:textId="77777777" w:rsidR="00E402E7" w:rsidRDefault="00E402E7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54B8E10B" w14:textId="77777777" w:rsidR="00E402E7" w:rsidRPr="003B726B" w:rsidRDefault="00E402E7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E402E7" w14:paraId="4C6D868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D5329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5011" w14:textId="77777777" w:rsidR="00E402E7" w:rsidRDefault="00E402E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85E6" w14:textId="77777777" w:rsidR="00E402E7" w:rsidRDefault="00E402E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ADB5" w14:textId="77777777" w:rsidR="00E402E7" w:rsidRDefault="00E402E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Stupini - </w:t>
            </w:r>
          </w:p>
          <w:p w14:paraId="7765DAD5" w14:textId="77777777" w:rsidR="00E402E7" w:rsidRDefault="00E402E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14AB" w14:textId="77777777" w:rsidR="00E402E7" w:rsidRDefault="00E402E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9E31" w14:textId="77777777" w:rsidR="00E402E7" w:rsidRDefault="00E402E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38EDF" w14:textId="77777777" w:rsidR="00E402E7" w:rsidRDefault="00E402E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450</w:t>
            </w:r>
          </w:p>
          <w:p w14:paraId="4A4CEF61" w14:textId="77777777" w:rsidR="00E402E7" w:rsidRPr="00E731A9" w:rsidRDefault="00E402E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Km ex.</w:t>
            </w:r>
          </w:p>
          <w:p w14:paraId="04884B70" w14:textId="77777777" w:rsidR="00E402E7" w:rsidRPr="00E731A9" w:rsidRDefault="00E402E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7BC2AA14" w14:textId="77777777" w:rsidR="00E402E7" w:rsidRPr="001D4392" w:rsidRDefault="00E402E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3A96A" w14:textId="77777777" w:rsidR="00E402E7" w:rsidRDefault="00E402E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33EF" w14:textId="77777777" w:rsidR="00E402E7" w:rsidRPr="00616BAF" w:rsidRDefault="00E402E7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EE00502" w14:textId="77777777" w:rsidR="00E402E7" w:rsidRDefault="00E402E7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632CE582" w14:textId="77777777" w:rsidR="00E402E7" w:rsidRPr="003B726B" w:rsidRDefault="00E402E7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Valabil pentru toate trenurile de mafă</w:t>
            </w:r>
          </w:p>
        </w:tc>
      </w:tr>
      <w:tr w:rsidR="00E402E7" w14:paraId="404D3C6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E4B13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D891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0326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4A5CB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14:paraId="3029202F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70D5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97956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CFE8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14:paraId="76D4ADE7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60B7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B3899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E2749E8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344B1ABB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E402E7" w14:paraId="5A52A40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3AF75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0C80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F3AAF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AF730" w14:textId="77777777" w:rsidR="00E402E7" w:rsidRDefault="00E402E7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6DB994F9" w14:textId="77777777" w:rsidR="00E402E7" w:rsidRDefault="00E402E7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0F8F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95ED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68B0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183+300</w:t>
            </w:r>
          </w:p>
          <w:p w14:paraId="67C2D544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8DC9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2A12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E402E7" w14:paraId="32CC9B81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C19FB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7FCF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08EF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7F69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68D096AA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E874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64CF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3BA7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14:paraId="0EE7696F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9326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121D" w14:textId="77777777" w:rsidR="00E402E7" w:rsidRPr="00D344C9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6C19BF4B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402E7" w14:paraId="57610F21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6760F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C0141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F25A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65B6F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480E8B03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DC30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FC6FF11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42317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0332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E66D6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BF922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2E15B95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A830885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14:paraId="2FEAA24C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E402E7" w14:paraId="60240997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E56CE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F34F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C257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56A1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4E4A1BDB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7156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9C61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E830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670F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7A52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FAD8DC2" w14:textId="77777777" w:rsidR="00E402E7" w:rsidRPr="00D344C9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E402E7" w14:paraId="3578C8BB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0D5F2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9AEE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14:paraId="3D805329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3164B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B499C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78C3C401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09434E81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7351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DD10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ABB7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83D0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5B7D4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15A9FDC2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402E7" w14:paraId="70F40791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96BD2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58D7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14:paraId="3BDF0C31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96B4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6E9B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2EB4E37C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E835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2321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475CB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A731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D05B" w14:textId="77777777" w:rsidR="00E402E7" w:rsidRPr="00D344C9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4EF6E675" w14:textId="77777777" w:rsidR="00E402E7" w:rsidRPr="00D344C9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402E7" w14:paraId="4A4D129A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3498C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97413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6CC2D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BAED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14:paraId="73571B78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6FC5B0B8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14:paraId="0E1972DD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510B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D4C9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4E8EE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14:paraId="59F8C37F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0B6CE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C43D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7C725C55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402E7" w14:paraId="3F9B596C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F832D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1808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DE11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396C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14:paraId="4109B8D4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79A1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FBADC73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DBC7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3D61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9524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7D4A" w14:textId="77777777" w:rsidR="00E402E7" w:rsidRPr="00D344C9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15B73DEF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26065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EC91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4368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A041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6D5A6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7AF1AB2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ECE3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B295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CA1B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4EB1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  <w:p w14:paraId="2827B0D2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– ieșiri la liniile 1 și 2 abătute.</w:t>
            </w:r>
          </w:p>
        </w:tc>
      </w:tr>
      <w:tr w:rsidR="00E402E7" w14:paraId="451B0F06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FC4E7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1ABE9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C2E4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75FB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09A3C6CC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44D1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F56C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EE80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14:paraId="08F37C2B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4506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FB5B" w14:textId="77777777" w:rsidR="00E402E7" w:rsidRPr="00D344C9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13B2956C" w14:textId="77777777" w:rsidR="00E402E7" w:rsidRPr="00D344C9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402E7" w14:paraId="21A61927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C3B43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4A43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CCC6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9901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1E1D835F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9C57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BA4BA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356E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14:paraId="147DB034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D7C4E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85C4" w14:textId="77777777" w:rsidR="00E402E7" w:rsidRPr="00D344C9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1F768A58" w14:textId="77777777" w:rsidR="00E402E7" w:rsidRPr="00D344C9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402E7" w14:paraId="15A835C3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FB612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8C6A0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CC27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CE0D0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76997416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58BD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4877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D62B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14:paraId="237120C4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BD78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B7C42" w14:textId="77777777" w:rsidR="00E402E7" w:rsidRPr="00D344C9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094ADDC0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829C646" w14:textId="77777777" w:rsidR="00E402E7" w:rsidRPr="00D344C9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E402E7" w14:paraId="6B11D1A5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33482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41AE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A420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B3976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68C85BE6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864E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52ED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19D9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203+250</w:t>
            </w:r>
          </w:p>
          <w:p w14:paraId="34F58C2C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54DE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79D2B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E955044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01350BC9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Podețe provizorii.</w:t>
            </w:r>
          </w:p>
        </w:tc>
      </w:tr>
      <w:tr w:rsidR="00E402E7" w14:paraId="31DE21DB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4868E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AABE9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D793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D247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42BAF09E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C853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DEAD358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14:paraId="14BAC3D8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BF7E605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42A1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8FB25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A06C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0AE1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14:paraId="4FD823B1" w14:textId="77777777" w:rsidR="00E402E7" w:rsidRPr="00D344C9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6CEDF38B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59F42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7282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207+950</w:t>
            </w:r>
          </w:p>
          <w:p w14:paraId="6BE49C4C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FCDB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311A" w14:textId="77777777" w:rsidR="00E402E7" w:rsidRDefault="00E402E7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73A1A096" w14:textId="77777777" w:rsidR="00E402E7" w:rsidRDefault="00E402E7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1A9A9B4C" w14:textId="77777777" w:rsidR="00E402E7" w:rsidRDefault="00E402E7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6F61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19BA1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3C98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D432D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6D26A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A2307C5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402E7" w14:paraId="69F9A00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519AC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D730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A4871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0891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177783B6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9935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E767A04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DDA5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D5E4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423A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57FF8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20AF8DA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E402E7" w14:paraId="13A6734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D2EC5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0991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DCE3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C8CF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1DDD6699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B44D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2D2DB12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0700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4D16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226C7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5559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344DB86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E402E7" w14:paraId="3336019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05AB4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4A047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220+900</w:t>
            </w:r>
          </w:p>
          <w:p w14:paraId="3745AB6B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09BB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806F4" w14:textId="77777777" w:rsidR="00E402E7" w:rsidRDefault="00E402E7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-</w:t>
            </w:r>
          </w:p>
          <w:p w14:paraId="310F8513" w14:textId="77777777" w:rsidR="00E402E7" w:rsidRDefault="00E402E7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0F9DA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F2C3" w14:textId="77777777" w:rsidR="00E402E7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7297D" w14:textId="77777777" w:rsidR="00E402E7" w:rsidRDefault="00E402E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F63A0" w14:textId="77777777" w:rsidR="00E402E7" w:rsidRPr="00600D25" w:rsidRDefault="00E402E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A1FA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66BDE25" w14:textId="77777777" w:rsidR="00E402E7" w:rsidRDefault="00E402E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402E7" w14:paraId="20F2B73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8CB83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4348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223+200</w:t>
            </w:r>
          </w:p>
          <w:p w14:paraId="11EF49DA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F5E1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8FB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Augustin -</w:t>
            </w:r>
          </w:p>
          <w:p w14:paraId="4C37CE5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2F3C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4D0CA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8D8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36994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12D4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 în Cap X. </w:t>
            </w:r>
          </w:p>
          <w:p w14:paraId="639D3477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402E7" w14:paraId="78123FB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A6CE1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AF4D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2CAF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1E66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5ABB0D50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A33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013A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CC0A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C576E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C87E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0071F69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384A8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2F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14:paraId="156F80C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B506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99C0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4A7C03E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EA98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D7581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96C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2921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A79C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02E7" w14:paraId="31CF913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E06C7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6C6CD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  <w:p w14:paraId="12A588E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6FE3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E483B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 -</w:t>
            </w:r>
          </w:p>
          <w:p w14:paraId="0415E78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F4B8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6A0F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B07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5B31C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EAC6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03A8EC46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291F2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B5C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4400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8106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54DEB8E4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EA6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097662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C033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57E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A1B9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0F76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B8FB894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E402E7" w14:paraId="7C10B176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D921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741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154CA3E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7D98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1302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14:paraId="5DE133B4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9638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CB11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A3EA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11F1EFE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D07A0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3A07" w14:textId="77777777" w:rsidR="00E402E7" w:rsidRPr="0019324E" w:rsidRDefault="00E402E7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040DB29" w14:textId="77777777" w:rsidR="00E402E7" w:rsidRPr="000160B5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14:paraId="13248BB7" w14:textId="77777777" w:rsidR="00E402E7" w:rsidRPr="006B78FD" w:rsidRDefault="00E402E7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574F734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4EEBC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674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  <w:p w14:paraId="6D43005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DDC0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E7FE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638BBB8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7575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3CED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7380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2C8D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2E60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1806FD8" w14:textId="77777777" w:rsidR="00E402E7" w:rsidRPr="00ED17B8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6EB42509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57F46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612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C8610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ECAE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0B679306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0F6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14:paraId="0EDC453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953E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236D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2B8C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6D1B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2E1B7715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E402E7" w14:paraId="6DBC937A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DC442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C05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85F3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B722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087776E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14:paraId="6A1A71A8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3B2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45FEB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88AC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0134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3161C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5E4116D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97D79F5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E402E7" w14:paraId="39D0640D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2A99A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6392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9DCD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7912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1EF878D7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86A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F7A977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14:paraId="4D12D36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6440DF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EC36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BCE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5888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5438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41D90A8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D434C3C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E402E7" w14:paraId="626EFF15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20CA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A598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EAB9C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4F0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20F65A5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A30A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14:paraId="5B7C76C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4FFD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A7062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6206A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60EB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7400EC1D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E402E7" w14:paraId="4CF084BB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ADDB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939C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9947A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C6C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78B31AC0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37E2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A7D98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F54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76F2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F1F0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45B85DBA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E402E7" w14:paraId="6519A673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E3CF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048E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85F1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19DC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4889FD4E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14:paraId="70C77592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2EF652E2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70DC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69B5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310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9F15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8B52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3E3BF0CB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6591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32B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22B17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BC2F6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2053144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14:paraId="2E3E01D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1BD9A6B2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AB5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1189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88D3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2ACE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D570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4AA3B52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840C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3943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73D9728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2EA9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0674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396F49C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8B7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34F6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AE64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7AA6F0E4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44E5D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4996" w14:textId="77777777" w:rsidR="00E402E7" w:rsidRPr="0019324E" w:rsidRDefault="00E402E7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7E6C674" w14:textId="77777777" w:rsidR="00E402E7" w:rsidRPr="000160B5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14:paraId="0B580425" w14:textId="77777777" w:rsidR="00E402E7" w:rsidRPr="005C2BB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21821A4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EF2B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EF1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14:paraId="0DC9B84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2AA0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03C1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1BB3F5D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A37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6007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9994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7C9D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5AB5" w14:textId="77777777" w:rsidR="00E402E7" w:rsidRPr="00EC155E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27B68E6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E402E7" w14:paraId="7A4DF34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662CF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4E98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14:paraId="74C8DF9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A4AA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EE0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2A8ADF22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EB9A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3B06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4B5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339B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8379" w14:textId="77777777" w:rsidR="00E402E7" w:rsidRPr="00EC155E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4DC17B58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14:paraId="12A5B643" w14:textId="77777777" w:rsidR="00E402E7" w:rsidRPr="00EC155E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E402E7" w14:paraId="5A51B31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6A1F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5E8D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14:paraId="0F01BE0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97B6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0F6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229C175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646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D11BF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6F7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8F47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8456" w14:textId="77777777" w:rsidR="00E402E7" w:rsidRPr="00DE4F3A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1ED8C68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7D445F4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43096418" w14:textId="77777777" w:rsidR="00E402E7" w:rsidRPr="00DE4F3A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E402E7" w14:paraId="1864919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CF40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7A9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14:paraId="7F415FAC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3682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D7CB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0A5E53ED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620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3920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5C4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5CD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5CAF" w14:textId="77777777" w:rsidR="00E402E7" w:rsidRPr="00DE4F3A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52BF7CC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17233BB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3DB65EED" w14:textId="77777777" w:rsidR="00E402E7" w:rsidRPr="00DE4F3A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E402E7" w14:paraId="3A6F984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18852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9C6A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14:paraId="2E48543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B2CB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1EB2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054786CC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14:paraId="240B001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9D9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C9F63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7F6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04C9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4440" w14:textId="77777777" w:rsidR="00E402E7" w:rsidRPr="00DE4F3A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76460BA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783B40DE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14346E13" w14:textId="77777777" w:rsidR="00E402E7" w:rsidRPr="00DE4F3A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E402E7" w14:paraId="7A4B8F02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0EF25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3501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0AB3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6EA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14:paraId="2DE9357D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C0D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0BE8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B86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AD0DC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B5D6B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50C17974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A4852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50B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253+416</w:t>
            </w:r>
          </w:p>
          <w:p w14:paraId="77A6A85D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EBD9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5CB9C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Cața -</w:t>
            </w:r>
          </w:p>
          <w:p w14:paraId="38E0E91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649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95AC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D6C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79EA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0CAA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D1ADE1B" w14:textId="77777777" w:rsidR="00E402E7" w:rsidRDefault="00E402E7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terasament și muncitori.</w:t>
            </w:r>
          </w:p>
          <w:p w14:paraId="7AC77431" w14:textId="77777777" w:rsidR="00E402E7" w:rsidRDefault="00E402E7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E402E7" w14:paraId="222CFC0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4882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763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14:paraId="51CC329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A840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525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59E91BE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FC17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9838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79B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AD4AA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D7BA4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1671E9D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3E6A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D2B1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14:paraId="1EAC0A1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1FA6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6F07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7DE47BF7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B87A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60300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F94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0B2A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31E67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B722E95" w14:textId="77777777" w:rsidR="00E402E7" w:rsidRPr="00CB2A72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58C24DF2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A8C1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C5F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4927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62328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488F5BAB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C9A6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D8E7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148C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17A6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1E82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489AA69B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52C42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B6A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9E08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5F90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67C4FC2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C3D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37077D6C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3772B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F8BC8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455B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9BC2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0034A4E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9464A3B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E402E7" w14:paraId="427B14F2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654BC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D94A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BA05C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A1EB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14:paraId="5D878C90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592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71FA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14AA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14:paraId="5AA8CEEA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CB57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38467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72AAF2B6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F643B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D684" w14:textId="77777777" w:rsidR="00E402E7" w:rsidRDefault="00E402E7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70CE" w14:textId="77777777" w:rsidR="00E402E7" w:rsidRPr="00600D25" w:rsidRDefault="00E402E7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4311" w14:textId="77777777" w:rsidR="00E402E7" w:rsidRDefault="00E402E7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Beia - </w:t>
            </w:r>
          </w:p>
          <w:p w14:paraId="28638771" w14:textId="77777777" w:rsidR="00E402E7" w:rsidRDefault="00E402E7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D099" w14:textId="77777777" w:rsidR="00E402E7" w:rsidRDefault="00E402E7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2931" w14:textId="77777777" w:rsidR="00E402E7" w:rsidRPr="00600D25" w:rsidRDefault="00E402E7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0BB3" w14:textId="77777777" w:rsidR="00E402E7" w:rsidRDefault="00E402E7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273+700</w:t>
            </w:r>
          </w:p>
          <w:p w14:paraId="3A14B622" w14:textId="77777777" w:rsidR="00E402E7" w:rsidRDefault="00E402E7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039A" w14:textId="77777777" w:rsidR="00E402E7" w:rsidRDefault="00E402E7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0F33" w14:textId="77777777" w:rsidR="00E402E7" w:rsidRDefault="00E402E7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E402E7" w14:paraId="4C8335EB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E327F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E7B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D0616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531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11F3255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7D3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68C24BD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08E7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602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C680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407A5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69D63B8D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14:paraId="5AB77EAA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E402E7" w14:paraId="05A3F35C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8635E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F5AD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B03B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6C516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1F83CE4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929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83CD2E4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3453B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3981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E71EA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4E36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2D454C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6C66F2E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E402E7" w14:paraId="43892D5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BB402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5BBA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79CB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913D8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318B4107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882D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4570FF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87D3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697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D752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48BE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2F386DA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E402E7" w14:paraId="4F8CCEB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D3BC6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D44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735E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B381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21562FA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E368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92F1A0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87B1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84C4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2998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969F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16A028B" w14:textId="77777777" w:rsidR="00E402E7" w:rsidRPr="00D344C9" w:rsidRDefault="00E402E7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14:paraId="5AF04B7D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E402E7" w14:paraId="634AA78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2C1F4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A36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7B1E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04A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7AACE018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001D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3B10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CF8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14:paraId="4FA3F5B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4ED0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A5987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DA9735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14:paraId="08BA047B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E402E7" w14:paraId="27637BE0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A5690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AEB4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E172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92C7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2539B742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14:paraId="32382616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14:paraId="2F19DBEE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70D4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4CFE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761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14:paraId="2052B3E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BE0B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76C6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8476E6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402E7" w14:paraId="0BAFDCAE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41006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933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7BED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1B1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77E2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37EDEDD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7BE3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5E6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4BF6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2590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A0BCF4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21B4842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E402E7" w14:paraId="3C312A7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1A45F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D44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CC806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422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14:paraId="0E91BACD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070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14:paraId="39F20C4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DCBD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6EE5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60FC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68E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DD053F0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E402E7" w14:paraId="58D4B9E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67F2E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D5C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6433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CCC0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14:paraId="3D6E9B8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14:paraId="575118E1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483A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C6C4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240C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  <w:p w14:paraId="5B4CA7D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FC7E3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0EB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424F4EB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402E7" w14:paraId="7736B8B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DC223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C16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B26D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FA0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14:paraId="0139EE2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14:paraId="26733C6B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14:paraId="2DE1A951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629A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88BCB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7C4C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14:paraId="01A61FC8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DE251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332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402E7" w14:paraId="2B3B769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9B0CF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A4C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4D3E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6336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14:paraId="656E646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FDFB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9208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A091C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14:paraId="1CBC469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23BC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0E06E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42E9CA0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402E7" w14:paraId="006E929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1A892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CAC7A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18A15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AFF3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6C5E255D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640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77648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721C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80BB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3044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481D6B9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AAEA8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29E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D4E7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90C6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628DDED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889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E251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392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DA2EB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FBD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4036E9B9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4EC00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90A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0D3B3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6633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14:paraId="1DE982D0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17C4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8880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98F9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3559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978A9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E402E7" w14:paraId="133C4065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1417D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25BC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8886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2D6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0E39E4FE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2965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A1DD4E2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96B4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E3E8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7670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7A8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B259710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C210A9E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14:paraId="7AA12603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E402E7" w14:paraId="77B606FE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F2D8C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18F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0C185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01C8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79EA0FCC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0384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82CA2EA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BB2E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BB2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0F45C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31AE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6CDCC41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14:paraId="5021D6F8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14:paraId="3D40BD96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E402E7" w14:paraId="0B8DD564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746DF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919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E04A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44BC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1A81AF9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549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E7036C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09B1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BB3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1C0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18FB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072B4C6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E402E7" w14:paraId="1962F1D9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01F6A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074A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7D4B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972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43A8F5D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BC27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6906A7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D850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308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99F7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A8587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FF15BFD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E402E7" w14:paraId="3F00A2C7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4CBE8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F2DFD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3147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36010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5A29159C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ECA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43A44A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56C4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7B7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4B09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8B0E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5AE1D4CF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18E87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898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4B53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80F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0B98B7C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F600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AA2D2D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53A9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6390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E26B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8D5AB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9AA072C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E402E7" w14:paraId="0EDEA1DF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E0163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F3E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14:paraId="0ED5B77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5CEB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684E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Teiuş -</w:t>
            </w:r>
          </w:p>
          <w:p w14:paraId="69A6565E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C52C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7515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889D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9D19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3B76C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  <w:p w14:paraId="19C0A74B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lucrări în firul II.</w:t>
            </w:r>
          </w:p>
        </w:tc>
      </w:tr>
      <w:tr w:rsidR="00E402E7" w14:paraId="54BB599B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48F47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512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7ED8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DC2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1D53295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EDC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35F0EA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15F0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3AC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C787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716B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DEFD496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E402E7" w14:paraId="18987465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9645A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BB0C2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8B0B5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EC5D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513B991B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7B2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11B2312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4C84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D6222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87B2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8D3B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49AFAE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E402E7" w14:paraId="656C5FDC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5FF90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A0BFC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  <w:p w14:paraId="024A7FC4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4509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79B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 -</w:t>
            </w:r>
          </w:p>
          <w:p w14:paraId="4BB06862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42D4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A6F1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A42E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0345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3600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60052C78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66E2A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02A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49EA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702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14:paraId="761728FC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C3AD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33BA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2B4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3324A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CFF26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01E06F5F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7E55D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FE9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14:paraId="1111F6F2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60B3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9BB78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  <w:p w14:paraId="0899E1F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351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93D2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A38D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E1DE7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244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A7266D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II.</w:t>
            </w:r>
          </w:p>
        </w:tc>
      </w:tr>
      <w:tr w:rsidR="00E402E7" w14:paraId="7C00A497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4F81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FBFFC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1943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FCC6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5FAC252C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02E4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94AD2F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74BF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988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73E4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C24E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30EE0F6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CD900CE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E402E7" w14:paraId="17FC790D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392E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6B28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C861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0BF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14:paraId="5FCC4E62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7FA44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D56C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7E7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14:paraId="3B20096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5F0D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5D1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BBD6194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B553326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14:paraId="2E97FE1D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E402E7" w14:paraId="4FA2DB68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CAB62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A944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674C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C76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6400A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8B04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8C19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78CFB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62E8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14:paraId="56B7436F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E402E7" w14:paraId="1F54337C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7F5B4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DAD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448+500</w:t>
            </w:r>
          </w:p>
          <w:p w14:paraId="07BCA1B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2493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90A98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Călăraşi Turda – </w:t>
            </w:r>
          </w:p>
          <w:p w14:paraId="4E085856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C378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49F78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A65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953F1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1EB0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02E7" w14:paraId="545BA241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7E4F3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345D" w14:textId="77777777" w:rsidR="00E402E7" w:rsidRDefault="00E402E7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0B7D1" w14:textId="77777777" w:rsidR="00E402E7" w:rsidRDefault="00E402E7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9348" w14:textId="77777777" w:rsidR="00E402E7" w:rsidRDefault="00E402E7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Călăraşi Turda – </w:t>
            </w:r>
          </w:p>
          <w:p w14:paraId="26E72080" w14:textId="77777777" w:rsidR="00E402E7" w:rsidRDefault="00E402E7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A532" w14:textId="77777777" w:rsidR="00E402E7" w:rsidRDefault="00E402E7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C28B6" w14:textId="77777777" w:rsidR="00E402E7" w:rsidRDefault="00E402E7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94C6" w14:textId="77777777" w:rsidR="00E402E7" w:rsidRDefault="00E402E7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448+500</w:t>
            </w:r>
          </w:p>
          <w:p w14:paraId="0E1254C9" w14:textId="77777777" w:rsidR="00E402E7" w:rsidRDefault="00E402E7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693A" w14:textId="77777777" w:rsidR="00E402E7" w:rsidRPr="00600D25" w:rsidRDefault="00E402E7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0B77B" w14:textId="77777777" w:rsidR="00E402E7" w:rsidRDefault="00E402E7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02E7" w14:paraId="6181986D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C76C5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57A2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A330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514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339E559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BBC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09DA78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3D76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BA0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5011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9EDB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3296E2A5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E402E7" w14:paraId="1E996D70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16830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6C41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96B7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E2E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2A231AC6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DE8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5DD3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226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661F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562E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04CBEEEB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E402E7" w14:paraId="688F17DB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820C6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49E2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549FA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3E4CC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2C0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815A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522C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FD69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80EF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E402E7" w14:paraId="20B60EDB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30DE4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BBCC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93E07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D5FD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B2D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971EC1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14:paraId="127A97C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041E79D4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0347224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846E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300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33BA2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8D71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3A91A4EB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4A321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EBF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9822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20AD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69525BE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523C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630B8CC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59FD7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CF4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A36B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F931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E402E7" w14:paraId="3396D899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0963B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FF42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66825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08B6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33F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46A7ED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14:paraId="7490D34C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F89A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1EA8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16D4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B057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40AAD9B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14:paraId="68B2EF6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3D234009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0366E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4F36D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71CB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4062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2F279597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14:paraId="1CA29F3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2FE4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1ECA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0C0A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C19D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5FC2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02E7" w14:paraId="2DE3252F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C79B5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BF7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450+211</w:t>
            </w:r>
          </w:p>
          <w:p w14:paraId="217F003D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ECFE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9507" w14:textId="77777777" w:rsidR="00E402E7" w:rsidRDefault="00E402E7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6FAA15B1" w14:textId="77777777" w:rsidR="00E402E7" w:rsidRDefault="00E402E7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1392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B403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A72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BCF2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67F4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5BFE5E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7.00 – 20.00.</w:t>
            </w:r>
          </w:p>
        </w:tc>
      </w:tr>
      <w:tr w:rsidR="00E402E7" w14:paraId="4F3F4369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64F3E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EF3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14:paraId="27E6F368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B6FE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22C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25EC642B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95B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B945A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18BC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CE8C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9A11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02E7" w14:paraId="3A6F7DA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9E6B0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DC1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EBEC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6B7E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14:paraId="50818170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F762A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DFE1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A48A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07E5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193CB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02E7" w14:paraId="4F1149D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5591F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EB7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E92C4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552D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6F72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48EC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5DC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475+100</w:t>
            </w:r>
          </w:p>
          <w:p w14:paraId="51BD5F2D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30EA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6C9B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402E7" w14:paraId="317CAEB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B1E57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C9E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2B50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5CB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25851C0C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AEF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35F2BCFC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14:paraId="3C48D54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EF4C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07E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2C32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36A1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372E4B5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81986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7D82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14:paraId="7BFB81DD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029A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CFF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11A8567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14:paraId="020943F6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14:paraId="3880E11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14:paraId="434866C8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EA4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8C8DE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C344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E0A5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E4B9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402E7" w14:paraId="522C041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C78E3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645C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484+604</w:t>
            </w:r>
          </w:p>
          <w:p w14:paraId="652EB3C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FCF7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77BA" w14:textId="77777777" w:rsidR="00E402E7" w:rsidRDefault="00E402E7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14:paraId="78531F44" w14:textId="77777777" w:rsidR="00E402E7" w:rsidRDefault="00E402E7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367E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71B8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876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80895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FC45" w14:textId="77777777" w:rsidR="00E402E7" w:rsidRDefault="00E402E7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A73A920" w14:textId="77777777" w:rsidR="00E402E7" w:rsidRDefault="00E402E7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6.00 – 21.00.</w:t>
            </w:r>
          </w:p>
        </w:tc>
      </w:tr>
      <w:tr w:rsidR="00E402E7" w14:paraId="423E677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5F3E4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769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14:paraId="74F4C6B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387C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D247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14:paraId="6095B08D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69A30B5B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14:paraId="2EF77EB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334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B5A4E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3EC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9F77F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7F74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02E7" w14:paraId="61D7C729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663D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2C98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99590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BA70E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939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14:paraId="083EB09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80A700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14:paraId="73793D3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7F45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246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4EF3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775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14:paraId="3FEF7E94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E402E7" w14:paraId="73BB9C69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0501B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D7F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6630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2D82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14:paraId="3522A79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5EF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32A0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7F87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14:paraId="1E44E7D8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1CCA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04AA0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02E7" w14:paraId="40D7F74C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C6280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BA2A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CC39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A75C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5498A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FE31A28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675F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D5E2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2827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25ED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0A1D30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14:paraId="4B2AB7BF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31B2C5E1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70171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15E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9290C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8862E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5DDD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C83E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CE0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1A9D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C47C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7-13 Cap X. Nesemnalizată pe teren.</w:t>
            </w:r>
          </w:p>
        </w:tc>
      </w:tr>
      <w:tr w:rsidR="00E402E7" w14:paraId="623DFE31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E13BE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8330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10BA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8058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827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566E88C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0A1E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0C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5A789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8F0E2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77D1F98F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D93CF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6F9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17AD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03DC8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14:paraId="78FF1E1C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0D22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C006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649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00D1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E5DD0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0BB76563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FCCAC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C7B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7A2A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9092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1FC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14:paraId="40CB2754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14:paraId="4CB09C0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2E5EA29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7F8F6F5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2E34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536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D647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44F6A" w14:textId="77777777" w:rsidR="00E402E7" w:rsidRPr="00D344C9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402E7" w14:paraId="0ED6D7DC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92C35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AB4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4560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3215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14:paraId="165383B7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CD7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D05FFE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A362B7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D3338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2A26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A9C1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248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14:paraId="30036F70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E402E7" w14:paraId="5AB741E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3C0ED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322A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A6EF1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ECCB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14:paraId="213EE80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754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7CEF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9E6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14:paraId="57E9135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75C7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1B3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402E7" w14:paraId="4801F90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93AB3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CCC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14:paraId="41A6C444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3ED8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ABA7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14:paraId="08E4EE94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4D2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A8A8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AFB5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81471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E781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E402E7" w14:paraId="568D12F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B9874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46D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14:paraId="63AFC3B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E9C4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FD6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14:paraId="1416877C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52C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4EA5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EC2D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6B31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2FF68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402E7" w14:paraId="263DA071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E8EC9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A02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14:paraId="1B0561D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87018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1884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14:paraId="0D566AF4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1D4CD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A539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530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F1ED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038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402E7" w14:paraId="07D41F98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0DF9A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D48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C7172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90EE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DDB1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2EA97B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9F35C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E1A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4CE2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610D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E402E7" w14:paraId="2F94E4A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CC509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DAAA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70EA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B3F2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3D5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15DA772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716B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E7C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387F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485D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E402E7" w14:paraId="329C5A65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50F2B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D46B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C0A6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677C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EF5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AC63A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63B4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D8EA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71D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205D6A4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55081862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E402E7" w14:paraId="4A213B23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492A9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192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1E53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258D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8E7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2FCA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39F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990F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AB5D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75C039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4002E53D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E402E7" w14:paraId="2466798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68FB8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762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E787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D75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14:paraId="0D9538BE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887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4D52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019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6CDA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91C1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E402E7" w14:paraId="11DCA91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1C0EF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58D4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651+890</w:t>
            </w:r>
          </w:p>
          <w:p w14:paraId="6753AC3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5C60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90A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  <w:p w14:paraId="6F208FA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58A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EE17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9FA8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A575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408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402E7" w14:paraId="64832193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02269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F96C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97EC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23F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2946451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9FEE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1F84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CB5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BD64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8370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14:paraId="7ABA3EEB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14:paraId="560CB867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10B2B26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E402E7" w14:paraId="302EE9DA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BFD44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CCA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104A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B6C2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66EC131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E7F8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D8AF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5EE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C000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920C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14:paraId="29D2AC3B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14:paraId="12260D0E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8CF9FB6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E402E7" w14:paraId="6366355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E16C8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CAE2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E50B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991AB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63B60936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506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8B6D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CDE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1A1D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CCC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14:paraId="3D2B22FE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14:paraId="3AEA2F0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51C228C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E402E7" w14:paraId="6258254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A2F30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2EA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DF25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53C0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C74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B3F5E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AD7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CE661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C34D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14:paraId="6B170CF4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E58DE61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402E7" w14:paraId="6BD1964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9E562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1D85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3F1F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66F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2BF228B6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A82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D34B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68AE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DBFE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386D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14:paraId="12D8278B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971BFA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402E7" w14:paraId="319EE10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ECEE6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34E2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8816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807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28004D1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8993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A4AB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0CE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29D9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568D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14:paraId="5EBC4E91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91EE75D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402E7" w14:paraId="2E27DEA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CC31C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5C7A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8AF7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0723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738FA8A5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C77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1EE15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6AE8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0080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0D82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9481A5C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E402E7" w14:paraId="59F61AA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4FB4A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2B2F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656+150</w:t>
            </w:r>
          </w:p>
          <w:p w14:paraId="537A9A17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5367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A513C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–</w:t>
            </w:r>
          </w:p>
          <w:p w14:paraId="30BB5B31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2BF6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48F1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837D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226D7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DEBF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02E7" w14:paraId="487B044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96DA1" w14:textId="77777777" w:rsidR="00E402E7" w:rsidRDefault="00E402E7" w:rsidP="00E402E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FA815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0B5E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D18A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8469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14:paraId="0B6B6B91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4EBA" w14:textId="77777777" w:rsidR="00E402E7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0020" w14:textId="77777777" w:rsidR="00E402E7" w:rsidRDefault="00E402E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9B32" w14:textId="77777777" w:rsidR="00E402E7" w:rsidRPr="00600D25" w:rsidRDefault="00E402E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C9A0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C59A749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6738324" w14:textId="77777777" w:rsidR="00E402E7" w:rsidRDefault="00E402E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</w:tbl>
    <w:p w14:paraId="3260BA24" w14:textId="77777777" w:rsidR="00E402E7" w:rsidRPr="00836022" w:rsidRDefault="00E402E7" w:rsidP="0095691E">
      <w:pPr>
        <w:spacing w:before="40" w:line="192" w:lineRule="auto"/>
        <w:ind w:right="57"/>
        <w:rPr>
          <w:sz w:val="20"/>
          <w:lang w:val="en-US"/>
        </w:rPr>
      </w:pPr>
    </w:p>
    <w:p w14:paraId="43D1CB73" w14:textId="77777777" w:rsidR="00E402E7" w:rsidRPr="00DE2227" w:rsidRDefault="00E402E7" w:rsidP="0095691E"/>
    <w:p w14:paraId="6276C27B" w14:textId="77777777" w:rsidR="00E402E7" w:rsidRPr="0095691E" w:rsidRDefault="00E402E7" w:rsidP="0095691E"/>
    <w:p w14:paraId="483C51D7" w14:textId="77777777" w:rsidR="00E402E7" w:rsidRDefault="00E402E7" w:rsidP="00956F37">
      <w:pPr>
        <w:pStyle w:val="Heading1"/>
        <w:spacing w:line="360" w:lineRule="auto"/>
      </w:pPr>
      <w:r>
        <w:t>LINIA 301 N</w:t>
      </w:r>
    </w:p>
    <w:p w14:paraId="4D1C6F0F" w14:textId="77777777" w:rsidR="00E402E7" w:rsidRDefault="00E402E7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402E7" w14:paraId="497E826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D7700" w14:textId="77777777" w:rsidR="00E402E7" w:rsidRDefault="00E402E7" w:rsidP="00E402E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3211" w14:textId="77777777" w:rsidR="00E402E7" w:rsidRDefault="00E402E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5B57" w14:textId="77777777" w:rsidR="00E402E7" w:rsidRDefault="00E402E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8F60B" w14:textId="77777777" w:rsidR="00E402E7" w:rsidRDefault="00E402E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3C3CAE0" w14:textId="77777777" w:rsidR="00E402E7" w:rsidRDefault="00E402E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AED22" w14:textId="77777777" w:rsidR="00E402E7" w:rsidRDefault="00E402E7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11A3" w14:textId="77777777" w:rsidR="00E402E7" w:rsidRDefault="00E402E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95D5A" w14:textId="77777777" w:rsidR="00E402E7" w:rsidRDefault="00E402E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15F2" w14:textId="77777777" w:rsidR="00E402E7" w:rsidRPr="0022092F" w:rsidRDefault="00E402E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ACFE" w14:textId="77777777" w:rsidR="00E402E7" w:rsidRDefault="00E402E7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0285BC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EC766" w14:textId="77777777" w:rsidR="00E402E7" w:rsidRDefault="00E402E7" w:rsidP="00E402E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45D2F" w14:textId="77777777" w:rsidR="00E402E7" w:rsidRDefault="00E402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7B8B4" w14:textId="77777777" w:rsidR="00E402E7" w:rsidRDefault="00E402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A921" w14:textId="77777777" w:rsidR="00E402E7" w:rsidRDefault="00E402E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CB64BB9" w14:textId="77777777" w:rsidR="00E402E7" w:rsidRDefault="00E402E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F843" w14:textId="77777777" w:rsidR="00E402E7" w:rsidRDefault="00E402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E626" w14:textId="77777777" w:rsidR="00E402E7" w:rsidRDefault="00E402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2868" w14:textId="77777777" w:rsidR="00E402E7" w:rsidRDefault="00E402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BE723" w14:textId="77777777" w:rsidR="00E402E7" w:rsidRPr="0022092F" w:rsidRDefault="00E402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FCE2" w14:textId="77777777" w:rsidR="00E402E7" w:rsidRDefault="00E402E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DA54D2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55D18" w14:textId="77777777" w:rsidR="00E402E7" w:rsidRDefault="00E402E7" w:rsidP="00E402E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5B54" w14:textId="77777777" w:rsidR="00E402E7" w:rsidRDefault="00E402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77C9" w14:textId="77777777" w:rsidR="00E402E7" w:rsidRDefault="00E402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544CA" w14:textId="77777777" w:rsidR="00E402E7" w:rsidRDefault="00E402E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25CF371" w14:textId="77777777" w:rsidR="00E402E7" w:rsidRDefault="00E402E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0BD8" w14:textId="77777777" w:rsidR="00E402E7" w:rsidRDefault="00E402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7367C" w14:textId="77777777" w:rsidR="00E402E7" w:rsidRDefault="00E402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04CB" w14:textId="77777777" w:rsidR="00E402E7" w:rsidRDefault="00E402E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C01C" w14:textId="77777777" w:rsidR="00E402E7" w:rsidRPr="0022092F" w:rsidRDefault="00E402E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95EB" w14:textId="77777777" w:rsidR="00E402E7" w:rsidRDefault="00E402E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5FFE23" w14:textId="77777777" w:rsidR="00E402E7" w:rsidRPr="00474FB0" w:rsidRDefault="00E402E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E402E7" w14:paraId="690E4DA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E5D42" w14:textId="77777777" w:rsidR="00E402E7" w:rsidRDefault="00E402E7" w:rsidP="00E402E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A9BC" w14:textId="77777777" w:rsidR="00E402E7" w:rsidRDefault="00E40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85555" w14:textId="77777777" w:rsidR="00E402E7" w:rsidRDefault="00E40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7505" w14:textId="77777777" w:rsidR="00E402E7" w:rsidRDefault="00E402E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6BC242B" w14:textId="77777777" w:rsidR="00E402E7" w:rsidRDefault="00E402E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8048" w14:textId="77777777" w:rsidR="00E402E7" w:rsidRDefault="00E40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0AF8" w14:textId="77777777" w:rsidR="00E402E7" w:rsidRDefault="00E40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AA82" w14:textId="77777777" w:rsidR="00E402E7" w:rsidRDefault="00E40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EB9B" w14:textId="77777777" w:rsidR="00E402E7" w:rsidRPr="0022092F" w:rsidRDefault="00E40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B83DC" w14:textId="77777777" w:rsidR="00E402E7" w:rsidRDefault="00E402E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5010AEBD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54153" w14:textId="77777777" w:rsidR="00E402E7" w:rsidRDefault="00E402E7" w:rsidP="00E402E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088E" w14:textId="77777777" w:rsidR="00E402E7" w:rsidRDefault="00E40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D3601" w14:textId="77777777" w:rsidR="00E402E7" w:rsidRDefault="00E40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DBF79" w14:textId="77777777" w:rsidR="00E402E7" w:rsidRDefault="00E402E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B974938" w14:textId="77777777" w:rsidR="00E402E7" w:rsidRDefault="00E402E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AF07" w14:textId="77777777" w:rsidR="00E402E7" w:rsidRDefault="00E40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57A77689" w14:textId="77777777" w:rsidR="00E402E7" w:rsidRDefault="00E40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4E7B3B30" w14:textId="77777777" w:rsidR="00E402E7" w:rsidRDefault="00E40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7CF9" w14:textId="77777777" w:rsidR="00E402E7" w:rsidRDefault="00E40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42D0" w14:textId="77777777" w:rsidR="00E402E7" w:rsidRDefault="00E40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DDB0" w14:textId="77777777" w:rsidR="00E402E7" w:rsidRPr="0022092F" w:rsidRDefault="00E40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5E4A" w14:textId="77777777" w:rsidR="00E402E7" w:rsidRDefault="00E402E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30A2FCF3" w14:textId="77777777" w:rsidR="00E402E7" w:rsidRDefault="00E402E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77CEB55D" w14:textId="77777777" w:rsidR="00E402E7" w:rsidRDefault="00E402E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E402E7" w14:paraId="5C33005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C6F8A" w14:textId="77777777" w:rsidR="00E402E7" w:rsidRDefault="00E402E7" w:rsidP="00E402E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C3AC" w14:textId="77777777" w:rsidR="00E402E7" w:rsidRDefault="00E40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38A25C5A" w14:textId="77777777" w:rsidR="00E402E7" w:rsidRDefault="00E40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AB62" w14:textId="77777777" w:rsidR="00E402E7" w:rsidRDefault="00E40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9B67" w14:textId="77777777" w:rsidR="00E402E7" w:rsidRDefault="00E402E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78AA9F39" w14:textId="77777777" w:rsidR="00E402E7" w:rsidRDefault="00E402E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419F" w14:textId="77777777" w:rsidR="00E402E7" w:rsidRDefault="00E40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4A99" w14:textId="77777777" w:rsidR="00E402E7" w:rsidRDefault="00E40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C79E" w14:textId="77777777" w:rsidR="00E402E7" w:rsidRDefault="00E40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1D1EF" w14:textId="77777777" w:rsidR="00E402E7" w:rsidRPr="0022092F" w:rsidRDefault="00E40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FC059" w14:textId="77777777" w:rsidR="00E402E7" w:rsidRDefault="00E402E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2BBCB0F4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17DB9" w14:textId="77777777" w:rsidR="00E402E7" w:rsidRDefault="00E402E7" w:rsidP="00E402E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F3CD" w14:textId="77777777" w:rsidR="00E402E7" w:rsidRDefault="00E40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F842" w14:textId="77777777" w:rsidR="00E402E7" w:rsidRDefault="00E40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CE53" w14:textId="77777777" w:rsidR="00E402E7" w:rsidRDefault="00E402E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21151188" w14:textId="77777777" w:rsidR="00E402E7" w:rsidRDefault="00E402E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5DE8" w14:textId="77777777" w:rsidR="00E402E7" w:rsidRDefault="00E40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755C69" w14:textId="77777777" w:rsidR="00E402E7" w:rsidRDefault="00E40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D46D" w14:textId="77777777" w:rsidR="00E402E7" w:rsidRDefault="00E40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40D9" w14:textId="77777777" w:rsidR="00E402E7" w:rsidRDefault="00E402E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4AA36" w14:textId="77777777" w:rsidR="00E402E7" w:rsidRPr="0022092F" w:rsidRDefault="00E402E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AA51" w14:textId="77777777" w:rsidR="00E402E7" w:rsidRDefault="00E402E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0DD5E15" w14:textId="77777777" w:rsidR="00E402E7" w:rsidRDefault="00E402E7">
      <w:pPr>
        <w:spacing w:before="40" w:after="40" w:line="192" w:lineRule="auto"/>
        <w:ind w:right="57"/>
        <w:rPr>
          <w:sz w:val="20"/>
        </w:rPr>
      </w:pPr>
    </w:p>
    <w:p w14:paraId="790415BF" w14:textId="77777777" w:rsidR="00E402E7" w:rsidRDefault="00E402E7" w:rsidP="003260D9">
      <w:pPr>
        <w:pStyle w:val="Heading1"/>
        <w:spacing w:line="360" w:lineRule="auto"/>
      </w:pPr>
      <w:r>
        <w:t>LINIA 301 P</w:t>
      </w:r>
    </w:p>
    <w:p w14:paraId="2CC32A0A" w14:textId="77777777" w:rsidR="00E402E7" w:rsidRDefault="00E402E7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402E7" w14:paraId="2F9DF0C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0799A" w14:textId="77777777" w:rsidR="00E402E7" w:rsidRDefault="00E402E7" w:rsidP="00E402E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FD16" w14:textId="77777777" w:rsidR="00E402E7" w:rsidRDefault="00E402E7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FD4D" w14:textId="77777777" w:rsidR="00E402E7" w:rsidRPr="001B37B8" w:rsidRDefault="00E402E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314F" w14:textId="77777777" w:rsidR="00E402E7" w:rsidRDefault="00E402E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C34A8B2" w14:textId="77777777" w:rsidR="00E402E7" w:rsidRDefault="00E402E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9E63" w14:textId="77777777" w:rsidR="00E402E7" w:rsidRDefault="00E402E7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211D" w14:textId="77777777" w:rsidR="00E402E7" w:rsidRDefault="00E402E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05E20" w14:textId="77777777" w:rsidR="00E402E7" w:rsidRDefault="00E402E7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F6EC" w14:textId="77777777" w:rsidR="00E402E7" w:rsidRPr="001B37B8" w:rsidRDefault="00E402E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9AF7" w14:textId="77777777" w:rsidR="00E402E7" w:rsidRDefault="00E402E7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3C0DB32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A4C91" w14:textId="77777777" w:rsidR="00E402E7" w:rsidRDefault="00E402E7" w:rsidP="00E402E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84DD0" w14:textId="77777777" w:rsidR="00E402E7" w:rsidRDefault="00E402E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F710" w14:textId="77777777" w:rsidR="00E402E7" w:rsidRPr="001B37B8" w:rsidRDefault="00E402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D3C3" w14:textId="77777777" w:rsidR="00E402E7" w:rsidRDefault="00E402E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457CD76" w14:textId="77777777" w:rsidR="00E402E7" w:rsidRDefault="00E402E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F7BE" w14:textId="77777777" w:rsidR="00E402E7" w:rsidRDefault="00E402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FF9F" w14:textId="77777777" w:rsidR="00E402E7" w:rsidRDefault="00E402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08188" w14:textId="77777777" w:rsidR="00E402E7" w:rsidRDefault="00E402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012A" w14:textId="77777777" w:rsidR="00E402E7" w:rsidRPr="001B37B8" w:rsidRDefault="00E402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A263" w14:textId="77777777" w:rsidR="00E402E7" w:rsidRDefault="00E402E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167653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F2E1E" w14:textId="77777777" w:rsidR="00E402E7" w:rsidRDefault="00E402E7" w:rsidP="00E402E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92944" w14:textId="77777777" w:rsidR="00E402E7" w:rsidRDefault="00E402E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CC9F" w14:textId="77777777" w:rsidR="00E402E7" w:rsidRPr="001B37B8" w:rsidRDefault="00E402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F56F" w14:textId="77777777" w:rsidR="00E402E7" w:rsidRDefault="00E402E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27EF6" w14:textId="77777777" w:rsidR="00E402E7" w:rsidRDefault="00E402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82D4" w14:textId="77777777" w:rsidR="00E402E7" w:rsidRDefault="00E402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C23A" w14:textId="77777777" w:rsidR="00E402E7" w:rsidRDefault="00E402E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249" w14:textId="77777777" w:rsidR="00E402E7" w:rsidRPr="001B37B8" w:rsidRDefault="00E402E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94D7" w14:textId="77777777" w:rsidR="00E402E7" w:rsidRDefault="00E402E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16F2A4" w14:textId="77777777" w:rsidR="00E402E7" w:rsidRDefault="00E402E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E402E7" w:rsidRPr="00A8307A" w14:paraId="5B4D9A86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25DBF" w14:textId="77777777" w:rsidR="00E402E7" w:rsidRPr="00A75A00" w:rsidRDefault="00E402E7" w:rsidP="00E402E7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34AC4" w14:textId="77777777" w:rsidR="00E402E7" w:rsidRPr="00A8307A" w:rsidRDefault="00E402E7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2DFF" w14:textId="77777777" w:rsidR="00E402E7" w:rsidRPr="00A8307A" w:rsidRDefault="00E402E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985F3" w14:textId="77777777" w:rsidR="00E402E7" w:rsidRDefault="00E402E7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7D748DD8" w14:textId="77777777" w:rsidR="00E402E7" w:rsidRPr="00A8307A" w:rsidRDefault="00E402E7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29E1D" w14:textId="77777777" w:rsidR="00E402E7" w:rsidRDefault="00E402E7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A81B" w14:textId="77777777" w:rsidR="00E402E7" w:rsidRDefault="00E402E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61176" w14:textId="77777777" w:rsidR="00E402E7" w:rsidRPr="00A8307A" w:rsidRDefault="00E402E7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CD3B" w14:textId="77777777" w:rsidR="00E402E7" w:rsidRPr="00A8307A" w:rsidRDefault="00E402E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49E5" w14:textId="77777777" w:rsidR="00E402E7" w:rsidRPr="00A8307A" w:rsidRDefault="00E402E7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7B717622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DF9B2" w14:textId="77777777" w:rsidR="00E402E7" w:rsidRDefault="00E402E7" w:rsidP="00E402E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0F489" w14:textId="77777777" w:rsidR="00E402E7" w:rsidRDefault="00E402E7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20191" w14:textId="77777777" w:rsidR="00E402E7" w:rsidRPr="001B37B8" w:rsidRDefault="00E402E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CA54" w14:textId="77777777" w:rsidR="00E402E7" w:rsidRDefault="00E402E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7458CA42" w14:textId="77777777" w:rsidR="00E402E7" w:rsidRDefault="00E402E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4CB3" w14:textId="77777777" w:rsidR="00E402E7" w:rsidRDefault="00E402E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760F3947" w14:textId="77777777" w:rsidR="00E402E7" w:rsidRDefault="00E402E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55938" w14:textId="77777777" w:rsidR="00E402E7" w:rsidRDefault="00E402E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A011" w14:textId="77777777" w:rsidR="00E402E7" w:rsidRDefault="00E402E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AD80" w14:textId="77777777" w:rsidR="00E402E7" w:rsidRPr="001B37B8" w:rsidRDefault="00E402E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F51E" w14:textId="77777777" w:rsidR="00E402E7" w:rsidRDefault="00E402E7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21EE7B5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DE878" w14:textId="77777777" w:rsidR="00E402E7" w:rsidRDefault="00E402E7" w:rsidP="00E402E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0FA5" w14:textId="77777777" w:rsidR="00E402E7" w:rsidRDefault="00E402E7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114CA" w14:textId="77777777" w:rsidR="00E402E7" w:rsidRPr="001B37B8" w:rsidRDefault="00E402E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78026" w14:textId="77777777" w:rsidR="00E402E7" w:rsidRDefault="00E402E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E9BE176" w14:textId="77777777" w:rsidR="00E402E7" w:rsidRDefault="00E402E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336C" w14:textId="77777777" w:rsidR="00E402E7" w:rsidRDefault="00E402E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732A1FA" w14:textId="77777777" w:rsidR="00E402E7" w:rsidRDefault="00E402E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FBAA" w14:textId="77777777" w:rsidR="00E402E7" w:rsidRPr="001B37B8" w:rsidRDefault="00E402E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8EBD" w14:textId="77777777" w:rsidR="00E402E7" w:rsidRDefault="00E402E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A460" w14:textId="77777777" w:rsidR="00E402E7" w:rsidRPr="001B37B8" w:rsidRDefault="00E402E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5EE29" w14:textId="77777777" w:rsidR="00E402E7" w:rsidRDefault="00E402E7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E402E7" w14:paraId="5D4A41A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E1696" w14:textId="77777777" w:rsidR="00E402E7" w:rsidRDefault="00E402E7" w:rsidP="00E402E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566DD" w14:textId="77777777" w:rsidR="00E402E7" w:rsidRDefault="00E402E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F51D" w14:textId="77777777" w:rsidR="00E402E7" w:rsidRPr="001B37B8" w:rsidRDefault="00E40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48A8" w14:textId="77777777" w:rsidR="00E402E7" w:rsidRDefault="00E402E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BC716E4" w14:textId="77777777" w:rsidR="00E402E7" w:rsidRDefault="00E402E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61C10" w14:textId="77777777" w:rsidR="00E402E7" w:rsidRDefault="00E40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E2F9FF3" w14:textId="77777777" w:rsidR="00E402E7" w:rsidRDefault="00E40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1D25" w14:textId="77777777" w:rsidR="00E402E7" w:rsidRDefault="00E40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F5A0" w14:textId="77777777" w:rsidR="00E402E7" w:rsidRDefault="00E40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C528" w14:textId="77777777" w:rsidR="00E402E7" w:rsidRPr="001B37B8" w:rsidRDefault="00E40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54B1" w14:textId="77777777" w:rsidR="00E402E7" w:rsidRDefault="00E402E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92D6E1" w14:textId="77777777" w:rsidR="00E402E7" w:rsidRDefault="00E402E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E402E7" w14:paraId="1CE21CF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50A7F" w14:textId="77777777" w:rsidR="00E402E7" w:rsidRDefault="00E402E7" w:rsidP="00E402E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5C6B" w14:textId="77777777" w:rsidR="00E402E7" w:rsidRDefault="00E402E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623C6" w14:textId="77777777" w:rsidR="00E402E7" w:rsidRPr="001B37B8" w:rsidRDefault="00E40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57E4" w14:textId="77777777" w:rsidR="00E402E7" w:rsidRDefault="00E402E7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DE3B46C" w14:textId="77777777" w:rsidR="00E402E7" w:rsidRDefault="00E402E7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D70F9" w14:textId="77777777" w:rsidR="00E402E7" w:rsidRDefault="00E402E7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6433BCD9" w14:textId="77777777" w:rsidR="00E402E7" w:rsidRDefault="00E40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BA1C" w14:textId="77777777" w:rsidR="00E402E7" w:rsidRDefault="00E40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07F84" w14:textId="77777777" w:rsidR="00E402E7" w:rsidRDefault="00E40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BF66" w14:textId="77777777" w:rsidR="00E402E7" w:rsidRPr="001B37B8" w:rsidRDefault="00E40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37ABB" w14:textId="77777777" w:rsidR="00E402E7" w:rsidRDefault="00E402E7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582722" w14:textId="77777777" w:rsidR="00E402E7" w:rsidRDefault="00E402E7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E402E7" w14:paraId="07A8D3B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E12DD" w14:textId="77777777" w:rsidR="00E402E7" w:rsidRDefault="00E402E7" w:rsidP="00E402E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67AC" w14:textId="77777777" w:rsidR="00E402E7" w:rsidRDefault="00E402E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24F3" w14:textId="77777777" w:rsidR="00E402E7" w:rsidRPr="001B37B8" w:rsidRDefault="00E40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5498" w14:textId="77777777" w:rsidR="00E402E7" w:rsidRDefault="00E402E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73C2EA7" w14:textId="77777777" w:rsidR="00E402E7" w:rsidRDefault="00E402E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71A4" w14:textId="77777777" w:rsidR="00E402E7" w:rsidRDefault="00E40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FD28A88" w14:textId="77777777" w:rsidR="00E402E7" w:rsidRDefault="00E40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30E4" w14:textId="77777777" w:rsidR="00E402E7" w:rsidRDefault="00E40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581F" w14:textId="77777777" w:rsidR="00E402E7" w:rsidRDefault="00E40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6711" w14:textId="77777777" w:rsidR="00E402E7" w:rsidRPr="001B37B8" w:rsidRDefault="00E40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8CDCB" w14:textId="77777777" w:rsidR="00E402E7" w:rsidRDefault="00E402E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FBBDAF" w14:textId="77777777" w:rsidR="00E402E7" w:rsidRDefault="00E402E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E402E7" w14:paraId="562BBB7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EF7F5" w14:textId="77777777" w:rsidR="00E402E7" w:rsidRDefault="00E402E7" w:rsidP="00E402E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621A" w14:textId="77777777" w:rsidR="00E402E7" w:rsidRDefault="00E402E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28BC" w14:textId="77777777" w:rsidR="00E402E7" w:rsidRPr="001B37B8" w:rsidRDefault="00E40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A6B00" w14:textId="77777777" w:rsidR="00E402E7" w:rsidRDefault="00E402E7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D37830A" w14:textId="77777777" w:rsidR="00E402E7" w:rsidRDefault="00E402E7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AFEA2" w14:textId="77777777" w:rsidR="00E402E7" w:rsidRDefault="00E40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BF76B2F" w14:textId="77777777" w:rsidR="00E402E7" w:rsidRDefault="00E40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DE37" w14:textId="77777777" w:rsidR="00E402E7" w:rsidRDefault="00E40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4AC70" w14:textId="77777777" w:rsidR="00E402E7" w:rsidRDefault="00E402E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10F6" w14:textId="77777777" w:rsidR="00E402E7" w:rsidRPr="001B37B8" w:rsidRDefault="00E402E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AA21" w14:textId="77777777" w:rsidR="00E402E7" w:rsidRDefault="00E402E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AE51BC" w14:textId="77777777" w:rsidR="00E402E7" w:rsidRDefault="00E402E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827769" w14:textId="77777777" w:rsidR="00E402E7" w:rsidRDefault="00E402E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E402E7" w14:paraId="01A7E37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42A55" w14:textId="77777777" w:rsidR="00E402E7" w:rsidRDefault="00E402E7" w:rsidP="00E402E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F81E" w14:textId="77777777" w:rsidR="00E402E7" w:rsidRDefault="00E402E7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34655" w14:textId="77777777" w:rsidR="00E402E7" w:rsidRPr="001B37B8" w:rsidRDefault="00E402E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DD87" w14:textId="77777777" w:rsidR="00E402E7" w:rsidRDefault="00E402E7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E087C28" w14:textId="77777777" w:rsidR="00E402E7" w:rsidRDefault="00E402E7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C487" w14:textId="77777777" w:rsidR="00E402E7" w:rsidRDefault="00E402E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4733926" w14:textId="77777777" w:rsidR="00E402E7" w:rsidRDefault="00E402E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736432EE" w14:textId="77777777" w:rsidR="00E402E7" w:rsidRDefault="00E402E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C347" w14:textId="77777777" w:rsidR="00E402E7" w:rsidRDefault="00E402E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6D83" w14:textId="77777777" w:rsidR="00E402E7" w:rsidRDefault="00E402E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F197" w14:textId="77777777" w:rsidR="00E402E7" w:rsidRPr="001B37B8" w:rsidRDefault="00E402E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EDC5" w14:textId="77777777" w:rsidR="00E402E7" w:rsidRDefault="00E402E7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FD7615" w14:textId="77777777" w:rsidR="00E402E7" w:rsidRDefault="00E402E7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E402E7" w14:paraId="32F8CF8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E0BEC" w14:textId="77777777" w:rsidR="00E402E7" w:rsidRDefault="00E402E7" w:rsidP="00E402E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1F59" w14:textId="77777777" w:rsidR="00E402E7" w:rsidRDefault="00E402E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B6AAB" w14:textId="77777777" w:rsidR="00E402E7" w:rsidRPr="001B37B8" w:rsidRDefault="00E40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EF56" w14:textId="77777777" w:rsidR="00E402E7" w:rsidRDefault="00E402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B2583D4" w14:textId="77777777" w:rsidR="00E402E7" w:rsidRDefault="00E402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4C69" w14:textId="77777777" w:rsidR="00E402E7" w:rsidRDefault="00E40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C631D4E" w14:textId="77777777" w:rsidR="00E402E7" w:rsidRDefault="00E40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05E9" w14:textId="77777777" w:rsidR="00E402E7" w:rsidRDefault="00E40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ADE9" w14:textId="77777777" w:rsidR="00E402E7" w:rsidRDefault="00E40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79DA3" w14:textId="77777777" w:rsidR="00E402E7" w:rsidRPr="001B37B8" w:rsidRDefault="00E40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2F75" w14:textId="77777777" w:rsidR="00E402E7" w:rsidRDefault="00E402E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349304" w14:textId="77777777" w:rsidR="00E402E7" w:rsidRDefault="00E402E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E402E7" w14:paraId="0C409CBD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D538B" w14:textId="77777777" w:rsidR="00E402E7" w:rsidRDefault="00E402E7" w:rsidP="00E402E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C081" w14:textId="77777777" w:rsidR="00E402E7" w:rsidRDefault="00E402E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F9DE" w14:textId="77777777" w:rsidR="00E402E7" w:rsidRPr="001B37B8" w:rsidRDefault="00E40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98DCC" w14:textId="77777777" w:rsidR="00E402E7" w:rsidRDefault="00E402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E817DE8" w14:textId="77777777" w:rsidR="00E402E7" w:rsidRDefault="00E402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3354" w14:textId="77777777" w:rsidR="00E402E7" w:rsidRDefault="00E40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365F5B5" w14:textId="77777777" w:rsidR="00E402E7" w:rsidRDefault="00E40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F294" w14:textId="77777777" w:rsidR="00E402E7" w:rsidRDefault="00E40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D8BA" w14:textId="77777777" w:rsidR="00E402E7" w:rsidRDefault="00E40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43EB" w14:textId="77777777" w:rsidR="00E402E7" w:rsidRPr="001B37B8" w:rsidRDefault="00E40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65AE0" w14:textId="77777777" w:rsidR="00E402E7" w:rsidRDefault="00E402E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790850" w14:textId="77777777" w:rsidR="00E402E7" w:rsidRDefault="00E402E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E402E7" w14:paraId="64D9CFB7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9B090" w14:textId="77777777" w:rsidR="00E402E7" w:rsidRDefault="00E402E7" w:rsidP="00E402E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75D1A" w14:textId="77777777" w:rsidR="00E402E7" w:rsidRDefault="00E402E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91A6" w14:textId="77777777" w:rsidR="00E402E7" w:rsidRPr="001B37B8" w:rsidRDefault="00E40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7A06" w14:textId="77777777" w:rsidR="00E402E7" w:rsidRDefault="00E402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3592799" w14:textId="77777777" w:rsidR="00E402E7" w:rsidRDefault="00E402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F63D" w14:textId="77777777" w:rsidR="00E402E7" w:rsidRDefault="00E40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8451" w14:textId="77777777" w:rsidR="00E402E7" w:rsidRDefault="00E40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7B82C" w14:textId="77777777" w:rsidR="00E402E7" w:rsidRDefault="00E40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31ED" w14:textId="77777777" w:rsidR="00E402E7" w:rsidRPr="001B37B8" w:rsidRDefault="00E40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1595" w14:textId="77777777" w:rsidR="00E402E7" w:rsidRDefault="00E402E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4E762FD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2907A" w14:textId="77777777" w:rsidR="00E402E7" w:rsidRDefault="00E402E7" w:rsidP="00E402E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487F" w14:textId="77777777" w:rsidR="00E402E7" w:rsidRDefault="00E402E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32879" w14:textId="77777777" w:rsidR="00E402E7" w:rsidRPr="001B37B8" w:rsidRDefault="00E40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478DB" w14:textId="77777777" w:rsidR="00E402E7" w:rsidRDefault="00E402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78D4DAA" w14:textId="77777777" w:rsidR="00E402E7" w:rsidRDefault="00E402E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94002" w14:textId="77777777" w:rsidR="00E402E7" w:rsidRDefault="00E40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94970FA" w14:textId="77777777" w:rsidR="00E402E7" w:rsidRDefault="00E40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2886" w14:textId="77777777" w:rsidR="00E402E7" w:rsidRDefault="00E40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6056" w14:textId="77777777" w:rsidR="00E402E7" w:rsidRDefault="00E402E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C446" w14:textId="77777777" w:rsidR="00E402E7" w:rsidRPr="001B37B8" w:rsidRDefault="00E402E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5CD0" w14:textId="77777777" w:rsidR="00E402E7" w:rsidRDefault="00E402E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4A77EB" w14:textId="77777777" w:rsidR="00E402E7" w:rsidRDefault="00E402E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E402E7" w14:paraId="0B912F16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D5E0C" w14:textId="77777777" w:rsidR="00E402E7" w:rsidRDefault="00E402E7" w:rsidP="00E402E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DFE8" w14:textId="77777777" w:rsidR="00E402E7" w:rsidRDefault="00E402E7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39057" w14:textId="77777777" w:rsidR="00E402E7" w:rsidRPr="001B37B8" w:rsidRDefault="00E40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10E8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2C649B4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6BC9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D61DF5A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257BD" w14:textId="77777777" w:rsidR="00E402E7" w:rsidRDefault="00E40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B18C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1111" w14:textId="77777777" w:rsidR="00E402E7" w:rsidRPr="001B37B8" w:rsidRDefault="00E40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7E69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9155B1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E402E7" w14:paraId="658B0D8E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12EB" w14:textId="77777777" w:rsidR="00E402E7" w:rsidRDefault="00E402E7" w:rsidP="00E402E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967E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2070" w14:textId="77777777" w:rsidR="00E402E7" w:rsidRPr="001B37B8" w:rsidRDefault="00E40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53929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0DEB6E2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BF89" w14:textId="77777777" w:rsidR="00E402E7" w:rsidRDefault="00E402E7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4C32D6E4" w14:textId="77777777" w:rsidR="00E402E7" w:rsidRDefault="00E402E7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556AD267" w14:textId="77777777" w:rsidR="00E402E7" w:rsidRDefault="00E402E7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90A2" w14:textId="77777777" w:rsidR="00E402E7" w:rsidRPr="001B37B8" w:rsidRDefault="00E40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812D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6B99" w14:textId="77777777" w:rsidR="00E402E7" w:rsidRPr="001B37B8" w:rsidRDefault="00E40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394A9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5AD0F05D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3EBA9" w14:textId="77777777" w:rsidR="00E402E7" w:rsidRDefault="00E402E7" w:rsidP="00E402E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7B87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A84F" w14:textId="77777777" w:rsidR="00E402E7" w:rsidRPr="001B37B8" w:rsidRDefault="00E40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B65E" w14:textId="77777777" w:rsidR="00E402E7" w:rsidRDefault="00E402E7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088CFB8F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239B5466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906B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C0E17A9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9079" w14:textId="77777777" w:rsidR="00E402E7" w:rsidRPr="001B37B8" w:rsidRDefault="00E40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6952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2FE7" w14:textId="77777777" w:rsidR="00E402E7" w:rsidRPr="001B37B8" w:rsidRDefault="00E40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84D6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5C3DEA4E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20BD6" w14:textId="77777777" w:rsidR="00E402E7" w:rsidRDefault="00E402E7" w:rsidP="00E402E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C160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32EED" w14:textId="77777777" w:rsidR="00E402E7" w:rsidRPr="001B37B8" w:rsidRDefault="00E40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3CFF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AACE90F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F044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58F3873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3BCA" w14:textId="77777777" w:rsidR="00E402E7" w:rsidRPr="001B37B8" w:rsidRDefault="00E40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8E12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E32A3" w14:textId="77777777" w:rsidR="00E402E7" w:rsidRPr="001B37B8" w:rsidRDefault="00E40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78D9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501EE379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2AB7F" w14:textId="77777777" w:rsidR="00E402E7" w:rsidRDefault="00E402E7" w:rsidP="00E402E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F5F6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BB81" w14:textId="77777777" w:rsidR="00E402E7" w:rsidRPr="001B37B8" w:rsidRDefault="00E40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153C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EDE82AC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058E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B0A0935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E9F5" w14:textId="77777777" w:rsidR="00E402E7" w:rsidRPr="001B37B8" w:rsidRDefault="00E40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1C38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5D5F" w14:textId="77777777" w:rsidR="00E402E7" w:rsidRPr="001B37B8" w:rsidRDefault="00E40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CD4DC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DC798A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973D8" w14:textId="77777777" w:rsidR="00E402E7" w:rsidRDefault="00E402E7" w:rsidP="00E402E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0BF9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E1584" w14:textId="77777777" w:rsidR="00E402E7" w:rsidRPr="001B37B8" w:rsidRDefault="00E40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3C6D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D86E269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8B48D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5238055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F0124" w14:textId="77777777" w:rsidR="00E402E7" w:rsidRPr="001B37B8" w:rsidRDefault="00E40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87C3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41AD5" w14:textId="77777777" w:rsidR="00E402E7" w:rsidRPr="001B37B8" w:rsidRDefault="00E40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632CD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5CD6B003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7D84A" w14:textId="77777777" w:rsidR="00E402E7" w:rsidRDefault="00E402E7" w:rsidP="00E402E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93BB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D48B9" w14:textId="77777777" w:rsidR="00E402E7" w:rsidRPr="001B37B8" w:rsidRDefault="00E40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BA83D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C120D7E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72BD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BEA9FF1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ADE1" w14:textId="77777777" w:rsidR="00E402E7" w:rsidRPr="001B37B8" w:rsidRDefault="00E40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5599" w14:textId="77777777" w:rsidR="00E402E7" w:rsidRDefault="00E402E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5A5A7" w14:textId="77777777" w:rsidR="00E402E7" w:rsidRPr="001B37B8" w:rsidRDefault="00E402E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C4B2" w14:textId="77777777" w:rsidR="00E402E7" w:rsidRDefault="00E402E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32B4AA4" w14:textId="77777777" w:rsidR="00E402E7" w:rsidRDefault="00E402E7">
      <w:pPr>
        <w:spacing w:before="40" w:after="40" w:line="192" w:lineRule="auto"/>
        <w:ind w:right="57"/>
        <w:rPr>
          <w:sz w:val="20"/>
        </w:rPr>
      </w:pPr>
    </w:p>
    <w:p w14:paraId="75E66E00" w14:textId="77777777" w:rsidR="00E402E7" w:rsidRDefault="00E402E7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14:paraId="2416F41B" w14:textId="77777777" w:rsidR="00E402E7" w:rsidRDefault="00E402E7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402E7" w14:paraId="40C95653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7E43" w14:textId="77777777" w:rsidR="00E402E7" w:rsidRDefault="00E402E7" w:rsidP="00E402E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8AA2" w14:textId="77777777" w:rsidR="00E402E7" w:rsidRDefault="00E402E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4ED4" w14:textId="77777777" w:rsidR="00E402E7" w:rsidRPr="00594E5B" w:rsidRDefault="00E402E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FD05" w14:textId="77777777" w:rsidR="00E402E7" w:rsidRDefault="00E402E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A359922" w14:textId="77777777" w:rsidR="00E402E7" w:rsidRDefault="00E402E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054091E9" w14:textId="77777777" w:rsidR="00E402E7" w:rsidRDefault="00E402E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41FB" w14:textId="77777777" w:rsidR="00E402E7" w:rsidRDefault="00E402E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053205B7" w14:textId="77777777" w:rsidR="00E402E7" w:rsidRDefault="00E402E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6B11F48D" w14:textId="77777777" w:rsidR="00E402E7" w:rsidRDefault="00E402E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ADFB278" w14:textId="77777777" w:rsidR="00E402E7" w:rsidRDefault="00E402E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7923" w14:textId="77777777" w:rsidR="00E402E7" w:rsidRPr="00594E5B" w:rsidRDefault="00E402E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A21DD" w14:textId="77777777" w:rsidR="00E402E7" w:rsidRDefault="00E402E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1CF35" w14:textId="77777777" w:rsidR="00E402E7" w:rsidRPr="00594E5B" w:rsidRDefault="00E402E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1FBC" w14:textId="77777777" w:rsidR="00E402E7" w:rsidRDefault="00E402E7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E44542F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17EA1" w14:textId="77777777" w:rsidR="00E402E7" w:rsidRDefault="00E402E7" w:rsidP="00E402E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9D1C" w14:textId="77777777" w:rsidR="00E402E7" w:rsidRDefault="00E402E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24F9" w14:textId="77777777" w:rsidR="00E402E7" w:rsidRPr="00594E5B" w:rsidRDefault="00E402E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A2A38" w14:textId="77777777" w:rsidR="00E402E7" w:rsidRDefault="00E402E7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8825DF2" w14:textId="77777777" w:rsidR="00E402E7" w:rsidRDefault="00E402E7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0C5AB7DA" w14:textId="77777777" w:rsidR="00E402E7" w:rsidRDefault="00E402E7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DCBF" w14:textId="77777777" w:rsidR="00E402E7" w:rsidRDefault="00E402E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47DA" w14:textId="77777777" w:rsidR="00E402E7" w:rsidRPr="00594E5B" w:rsidRDefault="00E402E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16670" w14:textId="77777777" w:rsidR="00E402E7" w:rsidRDefault="00E402E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B46C" w14:textId="77777777" w:rsidR="00E402E7" w:rsidRPr="00594E5B" w:rsidRDefault="00E402E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D75FD" w14:textId="77777777" w:rsidR="00E402E7" w:rsidRDefault="00E402E7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2766E6D1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E70C8" w14:textId="77777777" w:rsidR="00E402E7" w:rsidRDefault="00E402E7" w:rsidP="00E402E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7D19" w14:textId="77777777" w:rsidR="00E402E7" w:rsidRDefault="00E402E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1D20" w14:textId="77777777" w:rsidR="00E402E7" w:rsidRPr="00594E5B" w:rsidRDefault="00E402E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FD9C" w14:textId="77777777" w:rsidR="00E402E7" w:rsidRDefault="00E402E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31DC3139" w14:textId="77777777" w:rsidR="00E402E7" w:rsidRDefault="00E402E7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67593298" w14:textId="77777777" w:rsidR="00E402E7" w:rsidRDefault="00E402E7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63F6D7B8" w14:textId="77777777" w:rsidR="00E402E7" w:rsidRDefault="00E402E7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9A45" w14:textId="77777777" w:rsidR="00E402E7" w:rsidRDefault="00E402E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F62D" w14:textId="77777777" w:rsidR="00E402E7" w:rsidRDefault="00E402E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DD29" w14:textId="77777777" w:rsidR="00E402E7" w:rsidRDefault="00E402E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4C4E" w14:textId="77777777" w:rsidR="00E402E7" w:rsidRPr="00594E5B" w:rsidRDefault="00E402E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92114" w14:textId="77777777" w:rsidR="00E402E7" w:rsidRDefault="00E402E7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0631580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19EA4" w14:textId="77777777" w:rsidR="00E402E7" w:rsidRDefault="00E402E7" w:rsidP="00E402E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D4B2" w14:textId="77777777" w:rsidR="00E402E7" w:rsidRDefault="00E402E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F5F59" w14:textId="77777777" w:rsidR="00E402E7" w:rsidRPr="00594E5B" w:rsidRDefault="00E402E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9307" w14:textId="77777777" w:rsidR="00E402E7" w:rsidRDefault="00E402E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F3A4823" w14:textId="77777777" w:rsidR="00E402E7" w:rsidRDefault="00E402E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09EE4354" w14:textId="77777777" w:rsidR="00E402E7" w:rsidRDefault="00E402E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9B47A" w14:textId="77777777" w:rsidR="00E402E7" w:rsidRDefault="00E402E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67AD6052" w14:textId="77777777" w:rsidR="00E402E7" w:rsidRDefault="00E402E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05E1" w14:textId="77777777" w:rsidR="00E402E7" w:rsidRDefault="00E402E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F4548" w14:textId="77777777" w:rsidR="00E402E7" w:rsidRDefault="00E402E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AC01" w14:textId="77777777" w:rsidR="00E402E7" w:rsidRPr="00594E5B" w:rsidRDefault="00E402E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0874B" w14:textId="77777777" w:rsidR="00E402E7" w:rsidRDefault="00E402E7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2BE77688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C8D64" w14:textId="77777777" w:rsidR="00E402E7" w:rsidRDefault="00E402E7" w:rsidP="00E402E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1084" w14:textId="77777777" w:rsidR="00E402E7" w:rsidRDefault="00E402E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73F8" w14:textId="77777777" w:rsidR="00E402E7" w:rsidRPr="00594E5B" w:rsidRDefault="00E402E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CA6AA" w14:textId="77777777" w:rsidR="00E402E7" w:rsidRDefault="00E402E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1402C318" w14:textId="77777777" w:rsidR="00E402E7" w:rsidRDefault="00E402E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2272" w14:textId="77777777" w:rsidR="00E402E7" w:rsidRDefault="00E402E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184D4822" w14:textId="77777777" w:rsidR="00E402E7" w:rsidRDefault="00E402E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4F639" w14:textId="77777777" w:rsidR="00E402E7" w:rsidRDefault="00E402E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D98C" w14:textId="77777777" w:rsidR="00E402E7" w:rsidRDefault="00E402E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BED3" w14:textId="77777777" w:rsidR="00E402E7" w:rsidRPr="00594E5B" w:rsidRDefault="00E402E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A54F" w14:textId="77777777" w:rsidR="00E402E7" w:rsidRDefault="00E402E7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208A05C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B0709" w14:textId="77777777" w:rsidR="00E402E7" w:rsidRDefault="00E402E7" w:rsidP="00E402E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9D6FC" w14:textId="77777777" w:rsidR="00E402E7" w:rsidRDefault="00E402E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95EE8" w14:textId="77777777" w:rsidR="00E402E7" w:rsidRPr="00594E5B" w:rsidRDefault="00E402E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AD08F" w14:textId="77777777" w:rsidR="00E402E7" w:rsidRDefault="00E402E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1DEFD578" w14:textId="77777777" w:rsidR="00E402E7" w:rsidRDefault="00E402E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14DD1611" w14:textId="77777777" w:rsidR="00E402E7" w:rsidRDefault="00E402E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49DE" w14:textId="77777777" w:rsidR="00E402E7" w:rsidRDefault="00E402E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39B28C43" w14:textId="77777777" w:rsidR="00E402E7" w:rsidRDefault="00E402E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AC2D" w14:textId="77777777" w:rsidR="00E402E7" w:rsidRDefault="00E402E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0460" w14:textId="77777777" w:rsidR="00E402E7" w:rsidRDefault="00E402E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C266" w14:textId="77777777" w:rsidR="00E402E7" w:rsidRPr="00594E5B" w:rsidRDefault="00E402E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8FA1" w14:textId="77777777" w:rsidR="00E402E7" w:rsidRDefault="00E402E7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A0B9706" w14:textId="77777777" w:rsidR="00E402E7" w:rsidRDefault="00E402E7">
      <w:pPr>
        <w:spacing w:before="40" w:after="40" w:line="192" w:lineRule="auto"/>
        <w:ind w:right="57"/>
        <w:rPr>
          <w:sz w:val="20"/>
          <w:lang w:val="en-US"/>
        </w:rPr>
      </w:pPr>
    </w:p>
    <w:p w14:paraId="5E4E9631" w14:textId="77777777" w:rsidR="00E402E7" w:rsidRDefault="00E402E7" w:rsidP="003A5387">
      <w:pPr>
        <w:pStyle w:val="Heading1"/>
        <w:spacing w:line="360" w:lineRule="auto"/>
      </w:pPr>
      <w:r>
        <w:lastRenderedPageBreak/>
        <w:t>LINIA 316</w:t>
      </w:r>
    </w:p>
    <w:p w14:paraId="07E4CA51" w14:textId="77777777" w:rsidR="00E402E7" w:rsidRDefault="00E402E7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402E7" w14:paraId="0847DC3E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24A35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C9B6" w14:textId="77777777" w:rsidR="00E402E7" w:rsidRDefault="00E402E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85210" w14:textId="77777777" w:rsidR="00E402E7" w:rsidRDefault="00E402E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0EE5" w14:textId="77777777" w:rsidR="00E402E7" w:rsidRDefault="00E402E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14:paraId="3F05544A" w14:textId="77777777" w:rsidR="00E402E7" w:rsidRDefault="00E402E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6057" w14:textId="77777777" w:rsidR="00E402E7" w:rsidRDefault="00E402E7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D20F" w14:textId="77777777" w:rsidR="00E402E7" w:rsidRDefault="00E402E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A44DD" w14:textId="77777777" w:rsidR="00E402E7" w:rsidRDefault="00E402E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D410" w14:textId="77777777" w:rsidR="00E402E7" w:rsidRPr="00F6236C" w:rsidRDefault="00E402E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345D" w14:textId="77777777" w:rsidR="00E402E7" w:rsidRDefault="00E402E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29C9B9" w14:textId="77777777" w:rsidR="00E402E7" w:rsidRDefault="00E402E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B2C9473" w14:textId="77777777" w:rsidR="00E402E7" w:rsidRDefault="00E402E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E402E7" w14:paraId="3BDB0CC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8EF8B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A8A19" w14:textId="77777777" w:rsidR="00E402E7" w:rsidRDefault="00E402E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E2C8" w14:textId="77777777" w:rsidR="00E402E7" w:rsidRDefault="00E402E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FC9C" w14:textId="77777777" w:rsidR="00E402E7" w:rsidRDefault="00E402E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F9A01" w14:textId="77777777" w:rsidR="00E402E7" w:rsidRDefault="00E402E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14:paraId="2693EE15" w14:textId="77777777" w:rsidR="00E402E7" w:rsidRDefault="00E402E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14216DAE" w14:textId="77777777" w:rsidR="00E402E7" w:rsidRDefault="00E402E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14:paraId="61795BB7" w14:textId="77777777" w:rsidR="00E402E7" w:rsidRDefault="00E402E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14:paraId="07C05B78" w14:textId="77777777" w:rsidR="00E402E7" w:rsidRDefault="00E402E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14:paraId="7981B1DA" w14:textId="77777777" w:rsidR="00E402E7" w:rsidRDefault="00E402E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14:paraId="7F90FF4A" w14:textId="77777777" w:rsidR="00E402E7" w:rsidRDefault="00E402E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A6E6" w14:textId="77777777" w:rsidR="00E402E7" w:rsidRDefault="00E402E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D0D8" w14:textId="77777777" w:rsidR="00E402E7" w:rsidRDefault="00E402E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E215" w14:textId="77777777" w:rsidR="00E402E7" w:rsidRPr="00F6236C" w:rsidRDefault="00E402E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23F5" w14:textId="77777777" w:rsidR="00E402E7" w:rsidRDefault="00E402E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475029" w14:textId="77777777" w:rsidR="00E402E7" w:rsidRDefault="00E402E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E402E7" w14:paraId="0A85D344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65754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2954" w14:textId="77777777" w:rsidR="00E402E7" w:rsidRDefault="00E402E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4000" w14:textId="77777777" w:rsidR="00E402E7" w:rsidRDefault="00E402E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1A97" w14:textId="77777777" w:rsidR="00E402E7" w:rsidRDefault="00E402E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0B5FDD7D" w14:textId="77777777" w:rsidR="00E402E7" w:rsidRDefault="00E402E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B496" w14:textId="77777777" w:rsidR="00E402E7" w:rsidRDefault="00E402E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6DCD6D4" w14:textId="77777777" w:rsidR="00E402E7" w:rsidRDefault="00E402E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5210" w14:textId="77777777" w:rsidR="00E402E7" w:rsidRDefault="00E402E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21DA" w14:textId="77777777" w:rsidR="00E402E7" w:rsidRDefault="00E402E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9391" w14:textId="77777777" w:rsidR="00E402E7" w:rsidRPr="00F6236C" w:rsidRDefault="00E402E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06AD" w14:textId="77777777" w:rsidR="00E402E7" w:rsidRDefault="00E402E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AD155B" w14:textId="77777777" w:rsidR="00E402E7" w:rsidRDefault="00E402E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191D4D" w14:textId="77777777" w:rsidR="00E402E7" w:rsidRDefault="00E402E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E402E7" w14:paraId="6C19EC3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68556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FF78" w14:textId="77777777" w:rsidR="00E402E7" w:rsidRDefault="00E402E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8685" w14:textId="77777777" w:rsidR="00E402E7" w:rsidRDefault="00E402E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73AF" w14:textId="77777777" w:rsidR="00E402E7" w:rsidRDefault="00E402E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4A69D278" w14:textId="77777777" w:rsidR="00E402E7" w:rsidRDefault="00E402E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33E3" w14:textId="77777777" w:rsidR="00E402E7" w:rsidRDefault="00E402E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73B1" w14:textId="77777777" w:rsidR="00E402E7" w:rsidRDefault="00E402E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1A2E" w14:textId="77777777" w:rsidR="00E402E7" w:rsidRDefault="00E402E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71820" w14:textId="77777777" w:rsidR="00E402E7" w:rsidRPr="00F6236C" w:rsidRDefault="00E402E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4D0E" w14:textId="77777777" w:rsidR="00E402E7" w:rsidRDefault="00E402E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20F591D4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83441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6AAB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FFC8" w14:textId="77777777" w:rsidR="00E402E7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7771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2AE51773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51BF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E45A" w14:textId="77777777" w:rsidR="00E402E7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A33F9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CB25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35AB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DC500E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8280B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E00C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1317" w14:textId="77777777" w:rsidR="00E402E7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0E08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1C1016FD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965E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5F4D" w14:textId="77777777" w:rsidR="00E402E7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EDEE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9EF4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A1CC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6A74ABC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15A91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37AD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36+000</w:t>
            </w:r>
          </w:p>
          <w:p w14:paraId="44B0E13B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782A" w14:textId="77777777" w:rsidR="00E402E7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B409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14:paraId="15826968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6DBB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8C8E" w14:textId="77777777" w:rsidR="00E402E7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F376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C179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FCFF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2E0BD2A4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E373A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6851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  <w:p w14:paraId="1AB3A067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D5300" w14:textId="77777777" w:rsidR="00E402E7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2110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123E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AD8A" w14:textId="77777777" w:rsidR="00E402E7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58E1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79018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FD92F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5BABFFEB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CAD01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C786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78+300</w:t>
            </w:r>
          </w:p>
          <w:p w14:paraId="59E41015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DC82" w14:textId="77777777" w:rsidR="00E402E7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29C4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Tușnad Sat –</w:t>
            </w:r>
          </w:p>
          <w:p w14:paraId="69580311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8C39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59E0" w14:textId="77777777" w:rsidR="00E402E7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A0E4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45B7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2CC2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31AD7A63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5B482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CCC5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81+000</w:t>
            </w:r>
          </w:p>
          <w:p w14:paraId="203E90FD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F136" w14:textId="77777777" w:rsidR="00E402E7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5A0A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1F08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030DF" w14:textId="77777777" w:rsidR="00E402E7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D957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C20A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DAE89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2F7B7CC3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CFFC7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D7100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86+800</w:t>
            </w:r>
          </w:p>
          <w:p w14:paraId="2C54E292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BF26" w14:textId="77777777" w:rsidR="00E402E7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5F2EA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14:paraId="2364DA3E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5131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A862" w14:textId="77777777" w:rsidR="00E402E7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7A83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8D54C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990E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12B9AE2A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140A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9D40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45D03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4834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14:paraId="771BE680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6C71F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1A53C" w14:textId="77777777" w:rsidR="00E402E7" w:rsidRPr="00514DA4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D8BF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3EB3B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1A16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7D7DD5D2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3195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2766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6114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6FAC2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AAB0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786DCFA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14:paraId="0BD8681F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081F2623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2E06BB06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9265" w14:textId="77777777" w:rsidR="00E402E7" w:rsidRPr="00514DA4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15E5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A691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E13D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2CC284D9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0D25F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74BB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0B31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27F3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391D6441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BD653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7079F748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14:paraId="121069CA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1BC3" w14:textId="77777777" w:rsidR="00E402E7" w:rsidRPr="00514DA4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D636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D5AC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EB4B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E402E7" w14:paraId="7C15CE35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F4230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FE9B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14:paraId="081671FB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4C6D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CBD0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116EB8B7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0943" w14:textId="77777777" w:rsidR="00E402E7" w:rsidRPr="00273EC0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45CE" w14:textId="77777777" w:rsidR="00E402E7" w:rsidRPr="00514DA4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A9FA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DA39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A6F4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4C26F4EA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B2D9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E28BE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14:paraId="488DC8E1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4100" w14:textId="77777777" w:rsidR="00E402E7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47A2" w14:textId="77777777" w:rsidR="00E402E7" w:rsidRDefault="00E402E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3C8AF941" w14:textId="77777777" w:rsidR="00E402E7" w:rsidRDefault="00E402E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1691" w14:textId="77777777" w:rsidR="00E402E7" w:rsidRPr="00273EC0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9E5B" w14:textId="77777777" w:rsidR="00E402E7" w:rsidRPr="00514DA4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CF31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653C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B837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0CCF4C19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E942C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0353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7487E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CC3C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14:paraId="036BF810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81E41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9668" w14:textId="77777777" w:rsidR="00E402E7" w:rsidRPr="00514DA4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FD1BE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6E8A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3A289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57357FB4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04F9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662D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9C26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2271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47870B36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FF5E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9071" w14:textId="77777777" w:rsidR="00E402E7" w:rsidRPr="00514DA4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09FB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AE3C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1BA7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7221CAFF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0F269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6DB4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57C7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2869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64742A0C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0066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346E" w14:textId="77777777" w:rsidR="00E402E7" w:rsidRPr="00514DA4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1E99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CE17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2184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5EB4B74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59732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04B2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14:paraId="425F0EF5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B53A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6550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14:paraId="5E716F79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64C0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F3E3" w14:textId="77777777" w:rsidR="00E402E7" w:rsidRPr="00514DA4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3904" w14:textId="77777777" w:rsidR="00E402E7" w:rsidRDefault="00E402E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F100" w14:textId="77777777" w:rsidR="00E402E7" w:rsidRPr="00F6236C" w:rsidRDefault="00E402E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365D" w14:textId="77777777" w:rsidR="00E402E7" w:rsidRDefault="00E402E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5A11020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A676C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9044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560C" w14:textId="77777777" w:rsidR="00E402E7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DFED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7B017191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ECC27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AD0B" w14:textId="77777777" w:rsidR="00E402E7" w:rsidRPr="00514DA4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2D4D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D20D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349B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3608C85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47217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9CDBA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6053A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65CD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59453A3E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85562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69EB" w14:textId="77777777" w:rsidR="00E402E7" w:rsidRPr="00514DA4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23A0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A75C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6663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297E649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BA747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FC34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14:paraId="22740D37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BC4E8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CE85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C725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8F9D" w14:textId="77777777" w:rsidR="00E402E7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4437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C514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5499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34565E0D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61473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7BEF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14:paraId="5EBE58EA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E1B9" w14:textId="77777777" w:rsidR="00E402E7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5272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14:paraId="2414A9E5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14:paraId="47C67ECC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24FB3253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14:paraId="53C6684D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C3D1E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9E5C" w14:textId="77777777" w:rsidR="00E402E7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1002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3D573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06382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1B6BD38D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2DACF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18FC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830AB" w14:textId="77777777" w:rsidR="00E402E7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0801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03D0002F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BB40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7E95" w14:textId="77777777" w:rsidR="00E402E7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C0F64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5382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7673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6029753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F7D6D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70BA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056E6" w14:textId="77777777" w:rsidR="00E402E7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B2C2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2FA0AA53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2F0B8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9006" w14:textId="77777777" w:rsidR="00E402E7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ED1A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DDC2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10C0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26307131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25BD4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AB3B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AE0C2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D42BA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14:paraId="3745A1A7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5378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E73B" w14:textId="77777777" w:rsidR="00E402E7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8499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A3F9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4F63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7E1F4231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331AE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A19F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408D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61B9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14:paraId="036CE3D5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D0BE5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F56F" w14:textId="77777777" w:rsidR="00E402E7" w:rsidRPr="00514DA4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615D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15E9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5F6B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61F8954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B4618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B699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E80C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3CD62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14:paraId="797AE4D7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0DCE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81DB" w14:textId="77777777" w:rsidR="00E402E7" w:rsidRPr="00514DA4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AFAA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BEF6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B1AB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6FBFD7" w14:textId="77777777" w:rsidR="00E402E7" w:rsidRPr="000D7AA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E402E7" w14:paraId="71E98BFB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4167C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6B04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3560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4AD7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5420DEF7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97CE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66CB" w14:textId="77777777" w:rsidR="00E402E7" w:rsidRPr="00514DA4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52FC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7432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9C85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0CAEBD82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C0B27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B176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AAA0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7CCB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57EE21DB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5AB8B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DD4C" w14:textId="77777777" w:rsidR="00E402E7" w:rsidRPr="00514DA4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0725E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5E1B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2978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A802A24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8E0B2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D68B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14:paraId="7BF37014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AA73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AC8EE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14:paraId="665B336B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6B82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39AF" w14:textId="77777777" w:rsidR="00E402E7" w:rsidRPr="00514DA4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D826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0119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9E703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68405CA5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D8EEE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10DD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14:paraId="58B09DF0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EE1C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6D8E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5F85C211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EC14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964E" w14:textId="77777777" w:rsidR="00E402E7" w:rsidRPr="00514DA4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FC69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2C53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6405F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64A9343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0182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98A5B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8C65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AF2C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6D0FF277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5A403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A01C667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49EA" w14:textId="77777777" w:rsidR="00E402E7" w:rsidRPr="00514DA4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7071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A879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E287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58CCD1FB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47C97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948E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14:paraId="208BF46A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3E68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E297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0C9B8749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B97C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AC33" w14:textId="77777777" w:rsidR="00E402E7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1EC8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BAF9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28D8A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77B8162A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07050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76A4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245+050</w:t>
            </w:r>
          </w:p>
          <w:p w14:paraId="053159A8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940F8" w14:textId="77777777" w:rsidR="00E402E7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5A1E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12E3D338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C62A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11A4B" w14:textId="77777777" w:rsidR="00E402E7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A6B58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B602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368F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Cu inductori de </w:t>
            </w:r>
          </w:p>
          <w:p w14:paraId="2CD4B888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2000 Hz. Valabilă doar pentru trenurile tip automotor</w:t>
            </w:r>
          </w:p>
        </w:tc>
      </w:tr>
      <w:tr w:rsidR="00E402E7" w14:paraId="0C3C2B90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752E6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3552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E56B2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09E37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66827C9F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3CC09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3ACE" w14:textId="77777777" w:rsidR="00E402E7" w:rsidRPr="00514DA4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B9E4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3D7D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C032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710F9219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EE47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1820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40B1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A191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111BF44C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B90F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7028" w14:textId="77777777" w:rsidR="00E402E7" w:rsidRPr="00514DA4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842D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7D6E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9896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0ED31295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4C097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5645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60D1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62444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22EA2596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C004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6C308BC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DF60" w14:textId="77777777" w:rsidR="00E402E7" w:rsidRPr="00514DA4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3FDD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E0E5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8257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5BFD622E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CA2D6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DB3D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716D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3A45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13FE0A1D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B1FD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EAE9" w14:textId="77777777" w:rsidR="00E402E7" w:rsidRPr="00514DA4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EC8BC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90D6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58F5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E402E7" w14:paraId="51614C3B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C5AE0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06E3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14:paraId="793FFF30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D4A4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6954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14:paraId="492C7583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ECB2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34CA" w14:textId="77777777" w:rsidR="00E402E7" w:rsidRPr="00514DA4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1833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C4F2B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FB2A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3F09B71D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64256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9AFC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82CD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7B05C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14:paraId="7E45BAF8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BE78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1DD88" w14:textId="77777777" w:rsidR="00E402E7" w:rsidRPr="00514DA4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7F61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5EF7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0272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E402E7" w14:paraId="7F3722A0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2BC5B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F3AF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14:paraId="0C514789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06C6" w14:textId="77777777" w:rsidR="00E402E7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8FA8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14:paraId="60A5DC92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C440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A4B8" w14:textId="77777777" w:rsidR="00E402E7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D5AD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157B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DC0A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1D57D07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860C5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516CB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8508C" w14:textId="77777777" w:rsidR="00E402E7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F854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96E4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0D683A4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50A1C" w14:textId="77777777" w:rsidR="00E402E7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C4B7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7393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2B919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14:paraId="2453E719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3D231523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A524E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44F3C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05C8F" w14:textId="77777777" w:rsidR="00E402E7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B906B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5B19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3039C3B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6E94" w14:textId="77777777" w:rsidR="00E402E7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1A61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C364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CD075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14:paraId="6C05FF61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6445985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EC4F2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3A9A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F2BF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76A33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14:paraId="3D21CDB7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BF3F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9FEB598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95CAA" w14:textId="77777777" w:rsidR="00E402E7" w:rsidRPr="00514DA4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B46E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D586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E4F5E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17B33F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E402E7" w14:paraId="0E436493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B10CB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00E8A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AB953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5BED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46976479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3EFA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14:paraId="59DAC3DA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6387" w14:textId="77777777" w:rsidR="00E402E7" w:rsidRPr="00514DA4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0A02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D202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640E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3331F3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0FE7FB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E402E7" w14:paraId="3EBAB3B7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60D74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01DE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7C9D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45A25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5162FF61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0015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1CC0949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CFF53" w14:textId="77777777" w:rsidR="00E402E7" w:rsidRPr="00514DA4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E9C4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0381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75D15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55EEE2B6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D3917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F762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1DC7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3774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14:paraId="7E694703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312E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14:paraId="5F298B8C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71E5" w14:textId="77777777" w:rsidR="00E402E7" w:rsidRPr="00514DA4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3795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1D5B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F7CF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23B28B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85392B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E402E7" w14:paraId="4082B8DB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C53E2" w14:textId="77777777" w:rsidR="00E402E7" w:rsidRDefault="00E402E7" w:rsidP="00E402E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D0ED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0D69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2B8C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6F944863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9F674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160769D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40E6" w14:textId="77777777" w:rsidR="00E402E7" w:rsidRPr="00514DA4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D858F" w14:textId="77777777" w:rsidR="00E402E7" w:rsidRDefault="00E402E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975CC" w14:textId="77777777" w:rsidR="00E402E7" w:rsidRPr="00F6236C" w:rsidRDefault="00E402E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EB74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ED7A89" w14:textId="77777777" w:rsidR="00E402E7" w:rsidRDefault="00E402E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14:paraId="71FA704A" w14:textId="77777777" w:rsidR="00E402E7" w:rsidRDefault="00E402E7">
      <w:pPr>
        <w:spacing w:before="40" w:after="40" w:line="192" w:lineRule="auto"/>
        <w:ind w:right="57"/>
        <w:rPr>
          <w:sz w:val="20"/>
        </w:rPr>
      </w:pPr>
    </w:p>
    <w:p w14:paraId="6E685111" w14:textId="77777777" w:rsidR="00E402E7" w:rsidRDefault="00E402E7" w:rsidP="00503CFC">
      <w:pPr>
        <w:pStyle w:val="Heading1"/>
        <w:spacing w:line="360" w:lineRule="auto"/>
      </w:pPr>
      <w:r>
        <w:t>LINIA 412</w:t>
      </w:r>
    </w:p>
    <w:p w14:paraId="32FAFD47" w14:textId="77777777" w:rsidR="00E402E7" w:rsidRDefault="00E402E7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402E7" w14:paraId="566669CA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4942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5939" w14:textId="77777777" w:rsidR="00E402E7" w:rsidRDefault="00E402E7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96EF" w14:textId="77777777" w:rsidR="00E402E7" w:rsidRPr="005C35B0" w:rsidRDefault="00E402E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7FD49" w14:textId="77777777" w:rsidR="00E402E7" w:rsidRDefault="00E402E7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9550" w14:textId="77777777" w:rsidR="00E402E7" w:rsidRDefault="00E402E7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14:paraId="3868F5F4" w14:textId="77777777" w:rsidR="00E402E7" w:rsidRDefault="00E402E7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6DF4" w14:textId="77777777" w:rsidR="00E402E7" w:rsidRPr="00396332" w:rsidRDefault="00E402E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FB16" w14:textId="77777777" w:rsidR="00E402E7" w:rsidRDefault="00E402E7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B65D7" w14:textId="77777777" w:rsidR="00E402E7" w:rsidRPr="00396332" w:rsidRDefault="00E402E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C3B1" w14:textId="77777777" w:rsidR="00E402E7" w:rsidRDefault="00E402E7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14:paraId="78364E4A" w14:textId="77777777" w:rsidR="00E402E7" w:rsidRDefault="00E402E7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E402E7" w14:paraId="7E6E11E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3C6E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1DD5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12DFF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839F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624C71DB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CB95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166D19F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86F8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B981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B426E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07B7C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61C9474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73D4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C0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9C856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42C3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01392389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F971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2025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0457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14:paraId="381B7E72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AED0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51B68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3520BB8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19C70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B1607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043C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1562" w14:textId="77777777" w:rsidR="00E402E7" w:rsidRDefault="00E402E7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6F855B84" w14:textId="77777777" w:rsidR="00E402E7" w:rsidRDefault="00E402E7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4CE29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ACC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4046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8+850</w:t>
            </w:r>
          </w:p>
          <w:p w14:paraId="492580F1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6A47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FFA1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1C3D4F5A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DD12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C9C4" w14:textId="77777777" w:rsidR="00E402E7" w:rsidRDefault="00E402E7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82FF5" w14:textId="77777777" w:rsidR="00E402E7" w:rsidRDefault="00E402E7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495FB" w14:textId="77777777" w:rsidR="00E402E7" w:rsidRDefault="00E402E7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 inclusiv linia  2 directă și sch. 1A, 5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A9F11" w14:textId="77777777" w:rsidR="00E402E7" w:rsidRDefault="00E402E7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523B2" w14:textId="77777777" w:rsidR="00E402E7" w:rsidRPr="00396332" w:rsidRDefault="00E402E7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394F" w14:textId="77777777" w:rsidR="00E402E7" w:rsidRDefault="00E402E7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9+350</w:t>
            </w:r>
          </w:p>
          <w:p w14:paraId="14BE56C8" w14:textId="77777777" w:rsidR="00E402E7" w:rsidRDefault="00E402E7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EA48" w14:textId="77777777" w:rsidR="00E402E7" w:rsidRDefault="00E402E7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ABC4" w14:textId="77777777" w:rsidR="00E402E7" w:rsidRDefault="00E402E7" w:rsidP="00F477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RV protecție muncitori între orele 6.00-21.00</w:t>
            </w:r>
          </w:p>
        </w:tc>
      </w:tr>
      <w:tr w:rsidR="00E402E7" w14:paraId="410E0CC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FEAB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D132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14:paraId="66A5345E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E5BE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A3EE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14:paraId="04F5CFAF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D2777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F798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A4341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07ED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FDD8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1EE661FE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D08CE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B0DC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C296" w14:textId="77777777" w:rsidR="00E402E7" w:rsidRPr="005C35B0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C618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2D2532C7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CEA5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41934F6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6A80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FA5FC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AD8E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07E9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7C6B6623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A19C7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AC3A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B0B1B" w14:textId="77777777" w:rsidR="00E402E7" w:rsidRPr="005C35B0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5E313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77E528B0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F182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B7BCE95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14:paraId="57B11979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402B0DCD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EBD38F4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ECD6B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677A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727B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DDD9B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7101D0F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3CF5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60BD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14:paraId="3F29156B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76CC9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165D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14:paraId="79B7C23A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14:paraId="19A3201C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3A186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852DE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FE98A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1345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2A7E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75A0CB98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0EC8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0F76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501BDEA2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D29A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4516A" w14:textId="77777777" w:rsidR="00E402E7" w:rsidRDefault="00E402E7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35E3FF76" w14:textId="77777777" w:rsidR="00E402E7" w:rsidRDefault="00E402E7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C354D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57FDF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70FE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9817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7FB2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7F0BF2E4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F70D8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8D43A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9308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6B35" w14:textId="77777777" w:rsidR="00E402E7" w:rsidRDefault="00E402E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749086CC" w14:textId="77777777" w:rsidR="00E402E7" w:rsidRDefault="00E402E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6790494D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FF4B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9E6F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FF63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14:paraId="07AA447F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7336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AA580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5A08514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1B67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FA96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20DD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85FD" w14:textId="77777777" w:rsidR="00E402E7" w:rsidRDefault="00E402E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Bonțida</w:t>
            </w:r>
          </w:p>
          <w:p w14:paraId="04553499" w14:textId="77777777" w:rsidR="00E402E7" w:rsidRDefault="00E402E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F8475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6328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C986" w14:textId="77777777" w:rsidR="00E402E7" w:rsidRDefault="00E402E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16+254</w:t>
            </w:r>
          </w:p>
          <w:p w14:paraId="5E290B45" w14:textId="77777777" w:rsidR="00E402E7" w:rsidRDefault="00E402E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3DFD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110A4" w14:textId="77777777" w:rsidR="00E402E7" w:rsidRDefault="00E402E7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58357A" w14:textId="77777777" w:rsidR="00E402E7" w:rsidRDefault="00E402E7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orele 06.00 - 21.00.</w:t>
            </w:r>
          </w:p>
        </w:tc>
      </w:tr>
      <w:tr w:rsidR="00E402E7" w14:paraId="62252E9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EC7B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D133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52F1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B0FC" w14:textId="77777777" w:rsidR="00E402E7" w:rsidRDefault="00E402E7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17576753" w14:textId="77777777" w:rsidR="00E402E7" w:rsidRDefault="00E402E7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3A256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78625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2F87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67663212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C92F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F873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91C1744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3664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6483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78A4A252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0E7C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9E10" w14:textId="77777777" w:rsidR="00E402E7" w:rsidRDefault="00E402E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14:paraId="51A89EAF" w14:textId="77777777" w:rsidR="00E402E7" w:rsidRDefault="00E402E7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C755E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702A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CD01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7FB8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A651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E402E7" w14:paraId="0B502CF5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5B20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D4A4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BA365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316F" w14:textId="77777777" w:rsidR="00E402E7" w:rsidRDefault="00E402E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3DB2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D5B7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7B7A8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14:paraId="718D6A44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A26C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DC7C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1E09D72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776A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F121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D4DBC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21D3" w14:textId="77777777" w:rsidR="00E402E7" w:rsidRDefault="00E402E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linia 4 abătută</w:t>
            </w:r>
          </w:p>
          <w:p w14:paraId="65EA97A8" w14:textId="77777777" w:rsidR="00E402E7" w:rsidRDefault="00E402E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F978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001770F3" w14:textId="77777777" w:rsidR="00E402E7" w:rsidRDefault="00E402E7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D39A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66CB3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E785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A0A6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6BB68073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9448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8994C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DE4A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58317" w14:textId="77777777" w:rsidR="00E402E7" w:rsidRDefault="00E402E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EAC3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39519C7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A0AA017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600E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E0CA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67D9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A7BB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1877BD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E402E7" w14:paraId="39DE1E9C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AA01B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0E0A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  <w:p w14:paraId="0A60747F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DDF7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1E8E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Iclod -</w:t>
            </w:r>
          </w:p>
          <w:p w14:paraId="4AD9EE8C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5D35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86C2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B856A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EB2E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01BFB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3D85FF11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929E1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86319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14:paraId="565E7F10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5F82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B7C6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2FE7ED97" w14:textId="77777777" w:rsidR="00E402E7" w:rsidRDefault="00E402E7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8F56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D0DC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7ED5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9556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C38F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7100B14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76115298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124E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62017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DF76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E61D2" w14:textId="77777777" w:rsidR="00E402E7" w:rsidRDefault="00E402E7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70AB98B7" w14:textId="77777777" w:rsidR="00E402E7" w:rsidRDefault="00E402E7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A61C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73CF1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A8F1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25+790</w:t>
            </w:r>
          </w:p>
          <w:p w14:paraId="5C9309A5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E346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B03A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E402E7" w14:paraId="4B825EC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93E6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952D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C926" w14:textId="77777777" w:rsidR="00E402E7" w:rsidRPr="005C35B0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7C91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14:paraId="0A2B7E47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14BA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260007C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F5184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FED5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B25F8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66D8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24812A4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C0C3B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15E4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993A" w14:textId="77777777" w:rsidR="00E402E7" w:rsidRPr="005C35B0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3844" w14:textId="77777777" w:rsidR="00E402E7" w:rsidRDefault="00E402E7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Gherla </w:t>
            </w:r>
          </w:p>
          <w:p w14:paraId="512C3549" w14:textId="77777777" w:rsidR="00E402E7" w:rsidRDefault="00E402E7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0E48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B50C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85D9" w14:textId="77777777" w:rsidR="00E402E7" w:rsidRDefault="00E402E7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32+132</w:t>
            </w:r>
          </w:p>
          <w:p w14:paraId="3C9A8C4E" w14:textId="77777777" w:rsidR="00E402E7" w:rsidRDefault="00E402E7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6834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3A87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607542D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D7F5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8B67" w14:textId="77777777" w:rsidR="00E402E7" w:rsidRDefault="00E402E7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A724" w14:textId="77777777" w:rsidR="00E402E7" w:rsidRPr="005C35B0" w:rsidRDefault="00E402E7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D6D0" w14:textId="77777777" w:rsidR="00E402E7" w:rsidRDefault="00E402E7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Gherla - </w:t>
            </w:r>
          </w:p>
          <w:p w14:paraId="0B10AF06" w14:textId="77777777" w:rsidR="00E402E7" w:rsidRDefault="00E402E7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73B45" w14:textId="77777777" w:rsidR="00E402E7" w:rsidRDefault="00E402E7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817D" w14:textId="77777777" w:rsidR="00E402E7" w:rsidRPr="00396332" w:rsidRDefault="00E402E7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4D77" w14:textId="77777777" w:rsidR="00E402E7" w:rsidRDefault="00E402E7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  <w:p w14:paraId="251D726C" w14:textId="77777777" w:rsidR="00E402E7" w:rsidRDefault="00E402E7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68CE" w14:textId="77777777" w:rsidR="00E402E7" w:rsidRDefault="00E402E7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A34B" w14:textId="77777777" w:rsidR="00E402E7" w:rsidRDefault="00E402E7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RV protecție muncitori între orele 6.00-21.00</w:t>
            </w:r>
          </w:p>
        </w:tc>
      </w:tr>
      <w:tr w:rsidR="00E402E7" w14:paraId="1CDF42A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4711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D0E8C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F39D" w14:textId="77777777" w:rsidR="00E402E7" w:rsidRPr="005C35B0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B750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0C563369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F139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0CC0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CA97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  <w:p w14:paraId="3C6AB61B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0CF0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238F0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651271F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D710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44D9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0FF9" w14:textId="77777777" w:rsidR="00E402E7" w:rsidRPr="005C35B0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A6D0" w14:textId="77777777" w:rsidR="00E402E7" w:rsidRDefault="00E402E7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63164DDB" w14:textId="77777777" w:rsidR="00E402E7" w:rsidRDefault="00E402E7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B1A8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77D5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B259B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5EFE95A1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3806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25A8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1567870C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61E7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A09B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0AEF" w14:textId="77777777" w:rsidR="00E402E7" w:rsidRPr="005C35B0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6E9B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40800CD8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14:paraId="0B79A0D3" w14:textId="77777777" w:rsidR="00E402E7" w:rsidRDefault="00E402E7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B76C6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CA865A4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2B02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AAD1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BEB84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0DC1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2EE8CA3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9A58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0AA6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14:paraId="13AF2C44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FBC1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E6CA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BEC2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7D731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4DEA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DF0E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D5C8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FAF2E3F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 Cap Y, </w:t>
            </w:r>
          </w:p>
          <w:p w14:paraId="7E8E29DC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</w:rPr>
              <w:t>Dej Călători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402E7" w14:paraId="6787B28B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386F7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6E6D" w14:textId="77777777" w:rsidR="00E402E7" w:rsidRDefault="00E402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14:paraId="1E020405" w14:textId="77777777" w:rsidR="00E402E7" w:rsidRDefault="00E402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050A" w14:textId="77777777" w:rsidR="00E402E7" w:rsidRPr="005C35B0" w:rsidRDefault="00E402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B2693" w14:textId="77777777" w:rsidR="00E402E7" w:rsidRDefault="00E402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14:paraId="75D3BC5A" w14:textId="77777777" w:rsidR="00E402E7" w:rsidRDefault="00E402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DB8B6" w14:textId="77777777" w:rsidR="00E402E7" w:rsidRDefault="00E402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0D3C" w14:textId="77777777" w:rsidR="00E402E7" w:rsidRPr="00396332" w:rsidRDefault="00E402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9EF2" w14:textId="77777777" w:rsidR="00E402E7" w:rsidRDefault="00E402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A9656" w14:textId="77777777" w:rsidR="00E402E7" w:rsidRPr="00396332" w:rsidRDefault="00E402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34C9" w14:textId="77777777" w:rsidR="00E402E7" w:rsidRDefault="00E402E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43F12A" w14:textId="77777777" w:rsidR="00E402E7" w:rsidRDefault="00E402E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2ABBBC24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979FA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52D9" w14:textId="77777777" w:rsidR="00E402E7" w:rsidRDefault="00E402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48+800</w:t>
            </w:r>
          </w:p>
          <w:p w14:paraId="695C1F4E" w14:textId="77777777" w:rsidR="00E402E7" w:rsidRDefault="00E402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D053" w14:textId="77777777" w:rsidR="00E402E7" w:rsidRDefault="00E402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C396" w14:textId="77777777" w:rsidR="00E402E7" w:rsidRDefault="00E402E7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 -</w:t>
            </w:r>
          </w:p>
          <w:p w14:paraId="5E413D9D" w14:textId="77777777" w:rsidR="00E402E7" w:rsidRDefault="00E402E7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58E13" w14:textId="77777777" w:rsidR="00E402E7" w:rsidRDefault="00E402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820CF" w14:textId="77777777" w:rsidR="00E402E7" w:rsidRPr="00396332" w:rsidRDefault="00E402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57A0" w14:textId="77777777" w:rsidR="00E402E7" w:rsidRDefault="00E402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7855" w14:textId="77777777" w:rsidR="00E402E7" w:rsidRPr="00396332" w:rsidRDefault="00E402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1B3D" w14:textId="77777777" w:rsidR="00E402E7" w:rsidRDefault="00E402E7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7CDC2AE8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87C4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707A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14:paraId="74EDBEFA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461AC" w14:textId="77777777" w:rsidR="00E402E7" w:rsidRPr="005C35B0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F035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14:paraId="4282EA3C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0D67D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5952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6573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AB44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3C46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6E87B733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128D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5FE5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14:paraId="604EC8A1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ACD1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B014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6FA4ED84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E3B4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48E2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CD6E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1F22A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232D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DC66118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6133A5BB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C0581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07F3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14:paraId="25899FD7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B52E" w14:textId="77777777" w:rsidR="00E402E7" w:rsidRPr="005C35B0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76C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3BC07F8A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9AC9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0010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46FE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6EAB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5B49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5DCCE02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9E934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42EE8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4AE7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6AD7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14:paraId="23E59BAA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8F44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FA9E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7437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F1C5A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6F47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2047861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11DBB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E3A51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91+930</w:t>
            </w:r>
          </w:p>
          <w:p w14:paraId="5F3015C8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08A1F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FB9C1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2205E992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5251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C3D2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1352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2E4C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D6AD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3820FF9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0C326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86FD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14:paraId="32F646E4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A6E66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032B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4098405E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3562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C545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CBA5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B6223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D9D1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51B1269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932F1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3C84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25C2F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754D0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534D6BF4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58EA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EAB7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42EE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4CC6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11721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04943B8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2C514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F4FA8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14:paraId="3BCFAD22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1C7AC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CE8C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14:paraId="4091D27C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C22E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1E1A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988C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6092E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E6C7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157FF1D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D9991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277F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7B2CE21D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6E78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B5DA" w14:textId="77777777" w:rsidR="00E402E7" w:rsidRDefault="00E402E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7BC2583D" w14:textId="77777777" w:rsidR="00E402E7" w:rsidRDefault="00E402E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019AA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7231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76B4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9402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E88B" w14:textId="77777777" w:rsidR="00E402E7" w:rsidRDefault="00E402E7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6B316A8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D9AAC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A2F5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119+700</w:t>
            </w:r>
          </w:p>
          <w:p w14:paraId="051F6F1E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8AC5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7C3D" w14:textId="77777777" w:rsidR="00E402E7" w:rsidRDefault="00E402E7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6748ED60" w14:textId="77777777" w:rsidR="00E402E7" w:rsidRDefault="00E402E7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Jibou </w:t>
            </w:r>
          </w:p>
          <w:p w14:paraId="73C76512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64A4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C038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CF99D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CAA2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A9773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240CE26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08123DF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1D939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417D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833D3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F036" w14:textId="77777777" w:rsidR="00E402E7" w:rsidRDefault="00E402E7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4BC3F0D4" w14:textId="77777777" w:rsidR="00E402E7" w:rsidRDefault="00E402E7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CB1C" w14:textId="77777777" w:rsidR="00E402E7" w:rsidRDefault="00E402E7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 </w:t>
            </w:r>
          </w:p>
          <w:p w14:paraId="4E4EBFB2" w14:textId="77777777" w:rsidR="00E402E7" w:rsidRDefault="00E402E7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E1CF74A" w14:textId="77777777" w:rsidR="00E402E7" w:rsidRDefault="00E402E7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B3BC" w14:textId="77777777" w:rsidR="00E402E7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3C0A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73882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83DB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C2F1A61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7C5B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9569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BBA2" w14:textId="77777777" w:rsidR="00E402E7" w:rsidRPr="005C35B0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EB34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16C8E9F6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14:paraId="34C43219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2B79B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A0A9CEE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5EAF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41BBE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1C65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1666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0594F287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AE1D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7530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866E" w14:textId="77777777" w:rsidR="00E402E7" w:rsidRPr="005C35B0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11B8D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D825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012B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C708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053D9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92C9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E402E7" w14:paraId="3059BD5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28DFCA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1E0B72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A9DDB2" w14:textId="77777777" w:rsidR="00E402E7" w:rsidRPr="005C35B0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AAC1DD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14:paraId="1CDC3113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536E0F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9B20C38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E8B80DC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8DB3A76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D5E7FBC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D5711FC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4CF7233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1E023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92A2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14:paraId="23C60454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DC2F" w14:textId="77777777" w:rsidR="00E402E7" w:rsidRPr="005C35B0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F6D3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3DA8F151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E8339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F089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6E8B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9BDF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57786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E7754C1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14:paraId="62FB3A5E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14:paraId="5AFB0236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14:paraId="6A90B831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E402E7" w14:paraId="5345356A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DDE26" w14:textId="77777777" w:rsidR="00E402E7" w:rsidRDefault="00E402E7" w:rsidP="00E402E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3F5A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14:paraId="5D5B60F2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0A7E" w14:textId="77777777" w:rsidR="00E402E7" w:rsidRPr="005C35B0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50CD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7AE697D2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3AD6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2524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CA98" w14:textId="77777777" w:rsidR="00E402E7" w:rsidRDefault="00E402E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EE13" w14:textId="77777777" w:rsidR="00E402E7" w:rsidRPr="00396332" w:rsidRDefault="00E402E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4C56" w14:textId="77777777" w:rsidR="00E402E7" w:rsidRDefault="00E402E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11F09DD" w14:textId="77777777" w:rsidR="00E402E7" w:rsidRDefault="00E402E7">
      <w:pPr>
        <w:spacing w:before="40" w:after="40" w:line="192" w:lineRule="auto"/>
        <w:ind w:right="57"/>
        <w:rPr>
          <w:sz w:val="20"/>
        </w:rPr>
      </w:pPr>
    </w:p>
    <w:p w14:paraId="1B0CF9B3" w14:textId="77777777" w:rsidR="00E402E7" w:rsidRDefault="00E402E7" w:rsidP="0002281B">
      <w:pPr>
        <w:pStyle w:val="Heading1"/>
        <w:spacing w:line="360" w:lineRule="auto"/>
      </w:pPr>
      <w:r>
        <w:t>LINIA 416</w:t>
      </w:r>
    </w:p>
    <w:p w14:paraId="5BD415CD" w14:textId="77777777" w:rsidR="00E402E7" w:rsidRDefault="00E402E7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402E7" w14:paraId="392D4180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4824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D71C8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E44B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D488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04324398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14:paraId="1757DE0F" w14:textId="77777777" w:rsidR="00E402E7" w:rsidRDefault="00E402E7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B600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0C8DB98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1589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FEEE8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F9DB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3843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72F6C67B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995A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E0F9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14:paraId="53B46AAD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D4DDC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0BC27" w14:textId="77777777" w:rsidR="00E402E7" w:rsidRDefault="00E402E7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E5BB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0E4D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71DE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3FF2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E8C7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5F5E72C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14:paraId="15B24466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E402E7" w14:paraId="10BA93D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5D31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8C1B2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9989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E1D1F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5C500DF2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14:paraId="0633D509" w14:textId="77777777" w:rsidR="00E402E7" w:rsidRDefault="00E402E7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05EC3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14:paraId="10C023ED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14:paraId="362F00B5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43AEFC7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240D7ED6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8D8B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D101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0673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C69FC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01FEA0BB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711F2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6580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AD19D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86661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233C51E9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14:paraId="5C1F13BC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14:paraId="2F450710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BCA5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14:paraId="7D4DB285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14:paraId="28C69B71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14:paraId="66461318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9575FC7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180229E4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14:paraId="260DC614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974B438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C913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893C6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03C6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8BB0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6EFD862D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8C57B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CC538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D566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A52A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5A5E0071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D421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14:paraId="3C2DD11A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14:paraId="44BBA77D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14:paraId="6E154677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413D3E30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941F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5D8E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C077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71B1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B572AE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E402E7" w14:paraId="283AF58E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16E0D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AC62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D0643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6304E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CC66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110A" w14:textId="77777777" w:rsidR="00E402E7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8F00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2+743</w:t>
            </w:r>
          </w:p>
          <w:p w14:paraId="2E1DF6E0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BD3A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2958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44FBC09F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B013B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1A8F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CFF7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25C7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FE1D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6890" w14:textId="77777777" w:rsidR="00E402E7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47D6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7+600</w:t>
            </w:r>
          </w:p>
          <w:p w14:paraId="649FA951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AB1" w14:textId="77777777" w:rsidR="00E402E7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B237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0CB8D842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96909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2682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1175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B933E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14:paraId="251C6DEB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9348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D6C12DE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7CBC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9E09D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8FDF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37A1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2811AC90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D1B5E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B23F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14:paraId="3A061791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F91C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5C12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14:paraId="0A680186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F2322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A4B3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163C" w14:textId="77777777" w:rsidR="00E402E7" w:rsidRDefault="00E402E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BBFE7" w14:textId="77777777" w:rsidR="00E402E7" w:rsidRPr="00C4423F" w:rsidRDefault="00E402E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0564" w14:textId="77777777" w:rsidR="00E402E7" w:rsidRDefault="00E402E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22CCD4F8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5E4FB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54C3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A60B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A85F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53741D13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5691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CB66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4CFE9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71E8FEE6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B4EB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45C7B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1E520AAD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2F25B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52BF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1A05" w14:textId="77777777" w:rsidR="00E402E7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E0DE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177CA78D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8C4A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B1FA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750D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14:paraId="5D953429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EAD3" w14:textId="77777777" w:rsidR="00E402E7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8A01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356BCD5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05F2C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EA09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2DC226F3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FD4A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BE85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1B32EED4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EDD2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04A9D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1AC9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F823D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2351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1195175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25B34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9B60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2A8A2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C4B4F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7FC1E44C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2634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76A1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BAE1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390B3303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DBCB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F58F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70F8BCD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D1469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D5A3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14:paraId="44B4B1B8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2C213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31C3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25FDDE08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AABB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88E5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A58A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6BA2" w14:textId="77777777" w:rsidR="00E402E7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1125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783971E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15C73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613F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393F0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472A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60A9DC2A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2327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7E96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1E3B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9D3" w14:textId="77777777" w:rsidR="00E402E7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7CED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4E36567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2A026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C2BA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  <w:p w14:paraId="787902C7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88C0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707E4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7D02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A4FF" w14:textId="77777777" w:rsidR="00E402E7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9A5C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9F73" w14:textId="77777777" w:rsidR="00E402E7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EB80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3213FF65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08361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CD9C8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BAAD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63B3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14:paraId="6BDEB699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ECFD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00384D8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31A1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BB30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0824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0F8A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E402E7" w14:paraId="19C71118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98C80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D6ED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14:paraId="3675266D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05D4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74DF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14:paraId="671C8D90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C57F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8076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1B36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D97B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2F0E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17B76956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77381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6CEAA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33+730</w:t>
            </w:r>
          </w:p>
          <w:p w14:paraId="3D732F71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DA2C" w14:textId="77777777" w:rsidR="00E402E7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6E7A" w14:textId="77777777" w:rsidR="00E402E7" w:rsidRDefault="00E402E7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14:paraId="78480367" w14:textId="77777777" w:rsidR="00E402E7" w:rsidRDefault="00E402E7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7263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366E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D42E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8C7BA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DAFA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09A94B7E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0CAC7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1986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EC70" w14:textId="77777777" w:rsidR="00E402E7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7ED3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25541B21" w14:textId="77777777" w:rsidR="00E402E7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767D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1B4B676A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36CB045B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572EF67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4556FBD0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39A6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5C09" w14:textId="77777777" w:rsidR="00E402E7" w:rsidRDefault="00E402E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6B118" w14:textId="77777777" w:rsidR="00E402E7" w:rsidRPr="00C4423F" w:rsidRDefault="00E402E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A7E1" w14:textId="77777777" w:rsidR="00E402E7" w:rsidRPr="00620605" w:rsidRDefault="00E402E7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402E7" w14:paraId="4FCED644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1D1DA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C7110" w14:textId="77777777" w:rsidR="00E402E7" w:rsidRDefault="00E402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14:paraId="08AA36A0" w14:textId="77777777" w:rsidR="00E402E7" w:rsidRDefault="00E402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5A5E" w14:textId="77777777" w:rsidR="00E402E7" w:rsidRDefault="00E402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6B24" w14:textId="77777777" w:rsidR="00E402E7" w:rsidRDefault="00E402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45641740" w14:textId="77777777" w:rsidR="00E402E7" w:rsidRDefault="00E402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BD8E" w14:textId="77777777" w:rsidR="00E402E7" w:rsidRDefault="00E402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B91E" w14:textId="77777777" w:rsidR="00E402E7" w:rsidRDefault="00E402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8724" w14:textId="77777777" w:rsidR="00E402E7" w:rsidRDefault="00E402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68B6" w14:textId="77777777" w:rsidR="00E402E7" w:rsidRPr="00C4423F" w:rsidRDefault="00E402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F909" w14:textId="77777777" w:rsidR="00E402E7" w:rsidRPr="0029205F" w:rsidRDefault="00E402E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E402E7" w14:paraId="77FD2FED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EBC41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E360" w14:textId="77777777" w:rsidR="00E402E7" w:rsidRDefault="00E402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AF2" w14:textId="77777777" w:rsidR="00E402E7" w:rsidRPr="00C4423F" w:rsidRDefault="00E402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5D10" w14:textId="77777777" w:rsidR="00E402E7" w:rsidRDefault="00E402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1EDBFCAA" w14:textId="77777777" w:rsidR="00E402E7" w:rsidRDefault="00E402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D507" w14:textId="77777777" w:rsidR="00E402E7" w:rsidRDefault="00E402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747D" w14:textId="77777777" w:rsidR="00E402E7" w:rsidRPr="00C4423F" w:rsidRDefault="00E402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EBE7F" w14:textId="77777777" w:rsidR="00E402E7" w:rsidRDefault="00E402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D4DE" w14:textId="77777777" w:rsidR="00E402E7" w:rsidRPr="00C4423F" w:rsidRDefault="00E402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3478" w14:textId="77777777" w:rsidR="00E402E7" w:rsidRDefault="00E402E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6EC80C" w14:textId="77777777" w:rsidR="00E402E7" w:rsidRDefault="00E402E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E402E7" w14:paraId="418128BA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48072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7E3D" w14:textId="77777777" w:rsidR="00E402E7" w:rsidRDefault="00E402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C86C" w14:textId="77777777" w:rsidR="00E402E7" w:rsidRPr="00C4423F" w:rsidRDefault="00E402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9E0B" w14:textId="77777777" w:rsidR="00E402E7" w:rsidRDefault="00E402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572BD86C" w14:textId="77777777" w:rsidR="00E402E7" w:rsidRDefault="00E402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A8B90" w14:textId="77777777" w:rsidR="00E402E7" w:rsidRDefault="00E402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F578" w14:textId="77777777" w:rsidR="00E402E7" w:rsidRPr="00C4423F" w:rsidRDefault="00E402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DD47B" w14:textId="77777777" w:rsidR="00E402E7" w:rsidRDefault="00E402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D755D" w14:textId="77777777" w:rsidR="00E402E7" w:rsidRPr="00C4423F" w:rsidRDefault="00E402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1BDF" w14:textId="77777777" w:rsidR="00E402E7" w:rsidRDefault="00E402E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85FE7F" w14:textId="77777777" w:rsidR="00E402E7" w:rsidRDefault="00E402E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E402E7" w14:paraId="32B148FB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43234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A512" w14:textId="77777777" w:rsidR="00E402E7" w:rsidRDefault="00E402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7583" w14:textId="77777777" w:rsidR="00E402E7" w:rsidRPr="00C4423F" w:rsidRDefault="00E402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F17D" w14:textId="77777777" w:rsidR="00E402E7" w:rsidRDefault="00E402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55342C83" w14:textId="77777777" w:rsidR="00E402E7" w:rsidRDefault="00E402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9134" w14:textId="77777777" w:rsidR="00E402E7" w:rsidRDefault="00E402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A7B5C26" w14:textId="77777777" w:rsidR="00E402E7" w:rsidRDefault="00E402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D2A1" w14:textId="77777777" w:rsidR="00E402E7" w:rsidRDefault="00E402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4681" w14:textId="77777777" w:rsidR="00E402E7" w:rsidRDefault="00E402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7870" w14:textId="77777777" w:rsidR="00E402E7" w:rsidRPr="00C4423F" w:rsidRDefault="00E402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35A9" w14:textId="77777777" w:rsidR="00E402E7" w:rsidRDefault="00E402E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2C471E" w14:textId="77777777" w:rsidR="00E402E7" w:rsidRDefault="00E402E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E402E7" w14:paraId="01D86965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99222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1118" w14:textId="77777777" w:rsidR="00E402E7" w:rsidRDefault="00E402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B165" w14:textId="77777777" w:rsidR="00E402E7" w:rsidRPr="00C4423F" w:rsidRDefault="00E402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23D8" w14:textId="77777777" w:rsidR="00E402E7" w:rsidRDefault="00E402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3119D921" w14:textId="77777777" w:rsidR="00E402E7" w:rsidRDefault="00E402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A1A7" w14:textId="77777777" w:rsidR="00E402E7" w:rsidRDefault="00E402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5544" w14:textId="77777777" w:rsidR="00E402E7" w:rsidRPr="00C4423F" w:rsidRDefault="00E402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E420" w14:textId="77777777" w:rsidR="00E402E7" w:rsidRDefault="00E402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071F8" w14:textId="77777777" w:rsidR="00E402E7" w:rsidRPr="00C4423F" w:rsidRDefault="00E402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28D5" w14:textId="77777777" w:rsidR="00E402E7" w:rsidRDefault="00E402E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28FA6AE3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FE63" w14:textId="77777777" w:rsidR="00E402E7" w:rsidRDefault="00E402E7" w:rsidP="00E402E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F0CBC" w14:textId="77777777" w:rsidR="00E402E7" w:rsidRDefault="00E402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60EF" w14:textId="77777777" w:rsidR="00E402E7" w:rsidRPr="00C4423F" w:rsidRDefault="00E402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BAC74" w14:textId="77777777" w:rsidR="00E402E7" w:rsidRDefault="00E402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3403D341" w14:textId="77777777" w:rsidR="00E402E7" w:rsidRDefault="00E402E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3ADC" w14:textId="77777777" w:rsidR="00E402E7" w:rsidRDefault="00E402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C005" w14:textId="77777777" w:rsidR="00E402E7" w:rsidRPr="00C4423F" w:rsidRDefault="00E402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5F33" w14:textId="77777777" w:rsidR="00E402E7" w:rsidRDefault="00E402E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20A23" w14:textId="77777777" w:rsidR="00E402E7" w:rsidRPr="00C4423F" w:rsidRDefault="00E402E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95B0" w14:textId="77777777" w:rsidR="00E402E7" w:rsidRDefault="00E402E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9E35A50" w14:textId="77777777" w:rsidR="00E402E7" w:rsidRDefault="00E402E7">
      <w:pPr>
        <w:spacing w:before="40" w:after="40" w:line="192" w:lineRule="auto"/>
        <w:ind w:right="57"/>
        <w:rPr>
          <w:sz w:val="20"/>
        </w:rPr>
      </w:pPr>
    </w:p>
    <w:p w14:paraId="06CB0029" w14:textId="77777777" w:rsidR="00E402E7" w:rsidRDefault="00E402E7" w:rsidP="00380064">
      <w:pPr>
        <w:pStyle w:val="Heading1"/>
        <w:spacing w:line="360" w:lineRule="auto"/>
      </w:pPr>
      <w:r>
        <w:t>LINIA 500</w:t>
      </w:r>
    </w:p>
    <w:p w14:paraId="34D1DDC4" w14:textId="77777777" w:rsidR="00E402E7" w:rsidRPr="00071303" w:rsidRDefault="00E402E7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402E7" w14:paraId="0B866187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7CDF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5A98" w14:textId="77777777" w:rsidR="00E402E7" w:rsidRDefault="00E402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14:paraId="07143C22" w14:textId="77777777" w:rsidR="00E402E7" w:rsidRDefault="00E402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9FB2" w14:textId="77777777" w:rsidR="00E402E7" w:rsidRPr="00D33E71" w:rsidRDefault="00E402E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2441B" w14:textId="77777777" w:rsidR="00E402E7" w:rsidRDefault="00E402E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14:paraId="129BB4DA" w14:textId="77777777" w:rsidR="00E402E7" w:rsidRDefault="00E402E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5B807" w14:textId="77777777" w:rsidR="00E402E7" w:rsidRDefault="00E402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1E486" w14:textId="77777777" w:rsidR="00E402E7" w:rsidRPr="00D33E71" w:rsidRDefault="00E402E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A572" w14:textId="77777777" w:rsidR="00E402E7" w:rsidRDefault="00E402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FEC2A" w14:textId="77777777" w:rsidR="00E402E7" w:rsidRPr="00D33E71" w:rsidRDefault="00E402E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FABA" w14:textId="77777777" w:rsidR="00E402E7" w:rsidRDefault="00E402E7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26936AC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351C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A4E6E" w14:textId="77777777" w:rsidR="00E402E7" w:rsidRDefault="00E402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DB4E" w14:textId="77777777" w:rsidR="00E402E7" w:rsidRPr="00D33E71" w:rsidRDefault="00E402E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173A" w14:textId="77777777" w:rsidR="00E402E7" w:rsidRDefault="00E402E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2A60E862" w14:textId="77777777" w:rsidR="00E402E7" w:rsidRDefault="00E402E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14:paraId="62BFC90C" w14:textId="77777777" w:rsidR="00E402E7" w:rsidRDefault="00E402E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BC34" w14:textId="77777777" w:rsidR="00E402E7" w:rsidRDefault="00E402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359117D8" w14:textId="77777777" w:rsidR="00E402E7" w:rsidRDefault="00E402E7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842D" w14:textId="77777777" w:rsidR="00E402E7" w:rsidRPr="00D33E71" w:rsidRDefault="00E402E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6980" w14:textId="77777777" w:rsidR="00E402E7" w:rsidRDefault="00E402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6FAFC" w14:textId="77777777" w:rsidR="00E402E7" w:rsidRPr="00D33E71" w:rsidRDefault="00E402E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8B30" w14:textId="77777777" w:rsidR="00E402E7" w:rsidRDefault="00E402E7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6F27EEB6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4DC9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5CF8B" w14:textId="77777777" w:rsidR="00E402E7" w:rsidRDefault="00E402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7D1D4" w14:textId="77777777" w:rsidR="00E402E7" w:rsidRPr="00D33E71" w:rsidRDefault="00E402E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7830" w14:textId="77777777" w:rsidR="00E402E7" w:rsidRDefault="00E402E7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2AB49438" w14:textId="77777777" w:rsidR="00E402E7" w:rsidRDefault="00E402E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14:paraId="6CA6E675" w14:textId="77777777" w:rsidR="00E402E7" w:rsidRDefault="00E402E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0698" w14:textId="77777777" w:rsidR="00E402E7" w:rsidRDefault="00E402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14:paraId="1BDDEB3C" w14:textId="77777777" w:rsidR="00E402E7" w:rsidRDefault="00E402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137F" w14:textId="77777777" w:rsidR="00E402E7" w:rsidRPr="00D33E71" w:rsidRDefault="00E402E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B98B" w14:textId="77777777" w:rsidR="00E402E7" w:rsidRDefault="00E402E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8CB22" w14:textId="77777777" w:rsidR="00E402E7" w:rsidRPr="00D33E71" w:rsidRDefault="00E402E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B5B0" w14:textId="77777777" w:rsidR="00E402E7" w:rsidRDefault="00E402E7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35F025D9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AAC9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C5CC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30EA08B7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D13A6" w14:textId="77777777" w:rsidR="00E402E7" w:rsidRPr="00D33E71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7F81" w14:textId="77777777" w:rsidR="00E402E7" w:rsidRPr="0008670B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7E73342D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14:paraId="24A5AB05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9E49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043A" w14:textId="77777777" w:rsidR="00E402E7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F744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E682" w14:textId="77777777" w:rsidR="00E402E7" w:rsidRPr="00D33E71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FE57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533C1F15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D24B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66A0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1118" w14:textId="77777777" w:rsidR="00E402E7" w:rsidRPr="00D33E71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AA10F" w14:textId="77777777" w:rsidR="00E402E7" w:rsidRPr="0008670B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35718009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14:paraId="5E49ACF7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D5573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EED3" w14:textId="77777777" w:rsidR="00E402E7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EA86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338AD04D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5E799" w14:textId="77777777" w:rsidR="00E402E7" w:rsidRPr="00D33E71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B951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:rsidRPr="00456545" w14:paraId="00E0B82E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4D7C" w14:textId="77777777" w:rsidR="00E402E7" w:rsidRPr="00456545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65442" w14:textId="77777777" w:rsidR="00E402E7" w:rsidRPr="00456545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2305" w14:textId="77777777" w:rsidR="00E402E7" w:rsidRPr="00D33E71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B55BF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28F585E9" w14:textId="77777777" w:rsidR="00E402E7" w:rsidRPr="00456545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F097E" w14:textId="77777777" w:rsidR="00E402E7" w:rsidRPr="00456545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C1C69" w14:textId="77777777" w:rsidR="00E402E7" w:rsidRPr="00D33E71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C8E0" w14:textId="77777777" w:rsidR="00E402E7" w:rsidRPr="00456545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2652" w14:textId="77777777" w:rsidR="00E402E7" w:rsidRPr="00D33E71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F5AC" w14:textId="77777777" w:rsidR="00E402E7" w:rsidRPr="00456545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02E7" w:rsidRPr="00456545" w14:paraId="330B962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67761" w14:textId="77777777" w:rsidR="00E402E7" w:rsidRPr="00456545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A6B2" w14:textId="77777777" w:rsidR="00E402E7" w:rsidRPr="00456545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D388" w14:textId="77777777" w:rsidR="00E402E7" w:rsidRPr="00D33E71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CC38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071F4296" w14:textId="77777777" w:rsidR="00E402E7" w:rsidRPr="00456545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177C" w14:textId="77777777" w:rsidR="00E402E7" w:rsidRPr="00456545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C338" w14:textId="77777777" w:rsidR="00E402E7" w:rsidRPr="00D33E71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506A5" w14:textId="77777777" w:rsidR="00E402E7" w:rsidRPr="00456545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D6D6" w14:textId="77777777" w:rsidR="00E402E7" w:rsidRPr="00D33E71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A2FD" w14:textId="77777777" w:rsidR="00E402E7" w:rsidRPr="00456545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02E7" w:rsidRPr="00456545" w14:paraId="3106A4C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D4D7B" w14:textId="77777777" w:rsidR="00E402E7" w:rsidRPr="00456545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261AA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20C9ABDF" w14:textId="77777777" w:rsidR="00E402E7" w:rsidRPr="00456545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6040" w14:textId="77777777" w:rsidR="00E402E7" w:rsidRPr="00D33E71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07A14" w14:textId="77777777" w:rsidR="00E402E7" w:rsidRDefault="00E402E7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6BF80A6F" w14:textId="77777777" w:rsidR="00E402E7" w:rsidRDefault="00E402E7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534DE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FBE5" w14:textId="77777777" w:rsidR="00E402E7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5278" w14:textId="77777777" w:rsidR="00E402E7" w:rsidRPr="00456545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63A4" w14:textId="77777777" w:rsidR="00E402E7" w:rsidRPr="00D33E71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C5E32" w14:textId="77777777" w:rsidR="00E402E7" w:rsidRPr="00456545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02E7" w:rsidRPr="00456545" w14:paraId="3ABA2F4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C4B38" w14:textId="77777777" w:rsidR="00E402E7" w:rsidRPr="00456545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96E3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54BF3963" w14:textId="77777777" w:rsidR="00E402E7" w:rsidRPr="00456545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96A46" w14:textId="77777777" w:rsidR="00E402E7" w:rsidRPr="00D33E71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DB11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3966FAA3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A026D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E6D1" w14:textId="77777777" w:rsidR="00E402E7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2A3E2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5D960BA3" w14:textId="77777777" w:rsidR="00E402E7" w:rsidRPr="00456545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953D7" w14:textId="77777777" w:rsidR="00E402E7" w:rsidRPr="00D33E71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40F5" w14:textId="77777777" w:rsidR="00E402E7" w:rsidRPr="004143AF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522FFBF" w14:textId="77777777" w:rsidR="00E402E7" w:rsidRPr="00A3090B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:rsidRPr="00456545" w14:paraId="677B8FF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3CDE5" w14:textId="77777777" w:rsidR="00E402E7" w:rsidRPr="00456545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98A3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AC3D" w14:textId="77777777" w:rsidR="00E402E7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5FED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274AD0AE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14:paraId="7C3464EB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14:paraId="0110970B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2449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F390" w14:textId="77777777" w:rsidR="00E402E7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C809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14:paraId="22B9CA40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CFF1" w14:textId="77777777" w:rsidR="00E402E7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3075" w14:textId="77777777" w:rsidR="00E402E7" w:rsidRPr="00377D08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FDE586" w14:textId="77777777" w:rsidR="00E402E7" w:rsidRPr="00377D08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14:paraId="7F5B2A88" w14:textId="77777777" w:rsidR="00E402E7" w:rsidRPr="004143AF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E402E7" w:rsidRPr="00456545" w14:paraId="6556DC3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F4B4E" w14:textId="77777777" w:rsidR="00E402E7" w:rsidRPr="00456545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8AEE1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A26A" w14:textId="77777777" w:rsidR="00E402E7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8A94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14:paraId="34F95A4F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A5CFE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719E635F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73150" w14:textId="77777777" w:rsidR="00E402E7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C95F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E5ED" w14:textId="77777777" w:rsidR="00E402E7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9994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E59A22" w14:textId="77777777" w:rsidR="00E402E7" w:rsidRPr="005F21B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E402E7" w:rsidRPr="00456545" w14:paraId="25EB1CA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C4B2E" w14:textId="77777777" w:rsidR="00E402E7" w:rsidRPr="00456545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0BF0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FC311" w14:textId="77777777" w:rsidR="00E402E7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B2497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14:paraId="0E577E4A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90A8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577E6A93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78AC" w14:textId="77777777" w:rsidR="00E402E7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2E35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8B49" w14:textId="77777777" w:rsidR="00E402E7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35CD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BEE1D9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E402E7" w:rsidRPr="00456545" w14:paraId="536BFCA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6C57A" w14:textId="77777777" w:rsidR="00E402E7" w:rsidRPr="00456545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A380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3898" w14:textId="77777777" w:rsidR="00E402E7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09EA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14:paraId="48704906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3E21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35922E63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60DC" w14:textId="77777777" w:rsidR="00E402E7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AA0B" w14:textId="77777777" w:rsidR="00E402E7" w:rsidRDefault="00E402E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44D4" w14:textId="77777777" w:rsidR="00E402E7" w:rsidRDefault="00E402E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7B3F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0FC7AD" w14:textId="77777777" w:rsidR="00E402E7" w:rsidRDefault="00E402E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E402E7" w:rsidRPr="00456545" w14:paraId="55CF5AB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7AE73" w14:textId="77777777" w:rsidR="00E402E7" w:rsidRPr="00456545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60F9" w14:textId="77777777" w:rsidR="00E402E7" w:rsidRDefault="00E402E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F937" w14:textId="77777777" w:rsidR="00E402E7" w:rsidRDefault="00E402E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74C4" w14:textId="77777777" w:rsidR="00E402E7" w:rsidRDefault="00E402E7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6DDD6F79" w14:textId="77777777" w:rsidR="00E402E7" w:rsidRDefault="00E402E7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60ED" w14:textId="77777777" w:rsidR="00E402E7" w:rsidRDefault="00E402E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20355A90" w14:textId="77777777" w:rsidR="00E402E7" w:rsidRDefault="00E402E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0075" w14:textId="77777777" w:rsidR="00E402E7" w:rsidRDefault="00E402E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608B" w14:textId="77777777" w:rsidR="00E402E7" w:rsidRDefault="00E402E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9EBF" w14:textId="77777777" w:rsidR="00E402E7" w:rsidRDefault="00E402E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CE97" w14:textId="77777777" w:rsidR="00E402E7" w:rsidRDefault="00E402E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DA6274" w14:textId="77777777" w:rsidR="00E402E7" w:rsidRDefault="00E402E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14:paraId="29FFCFB0" w14:textId="77777777" w:rsidR="00E402E7" w:rsidRDefault="00E402E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E402E7" w:rsidRPr="00456545" w14:paraId="465E7F3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81F23" w14:textId="77777777" w:rsidR="00E402E7" w:rsidRPr="00456545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3079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7163529E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6E3D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D0EE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14:paraId="4E563232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8C31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F2072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9DC9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7A2E2931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42B2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9749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457B490A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36DEC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C3C2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DF31" w14:textId="77777777" w:rsidR="00E402E7" w:rsidRPr="00D33E71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1BFC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519F93CC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DFAF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14:paraId="00932FF8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29A3E615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74D2" w14:textId="77777777" w:rsidR="00E402E7" w:rsidRPr="00D33E71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5C51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5E37" w14:textId="77777777" w:rsidR="00E402E7" w:rsidRPr="00D33E71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2A74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5E6465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E3E3405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635E8449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3C05CC4C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E402E7" w14:paraId="782B6B93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DDEC6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191D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3670" w14:textId="77777777" w:rsidR="00E402E7" w:rsidRPr="00D33E71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5CC5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55ECFBF5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D2B9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BC2F28E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14:paraId="50DFE210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6DA8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AAD0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ACCD" w14:textId="77777777" w:rsidR="00E402E7" w:rsidRPr="00D33E71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1A00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C05090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01DF60A2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14:paraId="718AE2CB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E402E7" w14:paraId="6E8081EA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AD17A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FE86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14:paraId="307B4647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E558" w14:textId="77777777" w:rsidR="00E402E7" w:rsidRPr="00D33E71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0263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1CE26A42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14:paraId="351314BC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30F6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61DD7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39E17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C227" w14:textId="77777777" w:rsidR="00E402E7" w:rsidRPr="00D33E71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3E49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877AD8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E402E7" w14:paraId="1863DC40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4D8DB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0244B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14:paraId="2C7D502D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9CCC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1EC3" w14:textId="77777777" w:rsidR="00E402E7" w:rsidRDefault="00E402E7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46862B2E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65CB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EDAB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998E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ADA8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F466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09F1FB2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54C01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AA83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1A374FDD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96D1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BF59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763E70A0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AC46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6E6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EDDA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BE67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C5926" w14:textId="77777777" w:rsidR="00E402E7" w:rsidRPr="004143AF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7A4D7A6" w14:textId="77777777" w:rsidR="00E402E7" w:rsidRPr="004143AF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7061C7E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C1CB2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AE3B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F7E8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5D64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5EB3A48F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FCFC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0CC3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7E0B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16202060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B513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8E90" w14:textId="77777777" w:rsidR="00E402E7" w:rsidRPr="004143AF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1B32366" w14:textId="77777777" w:rsidR="00E402E7" w:rsidRPr="004143AF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3DD2EFFA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F16E6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6D10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F43A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20D4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14:paraId="17A00AA2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4A35E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C4808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308D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75C4D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CFF7" w14:textId="77777777" w:rsidR="00E402E7" w:rsidRPr="004143AF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402E7" w14:paraId="30391F0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D1AF7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6B12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8563F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19E61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6965D3DD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C352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AC1D5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E630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14:paraId="674DC02A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E77F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BD9E" w14:textId="77777777" w:rsidR="00E402E7" w:rsidRPr="004143AF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402E7" w14:paraId="55EEAB3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74394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52EB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174+600</w:t>
            </w:r>
          </w:p>
          <w:p w14:paraId="1CB1C628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BCA1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4CFF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6FA6AAAD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9918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1D70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A24DC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D739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1949B" w14:textId="77777777" w:rsidR="00E402E7" w:rsidRPr="004143AF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402E7" w14:paraId="1C085F3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A4913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2250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2AAF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14A54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325D2852" w14:textId="77777777" w:rsidR="00E402E7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A749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664C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5617" w14:textId="77777777" w:rsidR="00E402E7" w:rsidRDefault="00E402E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E7A16" w14:textId="77777777" w:rsidR="00E402E7" w:rsidRDefault="00E402E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6DA4" w14:textId="77777777" w:rsidR="00E402E7" w:rsidRPr="00534A55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350109A4" w14:textId="77777777" w:rsidR="00E402E7" w:rsidRPr="00534A55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3DBA2FC" w14:textId="77777777" w:rsidR="00E402E7" w:rsidRPr="004143AF" w:rsidRDefault="00E402E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E402E7" w14:paraId="59BA9986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86C6A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C5EB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B70A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DF69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7825A4BF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18EA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A7A5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2839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1742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FEE5" w14:textId="77777777" w:rsidR="00E402E7" w:rsidRPr="00534A55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41154858" w14:textId="77777777" w:rsidR="00E402E7" w:rsidRPr="00534A55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88537CD" w14:textId="77777777" w:rsidR="00E402E7" w:rsidRPr="00534A55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E402E7" w14:paraId="689EAEAF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092A7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6FCDD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F8F37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FE27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14:paraId="645421D1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2E50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76F4F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DEAD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14:paraId="78CC566E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CB405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F99C" w14:textId="77777777" w:rsidR="00E402E7" w:rsidRPr="004143AF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402E7" w14:paraId="36C3F009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067B0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84EE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8EEF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0C97" w14:textId="77777777" w:rsidR="00E402E7" w:rsidRPr="000C4604" w:rsidRDefault="00E402E7" w:rsidP="00AA2500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C551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B177158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6D640A4B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CA78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334BC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F3A8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21F6" w14:textId="77777777" w:rsidR="00E402E7" w:rsidRPr="000C4604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14:paraId="7C0DC177" w14:textId="77777777" w:rsidR="00E402E7" w:rsidRPr="004143AF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E402E7" w14:paraId="7493AA96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C6236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7C65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1132D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48B7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67176421" w14:textId="77777777" w:rsidR="00E402E7" w:rsidRDefault="00E402E7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230E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27420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D7A1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14:paraId="55A5F375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9C3A4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5940" w14:textId="77777777" w:rsidR="00E402E7" w:rsidRPr="004143AF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Valabil până în data de 16.06.2025 ora 14.00</w:t>
            </w:r>
          </w:p>
        </w:tc>
      </w:tr>
      <w:tr w:rsidR="00E402E7" w14:paraId="67F8CA3D" w14:textId="77777777" w:rsidTr="008E6699">
        <w:trPr>
          <w:cantSplit/>
          <w:trHeight w:val="652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4417D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4223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2F782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F1F2" w14:textId="77777777" w:rsidR="00E402E7" w:rsidRDefault="00E402E7" w:rsidP="008E669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02F7A1D7" w14:textId="77777777" w:rsidR="00E402E7" w:rsidRDefault="00E402E7" w:rsidP="008E669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6F2C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E26C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42852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14:paraId="718B9898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9F203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1B0E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Începând cu data de 16.06.2025 ora 14.00</w:t>
            </w:r>
          </w:p>
        </w:tc>
      </w:tr>
      <w:tr w:rsidR="00E402E7" w14:paraId="7CDCF405" w14:textId="77777777">
        <w:trPr>
          <w:cantSplit/>
          <w:trHeight w:val="638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3846A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B2D2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F3BD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5E25" w14:textId="77777777" w:rsidR="00E402E7" w:rsidRDefault="00E402E7" w:rsidP="008E669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E8C08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D988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C3350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189+000</w:t>
            </w:r>
          </w:p>
          <w:p w14:paraId="63C9561B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460A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CD9E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402E7" w14:paraId="0F6394D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A6AEA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59AB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14:paraId="6360B39C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7543F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AFEE" w14:textId="77777777" w:rsidR="00E402E7" w:rsidRDefault="00E402E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51B51C65" w14:textId="77777777" w:rsidR="00E402E7" w:rsidRDefault="00E402E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14:paraId="2C0F2DDA" w14:textId="77777777" w:rsidR="00E402E7" w:rsidRDefault="00E402E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14:paraId="5D5ED1E5" w14:textId="77777777" w:rsidR="00E402E7" w:rsidRDefault="00E402E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25E5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584A7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D8EE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4E944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5C87E" w14:textId="77777777" w:rsidR="00E402E7" w:rsidRPr="00BB30B6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2096E1B" w14:textId="77777777" w:rsidR="00E402E7" w:rsidRDefault="00E402E7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14:paraId="3ED1BD9A" w14:textId="77777777" w:rsidR="00E402E7" w:rsidRPr="004143AF" w:rsidRDefault="00E402E7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E402E7" w14:paraId="07C5853B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1C90E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B0CD5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0CD7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5632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14:paraId="39F47795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6A8A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210C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BF60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7CA6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CBDAD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7AD21335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4EF8A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696F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9B2C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A446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14:paraId="7F930198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2146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65A6A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76223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14:paraId="0FDC9316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7994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DA49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24382643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7DFA6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C5D6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0731771E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5B3F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2CD7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33B5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D8D7B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82A6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E169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56171" w14:textId="77777777" w:rsidR="00E402E7" w:rsidRPr="000C4604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E402E7" w14:paraId="004A8E6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095B5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C1188" w14:textId="77777777" w:rsidR="00E402E7" w:rsidRDefault="00E402E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3A8A" w14:textId="77777777" w:rsidR="00E402E7" w:rsidRDefault="00E402E7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79972" w14:textId="77777777" w:rsidR="00E402E7" w:rsidRDefault="00E402E7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9809" w14:textId="77777777" w:rsidR="00E402E7" w:rsidRDefault="00E402E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6137" w14:textId="77777777" w:rsidR="00E402E7" w:rsidRDefault="00E402E7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73EA" w14:textId="77777777" w:rsidR="00E402E7" w:rsidRDefault="00E402E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789CB870" w14:textId="77777777" w:rsidR="00E402E7" w:rsidRDefault="00E402E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C9820" w14:textId="77777777" w:rsidR="00E402E7" w:rsidRDefault="00E402E7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CBC9" w14:textId="77777777" w:rsidR="00E402E7" w:rsidRPr="000C4604" w:rsidRDefault="00E402E7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E402E7" w14:paraId="5782295C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6AC1C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9712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71C18127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49980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17F5F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14:paraId="45801802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DCEA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8F531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021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37BFF80C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B7D4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82732" w14:textId="77777777" w:rsidR="00E402E7" w:rsidRPr="004143AF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3F346136" w14:textId="77777777" w:rsidR="00E402E7" w:rsidRPr="006C1F61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32A9D1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998F9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472C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262D3E19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1A20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1DB0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14:paraId="2A8E972B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293C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CA9C1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2B7B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21F5C369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64FAF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E3C9" w14:textId="77777777" w:rsidR="00E402E7" w:rsidRPr="004143AF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29E6F90" w14:textId="77777777" w:rsidR="00E402E7" w:rsidRPr="00D84BDE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5E2FC97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A250C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2117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751E4020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F047D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E270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661AB0E9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CCC3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20D1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D2CE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23B8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1F7D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402E7" w14:paraId="52E8A1A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19A66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1AA9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4BCE8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DF41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3744ABB0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B4811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98CD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EE81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367C926C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FE9E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9D4E1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402E7" w14:paraId="3A45370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DEB9E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DA78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3822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C6B02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337212E7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0667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19E7922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CD6B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40F6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F4F6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41CF" w14:textId="77777777" w:rsidR="00E402E7" w:rsidRPr="00534C03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14:paraId="6F7D5DC4" w14:textId="77777777" w:rsidR="00E402E7" w:rsidRPr="00534C03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3783118E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E402E7" w14:paraId="21C8857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DA59F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78B91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59A22C77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B58F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111A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14:paraId="45A710B3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7F6A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DDEC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8D75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44F1C2D5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2CA4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3916" w14:textId="77777777" w:rsidR="00E402E7" w:rsidRPr="004143AF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06FF2F5" w14:textId="77777777" w:rsidR="00E402E7" w:rsidRPr="00D84BDE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6DDE825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5AFC7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34F1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14:paraId="536CDE9C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F771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6BB0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13F11D46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14:paraId="23FCD435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5BD90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5FBA8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144E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B79F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2CF2" w14:textId="77777777" w:rsidR="00E402E7" w:rsidRPr="001F07B1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3D89261E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14:paraId="51881D72" w14:textId="77777777" w:rsidR="00E402E7" w:rsidRPr="004143AF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E402E7" w14:paraId="416645D6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C35D4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CC38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881D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E9F79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63089DC0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8C2D1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B76A444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A476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A221A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141E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801D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14:paraId="49C2C1BC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14:paraId="4F8F2409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E402E7" w14:paraId="1FB6E782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1F10C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05B7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2BB3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535C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2784C864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613F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8877B36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EB1D7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95C2C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1E05F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74ED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378ED4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14:paraId="606F0F9D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402E7" w14:paraId="3B0168C3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C282A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A71B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7419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D340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781F14DD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06196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15CA8B7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11333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7780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44FC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6F6E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45C0C8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E402E7" w14:paraId="542843F9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CCBD8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F07E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CF24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68D9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703845B0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670B1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0499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5AAB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A19FA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6D15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AC6943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14:paraId="6B4F16BD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402E7" w14:paraId="4D94583F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49647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EE12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FEEF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DADC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57330110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A62B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93EB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5F1C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8C9E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23BE6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40D0BB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E402E7" w14:paraId="48E9ED77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A3936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19BAA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DBACD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0F7A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2302C6B0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2215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D6158CC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436D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AB13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2E91E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60F6C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14:paraId="7A2A6ECF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E402E7" w14:paraId="07894A7C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7C838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8EBF4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C0CA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0D45B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25EF9222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5EB7B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DE7B250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07ECE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7337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9B84E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726F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12EDF5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14:paraId="343F9D7B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402E7" w14:paraId="279407A4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B1F82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9B5E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1029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B26A" w14:textId="77777777" w:rsidR="00E402E7" w:rsidRPr="006D3CE2" w:rsidRDefault="00E402E7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</w:rPr>
              <w:t>St. Adjud Grupa Tranzit</w:t>
            </w:r>
          </w:p>
          <w:p w14:paraId="08E244DC" w14:textId="77777777" w:rsidR="00E402E7" w:rsidRPr="006D3CE2" w:rsidRDefault="00E402E7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4FCF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B8A1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B8DA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55E29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A1D80" w14:textId="77777777" w:rsidR="00E402E7" w:rsidRPr="006D3CE2" w:rsidRDefault="00E402E7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46AAE73" w14:textId="77777777" w:rsidR="00E402E7" w:rsidRPr="006D3CE2" w:rsidRDefault="00E402E7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</w:rPr>
              <w:t xml:space="preserve"> St. Adjud Grupa Tranzit</w:t>
            </w:r>
          </w:p>
          <w:p w14:paraId="7BB34611" w14:textId="77777777" w:rsidR="00E402E7" w:rsidRDefault="00E402E7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E402E7" w14:paraId="7ADF346D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5F604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F6AF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5B88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66F2" w14:textId="77777777" w:rsidR="00E402E7" w:rsidRPr="00AD0C48" w:rsidRDefault="00E402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AD0C48">
              <w:rPr>
                <w:rFonts w:ascii="Times New Roman" w:hAnsi="Times New Roman"/>
                <w:spacing w:val="-4"/>
              </w:rPr>
              <w:t>St. Adjud Grupa Tranzit</w:t>
            </w:r>
          </w:p>
          <w:p w14:paraId="67691306" w14:textId="77777777" w:rsidR="00E402E7" w:rsidRPr="00AD0C48" w:rsidRDefault="00E402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C776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FEFE47D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7B74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0EA5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B34C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3EE7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F50B05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B49641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14:paraId="20F53AD8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402E7" w14:paraId="4B20FA18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B3022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6FFA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EABAD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EE3A" w14:textId="77777777" w:rsidR="00E402E7" w:rsidRDefault="00E402E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1B4C13DE" w14:textId="77777777" w:rsidR="00E402E7" w:rsidRDefault="00E402E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liniile 13 şi 14</w:t>
            </w:r>
          </w:p>
          <w:p w14:paraId="50A2FB99" w14:textId="77777777" w:rsidR="00E402E7" w:rsidRDefault="00E402E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primiri - expedieri</w:t>
            </w:r>
          </w:p>
          <w:p w14:paraId="179AEF28" w14:textId="77777777" w:rsidR="00E402E7" w:rsidRPr="002532C4" w:rsidRDefault="00E402E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8B74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3A446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080B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B5627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4ECEE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B273B3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14:paraId="300D8301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14:paraId="11678333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E402E7" w14:paraId="063457C3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737E5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297A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C0CA0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5821" w14:textId="77777777" w:rsidR="00E402E7" w:rsidRDefault="00E402E7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292AA329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2612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7A00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1656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ADE4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0FD11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E924C0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14:paraId="7433E710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402E7" w14:paraId="1072904A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78C90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370C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8CD1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B1661" w14:textId="77777777" w:rsidR="00E402E7" w:rsidRDefault="00E402E7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169642A9" w14:textId="77777777" w:rsidR="00E402E7" w:rsidRPr="0037264C" w:rsidRDefault="00E402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7264C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0272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299F9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8EAA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0C37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6894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E0E45C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14:paraId="3DA57B28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402E7" w14:paraId="7E85FCF4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629CC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E3273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6096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293E" w14:textId="77777777" w:rsidR="00E402E7" w:rsidRDefault="00E402E7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BEB05B0" w14:textId="77777777" w:rsidR="00E402E7" w:rsidRPr="003A070D" w:rsidRDefault="00E402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A070D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2CCC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4B53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3985A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8A670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E62F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CC8E8F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E402E7" w14:paraId="7A0DE681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62A54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C4F0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FEBB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3A15" w14:textId="77777777" w:rsidR="00E402E7" w:rsidRDefault="00E402E7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5D6EBB3" w14:textId="77777777" w:rsidR="00E402E7" w:rsidRPr="00F401CD" w:rsidRDefault="00E402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C</w:t>
            </w:r>
            <w:r w:rsidRPr="00F401CD">
              <w:rPr>
                <w:rFonts w:ascii="Times New Roman" w:hAnsi="Times New Roman"/>
                <w:bCs w:val="0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3B72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14:paraId="697E6359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2C7E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AB79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028A9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49DDB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E8B8D2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14:paraId="1B071719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402E7" w14:paraId="22853F1F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0ED8F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42D0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E2AC9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504A" w14:textId="77777777" w:rsidR="00E402E7" w:rsidRDefault="00E402E7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3910F6AF" w14:textId="77777777" w:rsidR="00E402E7" w:rsidRDefault="00E402E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linia 7 </w:t>
            </w:r>
          </w:p>
          <w:p w14:paraId="5AD45C35" w14:textId="77777777" w:rsidR="00E402E7" w:rsidRDefault="00E402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45C8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CC0B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9949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76D0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D59D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D9CFE2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14:paraId="11090804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402E7" w14:paraId="717AE6BF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34E8B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12E0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5CFE7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910F" w14:textId="77777777" w:rsidR="00E402E7" w:rsidRDefault="00E402E7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1EABE02" w14:textId="77777777" w:rsidR="00E402E7" w:rsidRDefault="00E402E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linia 13</w:t>
            </w:r>
          </w:p>
          <w:p w14:paraId="558834E2" w14:textId="77777777" w:rsidR="00E402E7" w:rsidRDefault="00E402E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  <w:p w14:paraId="65619A24" w14:textId="77777777" w:rsidR="00E402E7" w:rsidRPr="002532C4" w:rsidRDefault="00E402E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34153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FCB9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0A85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4478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7341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9E5F46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14:paraId="58B9F864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E402E7" w14:paraId="74898955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32619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588A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14:paraId="2296563D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2D29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C7748" w14:textId="77777777" w:rsidR="00E402E7" w:rsidRDefault="00E402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1048C287" w14:textId="77777777" w:rsidR="00E402E7" w:rsidRDefault="00E402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Grupa Tranzit,</w:t>
            </w:r>
          </w:p>
          <w:p w14:paraId="525B5F74" w14:textId="77777777" w:rsidR="00E402E7" w:rsidRDefault="00E402E7" w:rsidP="00AA2500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9CEA4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39D3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4218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08908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CA8D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286A79" w14:textId="77777777" w:rsidR="00E402E7" w:rsidRDefault="00E402E7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E402E7" w14:paraId="4FA81313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678DD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A136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04FD0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2A512" w14:textId="77777777" w:rsidR="00E402E7" w:rsidRPr="002D1130" w:rsidRDefault="00E402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13337A75" w14:textId="77777777" w:rsidR="00E402E7" w:rsidRPr="002D1130" w:rsidRDefault="00E402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>Grupa Tranzit,</w:t>
            </w:r>
          </w:p>
          <w:p w14:paraId="38EDA8F4" w14:textId="77777777" w:rsidR="00E402E7" w:rsidRPr="002D1130" w:rsidRDefault="00E402E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794D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3E96" w14:textId="77777777" w:rsidR="00E402E7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E27F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14:paraId="45741274" w14:textId="77777777" w:rsidR="00E402E7" w:rsidRDefault="00E402E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D0C6" w14:textId="77777777" w:rsidR="00E402E7" w:rsidRPr="00D33E71" w:rsidRDefault="00E402E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ED3C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0EDE35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14:paraId="326F4EB4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14:paraId="732B12C0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14:paraId="567B4067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5162A02F" w14:textId="77777777" w:rsidR="00E402E7" w:rsidRDefault="00E402E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E402E7" w14:paraId="61D45BB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09E3C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57F0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268+500</w:t>
            </w:r>
          </w:p>
          <w:p w14:paraId="1C815AA5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3838" w14:textId="77777777" w:rsidR="00E402E7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92BD" w14:textId="77777777" w:rsidR="00E402E7" w:rsidRPr="002D1130" w:rsidRDefault="00E402E7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620B1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123CF" w14:textId="77777777" w:rsidR="00E402E7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77930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2118" w14:textId="77777777" w:rsidR="00E402E7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7CD2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 Hz la paleta galbenă.</w:t>
            </w:r>
          </w:p>
        </w:tc>
      </w:tr>
      <w:tr w:rsidR="00E402E7" w14:paraId="586AA2A3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FEDCD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29549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5D3C1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82D6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32BCF88D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0487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7792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15A6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5394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192D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14:paraId="1D86A6F8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14:paraId="51C046D8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E402E7" w14:paraId="7F8D5A9B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E1CB6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02F43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D936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A51D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475938B8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CAAD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34E7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4488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DB3D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9817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2CB67788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14:paraId="6F1479B0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E402E7" w14:paraId="09538662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9EE4F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82C3B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C40E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00DD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56F0E577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F57F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FF38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11BD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4605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F6CC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12ACC6CE" w14:textId="77777777" w:rsidR="00E402E7" w:rsidRPr="00CB344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E402E7" w14:paraId="1F5E13D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2442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DCD4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9D96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464FA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14:paraId="40A28A5C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C676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46AF2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83BB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14:paraId="00757128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C54D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7F68A" w14:textId="77777777" w:rsidR="00E402E7" w:rsidRPr="004143AF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319C9C3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2E81ED1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B3681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DD30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4AB1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0A05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319E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14:paraId="41134A89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F3A95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728F6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6679" w14:textId="77777777" w:rsidR="00E402E7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6E23C" w14:textId="77777777" w:rsidR="00E402E7" w:rsidRPr="004143AF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402E7" w14:paraId="058BFB24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073C6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6185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326+100</w:t>
            </w:r>
          </w:p>
          <w:p w14:paraId="47A82F6A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FD857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4B7C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Galbeni - </w:t>
            </w:r>
          </w:p>
          <w:p w14:paraId="52DBB1A2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A68AB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59A3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A32C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AA78" w14:textId="77777777" w:rsidR="00E402E7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B57A" w14:textId="77777777" w:rsidR="00E402E7" w:rsidRPr="00E3407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E402E7" w14:paraId="75819EB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E442E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8A15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F44A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7841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Săcuieni Roman</w:t>
            </w:r>
          </w:p>
          <w:p w14:paraId="09610007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C42D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DA4F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F6B1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D704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891E3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0817B14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27F84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2A4DF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BE883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3B9D7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Săcuieni Roman – </w:t>
            </w:r>
          </w:p>
          <w:p w14:paraId="085D3531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E423C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E2CB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6E46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35D1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6A38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pe perioada lucrărilor RPc, fără S+D+Sărbători legale</w:t>
            </w:r>
          </w:p>
        </w:tc>
      </w:tr>
      <w:tr w:rsidR="00E402E7" w14:paraId="1C9C3102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8967C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D489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5C2C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B3A4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14:paraId="13EF6223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9E19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20691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2A838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2105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8AE4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28339A2A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0EE06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1CEB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3ACF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166E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474C3DEC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56E8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E9C1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8B65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8C51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C51C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519C3801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E12AD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F5362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EBCF5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BB21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384E9657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5EAC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EC8DE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EB6D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9B53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9A1D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5215F377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D66A9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5B9B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06AD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EBA0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14:paraId="35CF0542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8E4A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3A49A81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16BC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1C44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1AD2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B405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2C290299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9F94B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7CA6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D44E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492AC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1BDB9E43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38A5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AB0F6A5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F694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4F0D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83E8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417C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46356D40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5652C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2EAA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F5E5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0645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09D841C3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8E43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4E17191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7CE7742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36C1DF91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6AA872E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D0D2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CB59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04FA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B72C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37F058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14:paraId="220C463F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14:paraId="4BEFB667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E402E7" w14:paraId="6289EF58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D164E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D70F3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2E01D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771A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2571EDA0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5CA0D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50DAB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34C3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6D5EF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A1B67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E402E7" w14:paraId="1550D694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F442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7A64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362E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531C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55C62F30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D325C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851B8CF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9851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4154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0E8D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2BA9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116370F2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99B2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28C4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DBEA5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98CE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09AE0103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99253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341F69DF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14:paraId="342D6342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14:paraId="4C45AD3F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34A9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0B04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6734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0C0E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7867C47A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0B122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2830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A942D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35AEA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2253914F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A566B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0D23517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4B4B94B0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2D93FBFB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9012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CBBE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223A0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5E50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0ABEB1FB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7CF9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31A6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9B4E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A552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14:paraId="4DDE3E83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1967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88140" w14:textId="77777777" w:rsidR="00E402E7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3F40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E73A1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6F196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60A45DEA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E9D49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CEB7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0A1D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C6E4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7DDDCFD2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B7EE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BEEFD0E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14:paraId="3A6EC286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629709C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14:paraId="3ED1FA05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7A7E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0418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B0222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D9E08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F65D44D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3BF03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AA3C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98F7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F50E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77A3CBD6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C1F5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A50BF86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6AA0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21D1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9106A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82E8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74A5EA92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5588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07CB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BB1DD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5130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110E797B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0B65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14:paraId="6D5D05DE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104F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6784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EB01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33BE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549EBDF7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C81F" w14:textId="77777777" w:rsidR="00E402E7" w:rsidRDefault="00E402E7" w:rsidP="00E402E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0216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E200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1C4D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6C7B8B04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14:paraId="5A90F883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A8E56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3D6D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63AC" w14:textId="77777777" w:rsidR="00E402E7" w:rsidRDefault="00E402E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BF0A" w14:textId="77777777" w:rsidR="00E402E7" w:rsidRPr="00D33E71" w:rsidRDefault="00E402E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1985B" w14:textId="77777777" w:rsidR="00E402E7" w:rsidRDefault="00E402E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8EA7D93" w14:textId="77777777" w:rsidR="00E402E7" w:rsidRPr="00BA7DAE" w:rsidRDefault="00E402E7" w:rsidP="000A5D7E">
      <w:pPr>
        <w:tabs>
          <w:tab w:val="left" w:pos="2748"/>
        </w:tabs>
        <w:rPr>
          <w:sz w:val="20"/>
        </w:rPr>
      </w:pPr>
    </w:p>
    <w:p w14:paraId="7A14A528" w14:textId="77777777" w:rsidR="00E402E7" w:rsidRDefault="00E402E7" w:rsidP="00E7698F">
      <w:pPr>
        <w:pStyle w:val="Heading1"/>
        <w:spacing w:line="360" w:lineRule="auto"/>
      </w:pPr>
      <w:r>
        <w:t>LINIA 504</w:t>
      </w:r>
    </w:p>
    <w:p w14:paraId="0510D5BD" w14:textId="77777777" w:rsidR="00E402E7" w:rsidRPr="00A16A49" w:rsidRDefault="00E402E7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402E7" w14:paraId="71E9CA03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45DD8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0B6C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2+500</w:t>
            </w:r>
          </w:p>
          <w:p w14:paraId="1A501411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7DE3" w14:textId="77777777" w:rsidR="00E402E7" w:rsidRDefault="00E402E7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194C" w14:textId="77777777" w:rsidR="00E402E7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7B675C69" w14:textId="77777777" w:rsidR="00E402E7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12640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33B4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3AB0" w14:textId="77777777" w:rsidR="00E402E7" w:rsidRDefault="00E402E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318E" w14:textId="77777777" w:rsidR="00E402E7" w:rsidRDefault="00E402E7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D03A" w14:textId="77777777" w:rsidR="00E402E7" w:rsidRDefault="00E402E7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14:paraId="1E0F3164" w14:textId="77777777" w:rsidR="00E402E7" w:rsidRDefault="00E402E7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14:paraId="47E68785" w14:textId="77777777" w:rsidR="00E402E7" w:rsidRPr="004C4194" w:rsidRDefault="00E402E7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 N.</w:t>
            </w:r>
          </w:p>
        </w:tc>
      </w:tr>
      <w:tr w:rsidR="00E402E7" w14:paraId="31A207B8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7C6FB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689F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144F62A6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2756" w14:textId="77777777" w:rsidR="00E402E7" w:rsidRDefault="00E402E7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EE73" w14:textId="77777777" w:rsidR="00E402E7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14:paraId="331D944F" w14:textId="77777777" w:rsidR="00E402E7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F6F12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CD40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BD34" w14:textId="77777777" w:rsidR="00E402E7" w:rsidRDefault="00E402E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5241737E" w14:textId="77777777" w:rsidR="00E402E7" w:rsidRDefault="00E402E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89AE4" w14:textId="77777777" w:rsidR="00E402E7" w:rsidRDefault="00E402E7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E8CE" w14:textId="77777777" w:rsidR="00E402E7" w:rsidRPr="004C4194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402E7" w14:paraId="4EC65F44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EF25D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AF6E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ADA0A" w14:textId="77777777" w:rsidR="00E402E7" w:rsidRDefault="00E402E7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8B9F" w14:textId="77777777" w:rsidR="00E402E7" w:rsidRDefault="00E402E7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40F8325F" w14:textId="77777777" w:rsidR="00E402E7" w:rsidRDefault="00E402E7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37AA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1D5F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8A38" w14:textId="77777777" w:rsidR="00E402E7" w:rsidRDefault="00E402E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14:paraId="538375D6" w14:textId="77777777" w:rsidR="00E402E7" w:rsidRDefault="00E402E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C775E" w14:textId="77777777" w:rsidR="00E402E7" w:rsidRDefault="00E402E7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C4F2E" w14:textId="77777777" w:rsidR="00E402E7" w:rsidRPr="004C4194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402E7" w14:paraId="18741FF6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19F74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EE043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773E29E0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77C7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DB71" w14:textId="77777777" w:rsidR="00E402E7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23F36933" w14:textId="77777777" w:rsidR="00E402E7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99C6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2F60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45AD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3296C27C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D135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C701" w14:textId="77777777" w:rsidR="00E402E7" w:rsidRPr="004C4194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14:paraId="0C5448A9" w14:textId="77777777" w:rsidR="00E402E7" w:rsidRPr="00D0576C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67BA2611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AEC6C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CACB8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059C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E153" w14:textId="77777777" w:rsidR="00E402E7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066B1B13" w14:textId="77777777" w:rsidR="00E402E7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14:paraId="55FA6D49" w14:textId="77777777" w:rsidR="00E402E7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6B01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C4E7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ACF6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1814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B8BE" w14:textId="77777777" w:rsidR="00E402E7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3395DAB5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33A3B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E463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AD04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4075" w14:textId="77777777" w:rsidR="00E402E7" w:rsidRDefault="00E402E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301E7F5A" w14:textId="77777777" w:rsidR="00E402E7" w:rsidRDefault="00E402E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8780A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D107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CD8A1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5F38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D32B" w14:textId="77777777" w:rsidR="00E402E7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E402E7" w14:paraId="1A1391BE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4338A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EA2F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D7A1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0B0F" w14:textId="77777777" w:rsidR="00E402E7" w:rsidRDefault="00E402E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58CF3AE7" w14:textId="77777777" w:rsidR="00E402E7" w:rsidRDefault="00E402E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A4E2" w14:textId="77777777" w:rsidR="00E402E7" w:rsidRDefault="00E402E7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3A56" w14:textId="77777777" w:rsidR="00E402E7" w:rsidRPr="00D0473F" w:rsidRDefault="00E402E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AC9D" w14:textId="77777777" w:rsidR="00E402E7" w:rsidRDefault="00E402E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DE5CB" w14:textId="77777777" w:rsidR="00E402E7" w:rsidRPr="00D0473F" w:rsidRDefault="00E402E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5FA9" w14:textId="77777777" w:rsidR="00E402E7" w:rsidRDefault="00E402E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E402E7" w14:paraId="6DD150D5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AD41A" w14:textId="77777777" w:rsidR="00E402E7" w:rsidRDefault="00E402E7" w:rsidP="00E402E7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DE7C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F0A66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AC3F" w14:textId="77777777" w:rsidR="00E402E7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3DC2A169" w14:textId="77777777" w:rsidR="00E402E7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71FA5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E95E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6854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4CAA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E0AF" w14:textId="77777777" w:rsidR="00E402E7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14:paraId="04528BFE" w14:textId="77777777" w:rsidR="00E402E7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402E7" w14:paraId="367009B3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6F91D" w14:textId="77777777" w:rsidR="00E402E7" w:rsidRDefault="00E402E7" w:rsidP="00E402E7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7939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2F36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0A99" w14:textId="77777777" w:rsidR="00E402E7" w:rsidRDefault="00E402E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054D8393" w14:textId="77777777" w:rsidR="00E402E7" w:rsidRDefault="00E402E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58C6" w14:textId="77777777" w:rsidR="00E402E7" w:rsidRDefault="00E402E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6A83" w14:textId="77777777" w:rsidR="00E402E7" w:rsidRPr="00D0473F" w:rsidRDefault="00E402E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0179" w14:textId="77777777" w:rsidR="00E402E7" w:rsidRDefault="00E402E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6FA7" w14:textId="77777777" w:rsidR="00E402E7" w:rsidRPr="00D0473F" w:rsidRDefault="00E402E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31456" w14:textId="77777777" w:rsidR="00E402E7" w:rsidRDefault="00E402E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E402E7" w14:paraId="0E598D7C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0E56F" w14:textId="77777777" w:rsidR="00E402E7" w:rsidRDefault="00E402E7" w:rsidP="00E402E7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E78CB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CB055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57A45" w14:textId="77777777" w:rsidR="00E402E7" w:rsidRDefault="00E402E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1E808BF9" w14:textId="77777777" w:rsidR="00E402E7" w:rsidRDefault="00E402E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6A04E" w14:textId="77777777" w:rsidR="00E402E7" w:rsidRDefault="00E402E7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0A9CC" w14:textId="77777777" w:rsidR="00E402E7" w:rsidRPr="00D0473F" w:rsidRDefault="00E402E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EF2AB" w14:textId="77777777" w:rsidR="00E402E7" w:rsidRDefault="00E402E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51D3" w14:textId="77777777" w:rsidR="00E402E7" w:rsidRPr="00D0473F" w:rsidRDefault="00E402E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00557" w14:textId="77777777" w:rsidR="00E402E7" w:rsidRDefault="00E402E7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E402E7" w14:paraId="7686E74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58E56" w14:textId="77777777" w:rsidR="00E402E7" w:rsidRDefault="00E402E7" w:rsidP="00E402E7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4D3D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E864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05E3" w14:textId="77777777" w:rsidR="00E402E7" w:rsidRDefault="00E402E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0EAFD333" w14:textId="77777777" w:rsidR="00E402E7" w:rsidRDefault="00E402E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F737" w14:textId="77777777" w:rsidR="00E402E7" w:rsidRDefault="00E402E7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929A87C" w14:textId="77777777" w:rsidR="00E402E7" w:rsidRDefault="00E402E7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7D09" w14:textId="77777777" w:rsidR="00E402E7" w:rsidRPr="00D0473F" w:rsidRDefault="00E402E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6989" w14:textId="77777777" w:rsidR="00E402E7" w:rsidRDefault="00E402E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6723" w14:textId="77777777" w:rsidR="00E402E7" w:rsidRPr="00D0473F" w:rsidRDefault="00E402E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96A8" w14:textId="77777777" w:rsidR="00E402E7" w:rsidRDefault="00E402E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2F0AF6E" w14:textId="77777777" w:rsidR="00E402E7" w:rsidRDefault="00E402E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E402E7" w14:paraId="02762F8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454BB" w14:textId="77777777" w:rsidR="00E402E7" w:rsidRDefault="00E402E7" w:rsidP="00E402E7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692C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6B4A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ED977" w14:textId="77777777" w:rsidR="00E402E7" w:rsidRDefault="00E402E7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52296D11" w14:textId="77777777" w:rsidR="00E402E7" w:rsidRDefault="00E402E7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FFEB" w14:textId="77777777" w:rsidR="00E402E7" w:rsidRDefault="00E402E7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3EB8C93" w14:textId="77777777" w:rsidR="00E402E7" w:rsidRDefault="00E402E7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B1B4" w14:textId="77777777" w:rsidR="00E402E7" w:rsidRPr="00D0473F" w:rsidRDefault="00E402E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191D" w14:textId="77777777" w:rsidR="00E402E7" w:rsidRDefault="00E402E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23564" w14:textId="77777777" w:rsidR="00E402E7" w:rsidRPr="00D0473F" w:rsidRDefault="00E402E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1E96" w14:textId="77777777" w:rsidR="00E402E7" w:rsidRDefault="00E402E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E4D31A4" w14:textId="77777777" w:rsidR="00E402E7" w:rsidRDefault="00E402E7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E402E7" w14:paraId="7C8FCE5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B1F4C" w14:textId="77777777" w:rsidR="00E402E7" w:rsidRDefault="00E402E7" w:rsidP="00E402E7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C6FBE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A149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2CD7" w14:textId="77777777" w:rsidR="00E402E7" w:rsidRDefault="00E402E7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14:paraId="062BD3E1" w14:textId="77777777" w:rsidR="00E402E7" w:rsidRDefault="00E402E7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12D0" w14:textId="77777777" w:rsidR="00E402E7" w:rsidRDefault="00E402E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AA41C" w14:textId="77777777" w:rsidR="00E402E7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6D25D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14:paraId="52910DEE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3CA1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A5CF" w14:textId="77777777" w:rsidR="00E402E7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5846F9B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AC448" w14:textId="77777777" w:rsidR="00E402E7" w:rsidRDefault="00E402E7" w:rsidP="00E402E7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C350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43E9C701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43D43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339E" w14:textId="77777777" w:rsidR="00E402E7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14:paraId="33DC0D0A" w14:textId="77777777" w:rsidR="00E402E7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0DE7" w14:textId="77777777" w:rsidR="00E402E7" w:rsidRDefault="00E402E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B2584" w14:textId="77777777" w:rsidR="00E402E7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278D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0398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C0FA" w14:textId="77777777" w:rsidR="00E402E7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5AAD622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75CA4" w14:textId="77777777" w:rsidR="00E402E7" w:rsidRDefault="00E402E7" w:rsidP="00E402E7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D407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B8DB" w14:textId="77777777" w:rsidR="00E402E7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78C3" w14:textId="77777777" w:rsidR="00E402E7" w:rsidRDefault="00E402E7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79048416" w14:textId="77777777" w:rsidR="00E402E7" w:rsidRDefault="00E402E7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C497C" w14:textId="77777777" w:rsidR="00E402E7" w:rsidRDefault="00E402E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2ABFFE0" w14:textId="77777777" w:rsidR="00E402E7" w:rsidRDefault="00E402E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0873" w14:textId="77777777" w:rsidR="00E402E7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CF9C" w14:textId="77777777" w:rsidR="00E402E7" w:rsidRDefault="00E402E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777A" w14:textId="77777777" w:rsidR="00E402E7" w:rsidRPr="00D0473F" w:rsidRDefault="00E402E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5B11" w14:textId="77777777" w:rsidR="00E402E7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DB4330" w14:textId="77777777" w:rsidR="00E402E7" w:rsidRDefault="00E402E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E402E7" w14:paraId="568CDFD2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A4FB9" w14:textId="77777777" w:rsidR="00E402E7" w:rsidRDefault="00E402E7" w:rsidP="00E402E7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4DD6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FE94" w14:textId="77777777" w:rsidR="00E402E7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6CEC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66818EEC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4D0E0" w14:textId="77777777" w:rsidR="00E402E7" w:rsidRDefault="00E402E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7DDCC62" w14:textId="77777777" w:rsidR="00E402E7" w:rsidRDefault="00E402E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AF7B" w14:textId="77777777" w:rsidR="00E402E7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E064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B4CF1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B9FB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12928D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E402E7" w14:paraId="34DA3D3F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68C2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C2C6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2023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C25E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7FF98050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7A0C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2D0EF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651F7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5536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C25A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14:paraId="43E49FFB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E402E7" w14:paraId="0C8BCBE2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644B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52E2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14:paraId="04888671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4478" w14:textId="77777777" w:rsidR="00E402E7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1518A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14:paraId="3DE1D979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D598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EB81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920C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8BC91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6B0DD" w14:textId="77777777" w:rsidR="00E402E7" w:rsidRPr="004C4194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402E7" w14:paraId="6DD8CC3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94D0B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9988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14:paraId="09E7D6FE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86EC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CB80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6326B714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A6257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88E9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1C4D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7EA7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ADD9" w14:textId="77777777" w:rsidR="00E402E7" w:rsidRPr="004C4194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C2F4E39" w14:textId="77777777" w:rsidR="00E402E7" w:rsidRPr="00D0576C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6606C1A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FC016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DEF1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14:paraId="172D79F4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342C" w14:textId="77777777" w:rsidR="00E402E7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4E1B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3E733EA5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1BCD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7BD5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9DF5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971FB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89F1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402E7" w14:paraId="61983793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F50F3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3FBD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14:paraId="74C6F7BE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3C2C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191B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533018B1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301D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C55E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724C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D4ED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8A19" w14:textId="77777777" w:rsidR="00E402E7" w:rsidRPr="004C4194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986C09E" w14:textId="77777777" w:rsidR="00E402E7" w:rsidRPr="00D0576C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D809FA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8FBDD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119F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14:paraId="17C7CD6B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2E60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1508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1053ACED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AB7A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6E0B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6641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97F50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606A4" w14:textId="77777777" w:rsidR="00E402E7" w:rsidRPr="004C4194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6198E9A" w14:textId="77777777" w:rsidR="00E402E7" w:rsidRPr="00D0576C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3C06344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9D7A8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329E4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14:paraId="047ACBDA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0A43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5A2A7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6E6DB350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EB51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4197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1C6A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FCA8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C6CF5" w14:textId="77777777" w:rsidR="00E402E7" w:rsidRPr="004C4194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72CC81F" w14:textId="77777777" w:rsidR="00E402E7" w:rsidRPr="00D0576C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043D508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0CB5B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3F0C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72CC" w14:textId="77777777" w:rsidR="00E402E7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C1DF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4DFC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A028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E8CA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4116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A935" w14:textId="77777777" w:rsidR="00E402E7" w:rsidRPr="00E03C2B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7132349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E402E7" w14:paraId="7105732E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64C6A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E5966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14:paraId="00E85E33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6A38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1E02D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14:paraId="1AE21111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702C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2E42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497ED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6C43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2845" w14:textId="77777777" w:rsidR="00E402E7" w:rsidRPr="004C4194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8B0C86B" w14:textId="77777777" w:rsidR="00E402E7" w:rsidRPr="00D0576C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B42B9E8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0A265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2F21A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14:paraId="300EC190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7D5D" w14:textId="77777777" w:rsidR="00E402E7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40A3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14:paraId="48BE7D9D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C60D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CEA4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5552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32A3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56D4" w14:textId="77777777" w:rsidR="00E402E7" w:rsidRPr="00E4349C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523BE505" w14:textId="77777777" w:rsidR="00E402E7" w:rsidRPr="00E4349C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 9 și 11, </w:t>
            </w:r>
          </w:p>
          <w:p w14:paraId="5ECDE122" w14:textId="77777777" w:rsidR="00E402E7" w:rsidRPr="00E4349C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E402E7" w14:paraId="3540D09A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2C9FA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6DB6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14:paraId="005CBC8F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A5A79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80FE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A587E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AC20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ECA3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1F14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01178" w14:textId="77777777" w:rsidR="00E402E7" w:rsidRPr="004C4194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62ADBD9" w14:textId="77777777" w:rsidR="00E402E7" w:rsidRPr="00D0576C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0F8B8EE0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7A55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4C3AB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14:paraId="3FE33C78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926A" w14:textId="77777777" w:rsidR="00E402E7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9AF7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14:paraId="2999C0E3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7F10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3DEF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F1B6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9E92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11D82" w14:textId="77777777" w:rsidR="00E402E7" w:rsidRPr="000D6FC2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2775CF3B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6D9BDD74" w14:textId="77777777" w:rsidR="00E402E7" w:rsidRPr="000D6FC2" w:rsidRDefault="00E402E7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402E7" w14:paraId="5ED2B708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4D1DB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BE64" w14:textId="77777777" w:rsidR="00E402E7" w:rsidRDefault="00E402E7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14:paraId="244BB14F" w14:textId="77777777" w:rsidR="00E402E7" w:rsidRDefault="00E402E7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F945" w14:textId="77777777" w:rsidR="00E402E7" w:rsidRPr="00D0473F" w:rsidRDefault="00E402E7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902E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14:paraId="6C97EC75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23BE" w14:textId="77777777" w:rsidR="00E402E7" w:rsidRDefault="00E402E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DE67" w14:textId="77777777" w:rsidR="00E402E7" w:rsidRDefault="00E402E7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AFFF6" w14:textId="77777777" w:rsidR="00E402E7" w:rsidRDefault="00E402E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8BF5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1F22" w14:textId="77777777" w:rsidR="00E402E7" w:rsidRPr="004C4194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F0F08D5" w14:textId="77777777" w:rsidR="00E402E7" w:rsidRPr="00D0576C" w:rsidRDefault="00E402E7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D823852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49E13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1586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14:paraId="5CD36841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76C2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FAE97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14:paraId="34D9C6F3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27EE" w14:textId="77777777" w:rsidR="00E402E7" w:rsidRDefault="00E402E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8C29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CB4C" w14:textId="77777777" w:rsidR="00E402E7" w:rsidRDefault="00E402E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0A9D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E101" w14:textId="77777777" w:rsidR="00E402E7" w:rsidRPr="004C4194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432D781" w14:textId="77777777" w:rsidR="00E402E7" w:rsidRPr="00D0576C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3D31FB2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76E12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5891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14:paraId="55809D13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B90B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5BE59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14:paraId="492456FD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0F17" w14:textId="77777777" w:rsidR="00E402E7" w:rsidRDefault="00E402E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9D66" w14:textId="77777777" w:rsidR="00E402E7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4D29" w14:textId="77777777" w:rsidR="00E402E7" w:rsidRDefault="00E402E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0885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C9C01" w14:textId="77777777" w:rsidR="00E402E7" w:rsidRPr="004C4194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D6982FE" w14:textId="77777777" w:rsidR="00E402E7" w:rsidRPr="00D0576C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DCB1061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A5D7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E918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14:paraId="0AD41C35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D29B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445E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14:paraId="2A11D5F7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A3C7A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EBC54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E291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BEDA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9736F" w14:textId="77777777" w:rsidR="00E402E7" w:rsidRPr="004C4194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95E32AF" w14:textId="77777777" w:rsidR="00E402E7" w:rsidRPr="00D0576C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5FEB04B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4AE9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6ECF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5F4CF" w14:textId="77777777" w:rsidR="00E402E7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927A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57090DBD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0E713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8E75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EEE14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4B5C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D6F2" w14:textId="77777777" w:rsidR="00E402E7" w:rsidRPr="0042375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14:paraId="09FDE98B" w14:textId="77777777" w:rsidR="00E402E7" w:rsidRPr="0042375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CF534FD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E402E7" w14:paraId="2A0AF7EA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F3C0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0A08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A35B" w14:textId="77777777" w:rsidR="00E402E7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BAB7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45F8E475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13E82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F18B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4620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114A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31A6" w14:textId="77777777" w:rsidR="00E402E7" w:rsidRPr="00F94F88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EAB18D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14:paraId="33AA5EFE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E402E7" w14:paraId="4B62573E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83FC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501F5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14:paraId="479902AD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7C31" w14:textId="77777777" w:rsidR="00E402E7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395E" w14:textId="77777777" w:rsidR="00E402E7" w:rsidRDefault="00E402E7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3252B59F" w14:textId="77777777" w:rsidR="00E402E7" w:rsidRDefault="00E402E7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72E0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B440" w14:textId="77777777" w:rsidR="00E402E7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4A98F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902B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8475" w14:textId="77777777" w:rsidR="00E402E7" w:rsidRPr="00F94F88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716DDFCA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9BE17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46A7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14:paraId="14A96DC1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44CF8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A75A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2F45F8B2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85B4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1758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535A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6902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25E0" w14:textId="77777777" w:rsidR="00E402E7" w:rsidRPr="004C4194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784EC65" w14:textId="77777777" w:rsidR="00E402E7" w:rsidRPr="00D0576C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274EE4B2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F4750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9682" w14:textId="77777777" w:rsidR="00E402E7" w:rsidRDefault="00E402E7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E003E" w14:textId="77777777" w:rsidR="00E402E7" w:rsidRDefault="00E402E7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5703" w14:textId="77777777" w:rsidR="00E402E7" w:rsidRDefault="00E402E7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FE1C" w14:textId="77777777" w:rsidR="00E402E7" w:rsidRDefault="00E402E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C6B40D9" w14:textId="77777777" w:rsidR="00E402E7" w:rsidRDefault="00E402E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14:paraId="39A3CC61" w14:textId="77777777" w:rsidR="00E402E7" w:rsidRDefault="00E402E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5BE46F57" w14:textId="77777777" w:rsidR="00E402E7" w:rsidRDefault="00E402E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65904F18" w14:textId="77777777" w:rsidR="00E402E7" w:rsidRDefault="00E402E7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73A89" w14:textId="77777777" w:rsidR="00E402E7" w:rsidRPr="00D0473F" w:rsidRDefault="00E402E7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D8C6A" w14:textId="77777777" w:rsidR="00E402E7" w:rsidRDefault="00E402E7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6EAF" w14:textId="77777777" w:rsidR="00E402E7" w:rsidRPr="00D0473F" w:rsidRDefault="00E402E7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27E9" w14:textId="77777777" w:rsidR="00E402E7" w:rsidRPr="006E4685" w:rsidRDefault="00E402E7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CFD2208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4C58" w14:textId="77777777" w:rsidR="00E402E7" w:rsidRDefault="00E402E7" w:rsidP="00E402E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590FB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ABD3" w14:textId="77777777" w:rsidR="00E402E7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91CD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42111846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D151D" w14:textId="77777777" w:rsidR="00E402E7" w:rsidRDefault="00E402E7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507FD1A6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BE85" w14:textId="77777777" w:rsidR="00E402E7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DFC4" w14:textId="77777777" w:rsidR="00E402E7" w:rsidRDefault="00E402E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427D0" w14:textId="77777777" w:rsidR="00E402E7" w:rsidRPr="00D0473F" w:rsidRDefault="00E402E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2696" w14:textId="77777777" w:rsidR="00E402E7" w:rsidRDefault="00E402E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14:paraId="260F6912" w14:textId="77777777" w:rsidR="00E402E7" w:rsidRDefault="00E402E7" w:rsidP="00F340A3">
      <w:pPr>
        <w:spacing w:before="40" w:after="40" w:line="192" w:lineRule="auto"/>
        <w:ind w:right="57"/>
        <w:rPr>
          <w:sz w:val="20"/>
          <w:szCs w:val="20"/>
        </w:rPr>
      </w:pPr>
    </w:p>
    <w:p w14:paraId="4EB9A946" w14:textId="77777777" w:rsidR="00E402E7" w:rsidRDefault="00E402E7" w:rsidP="00EE4C95">
      <w:pPr>
        <w:pStyle w:val="Heading1"/>
        <w:spacing w:line="360" w:lineRule="auto"/>
      </w:pPr>
      <w:r>
        <w:t>LINIA 507</w:t>
      </w:r>
    </w:p>
    <w:p w14:paraId="439FCCC1" w14:textId="77777777" w:rsidR="00E402E7" w:rsidRPr="006A4B24" w:rsidRDefault="00E402E7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402E7" w14:paraId="0EEDE22F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ED849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4FFE" w14:textId="77777777" w:rsidR="00E402E7" w:rsidRDefault="00E402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5BD8F" w14:textId="77777777" w:rsidR="00E402E7" w:rsidRPr="002761C4" w:rsidRDefault="00E402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5DB35" w14:textId="77777777" w:rsidR="00E402E7" w:rsidRDefault="00E402E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7A476C4C" w14:textId="77777777" w:rsidR="00E402E7" w:rsidRDefault="00E402E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9D1E" w14:textId="77777777" w:rsidR="00E402E7" w:rsidRDefault="00E402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22244F7" w14:textId="77777777" w:rsidR="00E402E7" w:rsidRDefault="00E402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C92FE" w14:textId="77777777" w:rsidR="00E402E7" w:rsidRPr="00E1695C" w:rsidRDefault="00E402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FFD40" w14:textId="77777777" w:rsidR="00E402E7" w:rsidRDefault="00E402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37E6F" w14:textId="77777777" w:rsidR="00E402E7" w:rsidRPr="002761C4" w:rsidRDefault="00E402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174D" w14:textId="77777777" w:rsidR="00E402E7" w:rsidRDefault="00E402E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4908E0E7" w14:textId="77777777" w:rsidR="00E402E7" w:rsidRDefault="00E402E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14:paraId="74A8E88A" w14:textId="77777777" w:rsidR="00E402E7" w:rsidRDefault="00E402E7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E402E7" w14:paraId="2E5D44F2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AD5DA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EF8D" w14:textId="77777777" w:rsidR="00E402E7" w:rsidRDefault="00E402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C883" w14:textId="77777777" w:rsidR="00E402E7" w:rsidRPr="002761C4" w:rsidRDefault="00E402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D570E" w14:textId="77777777" w:rsidR="00E402E7" w:rsidRDefault="00E402E7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2ED18B87" w14:textId="77777777" w:rsidR="00E402E7" w:rsidRDefault="00E402E7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92E9" w14:textId="77777777" w:rsidR="00E402E7" w:rsidRDefault="00E402E7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A2AB875" w14:textId="77777777" w:rsidR="00E402E7" w:rsidRDefault="00E402E7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22BE" w14:textId="77777777" w:rsidR="00E402E7" w:rsidRPr="00E1695C" w:rsidRDefault="00E402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9C61" w14:textId="77777777" w:rsidR="00E402E7" w:rsidRDefault="00E402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0869" w14:textId="77777777" w:rsidR="00E402E7" w:rsidRPr="002761C4" w:rsidRDefault="00E402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6F73" w14:textId="77777777" w:rsidR="00E402E7" w:rsidRDefault="00E402E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6577574E" w14:textId="77777777" w:rsidR="00E402E7" w:rsidRDefault="00E402E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E402E7" w14:paraId="1D0F1AE0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ACA2F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57D9" w14:textId="77777777" w:rsidR="00E402E7" w:rsidRDefault="00E402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F374" w14:textId="77777777" w:rsidR="00E402E7" w:rsidRPr="002761C4" w:rsidRDefault="00E402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77E3" w14:textId="77777777" w:rsidR="00E402E7" w:rsidRDefault="00E402E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4BD93BFF" w14:textId="77777777" w:rsidR="00E402E7" w:rsidRDefault="00E402E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14:paraId="67DF7B21" w14:textId="77777777" w:rsidR="00E402E7" w:rsidRDefault="00E402E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3847F" w14:textId="77777777" w:rsidR="00E402E7" w:rsidRDefault="00E402E7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B801" w14:textId="77777777" w:rsidR="00E402E7" w:rsidRPr="00E1695C" w:rsidRDefault="00E402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5DD3A" w14:textId="77777777" w:rsidR="00E402E7" w:rsidRDefault="00E402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ABE5" w14:textId="77777777" w:rsidR="00E402E7" w:rsidRPr="002761C4" w:rsidRDefault="00E402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36860" w14:textId="77777777" w:rsidR="00E402E7" w:rsidRDefault="00E402E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E81233" w14:textId="77777777" w:rsidR="00E402E7" w:rsidRDefault="00E402E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E402E7" w14:paraId="0D4A0A51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6D006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76F6A" w14:textId="77777777" w:rsidR="00E402E7" w:rsidRDefault="00E402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7EAA0B4C" w14:textId="77777777" w:rsidR="00E402E7" w:rsidRDefault="00E402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61FC" w14:textId="77777777" w:rsidR="00E402E7" w:rsidRPr="002761C4" w:rsidRDefault="00E402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F8A8" w14:textId="77777777" w:rsidR="00E402E7" w:rsidRDefault="00E402E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Gârleni - Buhuși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2563" w14:textId="77777777" w:rsidR="00E402E7" w:rsidRDefault="00E402E7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376E" w14:textId="77777777" w:rsidR="00E402E7" w:rsidRPr="00E1695C" w:rsidRDefault="00E402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6974" w14:textId="77777777" w:rsidR="00E402E7" w:rsidRDefault="00E402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34F99" w14:textId="77777777" w:rsidR="00E402E7" w:rsidRPr="002761C4" w:rsidRDefault="00E402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6CDC" w14:textId="77777777" w:rsidR="00E402E7" w:rsidRDefault="00E402E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</w:t>
            </w:r>
          </w:p>
        </w:tc>
      </w:tr>
      <w:tr w:rsidR="00E402E7" w14:paraId="2C279B09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A8975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84B03" w14:textId="77777777" w:rsidR="00E402E7" w:rsidRDefault="00E402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6F28" w14:textId="77777777" w:rsidR="00E402E7" w:rsidRDefault="00E402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2CCA" w14:textId="77777777" w:rsidR="00E402E7" w:rsidRDefault="00E402E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14:paraId="56764ABA" w14:textId="77777777" w:rsidR="00E402E7" w:rsidRDefault="00E402E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9977" w14:textId="77777777" w:rsidR="00E402E7" w:rsidRDefault="00E402E7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202D" w14:textId="77777777" w:rsidR="00E402E7" w:rsidRPr="00E1695C" w:rsidRDefault="00E402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562A" w14:textId="77777777" w:rsidR="00E402E7" w:rsidRDefault="00E402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2775" w14:textId="77777777" w:rsidR="00E402E7" w:rsidRPr="002761C4" w:rsidRDefault="00E402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46EB2" w14:textId="77777777" w:rsidR="00E402E7" w:rsidRDefault="00E402E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4465DB90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35FF2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78D2" w14:textId="77777777" w:rsidR="00E402E7" w:rsidRDefault="00E402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5F0BC2B7" w14:textId="77777777" w:rsidR="00E402E7" w:rsidRDefault="00E402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139C9AF" w14:textId="77777777" w:rsidR="00E402E7" w:rsidRDefault="00E402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14:paraId="00FB2B4D" w14:textId="77777777" w:rsidR="00E402E7" w:rsidRDefault="00E402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CB97" w14:textId="77777777" w:rsidR="00E402E7" w:rsidRDefault="00E402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7368C" w14:textId="77777777" w:rsidR="00E402E7" w:rsidRDefault="00E402E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5CA4843B" w14:textId="77777777" w:rsidR="00E402E7" w:rsidRDefault="00E402E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B070" w14:textId="77777777" w:rsidR="00E402E7" w:rsidRDefault="00E402E7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8CD5" w14:textId="77777777" w:rsidR="00E402E7" w:rsidRDefault="00E402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A08C" w14:textId="77777777" w:rsidR="00E402E7" w:rsidRDefault="00E402E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D42D" w14:textId="77777777" w:rsidR="00E402E7" w:rsidRPr="002761C4" w:rsidRDefault="00E402E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C0D3" w14:textId="77777777" w:rsidR="00E402E7" w:rsidRDefault="00E402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110A4FDF" w14:textId="77777777" w:rsidR="00E402E7" w:rsidRDefault="00E402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3A6E32B" w14:textId="77777777" w:rsidR="00E402E7" w:rsidRDefault="00E402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7BAF31C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4EF38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EAE5" w14:textId="77777777" w:rsidR="00E402E7" w:rsidRDefault="00E402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C352BD5" w14:textId="77777777" w:rsidR="00E402E7" w:rsidRDefault="00E402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EDF5FA6" w14:textId="77777777" w:rsidR="00E402E7" w:rsidRDefault="00E402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14:paraId="4A6531E7" w14:textId="77777777" w:rsidR="00E402E7" w:rsidRDefault="00E402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85984" w14:textId="77777777" w:rsidR="00E402E7" w:rsidRDefault="00E402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D453" w14:textId="77777777" w:rsidR="00E402E7" w:rsidRDefault="00E402E7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14B456E9" w14:textId="77777777" w:rsidR="00E402E7" w:rsidRDefault="00E402E7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EB8E" w14:textId="77777777" w:rsidR="00E402E7" w:rsidRDefault="00E402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884B" w14:textId="77777777" w:rsidR="00E402E7" w:rsidRDefault="00E402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79B0" w14:textId="77777777" w:rsidR="00E402E7" w:rsidRDefault="00E402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49FA" w14:textId="77777777" w:rsidR="00E402E7" w:rsidRPr="002761C4" w:rsidRDefault="00E402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CB06" w14:textId="77777777" w:rsidR="00E402E7" w:rsidRDefault="00E402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5468586E" w14:textId="77777777" w:rsidR="00E402E7" w:rsidRDefault="00E402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42155717" w14:textId="77777777" w:rsidR="00E402E7" w:rsidRDefault="00E402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0F53338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D4645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C1C0" w14:textId="77777777" w:rsidR="00E402E7" w:rsidRDefault="00E402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14:paraId="340E9FD1" w14:textId="77777777" w:rsidR="00E402E7" w:rsidRDefault="00E402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5F031" w14:textId="77777777" w:rsidR="00E402E7" w:rsidRDefault="00E402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446B" w14:textId="77777777" w:rsidR="00E402E7" w:rsidRDefault="00E402E7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6FC994AF" w14:textId="77777777" w:rsidR="00E402E7" w:rsidRDefault="00E402E7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F948" w14:textId="77777777" w:rsidR="00E402E7" w:rsidRDefault="00E402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D14CC" w14:textId="77777777" w:rsidR="00E402E7" w:rsidRDefault="00E402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C78C" w14:textId="77777777" w:rsidR="00E402E7" w:rsidRDefault="00E402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B4635" w14:textId="77777777" w:rsidR="00E402E7" w:rsidRPr="002761C4" w:rsidRDefault="00E402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6539" w14:textId="77777777" w:rsidR="00E402E7" w:rsidRDefault="00E402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6E1B8C58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ABA65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D805F" w14:textId="77777777" w:rsidR="00E402E7" w:rsidRDefault="00E402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14:paraId="6E828185" w14:textId="77777777" w:rsidR="00E402E7" w:rsidRDefault="00E402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B052" w14:textId="77777777" w:rsidR="00E402E7" w:rsidRDefault="00E402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C0DEF" w14:textId="77777777" w:rsidR="00E402E7" w:rsidRDefault="00E402E7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137F62FE" w14:textId="77777777" w:rsidR="00E402E7" w:rsidRDefault="00E402E7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6399" w14:textId="77777777" w:rsidR="00E402E7" w:rsidRDefault="00E402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A9655" w14:textId="77777777" w:rsidR="00E402E7" w:rsidRDefault="00E402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2C19" w14:textId="77777777" w:rsidR="00E402E7" w:rsidRDefault="00E402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6803E" w14:textId="77777777" w:rsidR="00E402E7" w:rsidRPr="002761C4" w:rsidRDefault="00E402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9719" w14:textId="77777777" w:rsidR="00E402E7" w:rsidRDefault="00E402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2AD2F5E8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40C3F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6A588" w14:textId="77777777" w:rsidR="00E402E7" w:rsidRDefault="00E402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DF90150" w14:textId="77777777" w:rsidR="00E402E7" w:rsidRDefault="00E402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4B428AA" w14:textId="77777777" w:rsidR="00E402E7" w:rsidRDefault="00E402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14:paraId="5E88C9FD" w14:textId="77777777" w:rsidR="00E402E7" w:rsidRDefault="00E402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9CCA5" w14:textId="77777777" w:rsidR="00E402E7" w:rsidRDefault="00E402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CB8B3" w14:textId="77777777" w:rsidR="00E402E7" w:rsidRDefault="00E402E7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3E766DF0" w14:textId="77777777" w:rsidR="00E402E7" w:rsidRDefault="00E402E7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71E4" w14:textId="77777777" w:rsidR="00E402E7" w:rsidRDefault="00E402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32A4" w14:textId="77777777" w:rsidR="00E402E7" w:rsidRDefault="00E402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65E4" w14:textId="77777777" w:rsidR="00E402E7" w:rsidRDefault="00E402E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AB07" w14:textId="77777777" w:rsidR="00E402E7" w:rsidRPr="002761C4" w:rsidRDefault="00E402E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0528" w14:textId="77777777" w:rsidR="00E402E7" w:rsidRDefault="00E402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61E2B2A9" w14:textId="77777777" w:rsidR="00E402E7" w:rsidRDefault="00E402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0ECE325" w14:textId="77777777" w:rsidR="00E402E7" w:rsidRDefault="00E402E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55BC25C3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09B98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2003" w14:textId="77777777" w:rsidR="00E402E7" w:rsidRDefault="00E402E7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EEE6E" w14:textId="77777777" w:rsidR="00E402E7" w:rsidRDefault="00E402E7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DB58C" w14:textId="77777777" w:rsidR="00E402E7" w:rsidRDefault="00E402E7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042A8F8F" w14:textId="77777777" w:rsidR="00E402E7" w:rsidRDefault="00E402E7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104D" w14:textId="77777777" w:rsidR="00E402E7" w:rsidRDefault="00E402E7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5261" w14:textId="77777777" w:rsidR="00E402E7" w:rsidRDefault="00E402E7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4F8B" w14:textId="77777777" w:rsidR="00E402E7" w:rsidRDefault="00E402E7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16E72" w14:textId="77777777" w:rsidR="00E402E7" w:rsidRPr="002761C4" w:rsidRDefault="00E402E7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FB48" w14:textId="77777777" w:rsidR="00E402E7" w:rsidRDefault="00E402E7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42DA44" w14:textId="77777777" w:rsidR="00E402E7" w:rsidRDefault="00E402E7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E402E7" w14:paraId="657C57CE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1997C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F641" w14:textId="77777777" w:rsidR="00E402E7" w:rsidRDefault="00E402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C4AD" w14:textId="77777777" w:rsidR="00E402E7" w:rsidRDefault="00E402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DE901" w14:textId="77777777" w:rsidR="00E402E7" w:rsidRDefault="00E402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7120A221" w14:textId="77777777" w:rsidR="00E402E7" w:rsidRDefault="00E402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8B2DE" w14:textId="77777777" w:rsidR="00E402E7" w:rsidRDefault="00E402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B142" w14:textId="77777777" w:rsidR="00E402E7" w:rsidRDefault="00E402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1D2D" w14:textId="77777777" w:rsidR="00E402E7" w:rsidRDefault="00E402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05EA" w14:textId="77777777" w:rsidR="00E402E7" w:rsidRPr="002761C4" w:rsidRDefault="00E402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AF2E" w14:textId="77777777" w:rsidR="00E402E7" w:rsidRDefault="00E402E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14:paraId="528F7B5C" w14:textId="77777777" w:rsidR="00E402E7" w:rsidRDefault="00E402E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E402E7" w14:paraId="645028F3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15C70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43663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5DFD" w14:textId="77777777" w:rsidR="00E402E7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D8D93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663D11FF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5C6C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6D95" w14:textId="77777777" w:rsidR="00E402E7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B882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22BB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08B1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68674F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E402E7" w14:paraId="19D02A44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FD7CD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D866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7D86" w14:textId="77777777" w:rsidR="00E402E7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4790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5ADA1689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F5A96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1E03" w14:textId="77777777" w:rsidR="00E402E7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13C3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DBF0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72D3A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AED5E7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14:paraId="0850AB81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E402E7" w14:paraId="1D7EE6A6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2383A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E93E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27F7BB5A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5DB3EA4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14:paraId="26FEF657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3C80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CC9F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14:paraId="6D24CC98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E572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1490" w14:textId="77777777" w:rsidR="00E402E7" w:rsidRPr="00E1695C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C376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55F7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C53C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75B98D33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A6AC7C6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0DB11120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3417A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3B0A1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0E2BB2A9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3D71AA48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14:paraId="4C9E4F11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20E1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528C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28E9939C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09DD7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169A" w14:textId="77777777" w:rsidR="00E402E7" w:rsidRPr="00E1695C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3CF16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613A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AA6A4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6A97C0BC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AC9E05C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0978890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ABB16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1941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14:paraId="1B8D996C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90AA" w14:textId="77777777" w:rsidR="00E402E7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87BA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14:paraId="5C90A65D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15AD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6A29" w14:textId="77777777" w:rsidR="00E402E7" w:rsidRPr="00E1695C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47857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8C74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18BB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5378375B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ED2DC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ED88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A64494E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045D1972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14:paraId="02A5D14E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5B3A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9B44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619C25FD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A5426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FC3E" w14:textId="77777777" w:rsidR="00E402E7" w:rsidRPr="00E1695C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B801B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84BF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4D4F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12D92D6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3C66EBFE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78249DF7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06DDB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558F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01E6111D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22B47EB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14:paraId="01730008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EE7A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D8150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08E68184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5D91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2CC6" w14:textId="77777777" w:rsidR="00E402E7" w:rsidRPr="00E1695C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86C0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5BA3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6364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38AD1BD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F9D1467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39DCECFE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CF1F6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2D20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7EAF1EC1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F3BD52A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14:paraId="556D7A42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132F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F0C7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3B95E20D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EBD0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2AEF" w14:textId="77777777" w:rsidR="00E402E7" w:rsidRPr="00E1695C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7D849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1383E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868E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1771BBDF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1411C07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3173A6F1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CABCE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F9D8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00989EA0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A0A1AB7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14:paraId="70AFE054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FA04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D3CE7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3B062E67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0001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175A" w14:textId="77777777" w:rsidR="00E402E7" w:rsidRPr="00E1695C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D49A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E9EA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EAB45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4C2D5A3F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2EBF71C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6F26241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471E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D1307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D82B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E7A6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14:paraId="1C47B93A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AB75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3629F" w14:textId="77777777" w:rsidR="00E402E7" w:rsidRPr="00E1695C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53AA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57BCC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0F30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41949959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2BD5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6A84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298FF27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028153AA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14:paraId="367341BA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5369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E7FE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1281D710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47D9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0ACC" w14:textId="77777777" w:rsidR="00E402E7" w:rsidRPr="00E1695C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326F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D61F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183C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28649FBF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37513615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3B4C85E4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BD60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081C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6D9CD3F0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347BA01D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14:paraId="05BA512E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009D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97BFF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3386D43B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8B92B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8960" w14:textId="77777777" w:rsidR="00E402E7" w:rsidRPr="00E1695C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1126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C083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B3608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0F64C5F3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280AA444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23C00CB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56B8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90FC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E06D99B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7D6F9C7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14:paraId="0D394BC5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D6F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065B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75D1B4A3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BA6B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4F40" w14:textId="77777777" w:rsidR="00E402E7" w:rsidRPr="00E1695C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FC74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BC70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0DC6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1A2F2CCA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ED5FC47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5CE77C3F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2CC9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E7F8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903D7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51490" w14:textId="77777777" w:rsidR="00E402E7" w:rsidRDefault="00E402E7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2502C0C4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9DA9E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4E12D" w14:textId="77777777" w:rsidR="00E402E7" w:rsidRPr="00E1695C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F45E6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97E7D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7DDE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304BC71E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66B7B" w14:textId="77777777" w:rsidR="00E402E7" w:rsidRDefault="00E402E7" w:rsidP="00E402E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2B6C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8AA1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F0567" w14:textId="77777777" w:rsidR="00E402E7" w:rsidRDefault="00E402E7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4F3EFBC3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3C49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40E8B32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ECC5D" w14:textId="77777777" w:rsidR="00E402E7" w:rsidRPr="00E1695C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E566" w14:textId="77777777" w:rsidR="00E402E7" w:rsidRDefault="00E402E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5D30" w14:textId="77777777" w:rsidR="00E402E7" w:rsidRPr="002761C4" w:rsidRDefault="00E402E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EB9D4" w14:textId="77777777" w:rsidR="00E402E7" w:rsidRDefault="00E402E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622A037" w14:textId="77777777" w:rsidR="00E402E7" w:rsidRDefault="00E402E7">
      <w:pPr>
        <w:spacing w:before="40" w:after="40" w:line="192" w:lineRule="auto"/>
        <w:ind w:right="57"/>
        <w:rPr>
          <w:sz w:val="20"/>
        </w:rPr>
      </w:pPr>
    </w:p>
    <w:p w14:paraId="27F2E295" w14:textId="77777777" w:rsidR="00E402E7" w:rsidRDefault="00E402E7" w:rsidP="00D430CA">
      <w:pPr>
        <w:pStyle w:val="Heading1"/>
        <w:spacing w:line="360" w:lineRule="auto"/>
      </w:pPr>
      <w:r>
        <w:t>LINIA 510</w:t>
      </w:r>
    </w:p>
    <w:p w14:paraId="2BEB48DE" w14:textId="77777777" w:rsidR="00E402E7" w:rsidRDefault="00E402E7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402E7" w14:paraId="6AD02800" w14:textId="77777777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74536" w14:textId="77777777" w:rsidR="00E402E7" w:rsidRDefault="00E402E7" w:rsidP="00E402E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1D48" w14:textId="77777777" w:rsidR="00E402E7" w:rsidRDefault="00E402E7" w:rsidP="006738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25F4" w14:textId="77777777" w:rsidR="00E402E7" w:rsidRPr="003459D6" w:rsidRDefault="00E402E7" w:rsidP="0067381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BD077" w14:textId="77777777" w:rsidR="00E402E7" w:rsidRDefault="00E402E7" w:rsidP="006738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04A9425F" w14:textId="77777777" w:rsidR="00E402E7" w:rsidRPr="00673810" w:rsidRDefault="00E402E7" w:rsidP="00673810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3E185" w14:textId="77777777" w:rsidR="00E402E7" w:rsidRPr="00673810" w:rsidRDefault="00E402E7" w:rsidP="00673810">
            <w:pPr>
              <w:spacing w:before="40" w:after="40" w:line="360" w:lineRule="auto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F8F32" w14:textId="77777777" w:rsidR="00E402E7" w:rsidRPr="00673810" w:rsidRDefault="00E402E7" w:rsidP="00673810">
            <w:pPr>
              <w:spacing w:before="12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4FF4" w14:textId="77777777" w:rsidR="00E402E7" w:rsidRDefault="00E402E7" w:rsidP="006738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EE80" w14:textId="77777777" w:rsidR="00E402E7" w:rsidRPr="003459D6" w:rsidRDefault="00E402E7" w:rsidP="0067381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7A71" w14:textId="77777777" w:rsidR="00E402E7" w:rsidRDefault="00E402E7" w:rsidP="0067381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E402E7" w14:paraId="482A81BC" w14:textId="77777777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B77DE" w14:textId="77777777" w:rsidR="00E402E7" w:rsidRDefault="00E402E7" w:rsidP="00E402E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60D5" w14:textId="77777777" w:rsidR="00E402E7" w:rsidRDefault="00E402E7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9569" w14:textId="77777777" w:rsidR="00E402E7" w:rsidRPr="003459D6" w:rsidRDefault="00E402E7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A24E" w14:textId="77777777" w:rsidR="00E402E7" w:rsidRDefault="00E402E7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3FF056EA" w14:textId="77777777" w:rsidR="00E402E7" w:rsidRDefault="00E402E7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1AEA" w14:textId="77777777" w:rsidR="00E402E7" w:rsidRDefault="00E402E7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368F" w14:textId="77777777" w:rsidR="00E402E7" w:rsidRPr="003459D6" w:rsidRDefault="00E402E7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E497" w14:textId="77777777" w:rsidR="00E402E7" w:rsidRDefault="00E402E7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F6120" w14:textId="77777777" w:rsidR="00E402E7" w:rsidRPr="003459D6" w:rsidRDefault="00E402E7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F486" w14:textId="77777777" w:rsidR="00E402E7" w:rsidRDefault="00E402E7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3 - 5.</w:t>
            </w:r>
          </w:p>
        </w:tc>
      </w:tr>
    </w:tbl>
    <w:p w14:paraId="21BFE6F6" w14:textId="77777777" w:rsidR="00E402E7" w:rsidRDefault="00E402E7">
      <w:pPr>
        <w:spacing w:before="40" w:after="40" w:line="192" w:lineRule="auto"/>
        <w:ind w:right="57"/>
        <w:rPr>
          <w:sz w:val="20"/>
        </w:rPr>
      </w:pPr>
    </w:p>
    <w:p w14:paraId="72D875F0" w14:textId="77777777" w:rsidR="00E402E7" w:rsidRDefault="00E402E7" w:rsidP="007E1810">
      <w:pPr>
        <w:pStyle w:val="Heading1"/>
        <w:spacing w:line="360" w:lineRule="auto"/>
      </w:pPr>
      <w:r>
        <w:t>LINIA 511</w:t>
      </w:r>
    </w:p>
    <w:p w14:paraId="7531626F" w14:textId="77777777" w:rsidR="00E402E7" w:rsidRPr="009B4FEF" w:rsidRDefault="00E402E7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402E7" w14:paraId="52E2C0B0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A2C0C" w14:textId="77777777" w:rsidR="00E402E7" w:rsidRDefault="00E402E7" w:rsidP="0002570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8753D" w14:textId="77777777" w:rsidR="00E402E7" w:rsidRDefault="00E40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9DCC" w14:textId="77777777" w:rsidR="00E402E7" w:rsidRPr="00D33E71" w:rsidRDefault="00E40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7699" w14:textId="77777777" w:rsidR="00E402E7" w:rsidRDefault="00E402E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1F829D1B" w14:textId="77777777" w:rsidR="00E402E7" w:rsidRDefault="00E402E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1E042" w14:textId="77777777" w:rsidR="00E402E7" w:rsidRDefault="00E40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3E9540CF" w14:textId="77777777" w:rsidR="00E402E7" w:rsidRDefault="00E40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7EE41059" w14:textId="77777777" w:rsidR="00E402E7" w:rsidRDefault="00E40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0E542DA8" w14:textId="77777777" w:rsidR="00E402E7" w:rsidRDefault="00E40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3B4E" w14:textId="77777777" w:rsidR="00E402E7" w:rsidRPr="00D33E71" w:rsidRDefault="00E40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FECC" w14:textId="77777777" w:rsidR="00E402E7" w:rsidRDefault="00E40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9B53" w14:textId="77777777" w:rsidR="00E402E7" w:rsidRPr="00D33E71" w:rsidRDefault="00E40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7002" w14:textId="77777777" w:rsidR="00E402E7" w:rsidRPr="009E7CE7" w:rsidRDefault="00E402E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E402E7" w14:paraId="54A0D887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6F01C" w14:textId="77777777" w:rsidR="00E402E7" w:rsidRDefault="00E402E7" w:rsidP="0002570B">
            <w:pPr>
              <w:numPr>
                <w:ilvl w:val="0"/>
                <w:numId w:val="27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49A7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393A" w14:textId="77777777" w:rsidR="00E402E7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2A55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14:paraId="41D8C490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9F4E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14:paraId="0A6148C2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130F0A6" w14:textId="77777777" w:rsidR="00E402E7" w:rsidRDefault="00E402E7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F6A8" w14:textId="77777777" w:rsidR="00E402E7" w:rsidRPr="00F02EF7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6985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C8AB" w14:textId="77777777" w:rsidR="00E402E7" w:rsidRPr="00BE2D76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20830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296F615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F8AA3" w14:textId="77777777" w:rsidR="00E402E7" w:rsidRDefault="00E402E7" w:rsidP="0002570B">
            <w:pPr>
              <w:numPr>
                <w:ilvl w:val="0"/>
                <w:numId w:val="27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4FA7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14:paraId="797A9B99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25EE" w14:textId="77777777" w:rsidR="00E402E7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0449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14:paraId="092D42DC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A9956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408D" w14:textId="77777777" w:rsidR="00E402E7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E1F90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B5F2" w14:textId="77777777" w:rsidR="00E402E7" w:rsidRPr="00BE2D76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EE90" w14:textId="77777777" w:rsidR="00E402E7" w:rsidRPr="00193954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14:paraId="6291E8A5" w14:textId="77777777" w:rsidR="00E402E7" w:rsidRPr="00176852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0D0A5DD8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B4BEF" w14:textId="77777777" w:rsidR="00E402E7" w:rsidRDefault="00E402E7" w:rsidP="0002570B">
            <w:pPr>
              <w:numPr>
                <w:ilvl w:val="0"/>
                <w:numId w:val="27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F487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BDAE" w14:textId="77777777" w:rsidR="00E402E7" w:rsidRPr="002108A9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7F7F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4A920952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5F7C74FD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04D2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7042D03E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4E3BC033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5119" w14:textId="77777777" w:rsidR="00E402E7" w:rsidRPr="00F02EF7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0D7D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5357" w14:textId="77777777" w:rsidR="00E402E7" w:rsidRPr="00BE2D76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53622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05A1E31C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D061" w14:textId="77777777" w:rsidR="00E402E7" w:rsidRDefault="00E402E7" w:rsidP="0002570B">
            <w:pPr>
              <w:numPr>
                <w:ilvl w:val="0"/>
                <w:numId w:val="27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F9D1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CC4C" w14:textId="77777777" w:rsidR="00E402E7" w:rsidRPr="002108A9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65BC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14:paraId="17E5CD3E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853C" w14:textId="77777777" w:rsidR="00E402E7" w:rsidRDefault="00E402E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14:paraId="16A7341A" w14:textId="77777777" w:rsidR="00E402E7" w:rsidRDefault="00E402E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14:paraId="2786931A" w14:textId="77777777" w:rsidR="00E402E7" w:rsidRDefault="00E402E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14:paraId="70C61520" w14:textId="77777777" w:rsidR="00E402E7" w:rsidRDefault="00E402E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54DCE" w14:textId="77777777" w:rsidR="00E402E7" w:rsidRPr="00F02EF7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6C84F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F2489" w14:textId="77777777" w:rsidR="00E402E7" w:rsidRPr="00BE2D76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918F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70AEFDC2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5994" w14:textId="77777777" w:rsidR="00E402E7" w:rsidRDefault="00E402E7" w:rsidP="0002570B">
            <w:pPr>
              <w:numPr>
                <w:ilvl w:val="0"/>
                <w:numId w:val="27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4347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E3B2" w14:textId="77777777" w:rsidR="00E402E7" w:rsidRPr="002108A9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E288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14:paraId="71163E17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8EB84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7502E33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2F1F" w14:textId="77777777" w:rsidR="00E402E7" w:rsidRPr="00F02EF7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94E0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1C54" w14:textId="77777777" w:rsidR="00E402E7" w:rsidRPr="00BE2D76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C33E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1463A24E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9EC53" w14:textId="77777777" w:rsidR="00E402E7" w:rsidRDefault="00E402E7" w:rsidP="0002570B">
            <w:pPr>
              <w:numPr>
                <w:ilvl w:val="0"/>
                <w:numId w:val="27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BCE8C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F92A6" w14:textId="77777777" w:rsidR="00E402E7" w:rsidRPr="002108A9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B037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14:paraId="3989F384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D801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A264" w14:textId="77777777" w:rsidR="00E402E7" w:rsidRPr="00F02EF7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8BE8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BF1E3" w14:textId="77777777" w:rsidR="00E402E7" w:rsidRPr="00BE2D76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6A8E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7B3A1AF4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64035" w14:textId="77777777" w:rsidR="00E402E7" w:rsidRDefault="00E402E7" w:rsidP="0002570B">
            <w:pPr>
              <w:numPr>
                <w:ilvl w:val="0"/>
                <w:numId w:val="27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221A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E1B0" w14:textId="77777777" w:rsidR="00E402E7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F727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14:paraId="6CB66CD1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2D7987C3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04CE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14:paraId="5A7718D1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FFCCB" w14:textId="77777777" w:rsidR="00E402E7" w:rsidRPr="00F02EF7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BCAE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3D3F" w14:textId="77777777" w:rsidR="00E402E7" w:rsidRPr="00BE2D76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7227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0F3E1BE8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90C35" w14:textId="77777777" w:rsidR="00E402E7" w:rsidRDefault="00E402E7" w:rsidP="0002570B">
            <w:pPr>
              <w:numPr>
                <w:ilvl w:val="0"/>
                <w:numId w:val="27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639F9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F4E1" w14:textId="77777777" w:rsidR="00E402E7" w:rsidRPr="002108A9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11308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14:paraId="22C41C0F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5328E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59E3" w14:textId="77777777" w:rsidR="00E402E7" w:rsidRPr="00F02EF7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2D4F" w14:textId="77777777" w:rsidR="00E402E7" w:rsidRDefault="00E402E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135C" w14:textId="77777777" w:rsidR="00E402E7" w:rsidRPr="00BE2D76" w:rsidRDefault="00E402E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53DD" w14:textId="77777777" w:rsidR="00E402E7" w:rsidRDefault="00E402E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5961BA50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145DB" w14:textId="77777777" w:rsidR="00E402E7" w:rsidRDefault="00E402E7" w:rsidP="0002570B">
            <w:pPr>
              <w:numPr>
                <w:ilvl w:val="0"/>
                <w:numId w:val="27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D3B2" w14:textId="77777777" w:rsidR="00E402E7" w:rsidRDefault="00E402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35E82" w14:textId="77777777" w:rsidR="00E402E7" w:rsidRPr="002108A9" w:rsidRDefault="00E402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6B07" w14:textId="77777777" w:rsidR="00E402E7" w:rsidRDefault="00E402E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14:paraId="374FE886" w14:textId="77777777" w:rsidR="00E402E7" w:rsidRDefault="00E402E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14:paraId="0F98359F" w14:textId="77777777" w:rsidR="00E402E7" w:rsidRDefault="00E402E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DF8A" w14:textId="77777777" w:rsidR="00E402E7" w:rsidRDefault="00E402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0F85959D" w14:textId="77777777" w:rsidR="00E402E7" w:rsidRDefault="00E402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12C971C5" w14:textId="77777777" w:rsidR="00E402E7" w:rsidRDefault="00E402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551E3BDA" w14:textId="77777777" w:rsidR="00E402E7" w:rsidRDefault="00E402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14:paraId="03EAF743" w14:textId="77777777" w:rsidR="00E402E7" w:rsidRDefault="00E402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6961" w14:textId="77777777" w:rsidR="00E402E7" w:rsidRPr="00F02EF7" w:rsidRDefault="00E402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963E" w14:textId="77777777" w:rsidR="00E402E7" w:rsidRDefault="00E402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807F" w14:textId="77777777" w:rsidR="00E402E7" w:rsidRPr="00BE2D76" w:rsidRDefault="00E402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955E9" w14:textId="77777777" w:rsidR="00E402E7" w:rsidRDefault="00E402E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2F80F41F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573C5" w14:textId="77777777" w:rsidR="00E402E7" w:rsidRDefault="00E402E7" w:rsidP="0002570B">
            <w:pPr>
              <w:numPr>
                <w:ilvl w:val="0"/>
                <w:numId w:val="27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04D7" w14:textId="77777777" w:rsidR="00E402E7" w:rsidRDefault="00E402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6F65" w14:textId="77777777" w:rsidR="00E402E7" w:rsidRPr="002108A9" w:rsidRDefault="00E402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2D84" w14:textId="77777777" w:rsidR="00E402E7" w:rsidRDefault="00E402E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679DE0CA" w14:textId="77777777" w:rsidR="00E402E7" w:rsidRDefault="00E402E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9C4C" w14:textId="77777777" w:rsidR="00E402E7" w:rsidRDefault="00E402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6E09CD33" w14:textId="77777777" w:rsidR="00E402E7" w:rsidRDefault="00E402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09120335" w14:textId="77777777" w:rsidR="00E402E7" w:rsidRDefault="00E402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311CE77" w14:textId="77777777" w:rsidR="00E402E7" w:rsidRDefault="00E402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2D2A6647" w14:textId="77777777" w:rsidR="00E402E7" w:rsidRDefault="00E402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6A5D" w14:textId="77777777" w:rsidR="00E402E7" w:rsidRPr="00F02EF7" w:rsidRDefault="00E402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50F2" w14:textId="77777777" w:rsidR="00E402E7" w:rsidRDefault="00E402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219E" w14:textId="77777777" w:rsidR="00E402E7" w:rsidRPr="00BE2D76" w:rsidRDefault="00E402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B6BBC" w14:textId="77777777" w:rsidR="00E402E7" w:rsidRDefault="00E402E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7140D56C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22787" w14:textId="77777777" w:rsidR="00E402E7" w:rsidRDefault="00E402E7" w:rsidP="0002570B">
            <w:pPr>
              <w:numPr>
                <w:ilvl w:val="0"/>
                <w:numId w:val="27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3067D" w14:textId="77777777" w:rsidR="00E402E7" w:rsidRDefault="00E402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B5D8" w14:textId="77777777" w:rsidR="00E402E7" w:rsidRPr="002108A9" w:rsidRDefault="00E402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8C292" w14:textId="77777777" w:rsidR="00E402E7" w:rsidRDefault="00E402E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325D4BD8" w14:textId="77777777" w:rsidR="00E402E7" w:rsidRDefault="00E402E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375CF" w14:textId="77777777" w:rsidR="00E402E7" w:rsidRDefault="00E402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65F6" w14:textId="77777777" w:rsidR="00E402E7" w:rsidRPr="00F02EF7" w:rsidRDefault="00E402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34717" w14:textId="77777777" w:rsidR="00E402E7" w:rsidRDefault="00E402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0417" w14:textId="77777777" w:rsidR="00E402E7" w:rsidRPr="00BE2D76" w:rsidRDefault="00E402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ABD1" w14:textId="77777777" w:rsidR="00E402E7" w:rsidRDefault="00E402E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543304" w14:textId="77777777" w:rsidR="00E402E7" w:rsidRDefault="00E402E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35DBE0" w14:textId="77777777" w:rsidR="00E402E7" w:rsidRDefault="00E402E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E402E7" w14:paraId="540E1BA8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88126" w14:textId="77777777" w:rsidR="00E402E7" w:rsidRDefault="00E402E7" w:rsidP="0002570B">
            <w:pPr>
              <w:numPr>
                <w:ilvl w:val="0"/>
                <w:numId w:val="27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F84D0" w14:textId="77777777" w:rsidR="00E402E7" w:rsidRDefault="00E402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22FD" w14:textId="77777777" w:rsidR="00E402E7" w:rsidRPr="002108A9" w:rsidRDefault="00E402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0E76" w14:textId="77777777" w:rsidR="00E402E7" w:rsidRDefault="00E402E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1DD5BACF" w14:textId="77777777" w:rsidR="00E402E7" w:rsidRDefault="00E402E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4714" w14:textId="77777777" w:rsidR="00E402E7" w:rsidRDefault="00E402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3EFA6B9" w14:textId="77777777" w:rsidR="00E402E7" w:rsidRDefault="00E402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C0CF4" w14:textId="77777777" w:rsidR="00E402E7" w:rsidRDefault="00E402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9CF52" w14:textId="77777777" w:rsidR="00E402E7" w:rsidRDefault="00E402E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5F18" w14:textId="77777777" w:rsidR="00E402E7" w:rsidRPr="00BE2D76" w:rsidRDefault="00E402E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018C" w14:textId="77777777" w:rsidR="00E402E7" w:rsidRDefault="00E402E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5C2BED" w14:textId="77777777" w:rsidR="00E402E7" w:rsidRDefault="00E402E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E402E7" w14:paraId="38666A19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7DFE9" w14:textId="77777777" w:rsidR="00E402E7" w:rsidRDefault="00E402E7" w:rsidP="0002570B">
            <w:pPr>
              <w:numPr>
                <w:ilvl w:val="0"/>
                <w:numId w:val="27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CC5B" w14:textId="77777777" w:rsidR="00E402E7" w:rsidRDefault="00E402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14:paraId="585D8950" w14:textId="77777777" w:rsidR="00E402E7" w:rsidRDefault="00E402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9C21" w14:textId="77777777" w:rsidR="00E402E7" w:rsidRPr="002108A9" w:rsidRDefault="00E402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5E34" w14:textId="77777777" w:rsidR="00E402E7" w:rsidRDefault="00E402E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4F05BDEB" w14:textId="77777777" w:rsidR="00E402E7" w:rsidRDefault="00E402E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3AFB9" w14:textId="77777777" w:rsidR="00E402E7" w:rsidRDefault="00E402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0D64" w14:textId="77777777" w:rsidR="00E402E7" w:rsidRDefault="00E402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3B695" w14:textId="77777777" w:rsidR="00E402E7" w:rsidRDefault="00E402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3244" w14:textId="77777777" w:rsidR="00E402E7" w:rsidRPr="00BE2D76" w:rsidRDefault="00E402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4720" w14:textId="77777777" w:rsidR="00E402E7" w:rsidRDefault="00E402E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199144A5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101E5" w14:textId="77777777" w:rsidR="00E402E7" w:rsidRDefault="00E402E7" w:rsidP="0002570B">
            <w:pPr>
              <w:numPr>
                <w:ilvl w:val="0"/>
                <w:numId w:val="27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8C99" w14:textId="77777777" w:rsidR="00E402E7" w:rsidRDefault="00E402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C4B1" w14:textId="77777777" w:rsidR="00E402E7" w:rsidRPr="002108A9" w:rsidRDefault="00E402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E7E7D" w14:textId="77777777" w:rsidR="00E402E7" w:rsidRDefault="00E402E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6CB7401F" w14:textId="77777777" w:rsidR="00E402E7" w:rsidRDefault="00E402E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E6BD" w14:textId="77777777" w:rsidR="00E402E7" w:rsidRDefault="00E402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557B5B3" w14:textId="77777777" w:rsidR="00E402E7" w:rsidRDefault="00E402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9A73" w14:textId="77777777" w:rsidR="00E402E7" w:rsidRDefault="00E402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0285" w14:textId="77777777" w:rsidR="00E402E7" w:rsidRDefault="00E402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92DE" w14:textId="77777777" w:rsidR="00E402E7" w:rsidRPr="00BE2D76" w:rsidRDefault="00E402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0D5C" w14:textId="77777777" w:rsidR="00E402E7" w:rsidRDefault="00E402E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9183E7" w14:textId="77777777" w:rsidR="00E402E7" w:rsidRDefault="00E402E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7DE39A" w14:textId="77777777" w:rsidR="00E402E7" w:rsidRDefault="00E402E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E402E7" w14:paraId="70223A4A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31C2B" w14:textId="77777777" w:rsidR="00E402E7" w:rsidRDefault="00E402E7" w:rsidP="0002570B">
            <w:pPr>
              <w:numPr>
                <w:ilvl w:val="0"/>
                <w:numId w:val="27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A099" w14:textId="77777777" w:rsidR="00E402E7" w:rsidRDefault="00E402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D48A" w14:textId="77777777" w:rsidR="00E402E7" w:rsidRPr="002108A9" w:rsidRDefault="00E402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B8C7F" w14:textId="77777777" w:rsidR="00E402E7" w:rsidRDefault="00E402E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0539C03A" w14:textId="77777777" w:rsidR="00E402E7" w:rsidRDefault="00E402E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02D9E" w14:textId="77777777" w:rsidR="00E402E7" w:rsidRDefault="00E402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B0E3" w14:textId="77777777" w:rsidR="00E402E7" w:rsidRPr="00F02EF7" w:rsidRDefault="00E402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8A791" w14:textId="77777777" w:rsidR="00E402E7" w:rsidRDefault="00E402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3ADF" w14:textId="77777777" w:rsidR="00E402E7" w:rsidRPr="00BE2D76" w:rsidRDefault="00E402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44A5" w14:textId="77777777" w:rsidR="00E402E7" w:rsidRDefault="00E402E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48A0DCE6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32C9B" w14:textId="77777777" w:rsidR="00E402E7" w:rsidRDefault="00E402E7" w:rsidP="0002570B">
            <w:pPr>
              <w:numPr>
                <w:ilvl w:val="0"/>
                <w:numId w:val="27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1CBD" w14:textId="77777777" w:rsidR="00E402E7" w:rsidRDefault="00E402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3DD4" w14:textId="77777777" w:rsidR="00E402E7" w:rsidRPr="002108A9" w:rsidRDefault="00E402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A636" w14:textId="77777777" w:rsidR="00E402E7" w:rsidRDefault="00E402E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78B7484B" w14:textId="77777777" w:rsidR="00E402E7" w:rsidRDefault="00E402E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6DEB" w14:textId="77777777" w:rsidR="00E402E7" w:rsidRDefault="00E402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8FD5" w14:textId="77777777" w:rsidR="00E402E7" w:rsidRPr="00F02EF7" w:rsidRDefault="00E402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0D8D0" w14:textId="77777777" w:rsidR="00E402E7" w:rsidRDefault="00E402E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A75C3" w14:textId="77777777" w:rsidR="00E402E7" w:rsidRPr="00BE2D76" w:rsidRDefault="00E402E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7747" w14:textId="77777777" w:rsidR="00E402E7" w:rsidRDefault="00E402E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E4731EE" w14:textId="77777777" w:rsidR="00E402E7" w:rsidRDefault="00E402E7">
      <w:pPr>
        <w:spacing w:before="40" w:after="40" w:line="192" w:lineRule="auto"/>
        <w:ind w:right="57"/>
        <w:rPr>
          <w:sz w:val="20"/>
        </w:rPr>
      </w:pPr>
    </w:p>
    <w:p w14:paraId="3240D6F6" w14:textId="77777777" w:rsidR="00E402E7" w:rsidRDefault="00E402E7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7C837C65" w14:textId="77777777" w:rsidR="00E402E7" w:rsidRDefault="00E402E7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E402E7" w14:paraId="5D458B81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83782" w14:textId="77777777" w:rsidR="00E402E7" w:rsidRDefault="00E402E7" w:rsidP="0002570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66A23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C0D8" w14:textId="77777777" w:rsidR="00E402E7" w:rsidRDefault="00E402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E953" w14:textId="77777777" w:rsidR="00E402E7" w:rsidRDefault="00E402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791FDA3C" w14:textId="77777777" w:rsidR="00E402E7" w:rsidRDefault="00E402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1BC4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24A9" w14:textId="77777777" w:rsidR="00E402E7" w:rsidRDefault="00E402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6E43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FEBE" w14:textId="77777777" w:rsidR="00E402E7" w:rsidRDefault="00E402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A95A" w14:textId="77777777" w:rsidR="00E402E7" w:rsidRDefault="00E402E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33B3A9FC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5BB57" w14:textId="77777777" w:rsidR="00E402E7" w:rsidRDefault="00E402E7" w:rsidP="0002570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CC87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1B4D" w14:textId="77777777" w:rsidR="00E402E7" w:rsidRDefault="00E402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B4505" w14:textId="77777777" w:rsidR="00E402E7" w:rsidRDefault="00E402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64B3A7CE" w14:textId="77777777" w:rsidR="00E402E7" w:rsidRDefault="00E402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9859E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8C7DAEF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626E92D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0DCC41D6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0066417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ACC8" w14:textId="77777777" w:rsidR="00E402E7" w:rsidRDefault="00E402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5A30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9BA2" w14:textId="77777777" w:rsidR="00E402E7" w:rsidRDefault="00E402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7888" w14:textId="77777777" w:rsidR="00E402E7" w:rsidRDefault="00E402E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2BEDBB6" w14:textId="77777777" w:rsidR="00E402E7" w:rsidRDefault="00E402E7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14:paraId="7EFFBAF1" w14:textId="77777777" w:rsidR="00E402E7" w:rsidRDefault="00E402E7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E402E7" w14:paraId="7A1803A6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CFAE5" w14:textId="77777777" w:rsidR="00E402E7" w:rsidRDefault="00E402E7" w:rsidP="0002570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EE92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A268B" w14:textId="77777777" w:rsidR="00E402E7" w:rsidRDefault="00E402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4B42" w14:textId="77777777" w:rsidR="00E402E7" w:rsidRDefault="00E402E7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6C74F59F" w14:textId="77777777" w:rsidR="00E402E7" w:rsidRDefault="00E402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FC783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E0A8" w14:textId="77777777" w:rsidR="00E402E7" w:rsidRDefault="00E402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4E5E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54F9" w14:textId="77777777" w:rsidR="00E402E7" w:rsidRDefault="00E402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B2B8" w14:textId="77777777" w:rsidR="00E402E7" w:rsidRDefault="00E402E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E402E7" w14:paraId="00DFD3F9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0EA19" w14:textId="77777777" w:rsidR="00E402E7" w:rsidRDefault="00E402E7" w:rsidP="0002570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7F0C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D184" w14:textId="77777777" w:rsidR="00E402E7" w:rsidRDefault="00E402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8CD9" w14:textId="77777777" w:rsidR="00E402E7" w:rsidRDefault="00E402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1ACD16C8" w14:textId="77777777" w:rsidR="00E402E7" w:rsidRDefault="00E402E7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C81B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83CC" w14:textId="77777777" w:rsidR="00E402E7" w:rsidRDefault="00E402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8EBF1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07DA8" w14:textId="77777777" w:rsidR="00E402E7" w:rsidRDefault="00E402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484E" w14:textId="77777777" w:rsidR="00E402E7" w:rsidRDefault="00E402E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22A2DFD1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39FD8" w14:textId="77777777" w:rsidR="00E402E7" w:rsidRDefault="00E402E7" w:rsidP="0002570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F7A3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11+000</w:t>
            </w:r>
          </w:p>
          <w:p w14:paraId="40D40936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2872" w14:textId="77777777" w:rsidR="00E402E7" w:rsidRDefault="00E402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705C" w14:textId="77777777" w:rsidR="00E402E7" w:rsidRDefault="00E402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Suceava Vest – </w:t>
            </w:r>
          </w:p>
          <w:p w14:paraId="4791562F" w14:textId="77777777" w:rsidR="00E402E7" w:rsidRDefault="00E402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Stroiești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1DF8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8538" w14:textId="77777777" w:rsidR="00E402E7" w:rsidRDefault="00E402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6BD2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A0CC9" w14:textId="77777777" w:rsidR="00E402E7" w:rsidRDefault="00E402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6F61" w14:textId="77777777" w:rsidR="00E402E7" w:rsidRDefault="00E402E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la paletele galbene</w:t>
            </w:r>
          </w:p>
        </w:tc>
      </w:tr>
      <w:tr w:rsidR="00E402E7" w14:paraId="3FCB3AC2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106E7" w14:textId="77777777" w:rsidR="00E402E7" w:rsidRDefault="00E402E7" w:rsidP="0002570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ABAD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EAEE" w14:textId="77777777" w:rsidR="00E402E7" w:rsidRDefault="00E402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998E" w14:textId="77777777" w:rsidR="00E402E7" w:rsidRDefault="00E402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14:paraId="47CCC868" w14:textId="77777777" w:rsidR="00E402E7" w:rsidRDefault="00E402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264F" w14:textId="77777777" w:rsidR="00E402E7" w:rsidRDefault="00E402E7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76715" w14:textId="77777777" w:rsidR="00E402E7" w:rsidRDefault="00E402E7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8E49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5187" w14:textId="77777777" w:rsidR="00E402E7" w:rsidRDefault="00E402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154B3" w14:textId="77777777" w:rsidR="00E402E7" w:rsidRDefault="00E402E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244F4D7F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9F53F" w14:textId="77777777" w:rsidR="00E402E7" w:rsidRDefault="00E402E7" w:rsidP="0002570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6AC0" w14:textId="77777777" w:rsidR="00E402E7" w:rsidRDefault="00E402E7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FAC7" w14:textId="77777777" w:rsidR="00E402E7" w:rsidRDefault="00E402E7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7285" w14:textId="77777777" w:rsidR="00E402E7" w:rsidRDefault="00E402E7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2411" w14:textId="77777777" w:rsidR="00E402E7" w:rsidRDefault="00E402E7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9284" w14:textId="77777777" w:rsidR="00E402E7" w:rsidRDefault="00E402E7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B2FD" w14:textId="77777777" w:rsidR="00E402E7" w:rsidRDefault="00E402E7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5001" w14:textId="77777777" w:rsidR="00E402E7" w:rsidRDefault="00E402E7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03C3" w14:textId="77777777" w:rsidR="00E402E7" w:rsidRDefault="00E402E7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7C994697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CCC25" w14:textId="77777777" w:rsidR="00E402E7" w:rsidRDefault="00E402E7" w:rsidP="0002570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541A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26CF" w14:textId="77777777" w:rsidR="00E402E7" w:rsidRDefault="00E402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CA55" w14:textId="77777777" w:rsidR="00E402E7" w:rsidRDefault="00E402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551717E3" w14:textId="77777777" w:rsidR="00E402E7" w:rsidRDefault="00E402E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46B7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7631BFDB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6D9A2B9E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3E5D" w14:textId="77777777" w:rsidR="00E402E7" w:rsidRDefault="00E402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5A43" w14:textId="77777777" w:rsidR="00E402E7" w:rsidRDefault="00E402E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AC6E" w14:textId="77777777" w:rsidR="00E402E7" w:rsidRDefault="00E402E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EDF9" w14:textId="77777777" w:rsidR="00E402E7" w:rsidRDefault="00E402E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F360698" w14:textId="77777777" w:rsidR="00E402E7" w:rsidRDefault="00E402E7" w:rsidP="00F232A2">
      <w:pPr>
        <w:spacing w:before="40" w:after="40" w:line="192" w:lineRule="auto"/>
        <w:ind w:right="57"/>
        <w:rPr>
          <w:sz w:val="20"/>
        </w:rPr>
      </w:pPr>
    </w:p>
    <w:p w14:paraId="14840D18" w14:textId="77777777" w:rsidR="00E402E7" w:rsidRDefault="00E402E7" w:rsidP="00F04622">
      <w:pPr>
        <w:pStyle w:val="Heading1"/>
        <w:spacing w:line="360" w:lineRule="auto"/>
      </w:pPr>
      <w:r>
        <w:t>LINIA 600</w:t>
      </w:r>
    </w:p>
    <w:p w14:paraId="28F6FFA7" w14:textId="77777777" w:rsidR="00E402E7" w:rsidRDefault="00E402E7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402E7" w14:paraId="3C7F8289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A6A68" w14:textId="77777777" w:rsidR="00E402E7" w:rsidRDefault="00E402E7" w:rsidP="00E402E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EF39" w14:textId="77777777" w:rsidR="00E402E7" w:rsidRDefault="00E402E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14:paraId="4B363692" w14:textId="77777777" w:rsidR="00E402E7" w:rsidRDefault="00E402E7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6936" w14:textId="77777777" w:rsidR="00E402E7" w:rsidRDefault="00E402E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2537" w14:textId="77777777" w:rsidR="00E402E7" w:rsidRDefault="00E402E7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14:paraId="57259EB3" w14:textId="77777777" w:rsidR="00E402E7" w:rsidRDefault="00E402E7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60C45" w14:textId="77777777" w:rsidR="00E402E7" w:rsidRDefault="00E402E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ABB3" w14:textId="77777777" w:rsidR="00E402E7" w:rsidRPr="002F6CED" w:rsidRDefault="00E402E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DCCD" w14:textId="77777777" w:rsidR="00E402E7" w:rsidRDefault="00E402E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782B" w14:textId="77777777" w:rsidR="00E402E7" w:rsidRPr="00C14131" w:rsidRDefault="00E402E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DF58" w14:textId="77777777" w:rsidR="00E402E7" w:rsidRPr="005D499E" w:rsidRDefault="00E402E7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3519DEA7" w14:textId="77777777" w:rsidR="00E402E7" w:rsidRPr="009E2C90" w:rsidRDefault="00E402E7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30B57446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FA1C2" w14:textId="77777777" w:rsidR="00E402E7" w:rsidRDefault="00E402E7" w:rsidP="00E402E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36BE" w14:textId="77777777" w:rsidR="00E402E7" w:rsidRDefault="00E402E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14:paraId="6C19D164" w14:textId="77777777" w:rsidR="00E402E7" w:rsidRDefault="00E402E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ED45" w14:textId="77777777" w:rsidR="00E402E7" w:rsidRDefault="00E402E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35AC" w14:textId="77777777" w:rsidR="00E402E7" w:rsidRDefault="00E402E7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14:paraId="6078FDDF" w14:textId="77777777" w:rsidR="00E402E7" w:rsidRDefault="00E402E7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2D8E" w14:textId="77777777" w:rsidR="00E402E7" w:rsidRDefault="00E402E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5663" w14:textId="77777777" w:rsidR="00E402E7" w:rsidRPr="002F6CED" w:rsidRDefault="00E402E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ED77A" w14:textId="77777777" w:rsidR="00E402E7" w:rsidRDefault="00E402E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300B" w14:textId="77777777" w:rsidR="00E402E7" w:rsidRPr="00C14131" w:rsidRDefault="00E402E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91632" w14:textId="77777777" w:rsidR="00E402E7" w:rsidRPr="00DD03D3" w:rsidRDefault="00E402E7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E402E7" w14:paraId="097996DC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A81DD" w14:textId="77777777" w:rsidR="00E402E7" w:rsidRDefault="00E402E7" w:rsidP="00E402E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CC5C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14:paraId="0670AD6F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1DCB" w14:textId="77777777" w:rsidR="00E402E7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BD81" w14:textId="77777777" w:rsidR="00E402E7" w:rsidRDefault="00E402E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4313BFA7" w14:textId="77777777" w:rsidR="00E402E7" w:rsidRDefault="00E402E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2F93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A064C" w14:textId="77777777" w:rsidR="00E402E7" w:rsidRPr="002F6CED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8107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C734" w14:textId="77777777" w:rsidR="00E402E7" w:rsidRPr="00C14131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F1AE" w14:textId="77777777" w:rsidR="00E402E7" w:rsidRPr="005D499E" w:rsidRDefault="00E402E7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0384673F" w14:textId="77777777" w:rsidR="00E402E7" w:rsidRPr="009E2C90" w:rsidRDefault="00E402E7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0F6D029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D2787" w14:textId="77777777" w:rsidR="00E402E7" w:rsidRDefault="00E402E7" w:rsidP="00E402E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222F5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14:paraId="4D0404B1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E586" w14:textId="77777777" w:rsidR="00E402E7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1CBF" w14:textId="77777777" w:rsidR="00E402E7" w:rsidRDefault="00E402E7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0899A7C7" w14:textId="77777777" w:rsidR="00E402E7" w:rsidRDefault="00E402E7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2F59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29B3" w14:textId="77777777" w:rsidR="00E402E7" w:rsidRPr="002F6CED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6CA0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B2399" w14:textId="77777777" w:rsidR="00E402E7" w:rsidRPr="00C14131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16685" w14:textId="77777777" w:rsidR="00E402E7" w:rsidRPr="005D20EA" w:rsidRDefault="00E402E7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E402E7" w14:paraId="24F3C267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C988C" w14:textId="77777777" w:rsidR="00E402E7" w:rsidRDefault="00E402E7" w:rsidP="00E402E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52307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14:paraId="4D6D9A29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EFD7" w14:textId="77777777" w:rsidR="00E402E7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AF85" w14:textId="77777777" w:rsidR="00E402E7" w:rsidRDefault="00E402E7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3E3A65CC" w14:textId="77777777" w:rsidR="00E402E7" w:rsidRDefault="00E402E7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0184D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2FF8" w14:textId="77777777" w:rsidR="00E402E7" w:rsidRPr="002F6CED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0972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37C6" w14:textId="77777777" w:rsidR="00E402E7" w:rsidRPr="00C14131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8D36" w14:textId="77777777" w:rsidR="00E402E7" w:rsidRPr="005D499E" w:rsidRDefault="00E402E7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6FFF01C4" w14:textId="77777777" w:rsidR="00E402E7" w:rsidRPr="009E2C90" w:rsidRDefault="00E402E7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0FDECAC0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5A92F" w14:textId="77777777" w:rsidR="00E402E7" w:rsidRDefault="00E402E7" w:rsidP="00E402E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39A7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14:paraId="19F8A3BF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9553" w14:textId="77777777" w:rsidR="00E402E7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3812C" w14:textId="77777777" w:rsidR="00E402E7" w:rsidRDefault="00E402E7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 –</w:t>
            </w:r>
          </w:p>
          <w:p w14:paraId="519F3DBD" w14:textId="77777777" w:rsidR="00E402E7" w:rsidRDefault="00E402E7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63CF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1E879" w14:textId="77777777" w:rsidR="00E402E7" w:rsidRPr="002F6CED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2F7D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ABDD5" w14:textId="77777777" w:rsidR="00E402E7" w:rsidRPr="00C14131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4BAE" w14:textId="77777777" w:rsidR="00E402E7" w:rsidRPr="005D499E" w:rsidRDefault="00E402E7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0D9107A4" w14:textId="77777777" w:rsidR="00E402E7" w:rsidRPr="009E2C90" w:rsidRDefault="00E402E7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1BDD4C8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4F15D" w14:textId="77777777" w:rsidR="00E402E7" w:rsidRDefault="00E402E7" w:rsidP="00E402E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7B87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14:paraId="019BBA25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D796" w14:textId="77777777" w:rsidR="00E402E7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6D89" w14:textId="77777777" w:rsidR="00E402E7" w:rsidRDefault="00E402E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14:paraId="6DC5F01E" w14:textId="77777777" w:rsidR="00E402E7" w:rsidRDefault="00E402E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99673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D94D0" w14:textId="77777777" w:rsidR="00E402E7" w:rsidRPr="002F6CED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E400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1B82D" w14:textId="77777777" w:rsidR="00E402E7" w:rsidRPr="00C14131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90EE" w14:textId="77777777" w:rsidR="00E402E7" w:rsidRPr="005D499E" w:rsidRDefault="00E402E7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00BBDA99" w14:textId="77777777" w:rsidR="00E402E7" w:rsidRPr="009E2C90" w:rsidRDefault="00E402E7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517BEAC5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8D526" w14:textId="77777777" w:rsidR="00E402E7" w:rsidRDefault="00E402E7" w:rsidP="00E402E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E59A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262+200</w:t>
            </w:r>
          </w:p>
          <w:p w14:paraId="62B613C5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149B3" w14:textId="77777777" w:rsidR="00E402E7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4FC3" w14:textId="77777777" w:rsidR="00E402E7" w:rsidRDefault="00E402E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CFDE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644B" w14:textId="77777777" w:rsidR="00E402E7" w:rsidRPr="002F6CED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79C6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6351" w14:textId="77777777" w:rsidR="00E402E7" w:rsidRPr="00C14131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F1B9" w14:textId="77777777" w:rsidR="00E402E7" w:rsidRDefault="00E402E7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E402E7" w14:paraId="5FC5008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A79FC" w14:textId="77777777" w:rsidR="00E402E7" w:rsidRDefault="00E402E7" w:rsidP="00E402E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7A09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286+050</w:t>
            </w:r>
          </w:p>
          <w:p w14:paraId="37947BAB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92523" w14:textId="77777777" w:rsidR="00E402E7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29DA3" w14:textId="77777777" w:rsidR="00E402E7" w:rsidRDefault="00E402E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63B99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3E10" w14:textId="77777777" w:rsidR="00E402E7" w:rsidRPr="002F6CED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D1B7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3485" w14:textId="77777777" w:rsidR="00E402E7" w:rsidRPr="00C14131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A064" w14:textId="77777777" w:rsidR="00E402E7" w:rsidRDefault="00E402E7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E402E7" w14:paraId="4208621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14F73" w14:textId="77777777" w:rsidR="00E402E7" w:rsidRDefault="00E402E7" w:rsidP="00E402E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A88C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287+000</w:t>
            </w:r>
          </w:p>
          <w:p w14:paraId="45EBDE6C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ADBB" w14:textId="77777777" w:rsidR="00E402E7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7FE6" w14:textId="77777777" w:rsidR="00E402E7" w:rsidRDefault="00E402E7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14:paraId="0F9897C3" w14:textId="77777777" w:rsidR="00E402E7" w:rsidRDefault="00E402E7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DB65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79D70" w14:textId="77777777" w:rsidR="00E402E7" w:rsidRPr="002F6CED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B351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F1E44" w14:textId="77777777" w:rsidR="00E402E7" w:rsidRPr="00C14131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E9A6" w14:textId="77777777" w:rsidR="00E402E7" w:rsidRDefault="00E402E7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E402E7" w14:paraId="244668FE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6FB12" w14:textId="77777777" w:rsidR="00E402E7" w:rsidRDefault="00E402E7" w:rsidP="00E402E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B3A9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B373B" w14:textId="77777777" w:rsidR="00E402E7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AE4B" w14:textId="77777777" w:rsidR="00E402E7" w:rsidRDefault="00E402E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lc. Zorleni - Crasna, linia 4 directă st. Crasna și </w:t>
            </w:r>
          </w:p>
          <w:p w14:paraId="3CB5679C" w14:textId="77777777" w:rsidR="00E402E7" w:rsidRDefault="00E402E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4A8E3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BE71" w14:textId="77777777" w:rsidR="00E402E7" w:rsidRPr="002F6CED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D4CF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296+050</w:t>
            </w:r>
          </w:p>
          <w:p w14:paraId="0A85E849" w14:textId="77777777" w:rsidR="00E402E7" w:rsidRDefault="00E402E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FF40" w14:textId="77777777" w:rsidR="00E402E7" w:rsidRPr="00C14131" w:rsidRDefault="00E402E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2613" w14:textId="77777777" w:rsidR="00E402E7" w:rsidRDefault="00E402E7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la paletele galbene</w:t>
            </w:r>
          </w:p>
        </w:tc>
      </w:tr>
      <w:tr w:rsidR="00E402E7" w14:paraId="5B54F45E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693B1" w14:textId="77777777" w:rsidR="00E402E7" w:rsidRDefault="00E402E7" w:rsidP="00E402E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C8B7" w14:textId="77777777" w:rsidR="00E402E7" w:rsidRDefault="00E402E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14:paraId="0F3CDF0A" w14:textId="77777777" w:rsidR="00E402E7" w:rsidRDefault="00E402E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52BD8" w14:textId="77777777" w:rsidR="00E402E7" w:rsidRDefault="00E402E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D390" w14:textId="77777777" w:rsidR="00E402E7" w:rsidRDefault="00E402E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14:paraId="615409D6" w14:textId="77777777" w:rsidR="00E402E7" w:rsidRDefault="00E402E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14:paraId="700A3E5E" w14:textId="77777777" w:rsidR="00E402E7" w:rsidRDefault="00E402E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7E01" w14:textId="77777777" w:rsidR="00E402E7" w:rsidRDefault="00E402E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CEE5" w14:textId="77777777" w:rsidR="00E402E7" w:rsidRPr="002F6CED" w:rsidRDefault="00E402E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FB8F" w14:textId="77777777" w:rsidR="00E402E7" w:rsidRDefault="00E402E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8B05" w14:textId="77777777" w:rsidR="00E402E7" w:rsidRDefault="00E402E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1222" w14:textId="77777777" w:rsidR="00E402E7" w:rsidRDefault="00E402E7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Vaslui –</w:t>
            </w:r>
          </w:p>
          <w:p w14:paraId="61DFA1F4" w14:textId="77777777" w:rsidR="00E402E7" w:rsidRDefault="00E402E7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Buhăiești Nesemnalizată pe teren.</w:t>
            </w:r>
          </w:p>
        </w:tc>
      </w:tr>
      <w:tr w:rsidR="00E402E7" w14:paraId="0402D230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F951C" w14:textId="77777777" w:rsidR="00E402E7" w:rsidRDefault="00E402E7" w:rsidP="00E402E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40A4" w14:textId="77777777" w:rsidR="00E402E7" w:rsidRDefault="00E402E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BBE1" w14:textId="77777777" w:rsidR="00E402E7" w:rsidRPr="00C14131" w:rsidRDefault="00E402E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87A96" w14:textId="77777777" w:rsidR="00E402E7" w:rsidRDefault="00E402E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7A4389C8" w14:textId="77777777" w:rsidR="00E402E7" w:rsidRDefault="00E402E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ADD4" w14:textId="77777777" w:rsidR="00E402E7" w:rsidRDefault="00E402E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14:paraId="6A5E6545" w14:textId="77777777" w:rsidR="00E402E7" w:rsidRDefault="00E402E7" w:rsidP="00E402E7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14:paraId="425FFE4E" w14:textId="77777777" w:rsidR="00E402E7" w:rsidRDefault="00E402E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77ABC1EF" w14:textId="77777777" w:rsidR="00E402E7" w:rsidRDefault="00E402E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F898" w14:textId="77777777" w:rsidR="00E402E7" w:rsidRPr="002F6CED" w:rsidRDefault="00E402E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A1FA" w14:textId="77777777" w:rsidR="00E402E7" w:rsidRDefault="00E402E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EEDF5" w14:textId="77777777" w:rsidR="00E402E7" w:rsidRPr="00C14131" w:rsidRDefault="00E402E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867A" w14:textId="77777777" w:rsidR="00E402E7" w:rsidRDefault="00E402E7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4C933A60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62312" w14:textId="77777777" w:rsidR="00E402E7" w:rsidRDefault="00E402E7" w:rsidP="00E402E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C6D1D" w14:textId="77777777" w:rsidR="00E402E7" w:rsidRDefault="00E402E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C9DF" w14:textId="77777777" w:rsidR="00E402E7" w:rsidRPr="00C14131" w:rsidRDefault="00E402E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7623" w14:textId="77777777" w:rsidR="00E402E7" w:rsidRDefault="00E402E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2C7BD596" w14:textId="77777777" w:rsidR="00E402E7" w:rsidRDefault="00E402E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14:paraId="25BDB02A" w14:textId="77777777" w:rsidR="00E402E7" w:rsidRDefault="00E402E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F879" w14:textId="77777777" w:rsidR="00E402E7" w:rsidRDefault="00E402E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1182328" w14:textId="77777777" w:rsidR="00E402E7" w:rsidRDefault="00E402E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14:paraId="56099045" w14:textId="77777777" w:rsidR="00E402E7" w:rsidRDefault="00E402E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07FA2" w14:textId="77777777" w:rsidR="00E402E7" w:rsidRPr="002F6CED" w:rsidRDefault="00E402E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3826" w14:textId="77777777" w:rsidR="00E402E7" w:rsidRDefault="00E402E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02E4" w14:textId="77777777" w:rsidR="00E402E7" w:rsidRPr="00C14131" w:rsidRDefault="00E402E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ACB0" w14:textId="77777777" w:rsidR="00E402E7" w:rsidRDefault="00E402E7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14:paraId="7FDC96D4" w14:textId="77777777" w:rsidR="00E402E7" w:rsidRDefault="00E402E7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E402E7" w14:paraId="0E94A88C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35C5A" w14:textId="77777777" w:rsidR="00E402E7" w:rsidRDefault="00E402E7" w:rsidP="00E402E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BC9E" w14:textId="77777777" w:rsidR="00E402E7" w:rsidRDefault="00E402E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BDA8" w14:textId="77777777" w:rsidR="00E402E7" w:rsidRPr="00C14131" w:rsidRDefault="00E402E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C215" w14:textId="77777777" w:rsidR="00E402E7" w:rsidRDefault="00E402E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769C5041" w14:textId="77777777" w:rsidR="00E402E7" w:rsidRDefault="00E402E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FC965" w14:textId="77777777" w:rsidR="00E402E7" w:rsidRDefault="00E402E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99E043B" w14:textId="77777777" w:rsidR="00E402E7" w:rsidRDefault="00E402E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0B6D" w14:textId="77777777" w:rsidR="00E402E7" w:rsidRPr="002F6CED" w:rsidRDefault="00E402E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0CB8" w14:textId="77777777" w:rsidR="00E402E7" w:rsidRDefault="00E402E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CA8F" w14:textId="77777777" w:rsidR="00E402E7" w:rsidRPr="00C14131" w:rsidRDefault="00E402E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9004" w14:textId="77777777" w:rsidR="00E402E7" w:rsidRDefault="00E402E7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7812B416" w14:textId="77777777" w:rsidR="00E402E7" w:rsidRDefault="00E402E7">
      <w:pPr>
        <w:spacing w:before="40" w:after="40" w:line="192" w:lineRule="auto"/>
        <w:ind w:right="57"/>
        <w:rPr>
          <w:sz w:val="20"/>
        </w:rPr>
      </w:pPr>
    </w:p>
    <w:p w14:paraId="1EC95E2F" w14:textId="77777777" w:rsidR="00E402E7" w:rsidRDefault="00E402E7" w:rsidP="003C645F">
      <w:pPr>
        <w:pStyle w:val="Heading1"/>
        <w:spacing w:line="360" w:lineRule="auto"/>
      </w:pPr>
      <w:r>
        <w:t>LINIA 602</w:t>
      </w:r>
    </w:p>
    <w:p w14:paraId="2E2EE527" w14:textId="77777777" w:rsidR="00E402E7" w:rsidRDefault="00E402E7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402E7" w14:paraId="26425409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9C5DC" w14:textId="77777777" w:rsidR="00E402E7" w:rsidRDefault="00E402E7" w:rsidP="00620F7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867B4" w14:textId="77777777" w:rsidR="00E402E7" w:rsidRDefault="00E402E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763F5BF9" w14:textId="77777777" w:rsidR="00E402E7" w:rsidRDefault="00E402E7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5BC3" w14:textId="77777777" w:rsidR="00E402E7" w:rsidRDefault="00E402E7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52EDD" w14:textId="77777777" w:rsidR="00E402E7" w:rsidRDefault="00E402E7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3A03CB32" w14:textId="77777777" w:rsidR="00E402E7" w:rsidRDefault="00E402E7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2132" w14:textId="77777777" w:rsidR="00E402E7" w:rsidRPr="00406474" w:rsidRDefault="00E402E7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4172" w14:textId="77777777" w:rsidR="00E402E7" w:rsidRPr="00DA41E4" w:rsidRDefault="00E402E7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9ACA" w14:textId="77777777" w:rsidR="00E402E7" w:rsidRDefault="00E402E7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5B771232" w14:textId="77777777" w:rsidR="00E402E7" w:rsidRDefault="00E402E7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E7B4" w14:textId="77777777" w:rsidR="00E402E7" w:rsidRDefault="00E402E7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8835" w14:textId="77777777" w:rsidR="00E402E7" w:rsidRDefault="00E402E7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2DD02C5A" w14:textId="77777777" w:rsidR="00E402E7" w:rsidRPr="0007619C" w:rsidRDefault="00E402E7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55829E3D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EA0DB" w14:textId="77777777" w:rsidR="00E402E7" w:rsidRDefault="00E402E7" w:rsidP="00620F7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C541" w14:textId="77777777" w:rsidR="00E402E7" w:rsidRDefault="00E402E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1AD52455" w14:textId="77777777" w:rsidR="00E402E7" w:rsidRDefault="00E402E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A2EC" w14:textId="77777777" w:rsidR="00E402E7" w:rsidRDefault="00E402E7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3F8" w14:textId="77777777" w:rsidR="00E402E7" w:rsidRDefault="00E402E7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76286ADC" w14:textId="77777777" w:rsidR="00E402E7" w:rsidRDefault="00E402E7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7BDA" w14:textId="77777777" w:rsidR="00E402E7" w:rsidRPr="00406474" w:rsidRDefault="00E402E7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0C78" w14:textId="77777777" w:rsidR="00E402E7" w:rsidRPr="00DA41E4" w:rsidRDefault="00E402E7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533B" w14:textId="77777777" w:rsidR="00E402E7" w:rsidRDefault="00E402E7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6C58A6D1" w14:textId="77777777" w:rsidR="00E402E7" w:rsidRDefault="00E402E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9C75" w14:textId="77777777" w:rsidR="00E402E7" w:rsidRDefault="00E402E7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0A25" w14:textId="77777777" w:rsidR="00E402E7" w:rsidRDefault="00E402E7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65D91EE2" w14:textId="77777777" w:rsidR="00E402E7" w:rsidRDefault="00E402E7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EFD77B5" w14:textId="77777777" w:rsidR="00E402E7" w:rsidRDefault="00E402E7">
      <w:pPr>
        <w:spacing w:before="40" w:after="40" w:line="192" w:lineRule="auto"/>
        <w:ind w:right="57"/>
        <w:rPr>
          <w:sz w:val="20"/>
        </w:rPr>
      </w:pPr>
    </w:p>
    <w:p w14:paraId="450566D7" w14:textId="77777777" w:rsidR="00E402E7" w:rsidRDefault="00E402E7" w:rsidP="00857B52">
      <w:pPr>
        <w:pStyle w:val="Heading1"/>
        <w:spacing w:line="360" w:lineRule="auto"/>
      </w:pPr>
      <w:r>
        <w:t>LINIA 605</w:t>
      </w:r>
    </w:p>
    <w:p w14:paraId="7B47287C" w14:textId="77777777" w:rsidR="00E402E7" w:rsidRDefault="00E402E7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402E7" w14:paraId="2C8045AF" w14:textId="77777777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9D7" w14:textId="77777777" w:rsidR="00E402E7" w:rsidRDefault="00E402E7" w:rsidP="00E402E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736B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A284" w14:textId="77777777" w:rsidR="00E402E7" w:rsidRPr="002C1631" w:rsidRDefault="00E402E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8933" w14:textId="77777777" w:rsidR="00E402E7" w:rsidRDefault="00E402E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0DF6756C" w14:textId="77777777" w:rsidR="00E402E7" w:rsidRDefault="00E402E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6881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4CD0682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787FADC6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14:paraId="553A6B35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3D2FA7D8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14:paraId="6846F045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14:paraId="047C6900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E7FD" w14:textId="77777777" w:rsidR="00E402E7" w:rsidRDefault="00E402E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973A" w14:textId="77777777" w:rsidR="00E402E7" w:rsidRDefault="00E402E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3608" w14:textId="77777777" w:rsidR="00E402E7" w:rsidRPr="002C1631" w:rsidRDefault="00E402E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79FF4" w14:textId="77777777" w:rsidR="00E402E7" w:rsidRDefault="00E402E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26AE072E" w14:textId="77777777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0FBB" w14:textId="77777777" w:rsidR="00E402E7" w:rsidRDefault="00E402E7" w:rsidP="00E402E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6BDF" w14:textId="77777777" w:rsidR="00E402E7" w:rsidRDefault="00E402E7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3C48" w14:textId="77777777" w:rsidR="00E402E7" w:rsidRPr="002C1631" w:rsidRDefault="00E402E7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49B5" w14:textId="77777777" w:rsidR="00E402E7" w:rsidRDefault="00E402E7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3C4E7D65" w14:textId="77777777" w:rsidR="00E402E7" w:rsidRDefault="00E402E7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D60F6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29ED8BF8" w14:textId="77777777" w:rsidR="00E402E7" w:rsidRDefault="00E402E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14:paraId="191F7154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14:paraId="664B5AE3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938" w14:textId="77777777" w:rsidR="00E402E7" w:rsidRDefault="00E402E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E29F" w14:textId="77777777" w:rsidR="00E402E7" w:rsidRDefault="00E402E7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6A92D" w14:textId="77777777" w:rsidR="00E402E7" w:rsidRPr="002C1631" w:rsidRDefault="00E402E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251F" w14:textId="77777777" w:rsidR="00E402E7" w:rsidRDefault="00E402E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234F54EC" w14:textId="77777777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3F5B" w14:textId="77777777" w:rsidR="00E402E7" w:rsidRDefault="00E402E7" w:rsidP="00E402E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897B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C2499" w14:textId="77777777" w:rsidR="00E402E7" w:rsidRPr="002C1631" w:rsidRDefault="00E402E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F798" w14:textId="77777777" w:rsidR="00E402E7" w:rsidRDefault="00E402E7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329B5F5B" w14:textId="77777777" w:rsidR="00E402E7" w:rsidRDefault="00E402E7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5F76F" w14:textId="77777777" w:rsidR="00E402E7" w:rsidRDefault="00E402E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33121AD7" w14:textId="77777777" w:rsidR="00E402E7" w:rsidRDefault="00E402E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14:paraId="589C88D0" w14:textId="77777777" w:rsidR="00E402E7" w:rsidRDefault="00E402E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0839842F" w14:textId="77777777" w:rsidR="00E402E7" w:rsidRDefault="00E402E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B2C7" w14:textId="77777777" w:rsidR="00E402E7" w:rsidRDefault="00E402E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3C82" w14:textId="77777777" w:rsidR="00E402E7" w:rsidRDefault="00E402E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1441" w14:textId="77777777" w:rsidR="00E402E7" w:rsidRPr="002C1631" w:rsidRDefault="00E402E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D0F6" w14:textId="77777777" w:rsidR="00E402E7" w:rsidRDefault="00E402E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4272798E" w14:textId="77777777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9643" w14:textId="77777777" w:rsidR="00E402E7" w:rsidRDefault="00E402E7" w:rsidP="00E402E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487B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5CBD" w14:textId="77777777" w:rsidR="00E402E7" w:rsidRPr="002C1631" w:rsidRDefault="00E402E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B87F" w14:textId="77777777" w:rsidR="00E402E7" w:rsidRDefault="00E402E7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622BA119" w14:textId="77777777" w:rsidR="00E402E7" w:rsidRDefault="00E402E7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286E" w14:textId="77777777" w:rsidR="00E402E7" w:rsidRDefault="00E402E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2ABD076" w14:textId="77777777" w:rsidR="00E402E7" w:rsidRDefault="00E402E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14:paraId="24692A2B" w14:textId="77777777" w:rsidR="00E402E7" w:rsidRDefault="00E402E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36B4A" w14:textId="77777777" w:rsidR="00E402E7" w:rsidRDefault="00E402E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F483" w14:textId="77777777" w:rsidR="00E402E7" w:rsidRDefault="00E402E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1E89" w14:textId="77777777" w:rsidR="00E402E7" w:rsidRPr="002C1631" w:rsidRDefault="00E402E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C1230" w14:textId="77777777" w:rsidR="00E402E7" w:rsidRDefault="00E402E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4A3A3F64" w14:textId="77777777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E11D1" w14:textId="77777777" w:rsidR="00E402E7" w:rsidRDefault="00E402E7" w:rsidP="00E402E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5D2F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C13E" w14:textId="77777777" w:rsidR="00E402E7" w:rsidRPr="002C1631" w:rsidRDefault="00E402E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5A63" w14:textId="77777777" w:rsidR="00E402E7" w:rsidRDefault="00E402E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18537344" w14:textId="77777777" w:rsidR="00E402E7" w:rsidRDefault="00E402E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9AF60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B49CE24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613DE" w14:textId="77777777" w:rsidR="00E402E7" w:rsidRDefault="00E402E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50EDC" w14:textId="77777777" w:rsidR="00E402E7" w:rsidRDefault="00E402E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ADEA" w14:textId="77777777" w:rsidR="00E402E7" w:rsidRPr="002C1631" w:rsidRDefault="00E402E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D95A" w14:textId="77777777" w:rsidR="00E402E7" w:rsidRDefault="00E402E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4EABAB1E" w14:textId="77777777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EB62C" w14:textId="77777777" w:rsidR="00E402E7" w:rsidRDefault="00E402E7" w:rsidP="00E402E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F7D77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2302" w14:textId="77777777" w:rsidR="00E402E7" w:rsidRPr="002C1631" w:rsidRDefault="00E402E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E955" w14:textId="77777777" w:rsidR="00E402E7" w:rsidRDefault="00E402E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1F28210C" w14:textId="77777777" w:rsidR="00E402E7" w:rsidRDefault="00E402E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818E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CDF0744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23269E03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14:paraId="1B88988F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25153A7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263A" w14:textId="77777777" w:rsidR="00E402E7" w:rsidRDefault="00E402E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62E0" w14:textId="77777777" w:rsidR="00E402E7" w:rsidRDefault="00E402E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031E" w14:textId="77777777" w:rsidR="00E402E7" w:rsidRPr="002C1631" w:rsidRDefault="00E402E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6446" w14:textId="77777777" w:rsidR="00E402E7" w:rsidRDefault="00E402E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683D8683" w14:textId="77777777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8800" w14:textId="77777777" w:rsidR="00E402E7" w:rsidRDefault="00E402E7" w:rsidP="00E402E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2345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DB8A" w14:textId="77777777" w:rsidR="00E402E7" w:rsidRPr="002C1631" w:rsidRDefault="00E402E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364A" w14:textId="77777777" w:rsidR="00E402E7" w:rsidRDefault="00E402E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2129AA13" w14:textId="77777777" w:rsidR="00E402E7" w:rsidRDefault="00E402E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51AD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61402B38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6E738" w14:textId="77777777" w:rsidR="00E402E7" w:rsidRDefault="00E402E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546A" w14:textId="77777777" w:rsidR="00E402E7" w:rsidRDefault="00E402E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05720" w14:textId="77777777" w:rsidR="00E402E7" w:rsidRPr="002C1631" w:rsidRDefault="00E402E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40B0" w14:textId="77777777" w:rsidR="00E402E7" w:rsidRDefault="00E402E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30883613" w14:textId="77777777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E42FB" w14:textId="77777777" w:rsidR="00E402E7" w:rsidRDefault="00E402E7" w:rsidP="00E402E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6689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56F5" w14:textId="77777777" w:rsidR="00E402E7" w:rsidRPr="002C1631" w:rsidRDefault="00E402E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CFE5" w14:textId="77777777" w:rsidR="00E402E7" w:rsidRDefault="00E402E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63DE4454" w14:textId="77777777" w:rsidR="00E402E7" w:rsidRDefault="00E402E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36EF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A7868A8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14:paraId="7853DC34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14:paraId="4433BBBD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FB61D73" w14:textId="77777777" w:rsidR="00E402E7" w:rsidRPr="00026A53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8BCF" w14:textId="77777777" w:rsidR="00E402E7" w:rsidRDefault="00E402E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46588" w14:textId="77777777" w:rsidR="00E402E7" w:rsidRDefault="00E402E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EA5F" w14:textId="77777777" w:rsidR="00E402E7" w:rsidRPr="002C1631" w:rsidRDefault="00E402E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21CB" w14:textId="77777777" w:rsidR="00E402E7" w:rsidRDefault="00E402E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17494B1B" w14:textId="77777777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F3BC2" w14:textId="77777777" w:rsidR="00E402E7" w:rsidRDefault="00E402E7" w:rsidP="00E402E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7EE8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66D0" w14:textId="77777777" w:rsidR="00E402E7" w:rsidRPr="002C1631" w:rsidRDefault="00E402E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4647" w14:textId="77777777" w:rsidR="00E402E7" w:rsidRDefault="00E402E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14:paraId="5632F06D" w14:textId="77777777" w:rsidR="00E402E7" w:rsidRDefault="00E402E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6F51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14:paraId="254181F2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14:paraId="5D22DCC8" w14:textId="77777777" w:rsidR="00E402E7" w:rsidRDefault="00E402E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C385" w14:textId="77777777" w:rsidR="00E402E7" w:rsidRDefault="00E402E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57725" w14:textId="77777777" w:rsidR="00E402E7" w:rsidRDefault="00E402E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89844" w14:textId="77777777" w:rsidR="00E402E7" w:rsidRPr="002C1631" w:rsidRDefault="00E402E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29AB" w14:textId="77777777" w:rsidR="00E402E7" w:rsidRDefault="00E402E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1D3174F" w14:textId="77777777" w:rsidR="00E402E7" w:rsidRDefault="00E402E7">
      <w:pPr>
        <w:spacing w:before="40" w:line="192" w:lineRule="auto"/>
        <w:ind w:right="57"/>
        <w:rPr>
          <w:sz w:val="20"/>
        </w:rPr>
      </w:pPr>
    </w:p>
    <w:p w14:paraId="6AB2363A" w14:textId="77777777" w:rsidR="00E402E7" w:rsidRDefault="00E402E7" w:rsidP="00870AF0">
      <w:pPr>
        <w:pStyle w:val="Heading1"/>
        <w:spacing w:line="360" w:lineRule="auto"/>
      </w:pPr>
      <w:r>
        <w:t>LINIA 609</w:t>
      </w:r>
    </w:p>
    <w:p w14:paraId="51D73319" w14:textId="77777777" w:rsidR="00E402E7" w:rsidRDefault="00E402E7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402E7" w14:paraId="3A40AE3D" w14:textId="77777777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032BA" w14:textId="77777777" w:rsidR="00E402E7" w:rsidRDefault="00E402E7" w:rsidP="00E402E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F1F3" w14:textId="77777777" w:rsidR="00E402E7" w:rsidRDefault="00E402E7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ABBA" w14:textId="77777777" w:rsidR="00E402E7" w:rsidRPr="002409E9" w:rsidRDefault="00E402E7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DE1A" w14:textId="77777777" w:rsidR="00E402E7" w:rsidRDefault="00E402E7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14:paraId="11497C11" w14:textId="77777777" w:rsidR="00E402E7" w:rsidRDefault="00E402E7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4BF3" w14:textId="77777777" w:rsidR="00E402E7" w:rsidRDefault="00E402E7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96D3" w14:textId="77777777" w:rsidR="00E402E7" w:rsidRPr="002409E9" w:rsidRDefault="00E402E7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E58F" w14:textId="77777777" w:rsidR="00E402E7" w:rsidRDefault="00E402E7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6EAC" w14:textId="77777777" w:rsidR="00E402E7" w:rsidRPr="002409E9" w:rsidRDefault="00E402E7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EA084" w14:textId="77777777" w:rsidR="00E402E7" w:rsidRDefault="00E402E7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2E24F6E0" w14:textId="77777777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91C2C" w14:textId="77777777" w:rsidR="00E402E7" w:rsidRDefault="00E402E7" w:rsidP="00E402E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9ECD" w14:textId="77777777" w:rsidR="00E402E7" w:rsidRDefault="00E402E7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D7A4" w14:textId="77777777" w:rsidR="00E402E7" w:rsidRPr="002409E9" w:rsidRDefault="00E402E7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9F20" w14:textId="77777777" w:rsidR="00E402E7" w:rsidRDefault="00E402E7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14:paraId="4C5846E5" w14:textId="77777777" w:rsidR="00E402E7" w:rsidRDefault="00E402E7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A8D6" w14:textId="77777777" w:rsidR="00E402E7" w:rsidRDefault="00E402E7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1E4A" w14:textId="77777777" w:rsidR="00E402E7" w:rsidRPr="002409E9" w:rsidRDefault="00E402E7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CE329" w14:textId="77777777" w:rsidR="00E402E7" w:rsidRDefault="00E402E7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7369" w14:textId="77777777" w:rsidR="00E402E7" w:rsidRPr="002409E9" w:rsidRDefault="00E402E7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62FA" w14:textId="77777777" w:rsidR="00E402E7" w:rsidRDefault="00E402E7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B1FB223" w14:textId="77777777" w:rsidR="00E402E7" w:rsidRDefault="00E402E7">
      <w:pPr>
        <w:spacing w:before="40" w:line="192" w:lineRule="auto"/>
        <w:ind w:right="57"/>
        <w:rPr>
          <w:sz w:val="20"/>
        </w:rPr>
      </w:pPr>
    </w:p>
    <w:p w14:paraId="43AF83E2" w14:textId="77777777" w:rsidR="00E402E7" w:rsidRDefault="00E402E7" w:rsidP="00DE3370">
      <w:pPr>
        <w:pStyle w:val="Heading1"/>
        <w:spacing w:line="360" w:lineRule="auto"/>
      </w:pPr>
      <w:r>
        <w:lastRenderedPageBreak/>
        <w:t>LINIA 610</w:t>
      </w:r>
    </w:p>
    <w:p w14:paraId="3F6346C6" w14:textId="77777777" w:rsidR="00E402E7" w:rsidRDefault="00E402E7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402E7" w14:paraId="72C333C4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EF351" w14:textId="77777777" w:rsidR="00E402E7" w:rsidRDefault="00E402E7" w:rsidP="00E402E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5F04" w14:textId="77777777" w:rsidR="00E402E7" w:rsidRDefault="00E402E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EE835" w14:textId="77777777" w:rsidR="00E402E7" w:rsidRPr="00F81D6F" w:rsidRDefault="00E402E7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F053A" w14:textId="77777777" w:rsidR="00E402E7" w:rsidRDefault="00E402E7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7F888950" w14:textId="77777777" w:rsidR="00E402E7" w:rsidRDefault="00E402E7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BD05" w14:textId="77777777" w:rsidR="00E402E7" w:rsidRDefault="00E402E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4E484581" w14:textId="77777777" w:rsidR="00E402E7" w:rsidRDefault="00E402E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459F33CA" w14:textId="77777777" w:rsidR="00E402E7" w:rsidRDefault="00E402E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14:paraId="0792A2A1" w14:textId="77777777" w:rsidR="00E402E7" w:rsidRDefault="00E402E7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B097" w14:textId="77777777" w:rsidR="00E402E7" w:rsidRPr="00F81D6F" w:rsidRDefault="00E402E7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49E1" w14:textId="77777777" w:rsidR="00E402E7" w:rsidRDefault="00E402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F8FC" w14:textId="77777777" w:rsidR="00E402E7" w:rsidRPr="00F81D6F" w:rsidRDefault="00E402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69086" w14:textId="77777777" w:rsidR="00E402E7" w:rsidRDefault="00E402E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4B42A09A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5C882" w14:textId="77777777" w:rsidR="00E402E7" w:rsidRDefault="00E402E7" w:rsidP="00E402E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090F" w14:textId="77777777" w:rsidR="00E402E7" w:rsidRDefault="00E402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A3229" w14:textId="77777777" w:rsidR="00E402E7" w:rsidRPr="00F81D6F" w:rsidRDefault="00E402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FABA" w14:textId="77777777" w:rsidR="00E402E7" w:rsidRDefault="00E402E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28C99560" w14:textId="77777777" w:rsidR="00E402E7" w:rsidRDefault="00E402E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45B9D" w14:textId="77777777" w:rsidR="00E402E7" w:rsidRDefault="00E402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2EB8AC7" w14:textId="77777777" w:rsidR="00E402E7" w:rsidRDefault="00E402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14:paraId="2137A79F" w14:textId="77777777" w:rsidR="00E402E7" w:rsidRDefault="00E402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14:paraId="6F26427F" w14:textId="77777777" w:rsidR="00E402E7" w:rsidRDefault="00E402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1FAC6" w14:textId="77777777" w:rsidR="00E402E7" w:rsidRPr="00F81D6F" w:rsidRDefault="00E402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427C" w14:textId="77777777" w:rsidR="00E402E7" w:rsidRDefault="00E402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996F8" w14:textId="77777777" w:rsidR="00E402E7" w:rsidRPr="00F81D6F" w:rsidRDefault="00E402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6EC0" w14:textId="77777777" w:rsidR="00E402E7" w:rsidRDefault="00E402E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E402E7" w14:paraId="7A69D848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82084" w14:textId="77777777" w:rsidR="00E402E7" w:rsidRDefault="00E402E7" w:rsidP="00E402E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4495B" w14:textId="77777777" w:rsidR="00E402E7" w:rsidRDefault="00E402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2D5C" w14:textId="77777777" w:rsidR="00E402E7" w:rsidRPr="00F81D6F" w:rsidRDefault="00E402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DB4B" w14:textId="77777777" w:rsidR="00E402E7" w:rsidRDefault="00E402E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0638A0EB" w14:textId="77777777" w:rsidR="00E402E7" w:rsidRDefault="00E402E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14:paraId="45821496" w14:textId="77777777" w:rsidR="00E402E7" w:rsidRDefault="00E402E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A7B1" w14:textId="77777777" w:rsidR="00E402E7" w:rsidRDefault="00E402E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0C0A" w14:textId="77777777" w:rsidR="00E402E7" w:rsidRPr="00F81D6F" w:rsidRDefault="00E402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CB433" w14:textId="77777777" w:rsidR="00E402E7" w:rsidRDefault="00E402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D6D4" w14:textId="77777777" w:rsidR="00E402E7" w:rsidRPr="00F81D6F" w:rsidRDefault="00E402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55BC" w14:textId="77777777" w:rsidR="00E402E7" w:rsidRDefault="00E402E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14:paraId="2D9CFB85" w14:textId="77777777" w:rsidR="00E402E7" w:rsidRDefault="00E402E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E402E7" w14:paraId="123B5EC7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B407C" w14:textId="77777777" w:rsidR="00E402E7" w:rsidRDefault="00E402E7" w:rsidP="00E402E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5B87A" w14:textId="77777777" w:rsidR="00E402E7" w:rsidRDefault="00E402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2FB95" w14:textId="77777777" w:rsidR="00E402E7" w:rsidRDefault="00E402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A661D" w14:textId="77777777" w:rsidR="00E402E7" w:rsidRDefault="00E402E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17FD" w14:textId="77777777" w:rsidR="00E402E7" w:rsidRDefault="00E402E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1A40" w14:textId="77777777" w:rsidR="00E402E7" w:rsidRDefault="00E402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052E" w14:textId="77777777" w:rsidR="00E402E7" w:rsidRDefault="00E402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41+280</w:t>
            </w:r>
          </w:p>
          <w:p w14:paraId="58C8A055" w14:textId="77777777" w:rsidR="00E402E7" w:rsidRDefault="00E402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C8ED" w14:textId="77777777" w:rsidR="00E402E7" w:rsidRPr="00F81D6F" w:rsidRDefault="00E402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0316" w14:textId="77777777" w:rsidR="00E402E7" w:rsidRDefault="00E402E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E402E7" w14:paraId="44F94124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FAE78" w14:textId="77777777" w:rsidR="00E402E7" w:rsidRDefault="00E402E7" w:rsidP="00E402E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F196" w14:textId="77777777" w:rsidR="00E402E7" w:rsidRDefault="00E402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4BF9C" w14:textId="77777777" w:rsidR="00E402E7" w:rsidRPr="00F81D6F" w:rsidRDefault="00E402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C5C0" w14:textId="77777777" w:rsidR="00E402E7" w:rsidRDefault="00E402E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14:paraId="499A16D0" w14:textId="77777777" w:rsidR="00E402E7" w:rsidRDefault="00E402E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0F04" w14:textId="77777777" w:rsidR="00E402E7" w:rsidRDefault="00E402E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14:paraId="7ACEE40B" w14:textId="77777777" w:rsidR="00E402E7" w:rsidRDefault="00E402E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6E0F60CC" w14:textId="77777777" w:rsidR="00E402E7" w:rsidRDefault="00E402E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1540A" w14:textId="77777777" w:rsidR="00E402E7" w:rsidRDefault="00E402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1ED0E" w14:textId="77777777" w:rsidR="00E402E7" w:rsidRDefault="00E402E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021BA" w14:textId="77777777" w:rsidR="00E402E7" w:rsidRPr="00F81D6F" w:rsidRDefault="00E402E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ACF24" w14:textId="77777777" w:rsidR="00E402E7" w:rsidRDefault="00E402E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944CA3C" w14:textId="77777777" w:rsidR="00E402E7" w:rsidRPr="00C60E02" w:rsidRDefault="00E402E7">
      <w:pPr>
        <w:tabs>
          <w:tab w:val="left" w:pos="3768"/>
        </w:tabs>
        <w:rPr>
          <w:sz w:val="20"/>
          <w:szCs w:val="20"/>
        </w:rPr>
      </w:pPr>
    </w:p>
    <w:p w14:paraId="27439372" w14:textId="77777777" w:rsidR="00E402E7" w:rsidRDefault="00E402E7" w:rsidP="00BC435D">
      <w:pPr>
        <w:pStyle w:val="Heading1"/>
        <w:spacing w:line="360" w:lineRule="auto"/>
      </w:pPr>
      <w:r>
        <w:t>LINIA 613</w:t>
      </w:r>
    </w:p>
    <w:p w14:paraId="667C4A43" w14:textId="77777777" w:rsidR="00E402E7" w:rsidRDefault="00E402E7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402E7" w14:paraId="2DEC2760" w14:textId="77777777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E1FA" w14:textId="77777777" w:rsidR="00E402E7" w:rsidRDefault="00E402E7" w:rsidP="00D272E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1467" w14:textId="77777777" w:rsidR="00E402E7" w:rsidRDefault="00E402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14:paraId="0DDE926E" w14:textId="77777777" w:rsidR="00E402E7" w:rsidRDefault="00E402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45BA" w14:textId="77777777" w:rsidR="00E402E7" w:rsidRPr="00625463" w:rsidRDefault="00E402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BA26" w14:textId="77777777" w:rsidR="00E402E7" w:rsidRDefault="00E402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14:paraId="62D92BE1" w14:textId="77777777" w:rsidR="00E402E7" w:rsidRDefault="00E402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3C1E" w14:textId="77777777" w:rsidR="00E402E7" w:rsidRDefault="00E402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1B85" w14:textId="77777777" w:rsidR="00E402E7" w:rsidRPr="00D8119C" w:rsidRDefault="00E402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A83D" w14:textId="77777777" w:rsidR="00E402E7" w:rsidRDefault="00E402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0DCB" w14:textId="77777777" w:rsidR="00E402E7" w:rsidRPr="00D8119C" w:rsidRDefault="00E402E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F24D" w14:textId="77777777" w:rsidR="00E402E7" w:rsidRDefault="00E402E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24C232C7" w14:textId="77777777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F5894" w14:textId="77777777" w:rsidR="00E402E7" w:rsidRDefault="00E402E7" w:rsidP="000E35C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0346" w14:textId="77777777" w:rsidR="00E402E7" w:rsidRDefault="00E402E7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888A5" w14:textId="77777777" w:rsidR="00E402E7" w:rsidRDefault="00E402E7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F14B" w14:textId="77777777" w:rsidR="00E402E7" w:rsidRDefault="00E402E7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08BB8B70" w14:textId="77777777" w:rsidR="00E402E7" w:rsidRDefault="00E402E7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FC37" w14:textId="77777777" w:rsidR="00E402E7" w:rsidRDefault="00E402E7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14:paraId="5B388A1E" w14:textId="77777777" w:rsidR="00E402E7" w:rsidRPr="00946438" w:rsidRDefault="00E402E7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8D52" w14:textId="77777777" w:rsidR="00E402E7" w:rsidRPr="00D8119C" w:rsidRDefault="00E402E7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5642" w14:textId="77777777" w:rsidR="00E402E7" w:rsidRDefault="00E402E7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0927" w14:textId="77777777" w:rsidR="00E402E7" w:rsidRPr="00D8119C" w:rsidRDefault="00E402E7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FB95" w14:textId="77777777" w:rsidR="00E402E7" w:rsidRDefault="00E402E7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14:paraId="12D23183" w14:textId="77777777" w:rsidR="00E402E7" w:rsidRDefault="00E402E7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3 - 5.</w:t>
            </w:r>
          </w:p>
        </w:tc>
      </w:tr>
    </w:tbl>
    <w:p w14:paraId="4922BB02" w14:textId="77777777" w:rsidR="00E402E7" w:rsidRDefault="00E402E7">
      <w:pPr>
        <w:spacing w:before="40" w:after="40" w:line="192" w:lineRule="auto"/>
        <w:ind w:right="57"/>
        <w:rPr>
          <w:sz w:val="20"/>
        </w:rPr>
      </w:pPr>
    </w:p>
    <w:p w14:paraId="74569FFE" w14:textId="77777777" w:rsidR="00E402E7" w:rsidRDefault="00E402E7" w:rsidP="004F6534">
      <w:pPr>
        <w:pStyle w:val="Heading1"/>
        <w:spacing w:line="360" w:lineRule="auto"/>
      </w:pPr>
      <w:r>
        <w:lastRenderedPageBreak/>
        <w:t>LINIA 700</w:t>
      </w:r>
    </w:p>
    <w:p w14:paraId="3A44CF21" w14:textId="77777777" w:rsidR="00E402E7" w:rsidRDefault="00E402E7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E402E7" w14:paraId="550E6F12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0891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8BE1" w14:textId="77777777" w:rsidR="00E402E7" w:rsidRDefault="00E402E7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EB1C" w14:textId="77777777" w:rsidR="00E402E7" w:rsidRDefault="00E402E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901B" w14:textId="77777777" w:rsidR="00E402E7" w:rsidRDefault="00E402E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0C303E6" w14:textId="77777777" w:rsidR="00E402E7" w:rsidRDefault="00E402E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948DA" w14:textId="77777777" w:rsidR="00E402E7" w:rsidRDefault="00E402E7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A9CF" w14:textId="77777777" w:rsidR="00E402E7" w:rsidRDefault="00E402E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6981" w14:textId="77777777" w:rsidR="00E402E7" w:rsidRDefault="00E402E7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44B8" w14:textId="77777777" w:rsidR="00E402E7" w:rsidRDefault="00E402E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80BEE" w14:textId="77777777" w:rsidR="00E402E7" w:rsidRDefault="00E402E7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41D8A68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7D590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CED9" w14:textId="77777777" w:rsidR="00E402E7" w:rsidRDefault="00E402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5D5C" w14:textId="77777777" w:rsidR="00E402E7" w:rsidRDefault="00E402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5615" w14:textId="77777777" w:rsidR="00E402E7" w:rsidRDefault="00E402E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3B93E4B" w14:textId="77777777" w:rsidR="00E402E7" w:rsidRDefault="00E402E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94D7" w14:textId="77777777" w:rsidR="00E402E7" w:rsidRDefault="00E402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F4E4" w14:textId="77777777" w:rsidR="00E402E7" w:rsidRDefault="00E402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A12C" w14:textId="77777777" w:rsidR="00E402E7" w:rsidRDefault="00E402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06B9" w14:textId="77777777" w:rsidR="00E402E7" w:rsidRDefault="00E402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DD39" w14:textId="77777777" w:rsidR="00E402E7" w:rsidRDefault="00E402E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00FC95B7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3822F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2D13" w14:textId="77777777" w:rsidR="00E402E7" w:rsidRDefault="00E402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C103C" w14:textId="77777777" w:rsidR="00E402E7" w:rsidRDefault="00E402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C1EF" w14:textId="77777777" w:rsidR="00E402E7" w:rsidRDefault="00E402E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617DCA5" w14:textId="77777777" w:rsidR="00E402E7" w:rsidRDefault="00E402E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8724A" w14:textId="77777777" w:rsidR="00E402E7" w:rsidRDefault="00E402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849C" w14:textId="77777777" w:rsidR="00E402E7" w:rsidRDefault="00E402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D14BC" w14:textId="77777777" w:rsidR="00E402E7" w:rsidRDefault="00E402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155C0" w14:textId="77777777" w:rsidR="00E402E7" w:rsidRDefault="00E402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7E58" w14:textId="77777777" w:rsidR="00E402E7" w:rsidRDefault="00E402E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62B668" w14:textId="77777777" w:rsidR="00E402E7" w:rsidRDefault="00E402E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E402E7" w14:paraId="18066420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85077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CDE8" w14:textId="77777777" w:rsidR="00E402E7" w:rsidRDefault="00E402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F1938" w14:textId="77777777" w:rsidR="00E402E7" w:rsidRDefault="00E402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4E50" w14:textId="77777777" w:rsidR="00E402E7" w:rsidRDefault="00E402E7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0042C27" w14:textId="77777777" w:rsidR="00E402E7" w:rsidRDefault="00E402E7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EACE2" w14:textId="77777777" w:rsidR="00E402E7" w:rsidRDefault="00E402E7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2DB3656" w14:textId="77777777" w:rsidR="00E402E7" w:rsidRDefault="00E402E7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07216" w14:textId="77777777" w:rsidR="00E402E7" w:rsidRDefault="00E402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7E98" w14:textId="77777777" w:rsidR="00E402E7" w:rsidRDefault="00E402E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68DCC" w14:textId="77777777" w:rsidR="00E402E7" w:rsidRDefault="00E402E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9942" w14:textId="77777777" w:rsidR="00E402E7" w:rsidRDefault="00E402E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892E532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BEFB9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86CB7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8085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5891" w14:textId="77777777" w:rsidR="00E402E7" w:rsidRDefault="00E40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F5C7BE1" w14:textId="77777777" w:rsidR="00E402E7" w:rsidRDefault="00E40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5256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2A880C9" w14:textId="77777777" w:rsidR="00E402E7" w:rsidRDefault="00E402E7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8D29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15E8C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F60E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3EB8" w14:textId="77777777" w:rsidR="00E402E7" w:rsidRDefault="00E402E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2E656B48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F8C86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D6F5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4C84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6A26" w14:textId="77777777" w:rsidR="00E402E7" w:rsidRDefault="00E40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1AA19EE" w14:textId="77777777" w:rsidR="00E402E7" w:rsidRDefault="00E40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AF7B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2CA5CA71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412D6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8804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5C711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80D6" w14:textId="77777777" w:rsidR="00E402E7" w:rsidRDefault="00E402E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5A64F418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18552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5E4D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7CB4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6B8DD" w14:textId="77777777" w:rsidR="00E402E7" w:rsidRDefault="00E40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EEEEE53" w14:textId="77777777" w:rsidR="00E402E7" w:rsidRDefault="00E40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992E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FB647EF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3EF28DF1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229A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55CB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43A9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0680F" w14:textId="77777777" w:rsidR="00E402E7" w:rsidRDefault="00E402E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34F7B592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5253E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A445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E8DF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68BF4" w14:textId="77777777" w:rsidR="00E402E7" w:rsidRDefault="00E40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293DA6B" w14:textId="77777777" w:rsidR="00E402E7" w:rsidRDefault="00E40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F1F5A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03D28981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3EF1CA1E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B9D6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37E3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BD95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C6DC" w14:textId="77777777" w:rsidR="00E402E7" w:rsidRDefault="00E402E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069A063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D7F1A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D2DA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B6D5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E7B7" w14:textId="77777777" w:rsidR="00E402E7" w:rsidRDefault="00E40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AC22542" w14:textId="77777777" w:rsidR="00E402E7" w:rsidRDefault="00E40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1D48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C37DC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D18F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F1E3D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C1FC" w14:textId="77777777" w:rsidR="00E402E7" w:rsidRDefault="00E402E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3B3451C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AC684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738A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812C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618F" w14:textId="77777777" w:rsidR="00E402E7" w:rsidRDefault="00E40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3CE6611" w14:textId="77777777" w:rsidR="00E402E7" w:rsidRDefault="00E402E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8014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02F45A4F" w14:textId="77777777" w:rsidR="00E402E7" w:rsidRPr="00B401EA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3069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1053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2B60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D905" w14:textId="77777777" w:rsidR="00E402E7" w:rsidRDefault="00E402E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2803C1B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3467E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4484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2F48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A0E4" w14:textId="77777777" w:rsidR="00E402E7" w:rsidRDefault="00E402E7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2D02C77" w14:textId="77777777" w:rsidR="00E402E7" w:rsidRDefault="00E402E7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67859" w14:textId="77777777" w:rsidR="00E402E7" w:rsidRDefault="00E402E7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35839AC5" w14:textId="77777777" w:rsidR="00E402E7" w:rsidRDefault="00E402E7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3706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A5F7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C4D4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D986" w14:textId="77777777" w:rsidR="00E402E7" w:rsidRDefault="00E402E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E9C172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B9A18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53ED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7055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406C" w14:textId="77777777" w:rsidR="00E402E7" w:rsidRDefault="00E402E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C3D5D62" w14:textId="77777777" w:rsidR="00E402E7" w:rsidRDefault="00E402E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42C87" w14:textId="77777777" w:rsidR="00E402E7" w:rsidRDefault="00E402E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519D0C29" w14:textId="77777777" w:rsidR="00E402E7" w:rsidRDefault="00E402E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67ED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79935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633D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04F6" w14:textId="77777777" w:rsidR="00E402E7" w:rsidRDefault="00E402E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E402E7" w14:paraId="2EFE702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00496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BFCA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6854C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47114" w14:textId="77777777" w:rsidR="00E402E7" w:rsidRDefault="00E402E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BA2D625" w14:textId="77777777" w:rsidR="00E402E7" w:rsidRDefault="00E402E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2708" w14:textId="77777777" w:rsidR="00E402E7" w:rsidRDefault="00E402E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012C0C5E" w14:textId="77777777" w:rsidR="00E402E7" w:rsidRDefault="00E402E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16F1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D625" w14:textId="77777777" w:rsidR="00E402E7" w:rsidRDefault="00E402E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306E" w14:textId="77777777" w:rsidR="00E402E7" w:rsidRDefault="00E402E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CC2C" w14:textId="77777777" w:rsidR="00E402E7" w:rsidRDefault="00E402E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E402E7" w14:paraId="23C1DB7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15C89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E1D8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FC880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BB6B6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7AD2049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64E4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61774688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37D9C917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45099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BDDE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E801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6007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0F49C5A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C2AEE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E518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B47E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1978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764EE64F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5D1C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D11D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2C7E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662C80EA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721D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ABF6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6EFE7E8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03D82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73A8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95D4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966B" w14:textId="77777777" w:rsidR="00E402E7" w:rsidRDefault="00E402E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4AC484BF" w14:textId="77777777" w:rsidR="00E402E7" w:rsidRDefault="00E402E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6BB9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9E54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DBC1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411B296B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0D173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11FB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3F7AFD5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A0C85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0955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D280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9636D" w14:textId="77777777" w:rsidR="00E402E7" w:rsidRDefault="00E402E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31B807DE" w14:textId="77777777" w:rsidR="00E402E7" w:rsidRDefault="00E402E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9D1F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B2EB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E552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64084FAE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5BEB2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8F80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77792C71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6A6C8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4A3B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91C6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38B0" w14:textId="77777777" w:rsidR="00E402E7" w:rsidRDefault="00E402E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01B59707" w14:textId="77777777" w:rsidR="00E402E7" w:rsidRDefault="00E402E7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87EA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7BDE179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91B0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BF4A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561E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ADBD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7D1AC7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E402E7" w14:paraId="0633366F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D752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50C2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18F1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8FC5" w14:textId="77777777" w:rsidR="00E402E7" w:rsidRDefault="00E402E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7D9B5792" w14:textId="77777777" w:rsidR="00E402E7" w:rsidRDefault="00E402E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8887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1930F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3957E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E3F5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F809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59BA3CA1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BE689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0809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91B42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9296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4F0F55A4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5438E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634B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723BE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EE4A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648D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04DC4F64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4CA4C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AF56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63703508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55FC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9BD4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5CA11ACF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6EB6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0B18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5C6D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EB117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CA3FC" w14:textId="77777777" w:rsidR="00E402E7" w:rsidRPr="00C20CA5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09BD236" w14:textId="77777777" w:rsidR="00E402E7" w:rsidRPr="00EB107D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55772D47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E66C7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A3A6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22D2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CB485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1B6312C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6389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2BC7708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35EB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1AD7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672DC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6113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915F92E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054D67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E402E7" w14:paraId="44887745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0D3DC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C7B50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46335E1D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6543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F964E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FE5F571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4405D85A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C88B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F39CA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C430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3C0F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BE07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6285DD52" w14:textId="77777777" w:rsidR="00E402E7" w:rsidRPr="00C401D9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E402E7" w14:paraId="0C2D18AC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45BCC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70C2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2ABC9F8A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3B8A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DEC5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369009E7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B0B1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F64F8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62CD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80ABE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04AC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7F64500D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83E53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C6B3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A4FC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1703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089FA22A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6F1CD117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3F8E4329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53A3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D9C6297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F148B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40299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462D9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12AB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0E662349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402E7" w14:paraId="6A9E5317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600D31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DE0D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7CFA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5E29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4E1D0E7B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5861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368626B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49343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5CDC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56DD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2857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01355A70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E6901E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A4EA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92ED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79D8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789634F3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A342E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0A3C0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CAD3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5C9FE4D4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A9398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34B6" w14:textId="77777777" w:rsidR="00E402E7" w:rsidRPr="00C20CA5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CFC2C1E" w14:textId="77777777" w:rsidR="00E402E7" w:rsidRPr="00EB107D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613F262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B1E80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0DF6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6651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03FF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E6A2DEB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79DF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8003042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426C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F908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92E7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9071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1827DF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BE9AA3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E402E7" w14:paraId="58C035A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84059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726C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755C8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8423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3A4328A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3D3B1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84CF4EF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412C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A38B5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E5E2F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F02B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2FDD52DA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E402E7" w14:paraId="6CCFAF6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669C8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50702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9A0B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41F4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323230E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B2C4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0D4AEB83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9C00F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AD28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A9BB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285F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09C29E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7BF5D9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7793667D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E402E7" w14:paraId="4176E0B4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84B0B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DC5B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97689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539B1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3E2FF90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FD00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046099A2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28AE9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C2D1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B248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2C47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747B81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B2EA4A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28D2FE6A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402E7" w14:paraId="2DAE809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73C13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60D9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244B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4BAE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4652469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8D97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8B3C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04B2C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B0AD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A095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1FB55C3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15E763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4D5AC117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E402E7" w14:paraId="6FA4B76C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74C7D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1D05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18D8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C9A6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BB19B1B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1E51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FFC85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2DCB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966B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B7744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72B30DC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FE5ADC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7EF09C2F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E402E7" w14:paraId="567502C3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DB049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925A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3228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FE97F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36D731E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38C3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7C23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28BF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2604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403F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E976DBA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59654B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5A8FB73A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E402E7" w14:paraId="79A35326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7D2BF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D667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38A3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8B93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24A64F62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0394C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09E2D228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0F30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894B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C875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EB8D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8238CB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C9B14A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E402E7" w14:paraId="565D0C4E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9CEE5" w14:textId="77777777" w:rsidR="00E402E7" w:rsidRDefault="00E402E7" w:rsidP="00E402E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E4DC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29234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BD43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29CCB498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EB6F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CE59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5220C" w14:textId="77777777" w:rsidR="00E402E7" w:rsidRDefault="00E402E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E79F" w14:textId="77777777" w:rsidR="00E402E7" w:rsidRDefault="00E402E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A09F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B7AFC8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4DF5218" w14:textId="77777777" w:rsidR="00E402E7" w:rsidRDefault="00E402E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4AADDEE8" w14:textId="77777777" w:rsidR="00E402E7" w:rsidRDefault="00E402E7">
      <w:pPr>
        <w:spacing w:before="40" w:after="40" w:line="192" w:lineRule="auto"/>
        <w:ind w:right="57"/>
        <w:rPr>
          <w:sz w:val="20"/>
        </w:rPr>
      </w:pPr>
    </w:p>
    <w:p w14:paraId="289723BB" w14:textId="77777777" w:rsidR="00E402E7" w:rsidRDefault="00E402E7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49427428" w14:textId="77777777" w:rsidR="00E402E7" w:rsidRDefault="00E402E7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E402E7" w14:paraId="43D4F24A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EF75A" w14:textId="77777777" w:rsidR="00E402E7" w:rsidRDefault="00E402E7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02D9" w14:textId="77777777" w:rsidR="00E402E7" w:rsidRDefault="00E40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1FCA" w14:textId="77777777" w:rsidR="00E402E7" w:rsidRPr="001304AF" w:rsidRDefault="00E402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663E0" w14:textId="77777777" w:rsidR="00E402E7" w:rsidRDefault="00E402E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EC23389" w14:textId="77777777" w:rsidR="00E402E7" w:rsidRDefault="00E402E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FDA38" w14:textId="77777777" w:rsidR="00E402E7" w:rsidRDefault="00E40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BA3932E" w14:textId="77777777" w:rsidR="00E402E7" w:rsidRDefault="00E40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1D51F081" w14:textId="77777777" w:rsidR="00E402E7" w:rsidRDefault="00E40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3F74" w14:textId="77777777" w:rsidR="00E402E7" w:rsidRDefault="00E402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46FE" w14:textId="77777777" w:rsidR="00E402E7" w:rsidRDefault="00E40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4FE0" w14:textId="77777777" w:rsidR="00E402E7" w:rsidRPr="001304AF" w:rsidRDefault="00E402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F06E" w14:textId="77777777" w:rsidR="00E402E7" w:rsidRDefault="00E402E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47A4AB" w14:textId="77777777" w:rsidR="00E402E7" w:rsidRDefault="00E402E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8525F0" w14:textId="77777777" w:rsidR="00E402E7" w:rsidRDefault="00E402E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660D3EA7" w14:textId="77777777" w:rsidR="00E402E7" w:rsidRDefault="00E402E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25297E09" w14:textId="77777777" w:rsidR="00E402E7" w:rsidRDefault="00E402E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E402E7" w14:paraId="6AC3D23E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FE49C" w14:textId="77777777" w:rsidR="00E402E7" w:rsidRDefault="00E402E7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2BD0" w14:textId="77777777" w:rsidR="00E402E7" w:rsidRDefault="00E40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76B3" w14:textId="77777777" w:rsidR="00E402E7" w:rsidRPr="001304AF" w:rsidRDefault="00E402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63FB" w14:textId="77777777" w:rsidR="00E402E7" w:rsidRDefault="00E402E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1255B71" w14:textId="77777777" w:rsidR="00E402E7" w:rsidRDefault="00E402E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E4ED" w14:textId="77777777" w:rsidR="00E402E7" w:rsidRDefault="00E40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2284100" w14:textId="77777777" w:rsidR="00E402E7" w:rsidRDefault="00E40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5D525BDD" w14:textId="77777777" w:rsidR="00E402E7" w:rsidRDefault="00E40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1656" w14:textId="77777777" w:rsidR="00E402E7" w:rsidRDefault="00E402E7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4C50C" w14:textId="77777777" w:rsidR="00E402E7" w:rsidRDefault="00E40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3519" w14:textId="77777777" w:rsidR="00E402E7" w:rsidRPr="001304AF" w:rsidRDefault="00E402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F4D2" w14:textId="77777777" w:rsidR="00E402E7" w:rsidRDefault="00E402E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D1F621" w14:textId="77777777" w:rsidR="00E402E7" w:rsidRDefault="00E402E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38DC21A9" w14:textId="77777777" w:rsidR="00E402E7" w:rsidRDefault="00E402E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700429C8" w14:textId="77777777" w:rsidR="00E402E7" w:rsidRDefault="00E402E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E402E7" w14:paraId="24C30957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586A3" w14:textId="77777777" w:rsidR="00E402E7" w:rsidRDefault="00E402E7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0D8E" w14:textId="77777777" w:rsidR="00E402E7" w:rsidRDefault="00E40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1E73E19F" w14:textId="77777777" w:rsidR="00E402E7" w:rsidRDefault="00E402E7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34CDA" w14:textId="77777777" w:rsidR="00E402E7" w:rsidRDefault="00E402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3AF6" w14:textId="77777777" w:rsidR="00E402E7" w:rsidRDefault="00E402E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518ABB32" w14:textId="77777777" w:rsidR="00E402E7" w:rsidRDefault="00E402E7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401C" w14:textId="77777777" w:rsidR="00E402E7" w:rsidRDefault="00E40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4EEE" w14:textId="77777777" w:rsidR="00E402E7" w:rsidRDefault="00E40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4FBB8" w14:textId="77777777" w:rsidR="00E402E7" w:rsidRDefault="00E40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940A" w14:textId="77777777" w:rsidR="00E402E7" w:rsidRPr="001304AF" w:rsidRDefault="00E40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2771" w14:textId="77777777" w:rsidR="00E402E7" w:rsidRDefault="00E40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82CB6E" w14:textId="77777777" w:rsidR="00E402E7" w:rsidRDefault="00E402E7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E402E7" w14:paraId="19963639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A01EE" w14:textId="77777777" w:rsidR="00E402E7" w:rsidRDefault="00E402E7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8F18F" w14:textId="77777777" w:rsidR="00E402E7" w:rsidRDefault="00E40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DC95" w14:textId="77777777" w:rsidR="00E402E7" w:rsidRDefault="00E402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0D9A" w14:textId="77777777" w:rsidR="00E402E7" w:rsidRDefault="00E402E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C61B" w14:textId="77777777" w:rsidR="00E402E7" w:rsidRDefault="00E40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0C8A2" w14:textId="77777777" w:rsidR="00E402E7" w:rsidRDefault="00E40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CBFC" w14:textId="77777777" w:rsidR="00E402E7" w:rsidRDefault="00E40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25077A49" w14:textId="77777777" w:rsidR="00E402E7" w:rsidRDefault="00E40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0030" w14:textId="77777777" w:rsidR="00E402E7" w:rsidRPr="001304AF" w:rsidRDefault="00E40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F7B9" w14:textId="77777777" w:rsidR="00E402E7" w:rsidRDefault="00E40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E402E7" w14:paraId="5CB27423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ADD28" w14:textId="77777777" w:rsidR="00E402E7" w:rsidRDefault="00E402E7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32710" w14:textId="77777777" w:rsidR="00E402E7" w:rsidRDefault="00E40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815C" w14:textId="77777777" w:rsidR="00E402E7" w:rsidRDefault="00E402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5328" w14:textId="77777777" w:rsidR="00E402E7" w:rsidRDefault="00E402E7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E9DE" w14:textId="77777777" w:rsidR="00E402E7" w:rsidRDefault="00E40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FB64E" w14:textId="77777777" w:rsidR="00E402E7" w:rsidRDefault="00E40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7AD9" w14:textId="77777777" w:rsidR="00E402E7" w:rsidRDefault="00E40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2A328643" w14:textId="77777777" w:rsidR="00E402E7" w:rsidRDefault="00E40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915A" w14:textId="77777777" w:rsidR="00E402E7" w:rsidRPr="001304AF" w:rsidRDefault="00E40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21CE" w14:textId="77777777" w:rsidR="00E402E7" w:rsidRDefault="00E40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263BBC45" w14:textId="77777777" w:rsidR="00E402E7" w:rsidRPr="00B56D0E" w:rsidRDefault="00E40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402E7" w14:paraId="54CA2EC3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E5116" w14:textId="77777777" w:rsidR="00E402E7" w:rsidRDefault="00E402E7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981D3" w14:textId="77777777" w:rsidR="00E402E7" w:rsidRDefault="00E40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68964468" w14:textId="77777777" w:rsidR="00E402E7" w:rsidRDefault="00E40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31EE" w14:textId="77777777" w:rsidR="00E402E7" w:rsidRDefault="00E402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63BB" w14:textId="77777777" w:rsidR="00E402E7" w:rsidRDefault="00E402E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9E8D5" w14:textId="77777777" w:rsidR="00E402E7" w:rsidRDefault="00E40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5FC6F" w14:textId="77777777" w:rsidR="00E402E7" w:rsidRDefault="00E40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0BFC" w14:textId="77777777" w:rsidR="00E402E7" w:rsidRDefault="00E40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9E56" w14:textId="77777777" w:rsidR="00E402E7" w:rsidRPr="001304AF" w:rsidRDefault="00E40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11046" w14:textId="77777777" w:rsidR="00E402E7" w:rsidRPr="00175A24" w:rsidRDefault="00E40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4A0BF8D9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C6CE" w14:textId="77777777" w:rsidR="00E402E7" w:rsidRDefault="00E402E7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B01D" w14:textId="77777777" w:rsidR="00E402E7" w:rsidRDefault="00E40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507C3C4C" w14:textId="77777777" w:rsidR="00E402E7" w:rsidRDefault="00E40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21CD" w14:textId="77777777" w:rsidR="00E402E7" w:rsidRDefault="00E402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886B" w14:textId="77777777" w:rsidR="00E402E7" w:rsidRDefault="00E402E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4DA2" w14:textId="77777777" w:rsidR="00E402E7" w:rsidRDefault="00E40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414BF" w14:textId="77777777" w:rsidR="00E402E7" w:rsidRDefault="00E40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B583" w14:textId="77777777" w:rsidR="00E402E7" w:rsidRDefault="00E40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C1911" w14:textId="77777777" w:rsidR="00E402E7" w:rsidRPr="001304AF" w:rsidRDefault="00E40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56AD" w14:textId="77777777" w:rsidR="00E402E7" w:rsidRPr="00175A24" w:rsidRDefault="00E40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50040F3D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67A0B" w14:textId="77777777" w:rsidR="00E402E7" w:rsidRDefault="00E402E7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4D056" w14:textId="77777777" w:rsidR="00E402E7" w:rsidRDefault="00E402E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5300" w14:textId="77777777" w:rsidR="00E402E7" w:rsidRDefault="00E402E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0616" w14:textId="77777777" w:rsidR="00E402E7" w:rsidRDefault="00E402E7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40B9" w14:textId="77777777" w:rsidR="00E402E7" w:rsidRDefault="00E40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36FE507" w14:textId="77777777" w:rsidR="00E402E7" w:rsidRDefault="00E40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2611" w14:textId="77777777" w:rsidR="00E402E7" w:rsidRDefault="00E40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42EE" w14:textId="77777777" w:rsidR="00E402E7" w:rsidRDefault="00E402E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35564" w14:textId="77777777" w:rsidR="00E402E7" w:rsidRPr="001304AF" w:rsidRDefault="00E402E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A843" w14:textId="77777777" w:rsidR="00E402E7" w:rsidRDefault="00E40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86B807" w14:textId="77777777" w:rsidR="00E402E7" w:rsidRDefault="00E40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4ECC65" w14:textId="77777777" w:rsidR="00E402E7" w:rsidRPr="00175A24" w:rsidRDefault="00E402E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E402E7" w14:paraId="1A95B8BB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97B1D" w14:textId="77777777" w:rsidR="00E402E7" w:rsidRDefault="00E402E7" w:rsidP="00166AF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ED37" w14:textId="77777777" w:rsidR="00E402E7" w:rsidRDefault="00E402E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1D1E" w14:textId="77777777" w:rsidR="00E402E7" w:rsidRDefault="00E402E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BBF8" w14:textId="77777777" w:rsidR="00E402E7" w:rsidRDefault="00E402E7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6122284" w14:textId="77777777" w:rsidR="00E402E7" w:rsidRDefault="00E402E7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DA86" w14:textId="77777777" w:rsidR="00E402E7" w:rsidRDefault="00E402E7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E4625D6" w14:textId="77777777" w:rsidR="00E402E7" w:rsidRDefault="00E402E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76CE" w14:textId="77777777" w:rsidR="00E402E7" w:rsidRDefault="00E402E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A48A" w14:textId="77777777" w:rsidR="00E402E7" w:rsidRDefault="00E402E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0498" w14:textId="77777777" w:rsidR="00E402E7" w:rsidRDefault="00E402E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197A" w14:textId="77777777" w:rsidR="00E402E7" w:rsidRDefault="00E402E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EC4A7E" w14:textId="77777777" w:rsidR="00E402E7" w:rsidRDefault="00E402E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F29046" w14:textId="77777777" w:rsidR="00E402E7" w:rsidRDefault="00E402E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402E7" w14:paraId="0A62CE82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C959A" w14:textId="77777777" w:rsidR="00E402E7" w:rsidRDefault="00E402E7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3393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6757" w14:textId="77777777" w:rsidR="00E402E7" w:rsidRDefault="00E40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65C0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84434DD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CF261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4DB42E3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DB87" w14:textId="77777777" w:rsidR="00E402E7" w:rsidRDefault="00E40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9473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C16A" w14:textId="77777777" w:rsidR="00E402E7" w:rsidRDefault="00E40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DDD8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41753F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3BBA32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402E7" w14:paraId="57E9D8C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90980" w14:textId="77777777" w:rsidR="00E402E7" w:rsidRDefault="00E402E7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36CA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9B35" w14:textId="77777777" w:rsidR="00E402E7" w:rsidRDefault="00E40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0018" w14:textId="77777777" w:rsidR="00E402E7" w:rsidRDefault="00E402E7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1DB6945" w14:textId="77777777" w:rsidR="00E402E7" w:rsidRDefault="00E402E7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451E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A0293EC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A0AB" w14:textId="77777777" w:rsidR="00E402E7" w:rsidRDefault="00E40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DBB74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2A3B" w14:textId="77777777" w:rsidR="00E402E7" w:rsidRPr="001304AF" w:rsidRDefault="00E40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F225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DB780B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99088D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E402E7" w14:paraId="007F1034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EE034" w14:textId="77777777" w:rsidR="00E402E7" w:rsidRDefault="00E402E7" w:rsidP="00BA7D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F96A" w14:textId="77777777" w:rsidR="00E402E7" w:rsidRDefault="00E402E7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3F22" w14:textId="77777777" w:rsidR="00E402E7" w:rsidRDefault="00E402E7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DD35" w14:textId="77777777" w:rsidR="00E402E7" w:rsidRDefault="00E402E7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1CA3" w14:textId="77777777" w:rsidR="00E402E7" w:rsidRDefault="00E402E7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C5FA6" w14:textId="77777777" w:rsidR="00E402E7" w:rsidRDefault="00E402E7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E3341" w14:textId="77777777" w:rsidR="00E402E7" w:rsidRDefault="00E402E7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6691172F" w14:textId="77777777" w:rsidR="00E402E7" w:rsidRDefault="00E402E7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465B" w14:textId="77777777" w:rsidR="00E402E7" w:rsidRPr="001304AF" w:rsidRDefault="00E402E7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FA8F" w14:textId="77777777" w:rsidR="00E402E7" w:rsidRDefault="00E402E7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6531AA2E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D3C9C" w14:textId="77777777" w:rsidR="00E402E7" w:rsidRDefault="00E402E7" w:rsidP="00175A7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FC79" w14:textId="77777777" w:rsidR="00E402E7" w:rsidRDefault="00E40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38247E18" w14:textId="77777777" w:rsidR="00E402E7" w:rsidRDefault="00E40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2F87" w14:textId="77777777" w:rsidR="00E402E7" w:rsidRDefault="00E40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373D" w14:textId="77777777" w:rsidR="00E402E7" w:rsidRDefault="00E402E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0B062044" w14:textId="77777777" w:rsidR="00E402E7" w:rsidRDefault="00E402E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82E9" w14:textId="77777777" w:rsidR="00E402E7" w:rsidRPr="00175A7C" w:rsidRDefault="00E40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CC94" w14:textId="77777777" w:rsidR="00E402E7" w:rsidRDefault="00E40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42DA" w14:textId="77777777" w:rsidR="00E402E7" w:rsidRDefault="00E40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C6D0D" w14:textId="77777777" w:rsidR="00E402E7" w:rsidRPr="001304AF" w:rsidRDefault="00E40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6CFA" w14:textId="77777777" w:rsidR="00E402E7" w:rsidRDefault="00E402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1E086F5D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A8E1D" w14:textId="77777777" w:rsidR="00E402E7" w:rsidRDefault="00E402E7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BB7C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72CA" w14:textId="77777777" w:rsidR="00E402E7" w:rsidRPr="001304AF" w:rsidRDefault="00E40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B9B0F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0C842AC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B179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B4F6BDD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CF55" w14:textId="77777777" w:rsidR="00E402E7" w:rsidRPr="00CA3079" w:rsidRDefault="00E40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3C5BF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105F" w14:textId="77777777" w:rsidR="00E402E7" w:rsidRPr="001304AF" w:rsidRDefault="00E40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EDA23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735172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E402E7" w14:paraId="6DBDF4F0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4FA75" w14:textId="77777777" w:rsidR="00E402E7" w:rsidRDefault="00E402E7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32C6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2F8D885C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EE43" w14:textId="77777777" w:rsidR="00E402E7" w:rsidRPr="001304AF" w:rsidRDefault="00E40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6D10" w14:textId="77777777" w:rsidR="00E402E7" w:rsidRDefault="00E402E7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9D5C7CB" w14:textId="77777777" w:rsidR="00E402E7" w:rsidRPr="00180EA2" w:rsidRDefault="00E402E7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8D71" w14:textId="77777777" w:rsidR="00E402E7" w:rsidRDefault="00E402E7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E199" w14:textId="77777777" w:rsidR="00E402E7" w:rsidRPr="00CA3079" w:rsidRDefault="00E40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713D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81604" w14:textId="77777777" w:rsidR="00E402E7" w:rsidRPr="001304AF" w:rsidRDefault="00E40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5DA9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42FDCE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00F8069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E402E7" w14:paraId="3F51FAB4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A8F41" w14:textId="77777777" w:rsidR="00E402E7" w:rsidRDefault="00E402E7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7FAA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C6870" w14:textId="77777777" w:rsidR="00E402E7" w:rsidRDefault="00E40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55B1" w14:textId="77777777" w:rsidR="00E402E7" w:rsidRDefault="00E402E7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F2772AB" w14:textId="77777777" w:rsidR="00E402E7" w:rsidRDefault="00E402E7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6DE44" w14:textId="77777777" w:rsidR="00E402E7" w:rsidRDefault="00E402E7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9AFDE" w14:textId="77777777" w:rsidR="00E402E7" w:rsidRPr="00CA3079" w:rsidRDefault="00E40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B756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0E620FFF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747D" w14:textId="77777777" w:rsidR="00E402E7" w:rsidRPr="001304AF" w:rsidRDefault="00E40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D65B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755BA5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D4982B6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285BAD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402E7" w14:paraId="4A27E820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B92CC" w14:textId="77777777" w:rsidR="00E402E7" w:rsidRDefault="00E402E7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79EC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1619" w14:textId="77777777" w:rsidR="00E402E7" w:rsidRDefault="00E40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97BE0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EA1FC18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F5A4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27EC7503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3551C52A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A444" w14:textId="77777777" w:rsidR="00E402E7" w:rsidRPr="00CA3079" w:rsidRDefault="00E40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8D88" w14:textId="77777777" w:rsidR="00E402E7" w:rsidRDefault="00E402E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8987" w14:textId="77777777" w:rsidR="00E402E7" w:rsidRPr="001304AF" w:rsidRDefault="00E402E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C1E9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5CAE29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2A921C4F" w14:textId="77777777" w:rsidR="00E402E7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4254CC21" w14:textId="77777777" w:rsidR="00E402E7" w:rsidRPr="00B71446" w:rsidRDefault="00E402E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7801012B" w14:textId="77777777" w:rsidR="00E402E7" w:rsidRDefault="00E402E7">
      <w:pPr>
        <w:tabs>
          <w:tab w:val="left" w:pos="6382"/>
        </w:tabs>
        <w:rPr>
          <w:sz w:val="20"/>
        </w:rPr>
      </w:pPr>
    </w:p>
    <w:p w14:paraId="653666A3" w14:textId="77777777" w:rsidR="00E402E7" w:rsidRDefault="00E402E7" w:rsidP="00B52218">
      <w:pPr>
        <w:pStyle w:val="Heading1"/>
        <w:spacing w:line="360" w:lineRule="auto"/>
      </w:pPr>
      <w:r>
        <w:t>LINIA 704</w:t>
      </w:r>
    </w:p>
    <w:p w14:paraId="730C5FFE" w14:textId="77777777" w:rsidR="00E402E7" w:rsidRDefault="00E402E7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402E7" w14:paraId="3F10B98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B78E0" w14:textId="77777777" w:rsidR="00E402E7" w:rsidRDefault="00E402E7" w:rsidP="00E402E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0EE7" w14:textId="77777777" w:rsidR="00E402E7" w:rsidRDefault="00E402E7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5BED927A" w14:textId="77777777" w:rsidR="00E402E7" w:rsidRDefault="00E402E7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93500" w14:textId="77777777" w:rsidR="00E402E7" w:rsidRPr="00E4080B" w:rsidRDefault="00E402E7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3234F" w14:textId="77777777" w:rsidR="00E402E7" w:rsidRDefault="00E402E7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14:paraId="773E4D29" w14:textId="77777777" w:rsidR="00E402E7" w:rsidRDefault="00E402E7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1854" w14:textId="77777777" w:rsidR="00E402E7" w:rsidRDefault="00E402E7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920DC" w14:textId="77777777" w:rsidR="00E402E7" w:rsidRPr="00E4080B" w:rsidRDefault="00E402E7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89AA" w14:textId="77777777" w:rsidR="00E402E7" w:rsidRDefault="00E402E7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7B940E41" w14:textId="77777777" w:rsidR="00E402E7" w:rsidRDefault="00E402E7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3C919" w14:textId="77777777" w:rsidR="00E402E7" w:rsidRPr="00E4080B" w:rsidRDefault="00E402E7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BD18" w14:textId="77777777" w:rsidR="00E402E7" w:rsidRPr="001467E0" w:rsidRDefault="00E402E7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E4102AF" w14:textId="77777777" w:rsidR="00E402E7" w:rsidRPr="00C00026" w:rsidRDefault="00E402E7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3C7C15D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B6F73" w14:textId="77777777" w:rsidR="00E402E7" w:rsidRDefault="00E402E7" w:rsidP="00E402E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7A12" w14:textId="77777777" w:rsidR="00E402E7" w:rsidRDefault="00E402E7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B08F1" w14:textId="77777777" w:rsidR="00E402E7" w:rsidRPr="00E4080B" w:rsidRDefault="00E402E7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B787" w14:textId="77777777" w:rsidR="00E402E7" w:rsidRDefault="00E402E7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14:paraId="2CF795CE" w14:textId="77777777" w:rsidR="00E402E7" w:rsidRDefault="00E402E7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313AB88F" w14:textId="77777777" w:rsidR="00E402E7" w:rsidRDefault="00E402E7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0CAF" w14:textId="77777777" w:rsidR="00E402E7" w:rsidRDefault="00E402E7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5B08" w14:textId="77777777" w:rsidR="00E402E7" w:rsidRPr="00E4080B" w:rsidRDefault="00E402E7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2A5C" w14:textId="77777777" w:rsidR="00E402E7" w:rsidRDefault="00E402E7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C6D7" w14:textId="77777777" w:rsidR="00E402E7" w:rsidRPr="00E4080B" w:rsidRDefault="00E402E7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0186" w14:textId="77777777" w:rsidR="00E402E7" w:rsidRDefault="00E402E7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26E5A1D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FDB95" w14:textId="77777777" w:rsidR="00E402E7" w:rsidRDefault="00E402E7" w:rsidP="00E402E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DF96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4C17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8FCF4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2D8CD404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0EAE59D9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99CBE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06BB" w14:textId="77777777" w:rsidR="00E402E7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0861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3FEA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C336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686883F0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FA4C7" w14:textId="77777777" w:rsidR="00E402E7" w:rsidRDefault="00E402E7" w:rsidP="00E402E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4C0D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F3576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C62F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6E19DC80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712D1C20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DAC1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103F1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1089F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8DF6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6D3D0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50A8ABB1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9A82EE" w14:textId="77777777" w:rsidR="00E402E7" w:rsidRDefault="00E402E7" w:rsidP="00E402E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D97CA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E41F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03487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14:paraId="022C12E3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6FDD3AE5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5862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07573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B26A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6D3E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6AA1B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CEFDDF6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CF95FD" w14:textId="77777777" w:rsidR="00E402E7" w:rsidRDefault="00E402E7" w:rsidP="00E402E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A124E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545D1CDE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94505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9886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6F6D1FFF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793D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4FFE3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9826E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3BAD7D12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DD7B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4652A" w14:textId="77777777" w:rsidR="00E402E7" w:rsidRPr="001467E0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259DFEB" w14:textId="77777777" w:rsidR="00E402E7" w:rsidRPr="008D7F2C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7FBC6343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230AED" w14:textId="77777777" w:rsidR="00E402E7" w:rsidRDefault="00E402E7" w:rsidP="00E402E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E76F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14:paraId="46C97626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6E11" w14:textId="77777777" w:rsidR="00E402E7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48FD" w14:textId="77777777" w:rsidR="00E402E7" w:rsidRDefault="00E402E7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23F1B7FA" w14:textId="77777777" w:rsidR="00E402E7" w:rsidRDefault="00E402E7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AFCA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942D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5A3C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AB279" w14:textId="77777777" w:rsidR="00E402E7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9D67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402E7" w14:paraId="40B0827B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39024A" w14:textId="77777777" w:rsidR="00E402E7" w:rsidRDefault="00E402E7" w:rsidP="00E402E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C1F4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64DD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4471B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3A38A1F6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A3B53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BAA5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F71A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A6BE6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4407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F23C4D4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A7C87" w14:textId="77777777" w:rsidR="00E402E7" w:rsidRDefault="00E402E7" w:rsidP="00E402E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2AB3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DED5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67FE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0B697A95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4A8B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2889AFB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328D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1AE0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D113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AD9B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66D5C5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E402E7" w14:paraId="69206F92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2BFD3" w14:textId="77777777" w:rsidR="00E402E7" w:rsidRDefault="00E402E7" w:rsidP="00E402E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5CE15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B999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DE5F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5102E0C4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59B96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C846" w14:textId="77777777" w:rsidR="00E402E7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E5CB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77B6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483A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AD9B02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E402E7" w14:paraId="3C6C741A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517B2" w14:textId="77777777" w:rsidR="00E402E7" w:rsidRDefault="00E402E7" w:rsidP="00E402E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AD177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2BF35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5390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0585FBB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D470C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A7B8775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3CCA" w14:textId="77777777" w:rsidR="00E402E7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EE72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855D0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11AEE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12D46F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E402E7" w14:paraId="44425F80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ED1C1" w14:textId="77777777" w:rsidR="00E402E7" w:rsidRDefault="00E402E7" w:rsidP="00E402E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9773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1BC6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64A6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A2C3FD2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93D85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7D9F62C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F48A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323F4" w14:textId="77777777" w:rsidR="00E402E7" w:rsidRDefault="00E402E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2EF8" w14:textId="77777777" w:rsidR="00E402E7" w:rsidRPr="00E4080B" w:rsidRDefault="00E402E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A614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2D19C5" w14:textId="77777777" w:rsidR="00E402E7" w:rsidRDefault="00E402E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14:paraId="41568F89" w14:textId="77777777" w:rsidR="00E402E7" w:rsidRDefault="00E402E7">
      <w:pPr>
        <w:spacing w:before="40" w:after="40" w:line="192" w:lineRule="auto"/>
        <w:ind w:right="57"/>
        <w:rPr>
          <w:sz w:val="20"/>
        </w:rPr>
      </w:pPr>
    </w:p>
    <w:p w14:paraId="0669B99F" w14:textId="77777777" w:rsidR="00E402E7" w:rsidRDefault="00E402E7" w:rsidP="00D06EF4">
      <w:pPr>
        <w:pStyle w:val="Heading1"/>
        <w:spacing w:line="360" w:lineRule="auto"/>
      </w:pPr>
      <w:r>
        <w:t>LINIA 705</w:t>
      </w:r>
    </w:p>
    <w:p w14:paraId="2102C71B" w14:textId="77777777" w:rsidR="00E402E7" w:rsidRDefault="00E402E7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402E7" w14:paraId="348D774E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D0F15" w14:textId="77777777" w:rsidR="00E402E7" w:rsidRDefault="00E402E7" w:rsidP="00E402E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5BEA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7ECAFE31" w14:textId="77777777" w:rsidR="00E402E7" w:rsidRDefault="00E402E7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9B01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6348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14:paraId="7AEEACE6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FB67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5E09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3AE9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ECF6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B7E00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7DC535CE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6B2BE" w14:textId="77777777" w:rsidR="00E402E7" w:rsidRDefault="00E402E7" w:rsidP="00E402E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00D6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0D51A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2B9A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40E16EAA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235F40AF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133A5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71204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EB76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D6B3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59C8" w14:textId="77777777" w:rsidR="00E402E7" w:rsidRDefault="00E402E7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654E0DA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E0C1C" w14:textId="77777777" w:rsidR="00E402E7" w:rsidRDefault="00E402E7" w:rsidP="00E402E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53C7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EFAE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BFC1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34CD04EA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4885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1E4E30B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14:paraId="24E6F6D6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B98416A" w14:textId="77777777" w:rsidR="00E402E7" w:rsidRDefault="00E402E7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58E6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93DC7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ED6A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A132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1FE304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E402E7" w14:paraId="5BFA2FBF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2E137" w14:textId="77777777" w:rsidR="00E402E7" w:rsidRDefault="00E402E7" w:rsidP="00E402E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C28A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1ED85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1C26F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7DAD0239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461B" w14:textId="77777777" w:rsidR="00E402E7" w:rsidRDefault="00E402E7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6E53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2B03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E928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17FEB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8532C9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E402E7" w14:paraId="4C2BE1A2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68D5A" w14:textId="77777777" w:rsidR="00E402E7" w:rsidRDefault="00E402E7" w:rsidP="00E402E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7CCE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14:paraId="4FE5ACC6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1FBC6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BE95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14:paraId="01D04A4D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F1C3A" w14:textId="77777777" w:rsidR="00E402E7" w:rsidRDefault="00E402E7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B602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72DF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B080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F006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5BCC93B1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BDA52" w14:textId="77777777" w:rsidR="00E402E7" w:rsidRDefault="00E402E7" w:rsidP="00E402E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46CC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14:paraId="3D6FACC4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BEF0" w14:textId="77777777" w:rsidR="00E402E7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A799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14:paraId="2E2A6B15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C5F8" w14:textId="77777777" w:rsidR="00E402E7" w:rsidRDefault="00E402E7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7D8E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8ED9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E1A3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1D01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5B0B19B7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CF75" w14:textId="77777777" w:rsidR="00E402E7" w:rsidRDefault="00E402E7" w:rsidP="00E402E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9366" w14:textId="77777777" w:rsidR="00E402E7" w:rsidRDefault="00E402E7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14:paraId="3FF46601" w14:textId="77777777" w:rsidR="00E402E7" w:rsidRDefault="00E402E7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A05D0" w14:textId="77777777" w:rsidR="00E402E7" w:rsidRDefault="00E402E7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DC10D" w14:textId="77777777" w:rsidR="00E402E7" w:rsidRDefault="00E402E7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14:paraId="59A3C3F2" w14:textId="77777777" w:rsidR="00E402E7" w:rsidRDefault="00E402E7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0BE7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99D4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05B2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79E5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2652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1E495105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65A1F" w14:textId="77777777" w:rsidR="00E402E7" w:rsidRDefault="00E402E7" w:rsidP="00E402E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2C88" w14:textId="77777777" w:rsidR="00E402E7" w:rsidRDefault="00E402E7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14:paraId="1EE52C02" w14:textId="77777777" w:rsidR="00E402E7" w:rsidRDefault="00E402E7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10F5" w14:textId="77777777" w:rsidR="00E402E7" w:rsidRDefault="00E402E7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64BE" w14:textId="77777777" w:rsidR="00E402E7" w:rsidRDefault="00E402E7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1206896B" w14:textId="77777777" w:rsidR="00E402E7" w:rsidRDefault="00E402E7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90C9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2A5C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063B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D42F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AE53E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E402E7" w14:paraId="43CE928C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5E9F4" w14:textId="77777777" w:rsidR="00E402E7" w:rsidRDefault="00E402E7" w:rsidP="00E402E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D3E3C" w14:textId="77777777" w:rsidR="00E402E7" w:rsidRDefault="00E402E7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14:paraId="30A962BB" w14:textId="77777777" w:rsidR="00E402E7" w:rsidRDefault="00E402E7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7F17" w14:textId="77777777" w:rsidR="00E402E7" w:rsidRDefault="00E402E7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1896B" w14:textId="77777777" w:rsidR="00E402E7" w:rsidRDefault="00E402E7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4C41B5A5" w14:textId="77777777" w:rsidR="00E402E7" w:rsidRDefault="00E402E7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6AD0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684E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61C3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3F33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23457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66C262E5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8E463" w14:textId="77777777" w:rsidR="00E402E7" w:rsidRDefault="00E402E7" w:rsidP="00E402E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2DE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14:paraId="0F150D84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43A4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B761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14:paraId="40EEE50C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CAE9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2668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54D9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E657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8BD2" w14:textId="77777777" w:rsidR="00E402E7" w:rsidRPr="00D84B80" w:rsidRDefault="00E402E7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E84C691" w14:textId="77777777" w:rsidR="00E402E7" w:rsidRPr="00577556" w:rsidRDefault="00E402E7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0332E09B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8CA33" w14:textId="77777777" w:rsidR="00E402E7" w:rsidRDefault="00E402E7" w:rsidP="00E402E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ECA7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B29D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F2BF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386D6EB1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593C45F4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90AE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6AC1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5E95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C4641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01A6E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55E787A8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F4A56" w14:textId="77777777" w:rsidR="00E402E7" w:rsidRDefault="00E402E7" w:rsidP="00E402E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3AFA4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614BA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5D7A5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531EB7FF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14:paraId="5C85906B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5076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2D56E72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14:paraId="00FAF25F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14:paraId="3630C9CE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14:paraId="08BAAC85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3099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45F5" w14:textId="77777777" w:rsidR="00E402E7" w:rsidRDefault="00E402E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A2E4" w14:textId="77777777" w:rsidR="00E402E7" w:rsidRPr="006A1A91" w:rsidRDefault="00E402E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EB55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0BE1F1" w14:textId="77777777" w:rsidR="00E402E7" w:rsidRDefault="00E402E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14:paraId="2E4C1F35" w14:textId="77777777" w:rsidR="00E402E7" w:rsidRPr="00454E32" w:rsidRDefault="00E402E7">
      <w:pPr>
        <w:spacing w:before="40" w:after="40" w:line="192" w:lineRule="auto"/>
        <w:ind w:right="57"/>
        <w:rPr>
          <w:b/>
          <w:sz w:val="20"/>
        </w:rPr>
      </w:pPr>
    </w:p>
    <w:p w14:paraId="4B2A604F" w14:textId="77777777" w:rsidR="00E402E7" w:rsidRDefault="00E402E7" w:rsidP="00F0370D">
      <w:pPr>
        <w:pStyle w:val="Heading1"/>
        <w:spacing w:line="360" w:lineRule="auto"/>
      </w:pPr>
      <w:r>
        <w:t>LINIA 800</w:t>
      </w:r>
    </w:p>
    <w:p w14:paraId="33BD89A5" w14:textId="77777777" w:rsidR="00E402E7" w:rsidRDefault="00E402E7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402E7" w14:paraId="3D2C862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65BB5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8DD49" w14:textId="77777777" w:rsidR="00E402E7" w:rsidRDefault="00E402E7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E0BA4" w14:textId="77777777" w:rsidR="00E402E7" w:rsidRPr="001161EA" w:rsidRDefault="00E402E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16F6B" w14:textId="77777777" w:rsidR="00E402E7" w:rsidRDefault="00E402E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D0C115F" w14:textId="77777777" w:rsidR="00E402E7" w:rsidRDefault="00E402E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33784" w14:textId="77777777" w:rsidR="00E402E7" w:rsidRDefault="00E402E7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579CC" w14:textId="77777777" w:rsidR="00E402E7" w:rsidRPr="001161EA" w:rsidRDefault="00E402E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E85D1" w14:textId="77777777" w:rsidR="00E402E7" w:rsidRDefault="00E402E7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05C65" w14:textId="77777777" w:rsidR="00E402E7" w:rsidRPr="008D08DE" w:rsidRDefault="00E402E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574BE" w14:textId="77777777" w:rsidR="00E402E7" w:rsidRDefault="00E402E7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28E34AF7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33392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E6B18" w14:textId="77777777" w:rsidR="00E402E7" w:rsidRDefault="00E402E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F1F5B" w14:textId="77777777" w:rsidR="00E402E7" w:rsidRPr="001161EA" w:rsidRDefault="00E402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2C345" w14:textId="77777777" w:rsidR="00E402E7" w:rsidRDefault="00E402E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DCA0669" w14:textId="77777777" w:rsidR="00E402E7" w:rsidRDefault="00E402E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4A38A" w14:textId="77777777" w:rsidR="00E402E7" w:rsidRDefault="00E402E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2C438" w14:textId="77777777" w:rsidR="00E402E7" w:rsidRPr="001161EA" w:rsidRDefault="00E402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E5F14" w14:textId="77777777" w:rsidR="00E402E7" w:rsidRDefault="00E402E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247B9" w14:textId="77777777" w:rsidR="00E402E7" w:rsidRPr="008D08DE" w:rsidRDefault="00E402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66CA8" w14:textId="77777777" w:rsidR="00E402E7" w:rsidRDefault="00E402E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62397FF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FA8B8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85D27" w14:textId="77777777" w:rsidR="00E402E7" w:rsidRDefault="00E402E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A97DB" w14:textId="77777777" w:rsidR="00E402E7" w:rsidRPr="001161EA" w:rsidRDefault="00E402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07B9B" w14:textId="77777777" w:rsidR="00E402E7" w:rsidRDefault="00E402E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A92DB5A" w14:textId="77777777" w:rsidR="00E402E7" w:rsidRDefault="00E402E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5D0DB" w14:textId="77777777" w:rsidR="00E402E7" w:rsidRDefault="00E402E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A2E23" w14:textId="77777777" w:rsidR="00E402E7" w:rsidRPr="001161EA" w:rsidRDefault="00E402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8C09E" w14:textId="77777777" w:rsidR="00E402E7" w:rsidRDefault="00E402E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2474F" w14:textId="77777777" w:rsidR="00E402E7" w:rsidRPr="008D08DE" w:rsidRDefault="00E402E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6A0B5" w14:textId="77777777" w:rsidR="00E402E7" w:rsidRDefault="00E402E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6FEEA9" w14:textId="77777777" w:rsidR="00E402E7" w:rsidRDefault="00E402E7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E402E7" w:rsidRPr="00A8307A" w14:paraId="4A2A49B6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AD9DE" w14:textId="77777777" w:rsidR="00E402E7" w:rsidRPr="00A75A00" w:rsidRDefault="00E402E7" w:rsidP="00E402E7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4F763" w14:textId="77777777" w:rsidR="00E402E7" w:rsidRPr="00A8307A" w:rsidRDefault="00E40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34D5B" w14:textId="77777777" w:rsidR="00E402E7" w:rsidRPr="00A8307A" w:rsidRDefault="00E40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B8554" w14:textId="77777777" w:rsidR="00E402E7" w:rsidRPr="00A8307A" w:rsidRDefault="00E402E7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6EFA9" w14:textId="77777777" w:rsidR="00E402E7" w:rsidRDefault="00E402E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9F501E1" w14:textId="77777777" w:rsidR="00E402E7" w:rsidRDefault="00E402E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47560CA0" w14:textId="77777777" w:rsidR="00E402E7" w:rsidRDefault="00E402E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B2F2194" w14:textId="77777777" w:rsidR="00E402E7" w:rsidRDefault="00E402E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8013B" w14:textId="77777777" w:rsidR="00E402E7" w:rsidRDefault="00E40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425CD" w14:textId="77777777" w:rsidR="00E402E7" w:rsidRPr="00A8307A" w:rsidRDefault="00E40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AFC7E" w14:textId="77777777" w:rsidR="00E402E7" w:rsidRPr="00A8307A" w:rsidRDefault="00E40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55181" w14:textId="77777777" w:rsidR="00E402E7" w:rsidRDefault="00E402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7492A3" w14:textId="77777777" w:rsidR="00E402E7" w:rsidRPr="00A8307A" w:rsidRDefault="00E402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E402E7" w:rsidRPr="00A8307A" w14:paraId="53054290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AA46E" w14:textId="77777777" w:rsidR="00E402E7" w:rsidRPr="00A75A00" w:rsidRDefault="00E402E7" w:rsidP="00E402E7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2FD94" w14:textId="77777777" w:rsidR="00E402E7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0BA70D02" w14:textId="77777777" w:rsidR="00E402E7" w:rsidRPr="00A8307A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AAAF8" w14:textId="77777777" w:rsidR="00E402E7" w:rsidRPr="00A8307A" w:rsidRDefault="00E40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DAA23" w14:textId="77777777" w:rsidR="00E402E7" w:rsidRDefault="00E402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7224C379" w14:textId="77777777" w:rsidR="00E402E7" w:rsidRDefault="00E402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BF318" w14:textId="77777777" w:rsidR="00E402E7" w:rsidRDefault="00E402E7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99631" w14:textId="77777777" w:rsidR="00E402E7" w:rsidRDefault="00E40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3B1AA" w14:textId="77777777" w:rsidR="00E402E7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702394C1" w14:textId="77777777" w:rsidR="00E402E7" w:rsidRPr="00A8307A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EB3B1" w14:textId="77777777" w:rsidR="00E402E7" w:rsidRPr="00A8307A" w:rsidRDefault="00E40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03F47" w14:textId="77777777" w:rsidR="00E402E7" w:rsidRDefault="00E402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D58668D" w14:textId="77777777" w:rsidR="00E402E7" w:rsidRDefault="00E402E7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23630E75" w14:textId="77777777" w:rsidR="00E402E7" w:rsidRDefault="00E402E7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2A2E732D" w14:textId="77777777" w:rsidR="00E402E7" w:rsidRDefault="00E402E7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E402E7" w14:paraId="597060F3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77784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B753" w14:textId="77777777" w:rsidR="00E402E7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EA14" w14:textId="77777777" w:rsidR="00E402E7" w:rsidRPr="001161EA" w:rsidRDefault="00E40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F5EE" w14:textId="77777777" w:rsidR="00E402E7" w:rsidRDefault="00E402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05447E43" w14:textId="77777777" w:rsidR="00E402E7" w:rsidRDefault="00E402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78CD" w14:textId="77777777" w:rsidR="00E402E7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6A32D9D" w14:textId="77777777" w:rsidR="00E402E7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8B0B" w14:textId="77777777" w:rsidR="00E402E7" w:rsidRPr="001161EA" w:rsidRDefault="00E40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08E1" w14:textId="77777777" w:rsidR="00E402E7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95816" w14:textId="77777777" w:rsidR="00E402E7" w:rsidRPr="008D08DE" w:rsidRDefault="00E40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50E3F" w14:textId="77777777" w:rsidR="00E402E7" w:rsidRDefault="00E402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E402E7" w14:paraId="178D76F6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30DB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0E96" w14:textId="77777777" w:rsidR="00E402E7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5FD7" w14:textId="77777777" w:rsidR="00E402E7" w:rsidRPr="001161EA" w:rsidRDefault="00E40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0A2A8" w14:textId="77777777" w:rsidR="00E402E7" w:rsidRDefault="00E402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030CE1EC" w14:textId="77777777" w:rsidR="00E402E7" w:rsidRDefault="00E402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DAE0" w14:textId="77777777" w:rsidR="00E402E7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6630896F" w14:textId="77777777" w:rsidR="00E402E7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6F1551CB" w14:textId="77777777" w:rsidR="00E402E7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1FEFDD39" w14:textId="77777777" w:rsidR="00E402E7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50068C94" w14:textId="77777777" w:rsidR="00E402E7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264BDE70" w14:textId="77777777" w:rsidR="00E402E7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2BE7" w14:textId="77777777" w:rsidR="00E402E7" w:rsidRPr="001161EA" w:rsidRDefault="00E40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261F" w14:textId="77777777" w:rsidR="00E402E7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27A3" w14:textId="77777777" w:rsidR="00E402E7" w:rsidRPr="008D08DE" w:rsidRDefault="00E40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70C7" w14:textId="77777777" w:rsidR="00E402E7" w:rsidRDefault="00E402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7D16DFA7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967CD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F24C" w14:textId="77777777" w:rsidR="00E402E7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F2ABF" w14:textId="77777777" w:rsidR="00E402E7" w:rsidRPr="001161EA" w:rsidRDefault="00E40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B2C2" w14:textId="77777777" w:rsidR="00E402E7" w:rsidRDefault="00E402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1A05C" w14:textId="77777777" w:rsidR="00E402E7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A1C5" w14:textId="77777777" w:rsidR="00E402E7" w:rsidRPr="001161EA" w:rsidRDefault="00E40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CCD2" w14:textId="77777777" w:rsidR="00E402E7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979DC" w14:textId="77777777" w:rsidR="00E402E7" w:rsidRPr="008D08DE" w:rsidRDefault="00E40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9561" w14:textId="77777777" w:rsidR="00E402E7" w:rsidRDefault="00E402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23ADBD" w14:textId="77777777" w:rsidR="00E402E7" w:rsidRDefault="00E402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CCFD1C" w14:textId="77777777" w:rsidR="00E402E7" w:rsidRDefault="00E402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402E7" w14:paraId="376AC09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F0A9E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4078" w14:textId="77777777" w:rsidR="00E402E7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F2D1" w14:textId="77777777" w:rsidR="00E402E7" w:rsidRPr="001161EA" w:rsidRDefault="00E40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10BE" w14:textId="77777777" w:rsidR="00E402E7" w:rsidRDefault="00E402E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F3A8B" w14:textId="77777777" w:rsidR="00E402E7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A12A" w14:textId="77777777" w:rsidR="00E402E7" w:rsidRDefault="00E40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4AAB6" w14:textId="77777777" w:rsidR="00E402E7" w:rsidRDefault="00E402E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FBE2" w14:textId="77777777" w:rsidR="00E402E7" w:rsidRPr="008D08DE" w:rsidRDefault="00E402E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CD901" w14:textId="77777777" w:rsidR="00E402E7" w:rsidRDefault="00E402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4DD547" w14:textId="77777777" w:rsidR="00E402E7" w:rsidRDefault="00E402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FBDD6E" w14:textId="77777777" w:rsidR="00E402E7" w:rsidRDefault="00E402E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402E7" w14:paraId="28D2535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B55F9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E143" w14:textId="77777777" w:rsidR="00E402E7" w:rsidRDefault="00E402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9CD5" w14:textId="77777777" w:rsidR="00E402E7" w:rsidRPr="001161EA" w:rsidRDefault="00E402E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87AE2" w14:textId="77777777" w:rsidR="00E402E7" w:rsidRDefault="00E402E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1256" w14:textId="77777777" w:rsidR="00E402E7" w:rsidRDefault="00E402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25CF" w14:textId="77777777" w:rsidR="00E402E7" w:rsidRDefault="00E402E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A7BB9" w14:textId="77777777" w:rsidR="00E402E7" w:rsidRDefault="00E402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360F" w14:textId="77777777" w:rsidR="00E402E7" w:rsidRPr="008D08DE" w:rsidRDefault="00E402E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BACB8" w14:textId="77777777" w:rsidR="00E402E7" w:rsidRDefault="00E402E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2E15CA" w14:textId="77777777" w:rsidR="00E402E7" w:rsidRDefault="00E402E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06C578" w14:textId="77777777" w:rsidR="00E402E7" w:rsidRDefault="00E402E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E402E7" w14:paraId="1AA0DB6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382FA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72E7" w14:textId="77777777" w:rsidR="00E402E7" w:rsidRDefault="00E402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5AC91010" w14:textId="77777777" w:rsidR="00E402E7" w:rsidRDefault="00E402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A114C" w14:textId="77777777" w:rsidR="00E402E7" w:rsidRPr="001161EA" w:rsidRDefault="00E402E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887E" w14:textId="77777777" w:rsidR="00E402E7" w:rsidRDefault="00E402E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3B98" w14:textId="77777777" w:rsidR="00E402E7" w:rsidRDefault="00E402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DE652" w14:textId="77777777" w:rsidR="00E402E7" w:rsidRDefault="00E402E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C927" w14:textId="77777777" w:rsidR="00E402E7" w:rsidRDefault="00E402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6D68E" w14:textId="77777777" w:rsidR="00E402E7" w:rsidRPr="008D08DE" w:rsidRDefault="00E402E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1C2F3" w14:textId="77777777" w:rsidR="00E402E7" w:rsidRDefault="00E402E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5EE9336E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E4428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9736B" w14:textId="77777777" w:rsidR="00E402E7" w:rsidRDefault="00E40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B53F" w14:textId="77777777" w:rsidR="00E402E7" w:rsidRPr="001161EA" w:rsidRDefault="00E40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F28DF" w14:textId="77777777" w:rsidR="00E402E7" w:rsidRDefault="00E402E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FDDF0" w14:textId="77777777" w:rsidR="00E402E7" w:rsidRDefault="00E40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B11FB62" w14:textId="77777777" w:rsidR="00E402E7" w:rsidRDefault="00E40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A51D" w14:textId="77777777" w:rsidR="00E402E7" w:rsidRDefault="00E40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FA16" w14:textId="77777777" w:rsidR="00E402E7" w:rsidRDefault="00E402E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12CF" w14:textId="77777777" w:rsidR="00E402E7" w:rsidRPr="008D08DE" w:rsidRDefault="00E402E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497E" w14:textId="77777777" w:rsidR="00E402E7" w:rsidRDefault="00E402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9C4CC1" w14:textId="77777777" w:rsidR="00E402E7" w:rsidRDefault="00E402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3943C1" w14:textId="77777777" w:rsidR="00E402E7" w:rsidRDefault="00E402E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402E7" w14:paraId="23E7677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6E797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6386" w14:textId="77777777" w:rsidR="00E402E7" w:rsidRDefault="00E402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D316" w14:textId="77777777" w:rsidR="00E402E7" w:rsidRPr="001161EA" w:rsidRDefault="00E402E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CE" w14:textId="77777777" w:rsidR="00E402E7" w:rsidRDefault="00E402E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3232" w14:textId="77777777" w:rsidR="00E402E7" w:rsidRDefault="00E402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8D51" w14:textId="77777777" w:rsidR="00E402E7" w:rsidRDefault="00E402E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23EA9" w14:textId="77777777" w:rsidR="00E402E7" w:rsidRDefault="00E402E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91E4" w14:textId="77777777" w:rsidR="00E402E7" w:rsidRPr="008D08DE" w:rsidRDefault="00E402E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BB005" w14:textId="77777777" w:rsidR="00E402E7" w:rsidRDefault="00E402E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3C81A3" w14:textId="77777777" w:rsidR="00E402E7" w:rsidRDefault="00E402E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46318A" w14:textId="77777777" w:rsidR="00E402E7" w:rsidRDefault="00E402E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E402E7" w14:paraId="0838ED4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9A62F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9445E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CE8C" w14:textId="77777777" w:rsidR="00E402E7" w:rsidRPr="001161EA" w:rsidRDefault="00E40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0A933" w14:textId="77777777" w:rsidR="00E402E7" w:rsidRDefault="00E40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7E949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D749A" w14:textId="77777777" w:rsidR="00E402E7" w:rsidRDefault="00E40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250A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CDC74" w14:textId="77777777" w:rsidR="00E402E7" w:rsidRPr="008D08DE" w:rsidRDefault="00E40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36AA" w14:textId="77777777" w:rsidR="00E402E7" w:rsidRDefault="00E40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A80095" w14:textId="77777777" w:rsidR="00E402E7" w:rsidRDefault="00E40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2B3265" w14:textId="77777777" w:rsidR="00E402E7" w:rsidRDefault="00E40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402E7" w14:paraId="2EE45F0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3E3E3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3130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E157" w14:textId="77777777" w:rsidR="00E402E7" w:rsidRPr="001161EA" w:rsidRDefault="00E40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BDD1" w14:textId="77777777" w:rsidR="00E402E7" w:rsidRDefault="00E40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D478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7B73B564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A734" w14:textId="77777777" w:rsidR="00E402E7" w:rsidRDefault="00E40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542B0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611B" w14:textId="77777777" w:rsidR="00E402E7" w:rsidRPr="008D08DE" w:rsidRDefault="00E40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3CB9" w14:textId="77777777" w:rsidR="00E402E7" w:rsidRDefault="00E40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4096812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F2109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094B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76D6" w14:textId="77777777" w:rsidR="00E402E7" w:rsidRPr="001161EA" w:rsidRDefault="00E40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BB7E" w14:textId="77777777" w:rsidR="00E402E7" w:rsidRDefault="00E40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22BCC31E" w14:textId="77777777" w:rsidR="00E402E7" w:rsidRDefault="00E40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6106B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AD65" w14:textId="77777777" w:rsidR="00E402E7" w:rsidRDefault="00E40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AAF9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3693DD89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AAC2" w14:textId="77777777" w:rsidR="00E402E7" w:rsidRDefault="00E40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1B416" w14:textId="77777777" w:rsidR="00E402E7" w:rsidRDefault="00E40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402E7" w14:paraId="49D24E50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5110D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C0ACC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FD3D" w14:textId="77777777" w:rsidR="00E402E7" w:rsidRDefault="00E40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DF1CB" w14:textId="77777777" w:rsidR="00E402E7" w:rsidRDefault="00E40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2B61AA0D" w14:textId="77777777" w:rsidR="00E402E7" w:rsidRDefault="00E40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57C21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DBCD" w14:textId="77777777" w:rsidR="00E402E7" w:rsidRDefault="00E40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80AD5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12C47289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AAD7E" w14:textId="77777777" w:rsidR="00E402E7" w:rsidRDefault="00E40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6555" w14:textId="77777777" w:rsidR="00E402E7" w:rsidRDefault="00E40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239EA5B9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32423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1AB9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6E33F409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EC63" w14:textId="77777777" w:rsidR="00E402E7" w:rsidRDefault="00E40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A7A30" w14:textId="77777777" w:rsidR="00E402E7" w:rsidRDefault="00E402E7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D5E76AD" w14:textId="77777777" w:rsidR="00E402E7" w:rsidRDefault="00E402E7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BB2C6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2D5F" w14:textId="77777777" w:rsidR="00E402E7" w:rsidRDefault="00E40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6E61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430D" w14:textId="77777777" w:rsidR="00E402E7" w:rsidRDefault="00E40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0BF6" w14:textId="77777777" w:rsidR="00E402E7" w:rsidRDefault="00E40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E402E7" w14:paraId="7338CAC0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87D61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BD8B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4606" w14:textId="77777777" w:rsidR="00E402E7" w:rsidRDefault="00E40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4DCA" w14:textId="77777777" w:rsidR="00E402E7" w:rsidRDefault="00E402E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7A3E10A7" w14:textId="77777777" w:rsidR="00E402E7" w:rsidRDefault="00E402E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C171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DFBF" w14:textId="77777777" w:rsidR="00E402E7" w:rsidRDefault="00E40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781C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353675DB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286E" w14:textId="77777777" w:rsidR="00E402E7" w:rsidRDefault="00E40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BD96" w14:textId="77777777" w:rsidR="00E402E7" w:rsidRDefault="00E40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18887152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72ED8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017D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FD44" w14:textId="77777777" w:rsidR="00E402E7" w:rsidRDefault="00E40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DFE9" w14:textId="77777777" w:rsidR="00E402E7" w:rsidRDefault="00E40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598CF0D" w14:textId="77777777" w:rsidR="00E402E7" w:rsidRDefault="00E402E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C04A9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95B8032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A581" w14:textId="77777777" w:rsidR="00E402E7" w:rsidRDefault="00E40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0733" w14:textId="77777777" w:rsidR="00E402E7" w:rsidRDefault="00E402E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185B" w14:textId="77777777" w:rsidR="00E402E7" w:rsidRDefault="00E402E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F12F5" w14:textId="77777777" w:rsidR="00E402E7" w:rsidRDefault="00E40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3707CF" w14:textId="77777777" w:rsidR="00E402E7" w:rsidRDefault="00E40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3382FE" w14:textId="77777777" w:rsidR="00E402E7" w:rsidRDefault="00E40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5135083D" w14:textId="77777777" w:rsidR="00E402E7" w:rsidRDefault="00E40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7A89EE50" w14:textId="77777777" w:rsidR="00E402E7" w:rsidRDefault="00E402E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E402E7" w14:paraId="3618C757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00CD0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5FFA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E08C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35E6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10CD86A2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B2AB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D7D1E57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CFBE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B6138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A033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78BEF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E02DA3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438994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0A01B190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7E058DAB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E402E7" w14:paraId="54493C94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435EF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1028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8B99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47D9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7EAF0C72" w14:textId="77777777" w:rsidR="00E402E7" w:rsidRPr="008B2519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D6F99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32EEF91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3CE2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6E37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EBB9" w14:textId="77777777" w:rsidR="00E402E7" w:rsidRPr="008D08DE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1DCF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E402E7" w14:paraId="3173E9C7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5E451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B624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143C5E32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52D8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50888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5B4F7CA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C490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D3C0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6E4C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5C0F" w14:textId="77777777" w:rsidR="00E402E7" w:rsidRPr="008D08DE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B8E6D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1B610A73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C4CA3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DEC9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38920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951A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664BF50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5B19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8B72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8B8E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5CA772DE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95E7" w14:textId="77777777" w:rsidR="00E402E7" w:rsidRPr="008D08DE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97DEF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58D0F96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AA255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9ECE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2E521" w14:textId="77777777" w:rsidR="00E402E7" w:rsidRPr="001161EA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07D9" w14:textId="77777777" w:rsidR="00E402E7" w:rsidRDefault="00E402E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BA2C6AF" w14:textId="77777777" w:rsidR="00E402E7" w:rsidRDefault="00E402E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D98D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5822D5FB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DD44" w14:textId="77777777" w:rsidR="00E402E7" w:rsidRPr="001161EA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66CC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8BEF" w14:textId="77777777" w:rsidR="00E402E7" w:rsidRPr="008D08DE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11EA" w14:textId="77777777" w:rsidR="00E402E7" w:rsidRDefault="00E402E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E402E7" w14:paraId="58E7D7C1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DBD03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03F1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904F3" w14:textId="77777777" w:rsidR="00E402E7" w:rsidRPr="001161EA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B44B" w14:textId="77777777" w:rsidR="00E402E7" w:rsidRDefault="00E402E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3A48F2B" w14:textId="77777777" w:rsidR="00E402E7" w:rsidRDefault="00E402E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2A15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65FC29B7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93344" w14:textId="77777777" w:rsidR="00E402E7" w:rsidRPr="001161EA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6CC1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F2AA" w14:textId="77777777" w:rsidR="00E402E7" w:rsidRPr="008D08DE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59B2" w14:textId="77777777" w:rsidR="00E402E7" w:rsidRDefault="00E402E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E402E7" w14:paraId="3FA06E5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CFC00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73A1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A2FC" w14:textId="77777777" w:rsidR="00E402E7" w:rsidRPr="001161EA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5990" w14:textId="77777777" w:rsidR="00E402E7" w:rsidRDefault="00E402E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3FE9D61C" w14:textId="77777777" w:rsidR="00E402E7" w:rsidRDefault="00E402E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C020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14:paraId="722237D4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C6AA" w14:textId="77777777" w:rsidR="00E402E7" w:rsidRPr="001161EA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2AF9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434F" w14:textId="77777777" w:rsidR="00E402E7" w:rsidRPr="008D08DE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1805" w14:textId="77777777" w:rsidR="00E402E7" w:rsidRDefault="00E402E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6, 7, 8, 11 - 2T. </w:t>
            </w:r>
          </w:p>
        </w:tc>
      </w:tr>
      <w:tr w:rsidR="00E402E7" w14:paraId="534BB80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65A2D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1DE7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118A" w14:textId="77777777" w:rsidR="00E402E7" w:rsidRPr="001161EA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3C72E" w14:textId="77777777" w:rsidR="00E402E7" w:rsidRDefault="00E402E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79ED06D9" w14:textId="77777777" w:rsidR="00E402E7" w:rsidRDefault="00E402E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BC8E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14:paraId="704A41AA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0BCB" w14:textId="77777777" w:rsidR="00E402E7" w:rsidRPr="001161EA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F6076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5020" w14:textId="77777777" w:rsidR="00E402E7" w:rsidRPr="008D08DE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E3D9" w14:textId="77777777" w:rsidR="00E402E7" w:rsidRDefault="00E402E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6, 7, 8, 11 - 2T.</w:t>
            </w:r>
          </w:p>
        </w:tc>
      </w:tr>
      <w:tr w:rsidR="00E402E7" w14:paraId="75EAA99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EAC5F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8037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B7AA" w14:textId="77777777" w:rsidR="00E402E7" w:rsidRPr="001161EA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CE00" w14:textId="77777777" w:rsidR="00E402E7" w:rsidRDefault="00E402E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1433964B" w14:textId="77777777" w:rsidR="00E402E7" w:rsidRDefault="00E402E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68E1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14:paraId="5BD94AF7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CDA8" w14:textId="77777777" w:rsidR="00E402E7" w:rsidRPr="001161EA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77D66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83F4" w14:textId="77777777" w:rsidR="00E402E7" w:rsidRPr="008D08DE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EF92" w14:textId="77777777" w:rsidR="00E402E7" w:rsidRDefault="00E402E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Bărăganu - Fetești la liniile 6, 7, 8, </w:t>
            </w:r>
          </w:p>
          <w:p w14:paraId="540F9C43" w14:textId="77777777" w:rsidR="00E402E7" w:rsidRDefault="00E402E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E402E7" w14:paraId="79BC790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87A8B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F001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111B" w14:textId="77777777" w:rsidR="00E402E7" w:rsidRPr="001161EA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A223B" w14:textId="77777777" w:rsidR="00E402E7" w:rsidRDefault="00E402E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59602113" w14:textId="77777777" w:rsidR="00E402E7" w:rsidRDefault="00E402E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C877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14:paraId="0BD47305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4EF8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B7D39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DABB" w14:textId="77777777" w:rsidR="00E402E7" w:rsidRPr="008D08DE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72EC4" w14:textId="77777777" w:rsidR="00E402E7" w:rsidRPr="009472C0" w:rsidRDefault="00E402E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AA188D" w14:textId="77777777" w:rsidR="00E402E7" w:rsidRPr="009472C0" w:rsidRDefault="00E402E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4A7CC319" w14:textId="77777777" w:rsidR="00E402E7" w:rsidRPr="009472C0" w:rsidRDefault="00E402E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2F5562CF" w14:textId="77777777" w:rsidR="00E402E7" w:rsidRDefault="00E402E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E402E7" w14:paraId="29758BF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C464E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F7E1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288A" w14:textId="77777777" w:rsidR="00E402E7" w:rsidRPr="001161EA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F9A5" w14:textId="77777777" w:rsidR="00E402E7" w:rsidRDefault="00E402E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4F1FFBAB" w14:textId="77777777" w:rsidR="00E402E7" w:rsidRDefault="00E402E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A8F6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F8CB70A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14:paraId="4456D406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B867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3988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08BF" w14:textId="77777777" w:rsidR="00E402E7" w:rsidRPr="008D08DE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F6845" w14:textId="77777777" w:rsidR="00E402E7" w:rsidRPr="009472C0" w:rsidRDefault="00E402E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9FF396" w14:textId="77777777" w:rsidR="00E402E7" w:rsidRPr="009472C0" w:rsidRDefault="00E402E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51509722" w14:textId="77777777" w:rsidR="00E402E7" w:rsidRPr="009472C0" w:rsidRDefault="00E402E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1BC2E4CC" w14:textId="77777777" w:rsidR="00E402E7" w:rsidRDefault="00E402E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1ED019BD" w14:textId="77777777" w:rsidR="00E402E7" w:rsidRPr="009472C0" w:rsidRDefault="00E402E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307820E8" w14:textId="77777777" w:rsidR="00E402E7" w:rsidRDefault="00E402E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14:paraId="0B93356F" w14:textId="77777777" w:rsidR="00E402E7" w:rsidRPr="009472C0" w:rsidRDefault="00E402E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E402E7" w14:paraId="7253F6D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63AE6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52AF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E835" w14:textId="77777777" w:rsidR="00E402E7" w:rsidRPr="001161EA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6EA90" w14:textId="77777777" w:rsidR="00E402E7" w:rsidRDefault="00E402E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2461375C" w14:textId="77777777" w:rsidR="00E402E7" w:rsidRDefault="00E402E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7BDF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14:paraId="41BDEB02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9321" w14:textId="77777777" w:rsidR="00E402E7" w:rsidRPr="001161EA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25F1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56EF" w14:textId="77777777" w:rsidR="00E402E7" w:rsidRPr="008D08DE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D423" w14:textId="77777777" w:rsidR="00E402E7" w:rsidRDefault="00E402E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E402E7" w14:paraId="55D1E8D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26650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BF71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0440" w14:textId="77777777" w:rsidR="00E402E7" w:rsidRPr="001161EA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FFE9" w14:textId="77777777" w:rsidR="00E402E7" w:rsidRDefault="00E402E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331586CE" w14:textId="77777777" w:rsidR="00E402E7" w:rsidRDefault="00E402E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5BA9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14:paraId="6F863F87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15C8" w14:textId="77777777" w:rsidR="00E402E7" w:rsidRPr="001161EA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5753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D16F" w14:textId="77777777" w:rsidR="00E402E7" w:rsidRPr="008D08DE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77B2" w14:textId="77777777" w:rsidR="00E402E7" w:rsidRDefault="00E402E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E402E7" w14:paraId="11B699E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E5FA3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E0C2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45B9" w14:textId="77777777" w:rsidR="00E402E7" w:rsidRPr="001161EA" w:rsidRDefault="00E402E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9C7B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7798DF17" w14:textId="77777777" w:rsidR="00E402E7" w:rsidRDefault="00E402E7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6F57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4C32B5C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4E63183A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53E90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DFDD1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1D27" w14:textId="77777777" w:rsidR="00E402E7" w:rsidRPr="008D08DE" w:rsidRDefault="00E402E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E6664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5AE2AB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E402E7" w14:paraId="611CF2A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A2BD3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00462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0F6C" w14:textId="77777777" w:rsidR="00E402E7" w:rsidRPr="001161EA" w:rsidRDefault="00E402E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D8AB0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36CE3D5B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4A779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0699783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4C2A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BD59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F439" w14:textId="77777777" w:rsidR="00E402E7" w:rsidRPr="008D08DE" w:rsidRDefault="00E402E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EFF8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D3DEF3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E402E7" w14:paraId="5CB30BF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603D4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ABF7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F54E" w14:textId="77777777" w:rsidR="00E402E7" w:rsidRPr="001161EA" w:rsidRDefault="00E402E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6B42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CFC861C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D6C8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789A52E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8631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CD47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A27EE" w14:textId="77777777" w:rsidR="00E402E7" w:rsidRPr="008D08DE" w:rsidRDefault="00E402E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E182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09D812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E402E7" w14:paraId="034F9E45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E2D50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D2D33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073E" w14:textId="77777777" w:rsidR="00E402E7" w:rsidRPr="001161EA" w:rsidRDefault="00E402E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ED055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7BB1B8E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E5C8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FA829A3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20EFC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98F0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8FC4B" w14:textId="77777777" w:rsidR="00E402E7" w:rsidRPr="008D08DE" w:rsidRDefault="00E402E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37933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1D7CF6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E402E7" w14:paraId="36B6BA3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779B0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0665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16AD" w14:textId="77777777" w:rsidR="00E402E7" w:rsidRPr="001161EA" w:rsidRDefault="00E402E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B75A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616BCA0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4A86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9EACF05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D294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F307D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3F225" w14:textId="77777777" w:rsidR="00E402E7" w:rsidRPr="008D08DE" w:rsidRDefault="00E402E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488A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549A78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E402E7" w14:paraId="7DC61DB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3D5C3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4945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3B516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B860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52C1B3C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D96E6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2232E80C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DCD1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0A34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4349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0B8F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E402E7" w14:paraId="0E1B2E1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F4BED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978B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7E2B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2D2E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CE53DC3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F4C03" w14:textId="77777777" w:rsidR="00E402E7" w:rsidRDefault="00E402E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6B93F7B0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0AA8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A247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5011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96095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E402E7" w14:paraId="4B59F23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4DD49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0FAF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8A86E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678B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49B0256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519F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8F2F6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DBC07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51A0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5559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8D762AE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E6C11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AF94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8DB8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943A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F483A61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75C1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630C6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9F698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F6D2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8259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41B371CC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17897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085A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5A2E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8FB8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CB76D19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173F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5AA73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BA18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0D07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88502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E402E7" w14:paraId="4DB0AB00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1714F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A124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B9D2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7BAA" w14:textId="77777777" w:rsidR="00E402E7" w:rsidRDefault="00E402E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B1C0272" w14:textId="77777777" w:rsidR="00E402E7" w:rsidRDefault="00E402E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B984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B83A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302E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C4DDF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32EA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01F8C0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E402E7" w14:paraId="551AE11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D0342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AFCD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F277D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9BFC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D4EE784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8C0B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7A4D5AB5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D45C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719D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639C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2DC4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6D2D86BA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06967533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E402E7" w14:paraId="62FEB3E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A3F12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57D9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147+070</w:t>
            </w:r>
          </w:p>
          <w:p w14:paraId="45411685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D271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B28FF" w14:textId="77777777" w:rsidR="00E402E7" w:rsidRDefault="00E402E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EC0807F" w14:textId="77777777" w:rsidR="00E402E7" w:rsidRDefault="00E402E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7B60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F9CD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04D7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7E00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B44B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388979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2, 3, 6, 7, 8 în/din fir I și II Fetești – Ovidiu.</w:t>
            </w:r>
          </w:p>
        </w:tc>
      </w:tr>
      <w:tr w:rsidR="00E402E7" w14:paraId="7F8120F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8BA06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63DA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7CB6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15C8" w14:textId="77777777" w:rsidR="00E402E7" w:rsidRDefault="00E402E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ABD4DF5" w14:textId="77777777" w:rsidR="00E402E7" w:rsidRDefault="00E402E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8199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CC35E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BF7E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23683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2359A" w14:textId="77777777" w:rsidR="00E402E7" w:rsidRDefault="00E402E7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8F3215" w14:textId="77777777" w:rsidR="00E402E7" w:rsidRDefault="00E402E7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E402E7" w14:paraId="460E08E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BE0E2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EF685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443E8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CADC" w14:textId="77777777" w:rsidR="00E402E7" w:rsidRDefault="00E402E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81C40DF" w14:textId="77777777" w:rsidR="00E402E7" w:rsidRDefault="00E402E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19AE1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F8AEC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49D7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A893C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8B40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8B76B0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7E939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F3BE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972A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099D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76EA055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9D9F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2DF08DD7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49FA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89945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AE4F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BB30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6528A0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65D4330D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E402E7" w14:paraId="2BC2F59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14481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F0B8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86CE1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C9C1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159DF09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21A8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11EDE527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C8B4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A2CB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13E5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E2357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9E90DA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27E9A3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183B0888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E402E7" w14:paraId="47817B9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56851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D4EC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5858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167E" w14:textId="77777777" w:rsidR="00E402E7" w:rsidRDefault="00E402E7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775902D" w14:textId="77777777" w:rsidR="00E402E7" w:rsidRDefault="00E402E7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F53A" w14:textId="77777777" w:rsidR="00E402E7" w:rsidRDefault="00E402E7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254749B" w14:textId="77777777" w:rsidR="00E402E7" w:rsidRDefault="00E402E7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438A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C7D1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147+030</w:t>
            </w:r>
          </w:p>
          <w:p w14:paraId="3A779017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A32A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4FCE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9991F7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fir I și II Fetești – Ovidiu.</w:t>
            </w:r>
          </w:p>
        </w:tc>
      </w:tr>
      <w:tr w:rsidR="00E402E7" w14:paraId="30EC10C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EEE93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6960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57E5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EC18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36430E1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119D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14:paraId="381480C3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92AF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EEE2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02D7E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08FF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E402E7" w14:paraId="7974296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B8817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0BB3D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E7C1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B3BA" w14:textId="77777777" w:rsidR="00E402E7" w:rsidRDefault="00E402E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EE9AD87" w14:textId="77777777" w:rsidR="00E402E7" w:rsidRDefault="00E402E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EE68" w14:textId="77777777" w:rsidR="00E402E7" w:rsidRDefault="00E402E7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C70E7DD" w14:textId="77777777" w:rsidR="00E402E7" w:rsidRDefault="00E402E7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14:paraId="127C128F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A26F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55CB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FB93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F2465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58AD7D8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55824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4381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9165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387E4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7E0F226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657BE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D512037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14:paraId="4C4DB220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74ECA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7B12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134A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CEF19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E402E7" w14:paraId="2B987AD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59005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B97A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56DD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1215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D719982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B6AA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DDE7891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14:paraId="6AC42039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2AD7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1E73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D8EC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D574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E402E7" w14:paraId="63D227C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C55D5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7ECE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880B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D45A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460700A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067A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2803DCE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C641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6ADC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29B7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A3E16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ACCA1A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E402E7" w14:paraId="6FB0BEF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DD3F1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90AE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32BAA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F0B67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AB51E98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3A58D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077D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043A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F94B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6C05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C1B104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E402E7" w14:paraId="10B051C9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A113E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474BB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EF16A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544A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7FE5A20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3CCA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EFF1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D33C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60D0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F85B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31FB15F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E45C28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E402E7" w14:paraId="00F80C0D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E4B08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68E5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7BB1DDBF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F04E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3CD5A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D7A00FD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5C84B729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8425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80FD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6C4A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D0876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4579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762F1C7A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30113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1223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C506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37D8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F2729F0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1C80DF8A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74A5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AAAB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3BF5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76641E09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13F05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977B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59E664E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46983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7D5E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62A28" w14:textId="77777777" w:rsidR="00E402E7" w:rsidRPr="001161EA" w:rsidRDefault="00E402E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2469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7A9DAEDA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D1D1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102F2B4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2925AA93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924F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B06D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70344" w14:textId="77777777" w:rsidR="00E402E7" w:rsidRPr="001161EA" w:rsidRDefault="00E402E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0DFC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073DD968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A8C8B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B664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0AF2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C00D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51CA044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D4020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46D1C2EC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782FB385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E2B6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4172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B0BF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4C74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7DC91DC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A2765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4BDE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7F5B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9BA0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36A3399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52C3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0F68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D954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4F78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9446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510791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9BF9C0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E402E7" w14:paraId="461730C0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9469F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7130F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035D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C340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DB35E7F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E55D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CF3F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48AD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F5CD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8BB52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058C08C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60840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3234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DBC26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E4AE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77CD01C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A767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ADD2E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017A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A85E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1282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5E36718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A78D0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A353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B5FE0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DB1B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CB786A2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B6F1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F6F9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6382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33CC8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943B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2C00DF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E1691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A04D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8BD5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2667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B80DD7C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D45C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A012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1936E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A1FB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FC472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3F12D57D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4EB03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BEF6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BA5C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30D8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72284A4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32476DEE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121F1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01CA1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70C8E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62AD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B5E70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356AE11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4FE57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38F3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D152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E0D3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CE2D4AC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920A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7561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EBDE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9790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4926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162ED8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610FC7A5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E402E7" w14:paraId="6BAD1EC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A8C51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5F284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8BCB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BC6C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45392E43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8E91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1C6E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173F0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3FC99F12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4A0F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F717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402E7" w14:paraId="2138D01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35219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68C4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FF64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E9783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B3763EB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F46E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AADF36E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E60AA23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BDF20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A35E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737B2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8CE4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69EFE1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24578B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5B3F29F0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E402E7" w14:paraId="1627C1A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44F36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9553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484D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7FD2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F4E90EE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B4D4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F9815F6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5C67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B3AF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195E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3E7FE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08B3E91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C2CD6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BE12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89873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3A6F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F97992D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4013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6D92BB84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B402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90B6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A63BE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50C2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3A5224D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0C255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2793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6ED13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ADFF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AACDD09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9476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625445D0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6071953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9635A0B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2382507C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5B85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1D92D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87B7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42E54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AE92B0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CC550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A9383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CF66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6487B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2B77B04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043E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666ABCC7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FAAE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BDA0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89DA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D4B29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25C17D5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3874C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A68D2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FDA9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E6CE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CD13F54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7933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3A6C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111C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41C8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4AA1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0FEC71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6FEE5861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E402E7" w14:paraId="32FF5DAA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184D7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DB9C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CFA9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2DBB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A6846A3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A9DAD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E2FD41B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FCFA" w14:textId="77777777" w:rsidR="00E402E7" w:rsidRPr="001161EA" w:rsidRDefault="00E402E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DF59C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4600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5029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555E66C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3B75998C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2990614F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22F1D830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E402E7" w14:paraId="580EBC3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90D64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6582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FE34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9B96D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10B6EB5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2EA2BCA5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C3D6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E04A912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DBD6" w14:textId="77777777" w:rsidR="00E402E7" w:rsidRPr="001161EA" w:rsidRDefault="00E402E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C7D17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7C382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1823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6E8B965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8AC4E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70A00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576D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1B7A2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E7E7CD1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5C42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4EB0D0B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8603A42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D8F5" w14:textId="77777777" w:rsidR="00E402E7" w:rsidRPr="001161EA" w:rsidRDefault="00E402E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B06D1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7BA2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CB6B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38B259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1EB828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E402E7" w14:paraId="0633C34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48B0E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A27B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10F0A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E1FA" w14:textId="77777777" w:rsidR="00E402E7" w:rsidRDefault="00E402E7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8BC0AAA" w14:textId="77777777" w:rsidR="00E402E7" w:rsidRDefault="00E402E7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E33E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77FF0" w14:textId="77777777" w:rsidR="00E402E7" w:rsidRDefault="00E402E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FFCA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D960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0E6B" w14:textId="77777777" w:rsidR="00E402E7" w:rsidRDefault="00E402E7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52EDF0D8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0D3D5D5F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E402E7" w14:paraId="6CA2D26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661DE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53F8A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6C51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F61CD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EC7D169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97E1D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127F7A1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38DD6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54D58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FF10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D757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6BA6E5DE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CD5780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E402E7" w14:paraId="694CD36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E4123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AA77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6D66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B78D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0CC595E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2704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41EA34F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566C0C41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EB83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DC885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7E8A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D675F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1738F4A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E402E7" w14:paraId="17B93A4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65E12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C1F6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EA04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414C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A6FA9AB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CF3A4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49ABB158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63D8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3E5D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8161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2901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5D2CB8C5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E402E7" w14:paraId="082938B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C9D8A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8D5F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7857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55AC6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8684E79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44974B0D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1C6B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267A27E3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0269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52E7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632C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878C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B8C34D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E402E7" w14:paraId="4584DE8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192DB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B540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1BFD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742D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0E8D631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C23C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469F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1EE6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2EEE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21DFB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061B1AC0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9D1AA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1A76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E115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AFA7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5068F62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763C9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17C1746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59892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DF19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A10D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86582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073CA76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DE827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0070B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B19E5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4B6C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BA330FE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7A69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DB3C478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FD86" w14:textId="77777777" w:rsidR="00E402E7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EAD8E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2369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52AE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68FEE83B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E7A6D" w14:textId="77777777" w:rsidR="00E402E7" w:rsidRDefault="00E402E7" w:rsidP="00E402E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6BEF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87C7A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2731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3585898" w14:textId="77777777" w:rsidR="00E402E7" w:rsidRDefault="00E402E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983C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078C" w14:textId="77777777" w:rsidR="00E402E7" w:rsidRPr="001161EA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3FDC" w14:textId="77777777" w:rsidR="00E402E7" w:rsidRDefault="00E402E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07EAB" w14:textId="77777777" w:rsidR="00E402E7" w:rsidRPr="008D08DE" w:rsidRDefault="00E402E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22E0" w14:textId="77777777" w:rsidR="00E402E7" w:rsidRDefault="00E402E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620184C" w14:textId="77777777" w:rsidR="00E402E7" w:rsidRDefault="00E402E7">
      <w:pPr>
        <w:spacing w:before="40" w:after="40" w:line="192" w:lineRule="auto"/>
        <w:ind w:right="57"/>
        <w:rPr>
          <w:sz w:val="20"/>
        </w:rPr>
      </w:pPr>
    </w:p>
    <w:p w14:paraId="5A69809D" w14:textId="77777777" w:rsidR="00E402E7" w:rsidRDefault="00E402E7" w:rsidP="00FF5C69">
      <w:pPr>
        <w:pStyle w:val="Heading1"/>
        <w:spacing w:line="276" w:lineRule="auto"/>
      </w:pPr>
      <w:r>
        <w:t>LINIA 804</w:t>
      </w:r>
    </w:p>
    <w:p w14:paraId="1C77FCE6" w14:textId="77777777" w:rsidR="00E402E7" w:rsidRDefault="00E402E7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E402E7" w14:paraId="757074F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DD2AE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2FDB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3650CBD0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A9BA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2321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5B7B8BAB" w14:textId="77777777" w:rsidR="00E402E7" w:rsidRDefault="00E402E7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016E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5986C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61AA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AF78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59F8" w14:textId="77777777" w:rsidR="00E402E7" w:rsidRPr="00436B1D" w:rsidRDefault="00E402E7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E402E7" w14:paraId="74AA1EAC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3AA20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286A3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3953DC2E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96B1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F72A" w14:textId="77777777" w:rsidR="00E402E7" w:rsidRDefault="00E402E7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67D5F18E" w14:textId="77777777" w:rsidR="00E402E7" w:rsidRDefault="00E402E7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B2A0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15607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2355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5715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FAD5A" w14:textId="77777777" w:rsidR="00E402E7" w:rsidRPr="00436B1D" w:rsidRDefault="00E402E7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E402E7" w14:paraId="052061FE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7A98A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FF31E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467E9386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E5C6B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1517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0EA1F13F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AD50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D572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21CD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6F79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18B2" w14:textId="77777777" w:rsidR="00E402E7" w:rsidRPr="00E25A4B" w:rsidRDefault="00E402E7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78D45727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324794AF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BF343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2EB3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6F4E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DADA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BD07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9B98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FF32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14:paraId="5CB1E712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8970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56BE" w14:textId="77777777" w:rsidR="00E402E7" w:rsidRDefault="00E402E7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E402E7" w14:paraId="351A25D8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FD95C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8BD2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B242" w14:textId="77777777" w:rsidR="00E402E7" w:rsidRPr="00A152FB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65F2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7794B1D4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1E7705B5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B59D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1F1A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04D4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37F237CC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4D79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F5EC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060447A9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A9168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916A0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2885DBC8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5176" w14:textId="77777777" w:rsidR="00E402E7" w:rsidRPr="00A152FB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F27C" w14:textId="77777777" w:rsidR="00E402E7" w:rsidRDefault="00E402E7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7F7557FC" w14:textId="77777777" w:rsidR="00E402E7" w:rsidRDefault="00E402E7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53BD4FB0" w14:textId="77777777" w:rsidR="00E402E7" w:rsidRDefault="00E402E7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20A6F792" w14:textId="77777777" w:rsidR="00E402E7" w:rsidRDefault="00E402E7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40744D58" w14:textId="77777777" w:rsidR="00E402E7" w:rsidRDefault="00E402E7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F060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D70B0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D34C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EFC3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EDEC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757306C7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DD876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1E4D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5E7F" w14:textId="77777777" w:rsidR="00E402E7" w:rsidRPr="00A152FB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DE9D" w14:textId="77777777" w:rsidR="00E402E7" w:rsidRDefault="00E402E7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66771AE1" w14:textId="77777777" w:rsidR="00E402E7" w:rsidRDefault="00E402E7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024F0E85" w14:textId="77777777" w:rsidR="00E402E7" w:rsidRDefault="00E402E7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2DECC38F" w14:textId="77777777" w:rsidR="00E402E7" w:rsidRDefault="00E402E7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041D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C219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12C6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1280F9AB" w14:textId="77777777" w:rsidR="00E402E7" w:rsidRDefault="00E402E7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6D063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59CE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35B4BB31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8036B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F4E9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9511" w14:textId="77777777" w:rsidR="00E402E7" w:rsidRPr="00A152FB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81EC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515EFEEB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44666273" w14:textId="77777777" w:rsidR="00E402E7" w:rsidRDefault="00E402E7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B0E4" w14:textId="77777777" w:rsidR="00E402E7" w:rsidRDefault="00E402E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51DEFDF" w14:textId="77777777" w:rsidR="00E402E7" w:rsidRDefault="00E402E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1E11" w14:textId="77777777" w:rsidR="00E402E7" w:rsidRPr="00F9444C" w:rsidRDefault="00E402E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66D23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58E0A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6E38E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01C86E77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E2356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8099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203825DB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05D9" w14:textId="77777777" w:rsidR="00E402E7" w:rsidRPr="00A152FB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0DA8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178AA5DF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2C8F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C4DE7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57C98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BFB8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CA9EB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1FF7F6E" w14:textId="77777777" w:rsidR="00E402E7" w:rsidRDefault="00E402E7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402E7" w14:paraId="7DCD6154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273FF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A9EB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634B9A9E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8EF7" w14:textId="77777777" w:rsidR="00E402E7" w:rsidRPr="00A152FB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48555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0F6BBB10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41C98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CD82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C958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1BFF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D61D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FEACD28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402E7" w14:paraId="548D5E18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BBFA3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3AE41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7690A583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91BF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203B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33AF5B17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69464B28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48BE3A83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44D78C88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1C370830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D78F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72C51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EF12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88F7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63648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62E0E278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F94D0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BE16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399F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04441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08B753FF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E2411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B5A967D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0C0E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5C55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349E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58875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53DC5609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CF9FF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94C3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D09B" w14:textId="77777777" w:rsidR="00E402E7" w:rsidRPr="00A152FB" w:rsidRDefault="00E402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1CD5B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6C80106B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2DC73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FD9C0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A0DE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6A40" w14:textId="77777777" w:rsidR="00E402E7" w:rsidRPr="00F9444C" w:rsidRDefault="00E402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C7A1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128141C3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D7C7F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FD30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5FE6E73D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EFF8" w14:textId="77777777" w:rsidR="00E402E7" w:rsidRPr="00A152FB" w:rsidRDefault="00E402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FCAA5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112DF5B5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EB76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C504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F84F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979B" w14:textId="77777777" w:rsidR="00E402E7" w:rsidRPr="00F9444C" w:rsidRDefault="00E402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1C42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6D5C8B2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402E7" w14:paraId="66F093AD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49B4D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9B10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4EF7703B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62DA" w14:textId="77777777" w:rsidR="00E402E7" w:rsidRPr="00A152FB" w:rsidRDefault="00E402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E962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75134A89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663B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8DAB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C7B9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A39A" w14:textId="77777777" w:rsidR="00E402E7" w:rsidRPr="00F9444C" w:rsidRDefault="00E402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728E8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63F91D94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402E7" w14:paraId="3B51FF3D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E36AE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7B17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FEF1" w14:textId="77777777" w:rsidR="00E402E7" w:rsidRPr="00A152FB" w:rsidRDefault="00E402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385E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0FE5FAB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8DDCB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E5170D7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B583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A080E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D408" w14:textId="77777777" w:rsidR="00E402E7" w:rsidRPr="00F9444C" w:rsidRDefault="00E402E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13AB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CF15C03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63D793" w14:textId="77777777" w:rsidR="00E402E7" w:rsidRDefault="00E402E7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E402E7" w14:paraId="040F82F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A305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EB2F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E20EC" w14:textId="77777777" w:rsidR="00E402E7" w:rsidRPr="00A152FB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1D614" w14:textId="77777777" w:rsidR="00E402E7" w:rsidRDefault="00E402E7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D9E76A8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107B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057E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7F33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2EB3ABDC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4D2CA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6E3E" w14:textId="77777777" w:rsidR="00E402E7" w:rsidRDefault="00E402E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3D18B7" w14:textId="77777777" w:rsidR="00E402E7" w:rsidRDefault="00E402E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4E9F64D" w14:textId="77777777" w:rsidR="00E402E7" w:rsidRDefault="00E402E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9ACF4D" w14:textId="77777777" w:rsidR="00E402E7" w:rsidRDefault="00E402E7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402E7" w14:paraId="210ECBC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BD81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5E928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A7EE" w14:textId="77777777" w:rsidR="00E402E7" w:rsidRPr="00A152FB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2DCE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212F13A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D4384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6D40C21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1F40E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7B0D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983E0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26A1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7657CADF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E402E7" w14:paraId="26F24F85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EB1C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6C23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41D3" w14:textId="77777777" w:rsidR="00E402E7" w:rsidRPr="00A152FB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FD96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698F5DB3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7FC2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4063F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97BF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6FCA53C6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CC785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F0511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2AF17C8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5BD6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CF543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12A9E0FC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EEA1" w14:textId="77777777" w:rsidR="00E402E7" w:rsidRPr="00A152FB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4A1D" w14:textId="77777777" w:rsidR="00E402E7" w:rsidRDefault="00E40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2C31A25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51CECE97" w14:textId="77777777" w:rsidR="00E402E7" w:rsidRDefault="00E402E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845D5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C116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B587C" w14:textId="77777777" w:rsidR="00E402E7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71AC" w14:textId="77777777" w:rsidR="00E402E7" w:rsidRPr="00F9444C" w:rsidRDefault="00E402E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BD183" w14:textId="77777777" w:rsidR="00E402E7" w:rsidRDefault="00E402E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582EF27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272FA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9BF0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82C16" w14:textId="77777777" w:rsidR="00E402E7" w:rsidRPr="00A152FB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04964" w14:textId="77777777" w:rsidR="00E402E7" w:rsidRDefault="00E40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B5C75D8" w14:textId="77777777" w:rsidR="00E402E7" w:rsidRDefault="00E40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4521A441" w14:textId="77777777" w:rsidR="00E402E7" w:rsidRDefault="00E40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21B6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23A0" w14:textId="77777777" w:rsidR="00E402E7" w:rsidRPr="00F9444C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892A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153EFA82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166F" w14:textId="77777777" w:rsidR="00E402E7" w:rsidRPr="00F9444C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658E" w14:textId="77777777" w:rsidR="00E402E7" w:rsidRDefault="00E402E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3CB5005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B9FF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2688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0068" w14:textId="77777777" w:rsidR="00E402E7" w:rsidRPr="00A152FB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56D2" w14:textId="77777777" w:rsidR="00E402E7" w:rsidRDefault="00E402E7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7EB833E" w14:textId="77777777" w:rsidR="00E402E7" w:rsidRDefault="00E40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6A9E8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EE97" w14:textId="77777777" w:rsidR="00E402E7" w:rsidRPr="00F9444C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F15E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8D2C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ABA7" w14:textId="77777777" w:rsidR="00E402E7" w:rsidRDefault="00E402E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22D0E6" w14:textId="77777777" w:rsidR="00E402E7" w:rsidRDefault="00E402E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E402E7" w14:paraId="4DDC4D7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F309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4330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54A3" w14:textId="77777777" w:rsidR="00E402E7" w:rsidRPr="00A152FB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E700" w14:textId="77777777" w:rsidR="00E402E7" w:rsidRDefault="00E402E7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479D986" w14:textId="77777777" w:rsidR="00E402E7" w:rsidRDefault="00E402E7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9A28" w14:textId="77777777" w:rsidR="00E402E7" w:rsidRDefault="00E402E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318DE61" w14:textId="77777777" w:rsidR="00E402E7" w:rsidRDefault="00E402E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14:paraId="5C17EDA7" w14:textId="77777777" w:rsidR="00E402E7" w:rsidRDefault="00E402E7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14:paraId="1D050546" w14:textId="77777777" w:rsidR="00E402E7" w:rsidRDefault="00E402E7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0D98" w14:textId="77777777" w:rsidR="00E402E7" w:rsidRPr="00F9444C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5EC8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DAFA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64C4" w14:textId="77777777" w:rsidR="00E402E7" w:rsidRDefault="00E402E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4572AA" w14:textId="77777777" w:rsidR="00E402E7" w:rsidRDefault="00E402E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4CDE31" w14:textId="77777777" w:rsidR="00E402E7" w:rsidRPr="0045712D" w:rsidRDefault="00E402E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5FF4CFFF" w14:textId="77777777" w:rsidR="00E402E7" w:rsidRDefault="00E402E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E402E7" w14:paraId="288C13A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BFCB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9D20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87F3" w14:textId="77777777" w:rsidR="00E402E7" w:rsidRPr="00A152FB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5F60" w14:textId="77777777" w:rsidR="00E402E7" w:rsidRDefault="00E402E7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7E0C782" w14:textId="77777777" w:rsidR="00E402E7" w:rsidRDefault="00E402E7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93B3" w14:textId="77777777" w:rsidR="00E402E7" w:rsidRDefault="00E402E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BF9332F" w14:textId="77777777" w:rsidR="00E402E7" w:rsidRDefault="00E402E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8757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D26C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4D73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3B47" w14:textId="77777777" w:rsidR="00E402E7" w:rsidRDefault="00E402E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54C812" w14:textId="77777777" w:rsidR="00E402E7" w:rsidRDefault="00E402E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E402E7" w14:paraId="0F4A83B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A176E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87D0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420E3" w14:textId="77777777" w:rsidR="00E402E7" w:rsidRPr="00A152FB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74A4" w14:textId="77777777" w:rsidR="00E402E7" w:rsidRDefault="00E402E7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1FD78B2" w14:textId="77777777" w:rsidR="00E402E7" w:rsidRDefault="00E402E7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F238" w14:textId="77777777" w:rsidR="00E402E7" w:rsidRDefault="00E402E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95838F9" w14:textId="77777777" w:rsidR="00E402E7" w:rsidRDefault="00E402E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E5EC8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6EC95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E65F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A6FA" w14:textId="77777777" w:rsidR="00E402E7" w:rsidRDefault="00E402E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CA7DD7" w14:textId="77777777" w:rsidR="00E402E7" w:rsidRDefault="00E402E7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E402E7" w14:paraId="1CFEFC2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BC618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4C8E" w14:textId="77777777" w:rsidR="00E402E7" w:rsidRDefault="00E402E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A226" w14:textId="77777777" w:rsidR="00E402E7" w:rsidRPr="00A152FB" w:rsidRDefault="00E402E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D7F57" w14:textId="77777777" w:rsidR="00E402E7" w:rsidRDefault="00E402E7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72B3042" w14:textId="77777777" w:rsidR="00E402E7" w:rsidRDefault="00E402E7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0D00" w14:textId="77777777" w:rsidR="00E402E7" w:rsidRDefault="00E402E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0EA753F" w14:textId="77777777" w:rsidR="00E402E7" w:rsidRDefault="00E402E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A6DC" w14:textId="77777777" w:rsidR="00E402E7" w:rsidRDefault="00E402E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2FDE" w14:textId="77777777" w:rsidR="00E402E7" w:rsidRDefault="00E402E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F51B5" w14:textId="77777777" w:rsidR="00E402E7" w:rsidRDefault="00E402E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628D" w14:textId="77777777" w:rsidR="00E402E7" w:rsidRDefault="00E402E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B76DE0" w14:textId="77777777" w:rsidR="00E402E7" w:rsidRDefault="00E402E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E402E7" w14:paraId="0357AE4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119E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CADE" w14:textId="77777777" w:rsidR="00E402E7" w:rsidRDefault="00E402E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72DA" w14:textId="77777777" w:rsidR="00E402E7" w:rsidRPr="00A152FB" w:rsidRDefault="00E402E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E49E" w14:textId="77777777" w:rsidR="00E402E7" w:rsidRDefault="00E402E7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40F6FEB" w14:textId="77777777" w:rsidR="00E402E7" w:rsidRDefault="00E402E7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6123" w14:textId="77777777" w:rsidR="00E402E7" w:rsidRDefault="00E402E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3AC6298" w14:textId="77777777" w:rsidR="00E402E7" w:rsidRDefault="00E402E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23C1" w14:textId="77777777" w:rsidR="00E402E7" w:rsidRDefault="00E402E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8858" w14:textId="77777777" w:rsidR="00E402E7" w:rsidRDefault="00E402E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5ABA" w14:textId="77777777" w:rsidR="00E402E7" w:rsidRDefault="00E402E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8BB3" w14:textId="77777777" w:rsidR="00E402E7" w:rsidRDefault="00E402E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075514" w14:textId="77777777" w:rsidR="00E402E7" w:rsidRDefault="00E402E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E402E7" w14:paraId="3B0365C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43EA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B405A" w14:textId="77777777" w:rsidR="00E402E7" w:rsidRDefault="00E402E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7618" w14:textId="77777777" w:rsidR="00E402E7" w:rsidRPr="00A152FB" w:rsidRDefault="00E402E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2F70" w14:textId="77777777" w:rsidR="00E402E7" w:rsidRDefault="00E402E7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C7BC8C9" w14:textId="77777777" w:rsidR="00E402E7" w:rsidRDefault="00E402E7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28C7B" w14:textId="77777777" w:rsidR="00E402E7" w:rsidRDefault="00E402E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F640CC5" w14:textId="77777777" w:rsidR="00E402E7" w:rsidRDefault="00E402E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C358" w14:textId="77777777" w:rsidR="00E402E7" w:rsidRDefault="00E402E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08BE" w14:textId="77777777" w:rsidR="00E402E7" w:rsidRDefault="00E402E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51F1" w14:textId="77777777" w:rsidR="00E402E7" w:rsidRDefault="00E402E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5A20" w14:textId="77777777" w:rsidR="00E402E7" w:rsidRDefault="00E402E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5753B8" w14:textId="77777777" w:rsidR="00E402E7" w:rsidRDefault="00E402E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14:paraId="1333885F" w14:textId="77777777" w:rsidR="00E402E7" w:rsidRDefault="00E402E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E402E7" w14:paraId="5A30C9C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3ECA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98766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C40D9" w14:textId="77777777" w:rsidR="00E402E7" w:rsidRPr="00A152FB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BB25" w14:textId="77777777" w:rsidR="00E402E7" w:rsidRDefault="00E402E7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8884D04" w14:textId="77777777" w:rsidR="00E402E7" w:rsidRDefault="00E402E7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F4C5F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C203" w14:textId="77777777" w:rsidR="00E402E7" w:rsidRPr="00F9444C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CBD57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7AAF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81BD" w14:textId="77777777" w:rsidR="00E402E7" w:rsidRDefault="00E402E7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28F44B" w14:textId="77777777" w:rsidR="00E402E7" w:rsidRDefault="00E402E7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E402E7" w14:paraId="512164C6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97352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C1B8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7AC5" w14:textId="77777777" w:rsidR="00E402E7" w:rsidRPr="00A152FB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C9FB" w14:textId="77777777" w:rsidR="00E402E7" w:rsidRDefault="00E40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31C8A1C" w14:textId="77777777" w:rsidR="00E402E7" w:rsidRDefault="00E40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2B9E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FEE6" w14:textId="77777777" w:rsidR="00E402E7" w:rsidRPr="00F9444C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A7BB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6732B" w14:textId="77777777" w:rsidR="00E402E7" w:rsidRPr="00F9444C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2857" w14:textId="77777777" w:rsidR="00E402E7" w:rsidRDefault="00E402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402E7" w14:paraId="05862AD3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3F199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8431D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82C8" w14:textId="77777777" w:rsidR="00E402E7" w:rsidRPr="00A152FB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04ED" w14:textId="77777777" w:rsidR="00E402E7" w:rsidRDefault="00E402E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222E2DF" w14:textId="77777777" w:rsidR="00E402E7" w:rsidRDefault="00E40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658A2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0D9A" w14:textId="77777777" w:rsidR="00E402E7" w:rsidRPr="00F9444C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DA31D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76507" w14:textId="77777777" w:rsidR="00E402E7" w:rsidRPr="00F9444C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A10D" w14:textId="77777777" w:rsidR="00E402E7" w:rsidRDefault="00E402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CE2B96" w14:textId="77777777" w:rsidR="00E402E7" w:rsidRDefault="00E402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016B1EB8" w14:textId="77777777" w:rsidR="00E402E7" w:rsidRDefault="00E402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E402E7" w14:paraId="5E1B253B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59A0D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A8F1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F34E" w14:textId="77777777" w:rsidR="00E402E7" w:rsidRPr="00A152FB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6EDE0" w14:textId="77777777" w:rsidR="00E402E7" w:rsidRDefault="00E402E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5D06B7D" w14:textId="77777777" w:rsidR="00E402E7" w:rsidRDefault="00E402E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86E54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7724" w14:textId="77777777" w:rsidR="00E402E7" w:rsidRPr="00F9444C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65C3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C0D5" w14:textId="77777777" w:rsidR="00E402E7" w:rsidRPr="00F9444C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80CD" w14:textId="77777777" w:rsidR="00E402E7" w:rsidRDefault="00E402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6FEEA6" w14:textId="77777777" w:rsidR="00E402E7" w:rsidRDefault="00E402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7523164B" w14:textId="77777777" w:rsidR="00E402E7" w:rsidRDefault="00E402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E402E7" w14:paraId="359A8EBB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032E8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CC64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F78F" w14:textId="77777777" w:rsidR="00E402E7" w:rsidRPr="00A152FB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423FB" w14:textId="77777777" w:rsidR="00E402E7" w:rsidRDefault="00E402E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6E537C3" w14:textId="77777777" w:rsidR="00E402E7" w:rsidRDefault="00E402E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1D1D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C33E" w14:textId="77777777" w:rsidR="00E402E7" w:rsidRPr="00F9444C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F5F8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CF9C4" w14:textId="77777777" w:rsidR="00E402E7" w:rsidRPr="00F9444C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C9C3" w14:textId="77777777" w:rsidR="00E402E7" w:rsidRDefault="00E402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A73DE4" w14:textId="77777777" w:rsidR="00E402E7" w:rsidRDefault="00E402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75FE3DEC" w14:textId="77777777" w:rsidR="00E402E7" w:rsidRDefault="00E402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E402E7" w14:paraId="112D4AD8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2697D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93D0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5D44" w14:textId="77777777" w:rsidR="00E402E7" w:rsidRPr="00A152FB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D737" w14:textId="77777777" w:rsidR="00E402E7" w:rsidRDefault="00E402E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FCF26D6" w14:textId="77777777" w:rsidR="00E402E7" w:rsidRDefault="00E402E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188A8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4F40" w14:textId="77777777" w:rsidR="00E402E7" w:rsidRPr="00F9444C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2943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AF1B" w14:textId="77777777" w:rsidR="00E402E7" w:rsidRPr="00F9444C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6863" w14:textId="77777777" w:rsidR="00E402E7" w:rsidRDefault="00E402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7B860A" w14:textId="77777777" w:rsidR="00E402E7" w:rsidRDefault="00E402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37D212F0" w14:textId="77777777" w:rsidR="00E402E7" w:rsidRDefault="00E402E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E402E7" w14:paraId="1772E824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D0927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4D7FC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CEF1" w14:textId="77777777" w:rsidR="00E402E7" w:rsidRPr="00A152FB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5B8B5" w14:textId="77777777" w:rsidR="00E402E7" w:rsidRDefault="00E40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2ABEAB2" w14:textId="77777777" w:rsidR="00E402E7" w:rsidRDefault="00E40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7A91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0F05E698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706C077E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6867" w14:textId="77777777" w:rsidR="00E402E7" w:rsidRPr="00F9444C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2C87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B33A6" w14:textId="77777777" w:rsidR="00E402E7" w:rsidRPr="00F9444C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43D7" w14:textId="77777777" w:rsidR="00E402E7" w:rsidRDefault="00E402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513C7575" w14:textId="77777777" w:rsidR="00E402E7" w:rsidRDefault="00E402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E402E7" w14:paraId="0D3BD3D8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0705D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37DF8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794B" w14:textId="77777777" w:rsidR="00E402E7" w:rsidRPr="00A152FB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E2927" w14:textId="77777777" w:rsidR="00E402E7" w:rsidRDefault="00E40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90DC77C" w14:textId="77777777" w:rsidR="00E402E7" w:rsidRDefault="00E402E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C5E0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4275F672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427C459C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557A" w14:textId="77777777" w:rsidR="00E402E7" w:rsidRPr="00F9444C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0110" w14:textId="77777777" w:rsidR="00E402E7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9130" w14:textId="77777777" w:rsidR="00E402E7" w:rsidRPr="00F9444C" w:rsidRDefault="00E402E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EB821" w14:textId="77777777" w:rsidR="00E402E7" w:rsidRDefault="00E402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5D9A8DB9" w14:textId="77777777" w:rsidR="00E402E7" w:rsidRDefault="00E402E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E402E7" w14:paraId="368590DA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AAC95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A2ED" w14:textId="77777777" w:rsidR="00E402E7" w:rsidRDefault="00E40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64A62CEC" w14:textId="77777777" w:rsidR="00E402E7" w:rsidRDefault="00E40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36DF" w14:textId="77777777" w:rsidR="00E402E7" w:rsidRPr="00A152FB" w:rsidRDefault="00E40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DA63" w14:textId="77777777" w:rsidR="00E402E7" w:rsidRDefault="00E402E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F1DC57C" w14:textId="77777777" w:rsidR="00E402E7" w:rsidRDefault="00E402E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542DDE64" w14:textId="77777777" w:rsidR="00E402E7" w:rsidRDefault="00E402E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992F1" w14:textId="77777777" w:rsidR="00E402E7" w:rsidRDefault="00E40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27FB" w14:textId="77777777" w:rsidR="00E402E7" w:rsidRDefault="00E40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888C" w14:textId="77777777" w:rsidR="00E402E7" w:rsidRDefault="00E40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3DD2" w14:textId="77777777" w:rsidR="00E402E7" w:rsidRPr="00F9444C" w:rsidRDefault="00E40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8EC3" w14:textId="77777777" w:rsidR="00E402E7" w:rsidRDefault="00E402E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1C8FD9A4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2D602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EA43" w14:textId="77777777" w:rsidR="00E402E7" w:rsidRDefault="00E40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D684" w14:textId="77777777" w:rsidR="00E402E7" w:rsidRPr="00A152FB" w:rsidRDefault="00E40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7F69" w14:textId="77777777" w:rsidR="00E402E7" w:rsidRDefault="00E402E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435C9D7" w14:textId="77777777" w:rsidR="00E402E7" w:rsidRDefault="00E402E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7E8D301E" w14:textId="77777777" w:rsidR="00E402E7" w:rsidRDefault="00E402E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E823" w14:textId="77777777" w:rsidR="00E402E7" w:rsidRDefault="00E40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364B" w14:textId="77777777" w:rsidR="00E402E7" w:rsidRDefault="00E40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C233" w14:textId="77777777" w:rsidR="00E402E7" w:rsidRDefault="00E40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4CA6E82E" w14:textId="77777777" w:rsidR="00E402E7" w:rsidRDefault="00E40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1BC1" w14:textId="77777777" w:rsidR="00E402E7" w:rsidRPr="00F9444C" w:rsidRDefault="00E402E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9C4B" w14:textId="77777777" w:rsidR="00E402E7" w:rsidRDefault="00E402E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402E7" w14:paraId="695B2407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D2DBC" w14:textId="77777777" w:rsidR="00E402E7" w:rsidRDefault="00E402E7" w:rsidP="00E402E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783E" w14:textId="77777777" w:rsidR="00E402E7" w:rsidRDefault="00E402E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880F" w14:textId="77777777" w:rsidR="00E402E7" w:rsidRPr="00A152FB" w:rsidRDefault="00E402E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A7BB" w14:textId="77777777" w:rsidR="00E402E7" w:rsidRDefault="00E402E7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0E86336" w14:textId="77777777" w:rsidR="00E402E7" w:rsidRDefault="00E402E7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E3E2" w14:textId="77777777" w:rsidR="00E402E7" w:rsidRDefault="00E402E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4A10" w14:textId="77777777" w:rsidR="00E402E7" w:rsidRPr="00F9444C" w:rsidRDefault="00E402E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3668" w14:textId="77777777" w:rsidR="00E402E7" w:rsidRDefault="00E402E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1184" w14:textId="77777777" w:rsidR="00E402E7" w:rsidRPr="00F9444C" w:rsidRDefault="00E402E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D7B6" w14:textId="77777777" w:rsidR="00E402E7" w:rsidRDefault="00E402E7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882023F" w14:textId="77777777" w:rsidR="00E402E7" w:rsidRDefault="00E402E7" w:rsidP="00802827">
      <w:pPr>
        <w:spacing w:line="276" w:lineRule="auto"/>
        <w:ind w:right="57"/>
        <w:rPr>
          <w:sz w:val="20"/>
        </w:rPr>
      </w:pPr>
    </w:p>
    <w:p w14:paraId="7B6EECB1" w14:textId="77777777" w:rsidR="00E402E7" w:rsidRPr="00C21F42" w:rsidRDefault="00E402E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2A85F9F" w14:textId="77777777" w:rsidR="0002570B" w:rsidRDefault="0002570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1D00F36" w14:textId="77777777" w:rsidR="0002570B" w:rsidRDefault="0002570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97B3610" w14:textId="406946DB" w:rsidR="00E402E7" w:rsidRPr="00C21F42" w:rsidRDefault="00E402E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36D5F614" w14:textId="77777777" w:rsidR="00E402E7" w:rsidRPr="00C21F42" w:rsidRDefault="00E402E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494E372E" w14:textId="77777777" w:rsidR="00E402E7" w:rsidRPr="00C21F42" w:rsidRDefault="00E402E7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58A7B85A" w14:textId="77777777" w:rsidR="00E402E7" w:rsidRDefault="00E402E7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355829F7" w14:textId="77777777" w:rsidR="00E402E7" w:rsidRPr="00C21F42" w:rsidRDefault="00E402E7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124EB755" w14:textId="77777777" w:rsidR="00E402E7" w:rsidRPr="00C21F42" w:rsidRDefault="00E402E7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70DC001B" w14:textId="77777777" w:rsidR="00E402E7" w:rsidRPr="00C21F42" w:rsidRDefault="00E402E7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42FD0FE8" w14:textId="77777777" w:rsidR="00E402E7" w:rsidRPr="00C21F42" w:rsidRDefault="00E402E7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F43BD54" w14:textId="77777777" w:rsidR="001513BB" w:rsidRPr="005151D0" w:rsidRDefault="001513BB" w:rsidP="005151D0"/>
    <w:sectPr w:rsidR="001513BB" w:rsidRPr="005151D0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FF9FA" w14:textId="77777777" w:rsidR="00BA3847" w:rsidRDefault="00BA3847">
      <w:r>
        <w:separator/>
      </w:r>
    </w:p>
  </w:endnote>
  <w:endnote w:type="continuationSeparator" w:id="0">
    <w:p w14:paraId="1828358D" w14:textId="77777777" w:rsidR="00BA3847" w:rsidRDefault="00BA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FC07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CF8B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B55EE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17767" w14:textId="77777777" w:rsidR="00BA3847" w:rsidRDefault="00BA3847">
      <w:r>
        <w:separator/>
      </w:r>
    </w:p>
  </w:footnote>
  <w:footnote w:type="continuationSeparator" w:id="0">
    <w:p w14:paraId="112FD844" w14:textId="77777777" w:rsidR="00BA3847" w:rsidRDefault="00BA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1EBE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506">
      <w:rPr>
        <w:rStyle w:val="PageNumber"/>
      </w:rPr>
      <w:t>2</w:t>
    </w:r>
    <w:r>
      <w:rPr>
        <w:rStyle w:val="PageNumber"/>
      </w:rPr>
      <w:fldChar w:fldCharType="end"/>
    </w:r>
  </w:p>
  <w:p w14:paraId="0123CFCB" w14:textId="0F1CD292"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C4146F">
      <w:rPr>
        <w:b/>
        <w:bCs/>
        <w:i/>
        <w:iCs/>
        <w:sz w:val="22"/>
      </w:rPr>
      <w:t>decada 11-20 iunie 2025</w:t>
    </w:r>
  </w:p>
  <w:p w14:paraId="55E74E2D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2F2E98BB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5AEED5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2D4E5FF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7C883FF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20B3995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3ACC20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59B4EA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5225D9B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111D913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365938C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7E535C4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4C6E81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42381D9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DD3CB58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412CF69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74FCD00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1C48557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3C1F78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1C8FEF4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8DC12F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DD1990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3CE96E7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23F0CBD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27D89C2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3BEA864A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72A92BA8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9A5FB3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FA3A9E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B8CCF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09D053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2DDD9C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F7CBF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583FB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891F5F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42953F4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5EFCB3F5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0F4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9CF">
      <w:rPr>
        <w:rStyle w:val="PageNumber"/>
      </w:rPr>
      <w:t>3</w:t>
    </w:r>
    <w:r>
      <w:rPr>
        <w:rStyle w:val="PageNumber"/>
      </w:rPr>
      <w:fldChar w:fldCharType="end"/>
    </w:r>
  </w:p>
  <w:p w14:paraId="17D100F8" w14:textId="6CD46E4B"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C4146F">
      <w:rPr>
        <w:b/>
        <w:bCs/>
        <w:i/>
        <w:iCs/>
        <w:sz w:val="22"/>
      </w:rPr>
      <w:t>decada 11-20 iunie 2025</w:t>
    </w:r>
  </w:p>
  <w:p w14:paraId="481EEC55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55D423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5C2CA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5CF15765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1B2AC96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E93C9B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AF29EE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A78831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8E87A3C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9A6237E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05AC6E7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4317A9D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7DDAB32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A17E584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11CCC6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7EDDC5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7B2BEAF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5EE230C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676A99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15521D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2A00AF2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774BD71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33874D1F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68A667E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2ED6B0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0B2E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C4C38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3191A3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50FC949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9A9C19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073E5E4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69472C39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4A3F1017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C49D0E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6E0666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9C4EBD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2974A1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102A27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D203D1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D5B27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92B6D4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20BD03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0591AFE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954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B0428"/>
    <w:multiLevelType w:val="hybridMultilevel"/>
    <w:tmpl w:val="3C306660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 w15:restartNumberingAfterBreak="0">
    <w:nsid w:val="43664FCB"/>
    <w:multiLevelType w:val="hybridMultilevel"/>
    <w:tmpl w:val="AA8A19BC"/>
    <w:lvl w:ilvl="0" w:tplc="8366568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53030552">
    <w:abstractNumId w:val="15"/>
  </w:num>
  <w:num w:numId="2" w16cid:durableId="1543975484">
    <w:abstractNumId w:val="9"/>
  </w:num>
  <w:num w:numId="3" w16cid:durableId="281805907">
    <w:abstractNumId w:val="12"/>
  </w:num>
  <w:num w:numId="4" w16cid:durableId="989358314">
    <w:abstractNumId w:val="0"/>
  </w:num>
  <w:num w:numId="5" w16cid:durableId="432436868">
    <w:abstractNumId w:val="1"/>
  </w:num>
  <w:num w:numId="6" w16cid:durableId="396048776">
    <w:abstractNumId w:val="22"/>
  </w:num>
  <w:num w:numId="7" w16cid:durableId="1308974699">
    <w:abstractNumId w:val="7"/>
  </w:num>
  <w:num w:numId="8" w16cid:durableId="2088573307">
    <w:abstractNumId w:val="21"/>
  </w:num>
  <w:num w:numId="9" w16cid:durableId="264074095">
    <w:abstractNumId w:val="25"/>
  </w:num>
  <w:num w:numId="10" w16cid:durableId="1181236199">
    <w:abstractNumId w:val="23"/>
  </w:num>
  <w:num w:numId="11" w16cid:durableId="936517881">
    <w:abstractNumId w:val="4"/>
  </w:num>
  <w:num w:numId="12" w16cid:durableId="149947623">
    <w:abstractNumId w:val="6"/>
  </w:num>
  <w:num w:numId="13" w16cid:durableId="25910938">
    <w:abstractNumId w:val="17"/>
  </w:num>
  <w:num w:numId="14" w16cid:durableId="1935016965">
    <w:abstractNumId w:val="26"/>
  </w:num>
  <w:num w:numId="15" w16cid:durableId="429084967">
    <w:abstractNumId w:val="16"/>
  </w:num>
  <w:num w:numId="16" w16cid:durableId="1318219569">
    <w:abstractNumId w:val="3"/>
  </w:num>
  <w:num w:numId="17" w16cid:durableId="1268854381">
    <w:abstractNumId w:val="8"/>
  </w:num>
  <w:num w:numId="18" w16cid:durableId="244806653">
    <w:abstractNumId w:val="27"/>
  </w:num>
  <w:num w:numId="19" w16cid:durableId="701826518">
    <w:abstractNumId w:val="5"/>
  </w:num>
  <w:num w:numId="20" w16cid:durableId="428818036">
    <w:abstractNumId w:val="24"/>
  </w:num>
  <w:num w:numId="21" w16cid:durableId="1572933392">
    <w:abstractNumId w:val="20"/>
  </w:num>
  <w:num w:numId="22" w16cid:durableId="53281469">
    <w:abstractNumId w:val="19"/>
  </w:num>
  <w:num w:numId="23" w16cid:durableId="1555240462">
    <w:abstractNumId w:val="13"/>
  </w:num>
  <w:num w:numId="24" w16cid:durableId="1499542297">
    <w:abstractNumId w:val="14"/>
  </w:num>
  <w:num w:numId="25" w16cid:durableId="232354897">
    <w:abstractNumId w:val="2"/>
  </w:num>
  <w:num w:numId="26" w16cid:durableId="52507426">
    <w:abstractNumId w:val="18"/>
  </w:num>
  <w:num w:numId="27" w16cid:durableId="661587032">
    <w:abstractNumId w:val="11"/>
  </w:num>
  <w:num w:numId="28" w16cid:durableId="479690341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Vf9HPUKOAqi0Wlw1hm6uJ3oshe8D4tYtuczanEwJkFyw2DnuxyqMNLjLVXtzzdDnq38W9BljrHHXW7USESwJeQ==" w:salt="NyvvOuTqg8x9toj9/zwFLQ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C0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A52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70B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38A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558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0B0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6BE0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DD4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4AFD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355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039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10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0FC6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57C"/>
    <w:rsid w:val="00444922"/>
    <w:rsid w:val="00444B49"/>
    <w:rsid w:val="004456EF"/>
    <w:rsid w:val="00446153"/>
    <w:rsid w:val="004463E0"/>
    <w:rsid w:val="00446C7C"/>
    <w:rsid w:val="004471F4"/>
    <w:rsid w:val="00447643"/>
    <w:rsid w:val="00447B07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332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B8"/>
    <w:rsid w:val="004C67DD"/>
    <w:rsid w:val="004C70D1"/>
    <w:rsid w:val="004C76E8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3FAA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9CA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1D0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1697"/>
    <w:rsid w:val="00572E07"/>
    <w:rsid w:val="005730F6"/>
    <w:rsid w:val="00573953"/>
    <w:rsid w:val="00573FC8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ED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6BC0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0EE0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F25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1D60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83E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979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1E58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248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5CD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3552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A3A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3AA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C84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4B4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759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63DF"/>
    <w:rsid w:val="009B667F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AED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575C6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8C4"/>
    <w:rsid w:val="00B73D19"/>
    <w:rsid w:val="00B73D78"/>
    <w:rsid w:val="00B73FDF"/>
    <w:rsid w:val="00B745F9"/>
    <w:rsid w:val="00B749D4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847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3B5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46F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3D55"/>
    <w:rsid w:val="00C640FE"/>
    <w:rsid w:val="00C64476"/>
    <w:rsid w:val="00C64555"/>
    <w:rsid w:val="00C645CD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1E7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5E17"/>
    <w:rsid w:val="00CF62DC"/>
    <w:rsid w:val="00CF6ADB"/>
    <w:rsid w:val="00CF6F72"/>
    <w:rsid w:val="00CF75F1"/>
    <w:rsid w:val="00CF777C"/>
    <w:rsid w:val="00D00188"/>
    <w:rsid w:val="00D007AC"/>
    <w:rsid w:val="00D00AA7"/>
    <w:rsid w:val="00D01B83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98F"/>
    <w:rsid w:val="00D23D63"/>
    <w:rsid w:val="00D23DCC"/>
    <w:rsid w:val="00D23DCD"/>
    <w:rsid w:val="00D23E37"/>
    <w:rsid w:val="00D24146"/>
    <w:rsid w:val="00D24EF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DF3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7A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048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133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625"/>
    <w:rsid w:val="00DD4818"/>
    <w:rsid w:val="00DD4B33"/>
    <w:rsid w:val="00DD5381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877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457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2E7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BF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4A3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1FCF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3B4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1D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1CE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A287A8C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 w:cs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</Pages>
  <Words>16569</Words>
  <Characters>94449</Characters>
  <Application>Microsoft Office Word</Application>
  <DocSecurity>0</DocSecurity>
  <Lines>787</Lines>
  <Paragraphs>221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2012-08-09T06:05:00Z</cp:lastPrinted>
  <dcterms:created xsi:type="dcterms:W3CDTF">2025-06-03T07:41:00Z</dcterms:created>
  <dcterms:modified xsi:type="dcterms:W3CDTF">2025-06-03T09:52:00Z</dcterms:modified>
</cp:coreProperties>
</file>