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BE5DC" w14:textId="77777777" w:rsidR="001E3BC8" w:rsidRPr="00112589" w:rsidRDefault="001E3BC8" w:rsidP="00883759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11258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14:paraId="6E54FE72" w14:textId="070B1151" w:rsidR="001E3BC8" w:rsidRPr="00112589" w:rsidRDefault="001E3BC8" w:rsidP="005D21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112589">
        <w:rPr>
          <w:b/>
          <w:sz w:val="16"/>
          <w:szCs w:val="16"/>
          <w:lang w:val="ro-RO"/>
        </w:rPr>
        <w:t xml:space="preserve"> (de la pagina 1 la pagina )</w:t>
      </w:r>
    </w:p>
    <w:p w14:paraId="4DB25FF6" w14:textId="77777777" w:rsidR="001E3BC8" w:rsidRDefault="001E3BC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14:paraId="4F1846A5" w14:textId="77777777" w:rsidR="001E3BC8" w:rsidRDefault="001E3BC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14:paraId="715AFF74" w14:textId="77777777" w:rsidR="001E3BC8" w:rsidRDefault="001E3BC8">
      <w:pPr>
        <w:jc w:val="center"/>
        <w:rPr>
          <w:sz w:val="28"/>
        </w:rPr>
      </w:pPr>
    </w:p>
    <w:p w14:paraId="4B070B56" w14:textId="77777777" w:rsidR="001E3BC8" w:rsidRDefault="001E3BC8">
      <w:pPr>
        <w:jc w:val="center"/>
        <w:rPr>
          <w:sz w:val="28"/>
        </w:rPr>
      </w:pPr>
    </w:p>
    <w:p w14:paraId="17F5AE18" w14:textId="77777777" w:rsidR="001E3BC8" w:rsidRDefault="001E3BC8">
      <w:pPr>
        <w:jc w:val="center"/>
        <w:rPr>
          <w:sz w:val="28"/>
        </w:rPr>
      </w:pPr>
    </w:p>
    <w:p w14:paraId="4724906E" w14:textId="77777777" w:rsidR="001E3BC8" w:rsidRDefault="001E3BC8">
      <w:pPr>
        <w:jc w:val="center"/>
        <w:rPr>
          <w:b/>
          <w:bCs/>
          <w:noProof/>
          <w:spacing w:val="80"/>
          <w:sz w:val="32"/>
          <w:lang w:val="en-US"/>
        </w:rPr>
      </w:pPr>
    </w:p>
    <w:p w14:paraId="60C5B143" w14:textId="77777777" w:rsidR="001E3BC8" w:rsidRDefault="001E3BC8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BRAŞOV</w:t>
      </w:r>
    </w:p>
    <w:p w14:paraId="1B2E475C" w14:textId="77777777" w:rsidR="001E3BC8" w:rsidRDefault="00000000">
      <w:pPr>
        <w:rPr>
          <w:b/>
          <w:bCs/>
          <w:spacing w:val="40"/>
        </w:rPr>
      </w:pPr>
      <w:r>
        <w:rPr>
          <w:b/>
          <w:bCs/>
          <w:noProof/>
          <w:spacing w:val="80"/>
          <w:sz w:val="32"/>
          <w:lang w:val="en-US"/>
        </w:rPr>
        <w:pict w14:anchorId="7A9DE37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1.1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59745D1A" w14:textId="77777777" w:rsidR="001E3BC8" w:rsidRDefault="001E3B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60248FA0" w14:textId="77777777" w:rsidR="001E3BC8" w:rsidRDefault="001E3BC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21-30 iunie 2025</w:t>
      </w:r>
    </w:p>
    <w:p w14:paraId="75A6DD84" w14:textId="77777777" w:rsidR="001E3BC8" w:rsidRPr="00304457" w:rsidRDefault="001E3BC8" w:rsidP="00304457">
      <w:pPr>
        <w:framePr w:w="8282" w:h="357" w:hRule="exact" w:wrap="notBeside" w:vAnchor="page" w:hAnchor="page" w:x="1742" w:y="3552"/>
        <w:rPr>
          <w:lang w:val="ro-RO" w:eastAsia="ro-RO"/>
        </w:rPr>
      </w:pPr>
    </w:p>
    <w:p w14:paraId="1D8CFC7A" w14:textId="77777777" w:rsidR="001E3BC8" w:rsidRDefault="001E3BC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1E3BC8" w14:paraId="6C5E7459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44BEA0F9" w14:textId="77777777" w:rsidR="001E3BC8" w:rsidRDefault="001E3BC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60324353" w14:textId="77777777" w:rsidR="001E3BC8" w:rsidRDefault="001E3BC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14:paraId="034DC350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594A86B6" w14:textId="77777777" w:rsidR="001E3BC8" w:rsidRDefault="001E3BC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14:paraId="1B1EEC3B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0C59646F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C6EB75C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14:paraId="1E7D37BD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14:paraId="44D0160A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7DEA694D" w14:textId="77777777" w:rsidR="001E3BC8" w:rsidRDefault="001E3BC8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14:paraId="24D6AFDA" w14:textId="77777777" w:rsidR="001E3BC8" w:rsidRDefault="001E3BC8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14:paraId="5B2501DB" w14:textId="77777777" w:rsidR="001E3BC8" w:rsidRDefault="001E3BC8" w:rsidP="002A2B4F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14:paraId="35C50939" w14:textId="77777777" w:rsidR="001E3BC8" w:rsidRDefault="001E3BC8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14:paraId="62FFA14D" w14:textId="77777777" w:rsidR="001E3BC8" w:rsidRDefault="001E3BC8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14:paraId="03DBFFC3" w14:textId="77777777" w:rsidR="001E3BC8" w:rsidRDefault="001E3BC8" w:rsidP="002A2B4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29EF87D3" w14:textId="77777777" w:rsidR="001E3BC8" w:rsidRDefault="001E3BC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14:paraId="653A7507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0EA88369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71C5FBE7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14:paraId="535DC5ED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14:paraId="4F7EFC6C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14:paraId="55A6A794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14:paraId="7577CBA1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14:paraId="0FCBCACA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82F5F0F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1E3BC8" w14:paraId="34995731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7EA2797B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3A1B6D54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493DFCEB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6A1C8F32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4AE6A79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23780B9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7651E7BC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3F340FC8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14:paraId="4B4E487E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153FE5A3" w14:textId="77777777" w:rsidR="001E3BC8" w:rsidRDefault="001E3BC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4F596C37" w14:textId="77777777" w:rsidR="001E3BC8" w:rsidRDefault="001E3BC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14:paraId="79B2CB23" w14:textId="77777777" w:rsidR="001E3BC8" w:rsidRDefault="001E3BC8">
      <w:pPr>
        <w:spacing w:line="192" w:lineRule="auto"/>
        <w:jc w:val="center"/>
      </w:pPr>
    </w:p>
    <w:p w14:paraId="5B2803D6" w14:textId="77777777" w:rsidR="001E3BC8" w:rsidRDefault="001E3BC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14:paraId="292807FA" w14:textId="77777777" w:rsidR="001E3BC8" w:rsidRPr="00C40B51" w:rsidRDefault="001E3BC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7FC6D67C" w14:textId="77777777" w:rsidR="001E3BC8" w:rsidRPr="00C40B51" w:rsidRDefault="001E3BC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0A1F5CFE" w14:textId="77777777" w:rsidR="001E3BC8" w:rsidRPr="00C40B51" w:rsidRDefault="001E3BC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14:paraId="4DEA5F58" w14:textId="77777777" w:rsidR="001E3BC8" w:rsidRDefault="001E3BC8" w:rsidP="004C7D25">
      <w:pPr>
        <w:pStyle w:val="Heading1"/>
        <w:spacing w:line="360" w:lineRule="auto"/>
      </w:pPr>
      <w:r>
        <w:t>LINIA 101</w:t>
      </w:r>
    </w:p>
    <w:p w14:paraId="33588072" w14:textId="77777777" w:rsidR="001E3BC8" w:rsidRDefault="001E3BC8" w:rsidP="00877BCD">
      <w:pPr>
        <w:pStyle w:val="Heading1"/>
        <w:spacing w:line="360" w:lineRule="auto"/>
        <w:rPr>
          <w:b w:val="0"/>
          <w:bCs w:val="0"/>
          <w:sz w:val="8"/>
        </w:rPr>
      </w:pPr>
      <w:r>
        <w:t>CHITILA - GOLEŞTI - PITEŞTI - PIATRA OLT – CRAIOVA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23778EC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4683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EAE72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9+455</w:t>
            </w:r>
          </w:p>
          <w:p w14:paraId="27570230" w14:textId="77777777" w:rsidR="001E3BC8" w:rsidRDefault="001E3BC8" w:rsidP="00747F9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BBCCF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3515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Chitila - </w:t>
            </w:r>
          </w:p>
          <w:p w14:paraId="690C1EF9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D2714" w14:textId="77777777" w:rsidR="001E3BC8" w:rsidRPr="009E41CA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0DDF7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0334E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D2ABA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CF0EB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7834EED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F06DBD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D1001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BDA8B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9+960</w:t>
            </w:r>
          </w:p>
          <w:p w14:paraId="370BDAB7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27E9D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289A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</w:t>
            </w:r>
          </w:p>
          <w:p w14:paraId="28324E13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14/16, cap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E9F63C" w14:textId="77777777" w:rsidR="001E3BC8" w:rsidRPr="009E41CA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832A4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B850F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7539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17AC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4EB0704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78DCA6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liniile 4 - 11 și spre </w:t>
            </w:r>
          </w:p>
          <w:p w14:paraId="22B5AEFD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 I Chitila - Săbăreni.</w:t>
            </w:r>
          </w:p>
        </w:tc>
      </w:tr>
      <w:tr w:rsidR="001E3BC8" w14:paraId="6F045DD8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D2006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5A40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1B72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C839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2F57E416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+ </w:t>
            </w:r>
          </w:p>
          <w:p w14:paraId="59D5EE5E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macaze, 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665D6" w14:textId="77777777" w:rsidR="001E3BC8" w:rsidRPr="009E41CA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ACD6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C95BD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14+000</w:t>
            </w:r>
          </w:p>
          <w:p w14:paraId="36894136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8E62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E104E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6910C5D" w14:textId="77777777" w:rsidTr="007E1FA3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11BAF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D7EC" w14:textId="77777777" w:rsidR="001E3BC8" w:rsidRDefault="001E3BC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6048" w14:textId="77777777" w:rsidR="001E3BC8" w:rsidRPr="000625F2" w:rsidRDefault="001E3BC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9AB8F" w14:textId="77777777" w:rsidR="001E3BC8" w:rsidRDefault="001E3BC8" w:rsidP="001139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Săbăreni </w:t>
            </w:r>
          </w:p>
          <w:p w14:paraId="6D175B19" w14:textId="77777777" w:rsidR="001E3BC8" w:rsidRDefault="001E3BC8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peste sch. 17  </w:t>
            </w:r>
          </w:p>
          <w:p w14:paraId="340EB93B" w14:textId="77777777" w:rsidR="001E3BC8" w:rsidRDefault="001E3BC8" w:rsidP="007E1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4DCAF" w14:textId="77777777" w:rsidR="001E3BC8" w:rsidRDefault="001E3BC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17 </w:t>
            </w:r>
          </w:p>
          <w:p w14:paraId="6DF2EDA7" w14:textId="77777777" w:rsidR="001E3BC8" w:rsidRDefault="001E3BC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15D5" w14:textId="77777777" w:rsidR="001E3BC8" w:rsidRPr="000625F2" w:rsidRDefault="001E3BC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65117" w14:textId="77777777" w:rsidR="001E3BC8" w:rsidRDefault="001E3BC8" w:rsidP="001139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A87C" w14:textId="77777777" w:rsidR="001E3BC8" w:rsidRPr="000625F2" w:rsidRDefault="001E3BC8" w:rsidP="001139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81AE" w14:textId="77777777" w:rsidR="001E3BC8" w:rsidRDefault="001E3BC8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90A184" w14:textId="77777777" w:rsidR="001E3BC8" w:rsidRDefault="001E3BC8" w:rsidP="001139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 abătută.</w:t>
            </w:r>
          </w:p>
        </w:tc>
      </w:tr>
      <w:tr w:rsidR="001E3BC8" w14:paraId="025196DB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4033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D829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D5BAF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32AA7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Săbăreni</w:t>
            </w:r>
          </w:p>
          <w:p w14:paraId="3B083FF4" w14:textId="77777777" w:rsidR="001E3BC8" w:rsidRDefault="001E3BC8" w:rsidP="00AF79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A5413" w14:textId="77777777" w:rsidR="001E3BC8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10 </w:t>
            </w:r>
          </w:p>
          <w:p w14:paraId="43C82DFA" w14:textId="77777777" w:rsidR="001E3BC8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897D3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568DA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41597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03A6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şi 5.</w:t>
            </w:r>
          </w:p>
        </w:tc>
      </w:tr>
      <w:tr w:rsidR="001E3BC8" w14:paraId="02185386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4EEB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44FE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22+500</w:t>
            </w:r>
          </w:p>
          <w:p w14:paraId="64BE9292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23+197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9E41F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1677B" w14:textId="77777777" w:rsidR="001E3BC8" w:rsidRDefault="001E3BC8" w:rsidP="00AA76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6B6BBB03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X,</w:t>
            </w:r>
          </w:p>
          <w:p w14:paraId="1EF2606C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9CC4D" w14:textId="77777777" w:rsidR="001E3BC8" w:rsidRPr="009E41CA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F813D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DBDC7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6531C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F2E84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A690191" w14:textId="77777777" w:rsidTr="00146B07">
        <w:trPr>
          <w:cantSplit/>
          <w:trHeight w:val="9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8FFC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C67E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0C617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C0C91" w14:textId="77777777" w:rsidR="001E3BC8" w:rsidRDefault="001E3BC8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734AD098" w14:textId="77777777" w:rsidR="001E3BC8" w:rsidRDefault="001E3BC8" w:rsidP="00046E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- </w:t>
            </w:r>
          </w:p>
          <w:p w14:paraId="183140B8" w14:textId="77777777" w:rsidR="001E3BC8" w:rsidRDefault="001E3BC8" w:rsidP="00087F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 - Fusea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CA318" w14:textId="77777777" w:rsidR="001E3BC8" w:rsidRPr="009E41CA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997CE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6346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23+700</w:t>
            </w:r>
          </w:p>
          <w:p w14:paraId="25EA3911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C0357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8E2FD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3B1A2C4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DE2AD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003B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BBB2A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0B07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Ciocăneşti</w:t>
            </w:r>
          </w:p>
          <w:p w14:paraId="215C0468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schimbătorul numărul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1BCCE" w14:textId="77777777" w:rsidR="001E3BC8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9 </w:t>
            </w:r>
          </w:p>
          <w:p w14:paraId="43551F6D" w14:textId="77777777" w:rsidR="001E3BC8" w:rsidRDefault="001E3BC8" w:rsidP="00954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3645A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D9CAD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0535E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11AB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E51E170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BE044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1825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  <w:p w14:paraId="0F26230E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B7ADF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58BFC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Ciocăneşti -</w:t>
            </w:r>
          </w:p>
          <w:p w14:paraId="69182D9E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AF5E4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1075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C302C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0CF65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10D23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0117C3B" w14:textId="77777777" w:rsidTr="005F28C0">
        <w:trPr>
          <w:cantSplit/>
          <w:trHeight w:val="5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26AD7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99C30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35+400</w:t>
            </w:r>
          </w:p>
          <w:p w14:paraId="14B9AE5D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2DFDB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2A5A2" w14:textId="77777777" w:rsidR="001E3BC8" w:rsidRDefault="001E3BC8" w:rsidP="006D780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3008FFDC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zonă aparate de cale Cap X și Cap Y și </w:t>
            </w:r>
          </w:p>
          <w:p w14:paraId="644C63C0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9BABDE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D4BCD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BD61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B1E23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FEDC6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174E8D8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798D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0FF6F5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81DD9C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F83E4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Ghergani</w:t>
            </w:r>
          </w:p>
          <w:p w14:paraId="5313699D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AC7972F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FB62C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C967D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637D0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810E2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A4A4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09333F7" w14:textId="77777777" w:rsidTr="00D03B25">
        <w:trPr>
          <w:cantSplit/>
          <w:trHeight w:val="57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561F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BFCC0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  <w:p w14:paraId="3BFC23CC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47+270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61EFA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F3CCE" w14:textId="77777777" w:rsidR="001E3BC8" w:rsidRDefault="001E3BC8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Ghergani -</w:t>
            </w:r>
          </w:p>
          <w:p w14:paraId="2E9C7877" w14:textId="77777777" w:rsidR="001E3BC8" w:rsidRDefault="001E3BC8" w:rsidP="0046433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Titu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6279A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A0588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E2E9ED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519CB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B3B69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E131BB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D584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09BEB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A7771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64E134" w14:textId="77777777" w:rsidR="001E3BC8" w:rsidRDefault="001E3BC8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2C202F61" w14:textId="77777777" w:rsidR="001E3BC8" w:rsidRDefault="001E3BC8" w:rsidP="00A165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66B83" w14:textId="77777777" w:rsidR="001E3BC8" w:rsidRPr="00A165AE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23, 29 și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7612B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7B3FF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0FD66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621FF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D828508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AFA6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05CAE4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47+800</w:t>
            </w:r>
          </w:p>
          <w:p w14:paraId="75455581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E3D68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6AF3F" w14:textId="77777777" w:rsidR="001E3BC8" w:rsidRDefault="001E3BC8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86DF675" w14:textId="77777777" w:rsidR="001E3BC8" w:rsidRDefault="001E3BC8" w:rsidP="00FC317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48FA3" w14:textId="77777777" w:rsidR="001E3BC8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755B4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AD08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E1985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5E8D9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- ax stație.</w:t>
            </w:r>
          </w:p>
        </w:tc>
      </w:tr>
      <w:tr w:rsidR="001E3BC8" w14:paraId="1367115D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6403A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4AAD03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DC31EB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3D870" w14:textId="77777777" w:rsidR="001E3BC8" w:rsidRDefault="001E3BC8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1B433940" w14:textId="77777777" w:rsidR="001E3BC8" w:rsidRDefault="001E3BC8" w:rsidP="00D675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809C3" w14:textId="77777777" w:rsidR="001E3BC8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B82E9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A1543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E8567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0A6FF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EB351AA" w14:textId="77777777" w:rsidR="001E3BC8" w:rsidRDefault="001E3BC8" w:rsidP="00E131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050B61B" w14:textId="77777777" w:rsidR="001E3BC8" w:rsidRDefault="001E3BC8" w:rsidP="00D675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și 6.</w:t>
            </w:r>
          </w:p>
        </w:tc>
      </w:tr>
      <w:tr w:rsidR="001E3BC8" w14:paraId="4D85D1D6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1D14F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7AA33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952F3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007BE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C561190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C9FCB" w14:textId="77777777" w:rsidR="001E3BC8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B30D2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CCEB7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A327EF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FD369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9E704F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4768A2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6, 7 și 8.</w:t>
            </w:r>
          </w:p>
        </w:tc>
      </w:tr>
      <w:tr w:rsidR="001E3BC8" w14:paraId="4BF34649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FE76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DC432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C8137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5E6A8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0AEA667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2A27F" w14:textId="77777777" w:rsidR="001E3BC8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37/39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0BD40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154B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2BE4E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FB8AEE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0DA913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61C04DD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și 8.</w:t>
            </w:r>
          </w:p>
        </w:tc>
      </w:tr>
      <w:tr w:rsidR="001E3BC8" w14:paraId="66D944B5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C3A9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12F36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D21D5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79B8F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3D2772C0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69F343" w14:textId="77777777" w:rsidR="001E3BC8" w:rsidRDefault="001E3BC8" w:rsidP="005917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56/58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A61E11" w14:textId="77777777" w:rsidR="001E3BC8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C05" w14:textId="77777777" w:rsidR="001E3BC8" w:rsidRDefault="001E3BC8" w:rsidP="00E131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D0720" w14:textId="77777777" w:rsidR="001E3BC8" w:rsidRPr="000625F2" w:rsidRDefault="001E3BC8" w:rsidP="00E131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73004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29D7AD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C43F9F7" w14:textId="77777777" w:rsidR="001E3BC8" w:rsidRDefault="001E3BC8" w:rsidP="004866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și 10.</w:t>
            </w:r>
          </w:p>
        </w:tc>
      </w:tr>
      <w:tr w:rsidR="001E3BC8" w14:paraId="16A873EB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DB4A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7A5B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DF2F1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DD2A2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0C86447B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DDBEF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6EB0A9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și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2D1A6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19205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B6C95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174C2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9199C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C83510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E3BC8" w14:paraId="49C5ED40" w14:textId="77777777" w:rsidTr="00A165AE">
        <w:trPr>
          <w:cantSplit/>
          <w:trHeight w:val="8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73AE5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38996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1F465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98350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Titu</w:t>
            </w:r>
          </w:p>
          <w:p w14:paraId="5A6F4584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AAE4B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6F8D6F2D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34 / 42 </w:t>
            </w:r>
          </w:p>
          <w:p w14:paraId="1FEEFBF9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2E454537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327D2CF1" w14:textId="77777777" w:rsidR="001E3BC8" w:rsidRPr="00A165AE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 / 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1EADA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B63BF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E52DA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D6570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3E95746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5 - 9.</w:t>
            </w:r>
          </w:p>
        </w:tc>
      </w:tr>
      <w:tr w:rsidR="001E3BC8" w14:paraId="1EEA9E12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B7B67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9FF61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6E15C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07E4F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Fusea</w:t>
            </w:r>
          </w:p>
          <w:p w14:paraId="44AA6827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peron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6A76A2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61639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F355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F1484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DCB9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1AA87F6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ECB91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47E7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2E9734A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7675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6DC0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Fusea -</w:t>
            </w:r>
          </w:p>
          <w:p w14:paraId="1D243359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9395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48215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F605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05F4C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4B116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C307FD9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EC2A7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7C27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57+760</w:t>
            </w:r>
          </w:p>
          <w:p w14:paraId="1A1DA4D5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57+810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94FD9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3B2E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74B03D95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77038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8EE2E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652BF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142EE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15A43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B00668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5A66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E65C2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2AC4C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8E43B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283898C1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 și sch. 3A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8FE8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A4A46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06494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57+740</w:t>
            </w:r>
          </w:p>
          <w:p w14:paraId="4E7F5310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269BA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EC10A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30415B1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98D2D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9CC2A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A58C7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C84F6" w14:textId="77777777" w:rsidR="001E3BC8" w:rsidRDefault="001E3BC8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05F5B3D4" w14:textId="77777777" w:rsidR="001E3BC8" w:rsidRDefault="001E3BC8" w:rsidP="00D962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 și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00730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AABEA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02F3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58+850</w:t>
            </w:r>
          </w:p>
          <w:p w14:paraId="49282767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6F77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CE1ED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1ADCBD5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03E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FEEF7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F5418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9F8CF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Mătăsaru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AD9B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34201EDF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1 - călcâi sch. 3A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2A7A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35F83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41296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9D0D9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B99E8EF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16A4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796C4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58+900</w:t>
            </w:r>
          </w:p>
          <w:p w14:paraId="0B2FADA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646DC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93DED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Mătăsaru</w:t>
            </w:r>
          </w:p>
          <w:p w14:paraId="584980B7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DBE199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A5A64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5D75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03501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E6FF5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52D5180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8A1E5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0A2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63+350</w:t>
            </w:r>
          </w:p>
          <w:p w14:paraId="45827C59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4311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A9C2" w14:textId="77777777" w:rsidR="001E3BC8" w:rsidRDefault="001E3BC8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6183555C" w14:textId="77777777" w:rsidR="001E3BC8" w:rsidRDefault="001E3BC8" w:rsidP="003F1CC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E9B1E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8891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10521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B6C0" w14:textId="77777777" w:rsidR="001E3BC8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5D5F1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Se respectă doar cu primul vehicul din componența trenului.</w:t>
            </w:r>
          </w:p>
        </w:tc>
      </w:tr>
      <w:tr w:rsidR="001E3BC8" w14:paraId="7ABDCF2A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C51E6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EB973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D42E6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C4E63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Mătăsaru -</w:t>
            </w:r>
          </w:p>
          <w:p w14:paraId="08782E32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0DBF4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E46D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1F9B3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66+000</w:t>
            </w:r>
          </w:p>
          <w:p w14:paraId="40A5022C" w14:textId="77777777" w:rsidR="001E3BC8" w:rsidRDefault="001E3BC8" w:rsidP="005D7F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12A07" w14:textId="77777777" w:rsidR="001E3BC8" w:rsidRPr="000625F2" w:rsidRDefault="001E3BC8" w:rsidP="005D7F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6126D" w14:textId="77777777" w:rsidR="001E3BC8" w:rsidRDefault="001E3BC8" w:rsidP="005D7F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7B267A4" w14:textId="77777777" w:rsidTr="00D94312">
        <w:trPr>
          <w:cantSplit/>
          <w:trHeight w:val="48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169DA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CA1B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43597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BC26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5126AC8F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6D0FA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romb bretea</w:t>
            </w:r>
          </w:p>
          <w:p w14:paraId="277BD74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9-11-7-13 </w:t>
            </w:r>
          </w:p>
          <w:p w14:paraId="54FF353B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5DAA023B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abate-rile </w:t>
            </w:r>
          </w:p>
          <w:p w14:paraId="5E247D8E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8F18E8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romb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6622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0757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652E2" w14:textId="77777777" w:rsidR="001E3BC8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6720E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EB7FDE6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ECF6E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620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6D501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755B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E3116C7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875E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CE80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4E4E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EC02E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873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B429E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E3BC8" w14:paraId="398F4CD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433F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9D17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66494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D5622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1CEE446C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C3B68D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3F3ED4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A0B60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36333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18927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46A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268CC6B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2AC0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EEBBA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60E3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5769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6881FB2F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5D8E2213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BE113D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 </w:t>
            </w:r>
          </w:p>
          <w:p w14:paraId="06A81EF1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7A57D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4B779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A1F5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4F75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8528FF0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LFI SC Mairon SA.</w:t>
            </w:r>
          </w:p>
        </w:tc>
      </w:tr>
      <w:tr w:rsidR="001E3BC8" w14:paraId="69068AC0" w14:textId="77777777" w:rsidTr="005F28C0">
        <w:trPr>
          <w:cantSplit/>
          <w:trHeight w:val="8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703B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6F521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69E73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962BE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48CDD902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  <w:p w14:paraId="1C0AEE3B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21 / 23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2125E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F677E2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0A957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4766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8D0E5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2CDE9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B1252F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E3BC8" w14:paraId="4BAC2CD7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5D59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0CF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783D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A1B1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10BBB80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2A24D9D2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25 / 27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5093B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C000243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 /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39868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AC65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7DB6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922E3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5 - 8.</w:t>
            </w:r>
          </w:p>
        </w:tc>
      </w:tr>
      <w:tr w:rsidR="001E3BC8" w14:paraId="69B3E48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0DC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B0ED9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5561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4F0EC" w14:textId="77777777" w:rsidR="001E3BC8" w:rsidRDefault="001E3BC8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Găeşti</w:t>
            </w:r>
          </w:p>
          <w:p w14:paraId="330B60AE" w14:textId="77777777" w:rsidR="001E3BC8" w:rsidRDefault="001E3BC8" w:rsidP="00FA55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8CFF9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29</w:t>
            </w:r>
          </w:p>
          <w:p w14:paraId="599F5859" w14:textId="77777777" w:rsidR="001E3BC8" w:rsidRPr="00FA5543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în abatere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D46D1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29CC4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4C0B4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8765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si 7</w:t>
            </w:r>
          </w:p>
        </w:tc>
      </w:tr>
      <w:tr w:rsidR="001E3BC8" w14:paraId="726E9539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35A7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2B3B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55291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D4B69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0272C09B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  <w:p w14:paraId="0753BC66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nr.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F507A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14 </w:t>
            </w:r>
          </w:p>
          <w:p w14:paraId="736F245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2DC64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DA70A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E2C1D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F0338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3B350A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4 - 8.</w:t>
            </w:r>
          </w:p>
        </w:tc>
      </w:tr>
      <w:tr w:rsidR="001E3BC8" w14:paraId="18594B15" w14:textId="77777777" w:rsidTr="005F28C0">
        <w:trPr>
          <w:cantSplit/>
          <w:trHeight w:val="34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FAEAF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D3688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1D9C6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C36A8" w14:textId="77777777" w:rsidR="001E3BC8" w:rsidRDefault="001E3BC8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Găeşti </w:t>
            </w:r>
          </w:p>
          <w:p w14:paraId="72798792" w14:textId="77777777" w:rsidR="001E3BC8" w:rsidRDefault="001E3BC8" w:rsidP="006E65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52E34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9E41CA"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z w:val="20"/>
                <w:lang w:val="ro-RO"/>
              </w:rPr>
              <w:t xml:space="preserve">sch. 16, 18, 20 </w:t>
            </w:r>
          </w:p>
          <w:p w14:paraId="75E4E7C9" w14:textId="77777777" w:rsidR="001E3BC8" w:rsidRPr="009E41CA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D0C8B" w14:textId="77777777" w:rsidR="001E3BC8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1A85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13AFB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80C7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CFA0A73" w14:textId="77777777" w:rsidTr="005F28C0">
        <w:trPr>
          <w:cantSplit/>
          <w:trHeight w:val="5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109D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226A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0C02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E77DA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B8D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1687F75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436F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CF05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F19F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14252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4 - 7.</w:t>
            </w:r>
          </w:p>
        </w:tc>
      </w:tr>
      <w:tr w:rsidR="001E3BC8" w14:paraId="0D97393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F9C4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AC946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63D5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E7A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CD6B71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A754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2C856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8261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295BC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269C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B11C4C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6.</w:t>
            </w:r>
          </w:p>
        </w:tc>
      </w:tr>
      <w:tr w:rsidR="001E3BC8" w14:paraId="3EFE7F74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05B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DD94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36056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3C0D3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5029229D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1B135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89825B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C4ADA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77D2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178F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ABF73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DF7431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B797EB3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4 - 6.</w:t>
            </w:r>
          </w:p>
        </w:tc>
      </w:tr>
      <w:tr w:rsidR="001E3BC8" w14:paraId="634A8C62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C6A9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220D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8C01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4BDEE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Leordeni Argeş</w:t>
            </w:r>
          </w:p>
          <w:p w14:paraId="7F473CCE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4B9D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B96C6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4000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1B4B3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E450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E5BFD48" w14:textId="77777777" w:rsidTr="00146B07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74F4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76F3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F3EF6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58C8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Leordeni Argeş –</w:t>
            </w:r>
          </w:p>
          <w:p w14:paraId="039DBC6A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1D41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38A25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781F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86+650</w:t>
            </w:r>
          </w:p>
          <w:p w14:paraId="29E19003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E8E2B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0E19C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066D7B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0844E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0735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88C5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FDD10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Călineşti</w:t>
            </w:r>
          </w:p>
          <w:p w14:paraId="37106D1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56FE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3EB3A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4143F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9783F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EE0B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4 - 7 abătute.</w:t>
            </w:r>
          </w:p>
        </w:tc>
      </w:tr>
      <w:tr w:rsidR="001E3BC8" w14:paraId="1C823439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E586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247DA" w14:textId="77777777" w:rsidR="001E3BC8" w:rsidRDefault="001E3BC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B4744" w14:textId="77777777" w:rsidR="001E3BC8" w:rsidRPr="000625F2" w:rsidRDefault="001E3BC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9EA12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– Goleşti și</w:t>
            </w:r>
          </w:p>
          <w:p w14:paraId="3615A3BC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 linia 2C și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72C0D" w14:textId="77777777" w:rsidR="001E3BC8" w:rsidRDefault="001E3BC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1D6E0" w14:textId="77777777" w:rsidR="001E3BC8" w:rsidRPr="000625F2" w:rsidRDefault="001E3BC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156F" w14:textId="77777777" w:rsidR="001E3BC8" w:rsidRDefault="001E3BC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69EC16CB" w14:textId="77777777" w:rsidR="001E3BC8" w:rsidRDefault="001E3BC8" w:rsidP="00741B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100+551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350ED" w14:textId="77777777" w:rsidR="001E3BC8" w:rsidRDefault="001E3BC8" w:rsidP="00741B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4C25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D9FC2F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Peste sch. 3, 5, 7, 11, 13, 17 până la călcâi sch. 70 (din TDJ 70 / 72).</w:t>
            </w:r>
          </w:p>
          <w:p w14:paraId="10AC81A0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Cap X, liniile 1 - 6,  1A -7A, </w:t>
            </w:r>
          </w:p>
          <w:p w14:paraId="44F595D7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firele I și II.</w:t>
            </w:r>
          </w:p>
        </w:tc>
      </w:tr>
      <w:tr w:rsidR="001E3BC8" w14:paraId="40807054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1D6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63F05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95+000</w:t>
            </w:r>
          </w:p>
          <w:p w14:paraId="2A0C9DC7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D918B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487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Călineşti -</w:t>
            </w:r>
          </w:p>
          <w:p w14:paraId="3A096481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Goleşti, F 1, linia 1C și linia 3 directă </w:t>
            </w:r>
          </w:p>
          <w:p w14:paraId="156184F4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Golești,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6412E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F78ED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CF32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ACB9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1FCEA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1, 9, 15, până la călcâi sch. 33.</w:t>
            </w:r>
          </w:p>
        </w:tc>
      </w:tr>
      <w:tr w:rsidR="001E3BC8" w14:paraId="54103131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21FC2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915C4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4D432" w14:textId="77777777" w:rsidR="001E3BC8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D73C1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314E9B0A" w14:textId="77777777" w:rsidR="001E3BC8" w:rsidRDefault="001E3BC8" w:rsidP="00A05FF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9EA600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74531FE5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33FB827D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  <w:p w14:paraId="52C9B745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8C54F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6291C" w14:textId="77777777" w:rsidR="001E3BC8" w:rsidRDefault="001E3BC8" w:rsidP="00A05FF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406F7" w14:textId="77777777" w:rsidR="001E3BC8" w:rsidRPr="000625F2" w:rsidRDefault="001E3BC8" w:rsidP="00A05FF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C0BDF" w14:textId="77777777" w:rsidR="001E3BC8" w:rsidRDefault="001E3BC8" w:rsidP="004B6B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Călinești fir I la liniile  1A -7A, linia 2C, 4 directă 5 și  6 primiri – expedieri St. Golești.</w:t>
            </w:r>
          </w:p>
        </w:tc>
      </w:tr>
      <w:tr w:rsidR="001E3BC8" w14:paraId="360FCB97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141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AC642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99+850</w:t>
            </w:r>
          </w:p>
          <w:p w14:paraId="1EF4DC5F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6EEDF" w14:textId="77777777" w:rsidR="001E3BC8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A9FE" w14:textId="77777777" w:rsidR="001E3BC8" w:rsidRDefault="001E3BC8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3 directă </w:t>
            </w:r>
          </w:p>
          <w:p w14:paraId="47E44BF7" w14:textId="77777777" w:rsidR="001E3BC8" w:rsidRDefault="001E3BC8" w:rsidP="003B18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4322A4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4B43C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346A7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A3AE0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184C8" w14:textId="77777777" w:rsidR="001E3BC8" w:rsidRDefault="001E3BC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Peste sch. 33, 37, 56, 50, 22, 12, si 2 St. Golești.</w:t>
            </w:r>
          </w:p>
        </w:tc>
      </w:tr>
      <w:tr w:rsidR="001E3BC8" w14:paraId="4A9237CB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23F04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4A27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1A1DF" w14:textId="77777777" w:rsidR="001E3BC8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AA79" w14:textId="77777777" w:rsidR="001E3BC8" w:rsidRDefault="001E3BC8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Golești</w:t>
            </w:r>
          </w:p>
          <w:p w14:paraId="6437C237" w14:textId="77777777" w:rsidR="001E3BC8" w:rsidRDefault="001E3BC8" w:rsidP="004B6B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2A527" w14:textId="77777777" w:rsidR="001E3BC8" w:rsidRDefault="001E3BC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E269599" w14:textId="77777777" w:rsidR="001E3BC8" w:rsidRDefault="001E3BC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945CC8D" w14:textId="77777777" w:rsidR="001E3BC8" w:rsidRDefault="001E3BC8" w:rsidP="004B6B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26-50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4F904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E659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9A48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18D9B" w14:textId="77777777" w:rsidR="001E3BC8" w:rsidRDefault="001E3BC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direcția IC Brătianu la  linia 3 directă 4, 5 și 6 primiri – expedieri St. Golești.</w:t>
            </w:r>
          </w:p>
        </w:tc>
      </w:tr>
      <w:tr w:rsidR="001E3BC8" w14:paraId="2E58516C" w14:textId="77777777" w:rsidTr="009707F0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3415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4ADE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101+210</w:t>
            </w:r>
          </w:p>
          <w:p w14:paraId="49AB238E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107+575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FD0A2" w14:textId="77777777" w:rsidR="001E3BC8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3ACB8" w14:textId="77777777" w:rsidR="001E3BC8" w:rsidRDefault="001E3BC8" w:rsidP="0002245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Golești - Pitești și linia 1 directă St. Pitești.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5EED4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08A4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05C50" w14:textId="77777777" w:rsidR="001E3BC8" w:rsidRDefault="001E3BC8" w:rsidP="0002245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2FA4" w14:textId="77777777" w:rsidR="001E3BC8" w:rsidRPr="000625F2" w:rsidRDefault="001E3BC8" w:rsidP="0002245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AAAD4" w14:textId="77777777" w:rsidR="001E3BC8" w:rsidRDefault="001E3BC8" w:rsidP="000224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 Peste sch. 4R Ramificație Golești  până la călcâi sch. 13 St. Pitești.</w:t>
            </w:r>
          </w:p>
        </w:tc>
      </w:tr>
      <w:tr w:rsidR="001E3BC8" w14:paraId="70C4002F" w14:textId="77777777" w:rsidTr="004A7C8A">
        <w:trPr>
          <w:cantSplit/>
          <w:trHeight w:val="4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85DE0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125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100+842</w:t>
            </w:r>
          </w:p>
          <w:p w14:paraId="3AAAAE1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101+200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6307A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E9D06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4C3ACDD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F68E3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8BC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1DA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4665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E74B9" w14:textId="77777777" w:rsidR="001E3BC8" w:rsidRDefault="001E3BC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RV, nesemnalizată pe teren.</w:t>
            </w:r>
          </w:p>
          <w:p w14:paraId="11B0A37E" w14:textId="77777777" w:rsidR="001E3BC8" w:rsidRDefault="001E3BC8" w:rsidP="00CA4F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Semnal intrare Y (Golești - I.C. Brătianu) peste sch. 4, 8.</w:t>
            </w:r>
          </w:p>
          <w:p w14:paraId="407CDAC9" w14:textId="77777777" w:rsidR="001E3BC8" w:rsidRDefault="001E3BC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0E22BD6" w14:textId="77777777" w:rsidR="001E3BC8" w:rsidRDefault="001E3BC8" w:rsidP="00DF533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din direcția Pitești, </w:t>
            </w:r>
          </w:p>
          <w:p w14:paraId="4FB869E9" w14:textId="77777777" w:rsidR="001E3BC8" w:rsidRPr="002C6BE4" w:rsidRDefault="001E3BC8" w:rsidP="002C6BE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ap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liniile 1a, 1b și 2a,  și intrări ieșiri  din direcția  I.C. Brătianu, liniile 1a, 1b, 2a</w:t>
            </w:r>
            <w:r>
              <w:rPr>
                <w:b/>
                <w:bCs/>
                <w:i/>
                <w:iCs/>
                <w:caps/>
                <w:color w:val="000000"/>
                <w:sz w:val="20"/>
                <w:lang w:val="ro-RO"/>
              </w:rPr>
              <w:t xml:space="preserve">, II,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direcția III, 4, 5 și 6.</w:t>
            </w:r>
          </w:p>
        </w:tc>
      </w:tr>
      <w:tr w:rsidR="001E3BC8" w14:paraId="5031B8FD" w14:textId="77777777" w:rsidTr="005F28C0">
        <w:trPr>
          <w:cantSplit/>
          <w:trHeight w:val="1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8048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2C02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3785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C23A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4CFADA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14:paraId="2E45DB8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3872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2765F84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70 / 72, până la T.D.J. 16 / 18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3A73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14:paraId="5762015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000000"/>
              <w:left w:val="single" w:sz="8" w:space="0" w:color="000000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AD1E1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28C1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AB42E2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4, 5 şi 6</w:t>
            </w:r>
          </w:p>
          <w:p w14:paraId="4D5BA76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 expedieri.</w:t>
            </w:r>
          </w:p>
        </w:tc>
      </w:tr>
      <w:tr w:rsidR="001E3BC8" w14:paraId="28E791DB" w14:textId="77777777" w:rsidTr="00146B0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929FF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EDF2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C081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9D1C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5DE1B2F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1A - 6A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C326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călcâiul sch. 5 până la axa grupei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696D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5DF3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13FC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7DC34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A4EBEFA" w14:textId="77777777" w:rsidTr="00FD7C86">
        <w:trPr>
          <w:cantSplit/>
          <w:trHeight w:val="10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345AA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4731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EDA4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952E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621E48B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D51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F74E00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/ 41</w:t>
            </w:r>
          </w:p>
          <w:p w14:paraId="61C3373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ş</w:t>
            </w:r>
            <w:r>
              <w:rPr>
                <w:b/>
                <w:bCs/>
                <w:sz w:val="20"/>
                <w:lang w:val="en-US"/>
              </w:rPr>
              <w:t xml:space="preserve">i </w:t>
            </w:r>
          </w:p>
          <w:p w14:paraId="192B4966" w14:textId="77777777" w:rsidR="001E3BC8" w:rsidRPr="00164983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B9BE8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8E28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8422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4AA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9EE89D" w14:textId="77777777" w:rsidR="001E3BC8" w:rsidRPr="0058349B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Călineşti - Goleşti.</w:t>
            </w:r>
          </w:p>
        </w:tc>
      </w:tr>
      <w:tr w:rsidR="001E3BC8" w14:paraId="79D4ED1B" w14:textId="77777777" w:rsidTr="002B79C2">
        <w:trPr>
          <w:cantSplit/>
          <w:trHeight w:val="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1650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4A3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2C79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F1BD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Goleşti</w:t>
            </w:r>
          </w:p>
          <w:p w14:paraId="0F8B948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D797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BAEC6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C2195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115D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FA23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BC6E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4C794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I. C. Brătianu - Goleşti.</w:t>
            </w:r>
          </w:p>
        </w:tc>
      </w:tr>
      <w:tr w:rsidR="001E3BC8" w14:paraId="7A5F8B38" w14:textId="77777777" w:rsidTr="005F28C0">
        <w:trPr>
          <w:cantSplit/>
          <w:trHeight w:val="20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9290E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8EED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0094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0815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749FE32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34DAB14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D0B84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între călcâiul sch.  15 </w:t>
            </w:r>
          </w:p>
          <w:p w14:paraId="163B604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şi călcâiul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A4D40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83F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796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A884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0B3BE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şi 2 </w:t>
            </w:r>
          </w:p>
          <w:p w14:paraId="5E04D4A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3BC8" w14:paraId="4D1EC1A7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E126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647B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B352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70E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Pârvu</w:t>
            </w:r>
          </w:p>
          <w:p w14:paraId="6D7E8C34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59BA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5FC0495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6EC9ED2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18 şi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23D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44A5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3D82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F1A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A10974C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7F4A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052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CC2D8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BC73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Costești</w:t>
            </w:r>
          </w:p>
          <w:p w14:paraId="23E64E7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prim.-expedieri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C072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68AAB7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2028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8A5C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C92D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24BE" w14:textId="77777777" w:rsidR="001E3BC8" w:rsidRPr="00860983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EAD5B8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Cap Y, liniile 3 - 5 </w:t>
            </w:r>
          </w:p>
          <w:p w14:paraId="4B9DF17C" w14:textId="77777777" w:rsidR="001E3BC8" w:rsidRDefault="001E3BC8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st. Costești, din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direcția 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Fâlfani L 101 și </w:t>
            </w:r>
          </w:p>
          <w:p w14:paraId="054603E8" w14:textId="77777777" w:rsidR="001E3BC8" w:rsidRDefault="001E3BC8" w:rsidP="0086098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60983">
              <w:rPr>
                <w:b/>
                <w:bCs/>
                <w:i/>
                <w:iCs/>
                <w:sz w:val="20"/>
                <w:lang w:val="ro-RO"/>
              </w:rPr>
              <w:t>direc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ția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Roșiori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Nord</w:t>
            </w:r>
            <w:r w:rsidRPr="00860983">
              <w:rPr>
                <w:b/>
                <w:bCs/>
                <w:i/>
                <w:iCs/>
                <w:sz w:val="20"/>
                <w:lang w:val="ro-RO"/>
              </w:rPr>
              <w:t xml:space="preserve"> L 110.</w:t>
            </w:r>
          </w:p>
        </w:tc>
      </w:tr>
      <w:tr w:rsidR="001E3BC8" w14:paraId="6F1A718E" w14:textId="77777777" w:rsidTr="00073378">
        <w:trPr>
          <w:cantSplit/>
          <w:trHeight w:val="6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92B6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04B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152+400</w:t>
            </w:r>
          </w:p>
          <w:p w14:paraId="11E94C8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153+200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D126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C61F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Hârsești - Corbu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62AC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4C28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8916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E479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DA11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B61AAC2" w14:textId="77777777" w:rsidTr="006C5723">
        <w:trPr>
          <w:cantSplit/>
          <w:trHeight w:val="5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3526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9F4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E4D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616F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Corbu</w:t>
            </w:r>
          </w:p>
          <w:p w14:paraId="241B3202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A466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C4AADF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F9A9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A7AD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801E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7BF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4</w:t>
            </w:r>
          </w:p>
          <w:p w14:paraId="0C69A16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E3BC8" w14:paraId="2BD2A934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0B31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22D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8B09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B7E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Sineşti</w:t>
            </w:r>
          </w:p>
          <w:p w14:paraId="0947E16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59DEC2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96A9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9DA58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A5F7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886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6193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7C58345" w14:textId="77777777" w:rsidTr="005F28C0">
        <w:trPr>
          <w:cantSplit/>
          <w:trHeight w:val="4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1EF48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56A4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103A3C4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ECA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F841D" w14:textId="77777777" w:rsidR="001E3BC8" w:rsidRDefault="001E3BC8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736C0926" w14:textId="77777777" w:rsidR="001E3BC8" w:rsidRDefault="001E3BC8" w:rsidP="000577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si  Potcoava – Bălteni Olt</w:t>
            </w:r>
          </w:p>
          <w:p w14:paraId="12A7F4F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E3CE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2CC6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8292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00E5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40B62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43FDB06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9D1A6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C902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28FD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41D9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69AF18F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CCA8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F22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4D2C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83208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426D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liniei 1</w:t>
            </w:r>
          </w:p>
          <w:p w14:paraId="65D3AA7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3BC8" w14:paraId="2BF66480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21A5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97F6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97FA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702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3432686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14:paraId="0CDB0D6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9E232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B756E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CA2B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5FE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079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400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4514621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A4410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1F12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E439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47F9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Potcoava</w:t>
            </w:r>
          </w:p>
          <w:p w14:paraId="40301F2C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14:paraId="1128A7D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C8AB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7 până la axa stației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1BE7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68A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491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198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2738B87" w14:textId="77777777" w:rsidTr="00902E5A">
        <w:trPr>
          <w:cantSplit/>
          <w:trHeight w:val="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C4404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A3A1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B97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E985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Bălteni</w:t>
            </w:r>
          </w:p>
          <w:p w14:paraId="7F763AF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75C0B98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9B031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2F528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CAF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FC04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6F076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8150A3F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C776A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C7E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B54D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3A20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Recea</w:t>
            </w:r>
          </w:p>
          <w:p w14:paraId="054C27D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1EEA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04E2ED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7358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9D4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7F58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3071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A51C40A" w14:textId="77777777" w:rsidTr="005F28C0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718D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1811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15E84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B2A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04B9ECE4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 şi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C1A51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7616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FDA8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0C2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832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DAF2DE3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DA8F0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89E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A59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61B3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D7F283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7470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</w:t>
            </w:r>
          </w:p>
          <w:p w14:paraId="2DADEC4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în </w:t>
            </w:r>
          </w:p>
          <w:p w14:paraId="044F4EB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axa staţiei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BAF4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006B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79A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7C6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Restul liniei este închisă.</w:t>
            </w:r>
          </w:p>
        </w:tc>
      </w:tr>
      <w:tr w:rsidR="001E3BC8" w14:paraId="2CBAD0A0" w14:textId="77777777" w:rsidTr="005F28C0">
        <w:trPr>
          <w:cantSplit/>
          <w:trHeight w:val="7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805474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AAB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5769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31EF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66919E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8 </w:t>
            </w:r>
          </w:p>
          <w:p w14:paraId="3914265C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10771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61EE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D34F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39C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73A0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AA8C983" w14:textId="77777777" w:rsidTr="005F28C0">
        <w:trPr>
          <w:cantSplit/>
          <w:trHeight w:val="4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2640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4AC4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1CEB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377A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3D6123C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7077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27, 33,  22 </w:t>
            </w:r>
          </w:p>
          <w:p w14:paraId="6CD5A56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 34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796C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0C81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9B6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EAD3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3 - 11  primiri - expedieri.</w:t>
            </w:r>
          </w:p>
        </w:tc>
      </w:tr>
      <w:tr w:rsidR="001E3BC8" w14:paraId="4F50FA11" w14:textId="77777777" w:rsidTr="005F28C0">
        <w:trPr>
          <w:cantSplit/>
          <w:trHeight w:val="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4783F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E78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0A1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674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53A7F4D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8EB7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D1D3A3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 şi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067D1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B8A2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C49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E3232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8C7AB7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</w:t>
            </w:r>
          </w:p>
          <w:p w14:paraId="3F08CA9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E3BC8" w14:paraId="662EAD8F" w14:textId="77777777" w:rsidTr="005F28C0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637A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163C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D6AA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0C28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2B23DB0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5C26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14ED73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E40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FA21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ABD2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3966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5 - 11 primiri – expedieri.</w:t>
            </w:r>
          </w:p>
        </w:tc>
      </w:tr>
      <w:tr w:rsidR="001E3BC8" w14:paraId="15C77A91" w14:textId="77777777" w:rsidTr="005F28C0">
        <w:trPr>
          <w:cantSplit/>
          <w:trHeight w:val="6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526EF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36C7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4588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4602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Slatina</w:t>
            </w:r>
          </w:p>
          <w:p w14:paraId="763A55DE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D165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30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E8A4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F97A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A6EE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C64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8 - 15</w:t>
            </w:r>
          </w:p>
          <w:p w14:paraId="36FFFE3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- expedieri.</w:t>
            </w:r>
          </w:p>
        </w:tc>
      </w:tr>
      <w:tr w:rsidR="001E3BC8" w14:paraId="76E615C5" w14:textId="77777777" w:rsidTr="003C63C0">
        <w:trPr>
          <w:cantSplit/>
          <w:trHeight w:val="8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5BB3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B25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6E9B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0C70E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Slătioara</w:t>
            </w:r>
          </w:p>
          <w:p w14:paraId="7FF1390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6426A72C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E8422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E3E1BE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1F31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A8B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B1B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1BFC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3B2B28B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E0B7E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D46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205+450</w:t>
            </w:r>
          </w:p>
          <w:p w14:paraId="4BBFBE4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206+600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42568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BB84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DEA8B0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69E3C38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(din călcâiul schimbătorului numărul 23 până la vârful schimbătorului numărul 14)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1499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20CF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9108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C54A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942D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55413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Staţie paralelogram.</w:t>
            </w:r>
          </w:p>
        </w:tc>
      </w:tr>
      <w:tr w:rsidR="001E3BC8" w14:paraId="2ECA5140" w14:textId="77777777" w:rsidTr="00A074E1">
        <w:trPr>
          <w:cantSplit/>
          <w:trHeight w:val="15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784BBF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EC2A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DE8C5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8336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1B0E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FCFC6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76C4EA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2111C52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4CE92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57E5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DD95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3F8B" w14:textId="77777777" w:rsidR="001E3BC8" w:rsidRDefault="001E3BC8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53A75EA" w14:textId="77777777" w:rsidR="001E3BC8" w:rsidRDefault="001E3BC8" w:rsidP="00DD478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3 - 11 Piatra Olt.</w:t>
            </w:r>
          </w:p>
        </w:tc>
      </w:tr>
      <w:tr w:rsidR="001E3BC8" w14:paraId="1F978346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BC36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981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AA6D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001D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56A4611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699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E96318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</w:t>
            </w:r>
          </w:p>
          <w:p w14:paraId="22F605B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35 / 39 și </w:t>
            </w:r>
          </w:p>
          <w:p w14:paraId="534728B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41, 47 și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27E8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DC14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CF43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2EFD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7048454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E3BC8" w14:paraId="0F63BFF3" w14:textId="77777777" w:rsidTr="005F28C0">
        <w:trPr>
          <w:cantSplit/>
          <w:trHeight w:val="4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3E847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A915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D7AC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CBAB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0D44A8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B4E5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D3A50A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3FA38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05F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9BE5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7B3A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E3BC8" w14:paraId="39BB23B6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77C4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6C58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54FF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C6D2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0CAD251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4525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F14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2B0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33C70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2365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 -  11.</w:t>
            </w:r>
          </w:p>
        </w:tc>
      </w:tr>
      <w:tr w:rsidR="001E3BC8" w14:paraId="71219BD3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5DCE0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75C7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2E19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59667" w14:textId="77777777" w:rsidR="001E3BC8" w:rsidRDefault="001E3BC8" w:rsidP="00741B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17A7D5D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4876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8C626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6C76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D968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4DBD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7BD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6DB91AC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3CF8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C90C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A36D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6EA8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Balş</w:t>
            </w:r>
          </w:p>
          <w:p w14:paraId="62A08374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FD26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F96B9E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şi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633D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EF0E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BCFA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A8421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1.</w:t>
            </w:r>
          </w:p>
        </w:tc>
      </w:tr>
      <w:tr w:rsidR="001E3BC8" w14:paraId="6B49B52A" w14:textId="77777777" w:rsidTr="005F28C0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70495A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AE1A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219+775</w:t>
            </w:r>
          </w:p>
          <w:p w14:paraId="52709DD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219+935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3FB7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33DE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225AA4CE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13D2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4554A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DA5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090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F5D8F" w14:textId="77777777" w:rsidR="001E3BC8" w:rsidRPr="006064A3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3C74E38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E7305F6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B8078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52527" w14:textId="77777777" w:rsidR="001E3BC8" w:rsidRPr="006064A3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221+910</w:t>
            </w:r>
          </w:p>
          <w:p w14:paraId="606F069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6064A3">
              <w:rPr>
                <w:b/>
                <w:bCs/>
                <w:color w:val="000000"/>
                <w:sz w:val="20"/>
                <w:lang w:val="ro-RO"/>
              </w:rPr>
              <w:t>221+960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D666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ECCC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Balş -</w:t>
            </w:r>
          </w:p>
          <w:p w14:paraId="1E7185DE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95E4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CC37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4235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6D6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E46D0" w14:textId="77777777" w:rsidR="001E3BC8" w:rsidRPr="006064A3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6064A3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3D2B16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6064A3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14:paraId="164F6219" w14:textId="77777777" w:rsidR="001E3BC8" w:rsidRPr="001D28D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4E74C2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DB8216C" w14:textId="77777777" w:rsidTr="00BD74FB">
        <w:trPr>
          <w:cantSplit/>
          <w:trHeight w:val="1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8A701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B95E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230+550</w:t>
            </w:r>
          </w:p>
          <w:p w14:paraId="1BE3604B" w14:textId="77777777" w:rsidR="001E3BC8" w:rsidRPr="006064A3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230+700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1E3C0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B3A0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Robăneşti-</w:t>
            </w:r>
          </w:p>
          <w:p w14:paraId="37AE135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96AB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D47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66E8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A618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F60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Fără inductori.</w:t>
            </w:r>
          </w:p>
        </w:tc>
      </w:tr>
      <w:tr w:rsidR="001E3BC8" w14:paraId="18018057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6F7C4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BD14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57AC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85B3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Pieleşti</w:t>
            </w:r>
          </w:p>
          <w:p w14:paraId="6D4139B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şi 3 </w:t>
            </w:r>
          </w:p>
          <w:p w14:paraId="7A509D76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5B2AE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94659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74C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DD63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1095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AF3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FAADD6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5354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A2DC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241+900</w:t>
            </w:r>
          </w:p>
          <w:p w14:paraId="70B9FEB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E3FED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7217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Pieleşti -</w:t>
            </w:r>
          </w:p>
          <w:p w14:paraId="5AEBBF2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Plaiu Vulcănești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1FF3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96B20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F8BA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8E7E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1ED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47538DB4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C2F47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E8A7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3B320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BCB0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Plaiu Vulcănești</w:t>
            </w:r>
          </w:p>
          <w:p w14:paraId="2AA8EE3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C7749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 </w:t>
            </w:r>
          </w:p>
          <w:p w14:paraId="57CFCE8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38B9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F7C6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311CA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64F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2 și 3 primiri - expedieri, Cap X.</w:t>
            </w:r>
          </w:p>
        </w:tc>
      </w:tr>
      <w:tr w:rsidR="001E3BC8" w14:paraId="72DE7039" w14:textId="77777777" w:rsidTr="000F46A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FFA8B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BA3A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249+150</w:t>
            </w:r>
          </w:p>
          <w:p w14:paraId="07F1182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860A4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0509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07F8E1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3A+3B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BB44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07F35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CE58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F2F23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00E2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trenuri de marfă în tranzit. Nesemnalizată pe teren.</w:t>
            </w:r>
          </w:p>
          <w:p w14:paraId="054CEAF5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Stația  în  paralelogram.</w:t>
            </w:r>
          </w:p>
        </w:tc>
      </w:tr>
      <w:tr w:rsidR="001E3BC8" w14:paraId="5DBE0634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435E3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36F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1C24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A6C92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C83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05A417FC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73 -77-</w:t>
            </w:r>
          </w:p>
          <w:p w14:paraId="0338CEA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- 83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A7AC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4482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6039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CC4A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 A la liniile 26 și 27.</w:t>
            </w:r>
          </w:p>
        </w:tc>
      </w:tr>
      <w:tr w:rsidR="001E3BC8" w14:paraId="48BAC2B0" w14:textId="77777777" w:rsidTr="009B559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0D221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22A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FC193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1EFA2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2DB6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 </w:t>
            </w:r>
          </w:p>
          <w:p w14:paraId="71C848DF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79 - 85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08B46" w14:textId="77777777" w:rsidR="001E3BC8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C470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C584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54813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linia 28 A la liniile 1 - 4B.</w:t>
            </w:r>
          </w:p>
        </w:tc>
      </w:tr>
      <w:tr w:rsidR="001E3BC8" w14:paraId="14A80793" w14:textId="77777777" w:rsidTr="007E1DFD">
        <w:trPr>
          <w:cantSplit/>
          <w:trHeight w:val="5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BC636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FCB28" w14:textId="77777777" w:rsidR="001E3BC8" w:rsidRDefault="001E3BC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16039" w14:textId="77777777" w:rsidR="001E3BC8" w:rsidRPr="000625F2" w:rsidRDefault="001E3BC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485E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0DE619F0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DD338" w14:textId="77777777" w:rsidR="001E3BC8" w:rsidRDefault="001E3BC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91CECAD" w14:textId="77777777" w:rsidR="001E3BC8" w:rsidRDefault="001E3BC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080D0" w14:textId="77777777" w:rsidR="001E3BC8" w:rsidRDefault="001E3BC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A8ED7" w14:textId="77777777" w:rsidR="001E3BC8" w:rsidRDefault="001E3BC8" w:rsidP="00DF533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C1CC" w14:textId="77777777" w:rsidR="001E3BC8" w:rsidRPr="000625F2" w:rsidRDefault="001E3BC8" w:rsidP="00DF533C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573F9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4EC82A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linia 2A către liniile </w:t>
            </w:r>
          </w:p>
          <w:p w14:paraId="4361A948" w14:textId="77777777" w:rsidR="001E3BC8" w:rsidRDefault="001E3BC8" w:rsidP="00DF533C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26 și 27. </w:t>
            </w:r>
          </w:p>
        </w:tc>
      </w:tr>
      <w:tr w:rsidR="001E3BC8" w14:paraId="71380C20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52C5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F042B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FACB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43DF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604295DB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BD63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AD5C5C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23, 33,  35, TDJ </w:t>
            </w:r>
          </w:p>
          <w:p w14:paraId="661186B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43 / 49, 45 / 51, sch. 55, 57, 59, 65, 67, 69, 145,147, 149,151 </w:t>
            </w:r>
          </w:p>
          <w:p w14:paraId="4969D406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7D73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625F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A46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A09F6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EB6C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006BE4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4A - 16.</w:t>
            </w:r>
          </w:p>
        </w:tc>
      </w:tr>
      <w:tr w:rsidR="001E3BC8" w14:paraId="48FD15B1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62309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CA0A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5BD32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FFA7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2427975D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6A1A1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149 pe </w:t>
            </w:r>
          </w:p>
          <w:p w14:paraId="33D364F9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62DF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EEA9D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B6E90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D68E0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A218E68" w14:textId="77777777" w:rsidTr="005F28C0">
        <w:trPr>
          <w:cantSplit/>
          <w:trHeight w:val="1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099C" w14:textId="77777777" w:rsidR="001E3BC8" w:rsidRDefault="001E3BC8" w:rsidP="001E3BC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B6523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C3C9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AC838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Craiova</w:t>
            </w:r>
          </w:p>
          <w:p w14:paraId="3A5FC9C9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liniile 14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CFBC4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din călcâi sch. 157 pe </w:t>
            </w:r>
          </w:p>
          <w:p w14:paraId="5DE33637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B5A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D4B38" w14:textId="77777777" w:rsidR="001E3BC8" w:rsidRDefault="001E3BC8" w:rsidP="00DF533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84FB" w14:textId="77777777" w:rsidR="001E3BC8" w:rsidRPr="000625F2" w:rsidRDefault="001E3BC8" w:rsidP="00DF533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9384C" w14:textId="77777777" w:rsidR="001E3BC8" w:rsidRDefault="001E3BC8" w:rsidP="00DF533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460FA9B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37A38D14" w14:textId="77777777" w:rsidR="001E3BC8" w:rsidRDefault="001E3BC8" w:rsidP="00DB78D2">
      <w:pPr>
        <w:pStyle w:val="Heading1"/>
        <w:spacing w:line="360" w:lineRule="auto"/>
      </w:pPr>
      <w:r>
        <w:t>LINIA 112</w:t>
      </w:r>
    </w:p>
    <w:p w14:paraId="18680020" w14:textId="77777777" w:rsidR="001E3BC8" w:rsidRDefault="001E3BC8" w:rsidP="00D013FA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PIATRA OLT - CARACAL - </w:t>
      </w:r>
      <w:r w:rsidRPr="00755F45">
        <w:t>CARACAL GR. TEHNICA</w:t>
      </w:r>
    </w:p>
    <w:tbl>
      <w:tblPr>
        <w:tblW w:w="102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4"/>
        <w:gridCol w:w="877"/>
        <w:gridCol w:w="756"/>
        <w:gridCol w:w="2204"/>
        <w:gridCol w:w="869"/>
        <w:gridCol w:w="758"/>
        <w:gridCol w:w="869"/>
        <w:gridCol w:w="754"/>
        <w:gridCol w:w="2487"/>
      </w:tblGrid>
      <w:tr w:rsidR="001E3BC8" w14:paraId="5E1FFFD4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98684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A6D50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07D77" w14:textId="77777777" w:rsidR="001E3BC8" w:rsidRPr="0048314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A0B2F" w14:textId="77777777" w:rsidR="001E3BC8" w:rsidRDefault="001E3BC8" w:rsidP="00DD46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Piatra Olt  Cap X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BD275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54597D1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79DDE113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/ 17 </w:t>
            </w:r>
          </w:p>
          <w:p w14:paraId="50107FED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81D6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C74E" w14:textId="77777777" w:rsidR="001E3BC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EFFF" w14:textId="77777777" w:rsidR="001E3BC8" w:rsidRPr="00483148" w:rsidRDefault="001E3BC8" w:rsidP="00DD46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702CB" w14:textId="77777777" w:rsidR="001E3BC8" w:rsidRDefault="001E3BC8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curentă Piatra Olt Arcești și</w:t>
            </w:r>
          </w:p>
          <w:p w14:paraId="5CB31B02" w14:textId="77777777" w:rsidR="001E3BC8" w:rsidRDefault="001E3BC8" w:rsidP="00DD46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Piatra Olt - Slătioara</w:t>
            </w:r>
          </w:p>
        </w:tc>
      </w:tr>
      <w:tr w:rsidR="001E3BC8" w14:paraId="227C777B" w14:textId="77777777" w:rsidTr="00965202">
        <w:trPr>
          <w:cantSplit/>
          <w:trHeight w:val="51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65BA2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613BE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3B37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62A0" w14:textId="77777777" w:rsidR="001E3BC8" w:rsidRDefault="001E3BC8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190966C" w14:textId="77777777" w:rsidR="001E3BC8" w:rsidRDefault="001E3BC8" w:rsidP="00DD5DD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7A8A4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C3D7BB7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 / 29, 35 / 39 și </w:t>
            </w:r>
          </w:p>
          <w:p w14:paraId="7DBFD0AD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41, 47 și 57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57BB4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6FCC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C2EC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A9B18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acces la liniile de la </w:t>
            </w:r>
          </w:p>
          <w:p w14:paraId="07ECCCE1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4 la 11.</w:t>
            </w:r>
          </w:p>
        </w:tc>
      </w:tr>
      <w:tr w:rsidR="001E3BC8" w14:paraId="1FD33892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075D0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47504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A0D19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5281D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3870A492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64C2E" w14:textId="77777777" w:rsidR="001E3BC8" w:rsidRDefault="001E3BC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56410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B478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446C6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D1FA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8 - 11.</w:t>
            </w:r>
          </w:p>
        </w:tc>
      </w:tr>
      <w:tr w:rsidR="001E3BC8" w14:paraId="5C3FC637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DEDDE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134C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268D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39DD4" w14:textId="77777777" w:rsidR="001E3BC8" w:rsidRDefault="001E3BC8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7ECAA71A" w14:textId="77777777" w:rsidR="001E3BC8" w:rsidRDefault="001E3BC8" w:rsidP="007F4D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98F86" w14:textId="77777777" w:rsidR="001E3BC8" w:rsidRDefault="001E3BC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3583E3EB" w14:textId="77777777" w:rsidR="001E3BC8" w:rsidRDefault="001E3BC8" w:rsidP="00155A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22, sch. 26, 32, 34, 38, 42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B78DA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80BCD" w14:textId="77777777" w:rsidR="001E3BC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991AF" w14:textId="77777777" w:rsidR="001E3BC8" w:rsidRPr="00483148" w:rsidRDefault="001E3BC8" w:rsidP="00755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6DB17" w14:textId="77777777" w:rsidR="001E3BC8" w:rsidRDefault="001E3BC8" w:rsidP="00755F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afectarea liniilor 4 - 11.</w:t>
            </w:r>
          </w:p>
        </w:tc>
      </w:tr>
      <w:tr w:rsidR="001E3BC8" w14:paraId="119536C8" w14:textId="77777777" w:rsidTr="00965202">
        <w:trPr>
          <w:cantSplit/>
          <w:trHeight w:val="766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A4030D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5BFB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9DACD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BD134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Piatra Olt</w:t>
            </w:r>
          </w:p>
          <w:p w14:paraId="27956C9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2C4C1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FF2DDE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C7A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3E5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1919C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BC6C4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10C1229" w14:textId="77777777" w:rsidTr="00965202">
        <w:trPr>
          <w:cantSplit/>
          <w:trHeight w:val="344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34783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B308E" w14:textId="77777777" w:rsidR="001E3BC8" w:rsidRDefault="001E3BC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26166" w14:textId="77777777" w:rsidR="001E3BC8" w:rsidRDefault="001E3BC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472A" w14:textId="77777777" w:rsidR="001E3BC8" w:rsidRDefault="001E3BC8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Vlăduleni</w:t>
            </w:r>
          </w:p>
          <w:p w14:paraId="657A108A" w14:textId="77777777" w:rsidR="001E3BC8" w:rsidRDefault="001E3BC8" w:rsidP="008660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968C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D94A02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11BE3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7A8E3" w14:textId="77777777" w:rsidR="001E3BC8" w:rsidRDefault="001E3BC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C2A3" w14:textId="77777777" w:rsidR="001E3BC8" w:rsidRPr="00483148" w:rsidRDefault="001E3BC8" w:rsidP="008660C2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5CD90" w14:textId="77777777" w:rsidR="001E3BC8" w:rsidRDefault="001E3BC8" w:rsidP="008660C2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5958B63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18AAE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2229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675A3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BEC8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028E73C8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2DFC669F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9A6A0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7A0FD4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E31B3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57944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A0C5A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8D30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CB7A591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1143DC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5222A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C9DE5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21EC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Romula</w:t>
            </w:r>
          </w:p>
          <w:p w14:paraId="34828D4F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3D636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ED862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146F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9C6F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712A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913E7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AD4EE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și 3.</w:t>
            </w:r>
          </w:p>
        </w:tc>
      </w:tr>
      <w:tr w:rsidR="001E3BC8" w14:paraId="1B250F34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77C60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3A6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231+335</w:t>
            </w:r>
          </w:p>
          <w:p w14:paraId="080C5ED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231+405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FBE70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C872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136B9DA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BF4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9749E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991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D7422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CEF3B" w14:textId="77777777" w:rsidR="001E3BC8" w:rsidRPr="00EB0A86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EB0A86">
              <w:rPr>
                <w:b/>
                <w:bCs/>
                <w:iCs/>
                <w:sz w:val="20"/>
                <w:lang w:val="ro-RO"/>
              </w:rPr>
              <w:t xml:space="preserve">  două locomotive cuplate.</w:t>
            </w:r>
          </w:p>
          <w:p w14:paraId="3AE26AB9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176686A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5091E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BABD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231+950</w:t>
            </w:r>
          </w:p>
          <w:p w14:paraId="3DFB951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232+000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39295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B484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Romula -</w:t>
            </w:r>
          </w:p>
          <w:p w14:paraId="75C19AA5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Caracal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A2B4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CA97B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EC89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170AB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C0B9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D2C8EE6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0974E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95B4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237+810</w:t>
            </w:r>
          </w:p>
          <w:p w14:paraId="65FFD21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238+790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9CA4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502B6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CE5F6BA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72C1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34532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27D0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29A82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E2C77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5CCB6C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vf. sch. 22 și </w:t>
            </w:r>
          </w:p>
          <w:p w14:paraId="498C0F1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călcâi sch. 27.</w:t>
            </w:r>
          </w:p>
        </w:tc>
      </w:tr>
      <w:tr w:rsidR="001E3BC8" w14:paraId="4F029768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72CC58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2E0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179A5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48F5F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88D26F3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006E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49791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22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74E61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6D61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F73E3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DB557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și 5</w:t>
            </w:r>
          </w:p>
        </w:tc>
      </w:tr>
      <w:tr w:rsidR="001E3BC8" w14:paraId="283103EF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75197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1DB6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FE8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40B9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758C70D2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27D11C8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32 și 34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F503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50F2B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3BF83" w14:textId="77777777" w:rsidR="001E3BC8" w:rsidRDefault="001E3BC8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156+150</w:t>
            </w:r>
          </w:p>
          <w:p w14:paraId="46E6C4BA" w14:textId="77777777" w:rsidR="001E3BC8" w:rsidRDefault="001E3BC8" w:rsidP="00CD6B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156+480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FFFE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A86BE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7E00E34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8D98F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și 2, Cap Y.</w:t>
            </w:r>
          </w:p>
        </w:tc>
      </w:tr>
      <w:tr w:rsidR="001E3BC8" w14:paraId="51DD72ED" w14:textId="77777777" w:rsidTr="00965202">
        <w:trPr>
          <w:cantSplit/>
          <w:trHeight w:val="6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0AC01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3ADCE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F9306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8293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324118B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EDFA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  <w:p w14:paraId="00B5FC95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7927B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B54E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5B7AE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44EC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30FD7FA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3BC8" w14:paraId="3F0B2B75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8ED786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EF8F5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1C19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CD8A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708F642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C149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F0FFF0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3 - 9 </w:t>
            </w:r>
          </w:p>
          <w:p w14:paraId="63B6FB7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7DD9FB3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21 - 33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757E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41A8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B60B2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985D4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80FBE7A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linia 1 la linia 7.</w:t>
            </w:r>
          </w:p>
        </w:tc>
      </w:tr>
      <w:tr w:rsidR="001E3BC8" w14:paraId="3CB57FE4" w14:textId="77777777" w:rsidTr="00965202">
        <w:trPr>
          <w:cantSplit/>
          <w:trHeight w:val="1287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F8E1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E8D41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DD552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9B68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129FBED9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94B0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370D864" w14:textId="77777777" w:rsidR="001E3BC8" w:rsidRPr="000A20AF" w:rsidRDefault="001E3BC8" w:rsidP="008660C2">
            <w:pPr>
              <w:spacing w:before="40" w:after="40" w:line="360" w:lineRule="auto"/>
              <w:ind w:left="64" w:right="57"/>
              <w:jc w:val="center"/>
              <w:rPr>
                <w:b/>
                <w:bCs/>
                <w:sz w:val="20"/>
                <w:lang w:val="ro-RO"/>
              </w:rPr>
            </w:pPr>
            <w:r w:rsidRPr="000A20AF">
              <w:rPr>
                <w:b/>
                <w:bCs/>
                <w:sz w:val="20"/>
                <w:lang w:val="ro-RO"/>
              </w:rPr>
              <w:t>23 -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  <w:r w:rsidRPr="000A20AF">
              <w:rPr>
                <w:b/>
                <w:bCs/>
                <w:sz w:val="20"/>
                <w:lang w:val="ro-RO"/>
              </w:rPr>
              <w:t>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A1D51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36D9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FAED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7163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48CE838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3 - 9.</w:t>
            </w:r>
          </w:p>
        </w:tc>
      </w:tr>
      <w:tr w:rsidR="001E3BC8" w14:paraId="731FC29A" w14:textId="77777777" w:rsidTr="00965202">
        <w:trPr>
          <w:cantSplit/>
          <w:trHeight w:val="1965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8159D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DBF6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0417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D1913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4157BE6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F45D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și 37 pe directă și în abatere 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7F2B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768F8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2A9B1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4BC98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44167E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7 - 9.</w:t>
            </w:r>
          </w:p>
        </w:tc>
      </w:tr>
      <w:tr w:rsidR="001E3BC8" w14:paraId="6F2622CA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97E44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DB4F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465C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0B14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D9C9BB3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DE56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C25EC1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26, 28, 30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01CF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49A2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BBE1D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92B7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și 7.</w:t>
            </w:r>
          </w:p>
        </w:tc>
      </w:tr>
      <w:tr w:rsidR="001E3BC8" w14:paraId="70646A4E" w14:textId="77777777" w:rsidTr="00965202">
        <w:trPr>
          <w:cantSplit/>
          <w:trHeight w:val="888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18B0F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72A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C217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D1BD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33D2BF55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2F5B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A8060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B8A2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F4174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9F5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linia 1.</w:t>
            </w:r>
          </w:p>
        </w:tc>
      </w:tr>
      <w:tr w:rsidR="001E3BC8" w14:paraId="2C792D9C" w14:textId="77777777" w:rsidTr="00965202">
        <w:trPr>
          <w:cantSplit/>
          <w:trHeight w:val="592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F316A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78BB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8E8DD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5541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Caracal </w:t>
            </w:r>
          </w:p>
          <w:p w14:paraId="682578D3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92B2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19D56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și 52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CC6E1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691C0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2331E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BA7F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BE2879C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1, 4 și 5.</w:t>
            </w:r>
          </w:p>
        </w:tc>
      </w:tr>
      <w:tr w:rsidR="001E3BC8" w14:paraId="04B5FC78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8D84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CE49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AFE7A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64F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634A242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5 și 6 </w:t>
            </w:r>
          </w:p>
          <w:p w14:paraId="2E58D0C5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DD3A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BEAA4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841FD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3D9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05414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6505D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6AC2455" w14:textId="77777777" w:rsidTr="00965202">
        <w:trPr>
          <w:cantSplit/>
          <w:trHeight w:val="42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44A9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DE2A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D2A03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18CE8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Caracal</w:t>
            </w:r>
          </w:p>
          <w:p w14:paraId="520775A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</w:t>
            </w:r>
          </w:p>
          <w:p w14:paraId="033850B2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C80C7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D650A0B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F17DF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3919D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61870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469D0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541B720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AAD90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1619A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272F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E38E7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4A89AF17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1F0ECF89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</w:t>
            </w:r>
          </w:p>
          <w:p w14:paraId="163C8DDE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B41FC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BF2D3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D066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314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8AED9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893D9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CBD94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CA7F15D" w14:textId="77777777" w:rsidTr="00965202">
        <w:trPr>
          <w:cantSplit/>
          <w:trHeight w:val="371"/>
          <w:jc w:val="center"/>
        </w:trPr>
        <w:tc>
          <w:tcPr>
            <w:tcW w:w="63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10BC" w14:textId="77777777" w:rsidR="001E3BC8" w:rsidRDefault="001E3BC8" w:rsidP="00B04BCB">
            <w:pPr>
              <w:numPr>
                <w:ilvl w:val="0"/>
                <w:numId w:val="4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DA20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F0844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D0B6B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Tehnică </w:t>
            </w:r>
          </w:p>
          <w:p w14:paraId="37FBE54F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Caracal </w:t>
            </w:r>
          </w:p>
          <w:p w14:paraId="5598CE95" w14:textId="77777777" w:rsidR="001E3BC8" w:rsidRPr="007D0C03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FD86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65BFDDE3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0CB03000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5/7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E1E01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FA6F" w14:textId="77777777" w:rsidR="001E3BC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47A5" w14:textId="77777777" w:rsidR="001E3BC8" w:rsidRPr="00483148" w:rsidRDefault="001E3BC8" w:rsidP="008660C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5E2E" w14:textId="77777777" w:rsidR="001E3BC8" w:rsidRDefault="001E3BC8" w:rsidP="008660C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 la liniile 2 și 3</w:t>
            </w:r>
          </w:p>
        </w:tc>
      </w:tr>
    </w:tbl>
    <w:p w14:paraId="61E350C7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17C59250" w14:textId="77777777" w:rsidR="001E3BC8" w:rsidRPr="005905D7" w:rsidRDefault="001E3BC8" w:rsidP="006B4CB8">
      <w:pPr>
        <w:pStyle w:val="Heading1"/>
        <w:spacing w:line="360" w:lineRule="auto"/>
      </w:pPr>
      <w:r w:rsidRPr="005905D7">
        <w:lastRenderedPageBreak/>
        <w:t>LINIA 116</w:t>
      </w:r>
    </w:p>
    <w:p w14:paraId="118AB466" w14:textId="77777777" w:rsidR="001E3BC8" w:rsidRPr="005905D7" w:rsidRDefault="001E3BC8" w:rsidP="00D850A8">
      <w:pPr>
        <w:pStyle w:val="Heading1"/>
        <w:spacing w:line="360" w:lineRule="auto"/>
        <w:rPr>
          <w:bCs w:val="0"/>
          <w:sz w:val="8"/>
        </w:rPr>
      </w:pPr>
      <w:r w:rsidRPr="005905D7">
        <w:t>FILIAŞI - LIVEZENI - SIMERIA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878"/>
        <w:gridCol w:w="751"/>
        <w:gridCol w:w="2197"/>
        <w:gridCol w:w="870"/>
        <w:gridCol w:w="758"/>
        <w:gridCol w:w="868"/>
        <w:gridCol w:w="763"/>
        <w:gridCol w:w="2486"/>
      </w:tblGrid>
      <w:tr w:rsidR="001E3BC8" w:rsidRPr="00743905" w14:paraId="17DBDF26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75C6A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0FA3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AFFA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231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1ED2907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D30F" w14:textId="77777777" w:rsidR="001E3BC8" w:rsidRDefault="001E3BC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</w:t>
            </w:r>
          </w:p>
          <w:p w14:paraId="6DDCAD07" w14:textId="77777777" w:rsidR="001E3BC8" w:rsidRPr="00743905" w:rsidRDefault="001E3BC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E9CB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3DB2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B28C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452D" w14:textId="77777777" w:rsidR="001E3BC8" w:rsidRDefault="001E3BC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0DF76C4" w14:textId="77777777" w:rsidR="001E3BC8" w:rsidRPr="00743905" w:rsidRDefault="001E3BC8" w:rsidP="0053004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linia 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1.</w:t>
            </w:r>
          </w:p>
        </w:tc>
      </w:tr>
      <w:tr w:rsidR="001E3BC8" w:rsidRPr="00743905" w14:paraId="22DA2988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7325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A3C9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2CBB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E08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0E9B20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0905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de la</w:t>
            </w:r>
          </w:p>
          <w:p w14:paraId="338E178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până la </w:t>
            </w: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849D3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50E5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EF7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8E73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E3BC8" w:rsidRPr="00743905" w14:paraId="590C17B0" w14:textId="77777777" w:rsidTr="00743905">
        <w:trPr>
          <w:cantSplit/>
          <w:trHeight w:val="31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0965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2A0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138B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886F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Ţânţăreni</w:t>
            </w:r>
          </w:p>
          <w:p w14:paraId="071F639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3</w:t>
            </w:r>
          </w:p>
          <w:p w14:paraId="5A3C5CDD" w14:textId="77777777" w:rsidR="001E3BC8" w:rsidRPr="00743905" w:rsidRDefault="001E3BC8" w:rsidP="0007482F">
            <w:pPr>
              <w:spacing w:before="40" w:after="40" w:line="276" w:lineRule="auto"/>
              <w:ind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36F4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13E07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56BB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1DE7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46C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609E7BB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A66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CE99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97C6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73B2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Gilort</w:t>
            </w:r>
          </w:p>
          <w:p w14:paraId="60B489F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2033" w14:textId="77777777" w:rsidR="001E3BC8" w:rsidRPr="00743905" w:rsidRDefault="001E3BC8" w:rsidP="005C160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3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8EDBD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41C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857A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6EFD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linia 2 </w:t>
            </w:r>
          </w:p>
          <w:p w14:paraId="0B5BECF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3BC8" w:rsidRPr="00743905" w14:paraId="036C89F7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E3B2F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14A0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17+830</w:t>
            </w:r>
          </w:p>
          <w:p w14:paraId="6BF19AC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17+880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A980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7547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3EB0C9E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E66E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D95EA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F32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7C02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8F5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70B9C01" w14:textId="77777777" w:rsidR="001E3BC8" w:rsidRPr="0007721B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3C4109D3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73A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31DAB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18+190</w:t>
            </w:r>
          </w:p>
          <w:p w14:paraId="49760BF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18+240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5598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20E7" w14:textId="77777777" w:rsidR="001E3BC8" w:rsidRPr="00743905" w:rsidRDefault="001E3BC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Gilort -</w:t>
            </w:r>
          </w:p>
          <w:p w14:paraId="7C5312BC" w14:textId="77777777" w:rsidR="001E3BC8" w:rsidRPr="00743905" w:rsidRDefault="001E3BC8" w:rsidP="0025776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2A7D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CB798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24A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7CE6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5F8E4" w14:textId="77777777" w:rsidR="001E3BC8" w:rsidRPr="00743905" w:rsidRDefault="001E3BC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FCA3ADC" w14:textId="77777777" w:rsidR="001E3BC8" w:rsidRDefault="001E3BC8" w:rsidP="00257764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6C726E88" w14:textId="77777777" w:rsidTr="000B7D86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BFE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8584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20+645</w:t>
            </w:r>
          </w:p>
          <w:p w14:paraId="0CD0974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20+695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9658D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9A05F" w14:textId="77777777" w:rsidR="001E3BC8" w:rsidRPr="00743905" w:rsidRDefault="001E3BC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051A47AA" w14:textId="77777777" w:rsidR="001E3BC8" w:rsidRPr="00743905" w:rsidRDefault="001E3BC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BEE7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93849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0FA3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B3A6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D4B6" w14:textId="77777777" w:rsidR="001E3BC8" w:rsidRPr="00743905" w:rsidRDefault="001E3BC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7F795302" w14:textId="77777777" w:rsidR="001E3BC8" w:rsidRPr="00743905" w:rsidRDefault="001E3BC8" w:rsidP="0000298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5500737F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74C8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F609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21+600</w:t>
            </w:r>
          </w:p>
          <w:p w14:paraId="14F82A7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21+710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BD6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8D08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Tu</w:t>
            </w:r>
            <w:r>
              <w:rPr>
                <w:b/>
                <w:bCs/>
                <w:color w:val="000000"/>
                <w:sz w:val="20"/>
                <w:lang w:val="ro-RO"/>
              </w:rPr>
              <w:t>r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burea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585519D8" w14:textId="77777777" w:rsidR="001E3BC8" w:rsidRPr="00743905" w:rsidRDefault="001E3BC8" w:rsidP="00002987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Bibe</w:t>
            </w:r>
            <w:r>
              <w:rPr>
                <w:b/>
                <w:bCs/>
                <w:color w:val="000000"/>
                <w:sz w:val="20"/>
                <w:lang w:val="ro-RO"/>
              </w:rPr>
              <w:t>ș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D59E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8BA6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108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7183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8B30" w14:textId="77777777" w:rsidR="001E3BC8" w:rsidRPr="00537749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E3BC8" w:rsidRPr="00743905" w14:paraId="2226B52B" w14:textId="77777777" w:rsidTr="00743905">
        <w:trPr>
          <w:cantSplit/>
          <w:trHeight w:val="68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BBEC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2CAD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25+470</w:t>
            </w:r>
          </w:p>
          <w:p w14:paraId="4D1D295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25+520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8037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AA92C" w14:textId="77777777" w:rsidR="001E3BC8" w:rsidRDefault="001E3BC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Bibesti</w:t>
            </w:r>
          </w:p>
          <w:p w14:paraId="2B790A60" w14:textId="77777777" w:rsidR="001E3BC8" w:rsidRPr="00743905" w:rsidRDefault="001E3BC8" w:rsidP="005A767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D56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B7430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53B1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B41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5138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Valabil </w:t>
            </w:r>
            <w:r w:rsidRPr="005A767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pentru trenurile care au în componență două locomotive cuplate.</w:t>
            </w:r>
          </w:p>
          <w:p w14:paraId="573B89EA" w14:textId="77777777" w:rsidR="001E3BC8" w:rsidRPr="005A7670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020BC031" w14:textId="77777777" w:rsidTr="00743905">
        <w:trPr>
          <w:cantSplit/>
          <w:trHeight w:val="29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01005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317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5713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E90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Bibeşti</w:t>
            </w:r>
          </w:p>
          <w:p w14:paraId="172AAB4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2 </w:t>
            </w:r>
          </w:p>
          <w:p w14:paraId="5AF8CF6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986C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7F32F8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3BF64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2154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7163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D0D1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1D21C220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B81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B559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EC59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F06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Musculeşti</w:t>
            </w:r>
          </w:p>
          <w:p w14:paraId="241572A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8FEF" w14:textId="77777777" w:rsidR="001E3BC8" w:rsidRPr="00743905" w:rsidRDefault="001E3BC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5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DB0EC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9133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274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8A42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1</w:t>
            </w:r>
          </w:p>
          <w:p w14:paraId="64BF620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3BC8" w:rsidRPr="00743905" w14:paraId="65321E14" w14:textId="77777777" w:rsidTr="00743905">
        <w:trPr>
          <w:cantSplit/>
          <w:trHeight w:val="2595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2115F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3DA5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B943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1072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Bărbăteşti</w:t>
            </w:r>
          </w:p>
          <w:p w14:paraId="3A9D07F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3 </w:t>
            </w:r>
          </w:p>
          <w:p w14:paraId="354849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774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toată linia </w:t>
            </w:r>
          </w:p>
          <w:p w14:paraId="5216B1E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4BB4F5F1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peste sch. </w:t>
            </w:r>
          </w:p>
          <w:p w14:paraId="784BE96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5, 7 </w:t>
            </w:r>
          </w:p>
          <w:p w14:paraId="1345FFD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şi </w:t>
            </w:r>
          </w:p>
          <w:p w14:paraId="7F75AD6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608A4CB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6 / 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EE679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747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BEDA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87735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10202CC" w14:textId="77777777" w:rsidR="001E3BC8" w:rsidRPr="00743905" w:rsidRDefault="001E3BC8" w:rsidP="00F114D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şi 4.</w:t>
            </w:r>
          </w:p>
        </w:tc>
      </w:tr>
      <w:tr w:rsidR="001E3BC8" w:rsidRPr="00743905" w14:paraId="7E3578E9" w14:textId="77777777" w:rsidTr="00743905">
        <w:trPr>
          <w:cantSplit/>
          <w:trHeight w:val="108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B8DA87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4512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9EC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1B95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 Bărbăteşti</w:t>
            </w:r>
          </w:p>
          <w:p w14:paraId="2CE019C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2C4A5CC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5A6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de la Cap X la </w:t>
            </w:r>
          </w:p>
          <w:p w14:paraId="02FA697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axa staţiei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D4669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302D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A52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9FDA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Restul liniei este închisă.</w:t>
            </w:r>
          </w:p>
        </w:tc>
      </w:tr>
      <w:tr w:rsidR="001E3BC8" w:rsidRPr="00743905" w14:paraId="384F39CB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6C8325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0101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505A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7FC8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Jupâneşti</w:t>
            </w:r>
          </w:p>
          <w:p w14:paraId="03001E8A" w14:textId="77777777" w:rsidR="001E3BC8" w:rsidRPr="00743905" w:rsidRDefault="001E3BC8" w:rsidP="0013317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056E5" w14:textId="77777777" w:rsidR="001E3BC8" w:rsidRPr="00743905" w:rsidRDefault="001E3BC8" w:rsidP="0013317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262F7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B6B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E35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B24C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</w:t>
            </w:r>
          </w:p>
          <w:p w14:paraId="125E4F9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la linia 2</w:t>
            </w:r>
          </w:p>
          <w:p w14:paraId="47202C4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primiri - expedieri.</w:t>
            </w:r>
          </w:p>
        </w:tc>
      </w:tr>
      <w:tr w:rsidR="001E3BC8" w:rsidRPr="00743905" w14:paraId="3671E9AF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8FBB5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3C3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45+660</w:t>
            </w:r>
          </w:p>
          <w:p w14:paraId="654C3F0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45+740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A039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7DBB2" w14:textId="77777777" w:rsidR="001E3BC8" w:rsidRPr="00743905" w:rsidRDefault="001E3BC8" w:rsidP="00006FD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684057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2A33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C278F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663C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9AE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155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inclusiv 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182AA112" w14:textId="77777777" w:rsidR="001E3BC8" w:rsidRPr="001D7D9E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544F3D98" w14:textId="77777777" w:rsidTr="00743905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EB69D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8F4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ACB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020E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63CA324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6AB4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3815771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 / 7,</w:t>
            </w:r>
          </w:p>
          <w:p w14:paraId="2A86A55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sch. 11, 17, 24, 26, 30 şi TDJ </w:t>
            </w:r>
          </w:p>
          <w:p w14:paraId="0A80E6D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18 </w:t>
            </w:r>
            <w:r w:rsidRPr="00743905">
              <w:rPr>
                <w:b/>
                <w:bCs/>
                <w:color w:val="000000"/>
                <w:sz w:val="20"/>
                <w:lang w:val="en-US"/>
              </w:rPr>
              <w:t>/ 22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4E52E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8E11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FFED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0E6AF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C5E9A3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3 - 8.</w:t>
            </w:r>
          </w:p>
        </w:tc>
      </w:tr>
      <w:tr w:rsidR="001E3BC8" w:rsidRPr="00743905" w14:paraId="7FC3ADD6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AD5BE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6DEF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CCB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2855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Cărbuneşti</w:t>
            </w:r>
          </w:p>
          <w:p w14:paraId="4A523F3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0B88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43C4548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AD8EA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731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CB47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208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261A4284" w14:textId="77777777" w:rsidTr="00743905">
        <w:trPr>
          <w:cantSplit/>
          <w:trHeight w:val="414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0DFEF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8A9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E0F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D48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 +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FD107" w14:textId="77777777" w:rsidR="001E3BC8" w:rsidRPr="00743905" w:rsidRDefault="001E3BC8" w:rsidP="00F141F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08B2C3CD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 / 5</w:t>
            </w:r>
          </w:p>
          <w:p w14:paraId="4D0E432C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733D59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4C256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052F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423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72CB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acces la linia 2.</w:t>
            </w:r>
          </w:p>
        </w:tc>
      </w:tr>
      <w:tr w:rsidR="001E3BC8" w:rsidRPr="00743905" w14:paraId="67C734C2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68EFA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8028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51+565</w:t>
            </w:r>
          </w:p>
          <w:p w14:paraId="666602F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51+615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C4BE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505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703E92E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97D4A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6185B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1476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D2D6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4CE3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3672A1B" w14:textId="77777777" w:rsidR="001E3BC8" w:rsidRPr="0007721B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07721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2C0120EA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3FE658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49F1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53+270</w:t>
            </w:r>
          </w:p>
          <w:p w14:paraId="2B078554" w14:textId="77777777" w:rsidR="001E3BC8" w:rsidRPr="00743905" w:rsidRDefault="001E3BC8" w:rsidP="007C603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5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32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2B0C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54E5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Pojogeni -</w:t>
            </w:r>
          </w:p>
          <w:p w14:paraId="22EA227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Copăcioasa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9DD9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5DA71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A07E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EF7F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CD6DE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6CEBC568" w14:textId="77777777" w:rsidR="001E3BC8" w:rsidRPr="00951746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51746">
              <w:rPr>
                <w:b/>
                <w:bCs/>
                <w:i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1E7CE490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588DD8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6735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63+600</w:t>
            </w:r>
          </w:p>
          <w:p w14:paraId="5BC351E1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63+980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901F2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C9F9F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Lunca Budieni </w:t>
            </w:r>
          </w:p>
          <w:p w14:paraId="17C4503C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CD7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F705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670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6C30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463FF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02D24F11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9214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DBC9D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68+900</w:t>
            </w:r>
          </w:p>
          <w:p w14:paraId="7D19B27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69+300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17559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FAEA0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Lunca Budieni -</w:t>
            </w:r>
          </w:p>
          <w:p w14:paraId="4ABAFB0E" w14:textId="77777777" w:rsidR="001E3BC8" w:rsidRPr="00743905" w:rsidRDefault="001E3BC8" w:rsidP="000561D9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Târgu Jiu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E142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76A91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0D1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27EE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C0897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78EFEFC3" w14:textId="77777777" w:rsidTr="00743905">
        <w:trPr>
          <w:cantSplit/>
          <w:trHeight w:val="5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FFA38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1548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69+546</w:t>
            </w:r>
          </w:p>
          <w:p w14:paraId="12003AF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69+673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28DA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08EBD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E50D168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 5 / 7 și </w:t>
            </w:r>
          </w:p>
          <w:p w14:paraId="7D7E806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13B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A4065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54D7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9A1D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F6F2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linia 3 directă.</w:t>
            </w:r>
          </w:p>
          <w:p w14:paraId="0E187816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BC3931F" w14:textId="77777777" w:rsidR="001E3BC8" w:rsidRPr="00575A1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Stație paralelogram.</w:t>
            </w:r>
          </w:p>
        </w:tc>
      </w:tr>
      <w:tr w:rsidR="001E3BC8" w:rsidRPr="00743905" w14:paraId="1CF47127" w14:textId="77777777" w:rsidTr="00655BB8">
        <w:trPr>
          <w:cantSplit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CE1470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2C54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6542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6906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Târgu Jiu</w:t>
            </w:r>
          </w:p>
          <w:p w14:paraId="7EEF1A3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Cap X </w:t>
            </w:r>
            <w:r>
              <w:rPr>
                <w:b/>
                <w:bCs/>
                <w:color w:val="000000"/>
                <w:sz w:val="20"/>
                <w:lang w:val="ro-RO"/>
              </w:rPr>
              <w:t>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D4C14" w14:textId="77777777" w:rsidR="001E3BC8" w:rsidRDefault="001E3BC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sch.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13,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27,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22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FEC799A" w14:textId="77777777" w:rsidR="001E3BC8" w:rsidRPr="00743905" w:rsidRDefault="001E3BC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şi 24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1D6B8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3F8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C694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40E2" w14:textId="77777777" w:rsidR="001E3BC8" w:rsidRDefault="001E3BC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7C95E162" w14:textId="77777777" w:rsidR="001E3BC8" w:rsidRPr="00743905" w:rsidRDefault="001E3BC8" w:rsidP="009A291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- 10.</w:t>
            </w:r>
          </w:p>
        </w:tc>
      </w:tr>
      <w:tr w:rsidR="001E3BC8" w:rsidRPr="00743905" w14:paraId="03FC10C9" w14:textId="77777777" w:rsidTr="00C046FD">
        <w:trPr>
          <w:cantSplit/>
          <w:trHeight w:val="125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A5A51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AEE25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75+080</w:t>
            </w:r>
          </w:p>
          <w:p w14:paraId="5F4EE14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75+130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5207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F7A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7238D44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579E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12911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14ED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A438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7F70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6.</w:t>
            </w:r>
          </w:p>
          <w:p w14:paraId="23AECD0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0A1E5A03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CABEF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CE38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103D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C19B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Ec. Teodoroiu</w:t>
            </w:r>
          </w:p>
          <w:p w14:paraId="6FA2F1B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92100A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3FA6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1949866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4E59F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C8F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ED0F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47B6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62D6F0A4" w14:textId="77777777" w:rsidTr="00743905">
        <w:trPr>
          <w:cantSplit/>
          <w:trHeight w:val="37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FDEC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2999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77+685</w:t>
            </w:r>
          </w:p>
          <w:p w14:paraId="3B8BF8A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77+735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EBF4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C47B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Ec. Teodoroiu -</w:t>
            </w:r>
          </w:p>
          <w:p w14:paraId="79A7A07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Parângu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44B3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C0EB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3D0D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F76F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29CD2" w14:textId="77777777" w:rsidR="001E3BC8" w:rsidRPr="00351657" w:rsidRDefault="001E3BC8" w:rsidP="00351657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</w:tc>
      </w:tr>
      <w:tr w:rsidR="001E3BC8" w:rsidRPr="00743905" w14:paraId="46C6A250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AA0F0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CFD7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95D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4801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Valea Sadului</w:t>
            </w:r>
          </w:p>
          <w:p w14:paraId="62D2D44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4D26DDD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765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7D3A1E7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FFD5F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7F14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F89A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1B91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0B6C1AA1" w14:textId="77777777" w:rsidTr="00743905">
        <w:trPr>
          <w:cantSplit/>
          <w:trHeight w:val="22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DB3A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2BAC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91+800</w:t>
            </w:r>
          </w:p>
          <w:p w14:paraId="52F54B3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92+850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2BF9E" w14:textId="77777777" w:rsidR="001E3BC8" w:rsidRPr="00743905" w:rsidRDefault="001E3BC8" w:rsidP="006E5D3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DCCF1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Valea Sadului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</w:p>
          <w:p w14:paraId="56FC0A6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7C48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AF782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6243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6B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FBD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3D835189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6519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4725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3F3D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F20D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>
              <w:rPr>
                <w:b/>
                <w:bCs/>
                <w:color w:val="000000"/>
                <w:sz w:val="20"/>
                <w:lang w:val="ro-RO"/>
              </w:rPr>
              <w:t>Meri</w:t>
            </w:r>
          </w:p>
          <w:p w14:paraId="629C348B" w14:textId="77777777" w:rsidR="001E3BC8" w:rsidRPr="00743905" w:rsidRDefault="001E3BC8" w:rsidP="006B78DB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6B78DB">
              <w:rPr>
                <w:b/>
                <w:bCs/>
                <w:color w:val="000000"/>
                <w:sz w:val="19"/>
                <w:szCs w:val="19"/>
                <w:lang w:val="ro-RO"/>
              </w:rPr>
              <w:t>linia 3 primiri-expedieri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8A15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371A5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5AA88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BEFD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CA2B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DBE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0AAE65B1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BD11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E41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95+700</w:t>
            </w:r>
          </w:p>
          <w:p w14:paraId="6C6A97D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97+500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F5B3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AED47" w14:textId="77777777" w:rsidR="001E3BC8" w:rsidRDefault="001E3BC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41D7B49" w14:textId="77777777" w:rsidR="001E3BC8" w:rsidRPr="00743905" w:rsidRDefault="001E3BC8" w:rsidP="003E32D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F65B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71FA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762C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4654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DFC2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3688742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FF9C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A318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96+250</w:t>
            </w:r>
          </w:p>
          <w:p w14:paraId="7986A48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96+320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0D4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18A8E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022D25A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519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BFDD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B6B3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DB07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A77F" w14:textId="77777777" w:rsidR="001E3BC8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21FE5ED2" w14:textId="77777777" w:rsidR="001E3BC8" w:rsidRPr="003B409E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0066F61A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0284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4F9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98+600</w:t>
            </w:r>
          </w:p>
          <w:p w14:paraId="6517C17F" w14:textId="77777777" w:rsidR="001E3BC8" w:rsidRDefault="001E3BC8" w:rsidP="00F1514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99+100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71215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D8D84" w14:textId="77777777" w:rsidR="001E3BC8" w:rsidRDefault="001E3BC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1A9ACB49" w14:textId="77777777" w:rsidR="001E3BC8" w:rsidRPr="00743905" w:rsidRDefault="001E3BC8" w:rsidP="00B77FA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56A3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795E5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E3F9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A760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7D4D" w14:textId="77777777" w:rsidR="001E3BC8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1F12DB35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BF221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495A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100+420</w:t>
            </w:r>
          </w:p>
          <w:p w14:paraId="2D6F3D8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100+480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8EC6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8B93" w14:textId="77777777" w:rsidR="001E3BC8" w:rsidRDefault="001E3BC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Meri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5E4458AC" w14:textId="77777777" w:rsidR="001E3BC8" w:rsidRPr="00743905" w:rsidRDefault="001E3BC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AA94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1C98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E85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ADB0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230DA" w14:textId="77777777" w:rsidR="001E3BC8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43905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cuplate.</w:t>
            </w:r>
          </w:p>
          <w:p w14:paraId="47B8FEC6" w14:textId="77777777" w:rsidR="001E3BC8" w:rsidRPr="00743905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3B409E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43905" w14:paraId="4199A488" w14:textId="77777777" w:rsidTr="00743905">
        <w:trPr>
          <w:cantSplit/>
          <w:trHeight w:val="87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3B9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B310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100+950</w:t>
            </w:r>
          </w:p>
          <w:p w14:paraId="7784A83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101+700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3B8B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71D30" w14:textId="77777777" w:rsidR="001E3BC8" w:rsidRPr="00743905" w:rsidRDefault="001E3BC8" w:rsidP="00B42B20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5E477E2C" w14:textId="77777777" w:rsidR="001E3BC8" w:rsidRDefault="001E3BC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2 directă, </w:t>
            </w:r>
          </w:p>
          <w:p w14:paraId="77C03F9D" w14:textId="77777777" w:rsidR="001E3BC8" w:rsidRPr="00743905" w:rsidRDefault="001E3BC8" w:rsidP="00F5476D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X+Y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5DE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F2D52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A7F8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C191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C6605" w14:textId="77777777" w:rsidR="001E3BC8" w:rsidRPr="00B42B20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Peste sch. 3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și 2</w:t>
            </w: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.</w:t>
            </w:r>
          </w:p>
          <w:p w14:paraId="3D42AAA7" w14:textId="77777777" w:rsidR="001E3BC8" w:rsidRPr="00B42B20" w:rsidRDefault="001E3BC8" w:rsidP="003B409E">
            <w:pPr>
              <w:spacing w:before="40" w:after="40" w:line="276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B42B20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666B1D88" w14:textId="77777777" w:rsidTr="00354E37">
        <w:trPr>
          <w:cantSplit/>
          <w:trHeight w:val="89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9C368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A49F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56D9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AFFC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Lainici</w:t>
            </w:r>
          </w:p>
          <w:p w14:paraId="0513EDD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897CB2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BCD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0E0C4E9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0BF32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392B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F6C9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947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2930F47A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C4FF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A354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930</w:t>
            </w:r>
          </w:p>
          <w:p w14:paraId="7F2A483E" w14:textId="77777777" w:rsidR="001E3BC8" w:rsidRPr="00743905" w:rsidRDefault="001E3BC8" w:rsidP="00D90B5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104+</w:t>
            </w:r>
            <w:r>
              <w:rPr>
                <w:b/>
                <w:bCs/>
                <w:color w:val="000000"/>
                <w:sz w:val="20"/>
                <w:lang w:val="ro-RO"/>
              </w:rPr>
              <w:t>831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26AD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48F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Lainici –</w:t>
            </w:r>
          </w:p>
          <w:p w14:paraId="137E442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8B7B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1935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D00C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3120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6900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</w:t>
            </w:r>
          </w:p>
        </w:tc>
      </w:tr>
      <w:tr w:rsidR="001E3BC8" w:rsidRPr="00743905" w14:paraId="45EE2F50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FB72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C2FE6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ADE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79DA" w14:textId="77777777" w:rsidR="001E3BC8" w:rsidRDefault="001E3BC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</w:p>
          <w:p w14:paraId="3CF7535F" w14:textId="77777777" w:rsidR="001E3BC8" w:rsidRDefault="001E3BC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liniile 1 și 2</w:t>
            </w:r>
          </w:p>
          <w:p w14:paraId="77463FAC" w14:textId="77777777" w:rsidR="001E3BC8" w:rsidRDefault="001E3BC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5935B" w14:textId="77777777" w:rsidR="001E3BC8" w:rsidRPr="00743905" w:rsidRDefault="001E3BC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39F2FD39" w14:textId="77777777" w:rsidR="001E3BC8" w:rsidRPr="00743905" w:rsidRDefault="001E3BC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95484" w14:textId="77777777" w:rsidR="001E3BC8" w:rsidRPr="00743905" w:rsidRDefault="001E3BC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C198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B43A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E4231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26EA8B87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9DDE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3294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110+250</w:t>
            </w:r>
          </w:p>
          <w:p w14:paraId="0FB38FB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110+350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E24B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47A1F" w14:textId="77777777" w:rsidR="001E3BC8" w:rsidRDefault="001E3BC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Pietrele Albe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DBCB8" w14:textId="77777777" w:rsidR="001E3BC8" w:rsidRPr="00743905" w:rsidRDefault="001E3BC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C74C" w14:textId="77777777" w:rsidR="001E3BC8" w:rsidRPr="00743905" w:rsidRDefault="001E3BC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36A0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769F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8A68F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5839A755" w14:textId="77777777" w:rsidTr="00A75621">
        <w:trPr>
          <w:cantSplit/>
          <w:trHeight w:val="70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780C7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417C0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112+950</w:t>
            </w:r>
          </w:p>
          <w:p w14:paraId="45E00933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113+000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CB4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D711C" w14:textId="77777777" w:rsidR="001E3BC8" w:rsidRDefault="001E3BC8" w:rsidP="00B04426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93017" w14:textId="77777777" w:rsidR="001E3BC8" w:rsidRPr="00743905" w:rsidRDefault="001E3BC8" w:rsidP="00B044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6B202" w14:textId="77777777" w:rsidR="001E3BC8" w:rsidRPr="00743905" w:rsidRDefault="001E3BC8" w:rsidP="00B04426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7AD6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4F90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5D00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Peste sch. 1 Fără inductori.</w:t>
            </w:r>
          </w:p>
        </w:tc>
      </w:tr>
      <w:tr w:rsidR="001E3BC8" w:rsidRPr="00743905" w14:paraId="65EDC864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55C05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7F42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D2DF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3B5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Strâmbuţa</w:t>
            </w:r>
          </w:p>
          <w:p w14:paraId="1B67487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1 </w:t>
            </w:r>
          </w:p>
          <w:p w14:paraId="6452A88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7696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734718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6C2E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A066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3F07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B94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482C67A7" w14:textId="77777777" w:rsidTr="00354E37">
        <w:trPr>
          <w:cantSplit/>
          <w:trHeight w:val="259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D831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BC0C1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115+600</w:t>
            </w:r>
          </w:p>
          <w:p w14:paraId="54EEA86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115+700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FF7D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2327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Strâmbuţa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CB896A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Livezeni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7D4A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560DC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1A44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7EEC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0A1C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04CA3BA0" w14:textId="77777777" w:rsidTr="00743905">
        <w:trPr>
          <w:cantSplit/>
          <w:trHeight w:val="164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91494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4FC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673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5DF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30BB04C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7D2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07788350" w14:textId="77777777" w:rsidR="001E3BC8" w:rsidRPr="00743905" w:rsidRDefault="001E3BC8" w:rsidP="00216BD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ax Clădire Călători şi km 84+000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23961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034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96CE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3AF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Între km 84+000 şi călcâiul schimbătorului numărul 12 este porţiune închisă.</w:t>
            </w:r>
          </w:p>
        </w:tc>
      </w:tr>
      <w:tr w:rsidR="001E3BC8" w:rsidRPr="00743905" w14:paraId="62ED259F" w14:textId="77777777" w:rsidTr="00743905">
        <w:trPr>
          <w:cantSplit/>
          <w:trHeight w:val="77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E227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478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0F74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8A7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0CF01D1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liniile 4 şi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8545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8F46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0675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9588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74BA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schimbătorul numărul 22.</w:t>
            </w:r>
          </w:p>
        </w:tc>
      </w:tr>
      <w:tr w:rsidR="001E3BC8" w:rsidRPr="00743905" w14:paraId="77E89838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91F3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CA9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94E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A63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Livezeni</w:t>
            </w:r>
          </w:p>
          <w:p w14:paraId="131CFB61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478D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CFC268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E9D6C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A21A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A19A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7CE0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Inclusiv peste schimbătorii numerele 17 şi 18.</w:t>
            </w:r>
          </w:p>
        </w:tc>
      </w:tr>
      <w:tr w:rsidR="001E3BC8" w:rsidRPr="00743905" w14:paraId="4B8B07A9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491D6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796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D939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485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Călători, linia 3 directă Cap. X peste sch.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84A2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1D9D7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EE9D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79+510</w:t>
            </w:r>
          </w:p>
          <w:p w14:paraId="420EBE8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79+460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0AC9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B063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 Stație paralelogram. Afectează intrări - ieşiri la liniile 1 - 3 Cap X.</w:t>
            </w:r>
          </w:p>
        </w:tc>
      </w:tr>
      <w:tr w:rsidR="001E3BC8" w:rsidRPr="00743905" w14:paraId="16EC4FD0" w14:textId="77777777" w:rsidTr="00743905">
        <w:trPr>
          <w:cantSplit/>
          <w:trHeight w:val="748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1AC8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53BA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DF90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D524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89E1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 7, 9, 15, 33 și peste TDJ 23/29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6CF25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5AE03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6E5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239B2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1-12 Cap X.</w:t>
            </w:r>
          </w:p>
        </w:tc>
      </w:tr>
      <w:tr w:rsidR="001E3BC8" w:rsidRPr="00743905" w14:paraId="5758B5A1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927E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69A8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3141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5DE0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St. Petroşani </w:t>
            </w:r>
          </w:p>
          <w:p w14:paraId="6C231372" w14:textId="77777777" w:rsidR="001E3BC8" w:rsidRPr="00743905" w:rsidRDefault="001E3BC8" w:rsidP="00A816E3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2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B,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7, 8, 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>9, 12</w:t>
            </w:r>
            <w:r>
              <w:rPr>
                <w:b/>
                <w:bCs/>
                <w:color w:val="000000"/>
                <w:sz w:val="20"/>
                <w:lang w:val="ro-RO"/>
              </w:rPr>
              <w:t>, 13 și 14</w:t>
            </w: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DEE0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6390844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E240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7832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F10B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1E486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55DD32A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CD03D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D531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A0D5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F851" w14:textId="77777777" w:rsidR="001E3BC8" w:rsidRPr="00743905" w:rsidRDefault="001E3BC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 Călători</w:t>
            </w:r>
          </w:p>
          <w:p w14:paraId="41CBFE69" w14:textId="77777777" w:rsidR="001E3BC8" w:rsidRPr="00D73778" w:rsidRDefault="001E3BC8" w:rsidP="00B7469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</w:t>
            </w:r>
            <w:r>
              <w:rPr>
                <w:b/>
                <w:bCs/>
                <w:color w:val="000000"/>
                <w:sz w:val="20"/>
                <w:lang w:val="ro-RO"/>
              </w:rPr>
              <w:t>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BEAD2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7A9C4A9C" w14:textId="77777777" w:rsidR="001E3BC8" w:rsidRPr="00743905" w:rsidRDefault="001E3BC8" w:rsidP="00F376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56 și 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73815" w14:textId="77777777" w:rsidR="001E3BC8" w:rsidRPr="00D7377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6FB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BE5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D6A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4BF0E8AB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C933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8BCC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F450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73D55" w14:textId="77777777" w:rsidR="001E3BC8" w:rsidRPr="00743905" w:rsidRDefault="001E3BC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Petroșani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DD6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40/46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1461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498E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B346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5523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Afectează intrări - ieşiri la liniile 1-3 Cap Y.</w:t>
            </w:r>
          </w:p>
        </w:tc>
      </w:tr>
      <w:tr w:rsidR="001E3BC8" w:rsidRPr="00743905" w14:paraId="6991F522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CCC9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295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CA4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D45C2" w14:textId="77777777" w:rsidR="001E3BC8" w:rsidRDefault="001E3BC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741A0B40" w14:textId="77777777" w:rsidR="001E3BC8" w:rsidRPr="00743905" w:rsidRDefault="001E3BC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E9D0C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654BA681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10 - 16,</w:t>
            </w:r>
          </w:p>
          <w:p w14:paraId="223F983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20 - 24</w:t>
            </w:r>
          </w:p>
          <w:p w14:paraId="7CBEC799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și</w:t>
            </w:r>
          </w:p>
          <w:p w14:paraId="3DFC2813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26 - 38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A4589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A4A1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8824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BEE96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0A1CBAE6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liniile 1 - 12 abătute </w:t>
            </w:r>
          </w:p>
          <w:p w14:paraId="0B3ACB32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Cap Y.</w:t>
            </w:r>
          </w:p>
        </w:tc>
      </w:tr>
      <w:tr w:rsidR="001E3BC8" w:rsidRPr="00743905" w14:paraId="27A30DB4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60D7E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06315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78+100</w:t>
            </w:r>
          </w:p>
          <w:p w14:paraId="3715DAF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78+000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E3ABA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FDB37" w14:textId="77777777" w:rsidR="001E3BC8" w:rsidRDefault="001E3BC8" w:rsidP="00222B0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1CA9D188" w14:textId="77777777" w:rsidR="001E3BC8" w:rsidRPr="00743905" w:rsidRDefault="001E3BC8" w:rsidP="00AD0812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3 directă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0E52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A374E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88B2C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FD6A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6D75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E3BC8" w:rsidRPr="00743905" w14:paraId="7E2D9440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17C7F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1E044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5929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A462C" w14:textId="77777777" w:rsidR="001E3BC8" w:rsidRDefault="001E3BC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</w:t>
            </w:r>
          </w:p>
          <w:p w14:paraId="3442DC61" w14:textId="77777777" w:rsidR="001E3BC8" w:rsidRPr="00743905" w:rsidRDefault="001E3BC8" w:rsidP="00D73778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D394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B0993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B096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77+830</w:t>
            </w:r>
          </w:p>
          <w:p w14:paraId="2DF43BF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77+535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E19A7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ACCB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Stație paralelogram. </w:t>
            </w:r>
          </w:p>
        </w:tc>
      </w:tr>
      <w:tr w:rsidR="001E3BC8" w:rsidRPr="00743905" w14:paraId="5126CB13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D459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E8A6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416C0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993B3" w14:textId="77777777" w:rsidR="001E3BC8" w:rsidRDefault="001E3BC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Petroşani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 -</w:t>
            </w:r>
          </w:p>
          <w:p w14:paraId="31F40C99" w14:textId="77777777" w:rsidR="001E3BC8" w:rsidRPr="00743905" w:rsidRDefault="001E3BC8" w:rsidP="0058602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Băniţa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29DD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ECC9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AB46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74+500</w:t>
            </w:r>
          </w:p>
          <w:p w14:paraId="54653E26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71+000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E079A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689F1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0D80508C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80BA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C3DD5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1A3CDB30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18CDE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5DE9D" w14:textId="77777777" w:rsidR="001E3BC8" w:rsidRPr="00743905" w:rsidRDefault="001E3BC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25EA0F31" w14:textId="77777777" w:rsidR="001E3BC8" w:rsidRPr="00743905" w:rsidRDefault="001E3BC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ile 4 și 3 directe, Cap X, peste sch. 1, 3/3A, 1A și 7/5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5A2B2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3C9D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5247D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68+600</w:t>
            </w:r>
          </w:p>
          <w:p w14:paraId="68E56D87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68+500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7D4F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31C44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4B83B9B5" w14:textId="77777777" w:rsidTr="00743905">
        <w:trPr>
          <w:cantSplit/>
          <w:trHeight w:val="752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EB77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046C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96E76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F50B3" w14:textId="77777777" w:rsidR="001E3BC8" w:rsidRPr="00743905" w:rsidRDefault="001E3BC8" w:rsidP="004A15BA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1277C6D6" w14:textId="77777777" w:rsidR="001E3BC8" w:rsidRPr="00743905" w:rsidRDefault="001E3BC8" w:rsidP="00E5265C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 (diagonalele din bretea Cap X)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3B11F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diag. </w:t>
            </w:r>
          </w:p>
          <w:p w14:paraId="467EC0A3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1 - 5 / 7</w:t>
            </w:r>
          </w:p>
          <w:p w14:paraId="07B106E8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2D62B605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1A-3/3A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D9916" w14:textId="77777777" w:rsidR="001E3BC8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6AE78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00464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53F27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1DF4984E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din fir I în fir II și invers.</w:t>
            </w:r>
          </w:p>
        </w:tc>
      </w:tr>
      <w:tr w:rsidR="001E3BC8" w:rsidRPr="00743905" w14:paraId="00C11D90" w14:textId="77777777" w:rsidTr="00915C17">
        <w:trPr>
          <w:cantSplit/>
          <w:trHeight w:val="3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7838A3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17D8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C79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6DFD0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Băniţa</w:t>
            </w:r>
          </w:p>
          <w:p w14:paraId="7B651C2E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0705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543D3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7DCF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54F2B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F11F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40D2212B" w14:textId="77777777" w:rsidTr="00C71A88">
        <w:trPr>
          <w:cantSplit/>
          <w:trHeight w:val="8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7D4FD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29FD0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9D2DA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AE715" w14:textId="77777777" w:rsidR="001E3BC8" w:rsidRDefault="001E3BC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Bănița -</w:t>
            </w:r>
          </w:p>
          <w:p w14:paraId="2CF0146E" w14:textId="77777777" w:rsidR="001E3BC8" w:rsidRDefault="001E3BC8" w:rsidP="000518E4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Merișor </w:t>
            </w:r>
          </w:p>
          <w:p w14:paraId="114C86EC" w14:textId="77777777" w:rsidR="001E3BC8" w:rsidRDefault="001E3BC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st. Merișor </w:t>
            </w:r>
          </w:p>
          <w:p w14:paraId="3FE0BFBC" w14:textId="77777777" w:rsidR="001E3BC8" w:rsidRDefault="001E3BC8" w:rsidP="003C3F9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86B63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C7182" w14:textId="77777777" w:rsidR="001E3BC8" w:rsidRPr="00743905" w:rsidRDefault="001E3BC8" w:rsidP="0007482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B5913" w14:textId="77777777" w:rsidR="001E3BC8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65+700</w:t>
            </w:r>
          </w:p>
          <w:p w14:paraId="73E5075D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60+820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7658" w14:textId="77777777" w:rsidR="001E3BC8" w:rsidRPr="00743905" w:rsidRDefault="001E3BC8" w:rsidP="0007482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0D5AD" w14:textId="77777777" w:rsidR="001E3BC8" w:rsidRDefault="001E3BC8" w:rsidP="0007482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41F36201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4F47D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4A992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A4066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5545C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Baru Mare</w:t>
            </w:r>
          </w:p>
          <w:p w14:paraId="43F215F4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104E3" w14:textId="77777777" w:rsidR="001E3BC8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între </w:t>
            </w:r>
          </w:p>
          <w:p w14:paraId="0E654ABD" w14:textId="77777777" w:rsidR="001E3BC8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ax stație și </w:t>
            </w:r>
          </w:p>
          <w:p w14:paraId="5EF0F911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FB28" w14:textId="77777777" w:rsidR="001E3BC8" w:rsidRPr="00743905" w:rsidRDefault="001E3BC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322A4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4EA1C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609D1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620EC14C" w14:textId="77777777" w:rsidTr="00743905">
        <w:trPr>
          <w:cantSplit/>
          <w:trHeight w:val="966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9A5A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54E4D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9D77B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C7F19" w14:textId="77777777" w:rsidR="001E3BC8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Pui -</w:t>
            </w:r>
          </w:p>
          <w:p w14:paraId="6514ADC2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AD6D9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127D5" w14:textId="77777777" w:rsidR="001E3BC8" w:rsidRPr="00743905" w:rsidRDefault="001E3BC8" w:rsidP="003A4E85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10E4" w14:textId="77777777" w:rsidR="001E3BC8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38+600</w:t>
            </w:r>
          </w:p>
          <w:p w14:paraId="2C9EADA2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38+200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77D92C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3451A" w14:textId="77777777" w:rsidR="001E3BC8" w:rsidRPr="00743905" w:rsidRDefault="001E3BC8" w:rsidP="003A4E8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49F650F3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A6C0E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0410E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36+100</w:t>
            </w:r>
          </w:p>
          <w:p w14:paraId="57BCAC8C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33+800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45770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B690E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Băiești -</w:t>
            </w:r>
          </w:p>
          <w:p w14:paraId="73CA4A93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Subcetate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D96C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CCFE" w14:textId="77777777" w:rsidR="001E3BC8" w:rsidRDefault="001E3BC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4EE0F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DA1B9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1FBD1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09C5E7CA" w14:textId="77777777" w:rsidTr="00836974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8C53D2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85516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30+050</w:t>
            </w:r>
          </w:p>
          <w:p w14:paraId="0E6516DF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29+500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0F60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AFB7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6AD6D126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4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9E8F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A240" w14:textId="77777777" w:rsidR="001E3BC8" w:rsidRDefault="001E3BC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43F8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66F50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3152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78D8DC07" w14:textId="77777777" w:rsidTr="00347408">
        <w:trPr>
          <w:cantSplit/>
          <w:trHeight w:val="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9F16D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892F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EBED2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43C0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Subcetate</w:t>
            </w:r>
          </w:p>
          <w:p w14:paraId="55A2DED6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B9986" w14:textId="77777777" w:rsidR="001E3BC8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D8518" w14:textId="77777777" w:rsidR="001E3BC8" w:rsidRDefault="001E3BC8" w:rsidP="00D75C4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7B447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BB101" w14:textId="77777777" w:rsidR="001E3BC8" w:rsidRPr="00743905" w:rsidRDefault="001E3BC8" w:rsidP="00D75C4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24975" w14:textId="77777777" w:rsidR="001E3BC8" w:rsidRDefault="001E3BC8" w:rsidP="00D75C4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1F8563F2" w14:textId="77777777">
        <w:trPr>
          <w:cantSplit/>
          <w:trHeight w:val="16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7DE02C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B38E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12+450</w:t>
            </w:r>
          </w:p>
          <w:p w14:paraId="02AE1193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9+700</w:t>
            </w: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F6B6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99ACE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- </w:t>
            </w:r>
          </w:p>
          <w:p w14:paraId="7314B6F6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Călan Băi și </w:t>
            </w:r>
          </w:p>
          <w:p w14:paraId="7CBBEB62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Călan Băi </w:t>
            </w:r>
          </w:p>
          <w:p w14:paraId="5041FDB8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F6413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ED36A" w14:textId="77777777" w:rsidR="001E3BC8" w:rsidRPr="00743905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17148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3C706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124A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3F16C2E8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80431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5BE5D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4EB93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E8F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Călan Băi</w:t>
            </w:r>
          </w:p>
          <w:p w14:paraId="7B5CFAB6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B255C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</w:t>
            </w:r>
          </w:p>
          <w:p w14:paraId="7BA4FD08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ax staţie şi </w:t>
            </w:r>
          </w:p>
          <w:p w14:paraId="038C081B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sch. 28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B260" w14:textId="77777777" w:rsidR="001E3BC8" w:rsidRPr="00743905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ADA0E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C0202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5E609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Restul liniei </w:t>
            </w: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este</w:t>
            </w: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 închisă.</w:t>
            </w:r>
          </w:p>
        </w:tc>
      </w:tr>
      <w:tr w:rsidR="001E3BC8" w:rsidRPr="00743905" w14:paraId="007E3FA1" w14:textId="77777777" w:rsidTr="00D1679D">
        <w:trPr>
          <w:cantSplit/>
          <w:trHeight w:val="471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401DBD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1C53C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8660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E6B6A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Băcia linia 2 directă </w:t>
            </w:r>
          </w:p>
          <w:p w14:paraId="21DB91AF" w14:textId="77777777" w:rsidR="001E3BC8" w:rsidRPr="00CD295A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 peste DTJ 22/26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0A7AF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DEDC" w14:textId="77777777" w:rsidR="001E3BC8" w:rsidRPr="00743905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622F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6+270</w:t>
            </w:r>
          </w:p>
          <w:p w14:paraId="38B26AC2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6+320</w:t>
            </w: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66B78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5B00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43905" w14:paraId="60F01AD3" w14:textId="77777777" w:rsidTr="00D1679D">
        <w:trPr>
          <w:cantSplit/>
          <w:trHeight w:val="82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BC37B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6FDCF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AF0B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F2673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2572D395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412BD1BF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A655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4AE124C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137 -</w:t>
            </w:r>
          </w:p>
          <w:p w14:paraId="7500ABB9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104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8C84D" w14:textId="77777777" w:rsidR="001E3BC8" w:rsidRPr="00743905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019E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00DD3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F2235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1ADC9F07" w14:textId="77777777" w:rsidTr="00D1679D">
        <w:trPr>
          <w:cantSplit/>
          <w:trHeight w:val="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20D1B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DB9B2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9C94A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BFDBD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06821E0B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48C7526E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215E9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47FF5E37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4444" w14:textId="77777777" w:rsidR="001E3BC8" w:rsidRPr="00743905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DA7D7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B35A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9722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368F1ECD" w14:textId="77777777" w:rsidTr="00743905">
        <w:trPr>
          <w:cantSplit/>
          <w:trHeight w:val="1710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A21E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112D2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BC56D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B6DA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6DB06AE9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62CF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sch. 14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563E9" w14:textId="77777777" w:rsidR="001E3BC8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AAC7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5290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60F9D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 xml:space="preserve">Afectează intrări - ieşiri </w:t>
            </w:r>
          </w:p>
          <w:p w14:paraId="3121E7CE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la linia 1 abătută Cap Y și linia 202 B Simeria Triaj - Simeria Buclă.</w:t>
            </w:r>
          </w:p>
          <w:p w14:paraId="7CC6A7B8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6C1D2E89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  <w:tr w:rsidR="001E3BC8" w:rsidRPr="00743905" w14:paraId="7BA90B1F" w14:textId="77777777" w:rsidTr="00F82068">
        <w:trPr>
          <w:cantSplit/>
          <w:trHeight w:val="1153"/>
          <w:jc w:val="center"/>
        </w:trPr>
        <w:tc>
          <w:tcPr>
            <w:tcW w:w="63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D8101" w14:textId="77777777" w:rsidR="001E3BC8" w:rsidRPr="00743905" w:rsidRDefault="001E3BC8" w:rsidP="001E3BC8">
            <w:pPr>
              <w:numPr>
                <w:ilvl w:val="0"/>
                <w:numId w:val="3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7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D7BB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30F01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36CB0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A2D4ED0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Grupa A, linia 5A abătută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6837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între sch. 13 </w:t>
            </w:r>
          </w:p>
          <w:p w14:paraId="66EBD9F9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0116170D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477F0F49" w14:textId="77777777" w:rsidR="001E3BC8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 / 37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A3AE2" w14:textId="77777777" w:rsidR="001E3BC8" w:rsidRDefault="001E3BC8" w:rsidP="00E75C5F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1F3D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CC14" w14:textId="77777777" w:rsidR="001E3BC8" w:rsidRPr="00743905" w:rsidRDefault="001E3BC8" w:rsidP="00E75C5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900B7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Nesemnalizată pe teren.</w:t>
            </w:r>
          </w:p>
          <w:p w14:paraId="16BD6A70" w14:textId="77777777" w:rsidR="001E3BC8" w:rsidRDefault="001E3BC8" w:rsidP="00E75C5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en-US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en-US"/>
              </w:rPr>
              <w:t>Stație paralelogram.</w:t>
            </w:r>
          </w:p>
        </w:tc>
      </w:tr>
    </w:tbl>
    <w:p w14:paraId="1F1CAC8F" w14:textId="77777777" w:rsidR="001E3BC8" w:rsidRPr="005905D7" w:rsidRDefault="001E3BC8" w:rsidP="00B773E9">
      <w:pPr>
        <w:spacing w:before="40" w:after="40" w:line="192" w:lineRule="auto"/>
        <w:ind w:right="57"/>
        <w:rPr>
          <w:b/>
          <w:sz w:val="20"/>
          <w:lang w:val="ro-RO"/>
        </w:rPr>
      </w:pPr>
    </w:p>
    <w:p w14:paraId="57409A47" w14:textId="77777777" w:rsidR="001E3BC8" w:rsidRDefault="001E3BC8" w:rsidP="00F078FE">
      <w:pPr>
        <w:pStyle w:val="Heading1"/>
        <w:spacing w:line="360" w:lineRule="auto"/>
      </w:pPr>
      <w:r>
        <w:t>LINIA 124</w:t>
      </w:r>
    </w:p>
    <w:p w14:paraId="646B84E9" w14:textId="77777777" w:rsidR="001E3BC8" w:rsidRDefault="001E3BC8" w:rsidP="00210DC6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REŞIŢA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E3BC8" w14:paraId="7C4409CA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6C6CC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4604" w14:textId="77777777" w:rsidR="001E3BC8" w:rsidRDefault="001E3BC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BF359" w14:textId="77777777" w:rsidR="001E3BC8" w:rsidRDefault="001E3BC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38CC1" w14:textId="77777777" w:rsidR="001E3BC8" w:rsidRDefault="001E3BC8" w:rsidP="009542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0E5B7F7D" w14:textId="77777777" w:rsidR="001E3BC8" w:rsidRDefault="001E3BC8" w:rsidP="00C47D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69ACD" w14:textId="77777777" w:rsidR="001E3BC8" w:rsidRDefault="001E3BC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DD93BF" w14:textId="77777777" w:rsidR="001E3BC8" w:rsidRDefault="001E3BC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9E818" w14:textId="77777777" w:rsidR="001E3BC8" w:rsidRDefault="001E3BC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9B529" w14:textId="77777777" w:rsidR="001E3BC8" w:rsidRDefault="001E3BC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7DAEE" w14:textId="77777777" w:rsidR="001E3BC8" w:rsidRDefault="001E3BC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D205" w14:textId="77777777" w:rsidR="001E3BC8" w:rsidRDefault="001E3BC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:rsidRPr="00A8307A" w14:paraId="49FA0AA6" w14:textId="77777777" w:rsidTr="001F08D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893E0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DDE33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244F5" w14:textId="77777777" w:rsidR="001E3BC8" w:rsidRPr="001F08D5" w:rsidRDefault="001E3BC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6391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346F1F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7A9A3" w14:textId="77777777" w:rsidR="001E3BC8" w:rsidRDefault="001E3BC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 xml:space="preserve">11, 51, 97 </w:t>
            </w:r>
          </w:p>
          <w:p w14:paraId="4153C6F4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45854" w14:textId="77777777" w:rsidR="001E3BC8" w:rsidRPr="001F08D5" w:rsidRDefault="001E3BC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F08D5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D789E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00AB" w14:textId="77777777" w:rsidR="001E3BC8" w:rsidRPr="001F08D5" w:rsidRDefault="001E3BC8" w:rsidP="001F08D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B6D99" w14:textId="77777777" w:rsidR="001E3BC8" w:rsidRPr="00A8307A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1185961" w14:textId="77777777" w:rsidR="001E3BC8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2E29AD10" w14:textId="77777777" w:rsidR="001E3BC8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0FE11BF4" w14:textId="77777777" w:rsidR="001E3BC8" w:rsidRPr="001F08D5" w:rsidRDefault="001E3BC8" w:rsidP="001F08D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1F08D5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E3BC8" w14:paraId="5598645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776630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7F7C9" w14:textId="77777777" w:rsidR="001E3BC8" w:rsidRDefault="001E3BC8" w:rsidP="009542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9A446" w14:textId="77777777" w:rsidR="001E3BC8" w:rsidRDefault="001E3BC8" w:rsidP="009542F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FEB7E" w14:textId="77777777" w:rsidR="001E3BC8" w:rsidRDefault="001E3BC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2A275A" w14:textId="77777777" w:rsidR="001E3BC8" w:rsidRDefault="001E3BC8" w:rsidP="00F474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474CD" w14:textId="77777777" w:rsidR="001E3BC8" w:rsidRDefault="001E3BC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13, 17, 29, 43, 55, 59, 63, 69, 71, 73, 75, și 79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18C6D" w14:textId="77777777" w:rsidR="001E3BC8" w:rsidRDefault="001E3BC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1506" w14:textId="77777777" w:rsidR="001E3BC8" w:rsidRDefault="001E3BC8" w:rsidP="00571C9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488CE" w14:textId="77777777" w:rsidR="001E3BC8" w:rsidRDefault="001E3BC8" w:rsidP="00571C9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129D2" w14:textId="77777777" w:rsidR="001E3BC8" w:rsidRDefault="001E3BC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4E0EBE" w14:textId="77777777" w:rsidR="001E3BC8" w:rsidRDefault="001E3BC8" w:rsidP="009542F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E3BC8" w:rsidRPr="00A8307A" w14:paraId="01B685BE" w14:textId="77777777" w:rsidTr="001775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F3FB7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C39F4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823C1" w14:textId="77777777" w:rsidR="001E3BC8" w:rsidRPr="00177526" w:rsidRDefault="001E3BC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05BFD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3B5A737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CC90" w14:textId="77777777" w:rsidR="001E3BC8" w:rsidRPr="00A8307A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0733A" w14:textId="77777777" w:rsidR="001E3BC8" w:rsidRPr="00177526" w:rsidRDefault="001E3BC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177526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13369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E3DF3" w14:textId="77777777" w:rsidR="001E3BC8" w:rsidRPr="00177526" w:rsidRDefault="001E3BC8" w:rsidP="001775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8851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2195AA0" w14:textId="77777777" w:rsidR="001E3BC8" w:rsidRPr="00A8307A" w:rsidRDefault="001E3BC8" w:rsidP="001775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E3BC8" w:rsidRPr="00A8307A" w14:paraId="750817D3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586CA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0D923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6F7D1" w14:textId="77777777" w:rsidR="001E3BC8" w:rsidRPr="00AF6A38" w:rsidRDefault="001E3BC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E008A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27D79277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9B07" w14:textId="77777777" w:rsidR="001E3BC8" w:rsidRDefault="001E3BC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BBA0D12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47DB" w14:textId="77777777" w:rsidR="001E3BC8" w:rsidRPr="00AF6A38" w:rsidRDefault="001E3BC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AF6A38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547A4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496D" w14:textId="77777777" w:rsidR="001E3BC8" w:rsidRPr="00AF6A38" w:rsidRDefault="001E3BC8" w:rsidP="00AF6A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FB530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A6BD12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6B00BB9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7ABE63D0" w14:textId="77777777" w:rsidR="001E3BC8" w:rsidRPr="00A8307A" w:rsidRDefault="001E3BC8" w:rsidP="00AF6A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E3BC8" w:rsidRPr="00A8307A" w14:paraId="2B8887F8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6DDD5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908AD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E9596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D72EF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13B0" w14:textId="77777777" w:rsidR="001E3BC8" w:rsidRDefault="001E3BC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2E3311D" w14:textId="77777777" w:rsidR="001E3BC8" w:rsidRDefault="001E3BC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0DFE7C6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604A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9A3B1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889B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A6AD7" w14:textId="77777777" w:rsidR="001E3BC8" w:rsidRDefault="001E3BC8" w:rsidP="008852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79B18D59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E3BC8" w:rsidRPr="00A8307A" w14:paraId="722769FD" w14:textId="77777777" w:rsidTr="00AF6A3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4F9A8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A5D3A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74094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544AF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BC06" w14:textId="77777777" w:rsidR="001E3BC8" w:rsidRDefault="001E3BC8" w:rsidP="008852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209212D7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81B9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251D9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AE226" w14:textId="77777777" w:rsidR="001E3BC8" w:rsidRPr="00AF6A38" w:rsidRDefault="001E3BC8" w:rsidP="0088522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2B06F" w14:textId="77777777" w:rsidR="001E3BC8" w:rsidRPr="00A8307A" w:rsidRDefault="001E3BC8" w:rsidP="0088522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100 Timișoara Nord - Cărpiniș, linia 133 Timișoara Nord - Ronaț Triaj și liniile 1 - 6 Reșița, liniile 1- 12 Cap. Y Timișoara Nord.</w:t>
            </w:r>
          </w:p>
        </w:tc>
      </w:tr>
      <w:tr w:rsidR="001E3BC8" w:rsidRPr="00A8307A" w14:paraId="71BCEA06" w14:textId="77777777" w:rsidTr="00732832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9FCAD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F7D19" w14:textId="77777777" w:rsidR="001E3BC8" w:rsidRPr="00A8307A" w:rsidRDefault="001E3BC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EF27D" w14:textId="77777777" w:rsidR="001E3BC8" w:rsidRPr="00732832" w:rsidRDefault="001E3BC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9670C" w14:textId="77777777" w:rsidR="001E3BC8" w:rsidRPr="00A8307A" w:rsidRDefault="001E3BC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D315B1" w14:textId="77777777" w:rsidR="001E3BC8" w:rsidRPr="00A8307A" w:rsidRDefault="001E3BC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41B71" w14:textId="77777777" w:rsidR="001E3BC8" w:rsidRPr="00A8307A" w:rsidRDefault="001E3BC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D8681" w14:textId="77777777" w:rsidR="001E3BC8" w:rsidRPr="00A8307A" w:rsidRDefault="001E3BC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DF581" w14:textId="77777777" w:rsidR="001E3BC8" w:rsidRPr="00A8307A" w:rsidRDefault="001E3BC8" w:rsidP="0073283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02C69" w14:textId="77777777" w:rsidR="001E3BC8" w:rsidRPr="00732832" w:rsidRDefault="001E3BC8" w:rsidP="0073283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63C1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793B204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8210132" w14:textId="77777777" w:rsidR="001E3BC8" w:rsidRDefault="001E3BC8" w:rsidP="0073283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37A86B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3344CEC3" w14:textId="77777777" w:rsidR="001E3BC8" w:rsidRPr="00A8307A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E3BC8" w:rsidRPr="00A8307A" w14:paraId="0E539146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AEA8D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52586" w14:textId="77777777" w:rsidR="001E3BC8" w:rsidRPr="00A8307A" w:rsidRDefault="001E3BC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D5AB9" w14:textId="77777777" w:rsidR="001E3BC8" w:rsidRPr="001033B8" w:rsidRDefault="001E3BC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E4B44" w14:textId="77777777" w:rsidR="001E3BC8" w:rsidRPr="00A8307A" w:rsidRDefault="001E3BC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DDA444C" w14:textId="77777777" w:rsidR="001E3BC8" w:rsidRPr="00A8307A" w:rsidRDefault="001E3BC8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AF438" w14:textId="77777777" w:rsidR="001E3BC8" w:rsidRPr="00A8307A" w:rsidRDefault="001E3BC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F5A9" w14:textId="77777777" w:rsidR="001E3BC8" w:rsidRPr="00A8307A" w:rsidRDefault="001E3BC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85532" w14:textId="77777777" w:rsidR="001E3BC8" w:rsidRPr="00A8307A" w:rsidRDefault="001E3BC8" w:rsidP="001033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9424C" w14:textId="77777777" w:rsidR="001E3BC8" w:rsidRPr="001033B8" w:rsidRDefault="001E3BC8" w:rsidP="001033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11CFF" w14:textId="77777777" w:rsidR="001E3BC8" w:rsidRPr="00A8307A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502561A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55ADF9C3" w14:textId="77777777" w:rsidR="001E3BC8" w:rsidRPr="00A8307A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3BC8" w:rsidRPr="00A8307A" w14:paraId="7A2A2697" w14:textId="77777777" w:rsidTr="001033B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F8DF54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7C80" w14:textId="77777777" w:rsidR="001E3BC8" w:rsidRPr="00A8307A" w:rsidRDefault="001E3BC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EBF5" w14:textId="77777777" w:rsidR="001E3BC8" w:rsidRPr="001033B8" w:rsidRDefault="001E3BC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8C4FC" w14:textId="77777777" w:rsidR="001E3BC8" w:rsidRPr="00A8307A" w:rsidRDefault="001E3BC8" w:rsidP="00504166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>Grupa A</w:t>
            </w:r>
            <w:r>
              <w:rPr>
                <w:b/>
                <w:bCs/>
                <w:sz w:val="20"/>
                <w:lang w:val="ro-RO"/>
              </w:rPr>
              <w:t xml:space="preserve">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9CD1F" w14:textId="77777777" w:rsidR="001E3BC8" w:rsidRDefault="001E3BC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1FFED303" w14:textId="77777777" w:rsidR="001E3BC8" w:rsidRDefault="001E3BC8" w:rsidP="0050416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0DF1EF23" w14:textId="77777777" w:rsidR="001E3BC8" w:rsidRPr="00A8307A" w:rsidRDefault="001E3BC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36 - 44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FCB6A" w14:textId="77777777" w:rsidR="001E3BC8" w:rsidRDefault="001E3BC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B4FBC" w14:textId="77777777" w:rsidR="001E3BC8" w:rsidRPr="00A8307A" w:rsidRDefault="001E3BC8" w:rsidP="005041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EE247" w14:textId="77777777" w:rsidR="001E3BC8" w:rsidRPr="001033B8" w:rsidRDefault="001E3BC8" w:rsidP="005041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B5E62" w14:textId="77777777" w:rsidR="001E3BC8" w:rsidRDefault="001E3BC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15B0D655" w14:textId="77777777" w:rsidR="001E3BC8" w:rsidRDefault="001E3BC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în direcția Timișoara Nord - Timișoara Sud, Timișoara Nord - Timișoara Vest și liniile 1 - 6 Reșița, liniile </w:t>
            </w:r>
          </w:p>
          <w:p w14:paraId="3C1B30C1" w14:textId="77777777" w:rsidR="001E3BC8" w:rsidRPr="00A8307A" w:rsidRDefault="001E3BC8" w:rsidP="0050416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1- 12 Cap. Y Timișoara Nord.</w:t>
            </w:r>
          </w:p>
        </w:tc>
      </w:tr>
      <w:tr w:rsidR="001E3BC8" w14:paraId="725DE52E" w14:textId="77777777" w:rsidTr="00DA26A3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75DD3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741F1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98FAB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7A27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4FD45B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264A6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0F2C19FC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30,  46, 62,  82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D9EAE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D53A7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EEA5B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1AA35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CB848C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1 - 13, Cap Y </w:t>
            </w:r>
          </w:p>
          <w:p w14:paraId="3EA8F222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și liniile 1R - 6R.</w:t>
            </w:r>
          </w:p>
        </w:tc>
      </w:tr>
      <w:tr w:rsidR="001E3BC8" w:rsidRPr="00A8307A" w14:paraId="6EE061A0" w14:textId="77777777" w:rsidTr="00B85265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E05F5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73F60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728A2" w14:textId="77777777" w:rsidR="001E3BC8" w:rsidRPr="00B85265" w:rsidRDefault="001E3BC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91C3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CCAC78C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61A4E" w14:textId="77777777" w:rsidR="001E3BC8" w:rsidRDefault="001E3BC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</w:t>
            </w:r>
          </w:p>
          <w:p w14:paraId="643BF102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CF49" w14:textId="77777777" w:rsidR="001E3BC8" w:rsidRPr="00B85265" w:rsidRDefault="001E3BC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85265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22380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8A245" w14:textId="77777777" w:rsidR="001E3BC8" w:rsidRPr="00B85265" w:rsidRDefault="001E3BC8" w:rsidP="00B8526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F075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626859A" w14:textId="77777777" w:rsidR="001E3BC8" w:rsidRPr="00A8307A" w:rsidRDefault="001E3BC8" w:rsidP="00B8526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E3BC8" w:rsidRPr="00A8307A" w14:paraId="54D670A6" w14:textId="77777777" w:rsidTr="00DD472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E1A8E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94ED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70BAF" w14:textId="77777777" w:rsidR="001E3BC8" w:rsidRPr="00DD4726" w:rsidRDefault="001E3BC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80C44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BBB88C8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B5912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4B71E" w14:textId="77777777" w:rsidR="001E3BC8" w:rsidRPr="00DD4726" w:rsidRDefault="001E3BC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DD472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1E0DA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BD4B3" w14:textId="77777777" w:rsidR="001E3BC8" w:rsidRPr="00DD4726" w:rsidRDefault="001E3BC8" w:rsidP="00DD47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BB822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D53D9C7" w14:textId="77777777" w:rsidR="001E3BC8" w:rsidRPr="00A8307A" w:rsidRDefault="001E3BC8" w:rsidP="00DD47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E3BC8" w:rsidRPr="00A8307A" w14:paraId="03C810E6" w14:textId="77777777" w:rsidTr="00805377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AC637A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0AA0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164A8" w14:textId="77777777" w:rsidR="001E3BC8" w:rsidRPr="00805377" w:rsidRDefault="001E3BC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F5446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E00FA11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62296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9A81E" w14:textId="77777777" w:rsidR="001E3BC8" w:rsidRPr="00805377" w:rsidRDefault="001E3BC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805377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32F49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9D9B1" w14:textId="77777777" w:rsidR="001E3BC8" w:rsidRPr="00805377" w:rsidRDefault="001E3BC8" w:rsidP="008053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12170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0AC79C3" w14:textId="77777777" w:rsidR="001E3BC8" w:rsidRPr="00A8307A" w:rsidRDefault="001E3BC8" w:rsidP="008053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:rsidRPr="00A8307A" w14:paraId="1EAD1767" w14:textId="77777777" w:rsidTr="00BA4766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CFFFA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4EB0C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9DAF0" w14:textId="77777777" w:rsidR="001E3BC8" w:rsidRPr="00BA4766" w:rsidRDefault="001E3BC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11023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294FE94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77B4F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762B" w14:textId="77777777" w:rsidR="001E3BC8" w:rsidRPr="00BA4766" w:rsidRDefault="001E3BC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BA476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C1BBF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5D35" w14:textId="77777777" w:rsidR="001E3BC8" w:rsidRPr="00BA4766" w:rsidRDefault="001E3BC8" w:rsidP="00BA476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869C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F5C5AA" w14:textId="77777777" w:rsidR="001E3BC8" w:rsidRPr="00A8307A" w:rsidRDefault="001E3BC8" w:rsidP="00BA47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:rsidRPr="00A8307A" w14:paraId="6D7316D2" w14:textId="77777777" w:rsidTr="00AA7768">
        <w:trPr>
          <w:cantSplit/>
          <w:trHeight w:val="4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77BA5" w14:textId="77777777" w:rsidR="001E3BC8" w:rsidRPr="00A75A00" w:rsidRDefault="001E3BC8" w:rsidP="001E3BC8">
            <w:pPr>
              <w:numPr>
                <w:ilvl w:val="0"/>
                <w:numId w:val="5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4FBF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0DF4" w14:textId="77777777" w:rsidR="001E3BC8" w:rsidRPr="00AA7768" w:rsidRDefault="001E3BC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B32FE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BFFC96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9D6D1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2DEFA" w14:textId="77777777" w:rsidR="001E3BC8" w:rsidRPr="00AA7768" w:rsidRDefault="001E3BC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AA7768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0E87F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43B83" w14:textId="77777777" w:rsidR="001E3BC8" w:rsidRPr="00AA7768" w:rsidRDefault="001E3BC8" w:rsidP="00AA77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BCF4F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8CBE72" w14:textId="77777777" w:rsidR="001E3BC8" w:rsidRPr="00A8307A" w:rsidRDefault="001E3BC8" w:rsidP="00AA77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14:paraId="0CE4FF6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3F566B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348DF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F728C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A2F0A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7B3B65BA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7B45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D17D2B7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AFB8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D56C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7730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3617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E3BC8" w14:paraId="63C666A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26CD3D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C6731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722F87F5" w14:textId="77777777" w:rsidR="001E3BC8" w:rsidRDefault="001E3BC8" w:rsidP="00E462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B4F2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73F7" w14:textId="77777777" w:rsidR="001E3BC8" w:rsidRDefault="001E3BC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0066B296" w14:textId="77777777" w:rsidR="001E3BC8" w:rsidRDefault="001E3BC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DCE86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8E711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526C1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CA111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BD2D5" w14:textId="77777777" w:rsidR="001E3BC8" w:rsidRPr="00E462CC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54D3FE0F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62CC">
              <w:rPr>
                <w:b/>
                <w:bCs/>
                <w:i/>
                <w:iCs/>
                <w:sz w:val="20"/>
                <w:lang w:val="ro-RO"/>
              </w:rPr>
              <w:t>Rest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r</w:t>
            </w:r>
            <w:r w:rsidRPr="00E462CC">
              <w:rPr>
                <w:b/>
                <w:bCs/>
                <w:i/>
                <w:iCs/>
                <w:sz w:val="20"/>
                <w:lang w:val="ro-RO"/>
              </w:rPr>
              <w:t>icție peste breateaua din Cap Y st. Timişoara Sud.</w:t>
            </w:r>
          </w:p>
        </w:tc>
      </w:tr>
      <w:tr w:rsidR="001E3BC8" w14:paraId="266279F5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C1EE1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98942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2+580</w:t>
            </w:r>
          </w:p>
          <w:p w14:paraId="08B39BEC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15245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E2158" w14:textId="77777777" w:rsidR="001E3BC8" w:rsidRDefault="001E3BC8" w:rsidP="00E462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2F02059C" w14:textId="77777777" w:rsidR="001E3BC8" w:rsidRDefault="001E3BC8" w:rsidP="00623F1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Timişoara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E06F0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1A26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11279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E90BD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61F9" w14:textId="77777777" w:rsidR="001E3BC8" w:rsidRPr="00E462CC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0B78176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D6015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BC251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5FAAA292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BB2B3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359F1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3F4E2F05" w14:textId="77777777" w:rsidR="001E3BC8" w:rsidRDefault="001E3BC8" w:rsidP="00F10EC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9CB2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363F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40A11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1FB1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3AA41" w14:textId="77777777" w:rsidR="001E3BC8" w:rsidRDefault="001E3BC8" w:rsidP="007D63F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6913F17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E83D3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2E70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5108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F91A5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9935CF4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1D9C8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5EC78AB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2BDDF5A4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4CEC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4EA5B" w14:textId="77777777" w:rsidR="001E3BC8" w:rsidRDefault="001E3BC8" w:rsidP="005D55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F58D6" w14:textId="77777777" w:rsidR="001E3BC8" w:rsidRDefault="001E3BC8" w:rsidP="005D55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FD0EC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9EDD01" w14:textId="77777777" w:rsidR="001E3BC8" w:rsidRDefault="001E3BC8" w:rsidP="005D55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E3BC8" w14:paraId="40D0FCD1" w14:textId="77777777" w:rsidTr="00472CFF">
        <w:trPr>
          <w:cantSplit/>
          <w:trHeight w:val="3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E1306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C9377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FE3F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36B57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Timişeni</w:t>
            </w:r>
          </w:p>
          <w:p w14:paraId="6B09A1C6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024F9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3E7463E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6DA6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14AD3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07279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43C10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1, Cap X și sch. 2, Cap Y.</w:t>
            </w:r>
          </w:p>
        </w:tc>
      </w:tr>
      <w:tr w:rsidR="001E3BC8" w14:paraId="6A520F6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B0F3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17A5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BE5B7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86FF9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6DCA323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3CF9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20EEC55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447C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0717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C01E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41E2C" w14:textId="77777777" w:rsidR="001E3BC8" w:rsidRDefault="001E3BC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15, </w:t>
            </w:r>
          </w:p>
          <w:p w14:paraId="4A5642EB" w14:textId="77777777" w:rsidR="001E3BC8" w:rsidRDefault="001E3BC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E3BC8" w14:paraId="0798BDEC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E10B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6226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D2F04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14C72" w14:textId="77777777" w:rsidR="001E3BC8" w:rsidRDefault="001E3BC8" w:rsidP="00255C6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369EA0C2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14B4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9429E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D5961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A97A3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00F0" w14:textId="77777777" w:rsidR="001E3BC8" w:rsidRDefault="001E3BC8" w:rsidP="00255C6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Cap X.</w:t>
            </w:r>
          </w:p>
        </w:tc>
      </w:tr>
      <w:tr w:rsidR="001E3BC8" w14:paraId="5464C37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CC32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5C40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7E508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3F53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5B3BF757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CBA8C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DD5397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CB3AD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DC5F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41144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70EC7" w14:textId="77777777" w:rsidR="001E3BC8" w:rsidRDefault="001E3BC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9, </w:t>
            </w:r>
          </w:p>
          <w:p w14:paraId="7ADEE785" w14:textId="77777777" w:rsidR="001E3BC8" w:rsidRDefault="001E3BC8" w:rsidP="00FE0B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255C66">
              <w:rPr>
                <w:b/>
                <w:bCs/>
                <w:i/>
                <w:iCs/>
                <w:sz w:val="20"/>
                <w:lang w:val="ro-RO"/>
              </w:rPr>
              <w:t>St. Jebel</w:t>
            </w:r>
          </w:p>
        </w:tc>
      </w:tr>
      <w:tr w:rsidR="001E3BC8" w14:paraId="2F32765D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7B16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ACB51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6B179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360FF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Jebel</w:t>
            </w:r>
          </w:p>
          <w:p w14:paraId="0D0D022A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AB8C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9ECBC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B97BB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89395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2B33E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630B84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și 6 </w:t>
            </w:r>
          </w:p>
          <w:p w14:paraId="5EBDB76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E3BC8" w14:paraId="684339E7" w14:textId="77777777" w:rsidTr="00DB761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3963E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94CD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32+550</w:t>
            </w:r>
          </w:p>
          <w:p w14:paraId="1D7452DE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BD2B0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E5AB6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91B01D7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24330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8571E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2C2BB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7FEA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8F0C5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03E9C1B0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Inclusiv peste sch. 1, 3, 10, 8 și 2 de pe linia directă </w:t>
            </w:r>
          </w:p>
          <w:p w14:paraId="39B823D3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487437">
              <w:rPr>
                <w:b/>
                <w:bCs/>
                <w:i/>
                <w:iCs/>
                <w:sz w:val="20"/>
                <w:lang w:val="ro-RO"/>
              </w:rPr>
              <w:t>Voiteni</w:t>
            </w:r>
            <w:r>
              <w:rPr>
                <w:b/>
                <w:bCs/>
                <w:sz w:val="20"/>
                <w:lang w:val="ro-RO"/>
              </w:rPr>
              <w:t>.</w:t>
            </w:r>
          </w:p>
        </w:tc>
      </w:tr>
      <w:tr w:rsidR="001E3BC8" w14:paraId="71176B9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15477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5B9C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1253F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EB6D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4F99C8A6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36105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19DD90D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CB891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15B48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7B35E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11A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6BB884D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86378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CB428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839E5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1FE74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5F9B7025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A2AA2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277F9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4D3F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D2FCB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F6AA4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9BB04FE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4, Cap X.</w:t>
            </w:r>
          </w:p>
        </w:tc>
      </w:tr>
      <w:tr w:rsidR="001E3BC8" w14:paraId="2BBCFADB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8A78C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07AD4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4F01B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1486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Voiteni</w:t>
            </w:r>
          </w:p>
          <w:p w14:paraId="1CCC34E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6E5D9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CA4CD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B26B0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7FC17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EC324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2810C2E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2, Cap X.</w:t>
            </w:r>
          </w:p>
        </w:tc>
      </w:tr>
      <w:tr w:rsidR="001E3BC8" w14:paraId="787EEF49" w14:textId="77777777">
        <w:trPr>
          <w:cantSplit/>
          <w:trHeight w:val="8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07B9B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29DD6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26+310</w:t>
            </w:r>
          </w:p>
          <w:p w14:paraId="7C2DDAE1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D62A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EB670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Gătaia -</w:t>
            </w:r>
          </w:p>
          <w:p w14:paraId="51B9D4D5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Berzovia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6C9AA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37A3E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55D31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CAEA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929A2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45DF0A4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AFA4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5049E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43+520</w:t>
            </w:r>
          </w:p>
          <w:p w14:paraId="0FDED34E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46+792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D09C3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C610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Berzovia - </w:t>
            </w:r>
          </w:p>
          <w:p w14:paraId="6B33CFB7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Vasiova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48EE6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AEB4A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158A4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4E7E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9F31F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7F09A58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109727A0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5B924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C73C4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2104D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3B9B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6C9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0CFD2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153C1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6C9E3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BDAD5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7E73F3F" w14:textId="77777777" w:rsidTr="0043624F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7DD8D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B1515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9C92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773FD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Vasiova linia 2 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A0C8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9D366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FD97B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70CF7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92BF0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240BA15" w14:textId="77777777" w:rsidTr="0076224C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24268" w14:textId="77777777" w:rsidR="001E3BC8" w:rsidRDefault="001E3BC8" w:rsidP="001E3BC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A7204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64+000</w:t>
            </w:r>
          </w:p>
          <w:p w14:paraId="25A4BBF3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B3178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9A69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Reșița Nord - </w:t>
            </w:r>
          </w:p>
          <w:p w14:paraId="0C71BBD6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Reșița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FC6CE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79F1" w14:textId="77777777" w:rsidR="001E3BC8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F9BC" w14:textId="77777777" w:rsidR="001E3BC8" w:rsidRDefault="001E3BC8" w:rsidP="00F3484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49FD" w14:textId="77777777" w:rsidR="001E3BC8" w:rsidRPr="00ED5B96" w:rsidRDefault="001E3BC8" w:rsidP="00F3484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C1439" w14:textId="77777777" w:rsidR="001E3BC8" w:rsidRDefault="001E3BC8" w:rsidP="00F3484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182F8D46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41A2CAF1" w14:textId="77777777" w:rsidR="001E3BC8" w:rsidRDefault="001E3BC8" w:rsidP="00C13E1E">
      <w:pPr>
        <w:pStyle w:val="Heading1"/>
        <w:spacing w:line="360" w:lineRule="auto"/>
      </w:pPr>
      <w:r>
        <w:t>LINIA 125</w:t>
      </w:r>
    </w:p>
    <w:p w14:paraId="1D505C77" w14:textId="77777777" w:rsidR="001E3BC8" w:rsidRDefault="001E3BC8" w:rsidP="00C52D69">
      <w:pPr>
        <w:pStyle w:val="Heading1"/>
        <w:spacing w:line="360" w:lineRule="auto"/>
        <w:rPr>
          <w:b w:val="0"/>
          <w:bCs w:val="0"/>
          <w:sz w:val="8"/>
        </w:rPr>
      </w:pPr>
      <w:r>
        <w:t>TIMIŞOARA SUD - BUZIAŞ</w:t>
      </w:r>
    </w:p>
    <w:p w14:paraId="2EF7FDB3" w14:textId="77777777" w:rsidR="001E3BC8" w:rsidRDefault="001E3BC8" w:rsidP="00C52D69">
      <w:pPr>
        <w:pStyle w:val="Heading1"/>
        <w:spacing w:line="360" w:lineRule="auto"/>
        <w:rPr>
          <w:b w:val="0"/>
          <w:bCs w:val="0"/>
          <w:sz w:val="8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E3BC8" w14:paraId="2CB1BA14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C85E7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F2DF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7038B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FBD9E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6DA333D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60A9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46450165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35CE7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E241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7DDBC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25489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abătute.</w:t>
            </w:r>
          </w:p>
        </w:tc>
      </w:tr>
      <w:tr w:rsidR="001E3BC8" w14:paraId="40708CA1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C4E7C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BADE2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0+260</w:t>
            </w:r>
          </w:p>
          <w:p w14:paraId="446A91D7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BDAC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E3DC9" w14:textId="77777777" w:rsidR="001E3BC8" w:rsidRDefault="001E3BC8" w:rsidP="00D175D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57B51ABD" w14:textId="77777777" w:rsidR="001E3BC8" w:rsidRDefault="001E3BC8" w:rsidP="001B50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B2E1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4300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01A3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48B40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0991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29EC822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Restricție peste breteaua din Cap Y, st. Timișoara Sud.</w:t>
            </w:r>
          </w:p>
        </w:tc>
      </w:tr>
      <w:tr w:rsidR="001E3BC8" w14:paraId="739FACE5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CFD2E2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9EC24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5+020</w:t>
            </w:r>
          </w:p>
          <w:p w14:paraId="1E44D1DC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6+040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3A1EA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624D" w14:textId="77777777" w:rsidR="001E3BC8" w:rsidRDefault="001E3BC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15E30B14" w14:textId="77777777" w:rsidR="001E3BC8" w:rsidRDefault="001E3BC8" w:rsidP="00F7309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CAF58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F9BD5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A248D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1DD4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9F102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D870ACE" w14:textId="77777777" w:rsidTr="00891948">
        <w:trPr>
          <w:cantSplit/>
          <w:trHeight w:val="2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8BEDB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EC686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30343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C921" w14:textId="77777777" w:rsidR="001E3BC8" w:rsidRDefault="001E3BC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Sud</w:t>
            </w:r>
          </w:p>
          <w:p w14:paraId="6560BBC5" w14:textId="77777777" w:rsidR="001E3BC8" w:rsidRDefault="001E3BC8" w:rsidP="00F212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6B07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FE6CC0D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642EE6C3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B116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18890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0C1A0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CB47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6232674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Cap Y.</w:t>
            </w:r>
          </w:p>
        </w:tc>
      </w:tr>
      <w:tr w:rsidR="001E3BC8" w14:paraId="2FFB8475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6526E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3EBF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F7BD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0B2AD" w14:textId="77777777" w:rsidR="001E3BC8" w:rsidRDefault="001E3BC8" w:rsidP="00F131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Semenic</w:t>
            </w:r>
          </w:p>
          <w:p w14:paraId="7EB36658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abatuta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3375" w14:textId="77777777" w:rsidR="001E3BC8" w:rsidRDefault="001E3BC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C44E226" w14:textId="77777777" w:rsidR="001E3BC8" w:rsidRDefault="001E3BC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B30E" w14:textId="77777777" w:rsidR="001E3BC8" w:rsidRDefault="001E3BC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60577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76DB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8741E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F76E236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54303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A102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11+250</w:t>
            </w:r>
          </w:p>
          <w:p w14:paraId="3F05982D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BD701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2757" w14:textId="77777777" w:rsidR="001E3BC8" w:rsidRDefault="001E3BC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Semenic -</w:t>
            </w:r>
          </w:p>
          <w:p w14:paraId="2046169D" w14:textId="77777777" w:rsidR="001E3BC8" w:rsidRDefault="001E3BC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E4EFD" w14:textId="77777777" w:rsidR="001E3BC8" w:rsidRDefault="001E3BC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92476" w14:textId="77777777" w:rsidR="001E3BC8" w:rsidRDefault="001E3BC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8B9ED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1AAFD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98958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F7201BB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12B61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E229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  <w:p w14:paraId="23E60208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8BD27" w14:textId="77777777" w:rsidR="001E3BC8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D6F9E" w14:textId="77777777" w:rsidR="001E3BC8" w:rsidRDefault="001E3BC8" w:rsidP="004314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Sacoșu Mic - Buziași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FA9D6" w14:textId="77777777" w:rsidR="001E3BC8" w:rsidRDefault="001E3BC8" w:rsidP="00F131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33B61" w14:textId="77777777" w:rsidR="001E3BC8" w:rsidRDefault="001E3BC8" w:rsidP="00F131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9C5E6" w14:textId="77777777" w:rsidR="001E3BC8" w:rsidRDefault="001E3BC8" w:rsidP="004A30C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9FFFE" w14:textId="77777777" w:rsidR="001E3BC8" w:rsidRPr="00CE3639" w:rsidRDefault="001E3BC8" w:rsidP="004A30C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E7B6F" w14:textId="77777777" w:rsidR="001E3BC8" w:rsidRDefault="001E3BC8" w:rsidP="004A30C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611B45D" w14:textId="77777777" w:rsidTr="002848DF">
        <w:trPr>
          <w:cantSplit/>
          <w:trHeight w:val="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2372" w14:textId="77777777" w:rsidR="001E3BC8" w:rsidRDefault="001E3BC8" w:rsidP="001E3BC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B551" w14:textId="77777777" w:rsidR="001E3BC8" w:rsidRDefault="001E3BC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5A34B" w14:textId="77777777" w:rsidR="001E3BC8" w:rsidRDefault="001E3BC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636EE" w14:textId="77777777" w:rsidR="001E3BC8" w:rsidRDefault="001E3BC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Buziaș</w:t>
            </w:r>
          </w:p>
          <w:p w14:paraId="6D663BA0" w14:textId="77777777" w:rsidR="001E3BC8" w:rsidRDefault="001E3BC8" w:rsidP="004547E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49F0" w14:textId="77777777" w:rsidR="001E3BC8" w:rsidRDefault="001E3BC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6, 8 și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2360" w14:textId="77777777" w:rsidR="001E3BC8" w:rsidRDefault="001E3BC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0F3A5" w14:textId="77777777" w:rsidR="001E3BC8" w:rsidRDefault="001E3BC8" w:rsidP="004547E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FA547" w14:textId="77777777" w:rsidR="001E3BC8" w:rsidRPr="00CE3639" w:rsidRDefault="001E3BC8" w:rsidP="004547E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98AC" w14:textId="77777777" w:rsidR="001E3BC8" w:rsidRDefault="001E3BC8" w:rsidP="004547E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în Cap Y a linilor 1, 2 și 3 ab.</w:t>
            </w:r>
          </w:p>
        </w:tc>
      </w:tr>
    </w:tbl>
    <w:p w14:paraId="7040F7E6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2B9AC371" w14:textId="77777777" w:rsidR="001E3BC8" w:rsidRDefault="001E3BC8" w:rsidP="00E56A6A">
      <w:pPr>
        <w:pStyle w:val="Heading1"/>
        <w:spacing w:line="360" w:lineRule="auto"/>
      </w:pPr>
      <w:r>
        <w:t>LINIA 200</w:t>
      </w:r>
    </w:p>
    <w:p w14:paraId="6B489D0A" w14:textId="77777777" w:rsidR="001E3BC8" w:rsidRDefault="001E3BC8" w:rsidP="00564AE3">
      <w:pPr>
        <w:pStyle w:val="Heading1"/>
        <w:spacing w:line="360" w:lineRule="auto"/>
        <w:rPr>
          <w:b w:val="0"/>
          <w:bCs w:val="0"/>
          <w:sz w:val="8"/>
        </w:rPr>
      </w:pPr>
      <w:r>
        <w:t>POD MUREŞ - COŞLARIU - CURTICI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3BC8" w14:paraId="7C359E8F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D846A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DB30C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449+507</w:t>
            </w:r>
          </w:p>
          <w:p w14:paraId="271A935A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472+424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39BD1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7CA3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Orăştie -</w:t>
            </w:r>
          </w:p>
          <w:p w14:paraId="24335FA5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Simeria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8FC07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9967F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6CF0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3151E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E0940" w14:textId="77777777" w:rsidR="001E3BC8" w:rsidRPr="00F716C0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Pozițiile kilometrice reprezintă axele stațiilor.</w:t>
            </w:r>
          </w:p>
        </w:tc>
      </w:tr>
      <w:tr w:rsidR="001E3BC8" w14:paraId="729A2C0D" w14:textId="77777777" w:rsidTr="004941B9">
        <w:trPr>
          <w:cantSplit/>
          <w:trHeight w:val="58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10CAA3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A9E44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66261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0E9B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Mintia</w:t>
            </w:r>
          </w:p>
          <w:p w14:paraId="1A025BAE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3CFFD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F1C70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2D460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A18A1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FA357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35045C2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8DAB2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AAEC3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491+650</w:t>
            </w:r>
          </w:p>
          <w:p w14:paraId="22DF4F59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3E15F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9E3C4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Mintia -</w:t>
            </w:r>
          </w:p>
          <w:p w14:paraId="2A437932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D4655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1C8C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3EF77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492+000</w:t>
            </w:r>
          </w:p>
          <w:p w14:paraId="78668271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71D91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088A" w14:textId="77777777" w:rsidR="001E3BC8" w:rsidRPr="00C2058A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32246D6" w14:textId="77777777" w:rsidR="001E3BC8" w:rsidRPr="00F716C0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provizoriu. Inflexiune din fir I în fir II.</w:t>
            </w:r>
          </w:p>
        </w:tc>
      </w:tr>
      <w:tr w:rsidR="001E3BC8" w14:paraId="476E2EF5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4F3668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6F426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496+700</w:t>
            </w:r>
          </w:p>
          <w:p w14:paraId="07310A69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15E3" w14:textId="77777777" w:rsidR="001E3BC8" w:rsidRPr="00032DF2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9AB0F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Brănișca -</w:t>
            </w:r>
          </w:p>
          <w:p w14:paraId="3FA4598F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C8736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BE84D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BA8F6" w14:textId="77777777" w:rsidR="001E3BC8" w:rsidRDefault="001E3BC8" w:rsidP="002A148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DE126" w14:textId="77777777" w:rsidR="001E3BC8" w:rsidRDefault="001E3BC8" w:rsidP="002A148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4B58" w14:textId="77777777" w:rsidR="001E3BC8" w:rsidRDefault="001E3BC8" w:rsidP="002A148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09DCFAF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C4B7C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8D620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504+800</w:t>
            </w:r>
          </w:p>
          <w:p w14:paraId="28FB49B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6CA64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F35EB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Ilia linia 4 directă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45F2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3FCEB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A865B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139BD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0B1B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3552F4D1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53422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C1BC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E2AC8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BFA3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2B34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FF837F8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1-3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7E2E8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8D8D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766B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FC26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E3BC8" w14:paraId="322E06B8" w14:textId="77777777" w:rsidTr="001F2F7D">
        <w:trPr>
          <w:cantSplit/>
          <w:trHeight w:val="68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6BD55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A43B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A0A9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588C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Câmpuri Surduc</w:t>
            </w:r>
          </w:p>
          <w:p w14:paraId="11ECD4F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1F279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EC64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896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FFC6D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3AA6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222B79BC" w14:textId="77777777" w:rsidTr="009640F4">
        <w:trPr>
          <w:cantSplit/>
          <w:trHeight w:val="24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482A2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446C2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6C60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967E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6AC4F31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C80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29A61D5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11 spre</w:t>
            </w:r>
          </w:p>
          <w:p w14:paraId="47A7EA5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staţie </w:t>
            </w:r>
          </w:p>
          <w:p w14:paraId="0FD4F946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</w:t>
            </w:r>
          </w:p>
          <w:p w14:paraId="786BAFB8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1603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647C9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A391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BB856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436986B2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9E780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2145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03300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16629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Zam</w:t>
            </w:r>
          </w:p>
          <w:p w14:paraId="70A90098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8AEEC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CAB563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9A6C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0E8F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E37F3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415D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1B736D8B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612285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62993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725BD6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FD975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62A7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4B792E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 și 3 directe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AD3C6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2D71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B3213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531+320</w:t>
            </w:r>
          </w:p>
          <w:p w14:paraId="0BFCDD92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531+420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CD545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EB0DB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6C15766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E38E0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8B8E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93880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9592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E5DC7B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2B6AF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EE701D5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E334D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2F28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F11EA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F1501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E3BC8" w14:paraId="1C8CAD7E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6CC369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15EBE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A9CA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A9382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1839B600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7D452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694214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8CF82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D8AB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E6152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8696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9402308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X.</w:t>
            </w:r>
          </w:p>
        </w:tc>
      </w:tr>
      <w:tr w:rsidR="001E3BC8" w14:paraId="449D8C3A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E88E78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675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3A1C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81A0B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379BD19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linile 1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56806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48EEB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B6DAB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AF79D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1F3E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07659875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96CD4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0E019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20C42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CE60B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6C01F1F6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C4C8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A0088B8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9E518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692E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F5354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CB76C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din fir I în fir II și invers.</w:t>
            </w:r>
          </w:p>
        </w:tc>
      </w:tr>
      <w:tr w:rsidR="001E3BC8" w14:paraId="334FDD03" w14:textId="77777777" w:rsidTr="00C30D89">
        <w:trPr>
          <w:cantSplit/>
          <w:trHeight w:val="2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967B65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C90E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5DF21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9B93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Ilteu</w:t>
            </w:r>
          </w:p>
          <w:p w14:paraId="47E6452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881C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2D9B0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20562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55B44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B114C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3896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3CABA0A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1, Cap Y.</w:t>
            </w:r>
          </w:p>
        </w:tc>
      </w:tr>
      <w:tr w:rsidR="001E3BC8" w14:paraId="46E1B89B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E8B97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EEFC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5E5D5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EDD4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Săvîrșin</w:t>
            </w:r>
          </w:p>
          <w:p w14:paraId="3F6B5F1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7941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772C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B48A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1FF01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A049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112F0EB8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3F2F7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CD3B5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2A8C3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10ACB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Săvîrșin -</w:t>
            </w:r>
          </w:p>
          <w:p w14:paraId="41E7F24D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744AB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24604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BE8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546+950</w:t>
            </w:r>
          </w:p>
          <w:p w14:paraId="3E6E07ED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2E27F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DBFC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 - variantă provizorie.</w:t>
            </w:r>
          </w:p>
        </w:tc>
      </w:tr>
      <w:tr w:rsidR="001E3BC8" w14:paraId="30EA9D06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456D9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4B0E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3613D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3A66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Vărădia</w:t>
            </w:r>
          </w:p>
          <w:p w14:paraId="3ABB41B5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1, 2 și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490C0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1E0FA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0BEBF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27CC0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8CA03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623A0AB3" w14:textId="77777777" w:rsidTr="00230835">
        <w:trPr>
          <w:cantSplit/>
          <w:trHeight w:val="3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6B10B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2BFE0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559+300</w:t>
            </w:r>
          </w:p>
          <w:p w14:paraId="6557B5C9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CFCF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238B4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Vărădia -</w:t>
            </w:r>
          </w:p>
          <w:p w14:paraId="422618A6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Bătuţa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C682E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57851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57978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1B35B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A7DD4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2B62B52" w14:textId="77777777" w:rsidTr="0027073C">
        <w:trPr>
          <w:cantSplit/>
          <w:trHeight w:val="43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B96950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A1EAB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76295" w14:textId="77777777" w:rsidR="001E3BC8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DCD84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1BE1FD33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B4280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5F31272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7997A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78CBF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F7AC4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582F3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45D84A4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din firul I în firul II.</w:t>
            </w:r>
          </w:p>
        </w:tc>
      </w:tr>
      <w:tr w:rsidR="001E3BC8" w14:paraId="0D90E51D" w14:textId="77777777" w:rsidTr="00604545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8B4EA" w14:textId="77777777" w:rsidR="001E3BC8" w:rsidRDefault="001E3BC8" w:rsidP="001E3BC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163D3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885E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F5B97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Bătuţa</w:t>
            </w:r>
          </w:p>
          <w:p w14:paraId="3F595060" w14:textId="77777777" w:rsidR="001E3BC8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4645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și </w:t>
            </w:r>
          </w:p>
          <w:p w14:paraId="5B2DBC47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562+960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C943" w14:textId="77777777" w:rsidR="001E3BC8" w:rsidRPr="00032DF2" w:rsidRDefault="001E3BC8" w:rsidP="00DB5D5A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32DF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1BE2C" w14:textId="77777777" w:rsidR="001E3BC8" w:rsidRDefault="001E3BC8" w:rsidP="00DB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659E" w14:textId="77777777" w:rsidR="001E3BC8" w:rsidRPr="00032DF2" w:rsidRDefault="001E3BC8" w:rsidP="00DB5D5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2AC1" w14:textId="77777777" w:rsidR="001E3BC8" w:rsidRPr="00F716C0" w:rsidRDefault="001E3BC8" w:rsidP="00DB5D5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Inclusiv peste sch. nr. 13.</w:t>
            </w:r>
          </w:p>
        </w:tc>
      </w:tr>
    </w:tbl>
    <w:p w14:paraId="0AB24974" w14:textId="77777777" w:rsidR="001E3BC8" w:rsidRDefault="001E3BC8" w:rsidP="00623FF6">
      <w:pPr>
        <w:spacing w:before="40" w:after="40" w:line="192" w:lineRule="auto"/>
        <w:ind w:right="57"/>
        <w:rPr>
          <w:lang w:val="ro-RO"/>
        </w:rPr>
      </w:pPr>
    </w:p>
    <w:p w14:paraId="0AE8B865" w14:textId="77777777" w:rsidR="001E3BC8" w:rsidRDefault="001E3BC8" w:rsidP="006D4098">
      <w:pPr>
        <w:pStyle w:val="Heading1"/>
        <w:spacing w:line="360" w:lineRule="auto"/>
      </w:pPr>
      <w:r>
        <w:t>LINIA 201</w:t>
      </w:r>
    </w:p>
    <w:p w14:paraId="1CF6BD3B" w14:textId="77777777" w:rsidR="001E3BC8" w:rsidRDefault="001E3BC8" w:rsidP="00647561">
      <w:pPr>
        <w:pStyle w:val="Heading1"/>
        <w:spacing w:line="360" w:lineRule="auto"/>
        <w:rPr>
          <w:b w:val="0"/>
          <w:bCs w:val="0"/>
          <w:sz w:val="8"/>
        </w:rPr>
      </w:pPr>
      <w:r>
        <w:t>TEIUŞ - COŞLARIU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9"/>
        <w:gridCol w:w="752"/>
        <w:gridCol w:w="2199"/>
        <w:gridCol w:w="869"/>
        <w:gridCol w:w="752"/>
        <w:gridCol w:w="879"/>
        <w:gridCol w:w="752"/>
        <w:gridCol w:w="2487"/>
      </w:tblGrid>
      <w:tr w:rsidR="001E3BC8" w14:paraId="201F64AB" w14:textId="77777777" w:rsidTr="00A64159">
        <w:trPr>
          <w:cantSplit/>
          <w:trHeight w:val="267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63F4C" w14:textId="77777777" w:rsidR="001E3BC8" w:rsidRDefault="001E3BC8" w:rsidP="001E3B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72FA9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C3332" w14:textId="77777777" w:rsidR="001E3BC8" w:rsidRPr="00C937B4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4E5F9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7A274F01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D97D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axa staţiei </w:t>
            </w:r>
          </w:p>
          <w:p w14:paraId="41BA81A1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la maca-</w:t>
            </w:r>
          </w:p>
          <w:p w14:paraId="2B0BC293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zul extrem</w:t>
            </w:r>
          </w:p>
          <w:p w14:paraId="7D344702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39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0E1D" w14:textId="77777777" w:rsidR="001E3BC8" w:rsidRPr="00C937B4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937B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B4813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DD10" w14:textId="77777777" w:rsidR="001E3BC8" w:rsidRPr="00C937B4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98B0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2B95801" w14:textId="77777777" w:rsidTr="002F0812">
        <w:trPr>
          <w:cantSplit/>
          <w:trHeight w:val="6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5A798" w14:textId="77777777" w:rsidR="001E3BC8" w:rsidRDefault="001E3BC8" w:rsidP="001E3BC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B6A41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81927" w14:textId="77777777" w:rsidR="001E3BC8" w:rsidRPr="00C937B4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9C955" w14:textId="77777777" w:rsidR="001E3BC8" w:rsidRDefault="001E3BC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6CED8563" w14:textId="77777777" w:rsidR="001E3BC8" w:rsidRDefault="001E3BC8" w:rsidP="00C46C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1A0D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0AB64ED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BA9D8" w14:textId="77777777" w:rsidR="001E3BC8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FA3D5" w14:textId="77777777" w:rsidR="001E3BC8" w:rsidRDefault="001E3BC8" w:rsidP="00167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CC61E" w14:textId="77777777" w:rsidR="001E3BC8" w:rsidRPr="00C937B4" w:rsidRDefault="001E3BC8" w:rsidP="001673F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95F64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DD47C9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17B64C" w14:textId="77777777" w:rsidR="001E3BC8" w:rsidRDefault="001E3BC8" w:rsidP="001673F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şi 10.</w:t>
            </w:r>
          </w:p>
        </w:tc>
      </w:tr>
    </w:tbl>
    <w:p w14:paraId="3B71E266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5A57C81" w14:textId="77777777" w:rsidR="001E3BC8" w:rsidRDefault="001E3BC8" w:rsidP="00C53936">
      <w:pPr>
        <w:pStyle w:val="Heading1"/>
        <w:spacing w:line="360" w:lineRule="auto"/>
      </w:pPr>
      <w:r>
        <w:t>LINIA 202 A</w:t>
      </w:r>
    </w:p>
    <w:p w14:paraId="38A6147D" w14:textId="77777777" w:rsidR="001E3BC8" w:rsidRDefault="001E3BC8" w:rsidP="00DF1411">
      <w:pPr>
        <w:pStyle w:val="Heading1"/>
        <w:spacing w:line="360" w:lineRule="auto"/>
        <w:rPr>
          <w:b w:val="0"/>
          <w:bCs w:val="0"/>
          <w:sz w:val="8"/>
        </w:rPr>
      </w:pPr>
      <w:r>
        <w:t>TURDAŞ - SIMERIA TRIAJ (DELTA)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55"/>
        <w:gridCol w:w="772"/>
        <w:gridCol w:w="2201"/>
        <w:gridCol w:w="870"/>
        <w:gridCol w:w="757"/>
        <w:gridCol w:w="869"/>
        <w:gridCol w:w="753"/>
        <w:gridCol w:w="9"/>
        <w:gridCol w:w="2483"/>
      </w:tblGrid>
      <w:tr w:rsidR="001E3BC8" w14:paraId="1ED3D5BB" w14:textId="77777777" w:rsidTr="00E86461">
        <w:trPr>
          <w:cantSplit/>
          <w:trHeight w:val="120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CDF05" w14:textId="77777777" w:rsidR="001E3BC8" w:rsidRDefault="001E3BC8" w:rsidP="001E3B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493F7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39B5" w14:textId="77777777" w:rsidR="001E3BC8" w:rsidRPr="00874940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B9977" w14:textId="77777777" w:rsidR="001E3BC8" w:rsidRDefault="001E3BC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Grupa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B335C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7FEE350C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60B63" w14:textId="77777777" w:rsidR="001E3BC8" w:rsidRPr="0048429E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8429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9FC2E2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443ED" w14:textId="77777777" w:rsidR="001E3BC8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E9D43" w14:textId="77777777" w:rsidR="001E3BC8" w:rsidRDefault="001E3BC8" w:rsidP="008749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2D şi 3D.</w:t>
            </w:r>
          </w:p>
        </w:tc>
      </w:tr>
      <w:tr w:rsidR="001E3BC8" w14:paraId="1A581F39" w14:textId="77777777" w:rsidTr="00E86461">
        <w:trPr>
          <w:cantSplit/>
          <w:trHeight w:val="138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B17DD" w14:textId="77777777" w:rsidR="001E3BC8" w:rsidRDefault="001E3BC8" w:rsidP="001E3B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F4438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8BE09" w14:textId="77777777" w:rsidR="001E3BC8" w:rsidRPr="00874940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F20C3" w14:textId="77777777" w:rsidR="001E3BC8" w:rsidRDefault="001E3BC8" w:rsidP="00113B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 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82DF" w14:textId="77777777" w:rsidR="001E3BC8" w:rsidRDefault="001E3BC8" w:rsidP="00CB0E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1A165" w14:textId="77777777" w:rsidR="001E3BC8" w:rsidRPr="0048429E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97E3F" w14:textId="77777777" w:rsidR="001E3BC8" w:rsidRDefault="001E3BC8" w:rsidP="00113B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D3FEE" w14:textId="77777777" w:rsidR="001E3BC8" w:rsidRDefault="001E3BC8" w:rsidP="00113BA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492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A6FD7" w14:textId="77777777" w:rsidR="001E3BC8" w:rsidRDefault="001E3BC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1 abătută Cap Y.</w:t>
            </w:r>
          </w:p>
          <w:p w14:paraId="67C177E6" w14:textId="77777777" w:rsidR="001E3BC8" w:rsidRDefault="001E3BC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421A8DF" w14:textId="77777777" w:rsidR="001E3BC8" w:rsidRDefault="001E3BC8" w:rsidP="00333EA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</w:t>
            </w:r>
          </w:p>
        </w:tc>
      </w:tr>
      <w:tr w:rsidR="001E3BC8" w:rsidRPr="00743905" w14:paraId="7C57693D" w14:textId="77777777" w:rsidTr="00CE0D71">
        <w:trPr>
          <w:cantSplit/>
          <w:trHeight w:val="13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B287A0" w14:textId="77777777" w:rsidR="001E3BC8" w:rsidRPr="00743905" w:rsidRDefault="001E3BC8" w:rsidP="001E3B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EE9F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3+200</w:t>
            </w:r>
          </w:p>
          <w:p w14:paraId="0D144060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2+100</w:t>
            </w: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66B08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4E8AC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40EF55C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</w:t>
            </w:r>
          </w:p>
          <w:p w14:paraId="0CE7B366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linia 5D directă, cuprinsă între </w:t>
            </w:r>
          </w:p>
          <w:p w14:paraId="2FDA15E4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T.D.J. 64 / 72 şi </w:t>
            </w:r>
          </w:p>
          <w:p w14:paraId="5C868A64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T.D.J. 139 / 141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811DE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24EF0" w14:textId="77777777" w:rsidR="001E3BC8" w:rsidRPr="00743905" w:rsidRDefault="001E3BC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B0622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21FC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FC65E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6FE9EDDF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Staţie paralelogram.</w:t>
            </w:r>
          </w:p>
        </w:tc>
      </w:tr>
      <w:tr w:rsidR="001E3BC8" w:rsidRPr="00743905" w14:paraId="4E38B510" w14:textId="77777777" w:rsidTr="00CE0D71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3249" w14:textId="77777777" w:rsidR="001E3BC8" w:rsidRPr="00743905" w:rsidRDefault="001E3BC8" w:rsidP="001E3B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EE5D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4970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D3DDB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4DFAD140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3D </w:t>
            </w:r>
          </w:p>
          <w:p w14:paraId="2A3A6429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13F8E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între sch. </w:t>
            </w:r>
          </w:p>
          <w:p w14:paraId="1F8FE914" w14:textId="77777777" w:rsidR="001E3BC8" w:rsidRPr="00743905" w:rsidRDefault="001E3BC8" w:rsidP="00CB0EC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137-104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D6A79" w14:textId="77777777" w:rsidR="001E3BC8" w:rsidRPr="00743905" w:rsidRDefault="001E3BC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855E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B1FB9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B500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43905" w14:paraId="25E102B6" w14:textId="77777777" w:rsidTr="00CE0D71">
        <w:trPr>
          <w:cantSplit/>
          <w:trHeight w:val="7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70E83" w14:textId="77777777" w:rsidR="001E3BC8" w:rsidRPr="00743905" w:rsidRDefault="001E3BC8" w:rsidP="001E3BC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4A06B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E0D8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08C3F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St. Simeria Triaj</w:t>
            </w:r>
          </w:p>
          <w:p w14:paraId="18B11532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 xml:space="preserve">Grupa D, linia 5D, </w:t>
            </w:r>
          </w:p>
          <w:p w14:paraId="5C86DD81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C7C80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peste T.D.J.</w:t>
            </w:r>
          </w:p>
          <w:p w14:paraId="5770FDC9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43905">
              <w:rPr>
                <w:b/>
                <w:bCs/>
                <w:color w:val="000000"/>
                <w:sz w:val="20"/>
                <w:lang w:val="ro-RO"/>
              </w:rPr>
              <w:t>139/ 141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E635" w14:textId="77777777" w:rsidR="001E3BC8" w:rsidRPr="00743905" w:rsidRDefault="001E3BC8" w:rsidP="00CE0D71">
            <w:pPr>
              <w:spacing w:before="120" w:after="40" w:line="276" w:lineRule="auto"/>
              <w:ind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  <w:r w:rsidRPr="00743905">
              <w:rPr>
                <w:b/>
                <w:bCs/>
                <w:color w:val="000000"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3F18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14C44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color w:val="000000"/>
                <w:sz w:val="36"/>
                <w:szCs w:val="36"/>
                <w:lang w:val="ro-RO"/>
              </w:rPr>
            </w:pPr>
          </w:p>
        </w:tc>
        <w:tc>
          <w:tcPr>
            <w:tcW w:w="24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7B0A9" w14:textId="77777777" w:rsidR="001E3BC8" w:rsidRPr="00743905" w:rsidRDefault="001E3BC8" w:rsidP="00CE0D7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</w:tbl>
    <w:p w14:paraId="4431C640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4668EB4" w14:textId="77777777" w:rsidR="001E3BC8" w:rsidRDefault="001E3BC8" w:rsidP="00BD3926">
      <w:pPr>
        <w:pStyle w:val="Heading1"/>
        <w:spacing w:line="360" w:lineRule="auto"/>
      </w:pPr>
      <w:r>
        <w:t>LINIA 202 B</w:t>
      </w:r>
    </w:p>
    <w:p w14:paraId="6D7D3DC5" w14:textId="77777777" w:rsidR="001E3BC8" w:rsidRDefault="001E3BC8" w:rsidP="00986206">
      <w:pPr>
        <w:pStyle w:val="Heading1"/>
        <w:spacing w:line="360" w:lineRule="auto"/>
        <w:rPr>
          <w:b w:val="0"/>
          <w:bCs w:val="0"/>
          <w:sz w:val="8"/>
        </w:rPr>
      </w:pPr>
      <w:r>
        <w:t>SIMERIA - SIMERIA TRIAJ GR. D (BUCLĂ)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69"/>
        <w:gridCol w:w="758"/>
        <w:gridCol w:w="2201"/>
        <w:gridCol w:w="870"/>
        <w:gridCol w:w="757"/>
        <w:gridCol w:w="869"/>
        <w:gridCol w:w="753"/>
        <w:gridCol w:w="2492"/>
      </w:tblGrid>
      <w:tr w:rsidR="001E3BC8" w14:paraId="28A6310E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7991C" w14:textId="77777777" w:rsidR="001E3BC8" w:rsidRDefault="001E3BC8" w:rsidP="001E3BC8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9D2C4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76BF6" w14:textId="77777777" w:rsidR="001E3BC8" w:rsidRPr="007C5BF9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5B681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Simeria Triaj</w:t>
            </w:r>
          </w:p>
          <w:p w14:paraId="42072956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9A41B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DA96DCE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12A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67B68" w14:textId="77777777" w:rsidR="001E3BC8" w:rsidRPr="007C5BF9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437D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CBCE" w14:textId="77777777" w:rsidR="001E3BC8" w:rsidRPr="00BD268F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D7CEB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4E3077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1D, 2D și 3D.</w:t>
            </w:r>
          </w:p>
        </w:tc>
      </w:tr>
      <w:tr w:rsidR="001E3BC8" w14:paraId="133D1642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4A82D" w14:textId="77777777" w:rsidR="001E3BC8" w:rsidRDefault="001E3BC8" w:rsidP="001E3BC8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81C4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0+450</w:t>
            </w:r>
          </w:p>
          <w:p w14:paraId="7513179D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DD2F3" w14:textId="77777777" w:rsidR="001E3BC8" w:rsidRPr="007C5BF9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2AA4B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D1BB604" w14:textId="77777777" w:rsidR="001E3BC8" w:rsidRDefault="001E3BC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2AF31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7A877" w14:textId="77777777" w:rsidR="001E3BC8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6C9E0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B7EE6" w14:textId="77777777" w:rsidR="001E3BC8" w:rsidRPr="00BD268F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02660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3D3593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 YB și semnal XTO.</w:t>
            </w:r>
          </w:p>
        </w:tc>
      </w:tr>
      <w:tr w:rsidR="001E3BC8" w14:paraId="1419D435" w14:textId="77777777" w:rsidTr="00923D70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8B8AE4" w14:textId="77777777" w:rsidR="001E3BC8" w:rsidRDefault="001E3BC8" w:rsidP="001E3BC8">
            <w:pPr>
              <w:numPr>
                <w:ilvl w:val="0"/>
                <w:numId w:val="10"/>
              </w:numPr>
              <w:spacing w:before="120" w:after="120"/>
              <w:ind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C070C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0A87365F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D9A48" w14:textId="77777777" w:rsidR="001E3BC8" w:rsidRPr="007C5BF9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5F5F" w14:textId="77777777" w:rsidR="001E3BC8" w:rsidRDefault="001E3BC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-</w:t>
            </w:r>
          </w:p>
          <w:p w14:paraId="7DDBA796" w14:textId="77777777" w:rsidR="001E3BC8" w:rsidRDefault="001E3BC8" w:rsidP="00C1750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Simeria Triaj  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9192E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7E4EF" w14:textId="77777777" w:rsidR="001E3BC8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7BF8" w14:textId="77777777" w:rsidR="001E3BC8" w:rsidRDefault="001E3BC8" w:rsidP="00BD268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9615" w14:textId="77777777" w:rsidR="001E3BC8" w:rsidRPr="00BD268F" w:rsidRDefault="001E3BC8" w:rsidP="00BD268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09E49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053D9E" w14:textId="77777777" w:rsidR="001E3BC8" w:rsidRDefault="001E3BC8" w:rsidP="00BD268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Stație paralelogram. Între TDJ 8 / 12 A și semnal YB.</w:t>
            </w:r>
          </w:p>
        </w:tc>
      </w:tr>
    </w:tbl>
    <w:p w14:paraId="3DEEA7D5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755FE4F6" w14:textId="77777777" w:rsidR="001E3BC8" w:rsidRDefault="001E3BC8" w:rsidP="002A4CB1">
      <w:pPr>
        <w:pStyle w:val="Heading1"/>
        <w:spacing w:line="360" w:lineRule="auto"/>
      </w:pPr>
      <w:r>
        <w:t>LINIA 203</w:t>
      </w:r>
    </w:p>
    <w:p w14:paraId="7ADFB92C" w14:textId="77777777" w:rsidR="001E3BC8" w:rsidRDefault="001E3BC8" w:rsidP="003B1D42">
      <w:pPr>
        <w:pStyle w:val="Heading1"/>
        <w:spacing w:line="360" w:lineRule="auto"/>
        <w:rPr>
          <w:b w:val="0"/>
          <w:bCs w:val="0"/>
          <w:sz w:val="8"/>
        </w:rPr>
      </w:pPr>
      <w:r>
        <w:t>PIATRA OLT - PODU OLT - SIBIU - COPŞA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1"/>
        <w:gridCol w:w="869"/>
        <w:gridCol w:w="744"/>
        <w:gridCol w:w="2176"/>
        <w:gridCol w:w="968"/>
        <w:gridCol w:w="744"/>
        <w:gridCol w:w="869"/>
        <w:gridCol w:w="744"/>
        <w:gridCol w:w="2461"/>
      </w:tblGrid>
      <w:tr w:rsidR="001E3BC8" w:rsidRPr="007126D7" w14:paraId="0F9C0B22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FC2B2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0E4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A0ED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AE9" w14:textId="77777777" w:rsidR="001E3BC8" w:rsidRPr="007126D7" w:rsidRDefault="001E3BC8" w:rsidP="00EF73A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Piatra Olt</w:t>
            </w:r>
          </w:p>
          <w:p w14:paraId="5826155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CBB30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2B75F675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27 / 29, 35 / 39 </w:t>
            </w:r>
          </w:p>
          <w:p w14:paraId="677CAE0F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352E613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41, 47 și 57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39CA5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D4BD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3788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2E14D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acces la liniile de la </w:t>
            </w:r>
          </w:p>
          <w:p w14:paraId="613A2B4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4 la 11.</w:t>
            </w:r>
          </w:p>
        </w:tc>
      </w:tr>
      <w:tr w:rsidR="001E3BC8" w:rsidRPr="007126D7" w14:paraId="0A99695D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3C8E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3C0D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2902C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1AC78" w14:textId="77777777" w:rsidR="001E3BC8" w:rsidRDefault="001E3B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00925230" w14:textId="77777777" w:rsidR="001E3BC8" w:rsidRPr="007126D7" w:rsidRDefault="001E3B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79FB5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A6692F0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 / 22,</w:t>
            </w:r>
          </w:p>
          <w:p w14:paraId="1C1FB84D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26 32, 34,</w:t>
            </w:r>
          </w:p>
          <w:p w14:paraId="07EE1929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 și 42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7F80C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3C4C1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000EB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02B49" w14:textId="77777777" w:rsidR="001E3BC8" w:rsidRPr="007126D7" w:rsidRDefault="001E3B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Cu afectarea liniilor 4 - 11.</w:t>
            </w:r>
          </w:p>
        </w:tc>
      </w:tr>
      <w:tr w:rsidR="001E3BC8" w:rsidRPr="007126D7" w14:paraId="141C8D5A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BC018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321B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2A67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756CE" w14:textId="77777777" w:rsidR="001E3BC8" w:rsidRDefault="001E3BC8" w:rsidP="007F53F5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P</w:t>
            </w:r>
            <w:r>
              <w:rPr>
                <w:b/>
                <w:bCs/>
                <w:color w:val="000000"/>
                <w:sz w:val="20"/>
                <w:lang w:val="ro-RO"/>
              </w:rPr>
              <w:t>iatra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Olt</w:t>
            </w:r>
          </w:p>
          <w:p w14:paraId="4F4A0F2D" w14:textId="77777777" w:rsidR="001E3BC8" w:rsidRDefault="001E3BC8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 8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51261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toata</w:t>
            </w:r>
          </w:p>
          <w:p w14:paraId="7A0EF5B1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7B11" w14:textId="77777777" w:rsidR="001E3BC8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0715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6642E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E115A" w14:textId="77777777" w:rsidR="001E3BC8" w:rsidRDefault="001E3B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16FE6992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77F8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3281D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206+350</w:t>
            </w:r>
          </w:p>
          <w:p w14:paraId="0776DFD8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206+700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605F5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F7374" w14:textId="77777777" w:rsidR="001E3BC8" w:rsidRPr="007126D7" w:rsidRDefault="001E3BC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 xml:space="preserve">Cap X, peste TDJ 15 / 17 </w:t>
            </w:r>
          </w:p>
          <w:p w14:paraId="398CEEE6" w14:textId="77777777" w:rsidR="001E3BC8" w:rsidRDefault="001E3BC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SI 025 Piatra Olt și Piatra Olt -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5CB83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D5840" w14:textId="77777777" w:rsidR="001E3BC8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6C3C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82398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6A58" w14:textId="77777777" w:rsidR="001E3BC8" w:rsidRDefault="001E3B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364E0B47" w14:textId="77777777" w:rsidTr="00741950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24B0F9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61D5E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181FB" w14:textId="77777777" w:rsidR="001E3BC8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44410" w14:textId="77777777" w:rsidR="001E3BC8" w:rsidRDefault="001E3BC8" w:rsidP="00253F36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Piatra Olt </w:t>
            </w: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3F765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peste TDJ 15/17</w:t>
            </w:r>
          </w:p>
          <w:p w14:paraId="1AC6D8E0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D487" w14:textId="77777777" w:rsidR="001E3BC8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82000" w14:textId="77777777" w:rsidR="001E3BC8" w:rsidRPr="007126D7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07B7C" w14:textId="77777777" w:rsidR="001E3BC8" w:rsidRPr="007126D7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E3BEE" w14:textId="77777777" w:rsidR="001E3BC8" w:rsidRDefault="001E3B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0CAB8A23" w14:textId="77777777" w:rsidTr="00513088">
        <w:trPr>
          <w:cantSplit/>
          <w:trHeight w:val="67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37955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2AA3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214+880</w:t>
            </w:r>
          </w:p>
          <w:p w14:paraId="7DE8CF0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214+930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B3195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A0CA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Piatra Olt -</w:t>
            </w:r>
          </w:p>
          <w:p w14:paraId="3B142F3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Arceşti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54FC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2D24D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A863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1A84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F2F10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02D756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FE6667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338D9AEB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F18FD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E653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220+445</w:t>
            </w:r>
          </w:p>
          <w:p w14:paraId="110D0D5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220+495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5F589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95952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11945C62" w14:textId="77777777" w:rsidR="001E3BC8" w:rsidRPr="007126D7" w:rsidRDefault="001E3BC8" w:rsidP="00DD18C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8DAEC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32F8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424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6671A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3632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29B20FC8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F1429A0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77BB2511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D014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43A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221+075</w:t>
            </w:r>
          </w:p>
          <w:p w14:paraId="6D7E2F1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221+125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25663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8C857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Arceşti </w:t>
            </w:r>
            <w:r>
              <w:rPr>
                <w:b/>
                <w:bCs/>
                <w:color w:val="000000"/>
                <w:sz w:val="20"/>
                <w:lang w:val="ro-RO"/>
              </w:rPr>
              <w:t>-</w:t>
            </w:r>
          </w:p>
          <w:p w14:paraId="7BCA8A2B" w14:textId="77777777" w:rsidR="001E3BC8" w:rsidRPr="007126D7" w:rsidRDefault="001E3BC8" w:rsidP="004D44C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Strejeşti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884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02B52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914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2164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BB55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7BD3776E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99C22D" w14:textId="77777777" w:rsidR="001E3BC8" w:rsidRPr="008F5A6B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8F5A6B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57365D8E" w14:textId="77777777" w:rsidTr="00513088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9EC98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660F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228+720</w:t>
            </w:r>
          </w:p>
          <w:p w14:paraId="3E02536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228+770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632F7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E267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Strejeşti -</w:t>
            </w:r>
          </w:p>
          <w:p w14:paraId="09B5888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Zlătărei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2936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DCEC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1910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5043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EBF6A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67229C3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4B8F907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09A9BB6C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FEC86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1A5A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241+940</w:t>
            </w:r>
          </w:p>
          <w:p w14:paraId="4B0CAA6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241+990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1BD6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C1B0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DA5594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F813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CF533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74D5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DE135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5A4B7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65ACE110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344301D3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1693851A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87C17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540D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243+000</w:t>
            </w:r>
          </w:p>
          <w:p w14:paraId="1865D08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243+050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882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2F3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1D200BC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818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F706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E6DD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8574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8080B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5996703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911AFD6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4B3D4BDD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6008D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ED5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249+040</w:t>
            </w:r>
          </w:p>
          <w:p w14:paraId="71B15E2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249+090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5CA72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44DF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0A8F81F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A22B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2D0F2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C78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16A6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AA0AA" w14:textId="77777777" w:rsidR="001E3BC8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D29804" w14:textId="77777777" w:rsidR="001E3BC8" w:rsidRPr="007126D7" w:rsidRDefault="001E3BC8" w:rsidP="00422065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11E8767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5B69FF6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4482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1AF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249+500</w:t>
            </w:r>
          </w:p>
          <w:p w14:paraId="51365A2E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249+550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6D4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289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Drăgăşani -</w:t>
            </w:r>
          </w:p>
          <w:p w14:paraId="5E7BD164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CCD6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1E894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433A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E8F37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9335B" w14:textId="77777777" w:rsidR="001E3BC8" w:rsidRDefault="001E3BC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B440600" w14:textId="77777777" w:rsidR="001E3BC8" w:rsidRPr="007126D7" w:rsidRDefault="001E3BC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4BA6DC9B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4C2F4284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7C4C6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495C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251+060</w:t>
            </w:r>
          </w:p>
          <w:p w14:paraId="35B3CA5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251+110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54E0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631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463A6A6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294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9F259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2FA7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FF25D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19DC0" w14:textId="77777777" w:rsidR="001E3BC8" w:rsidRDefault="001E3BC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1A5D7890" w14:textId="77777777" w:rsidR="001E3BC8" w:rsidRPr="007126D7" w:rsidRDefault="001E3BC8" w:rsidP="0084200D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EE6ED6E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3085B686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7AC9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46F7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251+665</w:t>
            </w:r>
          </w:p>
          <w:p w14:paraId="337465C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251+715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0BFD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9F1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Zăvideni -</w:t>
            </w:r>
          </w:p>
          <w:p w14:paraId="6E14CEF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551D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0A8A6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2CD7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0E3BC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8227" w14:textId="77777777" w:rsidR="001E3BC8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0B710DF" w14:textId="77777777" w:rsidR="001E3BC8" w:rsidRPr="007126D7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A0F1AD7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24AF3ED3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7F572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C3D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82BFA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BE3D3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Fişcălia</w:t>
            </w:r>
          </w:p>
          <w:p w14:paraId="693FCC7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522D7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276671DE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3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B0A5F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9A53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5275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3436B" w14:textId="77777777" w:rsidR="001E3BC8" w:rsidRPr="00993BAB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67E41CE" w14:textId="77777777" w:rsidR="001E3BC8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la liniile 2 și 3, Cap X, primiri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-</w:t>
            </w:r>
            <w:r>
              <w:rPr>
                <w:b/>
                <w:bCs/>
                <w:i/>
                <w:color w:val="000000"/>
                <w:sz w:val="20"/>
                <w:lang w:val="ro-RO"/>
              </w:rPr>
              <w:t xml:space="preserve"> </w:t>
            </w:r>
            <w:r w:rsidRPr="00993BAB">
              <w:rPr>
                <w:b/>
                <w:bCs/>
                <w:i/>
                <w:color w:val="000000"/>
                <w:sz w:val="20"/>
                <w:lang w:val="ro-RO"/>
              </w:rPr>
              <w:t>expedieri.</w:t>
            </w:r>
          </w:p>
        </w:tc>
      </w:tr>
      <w:tr w:rsidR="001E3BC8" w:rsidRPr="007126D7" w14:paraId="6BE18600" w14:textId="77777777" w:rsidTr="007126D7">
        <w:trPr>
          <w:cantSplit/>
          <w:trHeight w:val="98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09E6F6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620F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5434822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4464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A729" w14:textId="77777777" w:rsidR="001E3BC8" w:rsidRPr="007126D7" w:rsidRDefault="001E3BC8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736ED364" w14:textId="77777777" w:rsidR="001E3BC8" w:rsidRPr="007126D7" w:rsidRDefault="001E3BC8" w:rsidP="006175C2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9B2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C78A2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CE6D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0E06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CE95D" w14:textId="77777777" w:rsidR="001E3BC8" w:rsidRPr="00F13EC0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F13EC0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7BD43158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E9972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1968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267+020</w:t>
            </w:r>
          </w:p>
          <w:p w14:paraId="42E8E3B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267+070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54E3A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70A5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664B4CC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8E65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9E847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0E6F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9CFFA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C646A" w14:textId="77777777" w:rsidR="001E3BC8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5F8511FE" w14:textId="77777777" w:rsidR="001E3BC8" w:rsidRPr="007126D7" w:rsidRDefault="001E3BC8" w:rsidP="00A2077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0F103529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1CE3D4DB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5F9CD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F8A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268+225</w:t>
            </w:r>
          </w:p>
          <w:p w14:paraId="71DAF314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268+275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C481D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7787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61B672A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88A2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95AE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0399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F07C9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A9C5B" w14:textId="77777777" w:rsidR="001E3BC8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4F3D5674" w14:textId="77777777" w:rsidR="001E3BC8" w:rsidRPr="007126D7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7F2A82AB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172D3433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99D6A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8CCC4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268+700</w:t>
            </w:r>
          </w:p>
          <w:p w14:paraId="2B644C5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269+550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1E7AC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17632" w14:textId="77777777" w:rsidR="001E3BC8" w:rsidRPr="007126D7" w:rsidRDefault="001E3BC8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F10254C" w14:textId="77777777" w:rsidR="001E3BC8" w:rsidRPr="007126D7" w:rsidRDefault="001E3BC8" w:rsidP="003C0C89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392E1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730C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346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F313C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07ECC" w14:textId="77777777" w:rsidR="001E3BC8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639F2356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84512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E946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269+145</w:t>
            </w:r>
          </w:p>
          <w:p w14:paraId="0B4F736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269+195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C1829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77E2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2B7FDD9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59E0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9C7B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F30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70CF1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8326C" w14:textId="77777777" w:rsidR="001E3BC8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32632DE8" w14:textId="77777777" w:rsidR="001E3BC8" w:rsidRPr="007126D7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21E4DA80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1295E9F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1B74FA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399C0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270+560</w:t>
            </w:r>
          </w:p>
          <w:p w14:paraId="630E293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270+610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F6A3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9730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Ioneşti -</w:t>
            </w:r>
          </w:p>
          <w:p w14:paraId="55AF9BB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Băbeni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1EE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CF05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C38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66A7B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FCE1E" w14:textId="77777777" w:rsidR="001E3BC8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 xml:space="preserve"> două locomotive cuplate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 xml:space="preserve">, cu excepția cuplurilor de locomotive 040 DHC sau </w:t>
            </w:r>
          </w:p>
          <w:p w14:paraId="03834226" w14:textId="77777777" w:rsidR="001E3BC8" w:rsidRPr="007126D7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o locomotivă 060 DA și o locomotivă 040 DHC</w:t>
            </w:r>
            <w:r w:rsidRPr="007126D7">
              <w:rPr>
                <w:b/>
                <w:bCs/>
                <w:iCs/>
                <w:color w:val="000000"/>
                <w:sz w:val="20"/>
                <w:lang w:val="ro-RO"/>
              </w:rPr>
              <w:t>.</w:t>
            </w:r>
          </w:p>
          <w:p w14:paraId="5D8D58D6" w14:textId="77777777" w:rsidR="001E3BC8" w:rsidRPr="00744E1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44E1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0F9D1EA4" w14:textId="77777777" w:rsidTr="007126D7">
        <w:trPr>
          <w:cantSplit/>
          <w:trHeight w:val="4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CF1D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56691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272+750</w:t>
            </w:r>
          </w:p>
          <w:p w14:paraId="750CB6BE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272+820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90B6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B48FF" w14:textId="77777777" w:rsidR="001E3BC8" w:rsidRPr="007126D7" w:rsidRDefault="001E3BC8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1BAC1EEE" w14:textId="77777777" w:rsidR="001E3BC8" w:rsidRPr="007126D7" w:rsidRDefault="001E3BC8" w:rsidP="00E9314B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3 directă,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B3E1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9E9F2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D0D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89F7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B6DA" w14:textId="77777777" w:rsidR="001E3BC8" w:rsidRPr="00E9314B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Peste sch. 5 și 11.</w:t>
            </w:r>
          </w:p>
          <w:p w14:paraId="6A45B77D" w14:textId="77777777" w:rsidR="001E3BC8" w:rsidRDefault="001E3BC8" w:rsidP="0091223C">
            <w:pPr>
              <w:spacing w:before="40" w:after="40" w:line="360" w:lineRule="auto"/>
              <w:ind w:left="57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 w:rsidRPr="00E9314B">
              <w:rPr>
                <w:b/>
                <w:bCs/>
                <w:i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52FD37C8" w14:textId="77777777" w:rsidTr="007126D7">
        <w:trPr>
          <w:cantSplit/>
          <w:trHeight w:val="146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D2018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4FA2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CB3C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9D9CC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41E52E4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X, liniile 4, 5 şi 6</w:t>
            </w:r>
          </w:p>
          <w:p w14:paraId="102DBC2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7F3E4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de la </w:t>
            </w:r>
          </w:p>
          <w:p w14:paraId="717455D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axa staţiei </w:t>
            </w:r>
          </w:p>
          <w:p w14:paraId="170E9F3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la </w:t>
            </w:r>
          </w:p>
          <w:p w14:paraId="26FE766B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marca </w:t>
            </w:r>
          </w:p>
          <w:p w14:paraId="0B11A94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de siguranţă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2045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C1F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81FB0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48ACA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04E73A42" w14:textId="77777777" w:rsidTr="00370E29">
        <w:trPr>
          <w:cantSplit/>
          <w:trHeight w:val="62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51C9AC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2B96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F902B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A7CE4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Băbeni</w:t>
            </w:r>
          </w:p>
          <w:p w14:paraId="5926044E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FF722" w14:textId="77777777" w:rsidR="001E3BC8" w:rsidRPr="007126D7" w:rsidRDefault="001E3BC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238A22E" w14:textId="77777777" w:rsidR="001E3BC8" w:rsidRPr="007126D7" w:rsidRDefault="001E3BC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 10, </w:t>
            </w:r>
          </w:p>
          <w:p w14:paraId="71B2757B" w14:textId="77777777" w:rsidR="001E3BC8" w:rsidRPr="007126D7" w:rsidRDefault="001E3BC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12, 26 </w:t>
            </w:r>
          </w:p>
          <w:p w14:paraId="6651E76B" w14:textId="77777777" w:rsidR="001E3BC8" w:rsidRPr="007126D7" w:rsidRDefault="001E3BC8" w:rsidP="007126D7">
            <w:pPr>
              <w:spacing w:before="40" w:after="40" w:line="360" w:lineRule="auto"/>
              <w:ind w:left="28" w:right="28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pacing w:val="-10"/>
                <w:sz w:val="20"/>
                <w:lang w:val="ro-RO"/>
              </w:rPr>
              <w:t>şi  36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7D7E6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27F33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6B00E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CCB78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afectarea liniilor CET </w:t>
            </w:r>
          </w:p>
          <w:p w14:paraId="6756B83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şi de la 4 - 7.</w:t>
            </w:r>
          </w:p>
        </w:tc>
      </w:tr>
      <w:tr w:rsidR="001E3BC8" w:rsidRPr="007126D7" w14:paraId="308C75DC" w14:textId="77777777" w:rsidTr="007126D7">
        <w:trPr>
          <w:cantSplit/>
          <w:trHeight w:val="549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2A2A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049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A98E6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8A86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46B1C3D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X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3CE9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CD78685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035067EC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5, 7, </w:t>
            </w:r>
          </w:p>
          <w:p w14:paraId="3EAF86C7" w14:textId="77777777" w:rsidR="001E3BC8" w:rsidRPr="007126D7" w:rsidRDefault="001E3BC8" w:rsidP="004531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9 și 21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430E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35AD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17D9D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EC1D" w14:textId="77777777" w:rsidR="001E3BC8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ADB0CF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și 6, Cap X.</w:t>
            </w:r>
          </w:p>
        </w:tc>
      </w:tr>
      <w:tr w:rsidR="001E3BC8" w:rsidRPr="007126D7" w14:paraId="00BF1B7B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23983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52018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D19D3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49D14" w14:textId="77777777" w:rsidR="001E3BC8" w:rsidRPr="007126D7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Govora</w:t>
            </w:r>
          </w:p>
          <w:p w14:paraId="063AD18D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5B410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3959993D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3D588151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2, 6, </w:t>
            </w:r>
          </w:p>
          <w:p w14:paraId="0765D732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12, 14, 18, 20, 22, 24, 28, </w:t>
            </w:r>
          </w:p>
          <w:p w14:paraId="68FD59AD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</w:t>
            </w:r>
          </w:p>
          <w:p w14:paraId="5A662ABF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 / 34,</w:t>
            </w:r>
          </w:p>
          <w:p w14:paraId="1C82C69E" w14:textId="77777777" w:rsidR="001E3BC8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600A5E15" w14:textId="77777777" w:rsidR="001E3BC8" w:rsidRPr="007126D7" w:rsidRDefault="001E3BC8" w:rsidP="00C639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32 și 38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83ECC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D28F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5F23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59B7B" w14:textId="77777777" w:rsidR="001E3BC8" w:rsidRDefault="001E3BC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3E2A8863" w14:textId="77777777" w:rsidR="001E3BC8" w:rsidRPr="007126D7" w:rsidRDefault="001E3BC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la linile 5 - 20. </w:t>
            </w:r>
          </w:p>
        </w:tc>
      </w:tr>
      <w:tr w:rsidR="001E3BC8" w:rsidRPr="007126D7" w14:paraId="5A7CA550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E52C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D9842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70807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A52D" w14:textId="77777777" w:rsidR="001E3BC8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Râureni</w:t>
            </w:r>
          </w:p>
          <w:p w14:paraId="236C5E68" w14:textId="77777777" w:rsidR="001E3BC8" w:rsidRPr="007126D7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E71F5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1B1683FF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sch. </w:t>
            </w:r>
          </w:p>
          <w:p w14:paraId="49D285C2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4 și 16, </w:t>
            </w:r>
          </w:p>
          <w:p w14:paraId="2C623F31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 6/8,</w:t>
            </w:r>
          </w:p>
          <w:p w14:paraId="501EFADD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TDJ 10/12 </w:t>
            </w:r>
          </w:p>
          <w:p w14:paraId="4F8AD5BD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și </w:t>
            </w:r>
          </w:p>
          <w:p w14:paraId="1C368B41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22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8FD0C" w14:textId="77777777" w:rsidR="001E3BC8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0BDA7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8991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F700" w14:textId="77777777" w:rsidR="001E3BC8" w:rsidRDefault="001E3BC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2B118734" w14:textId="77777777" w:rsidR="001E3BC8" w:rsidRDefault="001E3BC8" w:rsidP="005F375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2 - 6,  Cap Y.</w:t>
            </w:r>
          </w:p>
        </w:tc>
      </w:tr>
      <w:tr w:rsidR="001E3BC8" w:rsidRPr="007126D7" w14:paraId="511B951F" w14:textId="77777777" w:rsidTr="007126D7">
        <w:trPr>
          <w:cantSplit/>
          <w:trHeight w:val="79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EDC94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16E5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363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4D2D0" w14:textId="77777777" w:rsidR="001E3BC8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Bujoreni</w:t>
            </w:r>
          </w:p>
          <w:p w14:paraId="2CF878EA" w14:textId="77777777" w:rsidR="001E3BC8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Cap X, linia 4 </w:t>
            </w:r>
          </w:p>
          <w:p w14:paraId="53436C84" w14:textId="77777777" w:rsidR="001E3BC8" w:rsidRDefault="001E3BC8" w:rsidP="00F3292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6F70B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TDJ </w:t>
            </w:r>
          </w:p>
          <w:p w14:paraId="0C603AD7" w14:textId="77777777" w:rsidR="001E3BC8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23 / 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DF56A" w14:textId="77777777" w:rsidR="001E3BC8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CBCE6" w14:textId="77777777" w:rsidR="001E3BC8" w:rsidRPr="007126D7" w:rsidRDefault="001E3BC8" w:rsidP="007126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791C8" w14:textId="77777777" w:rsidR="001E3BC8" w:rsidRPr="007126D7" w:rsidRDefault="001E3BC8" w:rsidP="007126D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07169" w14:textId="77777777" w:rsidR="001E3BC8" w:rsidRDefault="001E3BC8" w:rsidP="00C639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1BDE981B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4A725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D0AF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A5503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1F2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Bujoreni -</w:t>
            </w:r>
          </w:p>
          <w:p w14:paraId="31048E9C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FD64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594E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D44F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300+654</w:t>
            </w:r>
          </w:p>
          <w:p w14:paraId="215FC5C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300+900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3060F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5214" w14:textId="77777777" w:rsidR="001E3BC8" w:rsidRDefault="001E3BC8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Cs/>
                <w:color w:val="000000"/>
                <w:sz w:val="20"/>
                <w:lang w:val="ro-RO"/>
              </w:rPr>
              <w:t>*Interzis circulaţia trenurilor care au în componenţă locomotive cuplate.</w:t>
            </w:r>
          </w:p>
          <w:p w14:paraId="7E65A10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2A0159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418A35C8" w14:textId="77777777" w:rsidTr="007126D7">
        <w:trPr>
          <w:cantSplit/>
          <w:trHeight w:val="1020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DF749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47D32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39A31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F1806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St. 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Dăeşti</w:t>
            </w:r>
          </w:p>
          <w:p w14:paraId="7049904B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51317F9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87E86" w14:textId="77777777" w:rsidR="001E3BC8" w:rsidRDefault="001E3BC8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</w:t>
            </w:r>
          </w:p>
          <w:p w14:paraId="421ABD23" w14:textId="77777777" w:rsidR="001E3BC8" w:rsidRDefault="001E3BC8" w:rsidP="002C49E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sch. 15,</w:t>
            </w:r>
          </w:p>
          <w:p w14:paraId="16D6B545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TDJ</w:t>
            </w:r>
          </w:p>
          <w:p w14:paraId="45F4CB78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16 / 18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E854C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C921F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E7D1D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290CE" w14:textId="77777777" w:rsidR="001E3BC8" w:rsidRDefault="001E3BC8" w:rsidP="005913D3">
            <w:pPr>
              <w:spacing w:before="40" w:after="40" w:line="360" w:lineRule="auto"/>
              <w:ind w:left="82" w:right="57"/>
              <w:rPr>
                <w:b/>
                <w:bCs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28770412" w14:textId="77777777" w:rsidTr="00FA7296">
        <w:trPr>
          <w:cantSplit/>
          <w:trHeight w:val="4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E18BD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F7C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835</w:t>
            </w:r>
          </w:p>
          <w:p w14:paraId="66F892EF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32</w:t>
            </w:r>
            <w:r>
              <w:rPr>
                <w:b/>
                <w:bCs/>
                <w:color w:val="000000"/>
                <w:sz w:val="20"/>
                <w:lang w:val="ro-RO"/>
              </w:rPr>
              <w:t>0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999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9C346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5363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Cozia -</w:t>
            </w:r>
          </w:p>
          <w:p w14:paraId="4E6D910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Lotru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1AA7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55772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7D70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2767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15BAF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5A2B4E86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3E28E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74E6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D58D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B54CC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Câineni</w:t>
            </w:r>
          </w:p>
          <w:p w14:paraId="1530D008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linia 4 </w:t>
            </w:r>
          </w:p>
          <w:p w14:paraId="0CA9860C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primiri - expedieri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8243E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</w:t>
            </w:r>
          </w:p>
          <w:p w14:paraId="27E34CF8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95E4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F36D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252D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A181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285C8933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0438B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C15A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829B9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679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Valea Mărului</w:t>
            </w:r>
          </w:p>
          <w:p w14:paraId="0682D27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linia 2 abătută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1AA5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0739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0F50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B68C6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F3F4F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</w:p>
        </w:tc>
      </w:tr>
      <w:tr w:rsidR="001E3BC8" w:rsidRPr="007126D7" w14:paraId="2B4A1DFF" w14:textId="77777777" w:rsidTr="00DF3257">
        <w:trPr>
          <w:cantSplit/>
          <w:trHeight w:val="143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838A8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2315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AB151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13AF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Podu Olt -</w:t>
            </w:r>
          </w:p>
          <w:p w14:paraId="03CF0ED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E98F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F269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695C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3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55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0</w:t>
            </w:r>
          </w:p>
          <w:p w14:paraId="2B7F9F4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37</w:t>
            </w:r>
            <w:r>
              <w:rPr>
                <w:b/>
                <w:bCs/>
                <w:color w:val="000000"/>
                <w:sz w:val="20"/>
                <w:lang w:val="ro-RO"/>
              </w:rPr>
              <w:t>4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100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E2AC0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AFE4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2870293D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6D93A1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791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2DC32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61B2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Tălmaciu -</w:t>
            </w:r>
          </w:p>
          <w:p w14:paraId="4ECD128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Sibiu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Grupa Şelimbăr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C4040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9991E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BA6A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382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>+</w:t>
            </w:r>
            <w:r>
              <w:rPr>
                <w:b/>
                <w:bCs/>
                <w:color w:val="000000"/>
                <w:sz w:val="20"/>
                <w:lang w:val="ro-RO"/>
              </w:rPr>
              <w:t>050</w:t>
            </w:r>
          </w:p>
          <w:p w14:paraId="569335E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382+200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86829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0ED6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512D53E9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EAD21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A5E6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AE4C96" w14:textId="77777777" w:rsidR="001E3BC8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CDCC6" w14:textId="77777777" w:rsidR="001E3BC8" w:rsidRDefault="001E3BC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Tălmaciu - </w:t>
            </w:r>
          </w:p>
          <w:p w14:paraId="286E804E" w14:textId="77777777" w:rsidR="001E3BC8" w:rsidRDefault="001E3BC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Sibiu Triaj </w:t>
            </w:r>
          </w:p>
          <w:p w14:paraId="323D0B26" w14:textId="77777777" w:rsidR="001E3BC8" w:rsidRPr="007126D7" w:rsidRDefault="001E3BC8" w:rsidP="008604FC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1905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B23C8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8A944" w14:textId="77777777" w:rsidR="001E3BC8" w:rsidRDefault="001E3BC8" w:rsidP="008604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386+000</w:t>
            </w:r>
          </w:p>
          <w:p w14:paraId="1D9267FA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BA63C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F90E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Cu inductori de 1000 Hz </w:t>
            </w:r>
          </w:p>
          <w:p w14:paraId="77A35CD5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în Cap X.</w:t>
            </w:r>
          </w:p>
        </w:tc>
      </w:tr>
      <w:tr w:rsidR="001E3BC8" w:rsidRPr="007126D7" w14:paraId="21F2CC76" w14:textId="77777777" w:rsidTr="00342C81">
        <w:trPr>
          <w:cantSplit/>
          <w:trHeight w:val="506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8E749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DCCF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CD35B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529AB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Linia 1 directă </w:t>
            </w:r>
          </w:p>
          <w:p w14:paraId="5E9C5644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2EA6640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grupa Șelimbăr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8BEB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8EEE3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138BB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387+305</w:t>
            </w:r>
          </w:p>
          <w:p w14:paraId="7CBA359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388+437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71C5B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50</w:t>
            </w: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7869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</w:t>
            </w:r>
          </w:p>
        </w:tc>
      </w:tr>
      <w:tr w:rsidR="001E3BC8" w:rsidRPr="007126D7" w14:paraId="631379DC" w14:textId="77777777" w:rsidTr="007126D7">
        <w:trPr>
          <w:cantSplit/>
          <w:trHeight w:val="54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A8588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BB3A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86D9E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4686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 Triaj</w:t>
            </w:r>
          </w:p>
          <w:p w14:paraId="712873E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</w:t>
            </w:r>
            <w:r>
              <w:rPr>
                <w:b/>
                <w:bCs/>
                <w:color w:val="000000"/>
                <w:sz w:val="20"/>
                <w:lang w:val="ro-RO"/>
              </w:rPr>
              <w:t>a</w:t>
            </w: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 7 abătut</w:t>
            </w:r>
            <w:r>
              <w:rPr>
                <w:b/>
                <w:bCs/>
                <w:color w:val="000000"/>
                <w:sz w:val="20"/>
                <w:lang w:val="ro-RO"/>
              </w:rPr>
              <w:t>ă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303B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25023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8FB3A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A8F81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0603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465EC3DD" w14:textId="77777777" w:rsidTr="007126D7">
        <w:trPr>
          <w:cantSplit/>
          <w:trHeight w:val="1258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6D7FE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91AC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4B5D5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0840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 xml:space="preserve">St. Sibiu </w:t>
            </w:r>
          </w:p>
          <w:p w14:paraId="5A6687C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34804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 xml:space="preserve">peste toate apara-tele </w:t>
            </w:r>
          </w:p>
          <w:p w14:paraId="239E9048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de cale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1D0EF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90BD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7CE43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098AF" w14:textId="77777777" w:rsidR="001E3BC8" w:rsidRPr="007126D7" w:rsidRDefault="001E3BC8" w:rsidP="005913D3">
            <w:pPr>
              <w:spacing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67E6231" w14:textId="77777777" w:rsidR="001E3BC8" w:rsidRDefault="001E3BC8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4989CBDD" w14:textId="77777777" w:rsidR="001E3BC8" w:rsidRPr="007126D7" w:rsidRDefault="001E3BC8" w:rsidP="000C2B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de la liniile 1 - 10 Sibiu.</w:t>
            </w:r>
          </w:p>
        </w:tc>
      </w:tr>
      <w:tr w:rsidR="001E3BC8" w:rsidRPr="007126D7" w14:paraId="1CD284D6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8CC25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74668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511B2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4B4B5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St. Sibiu</w:t>
            </w:r>
          </w:p>
          <w:p w14:paraId="3D352B7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liniile 9 şi 10 abătute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1586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color w:val="000000"/>
                <w:sz w:val="20"/>
                <w:lang w:val="ro-RO"/>
              </w:rPr>
              <w:t>toată linia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9885D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 w:rsidRPr="007126D7"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137E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0DEE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6251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 w:rsidRPr="007126D7"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</w:tc>
      </w:tr>
      <w:tr w:rsidR="001E3BC8" w:rsidRPr="007126D7" w14:paraId="2A0ED835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3EBD30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CC42A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404+100</w:t>
            </w:r>
          </w:p>
          <w:p w14:paraId="1E2E3E0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406+950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F3470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30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BA3F9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Ocna Sibiu - Loamneș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67E4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466E7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C73E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813ED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15A37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Fără inductori. Semnalizată ca limitare de viteză.</w:t>
            </w:r>
          </w:p>
        </w:tc>
      </w:tr>
      <w:tr w:rsidR="001E3BC8" w:rsidRPr="007126D7" w14:paraId="36A6073D" w14:textId="77777777" w:rsidTr="00B16C43">
        <w:trPr>
          <w:cantSplit/>
          <w:trHeight w:val="135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93622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77C4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435+375</w:t>
            </w:r>
          </w:p>
          <w:p w14:paraId="5F7563A2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435+425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17FE" w14:textId="77777777" w:rsidR="001E3BC8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20</w:t>
            </w: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3274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Șeica Mare</w:t>
            </w:r>
            <w:r>
              <w:rPr>
                <w:b/>
                <w:bCs/>
                <w:color w:val="000000"/>
                <w:sz w:val="20"/>
                <w:szCs w:val="20"/>
                <w:lang w:val="ro-RO"/>
              </w:rPr>
              <w:t xml:space="preserve"> – </w:t>
            </w:r>
          </w:p>
          <w:p w14:paraId="4CE97B69" w14:textId="77777777" w:rsidR="001E3BC8" w:rsidRPr="00037854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szCs w:val="20"/>
                <w:lang w:val="ro-RO"/>
              </w:rPr>
            </w:pPr>
            <w:r w:rsidRPr="00037854">
              <w:rPr>
                <w:b/>
                <w:bCs/>
                <w:color w:val="000000"/>
                <w:sz w:val="20"/>
                <w:szCs w:val="20"/>
                <w:lang w:val="ro-RO"/>
              </w:rPr>
              <w:t>Copșa Mică</w:t>
            </w:r>
          </w:p>
          <w:p w14:paraId="34303AF2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21A8D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15563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5795B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D48FC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DCD8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Semnalizată ca limitare de viteză. Cu inductori de 2000 Hz. Valabil doar pentru trenurile tip automotor</w:t>
            </w:r>
          </w:p>
        </w:tc>
      </w:tr>
      <w:tr w:rsidR="001E3BC8" w:rsidRPr="007126D7" w14:paraId="3B71B08A" w14:textId="77777777" w:rsidTr="00600314">
        <w:trPr>
          <w:cantSplit/>
          <w:trHeight w:val="161"/>
          <w:jc w:val="center"/>
        </w:trPr>
        <w:tc>
          <w:tcPr>
            <w:tcW w:w="63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06E8D" w14:textId="77777777" w:rsidR="001E3BC8" w:rsidRPr="007126D7" w:rsidRDefault="001E3BC8" w:rsidP="00B04BCB">
            <w:pPr>
              <w:numPr>
                <w:ilvl w:val="0"/>
                <w:numId w:val="48"/>
              </w:numPr>
              <w:spacing w:before="120" w:after="120"/>
              <w:ind w:left="227" w:firstLine="0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DE452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D1A78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17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D5107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St. Copșa Mică</w:t>
            </w:r>
          </w:p>
          <w:p w14:paraId="798A2E70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color w:val="000000"/>
                <w:sz w:val="20"/>
                <w:lang w:val="ro-RO"/>
              </w:rPr>
            </w:pPr>
            <w:r>
              <w:rPr>
                <w:b/>
                <w:bCs/>
                <w:color w:val="000000"/>
                <w:sz w:val="20"/>
                <w:lang w:val="ro-RO"/>
              </w:rPr>
              <w:t>Cap Y</w:t>
            </w:r>
          </w:p>
        </w:tc>
        <w:tc>
          <w:tcPr>
            <w:tcW w:w="9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8808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peste </w:t>
            </w:r>
          </w:p>
          <w:p w14:paraId="258372CD" w14:textId="77777777" w:rsidR="001E3BC8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 xml:space="preserve">sch. 22 </w:t>
            </w:r>
          </w:p>
          <w:p w14:paraId="3ED7D86C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pacing w:val="-10"/>
                <w:sz w:val="20"/>
                <w:lang w:val="ro-RO"/>
              </w:rPr>
            </w:pPr>
            <w:r>
              <w:rPr>
                <w:b/>
                <w:bCs/>
                <w:color w:val="000000"/>
                <w:spacing w:val="-10"/>
                <w:sz w:val="20"/>
                <w:lang w:val="ro-RO"/>
              </w:rPr>
              <w:t>în abatere</w:t>
            </w: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678AE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  <w:r>
              <w:rPr>
                <w:b/>
                <w:bCs/>
                <w:color w:val="000000"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09610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color w:val="000000"/>
                <w:sz w:val="20"/>
                <w:lang w:val="ro-RO"/>
              </w:rPr>
            </w:pPr>
          </w:p>
        </w:tc>
        <w:tc>
          <w:tcPr>
            <w:tcW w:w="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99830" w14:textId="77777777" w:rsidR="001E3BC8" w:rsidRPr="007126D7" w:rsidRDefault="001E3BC8" w:rsidP="005913D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color w:val="000000"/>
                <w:sz w:val="36"/>
                <w:lang w:val="ro-RO"/>
              </w:rPr>
            </w:pPr>
          </w:p>
        </w:tc>
        <w:tc>
          <w:tcPr>
            <w:tcW w:w="246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04201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Nesemnalizată pe teren.</w:t>
            </w:r>
          </w:p>
          <w:p w14:paraId="5C30EEA9" w14:textId="77777777" w:rsidR="001E3BC8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 xml:space="preserve">Afectează intrări - ieşiri </w:t>
            </w:r>
          </w:p>
          <w:p w14:paraId="5C40C27A" w14:textId="77777777" w:rsidR="001E3BC8" w:rsidRPr="007126D7" w:rsidRDefault="001E3BC8" w:rsidP="005913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color w:val="000000"/>
                <w:sz w:val="20"/>
                <w:lang w:val="ro-RO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lang w:val="ro-RO"/>
              </w:rPr>
              <w:t>la liniile 5 - 9.</w:t>
            </w:r>
          </w:p>
        </w:tc>
      </w:tr>
    </w:tbl>
    <w:p w14:paraId="138E7F65" w14:textId="77777777" w:rsidR="001E3BC8" w:rsidRDefault="001E3BC8" w:rsidP="000039F1">
      <w:pPr>
        <w:spacing w:before="40" w:after="40" w:line="192" w:lineRule="auto"/>
        <w:ind w:right="57"/>
        <w:rPr>
          <w:sz w:val="20"/>
          <w:lang w:val="ro-RO"/>
        </w:rPr>
      </w:pPr>
    </w:p>
    <w:p w14:paraId="624F3C1A" w14:textId="77777777" w:rsidR="001E3BC8" w:rsidRDefault="001E3BC8" w:rsidP="00CC0982">
      <w:pPr>
        <w:pStyle w:val="Heading1"/>
        <w:spacing w:line="360" w:lineRule="auto"/>
      </w:pPr>
      <w:r>
        <w:t>LINIA 205</w:t>
      </w:r>
    </w:p>
    <w:p w14:paraId="14C18D76" w14:textId="77777777" w:rsidR="001E3BC8" w:rsidRDefault="001E3BC8" w:rsidP="000F0227">
      <w:pPr>
        <w:pStyle w:val="Heading1"/>
        <w:spacing w:line="360" w:lineRule="auto"/>
        <w:rPr>
          <w:b w:val="0"/>
          <w:bCs w:val="0"/>
          <w:sz w:val="8"/>
        </w:rPr>
      </w:pPr>
      <w:r>
        <w:t>BRAŞOV - PODU OLT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80"/>
        <w:gridCol w:w="753"/>
        <w:gridCol w:w="2202"/>
        <w:gridCol w:w="869"/>
        <w:gridCol w:w="753"/>
        <w:gridCol w:w="869"/>
        <w:gridCol w:w="752"/>
        <w:gridCol w:w="2490"/>
      </w:tblGrid>
      <w:tr w:rsidR="001E3BC8" w14:paraId="34ECE0D1" w14:textId="77777777" w:rsidTr="00E6188A">
        <w:trPr>
          <w:cantSplit/>
          <w:trHeight w:val="14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C9D70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0CD05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611E9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9CA00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</w:t>
            </w:r>
            <w:r>
              <w:rPr>
                <w:b/>
                <w:bCs/>
                <w:sz w:val="20"/>
                <w:lang w:val="en-US"/>
              </w:rPr>
              <w:t>ov C</w:t>
            </w:r>
            <w:r>
              <w:rPr>
                <w:b/>
                <w:bCs/>
                <w:sz w:val="20"/>
                <w:lang w:val="ro-RO"/>
              </w:rPr>
              <w:t xml:space="preserve">ălători </w:t>
            </w:r>
          </w:p>
          <w:p w14:paraId="1F0717E0" w14:textId="77777777" w:rsidR="001E3BC8" w:rsidRPr="00985789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B6DA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1E12B82B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50, 52,</w:t>
            </w:r>
          </w:p>
          <w:p w14:paraId="4F2FFD8C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56, 58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EB8F9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B35D8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D9661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EEB31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519C7A" w14:textId="77777777" w:rsidR="001E3BC8" w:rsidRDefault="001E3BC8" w:rsidP="00847C7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12 - 15.</w:t>
            </w:r>
          </w:p>
        </w:tc>
      </w:tr>
      <w:tr w:rsidR="001E3BC8" w14:paraId="2D0139E8" w14:textId="77777777" w:rsidTr="00003B0B">
        <w:trPr>
          <w:cantSplit/>
          <w:trHeight w:val="5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98C5C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AAED8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1+500</w:t>
            </w:r>
          </w:p>
          <w:p w14:paraId="6CE24D0A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257CB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ED499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Braş</w:t>
            </w:r>
            <w:r>
              <w:rPr>
                <w:b/>
                <w:bCs/>
                <w:sz w:val="20"/>
                <w:lang w:val="en-US"/>
              </w:rPr>
              <w:t>ov -</w:t>
            </w:r>
          </w:p>
          <w:p w14:paraId="438EC0DB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97224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CAE16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F681F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A36EA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99E0E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00E3C61" w14:textId="77777777" w:rsidTr="00966FA6">
        <w:trPr>
          <w:cantSplit/>
          <w:trHeight w:val="6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74350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E1939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  <w:p w14:paraId="569A6C48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8F86B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F2127" w14:textId="77777777" w:rsidR="001E3BC8" w:rsidRDefault="001E3BC8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2CC78772" w14:textId="77777777" w:rsidR="001E3BC8" w:rsidRDefault="001E3BC8" w:rsidP="00571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F5AE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092D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DCBA7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A5F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6DD26" w14:textId="77777777" w:rsidR="001E3BC8" w:rsidRDefault="001E3BC8" w:rsidP="00571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60EBE2A" w14:textId="77777777" w:rsidR="001E3BC8" w:rsidRDefault="001E3BC8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2EA2366A" w14:textId="77777777" w:rsidR="001E3BC8" w:rsidRDefault="001E3BC8" w:rsidP="00E6188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5, 11 și 17.</w:t>
            </w:r>
          </w:p>
        </w:tc>
      </w:tr>
      <w:tr w:rsidR="001E3BC8" w14:paraId="3F5DB21C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0DBC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EBD7C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8363C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5CC3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46AD2" w14:textId="77777777" w:rsidR="001E3BC8" w:rsidRDefault="001E3BC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ED29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0DC8B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7F23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F4CDD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CA48A63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3.</w:t>
            </w:r>
          </w:p>
        </w:tc>
      </w:tr>
      <w:tr w:rsidR="001E3BC8" w14:paraId="2AA72E91" w14:textId="77777777" w:rsidTr="00497A47">
        <w:trPr>
          <w:cantSplit/>
          <w:trHeight w:val="5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6B437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65DE" w14:textId="77777777" w:rsidR="001E3BC8" w:rsidRDefault="001E3BC8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5+375</w:t>
            </w:r>
          </w:p>
          <w:p w14:paraId="009CBEDC" w14:textId="77777777" w:rsidR="001E3BC8" w:rsidRDefault="001E3BC8" w:rsidP="00C06D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5+425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9CCC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EB4B" w14:textId="77777777" w:rsidR="001E3BC8" w:rsidRDefault="001E3BC8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F306F87" w14:textId="77777777" w:rsidR="001E3BC8" w:rsidRDefault="001E3BC8" w:rsidP="00C06D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Ghimbav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76FA" w14:textId="77777777" w:rsidR="001E3BC8" w:rsidRDefault="001E3BC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850C1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EC03A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128D2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7B928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0CC8617" w14:textId="77777777" w:rsidTr="00497A47">
        <w:trPr>
          <w:cantSplit/>
          <w:trHeight w:val="41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22E0A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D2CC5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9+100</w:t>
            </w:r>
          </w:p>
          <w:p w14:paraId="38CB5410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10+100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4C320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E9040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Ghimbav</w:t>
            </w:r>
          </w:p>
          <w:p w14:paraId="451090D6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13451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0C159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3678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469D7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4B8E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C183006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6F71AD1" w14:textId="77777777" w:rsidR="001E3BC8" w:rsidRDefault="001E3BC8" w:rsidP="00F821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nr. 1, 3, 8 și 16.</w:t>
            </w:r>
          </w:p>
        </w:tc>
      </w:tr>
      <w:tr w:rsidR="001E3BC8" w14:paraId="46C44C94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0E2BD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6A51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6705A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11F1D" w14:textId="77777777" w:rsidR="001E3BC8" w:rsidRDefault="001E3BC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Codlea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5D1A" w14:textId="77777777" w:rsidR="001E3BC8" w:rsidRDefault="001E3BC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75F72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590AD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C04C8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02E85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7B57132" w14:textId="77777777" w:rsidR="001E3BC8" w:rsidRDefault="001E3BC8" w:rsidP="008671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5, Cap X. </w:t>
            </w:r>
          </w:p>
        </w:tc>
      </w:tr>
      <w:tr w:rsidR="001E3BC8" w14:paraId="1F75C5C0" w14:textId="77777777" w:rsidTr="00CF1535">
        <w:trPr>
          <w:cantSplit/>
          <w:trHeight w:val="6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A9331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BF4D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28+500</w:t>
            </w:r>
          </w:p>
          <w:p w14:paraId="3F90DA98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28+900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EC918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6952" w14:textId="77777777" w:rsidR="001E3BC8" w:rsidRDefault="001E3BC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Vlădeni Ardeal -</w:t>
            </w:r>
          </w:p>
          <w:p w14:paraId="33765332" w14:textId="77777777" w:rsidR="001E3BC8" w:rsidRDefault="001E3BC8" w:rsidP="008671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Brădeț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267EC" w14:textId="77777777" w:rsidR="001E3BC8" w:rsidRDefault="001E3BC8" w:rsidP="0051318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9C2DF" w14:textId="77777777" w:rsidR="001E3BC8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9B55" w14:textId="77777777" w:rsidR="001E3BC8" w:rsidRDefault="001E3BC8" w:rsidP="00F35C6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5002B" w14:textId="77777777" w:rsidR="001E3BC8" w:rsidRPr="0073437A" w:rsidRDefault="001E3BC8" w:rsidP="00F35C6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447DC" w14:textId="77777777" w:rsidR="001E3BC8" w:rsidRDefault="001E3BC8" w:rsidP="00F35C6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9BAF717" w14:textId="77777777" w:rsidTr="0050762C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00FED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F9AEA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6D61B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08E25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Şercaia</w:t>
            </w:r>
          </w:p>
          <w:p w14:paraId="2BA9EE18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E197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E33A6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4052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05B89" w14:textId="77777777" w:rsidR="001E3BC8" w:rsidRPr="0073437A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7720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6102020" w14:textId="77777777" w:rsidTr="0050762C">
        <w:trPr>
          <w:cantSplit/>
          <w:trHeight w:val="5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61FEB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7029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29D0C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FD27D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Făgăraş</w:t>
            </w:r>
          </w:p>
          <w:p w14:paraId="635AEC6F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4, 6 şi 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5529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028E2E2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4BB8A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B62E4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A2C9" w14:textId="77777777" w:rsidR="001E3BC8" w:rsidRPr="0073437A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F0AE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CE161A6" w14:textId="77777777" w:rsidTr="001355E6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D2818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A9A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CD2B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EBF70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Voila</w:t>
            </w:r>
          </w:p>
          <w:p w14:paraId="73D31D33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și 4 abătute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34ED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33F2443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1912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1B5C2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6B4BD" w14:textId="77777777" w:rsidR="001E3BC8" w:rsidRPr="0073437A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614A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DE5361B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BF5CB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15A71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777E4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F53AC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Ucea</w:t>
            </w:r>
          </w:p>
          <w:p w14:paraId="6DB9D243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439F2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EEFB814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5B5D4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D4256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69930" w14:textId="77777777" w:rsidR="001E3BC8" w:rsidRPr="0073437A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F85E7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14:paraId="7220C2FC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E3BC8" w14:paraId="1ADAC178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98DB1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D77B9" w14:textId="77777777" w:rsidR="001E3BC8" w:rsidRDefault="001E3BC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6C56F" w14:textId="77777777" w:rsidR="001E3BC8" w:rsidRDefault="001E3BC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0E2E7" w14:textId="77777777" w:rsidR="001E3BC8" w:rsidRDefault="001E3BC8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Arpaș</w:t>
            </w:r>
          </w:p>
          <w:p w14:paraId="5D9D9EDE" w14:textId="77777777" w:rsidR="001E3BC8" w:rsidRDefault="001E3BC8" w:rsidP="002559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9AAC" w14:textId="77777777" w:rsidR="001E3BC8" w:rsidRDefault="001E3BC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E5ACE" w14:textId="77777777" w:rsidR="001E3BC8" w:rsidRDefault="001E3BC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E4BA9" w14:textId="77777777" w:rsidR="001E3BC8" w:rsidRDefault="001E3BC8" w:rsidP="002559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94D10" w14:textId="77777777" w:rsidR="001E3BC8" w:rsidRPr="0073437A" w:rsidRDefault="001E3BC8" w:rsidP="002559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E4145" w14:textId="77777777" w:rsidR="001E3BC8" w:rsidRDefault="001E3BC8" w:rsidP="002559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89A8B83" w14:textId="77777777" w:rsidTr="00E80E26">
        <w:trPr>
          <w:cantSplit/>
          <w:trHeight w:val="36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CE46C" w14:textId="77777777" w:rsidR="001E3BC8" w:rsidRDefault="001E3BC8" w:rsidP="00B04BCB">
            <w:pPr>
              <w:numPr>
                <w:ilvl w:val="0"/>
                <w:numId w:val="4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3D62F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7F79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319DA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Avrig linia 4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39251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910A44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38835" w14:textId="77777777" w:rsidR="001E3BC8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D00E4" w14:textId="77777777" w:rsidR="001E3BC8" w:rsidRDefault="001E3BC8" w:rsidP="007E03E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8080A" w14:textId="77777777" w:rsidR="001E3BC8" w:rsidRPr="0073437A" w:rsidRDefault="001E3BC8" w:rsidP="007E03E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56FA" w14:textId="77777777" w:rsidR="001E3BC8" w:rsidRDefault="001E3BC8" w:rsidP="007E03E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BE70080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2F735B94" w14:textId="77777777" w:rsidR="001E3BC8" w:rsidRDefault="001E3BC8" w:rsidP="001B3E46">
      <w:pPr>
        <w:pStyle w:val="Heading1"/>
        <w:spacing w:line="360" w:lineRule="auto"/>
      </w:pPr>
      <w:r>
        <w:t>LINIA 206</w:t>
      </w:r>
    </w:p>
    <w:p w14:paraId="778D1A0C" w14:textId="77777777" w:rsidR="001E3BC8" w:rsidRDefault="001E3BC8" w:rsidP="00907AC9">
      <w:pPr>
        <w:pStyle w:val="Heading1"/>
        <w:spacing w:line="360" w:lineRule="auto"/>
        <w:rPr>
          <w:b w:val="0"/>
          <w:bCs w:val="0"/>
          <w:sz w:val="8"/>
        </w:rPr>
      </w:pPr>
      <w:r>
        <w:t>BARTOLOMEU - ZĂRNEŞTI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1E3BC8" w14:paraId="6658A54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D4407" w14:textId="77777777" w:rsidR="001E3BC8" w:rsidRDefault="001E3BC8" w:rsidP="001E3B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7C28C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  <w:p w14:paraId="630F2E07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5B316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2616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5E8604B0" w14:textId="77777777" w:rsidR="001E3BC8" w:rsidRDefault="001E3BC8" w:rsidP="00FB75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C6F4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35182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AE462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85CB1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8CB04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23134B1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în capătul dinspre Ghimbav.</w:t>
            </w:r>
          </w:p>
          <w:p w14:paraId="74BF34C7" w14:textId="77777777" w:rsidR="001E3BC8" w:rsidRDefault="001E3BC8" w:rsidP="008978B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8 și 12 Cap Y.</w:t>
            </w:r>
          </w:p>
        </w:tc>
      </w:tr>
      <w:tr w:rsidR="001E3BC8" w14:paraId="1A334E02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D5A0" w14:textId="77777777" w:rsidR="001E3BC8" w:rsidRDefault="001E3BC8" w:rsidP="001E3B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8569B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F5F55" w14:textId="77777777" w:rsidR="001E3BC8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936B7" w14:textId="77777777" w:rsidR="001E3BC8" w:rsidRDefault="001E3BC8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Bartolomeu</w:t>
            </w:r>
          </w:p>
          <w:p w14:paraId="0794E79F" w14:textId="77777777" w:rsidR="001E3BC8" w:rsidRDefault="001E3BC8" w:rsidP="008978B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669C4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din</w:t>
            </w:r>
          </w:p>
          <w:p w14:paraId="1D948E73" w14:textId="77777777" w:rsidR="001E3BC8" w:rsidRPr="008978B6" w:rsidRDefault="001E3BC8" w:rsidP="008978B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Cap X aferenți liniei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8A32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797C0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576B2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74B42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3EEC61F" w14:textId="77777777" w:rsidR="001E3BC8" w:rsidRDefault="001E3BC8" w:rsidP="008978B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B8A2378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465CA" w14:textId="77777777" w:rsidR="001E3BC8" w:rsidRDefault="001E3BC8" w:rsidP="001E3B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1BFAB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5+900</w:t>
            </w:r>
          </w:p>
          <w:p w14:paraId="5222A8F6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B4CB" w14:textId="77777777" w:rsidR="001E3BC8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C97E7" w14:textId="77777777" w:rsidR="001E3BC8" w:rsidRDefault="001E3BC8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635C4FAF" w14:textId="77777777" w:rsidR="001E3BC8" w:rsidRDefault="001E3BC8" w:rsidP="00914A2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D373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1CBAD" w14:textId="77777777" w:rsidR="001E3BC8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F9114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D6EF4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65372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38BF6DC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757025F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FB2B9" w14:textId="77777777" w:rsidR="001E3BC8" w:rsidRDefault="001E3BC8" w:rsidP="001E3B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82E10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10+500</w:t>
            </w:r>
          </w:p>
          <w:p w14:paraId="4A0BE0E5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F9D2A" w14:textId="77777777" w:rsidR="001E3BC8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2449" w14:textId="77777777" w:rsidR="001E3BC8" w:rsidRDefault="001E3BC8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Bartolomeu -</w:t>
            </w:r>
          </w:p>
          <w:p w14:paraId="5B65B7B2" w14:textId="77777777" w:rsidR="001E3BC8" w:rsidRDefault="001E3BC8" w:rsidP="000209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Cristian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03D3" w14:textId="77777777" w:rsidR="001E3BC8" w:rsidRDefault="001E3BC8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09F87" w14:textId="77777777" w:rsidR="001E3BC8" w:rsidRDefault="001E3BC8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4CAC6" w14:textId="77777777" w:rsidR="001E3BC8" w:rsidRDefault="001E3BC8" w:rsidP="000209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3C167" w14:textId="77777777" w:rsidR="001E3BC8" w:rsidRPr="005E2797" w:rsidRDefault="001E3BC8" w:rsidP="000209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8474" w14:textId="77777777" w:rsidR="001E3BC8" w:rsidRDefault="001E3BC8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D692FAF" w14:textId="77777777" w:rsidR="001E3BC8" w:rsidRDefault="001E3BC8" w:rsidP="000209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AD846BB" w14:textId="77777777" w:rsidTr="00FB754F">
        <w:trPr>
          <w:cantSplit/>
          <w:trHeight w:val="10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2E063" w14:textId="77777777" w:rsidR="001E3BC8" w:rsidRDefault="001E3BC8" w:rsidP="001E3BC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02B1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16+840</w:t>
            </w:r>
          </w:p>
          <w:p w14:paraId="5FDF1A23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17+528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AA8C1" w14:textId="77777777" w:rsidR="001E3BC8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A725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Râşnov</w:t>
            </w:r>
          </w:p>
          <w:p w14:paraId="3DA0DE4E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5F7D2216" w14:textId="77777777" w:rsidR="001E3BC8" w:rsidRDefault="001E3BC8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Râşnov -</w:t>
            </w:r>
          </w:p>
          <w:p w14:paraId="5E919855" w14:textId="77777777" w:rsidR="001E3BC8" w:rsidRDefault="001E3BC8" w:rsidP="005D1C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Zărneşti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D5C4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E6E5B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C9510" w14:textId="77777777" w:rsidR="001E3BC8" w:rsidRDefault="001E3BC8" w:rsidP="00CD77E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F7841" w14:textId="77777777" w:rsidR="001E3BC8" w:rsidRPr="005E2797" w:rsidRDefault="001E3BC8" w:rsidP="00CD77E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2F9A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D10068D" w14:textId="77777777" w:rsidR="001E3BC8" w:rsidRDefault="001E3BC8" w:rsidP="005E279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061E695A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28703EF2" w14:textId="77777777" w:rsidR="001E3BC8" w:rsidRDefault="001E3BC8" w:rsidP="00406C17">
      <w:pPr>
        <w:pStyle w:val="Heading1"/>
        <w:spacing w:line="360" w:lineRule="auto"/>
      </w:pPr>
      <w:r>
        <w:t>LINIA 210</w:t>
      </w:r>
    </w:p>
    <w:p w14:paraId="752B9CDB" w14:textId="77777777" w:rsidR="001E3BC8" w:rsidRDefault="001E3BC8" w:rsidP="00821D8C">
      <w:pPr>
        <w:pStyle w:val="Heading1"/>
        <w:spacing w:line="360" w:lineRule="auto"/>
        <w:rPr>
          <w:b w:val="0"/>
          <w:bCs w:val="0"/>
          <w:sz w:val="8"/>
        </w:rPr>
      </w:pPr>
      <w:r>
        <w:t>SIBIU - VINŢU DE JOS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80"/>
        <w:gridCol w:w="753"/>
        <w:gridCol w:w="2202"/>
        <w:gridCol w:w="869"/>
        <w:gridCol w:w="753"/>
        <w:gridCol w:w="869"/>
        <w:gridCol w:w="753"/>
        <w:gridCol w:w="2490"/>
      </w:tblGrid>
      <w:tr w:rsidR="001E3BC8" w14:paraId="7780E17F" w14:textId="77777777" w:rsidTr="005260C6">
        <w:trPr>
          <w:cantSplit/>
          <w:trHeight w:val="11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2D80AF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E8E9E" w14:textId="77777777" w:rsidR="001E3BC8" w:rsidRDefault="001E3BC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22376" w14:textId="77777777" w:rsidR="001E3BC8" w:rsidRPr="00C76369" w:rsidRDefault="001E3BC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71419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330ADFB2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4769F" w14:textId="77777777" w:rsidR="001E3BC8" w:rsidRDefault="001E3BC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4EB78C20" w14:textId="77777777" w:rsidR="001E3BC8" w:rsidRDefault="001E3BC8" w:rsidP="00CE46E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783B6" w14:textId="77777777" w:rsidR="001E3BC8" w:rsidRPr="00C76369" w:rsidRDefault="001E3BC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4C006" w14:textId="77777777" w:rsidR="001E3BC8" w:rsidRPr="00C76369" w:rsidRDefault="001E3BC8" w:rsidP="00CE46E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77708" w14:textId="77777777" w:rsidR="001E3BC8" w:rsidRPr="00C76369" w:rsidRDefault="001E3BC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E2103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F451EEB" w14:textId="77777777" w:rsidR="001E3BC8" w:rsidRDefault="001E3BC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9C00B5E" w14:textId="77777777" w:rsidR="001E3BC8" w:rsidRDefault="001E3BC8" w:rsidP="002012F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liniile 1 - 10 Sibiu.</w:t>
            </w:r>
          </w:p>
        </w:tc>
      </w:tr>
      <w:tr w:rsidR="001E3BC8" w14:paraId="38D960C9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57C8DD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1865A" w14:textId="77777777" w:rsidR="001E3BC8" w:rsidRDefault="001E3BC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BE9C8" w14:textId="77777777" w:rsidR="001E3BC8" w:rsidRPr="00C76369" w:rsidRDefault="001E3BC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9B9C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Sibiu</w:t>
            </w:r>
          </w:p>
          <w:p w14:paraId="7AE2968C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9 şi 10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61C2" w14:textId="77777777" w:rsidR="001E3BC8" w:rsidRDefault="001E3BC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134B5" w14:textId="77777777" w:rsidR="001E3BC8" w:rsidRPr="00C76369" w:rsidRDefault="001E3BC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FC670" w14:textId="77777777" w:rsidR="001E3BC8" w:rsidRDefault="001E3BC8" w:rsidP="00BA73B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CA9DA" w14:textId="77777777" w:rsidR="001E3BC8" w:rsidRPr="00C76369" w:rsidRDefault="001E3BC8" w:rsidP="00BA73B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CF113" w14:textId="77777777" w:rsidR="001E3BC8" w:rsidRDefault="001E3BC8" w:rsidP="00BA73B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26B98BA" w14:textId="77777777" w:rsidTr="0068356D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62D4AB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48D7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13BB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CC8C" w14:textId="77777777" w:rsidR="001E3BC8" w:rsidRDefault="001E3BC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Turnișor</w:t>
            </w:r>
          </w:p>
          <w:p w14:paraId="5298C1A5" w14:textId="77777777" w:rsidR="001E3BC8" w:rsidRDefault="001E3BC8" w:rsidP="00C92F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A5EA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EED15" w14:textId="77777777" w:rsidR="001E3BC8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A07C3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8821C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41D7A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4D326DA" w14:textId="77777777" w:rsidTr="005260C6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EF562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873F7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58986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99567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Orlat</w:t>
            </w:r>
          </w:p>
          <w:p w14:paraId="195551FC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6E18C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B01E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C5D45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2E8E5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D884F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F60F833" w14:textId="77777777" w:rsidTr="00AF7F6B">
        <w:trPr>
          <w:cantSplit/>
          <w:trHeight w:val="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63F1C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B457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65D06" w14:textId="77777777" w:rsidR="001E3BC8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B8CD7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Săliște </w:t>
            </w:r>
          </w:p>
          <w:p w14:paraId="66E6EFE4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DEB39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1385CB0B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</w:p>
          <w:p w14:paraId="0ECB169A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02ECEDD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C19D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A68E5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6F042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BF05C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520DA13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EA342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9CF93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D27DF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7E4F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Apoldu de Sus</w:t>
            </w:r>
          </w:p>
          <w:p w14:paraId="2C9D96E9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325F0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calcâiul sch. 9 </w:t>
            </w:r>
          </w:p>
          <w:p w14:paraId="57C331FE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7661B3E3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(km. 42+744)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F0AC5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CF26C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CDE52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B567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677D4F3" w14:textId="77777777" w:rsidTr="000C252A">
        <w:trPr>
          <w:cantSplit/>
          <w:trHeight w:val="100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B0ACE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A5D00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E8C82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4A50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Sibiului</w:t>
            </w:r>
          </w:p>
          <w:p w14:paraId="227CDF44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0574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273ED24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vf. </w:t>
            </w:r>
          </w:p>
          <w:p w14:paraId="345D21D2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  <w:p w14:paraId="73E7416A" w14:textId="77777777" w:rsidR="001E3BC8" w:rsidRDefault="001E3BC8" w:rsidP="00E539A6">
            <w:pPr>
              <w:spacing w:before="40" w:after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semnal X5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555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8D13C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F64F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93D4A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A71452E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6105BA3" w14:textId="77777777" w:rsidTr="000C252A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11C96" w14:textId="77777777" w:rsidR="001E3BC8" w:rsidRDefault="001E3BC8" w:rsidP="001E3BC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8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263B6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FFF3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30E60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Sebeş Alba</w:t>
            </w:r>
          </w:p>
          <w:p w14:paraId="624B77E0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2C816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ax stație și sch.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2A333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7636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B9FA3" w14:textId="77777777" w:rsidR="001E3BC8" w:rsidRDefault="001E3BC8" w:rsidP="00E539A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0E53" w14:textId="77777777" w:rsidR="001E3BC8" w:rsidRPr="00C76369" w:rsidRDefault="001E3BC8" w:rsidP="00E539A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A6563" w14:textId="77777777" w:rsidR="001E3BC8" w:rsidRDefault="001E3BC8" w:rsidP="00E539A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C98396F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1BFA635" w14:textId="77777777" w:rsidR="001E3BC8" w:rsidRDefault="001E3BC8" w:rsidP="001B4DE9">
      <w:pPr>
        <w:pStyle w:val="Heading1"/>
        <w:spacing w:line="360" w:lineRule="auto"/>
      </w:pPr>
      <w:r>
        <w:t>LINIA 213</w:t>
      </w:r>
    </w:p>
    <w:p w14:paraId="3057F4D4" w14:textId="77777777" w:rsidR="001E3BC8" w:rsidRDefault="001E3BC8" w:rsidP="00D668A1">
      <w:pPr>
        <w:pStyle w:val="Heading1"/>
        <w:spacing w:line="360" w:lineRule="auto"/>
        <w:rPr>
          <w:b w:val="0"/>
          <w:bCs w:val="0"/>
          <w:sz w:val="8"/>
        </w:rPr>
      </w:pPr>
      <w:r>
        <w:t>SIMERIA - HUNEDOARA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865"/>
        <w:gridCol w:w="748"/>
        <w:gridCol w:w="2187"/>
        <w:gridCol w:w="947"/>
        <w:gridCol w:w="748"/>
        <w:gridCol w:w="863"/>
        <w:gridCol w:w="746"/>
        <w:gridCol w:w="2469"/>
      </w:tblGrid>
      <w:tr w:rsidR="001E3BC8" w14:paraId="662D1780" w14:textId="77777777" w:rsidTr="001479D5">
        <w:trPr>
          <w:cantSplit/>
          <w:trHeight w:val="1237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83DFD" w14:textId="77777777" w:rsidR="001E3BC8" w:rsidRDefault="001E3BC8" w:rsidP="001E3B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DCA5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34F3A" w14:textId="77777777" w:rsidR="001E3BC8" w:rsidRPr="00BA7F8C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34122" w14:textId="77777777" w:rsidR="001E3BC8" w:rsidRDefault="001E3BC8" w:rsidP="00CB211C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Bârcea Mică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67FC2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1EFF71D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1 - 7, </w:t>
            </w:r>
          </w:p>
          <w:p w14:paraId="4DE7F1DF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2 - 8 </w:t>
            </w:r>
          </w:p>
          <w:p w14:paraId="5636C5C9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E4E9EB1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AAAA3" w14:textId="77777777" w:rsidR="001E3BC8" w:rsidRPr="009E0061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13436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CE556" w14:textId="77777777" w:rsidR="001E3BC8" w:rsidRPr="00BA7F8C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1FD5" w14:textId="77777777" w:rsidR="001E3BC8" w:rsidRDefault="001E3BC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213 şi 214.</w:t>
            </w:r>
          </w:p>
        </w:tc>
      </w:tr>
      <w:tr w:rsidR="001E3BC8" w14:paraId="78340CB3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EB83A1" w14:textId="77777777" w:rsidR="001E3BC8" w:rsidRDefault="001E3BC8" w:rsidP="001E3B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BA89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20E23" w14:textId="77777777" w:rsidR="001E3BC8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0B90" w14:textId="77777777" w:rsidR="001E3BC8" w:rsidRDefault="001E3BC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4E96BA6" w14:textId="77777777" w:rsidR="001E3BC8" w:rsidRDefault="001E3BC8" w:rsidP="0030297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C56D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9C5D6" w14:textId="77777777" w:rsidR="001E3BC8" w:rsidRPr="009E0061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510D" w14:textId="77777777" w:rsidR="001E3BC8" w:rsidRDefault="001E3BC8" w:rsidP="0030297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1CF1" w14:textId="77777777" w:rsidR="001E3BC8" w:rsidRPr="00BA7F8C" w:rsidRDefault="001E3BC8" w:rsidP="0030297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0C62" w14:textId="77777777" w:rsidR="001E3BC8" w:rsidRDefault="001E3BC8" w:rsidP="0030297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5EBBA0FE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D82E07" w14:textId="77777777" w:rsidR="001E3BC8" w:rsidRDefault="001E3BC8" w:rsidP="001E3B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ABE40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172E4" w14:textId="77777777" w:rsidR="001E3BC8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18646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0F38DF0F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1FBB3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1ACCF" w14:textId="77777777" w:rsidR="001E3BC8" w:rsidRPr="009E0061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F768A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350FF" w14:textId="77777777" w:rsidR="001E3BC8" w:rsidRPr="00BA7F8C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6F757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1583950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C08B0" w14:textId="77777777" w:rsidR="001E3BC8" w:rsidRDefault="001E3BC8" w:rsidP="001E3B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2EAA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90AB9" w14:textId="77777777" w:rsidR="001E3BC8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D2251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1A7A3F5E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 și Cap Y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A6A1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784E5224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  <w:p w14:paraId="6FB21F3E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F658A95" w14:textId="77777777" w:rsidR="001E3BC8" w:rsidRDefault="001E3BC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15, 19, 21, 23, 53, </w:t>
            </w:r>
          </w:p>
          <w:p w14:paraId="15822FC0" w14:textId="77777777" w:rsidR="001E3BC8" w:rsidRDefault="001E3BC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2, 4</w:t>
            </w:r>
          </w:p>
          <w:p w14:paraId="3E6EA660" w14:textId="77777777" w:rsidR="001E3BC8" w:rsidRDefault="001E3BC8" w:rsidP="00BA1D8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6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1919C" w14:textId="77777777" w:rsidR="001E3BC8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D442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A9F80" w14:textId="77777777" w:rsidR="001E3BC8" w:rsidRPr="00BA7F8C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5BBD5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1 - 5 abătute.</w:t>
            </w:r>
          </w:p>
        </w:tc>
      </w:tr>
      <w:tr w:rsidR="001E3BC8" w14:paraId="70F1FADD" w14:textId="77777777" w:rsidTr="00483A19">
        <w:trPr>
          <w:cantSplit/>
          <w:trHeight w:val="812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F9CFD0" w14:textId="77777777" w:rsidR="001E3BC8" w:rsidRDefault="001E3BC8" w:rsidP="001E3BC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6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5253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12C6A" w14:textId="77777777" w:rsidR="001E3BC8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8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1DEC9" w14:textId="77777777" w:rsidR="001E3BC8" w:rsidRDefault="001E3BC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Hunedoara</w:t>
            </w:r>
          </w:p>
          <w:p w14:paraId="7ECC9DA8" w14:textId="77777777" w:rsidR="001E3BC8" w:rsidRDefault="001E3BC8" w:rsidP="004A16B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11 abătută Cap X</w:t>
            </w:r>
          </w:p>
        </w:tc>
        <w:tc>
          <w:tcPr>
            <w:tcW w:w="94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931AB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63831581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21 </w:t>
            </w:r>
          </w:p>
          <w:p w14:paraId="36DCF265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554BE22F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5B310894" w14:textId="77777777" w:rsidR="001E3BC8" w:rsidRDefault="001E3BC8" w:rsidP="00C50FE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 / 51</w:t>
            </w:r>
          </w:p>
        </w:tc>
        <w:tc>
          <w:tcPr>
            <w:tcW w:w="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800" w14:textId="77777777" w:rsidR="001E3BC8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0D07E" w14:textId="77777777" w:rsidR="001E3BC8" w:rsidRDefault="001E3BC8" w:rsidP="002174B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B7055" w14:textId="77777777" w:rsidR="001E3BC8" w:rsidRPr="00BA7F8C" w:rsidRDefault="001E3BC8" w:rsidP="002174B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2F57" w14:textId="77777777" w:rsidR="001E3BC8" w:rsidRDefault="001E3BC8" w:rsidP="002174B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0E31DD76" w14:textId="77777777" w:rsidR="001E3BC8" w:rsidRDefault="001E3BC8">
      <w:pPr>
        <w:spacing w:before="40" w:after="40" w:line="192" w:lineRule="auto"/>
        <w:ind w:right="57"/>
        <w:rPr>
          <w:sz w:val="20"/>
        </w:rPr>
      </w:pPr>
    </w:p>
    <w:p w14:paraId="573AC160" w14:textId="77777777" w:rsidR="001E3BC8" w:rsidRDefault="001E3BC8" w:rsidP="00AF3F1F">
      <w:pPr>
        <w:pStyle w:val="Heading1"/>
        <w:spacing w:line="360" w:lineRule="auto"/>
      </w:pPr>
      <w:r>
        <w:t>LINIA 216</w:t>
      </w:r>
    </w:p>
    <w:p w14:paraId="041971C5" w14:textId="77777777" w:rsidR="001E3BC8" w:rsidRDefault="001E3BC8" w:rsidP="0031204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spacing w:val="60"/>
        </w:rPr>
        <w:t>ILIA - LUGOJ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3BC8" w14:paraId="4A70B189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49A3" w14:textId="77777777" w:rsidR="001E3BC8" w:rsidRDefault="001E3BC8" w:rsidP="001E3BC8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BDF77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25+000</w:t>
            </w:r>
          </w:p>
          <w:p w14:paraId="61488543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D3B8C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24C65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Holdea -</w:t>
            </w:r>
          </w:p>
          <w:p w14:paraId="70496CB2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Margina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BD6BC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CC14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6F6AE" w14:textId="77777777" w:rsidR="001E3BC8" w:rsidRDefault="001E3BC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3BC3" w14:textId="77777777" w:rsidR="001E3BC8" w:rsidRPr="00AA6001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9DC8" w14:textId="77777777" w:rsidR="001E3BC8" w:rsidRDefault="001E3BC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15C2B7C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7B13B" w14:textId="77777777" w:rsidR="001E3BC8" w:rsidRDefault="001E3BC8" w:rsidP="001E3BC8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703D2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A4B89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7BBE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Mănăștur 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811F9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65127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41AE3" w14:textId="77777777" w:rsidR="001E3BC8" w:rsidRDefault="001E3BC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84883" w14:textId="77777777" w:rsidR="001E3BC8" w:rsidRPr="00AA6001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29F75" w14:textId="77777777" w:rsidR="001E3BC8" w:rsidRDefault="001E3BC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96F72EA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D281D" w14:textId="77777777" w:rsidR="001E3BC8" w:rsidRDefault="001E3BC8" w:rsidP="001E3BC8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F8A1E0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6D0D7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68000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Cliciova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96D2C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FD69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F897A" w14:textId="77777777" w:rsidR="001E3BC8" w:rsidRDefault="001E3BC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9C91D" w14:textId="77777777" w:rsidR="001E3BC8" w:rsidRPr="00AA6001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5356D" w14:textId="77777777" w:rsidR="001E3BC8" w:rsidRDefault="001E3BC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64D6BBD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82618" w14:textId="77777777" w:rsidR="001E3BC8" w:rsidRDefault="001E3BC8" w:rsidP="001E3BC8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A2B34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65+200</w:t>
            </w:r>
          </w:p>
          <w:p w14:paraId="6E58447A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7ED50" w14:textId="77777777" w:rsidR="001E3BC8" w:rsidRPr="00614509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7EC9B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Cliciova -</w:t>
            </w:r>
          </w:p>
          <w:p w14:paraId="2AECC848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Coșteiu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C410E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89A31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0170E" w14:textId="77777777" w:rsidR="001E3BC8" w:rsidRDefault="001E3BC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131FA" w14:textId="77777777" w:rsidR="001E3BC8" w:rsidRPr="00AA6001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1F01" w14:textId="77777777" w:rsidR="001E3BC8" w:rsidRDefault="001E3BC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A2226DB" w14:textId="77777777" w:rsidTr="00BA5883">
        <w:trPr>
          <w:cantSplit/>
          <w:trHeight w:val="5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B0D99" w14:textId="77777777" w:rsidR="001E3BC8" w:rsidRDefault="001E3BC8" w:rsidP="001E3BC8">
            <w:pPr>
              <w:numPr>
                <w:ilvl w:val="0"/>
                <w:numId w:val="4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7B8D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A951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93AC6" w14:textId="77777777" w:rsidR="001E3BC8" w:rsidRDefault="001E3BC8" w:rsidP="008F29C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Coșteiu Mare 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0C088" w14:textId="77777777" w:rsidR="001E3BC8" w:rsidRDefault="001E3BC8" w:rsidP="008F29C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EBF6" w14:textId="77777777" w:rsidR="001E3BC8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0BF1" w14:textId="77777777" w:rsidR="001E3BC8" w:rsidRDefault="001E3BC8" w:rsidP="00737CA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F2A4" w14:textId="77777777" w:rsidR="001E3BC8" w:rsidRPr="00AA6001" w:rsidRDefault="001E3BC8" w:rsidP="00737CA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67278" w14:textId="77777777" w:rsidR="001E3BC8" w:rsidRDefault="001E3BC8" w:rsidP="00F27D5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3B39816A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5A244340" w14:textId="77777777" w:rsidR="001E3BC8" w:rsidRDefault="001E3BC8" w:rsidP="005B00A7">
      <w:pPr>
        <w:pStyle w:val="Heading1"/>
        <w:spacing w:line="360" w:lineRule="auto"/>
      </w:pPr>
      <w:r>
        <w:t>LINIA 218</w:t>
      </w:r>
    </w:p>
    <w:p w14:paraId="3C34CF6F" w14:textId="77777777" w:rsidR="001E3BC8" w:rsidRDefault="001E3BC8" w:rsidP="008C7840">
      <w:pPr>
        <w:pStyle w:val="Heading1"/>
        <w:spacing w:line="360" w:lineRule="auto"/>
        <w:rPr>
          <w:b w:val="0"/>
          <w:bCs w:val="0"/>
          <w:sz w:val="8"/>
        </w:rPr>
      </w:pPr>
      <w:r>
        <w:t>TIMIŞOARA NORD - ARAD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3BC8" w14:paraId="70C3D1B5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69F5A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2B39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2CFED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5CA3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F1B321" w14:textId="77777777" w:rsidR="001E3BC8" w:rsidRDefault="001E3BC8" w:rsidP="005305A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E8A1" w14:textId="77777777" w:rsidR="001E3BC8" w:rsidRPr="00465A9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</w:t>
            </w:r>
          </w:p>
          <w:p w14:paraId="0DF65B35" w14:textId="77777777" w:rsidR="001E3BC8" w:rsidRPr="00465A9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5B740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F787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3F887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22A8F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78FC9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:rsidRPr="00A8307A" w14:paraId="2CEFA8E4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0F5BB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FCCD7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4000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2F6A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F5DF989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B257" w14:textId="77777777" w:rsidR="001E3BC8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peste sch. 11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</w:t>
            </w:r>
            <w:r w:rsidRPr="00664FA3">
              <w:rPr>
                <w:b/>
                <w:bCs/>
                <w:sz w:val="20"/>
                <w:szCs w:val="20"/>
                <w:lang w:val="ro-RO"/>
              </w:rPr>
              <w:t>51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, 97 </w:t>
            </w:r>
          </w:p>
          <w:p w14:paraId="2DD8AEF0" w14:textId="77777777" w:rsidR="001E3BC8" w:rsidRPr="00664FA3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și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C066D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A8307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6A41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BED64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F14DB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8FF564" w14:textId="77777777" w:rsidR="001E3BC8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Peron, </w:t>
            </w:r>
          </w:p>
          <w:p w14:paraId="6DC5E361" w14:textId="77777777" w:rsidR="001E3BC8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5BB0E936" w14:textId="77777777" w:rsidR="001E3BC8" w:rsidRPr="00664FA3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</w:t>
            </w:r>
            <w:r w:rsidRPr="00664FA3">
              <w:rPr>
                <w:b/>
                <w:bCs/>
                <w:i/>
                <w:iCs/>
                <w:sz w:val="20"/>
                <w:lang w:val="ro-RO"/>
              </w:rPr>
              <w:t>Lugoj.</w:t>
            </w:r>
          </w:p>
        </w:tc>
      </w:tr>
      <w:tr w:rsidR="001E3BC8" w:rsidRPr="00A8307A" w14:paraId="1EFB91D3" w14:textId="77777777" w:rsidTr="00664FA3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2EF85E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D0D8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AA5C5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6377E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62B9B73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77597" w14:textId="77777777" w:rsidR="001E3BC8" w:rsidRPr="00664FA3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0D66E5D2" w14:textId="77777777" w:rsidR="001E3BC8" w:rsidRPr="00664FA3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664FA3">
              <w:rPr>
                <w:b/>
                <w:bCs/>
                <w:sz w:val="20"/>
                <w:szCs w:val="20"/>
                <w:lang w:val="ro-RO"/>
              </w:rPr>
              <w:t>7,  15, 25, 35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B531A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8307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FE48F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0332B" w14:textId="77777777" w:rsidR="001E3BC8" w:rsidRPr="00A8307A" w:rsidRDefault="001E3BC8" w:rsidP="00664FA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7BDB5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658E5E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521355CF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2 Peron, 1 Tehnică și </w:t>
            </w:r>
          </w:p>
          <w:p w14:paraId="4ACFBFBD" w14:textId="77777777" w:rsidR="001E3BC8" w:rsidRPr="00A8307A" w:rsidRDefault="001E3BC8" w:rsidP="00664FA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1 Lugoj.</w:t>
            </w:r>
          </w:p>
        </w:tc>
      </w:tr>
      <w:tr w:rsidR="001E3BC8" w:rsidRPr="00A8307A" w14:paraId="7842084F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160F2A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08AFC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BF63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B0AA4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703E89B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F508A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13, 17, 29, 43, 59, 63, 69, 73, 75</w:t>
            </w:r>
            <w:r>
              <w:rPr>
                <w:b/>
                <w:bCs/>
                <w:sz w:val="20"/>
                <w:lang w:val="ro-RO"/>
              </w:rPr>
              <w:t xml:space="preserve">, </w:t>
            </w:r>
            <w:r w:rsidRPr="00A8307A">
              <w:rPr>
                <w:b/>
                <w:bCs/>
                <w:sz w:val="20"/>
                <w:lang w:val="ro-RO"/>
              </w:rPr>
              <w:t>79</w:t>
            </w:r>
            <w:r>
              <w:rPr>
                <w:b/>
                <w:bCs/>
                <w:sz w:val="20"/>
                <w:lang w:val="ro-RO"/>
              </w:rPr>
              <w:t>, 115 și 119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16385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3F40D2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3D7A9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28EA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F6D87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59C0B0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5 - 13, Cap X.</w:t>
            </w:r>
          </w:p>
        </w:tc>
      </w:tr>
      <w:tr w:rsidR="001E3BC8" w:rsidRPr="00A8307A" w14:paraId="3F1F244A" w14:textId="77777777" w:rsidTr="003F40D2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5BFF4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1B3DB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DA595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63AD8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598C31A8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9D4EB" w14:textId="77777777" w:rsidR="001E3BC8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B4A21DF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și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2546E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3F40D2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DF9E0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A7CB" w14:textId="77777777" w:rsidR="001E3BC8" w:rsidRPr="003F40D2" w:rsidRDefault="001E3BC8" w:rsidP="003F40D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CF10A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07D264" w14:textId="77777777" w:rsidR="001E3BC8" w:rsidRPr="00A8307A" w:rsidRDefault="001E3BC8" w:rsidP="003F40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5 - 12, Cap X.</w:t>
            </w:r>
          </w:p>
        </w:tc>
      </w:tr>
      <w:tr w:rsidR="001E3BC8" w:rsidRPr="00A8307A" w14:paraId="15F071BA" w14:textId="77777777" w:rsidTr="007B4F6A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FFC2F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4D9F" w14:textId="77777777" w:rsidR="001E3BC8" w:rsidRPr="00A8307A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AF98" w14:textId="77777777" w:rsidR="001E3BC8" w:rsidRPr="00732832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2419" w14:textId="77777777" w:rsidR="001E3BC8" w:rsidRPr="00A8307A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EFEB0AA" w14:textId="77777777" w:rsidR="001E3BC8" w:rsidRPr="00A8307A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64F2" w14:textId="77777777" w:rsidR="001E3BC8" w:rsidRPr="00A8307A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120, 132 și 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3CB4" w14:textId="77777777" w:rsidR="001E3BC8" w:rsidRPr="007B4F6A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7B4F6A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A65A" w14:textId="77777777" w:rsidR="001E3BC8" w:rsidRPr="00A8307A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C7FD2" w14:textId="77777777" w:rsidR="001E3BC8" w:rsidRPr="00732832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06CD0" w14:textId="77777777" w:rsidR="001E3BC8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FDB3303" w14:textId="77777777" w:rsidR="001E3BC8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și de la st. Timișoara Sud, Timișoara Vest și Ronaț Triaj.</w:t>
            </w:r>
          </w:p>
          <w:p w14:paraId="4740F6EC" w14:textId="77777777" w:rsidR="001E3BC8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4D86E4" w14:textId="77777777" w:rsidR="001E3BC8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abătute 1 Peron, </w:t>
            </w:r>
          </w:p>
          <w:p w14:paraId="133C936D" w14:textId="77777777" w:rsidR="001E3BC8" w:rsidRPr="00A8307A" w:rsidRDefault="001E3BC8" w:rsidP="007B4F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 Peron, 1 - 3 Reșița.</w:t>
            </w:r>
          </w:p>
        </w:tc>
      </w:tr>
      <w:tr w:rsidR="001E3BC8" w:rsidRPr="00A8307A" w14:paraId="3A0A377C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797BB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AC64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6286F" w14:textId="77777777" w:rsidR="001E3BC8" w:rsidRPr="00B26991" w:rsidRDefault="001E3BC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9F554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77F56A88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ro-RO"/>
              </w:rPr>
              <w:t>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4ED80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peste sch. 1</w:t>
            </w:r>
            <w:r>
              <w:rPr>
                <w:b/>
                <w:bCs/>
                <w:sz w:val="20"/>
                <w:lang w:val="ro-RO"/>
              </w:rPr>
              <w:t>10, 126 și 146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1859" w14:textId="77777777" w:rsidR="001E3BC8" w:rsidRPr="00B26991" w:rsidRDefault="001E3BC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B26991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E7CB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524E" w14:textId="77777777" w:rsidR="001E3BC8" w:rsidRPr="00B26991" w:rsidRDefault="001E3BC8" w:rsidP="00B2699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20C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F7350" w14:textId="77777777" w:rsidR="001E3BC8" w:rsidRDefault="001E3BC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4 și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5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Reșița și </w:t>
            </w:r>
          </w:p>
          <w:p w14:paraId="37A7C3AB" w14:textId="77777777" w:rsidR="001E3BC8" w:rsidRPr="00A8307A" w:rsidRDefault="001E3BC8" w:rsidP="00B2699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8 - 11 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Y</w:t>
            </w:r>
            <w:r w:rsidRPr="00A8307A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3BC8" w:rsidRPr="00A8307A" w14:paraId="63D61764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F6B03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91932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87B76" w14:textId="77777777" w:rsidR="001E3BC8" w:rsidRPr="00B26991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55814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A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0B490" w14:textId="77777777" w:rsidR="001E3BC8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8DB9BC1" w14:textId="77777777" w:rsidR="001E3BC8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7BF311BB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C22E1" w14:textId="77777777" w:rsidR="001E3BC8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2D39B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87D3" w14:textId="77777777" w:rsidR="001E3BC8" w:rsidRPr="00B26991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36B11" w14:textId="77777777" w:rsidR="001E3BC8" w:rsidRDefault="001E3BC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36 și 44.</w:t>
            </w:r>
          </w:p>
          <w:p w14:paraId="22EF4B9C" w14:textId="77777777" w:rsidR="001E3BC8" w:rsidRDefault="001E3BC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 în direcția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Sud, 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 xml:space="preserve">Timişoara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Vest și liniile 1 - 6 Reșița, liniile </w:t>
            </w:r>
          </w:p>
          <w:p w14:paraId="513470BE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3BC8" w:rsidRPr="00A8307A" w14:paraId="44C5DF0F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C4686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A4B70" w14:textId="77777777" w:rsidR="001E3BC8" w:rsidRPr="00A8307A" w:rsidRDefault="001E3BC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CC97A" w14:textId="77777777" w:rsidR="001E3BC8" w:rsidRPr="00B26991" w:rsidRDefault="001E3BC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A133A" w14:textId="77777777" w:rsidR="001E3BC8" w:rsidRPr="00A8307A" w:rsidRDefault="001E3BC8" w:rsidP="002353C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</w:t>
            </w:r>
            <w:r w:rsidRPr="00A8307A">
              <w:rPr>
                <w:b/>
                <w:bCs/>
                <w:sz w:val="20"/>
                <w:lang w:val="ro-RO"/>
              </w:rPr>
              <w:t xml:space="preserve">Grupa </w:t>
            </w:r>
            <w:r>
              <w:rPr>
                <w:b/>
                <w:bCs/>
                <w:sz w:val="20"/>
                <w:lang w:val="ro-RO"/>
              </w:rPr>
              <w:t>B Cap.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083F9" w14:textId="77777777" w:rsidR="001E3BC8" w:rsidRDefault="001E3BC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3138A27" w14:textId="77777777" w:rsidR="001E3BC8" w:rsidRDefault="001E3BC8" w:rsidP="002353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3FA7B177" w14:textId="77777777" w:rsidR="001E3BC8" w:rsidRPr="00A8307A" w:rsidRDefault="001E3BC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34 - 40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00985" w14:textId="77777777" w:rsidR="001E3BC8" w:rsidRDefault="001E3BC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0908" w14:textId="77777777" w:rsidR="001E3BC8" w:rsidRPr="00A8307A" w:rsidRDefault="001E3BC8" w:rsidP="002353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97051" w14:textId="77777777" w:rsidR="001E3BC8" w:rsidRPr="00B26991" w:rsidRDefault="001E3BC8" w:rsidP="002353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A94B" w14:textId="77777777" w:rsidR="001E3BC8" w:rsidRDefault="001E3BC8" w:rsidP="002353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peste sch. 34 și 40.</w:t>
            </w:r>
          </w:p>
          <w:p w14:paraId="01B9823C" w14:textId="77777777" w:rsidR="001E3BC8" w:rsidRPr="00A8307A" w:rsidRDefault="001E3BC8" w:rsidP="002353C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218 Timișoara Nord - Arad și liniile 1 - 6 Reșița, liniile 1- 12 Cap. Y Timișoara Nord.</w:t>
            </w:r>
          </w:p>
        </w:tc>
      </w:tr>
      <w:tr w:rsidR="001E3BC8" w:rsidRPr="00A8307A" w14:paraId="3879D167" w14:textId="77777777" w:rsidTr="00B26991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B232E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19FA9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6EB49" w14:textId="77777777" w:rsidR="001E3BC8" w:rsidRPr="00B26991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D4802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  <w:r>
              <w:rPr>
                <w:b/>
                <w:bCs/>
                <w:sz w:val="20"/>
                <w:lang w:val="ro-RO"/>
              </w:rPr>
              <w:t xml:space="preserve"> linia Grupa B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02B33" w14:textId="77777777" w:rsidR="001E3BC8" w:rsidRDefault="001E3BC8" w:rsidP="00BC717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1F64" w14:textId="77777777" w:rsidR="001E3BC8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F0D53" w14:textId="77777777" w:rsidR="001E3BC8" w:rsidRPr="00A8307A" w:rsidRDefault="001E3BC8" w:rsidP="00BC717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F2CBA" w14:textId="77777777" w:rsidR="001E3BC8" w:rsidRPr="00B26991" w:rsidRDefault="001E3BC8" w:rsidP="00BC717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3B3EA" w14:textId="77777777" w:rsidR="001E3BC8" w:rsidRDefault="001E3BC8" w:rsidP="00BC717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100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Cărpiniș, linia 133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Ronaț Triaj și liniile 1 - 6 Reșița, liniile 1 - 12 Cap Y </w:t>
            </w:r>
            <w:r w:rsidRPr="00D778D1">
              <w:rPr>
                <w:b/>
                <w:bCs/>
                <w:i/>
                <w:iCs/>
                <w:sz w:val="20"/>
                <w:lang w:val="ro-RO"/>
              </w:rPr>
              <w:t>Timişoara Nord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3BC8" w:rsidRPr="00A8307A" w14:paraId="40914AAA" w14:textId="77777777" w:rsidTr="000D3BBC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633B81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E8A98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7D50B" w14:textId="77777777" w:rsidR="001E3BC8" w:rsidRPr="000D3BBC" w:rsidRDefault="001E3BC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C916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39630C69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F38F" w14:textId="77777777" w:rsidR="001E3BC8" w:rsidRDefault="001E3BC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58F7F80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 52, 66, 68, 70, 86 și 96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B476F" w14:textId="77777777" w:rsidR="001E3BC8" w:rsidRPr="000D3BBC" w:rsidRDefault="001E3BC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0D3BBC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069C8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6EC42" w14:textId="77777777" w:rsidR="001E3BC8" w:rsidRPr="000D3BBC" w:rsidRDefault="001E3BC8" w:rsidP="000D3BB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26836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43496FE" w14:textId="77777777" w:rsidR="001E3BC8" w:rsidRPr="00A8307A" w:rsidRDefault="001E3BC8" w:rsidP="000D3BB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E3BC8" w:rsidRPr="00A8307A" w14:paraId="6149C711" w14:textId="77777777" w:rsidTr="009658E6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EA4509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7259D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CC7B" w14:textId="77777777" w:rsidR="001E3BC8" w:rsidRPr="009658E6" w:rsidRDefault="001E3BC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3595B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827ED9E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3C673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54, TDJ 90/94, TDJ 92/104, TDJ 108/118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113DF" w14:textId="77777777" w:rsidR="001E3BC8" w:rsidRPr="009658E6" w:rsidRDefault="001E3BC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9658E6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45A01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DCC48" w14:textId="77777777" w:rsidR="001E3BC8" w:rsidRPr="009658E6" w:rsidRDefault="001E3BC8" w:rsidP="009658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99A2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16CAD87" w14:textId="77777777" w:rsidR="001E3BC8" w:rsidRPr="00A8307A" w:rsidRDefault="001E3BC8" w:rsidP="009658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 Cap Y și liniile 1R - 6R.</w:t>
            </w:r>
          </w:p>
        </w:tc>
      </w:tr>
      <w:tr w:rsidR="001E3BC8" w:rsidRPr="00A8307A" w14:paraId="7938D39D" w14:textId="77777777" w:rsidTr="00472E19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6CBC3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3E9F5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327FA" w14:textId="77777777" w:rsidR="001E3BC8" w:rsidRPr="00472E19" w:rsidRDefault="001E3BC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1A911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4C2FC5C5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2F32D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32, 60, 76, 78, </w:t>
            </w:r>
            <w:r>
              <w:rPr>
                <w:b/>
                <w:bCs/>
                <w:sz w:val="20"/>
                <w:lang w:val="ro-RO"/>
              </w:rPr>
              <w:t xml:space="preserve">și </w:t>
            </w:r>
            <w:r w:rsidRPr="00A8307A">
              <w:rPr>
                <w:b/>
                <w:bCs/>
                <w:sz w:val="20"/>
                <w:lang w:val="ro-RO"/>
              </w:rPr>
              <w:t>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7F2AB" w14:textId="77777777" w:rsidR="001E3BC8" w:rsidRPr="00472E19" w:rsidRDefault="001E3BC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472E19"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5647C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C523" w14:textId="77777777" w:rsidR="001E3BC8" w:rsidRPr="00472E19" w:rsidRDefault="001E3BC8" w:rsidP="00472E1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38C42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D890D3" w14:textId="77777777" w:rsidR="001E3BC8" w:rsidRPr="00A8307A" w:rsidRDefault="001E3BC8" w:rsidP="00472E1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:rsidRPr="00A8307A" w14:paraId="708AA2AF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1B3848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ADA93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030FE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42FDB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13BCA526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86C4F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FF3CF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 w:rsidRPr="00530A8D">
              <w:rPr>
                <w:b/>
                <w:bCs/>
                <w:sz w:val="36"/>
                <w:lang w:val="ro-RO"/>
              </w:rPr>
              <w:t>1</w:t>
            </w: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0F43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B46A0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A10DF7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0A18C28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:rsidRPr="00A8307A" w14:paraId="6C2786EE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010B5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DB06A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5C957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A11F5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St. Timişoara Nord</w:t>
            </w:r>
          </w:p>
          <w:p w14:paraId="6A1FA783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Grupa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3FAE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 xml:space="preserve">peste sch. </w:t>
            </w:r>
            <w:r>
              <w:rPr>
                <w:b/>
                <w:bCs/>
                <w:sz w:val="20"/>
                <w:lang w:val="ro-RO"/>
              </w:rPr>
              <w:t>106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D00E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</w:t>
            </w:r>
            <w:r w:rsidRPr="00530A8D"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5464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58015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F73EF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E3F442E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A8307A">
              <w:rPr>
                <w:b/>
                <w:bCs/>
                <w:i/>
                <w:iCs/>
                <w:sz w:val="20"/>
                <w:lang w:val="ro-RO"/>
              </w:rPr>
              <w:t>la liniile 1- 13, Cap Y și liniile 1R - 6R.</w:t>
            </w:r>
          </w:p>
        </w:tc>
      </w:tr>
      <w:tr w:rsidR="001E3BC8" w:rsidRPr="00A8307A" w14:paraId="482BF78C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039B8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18FE" w14:textId="77777777" w:rsidR="001E3BC8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4BC2973F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51+093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136F7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64480" w14:textId="77777777" w:rsidR="001E3BC8" w:rsidRPr="00A8307A" w:rsidRDefault="001E3BC8" w:rsidP="00C23C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</w:t>
            </w: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 Ax St. Aradu Nou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EA0C4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A6DE0" w14:textId="77777777" w:rsidR="001E3BC8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E8C9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072FD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81313" w14:textId="77777777" w:rsidR="001E3BC8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23C78">
              <w:rPr>
                <w:b/>
                <w:bCs/>
                <w:i/>
                <w:iCs/>
                <w:sz w:val="20"/>
                <w:lang w:val="ro-RO"/>
              </w:rPr>
              <w:t>Semnalizat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ca limitare de vitez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doar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n st. Aradu Nou. </w:t>
            </w:r>
          </w:p>
          <w:p w14:paraId="54E09E76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n st. Timi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ș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oara Nord nu se poate amplasa datorit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 xml:space="preserve"> lucr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ă</w:t>
            </w:r>
            <w:r w:rsidRPr="00C23C78">
              <w:rPr>
                <w:b/>
                <w:bCs/>
                <w:i/>
                <w:iCs/>
                <w:sz w:val="20"/>
                <w:lang w:val="ro-RO"/>
              </w:rPr>
              <w:t>rilor Coridor IV.</w:t>
            </w:r>
          </w:p>
        </w:tc>
      </w:tr>
      <w:tr w:rsidR="001E3BC8" w:rsidRPr="00A8307A" w14:paraId="268265BB" w14:textId="77777777" w:rsidTr="00530A8D">
        <w:trPr>
          <w:cantSplit/>
          <w:trHeight w:val="4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4982A" w14:textId="77777777" w:rsidR="001E3BC8" w:rsidRPr="00A75A00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E6915" w14:textId="77777777" w:rsidR="001E3BC8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51E24510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04902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DB589" w14:textId="77777777" w:rsidR="001E3BC8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A8307A">
              <w:rPr>
                <w:b/>
                <w:bCs/>
                <w:sz w:val="20"/>
                <w:lang w:val="ro-RO"/>
              </w:rPr>
              <w:t>Timişoara Nord</w:t>
            </w:r>
            <w:r>
              <w:rPr>
                <w:b/>
                <w:bCs/>
                <w:sz w:val="20"/>
                <w:lang w:val="ro-RO"/>
              </w:rPr>
              <w:t xml:space="preserve"> –</w:t>
            </w:r>
          </w:p>
          <w:p w14:paraId="65A9FA25" w14:textId="77777777" w:rsidR="001E3BC8" w:rsidRDefault="001E3BC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Ronaţ Triaj</w:t>
            </w:r>
          </w:p>
          <w:p w14:paraId="44EE522E" w14:textId="77777777" w:rsidR="001E3BC8" w:rsidRPr="00A8307A" w:rsidRDefault="001E3BC8" w:rsidP="00684F2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38867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9B28" w14:textId="77777777" w:rsidR="001E3BC8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08CC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B6DF3" w14:textId="77777777" w:rsidR="001E3BC8" w:rsidRPr="00530A8D" w:rsidRDefault="001E3BC8" w:rsidP="00530A8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5D614" w14:textId="77777777" w:rsidR="001E3BC8" w:rsidRPr="00A8307A" w:rsidRDefault="001E3BC8" w:rsidP="00530A8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63332E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56DB4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E95A0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F0DB0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0EBA" w14:textId="77777777" w:rsidR="001E3BC8" w:rsidRDefault="001E3BC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CBABDBB" w14:textId="77777777" w:rsidR="001E3BC8" w:rsidRDefault="001E3BC8" w:rsidP="00377D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 </w:t>
            </w:r>
          </w:p>
          <w:p w14:paraId="730D5F56" w14:textId="77777777" w:rsidR="001E3BC8" w:rsidRDefault="001E3BC8" w:rsidP="000418A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4D1E" w14:textId="77777777" w:rsidR="001E3BC8" w:rsidRDefault="001E3BC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toate apara-tele de cale din stația </w:t>
            </w:r>
            <w:r>
              <w:rPr>
                <w:b/>
                <w:bCs/>
                <w:sz w:val="20"/>
                <w:lang w:val="ro-RO"/>
              </w:rPr>
              <w:t>Ronaţ Triaj</w:t>
            </w:r>
          </w:p>
          <w:p w14:paraId="5D0E60DF" w14:textId="77777777" w:rsidR="001E3BC8" w:rsidRPr="00465A98" w:rsidRDefault="001E3BC8" w:rsidP="00377D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73736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DD12F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C540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20589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3CB3814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3 - 8 abătute.</w:t>
            </w:r>
          </w:p>
        </w:tc>
      </w:tr>
      <w:tr w:rsidR="001E3BC8" w14:paraId="17C90D30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A760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5F774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CDFE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57399" w14:textId="77777777" w:rsidR="001E3BC8" w:rsidRDefault="001E3BC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07C084C2" w14:textId="77777777" w:rsidR="001E3BC8" w:rsidRDefault="001E3BC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7FB1C796" w14:textId="77777777" w:rsidR="001E3BC8" w:rsidRDefault="001E3BC8" w:rsidP="00ED16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3 - 8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2BFC6" w14:textId="77777777" w:rsidR="001E3BC8" w:rsidRPr="00465A9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3F98E" w14:textId="77777777" w:rsidR="001E3BC8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98245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680F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FDCDE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Inclusiv diagonala 2 - 4 Ronaţ Triaj Grupa A.</w:t>
            </w:r>
          </w:p>
        </w:tc>
      </w:tr>
      <w:tr w:rsidR="001E3BC8" w14:paraId="1440302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BAA6E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5F615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5F57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C7309" w14:textId="77777777" w:rsidR="001E3BC8" w:rsidRDefault="001E3BC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1285DF5D" w14:textId="77777777" w:rsidR="001E3BC8" w:rsidRDefault="001E3BC8" w:rsidP="00353D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A404" w14:textId="77777777" w:rsidR="001E3BC8" w:rsidRPr="00465A9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EEDE5" w14:textId="77777777" w:rsidR="001E3BC8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925C3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6CD3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C355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BB3DD6" w14:textId="77777777" w:rsidR="001E3BC8" w:rsidRDefault="001E3BC8" w:rsidP="004052C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3, Cap Y.</w:t>
            </w:r>
          </w:p>
        </w:tc>
      </w:tr>
      <w:tr w:rsidR="001E3BC8" w14:paraId="079C6EF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43A48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CE7F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BF2B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4B714" w14:textId="77777777" w:rsidR="001E3BC8" w:rsidRDefault="001E3BC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744047AA" w14:textId="77777777" w:rsidR="001E3BC8" w:rsidRDefault="001E3BC8" w:rsidP="003410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A36F2" w14:textId="77777777" w:rsidR="001E3BC8" w:rsidRPr="00465A9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ADB39" w14:textId="77777777" w:rsidR="001E3BC8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E8F678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42E7D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84388" w14:textId="77777777" w:rsidR="001E3BC8" w:rsidRDefault="001E3BC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03953E" w14:textId="77777777" w:rsidR="001E3BC8" w:rsidRDefault="001E3BC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 și </w:t>
            </w:r>
          </w:p>
          <w:p w14:paraId="71814762" w14:textId="77777777" w:rsidR="001E3BC8" w:rsidRDefault="001E3BC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Ronaț Triaj Grupa A. </w:t>
            </w:r>
          </w:p>
        </w:tc>
      </w:tr>
      <w:tr w:rsidR="001E3BC8" w14:paraId="1CD57D4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9D705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A93C2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9+000</w:t>
            </w:r>
          </w:p>
          <w:p w14:paraId="01237B7B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4D6DB" w14:textId="77777777" w:rsidR="001E3BC8" w:rsidRPr="00CF787F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359BC" w14:textId="77777777" w:rsidR="001E3BC8" w:rsidRDefault="001E3BC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Ronaţ Triaj</w:t>
            </w:r>
          </w:p>
          <w:p w14:paraId="42C68638" w14:textId="77777777" w:rsidR="001E3BC8" w:rsidRDefault="001E3BC8" w:rsidP="0014695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-  Sânandrei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7F52C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5893B" w14:textId="77777777" w:rsidR="001E3BC8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E53A8" w14:textId="77777777" w:rsidR="001E3BC8" w:rsidRDefault="001E3BC8" w:rsidP="004052C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28DA" w14:textId="77777777" w:rsidR="001E3BC8" w:rsidRPr="00984D71" w:rsidRDefault="001E3BC8" w:rsidP="004052C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7FE59" w14:textId="77777777" w:rsidR="001E3BC8" w:rsidRDefault="001E3BC8" w:rsidP="002422E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BDA333A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45B5F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21D0A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0ADB9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568AC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2D9D7FDA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</w:t>
            </w:r>
            <w:r>
              <w:rPr>
                <w:b/>
                <w:bCs/>
                <w:sz w:val="20"/>
                <w:lang w:val="en-US"/>
              </w:rPr>
              <w:t>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EA14B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7E95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AE6C9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45987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B65D7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BEE9BC2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Cap X.</w:t>
            </w:r>
          </w:p>
        </w:tc>
      </w:tr>
      <w:tr w:rsidR="001E3BC8" w14:paraId="2076C004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C0073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A2773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8415E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07DC8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Sânandrei</w:t>
            </w:r>
          </w:p>
          <w:p w14:paraId="77C611D5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710B8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8390B88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C2C15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40D00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39E01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16082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AD03463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linia 4 abătută. </w:t>
            </w:r>
          </w:p>
        </w:tc>
      </w:tr>
      <w:tr w:rsidR="001E3BC8" w14:paraId="67429F2C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10B49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A9AFA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14+600</w:t>
            </w:r>
          </w:p>
          <w:p w14:paraId="1EE85026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87C9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1CE3" w14:textId="77777777" w:rsidR="001E3BC8" w:rsidRDefault="001E3BC8" w:rsidP="00124B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13BDF567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C2816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D29F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EF6B4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B222B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AB019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5230F213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100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D23B3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16+050</w:t>
            </w:r>
          </w:p>
          <w:p w14:paraId="137F5470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6FEF8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01F00" w14:textId="77777777" w:rsidR="001E3BC8" w:rsidRDefault="001E3BC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Sânandrei -</w:t>
            </w:r>
          </w:p>
          <w:p w14:paraId="0CB2119A" w14:textId="77777777" w:rsidR="001E3BC8" w:rsidRDefault="001E3BC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A092E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E115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C563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A29DF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55815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1E3BC8" w14:paraId="4760BDA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39194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4A9F6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5CE94258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30D18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A5DD6" w14:textId="77777777" w:rsidR="001E3BC8" w:rsidRDefault="001E3BC8" w:rsidP="007512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Calacea, 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A7FF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F9F88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7D93C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58872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0595A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Lucrări Coridor IV.</w:t>
            </w:r>
          </w:p>
        </w:tc>
      </w:tr>
      <w:tr w:rsidR="001E3BC8" w14:paraId="172B97EF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91924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679FC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26E59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0FD8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9E32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BE01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EFE09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478A9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5B99E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FED484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 Cap X.</w:t>
            </w:r>
          </w:p>
        </w:tc>
      </w:tr>
      <w:tr w:rsidR="001E3BC8" w14:paraId="0A0F10AB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06657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3127D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91B0E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B329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Băile Calacea</w:t>
            </w:r>
          </w:p>
          <w:p w14:paraId="47992C3F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34C92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62DD5527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4 - 12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8AA62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5D0D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78156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969E7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D09C76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 abătută.</w:t>
            </w:r>
          </w:p>
        </w:tc>
      </w:tr>
      <w:tr w:rsidR="001E3BC8" w14:paraId="73C4AC47" w14:textId="77777777" w:rsidTr="00212CEB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F33A1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9A95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25+100</w:t>
            </w:r>
          </w:p>
          <w:p w14:paraId="2472F99B" w14:textId="77777777" w:rsidR="001E3BC8" w:rsidRDefault="001E3BC8" w:rsidP="00212CE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E80FA" w14:textId="77777777" w:rsidR="001E3BC8" w:rsidRPr="00CF787F" w:rsidRDefault="001E3BC8" w:rsidP="00212CE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F693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Băile Calacea -Orțișoara și </w:t>
            </w:r>
          </w:p>
          <w:p w14:paraId="5E2E33A0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2D7F733E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4DD81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5862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7C1E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786E7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3D70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</w:tc>
      </w:tr>
      <w:tr w:rsidR="001E3BC8" w14:paraId="7B037EB9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21A4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8889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E88F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961EE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417ED934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F6F64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 xml:space="preserve">peste sch. </w:t>
            </w:r>
          </w:p>
          <w:p w14:paraId="7A411E73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9 și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A1ACA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27858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FB451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53EE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519665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3 - 5 Cap X.</w:t>
            </w:r>
          </w:p>
        </w:tc>
      </w:tr>
      <w:tr w:rsidR="001E3BC8" w14:paraId="52CB5B18" w14:textId="77777777" w:rsidTr="00E34447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17DD6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53AF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82B5B" w14:textId="77777777" w:rsidR="001E3BC8" w:rsidRPr="00CF787F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002D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Orțișoara</w:t>
            </w:r>
          </w:p>
          <w:p w14:paraId="7AF78813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C36EB" w14:textId="77777777" w:rsidR="001E3BC8" w:rsidRPr="00465A9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465A98">
              <w:rPr>
                <w:b/>
                <w:bCs/>
                <w:sz w:val="20"/>
                <w:szCs w:val="20"/>
                <w:lang w:val="ro-RO"/>
              </w:rPr>
              <w:t>peste sch. 10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și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8C26" w14:textId="77777777" w:rsidR="001E3BC8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438D1" w14:textId="77777777" w:rsidR="001E3BC8" w:rsidRDefault="001E3BC8" w:rsidP="00AB4B7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46772" w14:textId="77777777" w:rsidR="001E3BC8" w:rsidRPr="00984D71" w:rsidRDefault="001E3BC8" w:rsidP="00AB4B7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138C2" w14:textId="77777777" w:rsidR="001E3BC8" w:rsidRDefault="001E3BC8" w:rsidP="00AB4B7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și 4 abătute, Cap Y.</w:t>
            </w:r>
          </w:p>
        </w:tc>
      </w:tr>
      <w:tr w:rsidR="001E3BC8" w14:paraId="32E58066" w14:textId="77777777" w:rsidTr="00212CEB">
        <w:trPr>
          <w:cantSplit/>
          <w:trHeight w:val="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281C8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BC3B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31+300</w:t>
            </w:r>
          </w:p>
          <w:p w14:paraId="46E716D3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6C01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3238D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Orțișoara - </w:t>
            </w:r>
          </w:p>
          <w:p w14:paraId="1BE7B31D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Vinga și St. Vinga</w:t>
            </w:r>
          </w:p>
          <w:p w14:paraId="22CF1FAD" w14:textId="77777777" w:rsidR="001E3BC8" w:rsidRDefault="001E3BC8" w:rsidP="00212CE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F5E7" w14:textId="77777777" w:rsidR="001E3BC8" w:rsidRPr="00465A9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C98C1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CE513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F63F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FC1C2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Fără inductori. </w:t>
            </w:r>
          </w:p>
          <w:p w14:paraId="5D58CE0C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908A634" w14:textId="77777777" w:rsidTr="00342898">
        <w:trPr>
          <w:cantSplit/>
          <w:trHeight w:val="17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B8958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0C8F8" w14:textId="77777777" w:rsidR="001E3BC8" w:rsidRDefault="001E3BC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A76F5" w14:textId="77777777" w:rsidR="001E3BC8" w:rsidRDefault="001E3BC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7CEE" w14:textId="77777777" w:rsidR="001E3BC8" w:rsidRDefault="001E3BC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Vinga</w:t>
            </w:r>
          </w:p>
          <w:p w14:paraId="2FAFA4D5" w14:textId="77777777" w:rsidR="001E3BC8" w:rsidRDefault="001E3BC8" w:rsidP="00124BD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34837" w14:textId="77777777" w:rsidR="001E3BC8" w:rsidRDefault="001E3BC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diag. </w:t>
            </w:r>
          </w:p>
          <w:p w14:paraId="16060860" w14:textId="77777777" w:rsidR="001E3BC8" w:rsidRPr="00465A98" w:rsidRDefault="001E3BC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6 - 12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C0CAB" w14:textId="77777777" w:rsidR="001E3BC8" w:rsidRDefault="001E3BC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AA09" w14:textId="77777777" w:rsidR="001E3BC8" w:rsidRDefault="001E3BC8" w:rsidP="00124BD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DE3DC" w14:textId="77777777" w:rsidR="001E3BC8" w:rsidRPr="00984D71" w:rsidRDefault="001E3BC8" w:rsidP="00124BD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B361B" w14:textId="77777777" w:rsidR="001E3BC8" w:rsidRDefault="001E3BC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D4772B7" w14:textId="77777777" w:rsidR="001E3BC8" w:rsidRDefault="001E3BC8" w:rsidP="00124BD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și 4 Cap Y.</w:t>
            </w:r>
          </w:p>
        </w:tc>
      </w:tr>
      <w:tr w:rsidR="001E3BC8" w14:paraId="3173EC8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DCFCEC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FB005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071D4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BACD4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2208D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78B66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BC18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BA95D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2867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X.</w:t>
            </w:r>
          </w:p>
        </w:tc>
      </w:tr>
      <w:tr w:rsidR="001E3BC8" w14:paraId="57584E04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5F3A6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03C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A5595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23E1A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206C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992D3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26CFE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F28F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5130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Cap X.</w:t>
            </w:r>
          </w:p>
        </w:tc>
      </w:tr>
      <w:tr w:rsidR="001E3BC8" w14:paraId="3178E42E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B5D667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1D49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35AB3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B756C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Șag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756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7044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7D2F7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4E16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15B51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și 2 Cap Y.</w:t>
            </w:r>
          </w:p>
        </w:tc>
      </w:tr>
      <w:tr w:rsidR="001E3BC8" w14:paraId="1D5BB471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68391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16C3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FFC73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497CC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Valea Viilor </w:t>
            </w:r>
          </w:p>
          <w:p w14:paraId="5BF06D03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2E841" w14:textId="77777777" w:rsidR="001E3BC8" w:rsidRPr="00465A9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4C91F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49D5A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55F89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EDC72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6A0CBBA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62146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6C8B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C02D6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5ACC6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Viilor</w:t>
            </w:r>
          </w:p>
          <w:p w14:paraId="08B20A64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455E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2F2FA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033C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EC2F6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A529F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850963F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3 Cap Y.</w:t>
            </w:r>
          </w:p>
        </w:tc>
      </w:tr>
      <w:tr w:rsidR="001E3BC8" w14:paraId="5DC1E4C8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45413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A0489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CFF58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CC263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F7A2DA0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2EE9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</w:t>
            </w:r>
          </w:p>
          <w:p w14:paraId="7C558E09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S 7</w:t>
            </w:r>
          </w:p>
          <w:p w14:paraId="7936F6F6" w14:textId="77777777" w:rsidR="001E3BC8" w:rsidRDefault="001E3BC8" w:rsidP="002C5CF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D39C5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24E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0F00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5A7A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C31CE3E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219 Aradul Nou - Periam.</w:t>
            </w:r>
          </w:p>
        </w:tc>
      </w:tr>
      <w:tr w:rsidR="001E3BC8" w14:paraId="058FDD70" w14:textId="77777777" w:rsidTr="00E34447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2B8B3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4A862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C8D18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DB538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13E2DF0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2F20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D976D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6D7F0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56D387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A481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C9CC71F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X.</w:t>
            </w:r>
          </w:p>
        </w:tc>
      </w:tr>
      <w:tr w:rsidR="001E3BC8" w14:paraId="13716E0F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EB7BF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C2514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527F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4B0FE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8E6FED3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DCE9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9C504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F348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D0046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65A9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D68AAE8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6 abătută Cap X.</w:t>
            </w:r>
          </w:p>
        </w:tc>
      </w:tr>
      <w:tr w:rsidR="001E3BC8" w14:paraId="44AF4DC7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97FEE2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9D7E1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99EB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CC71A" w14:textId="77777777" w:rsidR="001E3BC8" w:rsidRDefault="001E3BC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6FFF1E83" w14:textId="77777777" w:rsidR="001E3BC8" w:rsidRDefault="001E3BC8" w:rsidP="00136C31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28146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633AB" w14:textId="77777777" w:rsidR="001E3BC8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90DC6" w14:textId="77777777" w:rsidR="001E3BC8" w:rsidRDefault="001E3BC8" w:rsidP="00AB4B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23912" w14:textId="77777777" w:rsidR="001E3BC8" w:rsidRPr="00984D71" w:rsidRDefault="001E3BC8" w:rsidP="00AB4B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46711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472D703" w14:textId="77777777" w:rsidR="001E3BC8" w:rsidRDefault="001E3BC8" w:rsidP="00AB4B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E3BC8" w14:paraId="3BDFFDA1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7B445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B80E7" w14:textId="77777777" w:rsidR="001E3BC8" w:rsidRDefault="001E3BC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DC7D" w14:textId="77777777" w:rsidR="001E3BC8" w:rsidRDefault="001E3BC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34E3A" w14:textId="77777777" w:rsidR="001E3BC8" w:rsidRDefault="001E3BC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226CBDFF" w14:textId="77777777" w:rsidR="001E3BC8" w:rsidRDefault="001E3BC8" w:rsidP="0033612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19896" w14:textId="77777777" w:rsidR="001E3BC8" w:rsidRDefault="001E3BC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7EC5" w14:textId="77777777" w:rsidR="001E3BC8" w:rsidRDefault="001E3BC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721F5" w14:textId="77777777" w:rsidR="001E3BC8" w:rsidRDefault="001E3BC8" w:rsidP="0033612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E9E68" w14:textId="77777777" w:rsidR="001E3BC8" w:rsidRPr="00984D71" w:rsidRDefault="001E3BC8" w:rsidP="0033612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FAC8F" w14:textId="77777777" w:rsidR="001E3BC8" w:rsidRDefault="001E3BC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5BCD4D" w14:textId="77777777" w:rsidR="001E3BC8" w:rsidRDefault="001E3BC8" w:rsidP="003361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 Cap Y.</w:t>
            </w:r>
          </w:p>
        </w:tc>
      </w:tr>
      <w:tr w:rsidR="001E3BC8" w14:paraId="7CACB819" w14:textId="77777777" w:rsidTr="0056746F">
        <w:trPr>
          <w:cantSplit/>
          <w:trHeight w:val="4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1F0AB" w14:textId="77777777" w:rsidR="001E3BC8" w:rsidRDefault="001E3BC8" w:rsidP="00B04BCB">
            <w:pPr>
              <w:numPr>
                <w:ilvl w:val="0"/>
                <w:numId w:val="5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A882C" w14:textId="77777777" w:rsidR="001E3BC8" w:rsidRDefault="001E3BC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AE5E" w14:textId="77777777" w:rsidR="001E3BC8" w:rsidRDefault="001E3BC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C1055" w14:textId="77777777" w:rsidR="001E3BC8" w:rsidRDefault="001E3BC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Aradu Nou</w:t>
            </w:r>
          </w:p>
          <w:p w14:paraId="7CBB71F4" w14:textId="77777777" w:rsidR="001E3BC8" w:rsidRDefault="001E3BC8" w:rsidP="00202B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F9F31" w14:textId="77777777" w:rsidR="001E3BC8" w:rsidRDefault="001E3BC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AF6E2" w14:textId="77777777" w:rsidR="001E3BC8" w:rsidRDefault="001E3BC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455F" w14:textId="77777777" w:rsidR="001E3BC8" w:rsidRDefault="001E3BC8" w:rsidP="00202B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81E5D" w14:textId="77777777" w:rsidR="001E3BC8" w:rsidRPr="00984D71" w:rsidRDefault="001E3BC8" w:rsidP="00202B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188E2" w14:textId="77777777" w:rsidR="001E3BC8" w:rsidRDefault="001E3BC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85D41A9" w14:textId="77777777" w:rsidR="001E3BC8" w:rsidRDefault="001E3BC8" w:rsidP="00202B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Cap Y.</w:t>
            </w:r>
          </w:p>
        </w:tc>
      </w:tr>
    </w:tbl>
    <w:p w14:paraId="091F90C5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0389369" w14:textId="77777777" w:rsidR="001E3BC8" w:rsidRDefault="001E3BC8" w:rsidP="0095691E">
      <w:pPr>
        <w:pStyle w:val="Heading1"/>
        <w:spacing w:line="360" w:lineRule="auto"/>
      </w:pPr>
      <w:r>
        <w:lastRenderedPageBreak/>
        <w:t>LINIA 300</w:t>
      </w:r>
    </w:p>
    <w:p w14:paraId="157BD666" w14:textId="77777777" w:rsidR="001E3BC8" w:rsidRDefault="001E3BC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1E3BC8" w14:paraId="42B2AD49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CC3D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436A" w14:textId="77777777" w:rsidR="001E3BC8" w:rsidRDefault="001E3B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3E351" w14:textId="77777777" w:rsidR="001E3BC8" w:rsidRPr="00600D25" w:rsidRDefault="001E3B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481E8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C784ED7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5525D" w14:textId="77777777" w:rsidR="001E3BC8" w:rsidRDefault="001E3B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A5D4" w14:textId="77777777" w:rsidR="001E3BC8" w:rsidRPr="00600D25" w:rsidRDefault="001E3B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B386" w14:textId="77777777" w:rsidR="001E3BC8" w:rsidRDefault="001E3BC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ED8BF" w14:textId="77777777" w:rsidR="001E3BC8" w:rsidRPr="00600D25" w:rsidRDefault="001E3BC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DF2A7" w14:textId="77777777" w:rsidR="001E3BC8" w:rsidRPr="00D344C9" w:rsidRDefault="001E3BC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5C8A3C67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A15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3596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910F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DD6ED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42AF9D8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FB2B4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7780F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5BB07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4E4BE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2827C3" w14:textId="77777777" w:rsidR="001E3BC8" w:rsidRPr="00D344C9" w:rsidRDefault="001E3B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33AB41A6" w14:textId="77777777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301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685A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0C8D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35E7B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A1C65D4" w14:textId="77777777" w:rsidR="001E3BC8" w:rsidRDefault="001E3BC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B6B5B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2FD246C5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1BCB3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0DD4B" w14:textId="77777777" w:rsidR="001E3BC8" w:rsidRDefault="001E3BC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5DEB" w14:textId="77777777" w:rsidR="001E3BC8" w:rsidRPr="00600D25" w:rsidRDefault="001E3BC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DA16B" w14:textId="77777777" w:rsidR="001E3BC8" w:rsidRPr="00D344C9" w:rsidRDefault="001E3B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463D52" w14:textId="77777777" w:rsidR="001E3BC8" w:rsidRPr="00D344C9" w:rsidRDefault="001E3BC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1E3BC8" w14:paraId="134F1043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25A2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8F2F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CD58D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5F6F" w14:textId="77777777" w:rsidR="001E3BC8" w:rsidRDefault="001E3B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78EFDAB" w14:textId="77777777" w:rsidR="001E3BC8" w:rsidRDefault="001E3B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6428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2A109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8C35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BB29B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FCCC3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42AD43D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F8F6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CB9E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3E2A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BDCF1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A07D826" w14:textId="77777777" w:rsidR="001E3BC8" w:rsidRDefault="001E3BC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C186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7740DEC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0EAFCE2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3FE25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745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1B9A1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AFE8D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45742F61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154A730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E3BC8" w14:paraId="2AA93620" w14:textId="77777777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D110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451A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42E6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93E5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14:paraId="521A09DD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9573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3194B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E1CF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14:paraId="66E973C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BDA3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FFF1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BB63CB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E224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5973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622BF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FBB1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63A9936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8069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C72CA7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326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2B191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2EAF5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C8654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14:paraId="036A2FBE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76C3188A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4487F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9A6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0E19A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858B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14:paraId="0DEF12F8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7760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437E4C0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7D68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C89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DF91C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A801C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261A351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1E3BC8" w14:paraId="3D12921B" w14:textId="77777777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91563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5D5C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14:paraId="2C07CE1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97602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1130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C76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049E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F119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BE5F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0FC0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534016FA" w14:textId="77777777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BFAA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C11F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1224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6A7A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550A6A7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3334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3D563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DE43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2D75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1B7AC" w14:textId="77777777" w:rsidR="001E3BC8" w:rsidRPr="00D344C9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5A542CFE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E585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F4A6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57076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8370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14:paraId="42050C45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49A6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6993DAA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14:paraId="6838EB5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14:paraId="6AA9A0A1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14:paraId="08841E8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D2F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066B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EA99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4B5F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14:paraId="5274A788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14:paraId="604BE319" w14:textId="77777777" w:rsidR="001E3BC8" w:rsidRPr="004870EE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1E3BC8" w14:paraId="1BA5BB4D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F03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C6BF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14:paraId="756F79E1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3AD8A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56A44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A721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7CFD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C819B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4FABD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FFED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ECDE3B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1E3BC8" w14:paraId="653989EF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F27F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7C9136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B88BA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925AE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637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EE115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DC636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56B9C87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E4E1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8644D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34CD2A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1E3BC8" w14:paraId="656BF73A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6D840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7B40" w14:textId="77777777" w:rsidR="001E3BC8" w:rsidRDefault="001E3BC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14:paraId="46D83DC3" w14:textId="77777777" w:rsidR="001E3BC8" w:rsidRDefault="001E3BC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630D0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B86A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E46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FC88B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570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FD1C1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E8D6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6C3ED1B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1E3BC8" w14:paraId="3E16C119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864C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F180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9E0E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7470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D90BB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6179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31A5F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14:paraId="1C67A2A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7A920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FCE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316004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1E3BC8" w14:paraId="6F1E1568" w14:textId="77777777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AB33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A750F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9BB1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E1FB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peste sch. 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95EF6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CB1C0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BD6F0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68+750</w:t>
            </w:r>
          </w:p>
          <w:p w14:paraId="441173E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84007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47F4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2ECE0A65" w14:textId="77777777" w:rsidTr="00321BDE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838B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5065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D0808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A16D7" w14:textId="77777777" w:rsidR="001E3BC8" w:rsidRDefault="001E3BC8" w:rsidP="00321BD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Buda linia 4 directă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AFA5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3ADD5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09B5F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14:paraId="53C560E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66FF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02AFD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5ADF52C1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71A06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75D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CC4E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6979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14:paraId="2F9A3BB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0F581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907278A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48C29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1CF1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3A404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7F981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DBB1B7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33D89E1" w14:textId="77777777" w:rsidR="001E3BC8" w:rsidRPr="00D344C9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1E3BC8" w14:paraId="5F0E4DCF" w14:textId="77777777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76A40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FB2A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59226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4A1B5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14:paraId="01EC77CC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C74D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A8078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F66D1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836FF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AA9" w14:textId="77777777" w:rsidR="001E3BC8" w:rsidRPr="00D344C9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D8A112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BE4E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A3310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3F25B3EB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426A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C6855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B422B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14:paraId="38665BCA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14:paraId="49DC2B1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14:paraId="1E6D57D0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3CE8D3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C8233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BA4B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14:paraId="731BA1B3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75554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3063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21A1AA3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E7C9C6E" w14:textId="77777777" w:rsidR="001E3BC8" w:rsidRPr="00D344C9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1E3BC8" w14:paraId="76FE12B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C12CA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A1B7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D860C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2299" w14:textId="77777777" w:rsidR="001E3BC8" w:rsidRDefault="001E3B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2F80FD0" w14:textId="77777777" w:rsidR="001E3BC8" w:rsidRDefault="001E3B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37C4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C44525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A30F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5828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CAF9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5A77E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5378256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8FF6DB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1E3BC8" w14:paraId="269DA52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CFB2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F868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9B37A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72A81" w14:textId="77777777" w:rsidR="001E3BC8" w:rsidRDefault="001E3B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6E6993C" w14:textId="77777777" w:rsidR="001E3BC8" w:rsidRDefault="001E3BC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1951A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1B51F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E6CA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C4A5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F00C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F74E867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304B4EC" w14:textId="77777777" w:rsidR="001E3BC8" w:rsidRDefault="001E3BC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1E3BC8" w14:paraId="2F24159D" w14:textId="77777777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6178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12C4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D376C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25F0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1F906432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09D3F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14:paraId="727D2D82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7DA33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B337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A12E8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2485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7A0524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1E3BC8" w14:paraId="67650500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F23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1FB14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9F29B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CCA9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78852273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14:paraId="268791E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14:paraId="39F656E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27B9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DC072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C9FE6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14:paraId="07AEDCCD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5852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E364E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4096131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8685C5C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14:paraId="36AC15EE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14:paraId="02D22381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14:paraId="52A8CFBF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14:paraId="3136C1F5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14:paraId="1CBBB03E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1E3BC8" w14:paraId="561D5188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DBFF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A674E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A0FD9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EE2FA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4B368748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0B5AB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12CC" w14:textId="77777777" w:rsidR="001E3BC8" w:rsidRPr="00600D25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065C" w14:textId="77777777" w:rsidR="001E3BC8" w:rsidRDefault="001E3BC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CC0C7" w14:textId="77777777" w:rsidR="001E3BC8" w:rsidRDefault="001E3BC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6576" w14:textId="77777777" w:rsidR="001E3BC8" w:rsidRDefault="001E3BC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143A193A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CDBD4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4063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F649D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3C5CE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9D869E5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4BF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6DB8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1F50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320E2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4F40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54B8824B" w14:textId="77777777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8AC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6E3CA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D7AA7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09F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14:paraId="26665CDE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5682C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A7A2A51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2BB6201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4FA1B2E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15AC1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34395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457B6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5BDE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0A235A3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9F059F9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1E3BC8" w14:paraId="43F31F9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6B531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0272C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BA03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D768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14:paraId="6B48129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3CD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8CE17A4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DBB02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F9B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6DD75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AA98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0723C0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1E3BC8" w14:paraId="05FDEC9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FCF7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67FB1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D680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C3C92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14:paraId="0A2C5BB9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781E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4F8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A3134" w14:textId="77777777" w:rsidR="001E3BC8" w:rsidRPr="00E731A9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14:paraId="53AE5ED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6379853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7AB40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9929" w14:textId="77777777" w:rsidR="001E3BC8" w:rsidRDefault="001E3BC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14:paraId="380D6461" w14:textId="77777777" w:rsidR="001E3BC8" w:rsidRDefault="001E3BC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14:paraId="74D0B6B3" w14:textId="77777777" w:rsidR="001E3BC8" w:rsidRPr="001D4392" w:rsidRDefault="001E3BC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E3BC8" w14:paraId="232BD96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9FE32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BDD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5071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D2444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14:paraId="55951FAA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CAA3A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B5B60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D1F5B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14:paraId="00A8C9B8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14:paraId="664F3B48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14:paraId="08A23624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3C11E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48505" w14:textId="77777777" w:rsidR="001E3BC8" w:rsidRPr="00616BAF" w:rsidRDefault="001E3BC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F400AF3" w14:textId="77777777" w:rsidR="001E3BC8" w:rsidRDefault="001E3BC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6F0E91D" w14:textId="77777777" w:rsidR="001E3BC8" w:rsidRPr="003B726B" w:rsidRDefault="001E3BC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1E3BC8" w14:paraId="08D0D956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3FEC0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B24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7E5F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7B0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14:paraId="0525FE5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BCD1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7B1A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A29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14:paraId="469855BE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4086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E4119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0E3455E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6F3F5B2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E7E3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4392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62357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67847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14:paraId="6AC1140E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B5C3E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E735D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CA381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14:paraId="21B97B49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14:paraId="63BB56E4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25014B96" w14:textId="77777777" w:rsidR="001E3BC8" w:rsidRPr="001D4392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7C67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A5D20" w14:textId="77777777" w:rsidR="001E3BC8" w:rsidRDefault="001E3BC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B36913" w14:textId="77777777" w:rsidR="001E3BC8" w:rsidRDefault="001E3BC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1FD2A637" w14:textId="77777777" w:rsidR="001E3BC8" w:rsidRPr="003B726B" w:rsidRDefault="001E3BC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1E3BC8" w14:paraId="26756497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9CD5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CC48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7CBFB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9569E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14:paraId="361CBDBF" w14:textId="77777777" w:rsidR="001E3BC8" w:rsidRDefault="001E3BC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13C5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B15B3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C6985" w14:textId="77777777" w:rsidR="001E3BC8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14:paraId="4878BF99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14:paraId="5B5B37D6" w14:textId="77777777" w:rsidR="001E3BC8" w:rsidRPr="00E731A9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14:paraId="5579E2C2" w14:textId="77777777" w:rsidR="001E3BC8" w:rsidRPr="001D4392" w:rsidRDefault="001E3BC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D1A66" w14:textId="77777777" w:rsidR="001E3BC8" w:rsidRDefault="001E3BC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A8070" w14:textId="77777777" w:rsidR="001E3BC8" w:rsidRPr="00616BAF" w:rsidRDefault="001E3BC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E4E2A2C" w14:textId="77777777" w:rsidR="001E3BC8" w:rsidRDefault="001E3BC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7B49999" w14:textId="77777777" w:rsidR="001E3BC8" w:rsidRPr="003B726B" w:rsidRDefault="001E3BC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1E3BC8" w14:paraId="44A73463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0BED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4EFC1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E8FCF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F59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14:paraId="3A8D8DF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8DDA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E2D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C9171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14:paraId="2E747F4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CD56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C253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1BCD266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33E072F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1E3BC8" w14:paraId="4346BF7D" w14:textId="77777777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919ED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6A47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17D8B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A1C6E" w14:textId="77777777" w:rsidR="001E3BC8" w:rsidRDefault="001E3BC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15C1871F" w14:textId="77777777" w:rsidR="001E3BC8" w:rsidRDefault="001E3BC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97DF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22E12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E2AF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14:paraId="6D447D4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63A4B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500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E3BC8" w14:paraId="338E183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D043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6C3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CE5A0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354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757355F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6994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35F5C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E1E1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14:paraId="2CA5581C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F865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32CCF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00AACD2E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71C1BACB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463F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68C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FC0DB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689A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405C458E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529A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287C006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83840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2B801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E68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D1C02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58728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72FBF4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14:paraId="6DC9CCC6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1E3BC8" w14:paraId="2283106D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27E91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708F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039EF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B5AD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14:paraId="58A9D6B5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B25A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DCF2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4F6E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FA361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B75F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2794CC6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1E3BC8" w14:paraId="2A8034B5" w14:textId="77777777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9E22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06BFD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14:paraId="4AFB458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6619C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B6382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502530C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3DCDA8E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D6430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5F620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00543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6BACD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90DA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6AEC9C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4251E2F3" w14:textId="77777777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D40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F27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14:paraId="11D0CF3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A359E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B090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14:paraId="3B9D46B3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E185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7CCB9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57AE5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88B0C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00DB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14:paraId="5E4CC5EC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49C09C1" w14:textId="77777777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C538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28C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045D8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4559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14:paraId="05E4982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14:paraId="2DAE451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14:paraId="119E8324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9BD7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75434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6290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14:paraId="5450DF1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B3E4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0601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7D229D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796E6221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EF32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1ED7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EC139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771E3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14:paraId="41D8E48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2CA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F4EA8F4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91E1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D145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14E60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A8BE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1C2588CE" w14:textId="77777777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7756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2CDE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5ED7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536CCF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209C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BBEFE0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/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506DF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5842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BE8F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638D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6210089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– ieșiri la liniile 1 și 2 abătute.</w:t>
            </w:r>
          </w:p>
        </w:tc>
      </w:tr>
      <w:tr w:rsidR="001E3BC8" w14:paraId="7084C1A6" w14:textId="77777777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FE106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C89A95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F2B6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20AF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7ABC07DC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8A7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AE7B3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78A2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14:paraId="361BE8F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5FE2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54DD5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1377A86B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0ACA3780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5E0A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887D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011C8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6F50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14:paraId="6E320EE9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301E6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C94C6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4169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14:paraId="0163949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7663A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999F6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31043DF9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0793670D" w14:textId="77777777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BFEC4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9A1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000DD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DC5E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6D4ECBF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DB42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2C73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FF778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14:paraId="4CC59035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A2462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2A95B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14:paraId="6477D52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64395C36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1E3BC8" w14:paraId="5EDB3409" w14:textId="77777777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E5129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840BE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90D7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5D73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14:paraId="0712DA59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4C7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6928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3292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14:paraId="773DABB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20F7C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8C6E9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B03C1B2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4A2A967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1E3BC8" w14:paraId="44381E33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68313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3B1D7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A4FD0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495B7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24C034F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DD5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4853FBA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14:paraId="36EAC805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082E9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17C8E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118C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23062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6D14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14:paraId="2FF77B0B" w14:textId="77777777" w:rsidR="001E3BC8" w:rsidRPr="00D344C9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3D2E8AB" w14:textId="77777777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B762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F7D2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14:paraId="5611C8C4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FE17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A73E5" w14:textId="77777777" w:rsidR="001E3BC8" w:rsidRDefault="001E3B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14:paraId="1C8CD8DC" w14:textId="77777777" w:rsidR="001E3BC8" w:rsidRDefault="001E3B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62683108" w14:textId="77777777" w:rsidR="001E3BC8" w:rsidRDefault="001E3BC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DFA3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3EE0F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0A17E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05C21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B337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1182D93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3911AD64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4C6F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2635F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B2BB3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832FE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48490042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BB07B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6CE239D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9426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74A9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67D85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A1030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8BBD61B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E3BC8" w14:paraId="0BA825BF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5982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B5E00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1D848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2F111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14:paraId="39E6CCEA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003E3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26B1F994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05BA4" w14:textId="77777777" w:rsidR="001E3BC8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50E3" w14:textId="77777777" w:rsidR="001E3BC8" w:rsidRDefault="001E3BC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3D1AF" w14:textId="77777777" w:rsidR="001E3BC8" w:rsidRPr="00600D25" w:rsidRDefault="001E3BC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FE968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80A3BE3" w14:textId="77777777" w:rsidR="001E3BC8" w:rsidRDefault="001E3BC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1E3BC8" w14:paraId="00439955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CBF4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36ED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223+000</w:t>
            </w:r>
          </w:p>
          <w:p w14:paraId="1EC0431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99A8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ADD7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Augustin -</w:t>
            </w:r>
          </w:p>
          <w:p w14:paraId="06DDFB7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5B02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43F95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8086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1A8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DD00E" w14:textId="77777777" w:rsidR="001E3BC8" w:rsidRDefault="001E3BC8" w:rsidP="009F6B5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 X.</w:t>
            </w:r>
          </w:p>
        </w:tc>
      </w:tr>
      <w:tr w:rsidR="001E3BC8" w14:paraId="4D2906E1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E091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FFF4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AD3D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FFC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E5AA66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E404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E446C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CCEA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047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89E2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75B55009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9BA1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58BE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14:paraId="1EB40A1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2BAA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0D89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17B1ED0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DF22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014F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39A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11FF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47EE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23F36652" w14:textId="77777777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C6D9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1A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230+819</w:t>
            </w:r>
          </w:p>
          <w:p w14:paraId="5E9F319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EE1E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CFF2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Racoş -</w:t>
            </w:r>
          </w:p>
          <w:p w14:paraId="7786849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A735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D29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AA1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31A2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F2B0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2E8D4B3" w14:textId="77777777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90E0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C5C9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8E73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B2B6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14:paraId="489DFDD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0FE7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CD0279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C144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3307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6964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EF35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09AEFA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1E3BC8" w14:paraId="09069F10" w14:textId="77777777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4BA9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7B58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522B16F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DA4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F63E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14:paraId="3DD8B45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C420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019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401C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14:paraId="298456E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C2B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AC8AE" w14:textId="77777777" w:rsidR="001E3BC8" w:rsidRPr="0019324E" w:rsidRDefault="001E3B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0DC1A6E3" w14:textId="77777777" w:rsidR="001E3BC8" w:rsidRPr="000160B5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14:paraId="592C069D" w14:textId="77777777" w:rsidR="001E3BC8" w:rsidRPr="006B78FD" w:rsidRDefault="001E3B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DFDF7B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0DD1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F732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244+805</w:t>
            </w:r>
          </w:p>
          <w:p w14:paraId="2DF0B1C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0CB4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32E2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56F1D7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ED2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983A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9EB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59E3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275F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C059A51" w14:textId="77777777" w:rsidR="001E3BC8" w:rsidRPr="00ED17B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545F501" w14:textId="77777777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15A6C2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B5AE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B6ED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811E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683EF6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775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14:paraId="04861E4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50D5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DCA9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2436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1592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E97167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1E3BC8" w14:paraId="69F96138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4E11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D10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26F9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7AA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3DAD4CD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14:paraId="3C6A234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8641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8AA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B4ED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231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FD9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F25F6A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E7357B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1E3BC8" w14:paraId="6DC3D5FB" w14:textId="77777777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139BB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9139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27C5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8538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77D8E73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AF0F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56BE2D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14:paraId="36E93BA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2CA2335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8308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A6D0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8CE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8331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82CC38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85631DE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1E3BC8" w14:paraId="3FE9E292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4F13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047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72B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BD1B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014A11C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9027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14:paraId="360177A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781B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356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4934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381E8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1AAB7D12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1E3BC8" w14:paraId="6BEFFE98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5DC60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4007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2B9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C804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5D1C24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767F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BB1A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B9F2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641B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3BE15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305FF2B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E3BC8" w14:paraId="3964DBAC" w14:textId="77777777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076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4C45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C9B5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1184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204C249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14:paraId="2424B0C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E9EF97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634E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7A155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534E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B26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6DDB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0CDD749" w14:textId="77777777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C2AA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E1CD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56D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093A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14:paraId="437D2D9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14:paraId="344A84A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14:paraId="29CF8DC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ECAF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DE82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032B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6EE7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871A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68DE155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8D26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8CD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3FF2E7C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2531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ABA7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0A3FBBD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6472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47C6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5886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14:paraId="2B1FDE5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0BB05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37061" w14:textId="77777777" w:rsidR="001E3BC8" w:rsidRPr="0019324E" w:rsidRDefault="001E3B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D6B109C" w14:textId="77777777" w:rsidR="001E3BC8" w:rsidRPr="000160B5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14:paraId="2F68E7B5" w14:textId="77777777" w:rsidR="001E3BC8" w:rsidRPr="005C2BB7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839765A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A628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2420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14:paraId="6B5B41D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972E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AD35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7C4A003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697B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6422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5D99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71D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1F65C" w14:textId="77777777" w:rsidR="001E3BC8" w:rsidRPr="00EC155E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1EE527E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E3BC8" w14:paraId="70D3A0B1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E50E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3AC6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14:paraId="6E2AB60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071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F2A7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314D215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43DE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87F9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3C39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405F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F42D" w14:textId="77777777" w:rsidR="001E3BC8" w:rsidRPr="00EC155E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2855509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14:paraId="6C00AC01" w14:textId="77777777" w:rsidR="001E3BC8" w:rsidRPr="00EC155E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1E3BC8" w14:paraId="6744E82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889B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A64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14:paraId="34EF8F0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E772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D83D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68F7DCD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23F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D831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BB4D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59CF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43335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22D52E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FD2D2F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5F44696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E3BC8" w14:paraId="6F17B2E0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A73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BC56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14:paraId="3BF0A5A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0027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A457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1D87208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877B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C38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DE00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8E33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14097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74B7E70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4E27C3D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66914BD9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E3BC8" w14:paraId="6863D34F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61C8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2640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14:paraId="1EF5394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39B4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9EDD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14:paraId="4976C15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14:paraId="6BE3740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7197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7E94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D31D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DF845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A4FDF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14:paraId="0AC711E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14:paraId="12078AF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14:paraId="4669EADC" w14:textId="77777777" w:rsidR="001E3BC8" w:rsidRPr="00DE4F3A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E3BC8" w14:paraId="48FB1F0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AE724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34CA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FD53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299A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14:paraId="106EA32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6854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4F5A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D15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DF9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4E8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36158CBE" w14:textId="77777777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E334B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98D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253+416</w:t>
            </w:r>
          </w:p>
          <w:p w14:paraId="43763EB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6E1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B1A2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Cața -</w:t>
            </w:r>
          </w:p>
          <w:p w14:paraId="5B4728C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52A1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DC57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8C9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B59F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967CD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5413653" w14:textId="77777777" w:rsidR="001E3BC8" w:rsidRDefault="001E3BC8" w:rsidP="00DC427D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terasament și muncitori.</w:t>
            </w:r>
          </w:p>
          <w:p w14:paraId="61CDFAA6" w14:textId="77777777" w:rsidR="001E3BC8" w:rsidRDefault="001E3BC8" w:rsidP="00DC427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1E3BC8" w14:paraId="08DEB498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5381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5360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14:paraId="12F7620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836C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404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B3D833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EA66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2685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A219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81A2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A0F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B1DD8EB" w14:textId="77777777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2D9A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58D0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14:paraId="039F19F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3A77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5E4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14:paraId="0387551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71D4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B1E2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0DDF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11D9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9B65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754611A" w14:textId="77777777" w:rsidR="001E3BC8" w:rsidRPr="00CB2A72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4FA5736D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78B3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4AC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3515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8F2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7376C4B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C97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C0AF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E523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40A2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73B2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D84D93B" w14:textId="77777777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A0D2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F12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F0FA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9793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14:paraId="663C78F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88B5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14:paraId="320687F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BA04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13D9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52D6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C07A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92DC0A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B4552C4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E3BC8" w14:paraId="30545782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E96D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D408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11C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A7A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14:paraId="4B966E4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1BE5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BE95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560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14:paraId="3095681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666A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D3F5B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5FFC345E" w14:textId="77777777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ADDAB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C52B4" w14:textId="77777777" w:rsidR="001E3BC8" w:rsidRDefault="001E3BC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DB463" w14:textId="77777777" w:rsidR="001E3BC8" w:rsidRPr="00600D25" w:rsidRDefault="001E3BC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DEA25" w14:textId="77777777" w:rsidR="001E3BC8" w:rsidRDefault="001E3BC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Beia - </w:t>
            </w:r>
          </w:p>
          <w:p w14:paraId="797C5F69" w14:textId="77777777" w:rsidR="001E3BC8" w:rsidRDefault="001E3BC8" w:rsidP="00560E5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53469" w14:textId="77777777" w:rsidR="001E3BC8" w:rsidRDefault="001E3BC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5DF6" w14:textId="77777777" w:rsidR="001E3BC8" w:rsidRPr="00600D25" w:rsidRDefault="001E3BC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97A97" w14:textId="77777777" w:rsidR="001E3BC8" w:rsidRDefault="001E3BC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273+700</w:t>
            </w:r>
          </w:p>
          <w:p w14:paraId="5FC0ACA0" w14:textId="77777777" w:rsidR="001E3BC8" w:rsidRDefault="001E3BC8" w:rsidP="00560E5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B51AF" w14:textId="77777777" w:rsidR="001E3BC8" w:rsidRDefault="001E3BC8" w:rsidP="00560E5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9A56E" w14:textId="77777777" w:rsidR="001E3BC8" w:rsidRDefault="001E3BC8" w:rsidP="00560E5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1E3BC8" w14:paraId="79FDFC4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71D7F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6BBB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B3B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57A24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17F9C1C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DC4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EB142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711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F21D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1646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5D1EE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14:paraId="003383B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14:paraId="535188E8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E3BC8" w14:paraId="1058C37E" w14:textId="77777777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C5244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CF5C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3DD28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2227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51B1FE0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A827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751B229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A9FC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11DB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DCFB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ADD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CB9EFB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42DE938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1E3BC8" w14:paraId="28CEA587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06A7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0A80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ADDC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D3F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7E764BB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C6E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88FC17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F6D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3F65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F40A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00B9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BE9F0FC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1E3BC8" w14:paraId="2645E326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B0E57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D8C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EEAA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D413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14:paraId="4B6BC36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534B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435387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2EB3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7877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B96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93760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27E35FD" w14:textId="77777777" w:rsidR="001E3BC8" w:rsidRPr="00D344C9" w:rsidRDefault="001E3BC8" w:rsidP="001F42D5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14:paraId="6EEA1C20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1E3BC8" w14:paraId="5A8F152C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7F57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05C6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4A4A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E0D2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6C9AC97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F943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63F5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2D3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14:paraId="6E7B7D8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CAF7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497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5C95EB5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14:paraId="7E7145C8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1E3BC8" w14:paraId="684EFEC3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C1B3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CEBD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6F4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A886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14:paraId="1020CB4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14:paraId="55239BD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14:paraId="521F602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87D1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2C7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42F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14:paraId="5B543D3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D581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A81B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62801FC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3492CB9B" w14:textId="77777777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05BE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2775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86CC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25FB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E39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468F131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DB57E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7315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DF33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92A0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A3E113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0A27D13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1E3BC8" w14:paraId="30861ECD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9C6D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EBFA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8DC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69E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14:paraId="0523B5F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64B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14:paraId="24AED67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61F8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4031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65D2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12B1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ACEF47C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1E3BC8" w14:paraId="6B009342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6B9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3BCB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BC24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D2C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14:paraId="302A932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14:paraId="6C5C12D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C7E0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ABE6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7980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  <w:p w14:paraId="574F8B1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7258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78CC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3074D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3059A86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E3BB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6D01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A346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8839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14:paraId="73EE337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14:paraId="1438573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14:paraId="507762E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040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A08D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063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14:paraId="5EE7CF6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A74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7DD8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0C50F937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E721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B2A0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3FC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79AB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14:paraId="3EB6AF3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C202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95B5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2122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14:paraId="0D0EC5E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A465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87BC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33B044E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DAAE858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5608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5526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6B26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5E3D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1AE3911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115B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CD7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9531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501F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A4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1A42751" w14:textId="77777777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02932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949F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76AA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BEB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14:paraId="64F967B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C0E6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2419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C11F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9A96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1C7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7D15069F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5297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884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DFCA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2E7E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14:paraId="3257D3E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8FAD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CE81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0CBA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1342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9E93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1E3BC8" w14:paraId="63C221E2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BF69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F53C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D9BC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D509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79F9BF5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F656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E52A5D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1F9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4DE3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C891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507C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748733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1793D4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14:paraId="4331ACE2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E3BC8" w14:paraId="205E682B" w14:textId="77777777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AB56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D927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8067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BED8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14:paraId="2CD40AA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1C8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216210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FCF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D2C2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7B8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411C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4C9C005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14:paraId="17C6417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14:paraId="2BCADBC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1E3BC8" w14:paraId="361CFCEF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EB4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5ACD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53D2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6E04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53379E1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9F54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403CC2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CF8A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CB0E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B86A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99D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F23A927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1E3BC8" w14:paraId="5AFFD02B" w14:textId="77777777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0266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E257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1381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120E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0D88C66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B1B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E1D9D5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98B0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7CB3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BA28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6A23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02A8A12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1E3BC8" w14:paraId="332CC41B" w14:textId="77777777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E1F69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DA0B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BB6F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61E4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13357FC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3252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0A63E27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BEA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FB3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2373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CACC5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012694AA" w14:textId="77777777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6BFEA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5F58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79559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A2D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14:paraId="43782C6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855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04831D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D55C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0AE7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497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987EB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EDFF77F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1E3BC8" w14:paraId="724047FA" w14:textId="77777777" w:rsidTr="00EA2F0F">
        <w:trPr>
          <w:cantSplit/>
          <w:trHeight w:val="70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21E2D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754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14:paraId="3288E17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D773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2E6D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14:paraId="652EEE5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9916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B556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7894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B8D7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DF78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  <w:p w14:paraId="0F3EAB5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lucrări în firul II.</w:t>
            </w:r>
          </w:p>
        </w:tc>
      </w:tr>
      <w:tr w:rsidR="001E3BC8" w14:paraId="288FE6DE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16291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7D1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4D3B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B5F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39311A2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4237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1E90ED3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902D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DC95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2F2E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E33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36D51B9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1E3BC8" w14:paraId="64273814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88DE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93DD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680A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16F6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14:paraId="232B0D2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18A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352EB8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2759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693C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E6C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343A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C831B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1E3BC8" w14:paraId="706508DC" w14:textId="77777777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3CD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EF62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14:paraId="2C66FAE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78F7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157A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Aiud -</w:t>
            </w:r>
          </w:p>
          <w:p w14:paraId="1DDD475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059C3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766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9C68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30DC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45D1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17CD7465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1CC4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63FB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5748C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04A2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14:paraId="2B79427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86F1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336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FD30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FA0D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B18A6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2660F0FD" w14:textId="77777777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7033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3E5A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14:paraId="01CDC46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49EF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3BB7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Unirea</w:t>
            </w:r>
          </w:p>
          <w:p w14:paraId="24BB0CC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644F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F0E90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7E8C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A58E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C01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BC2AC8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II.</w:t>
            </w:r>
          </w:p>
        </w:tc>
      </w:tr>
      <w:tr w:rsidR="001E3BC8" w14:paraId="6A747E8B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9D3D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0558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D793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87F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69E02B4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8479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10143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3AAE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0AA4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16E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567F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1927CF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2BD02051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1E3BC8" w14:paraId="5239C79E" w14:textId="77777777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7806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5A41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4FAC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621E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14:paraId="4340555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E49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348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17B6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14:paraId="0FC7006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F975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CE46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752462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14:paraId="2A5991F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14:paraId="4940B3A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1E3BC8" w14:paraId="19EFA5BD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BD51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7AE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A5F9D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2E67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1758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651F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485F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546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8E14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14:paraId="0478660D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1E3BC8" w14:paraId="419EFAA6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6132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9DB0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0A24217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4933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FAB2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5CC59D4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0A4A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B8E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9B4B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742D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D562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170D73E5" w14:textId="77777777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027C1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014C9" w14:textId="77777777" w:rsidR="001E3BC8" w:rsidRDefault="001E3BC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A6252" w14:textId="77777777" w:rsidR="001E3BC8" w:rsidRDefault="001E3BC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AD502" w14:textId="77777777" w:rsidR="001E3BC8" w:rsidRDefault="001E3BC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Călăraşi Turda – </w:t>
            </w:r>
          </w:p>
          <w:p w14:paraId="287A72E3" w14:textId="77777777" w:rsidR="001E3BC8" w:rsidRDefault="001E3BC8" w:rsidP="002578C1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63B0A" w14:textId="77777777" w:rsidR="001E3BC8" w:rsidRDefault="001E3BC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E0E6" w14:textId="77777777" w:rsidR="001E3BC8" w:rsidRDefault="001E3BC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7B18B" w14:textId="77777777" w:rsidR="001E3BC8" w:rsidRDefault="001E3BC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448+500</w:t>
            </w:r>
          </w:p>
          <w:p w14:paraId="2623011B" w14:textId="77777777" w:rsidR="001E3BC8" w:rsidRDefault="001E3BC8" w:rsidP="002578C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E39F5" w14:textId="77777777" w:rsidR="001E3BC8" w:rsidRPr="00600D25" w:rsidRDefault="001E3BC8" w:rsidP="002578C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23AFA" w14:textId="77777777" w:rsidR="001E3BC8" w:rsidRDefault="001E3BC8" w:rsidP="002578C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7E63C433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23E16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ACB4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5A96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1A8B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13935B5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2E12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02588B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B8B2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5745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CF10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7F8C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03EEE214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1E3BC8" w14:paraId="156E8820" w14:textId="77777777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ACC6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88E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CEF5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A62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77D41B0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ECFB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35B0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8C4B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F3C9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3D80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14:paraId="2C034B5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1E3BC8" w14:paraId="69780EF4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68F19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9100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81AF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EB9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187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00D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1F9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912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FA75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1E3BC8" w14:paraId="3F263D77" w14:textId="77777777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2862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2368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2AC2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2A56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0A02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0B5D17C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14:paraId="0D65900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0C5202A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13C926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CCDD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52AC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5FA3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DE4F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142B74F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10C54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C7CA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7AA7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2E10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3990C9C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99C2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5A085B3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E93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E9F7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826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DB843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1E3BC8" w14:paraId="6AB6DEC3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7F2AC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601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87B5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C34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2F6A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14:paraId="6FDDFEC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14:paraId="3283C72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ADE5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0363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C1BC5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214E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6DC9C96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14:paraId="714121B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0D0C3C9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8CE018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DB8D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95F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B91A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14:paraId="50BF9AD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14:paraId="61A42EE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7427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E533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BE3A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9B37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5E93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1C73047D" w14:textId="77777777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E9E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4F9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450+211</w:t>
            </w:r>
          </w:p>
          <w:p w14:paraId="79941E8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465+186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5318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A29AA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F8D30E1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9049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1574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99D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42B57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F9F1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3562FC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7.00 – 20.00.</w:t>
            </w:r>
          </w:p>
        </w:tc>
      </w:tr>
      <w:tr w:rsidR="001E3BC8" w14:paraId="20ACE016" w14:textId="77777777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7FEF2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075AE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14:paraId="5B381E2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A634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FD78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14:paraId="402C91D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2B9C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C9E6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6340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E38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4B7D2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4CC6796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1D7BF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89F1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D488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4E5F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14:paraId="5E7837E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C78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15A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B90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E2A1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0B6EC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7B6E260C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BBC4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1FC0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E807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352F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2794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2EDA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3481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14:paraId="61F0F42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2F0D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ECAF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25E2C3B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B687FB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8B782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C82E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780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1A141AF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AD2E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07593CE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14:paraId="0582867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C880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1CE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CF2E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04C5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45F3488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D39FD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9F4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14:paraId="55F23C6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439D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B178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14:paraId="0A32D25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14:paraId="5ABC18D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14:paraId="7D11C3A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14:paraId="2D8BA57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7073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AC0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0B40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4E4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102A4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33336812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F0EE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BE1C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484+604</w:t>
            </w:r>
          </w:p>
          <w:p w14:paraId="45306C2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489+558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2C3A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C3B0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14:paraId="0AEB2CCE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283A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2371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89D3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067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8177C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0CC9C266" w14:textId="77777777" w:rsidR="001E3BC8" w:rsidRDefault="001E3BC8" w:rsidP="0053634D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RV. protecție muncitori intre orele 6.00 – 21.00.</w:t>
            </w:r>
          </w:p>
        </w:tc>
      </w:tr>
      <w:tr w:rsidR="001E3BC8" w14:paraId="3080A413" w14:textId="77777777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C4A0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130C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14:paraId="2058552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66D9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6FFD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14:paraId="1471A7C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14:paraId="673D905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14:paraId="3FD77C2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1B0A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555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318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838B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3D0D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68FF874F" w14:textId="77777777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3350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7573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9BFD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621D7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0F6B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14:paraId="64D64CF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C542C5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14:paraId="1436332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4B9A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22F4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B9B78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0FA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14:paraId="378E4BD2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1E3BC8" w14:paraId="4A53CF44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6E19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9AD1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CEB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FDC6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14:paraId="39A62FA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01A2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176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9220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14:paraId="0E2B6A6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58B9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E807A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167663B0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4342C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6061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5725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F58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75E0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043E4E2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885A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B676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B96B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0D2D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734D04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14:paraId="202715A7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71886EB6" w14:textId="77777777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DB1D5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2957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CA27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82F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D4D9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TDJ. 25/33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907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113A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CA3A5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EDBF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7-13 Cap X. Nesemnalizată pe teren.</w:t>
            </w:r>
          </w:p>
        </w:tc>
      </w:tr>
      <w:tr w:rsidR="001E3BC8" w14:paraId="5FD00E63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0C24D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F301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4BB3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3D8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7D98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F1E5F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F21B8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818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E473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E2361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3A06B0A4" w14:textId="77777777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4D71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D43A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87E5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4677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14:paraId="1372041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BC1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11D0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4028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565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79BF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15D6684F" w14:textId="77777777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3449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C2E5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FB1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F39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328E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14:paraId="7285830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14:paraId="0700A4A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14:paraId="3EB9269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14:paraId="6009F76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200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D2A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23F44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1CB1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7AA9" w14:textId="77777777" w:rsidR="001E3BC8" w:rsidRPr="00D344C9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19319C38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C5A0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72C7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0B9BA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E3C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14:paraId="46EBD62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85D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570F6ED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061CBB0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36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FAB80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0A9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937F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D52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14:paraId="5E55B5F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1E3BC8" w14:paraId="78BDBE4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42D6A1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A08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A294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FC19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14:paraId="1592D4D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BEFC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986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E78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14:paraId="57F9421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07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2F6A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5B2ACF0B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38D666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5DA9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14:paraId="1F200DB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B730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7F6C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14:paraId="6B03357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6014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BB05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A138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659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C84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1E3BC8" w14:paraId="10F0AFB2" w14:textId="77777777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5C51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7EDD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14:paraId="48ECE23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F5B4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CAF7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14:paraId="04F3724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484D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8B43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5D3A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9B2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9C1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76FCA207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10B1D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4545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14:paraId="1B05654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1BE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854F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14:paraId="0EFFBFCD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E6E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0E89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6CDA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D5F3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B3E2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B1AF2FE" w14:textId="77777777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0DF6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74BC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4126D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3AB5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67A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3F53125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4802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BEF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3522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56D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E3BC8" w14:paraId="2F2C4F81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AF2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50DF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5949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741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8CE59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46C1172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31A4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4C69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3D87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50561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1E3BC8" w14:paraId="1DD193C8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2C59A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988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8A3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C81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2834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316B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BD8F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8FCEE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627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71CEF33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2B56038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E3BC8" w14:paraId="329C2044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F154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12D4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2AB6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6412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E012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F37C5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B4B1F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DB3D5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EED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DCF565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14:paraId="7630363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1E3BC8" w14:paraId="55F3C44F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E8D2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A9AD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3EDDF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58D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14:paraId="3E01AE8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785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3634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445F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C6D1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2084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1E3BC8" w14:paraId="2FD5356C" w14:textId="77777777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F001E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42436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14:paraId="6F9E16F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4CCE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6012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14:paraId="77B70E5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DB29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81681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424B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034E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A47E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0F42E6B4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F352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790A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5554C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1D6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0D92B54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91B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24902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7A86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4F0C7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5EF4F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14:paraId="0DEAB4E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14:paraId="002B61B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B510BE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3BC8" w14:paraId="14A00BDB" w14:textId="77777777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94F53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4E50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2975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4594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44625BC0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6B5DC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B7BFB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3BD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4003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933C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14:paraId="3103D4B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14:paraId="7B0493F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79AD9E5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3BC8" w14:paraId="2830F5C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39677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03F2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29E0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5E9A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771ADD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6185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FE31E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8F44E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1184D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EBC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14:paraId="421B3F2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14:paraId="2A51DD2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219D3CC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1E3BC8" w14:paraId="34901B1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0E30C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3FD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40386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81A4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4CD2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FA704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7075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25C7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3223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14:paraId="4A348D0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5D12C80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3BC8" w14:paraId="521EF24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6B3E4F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21C1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6B74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33DD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199784B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B621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7F88C9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F853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5CADF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4A29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14:paraId="0E2DF23E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13B2EC4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3BC8" w14:paraId="6885D835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48A5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99F28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BAABB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1A2A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46A790C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B60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DD6E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A23C5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4430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3B69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14:paraId="02606779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476E2B74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1E3BC8" w14:paraId="68105CB2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45CA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2F54B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8FF81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001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14:paraId="6A130828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E143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B56A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E508A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49E57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B5222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194ADD16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1E3BC8" w14:paraId="4D65F03D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C11259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B992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656+150</w:t>
            </w:r>
          </w:p>
          <w:p w14:paraId="6C80FCB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656+300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E64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BCE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–</w:t>
            </w:r>
          </w:p>
          <w:p w14:paraId="2689258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1F260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C4583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772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CE5C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F8C4B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14:paraId="40870654" w14:textId="77777777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E2994" w14:textId="77777777" w:rsidR="001E3BC8" w:rsidRDefault="001E3BC8" w:rsidP="001E3BC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DEF4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24353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DA5A3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839ED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14:paraId="1DA31F87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D3D36" w14:textId="77777777" w:rsidR="001E3BC8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1F8D1" w14:textId="77777777" w:rsidR="001E3BC8" w:rsidRDefault="001E3BC8" w:rsidP="001F42D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263E" w14:textId="77777777" w:rsidR="001E3BC8" w:rsidRPr="00600D25" w:rsidRDefault="001E3BC8" w:rsidP="001F42D5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EFAD5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14:paraId="68197CD7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34D73E8A" w14:textId="77777777" w:rsidR="001E3BC8" w:rsidRDefault="001E3BC8" w:rsidP="001F42D5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14:paraId="170AA853" w14:textId="77777777" w:rsidR="001E3BC8" w:rsidRPr="00836022" w:rsidRDefault="001E3BC8" w:rsidP="0095691E">
      <w:pPr>
        <w:spacing w:before="40" w:line="192" w:lineRule="auto"/>
        <w:ind w:right="57"/>
        <w:rPr>
          <w:sz w:val="20"/>
          <w:lang w:val="en-US"/>
        </w:rPr>
      </w:pPr>
    </w:p>
    <w:p w14:paraId="0EE82989" w14:textId="77777777" w:rsidR="001E3BC8" w:rsidRPr="00DE2227" w:rsidRDefault="001E3BC8" w:rsidP="0095691E"/>
    <w:p w14:paraId="7B8E14C7" w14:textId="77777777" w:rsidR="001E3BC8" w:rsidRPr="0095691E" w:rsidRDefault="001E3BC8" w:rsidP="0095691E"/>
    <w:p w14:paraId="4921615E" w14:textId="77777777" w:rsidR="001E3BC8" w:rsidRDefault="001E3BC8" w:rsidP="00956F37">
      <w:pPr>
        <w:pStyle w:val="Heading1"/>
        <w:spacing w:line="360" w:lineRule="auto"/>
      </w:pPr>
      <w:r>
        <w:t>LINIA 301 N</w:t>
      </w:r>
    </w:p>
    <w:p w14:paraId="20A120ED" w14:textId="77777777" w:rsidR="001E3BC8" w:rsidRDefault="001E3BC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E3BC8" w14:paraId="48DEE6D6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8EC67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21020" w14:textId="77777777" w:rsidR="001E3BC8" w:rsidRDefault="001E3B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153E5" w14:textId="77777777" w:rsidR="001E3BC8" w:rsidRDefault="001E3B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C61D7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3842534B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22415" w14:textId="77777777" w:rsidR="001E3BC8" w:rsidRDefault="001E3BC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F308B" w14:textId="77777777" w:rsidR="001E3BC8" w:rsidRDefault="001E3B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60216" w14:textId="77777777" w:rsidR="001E3BC8" w:rsidRDefault="001E3BC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AEBAC" w14:textId="77777777" w:rsidR="001E3BC8" w:rsidRPr="0022092F" w:rsidRDefault="001E3BC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FEB9F" w14:textId="77777777" w:rsidR="001E3BC8" w:rsidRDefault="001E3BC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FBB5BB4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A82CD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8AAE6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0E46A" w14:textId="77777777" w:rsidR="001E3BC8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8C74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4273FEBB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0156F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34ACB" w14:textId="77777777" w:rsidR="001E3BC8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372D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65C43" w14:textId="77777777" w:rsidR="001E3BC8" w:rsidRPr="0022092F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E68E7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A4D553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B9F6EA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21F7C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EC5E5" w14:textId="77777777" w:rsidR="001E3BC8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B79C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22B835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AF9C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AABF1" w14:textId="77777777" w:rsidR="001E3BC8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32633" w14:textId="77777777" w:rsidR="001E3BC8" w:rsidRDefault="001E3BC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D50B6" w14:textId="77777777" w:rsidR="001E3BC8" w:rsidRPr="0022092F" w:rsidRDefault="001E3BC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E3C52" w14:textId="77777777" w:rsidR="001E3BC8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ECE655" w14:textId="77777777" w:rsidR="001E3BC8" w:rsidRPr="00474FB0" w:rsidRDefault="001E3BC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1E3BC8" w14:paraId="72EA2E3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CA44FF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59858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23A2B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110" w14:textId="77777777" w:rsidR="001E3BC8" w:rsidRDefault="001E3B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282DA8F" w14:textId="77777777" w:rsidR="001E3BC8" w:rsidRDefault="001E3B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747F5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0820F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A542F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C8E01" w14:textId="77777777" w:rsidR="001E3BC8" w:rsidRPr="0022092F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08ACF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6884818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0079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AEB9D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DAEB7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483AA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70FBDAC9" w14:textId="77777777" w:rsidR="001E3BC8" w:rsidRDefault="001E3BC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3C8C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14:paraId="28F06D26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14:paraId="2A981DAD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74BA4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DAB98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CB7F7" w14:textId="77777777" w:rsidR="001E3BC8" w:rsidRPr="0022092F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A5F17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14:paraId="071EBF77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14:paraId="41A3DDFF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1E3BC8" w14:paraId="24EDF56D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28CFE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7E908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14:paraId="37239C04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2390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2A8B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04B7119B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B2B7D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065DA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03762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9869D" w14:textId="77777777" w:rsidR="001E3BC8" w:rsidRPr="0022092F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10F9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8F34E00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D2FB0" w14:textId="77777777" w:rsidR="001E3BC8" w:rsidRDefault="001E3BC8" w:rsidP="001E3BC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B4BA7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221E9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B8BC2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5B2D8072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57B17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6700DDB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D03EA2" w14:textId="77777777" w:rsidR="001E3BC8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FAFE8" w14:textId="77777777" w:rsidR="001E3BC8" w:rsidRDefault="001E3BC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C3610" w14:textId="77777777" w:rsidR="001E3BC8" w:rsidRPr="0022092F" w:rsidRDefault="001E3BC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2FB66" w14:textId="77777777" w:rsidR="001E3BC8" w:rsidRDefault="001E3BC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041696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B616A9E" w14:textId="77777777" w:rsidR="001E3BC8" w:rsidRDefault="001E3BC8" w:rsidP="007F72A5">
      <w:pPr>
        <w:pStyle w:val="Heading1"/>
        <w:spacing w:line="360" w:lineRule="auto"/>
      </w:pPr>
      <w:r>
        <w:t>LINIA 301 O</w:t>
      </w:r>
    </w:p>
    <w:p w14:paraId="3343D7C9" w14:textId="77777777" w:rsidR="001E3BC8" w:rsidRDefault="001E3BC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7EAFFAEC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1030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D6EF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14BF6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C24F6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66F2D04D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F923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B5B0D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E96C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7BD10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CC6B5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7079B56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A2286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B5303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C55E3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796FF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4CA86A96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CDF0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26680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30F26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E5B2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09CAE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1F614D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D77B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D6E17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52B1F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3F1AA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55B09D0" w14:textId="77777777" w:rsidR="001E3BC8" w:rsidRDefault="001E3BC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41834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139BE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0E000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E3FC3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0D490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A75F0B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1E3BC8" w14:paraId="52B4F78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97E60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0AA9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FAA71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A1F8" w14:textId="77777777" w:rsidR="001E3BC8" w:rsidRDefault="001E3BC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5B8476AB" w14:textId="77777777" w:rsidR="001E3BC8" w:rsidRDefault="001E3BC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5438" w14:textId="77777777" w:rsidR="001E3BC8" w:rsidRDefault="001E3B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B09081" w14:textId="77777777" w:rsidR="001E3BC8" w:rsidRDefault="001E3B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48C7D" w14:textId="77777777" w:rsidR="001E3BC8" w:rsidRPr="00F1029A" w:rsidRDefault="001E3BC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7945" w14:textId="77777777" w:rsidR="001E3BC8" w:rsidRDefault="001E3BC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F0815" w14:textId="77777777" w:rsidR="001E3BC8" w:rsidRPr="00F1029A" w:rsidRDefault="001E3BC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FA6C" w14:textId="77777777" w:rsidR="001E3BC8" w:rsidRDefault="001E3BC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0B60511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89886F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3C43E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C6806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F7E6D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71620A0A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817F2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22B718F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6234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4240F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0BA5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9B9F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8E1DE91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D4302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05182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3C165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EF904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1E73C035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7C1B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3230342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0C097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A83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437E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B1503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20D3CD8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4FA5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04727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697AF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5D95B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14:paraId="0D206E86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CC4D3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657AAB2" w14:textId="77777777" w:rsidR="001E3BC8" w:rsidRDefault="001E3BC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328D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C146D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88532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FAA2B6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140E7E6" w14:textId="77777777" w:rsidR="001E3BC8" w:rsidRDefault="001E3BC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1E3BC8" w14:paraId="4AFE480B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3FF96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0484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732DD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72C51" w14:textId="77777777" w:rsidR="001E3BC8" w:rsidRDefault="001E3BC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BE5C8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70BB18FF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AEBD7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68507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A22EE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ABF94" w14:textId="77777777" w:rsidR="001E3BC8" w:rsidRDefault="001E3B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9476AA" w14:textId="77777777" w:rsidR="001E3BC8" w:rsidRDefault="001E3B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9995929" w14:textId="77777777" w:rsidR="001E3BC8" w:rsidRDefault="001E3BC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1E3BC8" w14:paraId="42957A93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EB925" w14:textId="77777777" w:rsidR="001E3BC8" w:rsidRDefault="001E3BC8" w:rsidP="001E3BC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1908A" w14:textId="77777777" w:rsidR="001E3BC8" w:rsidRDefault="001E3BC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2DEA4" w14:textId="77777777" w:rsidR="001E3BC8" w:rsidRPr="00F1029A" w:rsidRDefault="001E3BC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4119F" w14:textId="77777777" w:rsidR="001E3BC8" w:rsidRDefault="001E3BC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4C4A6" w14:textId="77777777" w:rsidR="001E3BC8" w:rsidRDefault="001E3B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14:paraId="72B8DD82" w14:textId="77777777" w:rsidR="001E3BC8" w:rsidRDefault="001E3B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14:paraId="3916AFD3" w14:textId="77777777" w:rsidR="001E3BC8" w:rsidRDefault="001E3B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40533" w14:textId="77777777" w:rsidR="001E3BC8" w:rsidRPr="00F1029A" w:rsidRDefault="001E3BC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83D4F" w14:textId="77777777" w:rsidR="001E3BC8" w:rsidRDefault="001E3BC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4D9FD" w14:textId="77777777" w:rsidR="001E3BC8" w:rsidRPr="00F1029A" w:rsidRDefault="001E3BC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B9407" w14:textId="77777777" w:rsidR="001E3BC8" w:rsidRDefault="001E3B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A9AB792" w14:textId="77777777" w:rsidR="001E3BC8" w:rsidRDefault="001E3B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14:paraId="3C812C83" w14:textId="77777777" w:rsidR="001E3BC8" w:rsidRDefault="001E3BC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14:paraId="7B8C4333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6729074D" w14:textId="77777777" w:rsidR="001E3BC8" w:rsidRDefault="001E3BC8" w:rsidP="003260D9">
      <w:pPr>
        <w:pStyle w:val="Heading1"/>
        <w:spacing w:line="360" w:lineRule="auto"/>
      </w:pPr>
      <w:r>
        <w:t>LINIA 301 P</w:t>
      </w:r>
    </w:p>
    <w:p w14:paraId="2C09F1BC" w14:textId="77777777" w:rsidR="001E3BC8" w:rsidRDefault="001E3BC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3BC8" w14:paraId="0D1ACAA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B8E32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ABFEC" w14:textId="77777777" w:rsidR="001E3BC8" w:rsidRDefault="001E3BC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19D93" w14:textId="77777777" w:rsidR="001E3BC8" w:rsidRPr="001B37B8" w:rsidRDefault="001E3B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6C5E6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6E2FCEC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DA096" w14:textId="77777777" w:rsidR="001E3BC8" w:rsidRDefault="001E3BC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64C79" w14:textId="77777777" w:rsidR="001E3BC8" w:rsidRDefault="001E3B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07759" w14:textId="77777777" w:rsidR="001E3BC8" w:rsidRDefault="001E3BC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F96C8" w14:textId="77777777" w:rsidR="001E3BC8" w:rsidRPr="001B37B8" w:rsidRDefault="001E3BC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3D77" w14:textId="77777777" w:rsidR="001E3BC8" w:rsidRDefault="001E3BC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E7BA82A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D735C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7293" w14:textId="77777777" w:rsidR="001E3BC8" w:rsidRDefault="001E3B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B6FA8" w14:textId="77777777" w:rsidR="001E3BC8" w:rsidRPr="001B37B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75C58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49E6D6B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8665B" w14:textId="77777777" w:rsidR="001E3BC8" w:rsidRDefault="001E3B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B8BA6" w14:textId="77777777" w:rsidR="001E3BC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929F0" w14:textId="77777777" w:rsidR="001E3BC8" w:rsidRDefault="001E3B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8C5E" w14:textId="77777777" w:rsidR="001E3BC8" w:rsidRPr="001B37B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7C41E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7C5BFB4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F1113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EDA1F" w14:textId="77777777" w:rsidR="001E3BC8" w:rsidRDefault="001E3BC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2B765" w14:textId="77777777" w:rsidR="001E3BC8" w:rsidRPr="001B37B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27940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8B1A" w14:textId="77777777" w:rsidR="001E3BC8" w:rsidRDefault="001E3B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5238" w14:textId="77777777" w:rsidR="001E3BC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1E5CB" w14:textId="77777777" w:rsidR="001E3BC8" w:rsidRDefault="001E3BC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9601B" w14:textId="77777777" w:rsidR="001E3BC8" w:rsidRPr="001B37B8" w:rsidRDefault="001E3BC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8D0F6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5054F74" w14:textId="77777777" w:rsidR="001E3BC8" w:rsidRDefault="001E3BC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1E3BC8" w:rsidRPr="00A8307A" w14:paraId="08F06CC4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81676" w14:textId="77777777" w:rsidR="001E3BC8" w:rsidRPr="00A75A00" w:rsidRDefault="001E3BC8" w:rsidP="001E3BC8">
            <w:pPr>
              <w:numPr>
                <w:ilvl w:val="0"/>
                <w:numId w:val="1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7DF0" w14:textId="77777777" w:rsidR="001E3BC8" w:rsidRPr="00A8307A" w:rsidRDefault="001E3BC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64E8F" w14:textId="77777777" w:rsidR="001E3BC8" w:rsidRPr="00A8307A" w:rsidRDefault="001E3B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8CDB" w14:textId="77777777" w:rsidR="001E3BC8" w:rsidRDefault="001E3B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14:paraId="20A87D49" w14:textId="77777777" w:rsidR="001E3BC8" w:rsidRPr="00A8307A" w:rsidRDefault="001E3BC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B172F" w14:textId="77777777" w:rsidR="001E3BC8" w:rsidRDefault="001E3B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552B8" w14:textId="77777777" w:rsidR="001E3BC8" w:rsidRDefault="001E3B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455E" w14:textId="77777777" w:rsidR="001E3BC8" w:rsidRPr="00A8307A" w:rsidRDefault="001E3BC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90FE6" w14:textId="77777777" w:rsidR="001E3BC8" w:rsidRPr="00A8307A" w:rsidRDefault="001E3BC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3C1D8" w14:textId="77777777" w:rsidR="001E3BC8" w:rsidRPr="00A8307A" w:rsidRDefault="001E3BC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60F8A4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8940E5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B52AE" w14:textId="77777777" w:rsidR="001E3BC8" w:rsidRDefault="001E3B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FAD9C" w14:textId="77777777" w:rsidR="001E3BC8" w:rsidRPr="001B37B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40FB0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14:paraId="323AC0DC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57D62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14:paraId="54A7DAB0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D73B8" w14:textId="77777777" w:rsidR="001E3BC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3541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EF88" w14:textId="77777777" w:rsidR="001E3BC8" w:rsidRPr="001B37B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203FB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2B7A700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89450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ECF0C" w14:textId="77777777" w:rsidR="001E3BC8" w:rsidRDefault="001E3BC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07A8" w14:textId="77777777" w:rsidR="001E3BC8" w:rsidRPr="001B37B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7B18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E731100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FF934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FE80F50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5E94" w14:textId="77777777" w:rsidR="001E3BC8" w:rsidRPr="001B37B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950E5" w14:textId="77777777" w:rsidR="001E3BC8" w:rsidRDefault="001E3BC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14812" w14:textId="77777777" w:rsidR="001E3BC8" w:rsidRPr="001B37B8" w:rsidRDefault="001E3BC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69D26" w14:textId="77777777" w:rsidR="001E3BC8" w:rsidRDefault="001E3BC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1E3BC8" w14:paraId="49BB09D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E8FEE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46AA3" w14:textId="77777777" w:rsidR="001E3BC8" w:rsidRDefault="001E3B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CC7F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129CF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97DC5D7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B8233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F5EC81B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64A9" w14:textId="77777777" w:rsidR="001E3BC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591B8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41005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750EE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9388E62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1E3BC8" w14:paraId="49E02DA3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628F8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E8915" w14:textId="77777777" w:rsidR="001E3BC8" w:rsidRDefault="001E3B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DE668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6D26AE" w14:textId="77777777" w:rsidR="001E3BC8" w:rsidRDefault="001E3B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771C7A4" w14:textId="77777777" w:rsidR="001E3BC8" w:rsidRDefault="001E3BC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9DAB" w14:textId="77777777" w:rsidR="001E3BC8" w:rsidRDefault="001E3BC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32180B6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3ACEB" w14:textId="77777777" w:rsidR="001E3BC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D954E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9452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7F677" w14:textId="77777777" w:rsidR="001E3BC8" w:rsidRDefault="001E3B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C7038F" w14:textId="77777777" w:rsidR="001E3BC8" w:rsidRDefault="001E3BC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1E3BC8" w14:paraId="47EAAE64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391E5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0C334" w14:textId="77777777" w:rsidR="001E3BC8" w:rsidRDefault="001E3B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D6088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D158C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F09B63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604A7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D6D2C6C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F617" w14:textId="77777777" w:rsidR="001E3BC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A0F1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11CE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02AC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8C5D78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1E3BC8" w14:paraId="7D855AD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311E74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9FFBD" w14:textId="77777777" w:rsidR="001E3BC8" w:rsidRDefault="001E3BC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4C6F6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181EB" w14:textId="77777777" w:rsidR="001E3BC8" w:rsidRDefault="001E3B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5971D0D6" w14:textId="77777777" w:rsidR="001E3BC8" w:rsidRDefault="001E3BC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591FB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9E4E23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8433E" w14:textId="77777777" w:rsidR="001E3BC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89A02" w14:textId="77777777" w:rsidR="001E3BC8" w:rsidRDefault="001E3BC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91B91" w14:textId="77777777" w:rsidR="001E3BC8" w:rsidRPr="001B37B8" w:rsidRDefault="001E3BC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3F2D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06B6F59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49B868B" w14:textId="77777777" w:rsidR="001E3BC8" w:rsidRDefault="001E3BC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1E3BC8" w14:paraId="7BD80FB8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AA37F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F44BC" w14:textId="77777777" w:rsidR="001E3BC8" w:rsidRDefault="001E3BC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CB50A" w14:textId="77777777" w:rsidR="001E3BC8" w:rsidRPr="001B37B8" w:rsidRDefault="001E3B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1A2B2E" w14:textId="77777777" w:rsidR="001E3BC8" w:rsidRDefault="001E3B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6F768CA" w14:textId="77777777" w:rsidR="001E3BC8" w:rsidRDefault="001E3BC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BE87F" w14:textId="77777777" w:rsidR="001E3BC8" w:rsidRDefault="001E3B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893252D" w14:textId="77777777" w:rsidR="001E3BC8" w:rsidRDefault="001E3B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14:paraId="400635C5" w14:textId="77777777" w:rsidR="001E3BC8" w:rsidRDefault="001E3B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99B4F" w14:textId="77777777" w:rsidR="001E3BC8" w:rsidRDefault="001E3B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1040" w14:textId="77777777" w:rsidR="001E3BC8" w:rsidRDefault="001E3BC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425F8" w14:textId="77777777" w:rsidR="001E3BC8" w:rsidRPr="001B37B8" w:rsidRDefault="001E3BC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14FD7" w14:textId="77777777" w:rsidR="001E3BC8" w:rsidRDefault="001E3B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340E683" w14:textId="77777777" w:rsidR="001E3BC8" w:rsidRDefault="001E3BC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1E3BC8" w14:paraId="4B387042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007C5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6E934" w14:textId="77777777" w:rsidR="001E3BC8" w:rsidRDefault="001E3B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D6B87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2C26D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39CC21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8E37C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1BC930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218AB" w14:textId="77777777" w:rsidR="001E3BC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936FB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F135F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71BB3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4E62FE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1E3BC8" w14:paraId="34026FCF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7607A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D139F" w14:textId="77777777" w:rsidR="001E3BC8" w:rsidRDefault="001E3B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6726F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0E497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388E4DA5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9625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14:paraId="769DF629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9723D" w14:textId="77777777" w:rsidR="001E3BC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06501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9ED8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DA940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A2BB91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1E3BC8" w14:paraId="7899C3E8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832A3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B7A44" w14:textId="77777777" w:rsidR="001E3BC8" w:rsidRDefault="001E3B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E87DB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877E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2F0C9AF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2168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5CA9" w14:textId="77777777" w:rsidR="001E3BC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B9CFA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21E01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D784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813439B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D9D22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1F2F3" w14:textId="77777777" w:rsidR="001E3BC8" w:rsidRDefault="001E3BC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226B3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3735F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288DF541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68E1C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B86BDA9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6CF0B" w14:textId="77777777" w:rsidR="001E3BC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199E2" w14:textId="77777777" w:rsidR="001E3BC8" w:rsidRDefault="001E3BC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9587B" w14:textId="77777777" w:rsidR="001E3BC8" w:rsidRPr="001B37B8" w:rsidRDefault="001E3BC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4374E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46A9643" w14:textId="77777777" w:rsidR="001E3BC8" w:rsidRDefault="001E3BC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1E3BC8" w14:paraId="38175061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58525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1D59A" w14:textId="77777777" w:rsidR="001E3BC8" w:rsidRDefault="001E3BC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43D9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39992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7F769A8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1000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97B8BCA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EC2A3" w14:textId="77777777" w:rsidR="001E3BC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C387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E37D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E1D41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4854790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1E3BC8" w14:paraId="2CCC7794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76D2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25178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C5A1C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9C535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ACF3E6C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A899B" w14:textId="77777777" w:rsidR="001E3BC8" w:rsidRDefault="001E3BC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14:paraId="429DC704" w14:textId="77777777" w:rsidR="001E3BC8" w:rsidRDefault="001E3B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14:paraId="39E8B7C6" w14:textId="77777777" w:rsidR="001E3BC8" w:rsidRDefault="001E3BC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F002C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65847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5496E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EA5D3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9F3E5B1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44022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D2A40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7AA12F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649F1" w14:textId="77777777" w:rsidR="001E3BC8" w:rsidRDefault="001E3BC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14:paraId="50CF4910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14:paraId="3B32D297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5B449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6A22EA8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D093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286AC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4449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6927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5AF037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FA00D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BEA03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D6662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D89A7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19A6B385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1C5B7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54AD380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09D0E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0DD6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D8602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AEE92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3BC2A31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507C8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860CC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1D1D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7EBC7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604D1013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A07E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0FB15B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3B0A7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C99D0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7B4E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848C3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279CF72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B9356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0158D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76465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32394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461890AC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0142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2041499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70056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4930D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A08DA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28233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248CADC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81810" w14:textId="77777777" w:rsidR="001E3BC8" w:rsidRDefault="001E3BC8" w:rsidP="001E3BC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FADF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2DC7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134B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14:paraId="7AFE0294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5DBE7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4C21BBD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EEE03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DC674" w14:textId="77777777" w:rsidR="001E3BC8" w:rsidRDefault="001E3BC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3100D" w14:textId="77777777" w:rsidR="001E3BC8" w:rsidRPr="001B37B8" w:rsidRDefault="001E3BC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BC09A" w14:textId="77777777" w:rsidR="001E3BC8" w:rsidRDefault="001E3BC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D9B1797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48C736C9" w14:textId="77777777" w:rsidR="00B04BCB" w:rsidRDefault="00B04B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5C6581A5" w14:textId="77777777" w:rsidR="00B04BCB" w:rsidRDefault="00B04B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46D77739" w14:textId="77777777" w:rsidR="00B04BCB" w:rsidRDefault="00B04B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1C223460" w14:textId="77777777" w:rsidR="00B04BCB" w:rsidRDefault="00B04BCB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</w:p>
    <w:p w14:paraId="36046133" w14:textId="5305AF48" w:rsidR="001E3BC8" w:rsidRDefault="001E3BC8" w:rsidP="00DE67EC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lastRenderedPageBreak/>
        <w:t>LINIA 304</w:t>
      </w:r>
    </w:p>
    <w:p w14:paraId="6111B67F" w14:textId="77777777" w:rsidR="001E3BC8" w:rsidRDefault="001E3BC8" w:rsidP="00D03CA4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COMPLEX PLOIEŞTI TRIAJ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3BC8" w14:paraId="1D4B0D14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2FF39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62CC9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0F742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A6975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64C761D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0E5BEA64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A61D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466091AF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83 A </w:t>
            </w:r>
          </w:p>
          <w:p w14:paraId="01C1B6D4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7F8F84BB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3F019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94E5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ECAB9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D44D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778D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D9DA43A" w14:textId="77777777" w:rsidTr="00CB33EA">
        <w:trPr>
          <w:cantSplit/>
          <w:trHeight w:val="76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17C39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78D3E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26AFF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FB2EB" w14:textId="77777777" w:rsidR="001E3BC8" w:rsidRDefault="001E3B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40FCBFE" w14:textId="77777777" w:rsidR="001E3BC8" w:rsidRDefault="001E3B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7D11BB64" w14:textId="77777777" w:rsidR="001E3BC8" w:rsidRDefault="001E3BC8" w:rsidP="00094EC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EFA7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CAB1D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D6261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42456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F63E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DFB8D05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B24113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676A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754D5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E24A7" w14:textId="77777777" w:rsidR="001E3BC8" w:rsidRDefault="001E3BC8" w:rsidP="00925AF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1AA0FA21" w14:textId="77777777" w:rsidR="001E3BC8" w:rsidRDefault="001E3BC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14:paraId="2CA88733" w14:textId="77777777" w:rsidR="001E3BC8" w:rsidRDefault="001E3BC8" w:rsidP="00E7551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  - 5 </w:t>
            </w:r>
          </w:p>
          <w:p w14:paraId="585786BE" w14:textId="77777777" w:rsidR="001E3BC8" w:rsidRDefault="001E3BC8" w:rsidP="002569B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7 şi 8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1159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B5382" w14:textId="77777777" w:rsidR="001E3BC8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F6357" w14:textId="77777777" w:rsidR="001E3BC8" w:rsidRDefault="001E3BC8" w:rsidP="00925AF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2D487" w14:textId="77777777" w:rsidR="001E3BC8" w:rsidRPr="00594E5B" w:rsidRDefault="001E3BC8" w:rsidP="00925AF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0034D" w14:textId="77777777" w:rsidR="001E3BC8" w:rsidRDefault="001E3BC8" w:rsidP="001539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4BBEF06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DCFD0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A0D9F" w14:textId="77777777" w:rsidR="001E3BC8" w:rsidRDefault="001E3B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42EF" w14:textId="77777777" w:rsidR="001E3BC8" w:rsidRPr="00594E5B" w:rsidRDefault="001E3B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9B12E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0FCEE9D6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Cap X + </w:t>
            </w:r>
          </w:p>
          <w:p w14:paraId="0FED6C18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94C9" w14:textId="77777777" w:rsidR="001E3BC8" w:rsidRDefault="001E3B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3B50A21C" w14:textId="77777777" w:rsidR="001E3BC8" w:rsidRDefault="001E3B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7E3C4" w14:textId="77777777" w:rsidR="001E3BC8" w:rsidRDefault="001E3B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996A4" w14:textId="77777777" w:rsidR="001E3BC8" w:rsidRDefault="001E3BC8" w:rsidP="009353D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4F382" w14:textId="77777777" w:rsidR="001E3BC8" w:rsidRPr="00594E5B" w:rsidRDefault="001E3BC8" w:rsidP="009353D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EABA6" w14:textId="77777777" w:rsidR="001E3BC8" w:rsidRDefault="001E3BC8" w:rsidP="009353D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93A4528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D8C6D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103DF" w14:textId="77777777" w:rsidR="001E3BC8" w:rsidRDefault="001E3B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466C" w14:textId="77777777" w:rsidR="001E3BC8" w:rsidRPr="00594E5B" w:rsidRDefault="001E3B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70DB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5A26504F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3BCDF" w14:textId="77777777" w:rsidR="001E3BC8" w:rsidRDefault="001E3B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liniile 1, 3, 4, 5, 6 și sch. 101, 15, 21, 25, 37/41, 23, 29, 31, 43, 63, 67, 73, 53, 75, 85, 87, 51, 65, 83, 69, 89 </w:t>
            </w:r>
          </w:p>
          <w:p w14:paraId="5DD16624" w14:textId="77777777" w:rsidR="001E3BC8" w:rsidRDefault="001E3B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85695" w14:textId="77777777" w:rsidR="001E3BC8" w:rsidRDefault="001E3B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745D" w14:textId="77777777" w:rsidR="001E3BC8" w:rsidRDefault="001E3BC8" w:rsidP="007132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CC48" w14:textId="77777777" w:rsidR="001E3BC8" w:rsidRPr="00594E5B" w:rsidRDefault="001E3BC8" w:rsidP="007132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3BE59" w14:textId="77777777" w:rsidR="001E3BC8" w:rsidRDefault="001E3BC8" w:rsidP="007132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DE25BFE" w14:textId="77777777" w:rsidTr="00E227E9">
        <w:trPr>
          <w:cantSplit/>
          <w:trHeight w:val="2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BEDCB" w14:textId="77777777" w:rsidR="001E3BC8" w:rsidRDefault="001E3BC8" w:rsidP="001E3BC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E4B8E" w14:textId="77777777" w:rsidR="001E3BC8" w:rsidRDefault="001E3B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55303" w14:textId="77777777" w:rsidR="001E3BC8" w:rsidRPr="00594E5B" w:rsidRDefault="001E3B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E7E6B" w14:textId="77777777" w:rsidR="001E3BC8" w:rsidRDefault="001E3B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Triaj</w:t>
            </w:r>
          </w:p>
          <w:p w14:paraId="25D4B107" w14:textId="77777777" w:rsidR="001E3BC8" w:rsidRDefault="001E3B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D, Cap X + </w:t>
            </w:r>
          </w:p>
          <w:p w14:paraId="6B983195" w14:textId="77777777" w:rsidR="001E3BC8" w:rsidRDefault="001E3BC8" w:rsidP="00AF697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30B61" w14:textId="77777777" w:rsidR="001E3BC8" w:rsidRDefault="001E3B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zona apa-ratelor de cale Cap X </w:t>
            </w:r>
          </w:p>
          <w:p w14:paraId="17C85199" w14:textId="77777777" w:rsidR="001E3BC8" w:rsidRDefault="001E3B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+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0763" w14:textId="77777777" w:rsidR="001E3BC8" w:rsidRDefault="001E3B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B52A2" w14:textId="77777777" w:rsidR="001E3BC8" w:rsidRDefault="001E3BC8" w:rsidP="00AF69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DD975" w14:textId="77777777" w:rsidR="001E3BC8" w:rsidRPr="00594E5B" w:rsidRDefault="001E3BC8" w:rsidP="00AF697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C37B8" w14:textId="77777777" w:rsidR="001E3BC8" w:rsidRDefault="001E3BC8" w:rsidP="00AF697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FF00A6B" w14:textId="77777777" w:rsidR="001E3BC8" w:rsidRDefault="001E3BC8">
      <w:pPr>
        <w:spacing w:before="40" w:after="40" w:line="192" w:lineRule="auto"/>
        <w:ind w:right="57"/>
        <w:rPr>
          <w:sz w:val="20"/>
          <w:lang w:val="en-US"/>
        </w:rPr>
      </w:pPr>
    </w:p>
    <w:p w14:paraId="78CEEA96" w14:textId="77777777" w:rsidR="001E3BC8" w:rsidRDefault="001E3BC8" w:rsidP="00343A98">
      <w:pPr>
        <w:pStyle w:val="Heading1"/>
        <w:spacing w:line="360" w:lineRule="auto"/>
      </w:pPr>
      <w:r>
        <w:t>LINIA 314 A</w:t>
      </w:r>
    </w:p>
    <w:p w14:paraId="350A69D0" w14:textId="77777777" w:rsidR="001E3BC8" w:rsidRDefault="001E3BC8" w:rsidP="007802E0">
      <w:pPr>
        <w:pStyle w:val="Heading1"/>
        <w:spacing w:line="360" w:lineRule="auto"/>
        <w:rPr>
          <w:b w:val="0"/>
          <w:bCs w:val="0"/>
          <w:sz w:val="8"/>
        </w:rPr>
      </w:pPr>
      <w:r>
        <w:t>DÂRSTE - BRAŞOV TRIAJ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4B041225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8A2B00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0820E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A3205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C8FA" w14:textId="77777777" w:rsidR="001E3BC8" w:rsidRDefault="001E3BC8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3D23EC85" w14:textId="77777777" w:rsidR="001E3BC8" w:rsidRDefault="001E3BC8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59205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F8C46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55E0D" w14:textId="77777777" w:rsidR="001E3BC8" w:rsidRDefault="001E3BC8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163+500</w:t>
            </w:r>
          </w:p>
          <w:p w14:paraId="1396060C" w14:textId="77777777" w:rsidR="001E3BC8" w:rsidRDefault="001E3BC8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2AE6E" w14:textId="77777777" w:rsidR="001E3BC8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ABB61" w14:textId="77777777" w:rsidR="001E3BC8" w:rsidRDefault="001E3BC8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5213572C" w14:textId="77777777" w:rsidR="001E3BC8" w:rsidRDefault="001E3BC8" w:rsidP="00000AD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15FCAF90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8E324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C3C6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163+360</w:t>
            </w:r>
          </w:p>
          <w:p w14:paraId="5759921E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7673C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3693" w14:textId="77777777" w:rsidR="001E3BC8" w:rsidRDefault="001E3BC8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Dârste</w:t>
            </w:r>
          </w:p>
          <w:p w14:paraId="284A6DB6" w14:textId="77777777" w:rsidR="001E3BC8" w:rsidRDefault="001E3BC8" w:rsidP="005C778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F9D75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87023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2D85E" w14:textId="77777777" w:rsidR="001E3BC8" w:rsidRDefault="001E3BC8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45F8" w14:textId="77777777" w:rsidR="001E3BC8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0214B" w14:textId="77777777" w:rsidR="001E3BC8" w:rsidRDefault="001E3BC8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24BA3129" w14:textId="77777777" w:rsidR="001E3BC8" w:rsidRDefault="001E3BC8" w:rsidP="005C778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75CFAF98" w14:textId="77777777" w:rsidTr="005633D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E7ED99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2C897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64A09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2F472" w14:textId="77777777" w:rsidR="001E3BC8" w:rsidRDefault="001E3BC8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Dârste -</w:t>
            </w:r>
          </w:p>
          <w:p w14:paraId="3D985D3B" w14:textId="77777777" w:rsidR="001E3BC8" w:rsidRDefault="001E3BC8" w:rsidP="006D13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D7389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603BE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A79F8" w14:textId="77777777" w:rsidR="001E3BC8" w:rsidRDefault="001E3BC8" w:rsidP="00000A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168+500</w:t>
            </w:r>
          </w:p>
          <w:p w14:paraId="01361928" w14:textId="77777777" w:rsidR="001E3BC8" w:rsidRDefault="001E3BC8" w:rsidP="007A47B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169+209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FC2E4" w14:textId="77777777" w:rsidR="001E3BC8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45083" w14:textId="77777777" w:rsidR="001E3BC8" w:rsidRDefault="001E3BC8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14:paraId="71E192F5" w14:textId="77777777" w:rsidR="001E3BC8" w:rsidRDefault="001E3BC8" w:rsidP="007A47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1E3BC8" w14:paraId="4F16C601" w14:textId="77777777" w:rsidTr="009B2C8B">
        <w:trPr>
          <w:cantSplit/>
          <w:trHeight w:val="5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905E51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F2C42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1A9DC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E1424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507A442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697F" w14:textId="77777777" w:rsidR="001E3BC8" w:rsidRDefault="001E3BC8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CE7BC" w14:textId="77777777" w:rsidR="001E3BC8" w:rsidRPr="00014089" w:rsidRDefault="001E3BC8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2CC6D" w14:textId="77777777" w:rsidR="001E3BC8" w:rsidRDefault="001E3BC8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91CC1" w14:textId="77777777" w:rsidR="001E3BC8" w:rsidRDefault="001E3BC8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109EF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FDD428F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6E656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F4023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C892F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9D53" w14:textId="77777777" w:rsidR="001E3BC8" w:rsidRDefault="001E3BC8" w:rsidP="00F415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F0B5D68" w14:textId="77777777" w:rsidR="001E3BC8" w:rsidRDefault="001E3BC8" w:rsidP="006878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B39F8" w14:textId="77777777" w:rsidR="001E3BC8" w:rsidRDefault="001E3BC8" w:rsidP="00F415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BBB1A" w14:textId="77777777" w:rsidR="001E3BC8" w:rsidRPr="00014089" w:rsidRDefault="001E3BC8" w:rsidP="00F415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D6C0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C326E" w14:textId="77777777" w:rsidR="001E3BC8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78605" w14:textId="77777777" w:rsidR="001E3BC8" w:rsidRDefault="001E3BC8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01C3FFB3" w14:textId="77777777" w:rsidTr="00BB5C1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527F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CB737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D942B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A11A3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D234FCA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8CD5A" w14:textId="77777777" w:rsidR="001E3BC8" w:rsidRDefault="001E3BC8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2AACECA" w14:textId="77777777" w:rsidR="001E3BC8" w:rsidRDefault="001E3BC8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CDBB" w14:textId="77777777" w:rsidR="001E3BC8" w:rsidRPr="00014089" w:rsidRDefault="001E3BC8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08189" w14:textId="77777777" w:rsidR="001E3BC8" w:rsidRDefault="001E3BC8" w:rsidP="009B2C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64641" w14:textId="77777777" w:rsidR="001E3BC8" w:rsidRDefault="001E3BC8" w:rsidP="009B2C8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1EB27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1 - 4 Grupa A </w:t>
            </w:r>
          </w:p>
          <w:p w14:paraId="08771236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X.</w:t>
            </w:r>
          </w:p>
          <w:p w14:paraId="5B024954" w14:textId="77777777" w:rsidR="001E3BC8" w:rsidRDefault="001E3BC8" w:rsidP="009B2C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4704F93A" w14:textId="77777777" w:rsidTr="009845EE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523E2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E753D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4715D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DCC35" w14:textId="77777777" w:rsidR="001E3BC8" w:rsidRDefault="001E3BC8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C5FFBC7" w14:textId="77777777" w:rsidR="001E3BC8" w:rsidRDefault="001E3BC8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594AB1B2" w14:textId="77777777" w:rsidR="001E3BC8" w:rsidRDefault="001E3BC8" w:rsidP="004838B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FE08B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5F709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D323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A866" w14:textId="77777777" w:rsidR="001E3BC8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B4439" w14:textId="77777777" w:rsidR="001E3BC8" w:rsidRDefault="001E3BC8" w:rsidP="00154F4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1E3BC8" w14:paraId="658E1D72" w14:textId="77777777" w:rsidTr="009845EE">
        <w:trPr>
          <w:cantSplit/>
          <w:trHeight w:val="52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9FA97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F487F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D2195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E04C1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493FB8" w14:textId="77777777" w:rsidR="001E3BC8" w:rsidRDefault="001E3BC8" w:rsidP="008A49A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181E6D5B" w14:textId="77777777" w:rsidR="001E3BC8" w:rsidRDefault="001E3BC8" w:rsidP="00331E2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60B08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21CFB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924F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EBB0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1BD0C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0000147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7F13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3BB85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98F6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1DF52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2B13157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liniile 1 – 26</w:t>
            </w:r>
          </w:p>
          <w:p w14:paraId="42BECDAB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(cu excepţia liniilor </w:t>
            </w:r>
          </w:p>
          <w:p w14:paraId="2CE4E4A6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3,  4,  20  şi  21 închise)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491BD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7ECE7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853AD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EF40E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59F9E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0E944C6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0939BDE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DADC0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F837E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A447D2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43554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35EC30A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256D2349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66EF7A63" w14:textId="77777777" w:rsidR="001E3BC8" w:rsidRPr="009A1321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2420" w14:textId="77777777" w:rsidR="001E3BC8" w:rsidRDefault="001E3BC8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19247" w14:textId="77777777" w:rsidR="001E3BC8" w:rsidRPr="00014089" w:rsidRDefault="001E3BC8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57F8A" w14:textId="77777777" w:rsidR="001E3BC8" w:rsidRDefault="001E3BC8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B17E" w14:textId="77777777" w:rsidR="001E3BC8" w:rsidRPr="00014089" w:rsidRDefault="001E3BC8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7F8E2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92C30B9" w14:textId="77777777" w:rsidTr="009A1321">
        <w:trPr>
          <w:cantSplit/>
          <w:trHeight w:val="10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F5C1A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D4417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9D663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25801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0C16E626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6587F3BA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B9E220E" w14:textId="77777777" w:rsidR="001E3BC8" w:rsidRPr="009A1321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sch. nr.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33BF" w14:textId="77777777" w:rsidR="001E3BC8" w:rsidRDefault="001E3BC8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071D3A" w14:textId="77777777" w:rsidR="001E3BC8" w:rsidRPr="00014089" w:rsidRDefault="001E3BC8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F0D8" w14:textId="77777777" w:rsidR="001E3BC8" w:rsidRDefault="001E3BC8" w:rsidP="0086095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C5FD9" w14:textId="77777777" w:rsidR="001E3BC8" w:rsidRPr="00014089" w:rsidRDefault="001E3BC8" w:rsidP="0086095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5ACA0" w14:textId="77777777" w:rsidR="001E3BC8" w:rsidRDefault="001E3BC8" w:rsidP="0086095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F1A57C9" w14:textId="77777777" w:rsidTr="00AE3534">
        <w:trPr>
          <w:cantSplit/>
          <w:trHeight w:val="14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5DE55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F3467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A1EE0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F277A" w14:textId="77777777" w:rsidR="001E3BC8" w:rsidRDefault="001E3BC8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586A64B0" w14:textId="77777777" w:rsidR="001E3BC8" w:rsidRDefault="001E3BC8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4A586F6" w14:textId="77777777" w:rsidR="001E3BC8" w:rsidRDefault="001E3BC8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</w:t>
            </w:r>
          </w:p>
          <w:p w14:paraId="5D3748BB" w14:textId="77777777" w:rsidR="001E3BC8" w:rsidRDefault="001E3BC8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sch. nr. 51 şi </w:t>
            </w:r>
          </w:p>
          <w:p w14:paraId="2CEE2512" w14:textId="77777777" w:rsidR="001E3BC8" w:rsidRDefault="001E3BC8" w:rsidP="005666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0F609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B9095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691BF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242B3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59F99" w14:textId="77777777" w:rsidR="001E3BC8" w:rsidRDefault="001E3BC8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323890DE" w14:textId="77777777" w:rsidR="001E3BC8" w:rsidRDefault="001E3BC8" w:rsidP="005E506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3A6CA0C" w14:textId="77777777">
        <w:trPr>
          <w:cantSplit/>
          <w:trHeight w:val="193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68A44" w14:textId="77777777" w:rsidR="001E3BC8" w:rsidRDefault="001E3BC8" w:rsidP="001E3BC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34126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1EC1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3A4AF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371ADDC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2B27940F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7D3B3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231421C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6C1FBF9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C4417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14089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D0EE1" w14:textId="77777777" w:rsidR="001E3BC8" w:rsidRDefault="001E3BC8" w:rsidP="00904E9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B691" w14:textId="77777777" w:rsidR="001E3BC8" w:rsidRPr="00014089" w:rsidRDefault="001E3BC8" w:rsidP="00904E9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89092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D2F1E36" w14:textId="77777777" w:rsidR="001E3BC8" w:rsidRDefault="001E3BC8" w:rsidP="00904E9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20A1EC54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901F422" w14:textId="77777777" w:rsidR="001E3BC8" w:rsidRDefault="001E3BC8" w:rsidP="00056376">
      <w:pPr>
        <w:pStyle w:val="Heading1"/>
        <w:spacing w:line="360" w:lineRule="auto"/>
      </w:pPr>
      <w:r>
        <w:t>LINIA 314 B</w:t>
      </w:r>
    </w:p>
    <w:p w14:paraId="2AFF784C" w14:textId="77777777" w:rsidR="001E3BC8" w:rsidRDefault="001E3BC8" w:rsidP="007B63D2">
      <w:pPr>
        <w:pStyle w:val="Heading1"/>
        <w:spacing w:line="360" w:lineRule="auto"/>
        <w:rPr>
          <w:b w:val="0"/>
          <w:bCs w:val="0"/>
          <w:sz w:val="8"/>
        </w:rPr>
      </w:pPr>
      <w:r>
        <w:t>BRAŞOV TRIAJ - BRAŞOV GR. TRANZIT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3EDAB1FB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B6BB13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39BF8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371A7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BF78C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0D349492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46F4B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79E6A5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79 / 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13F46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553D1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2D6EA4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A4AC4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B131C17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2984DB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X.</w:t>
            </w:r>
          </w:p>
        </w:tc>
      </w:tr>
      <w:tr w:rsidR="001E3BC8" w14:paraId="4CF23687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EABDA7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A96D8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9BAE1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31E7C" w14:textId="77777777" w:rsidR="001E3BC8" w:rsidRDefault="001E3BC8" w:rsidP="001F498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7B353F3A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79F84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93F56B5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E29BB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CBD1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EE572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51C10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9D1ACAE" w14:textId="77777777" w:rsidTr="00D708FA">
        <w:trPr>
          <w:cantSplit/>
          <w:trHeight w:val="1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2B309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B1983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EAE1B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A016D" w14:textId="77777777" w:rsidR="001E3BC8" w:rsidRDefault="001E3BC8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33956E3E" w14:textId="77777777" w:rsidR="001E3BC8" w:rsidRDefault="001E3BC8" w:rsidP="000D1A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0A7B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1DA5CEE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14:paraId="7CFE3812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FB9FC6E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E565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E40F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E0A95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8D657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5383C7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F3174D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8B, Cap Y.</w:t>
            </w:r>
          </w:p>
        </w:tc>
      </w:tr>
      <w:tr w:rsidR="001E3BC8" w14:paraId="3C99E894" w14:textId="77777777" w:rsidTr="00E25C24">
        <w:trPr>
          <w:cantSplit/>
          <w:trHeight w:val="9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DA798A" w14:textId="77777777" w:rsidR="001E3BC8" w:rsidRPr="002A0DFA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4CF1" w14:textId="77777777" w:rsidR="001E3BC8" w:rsidRPr="002A0DFA" w:rsidRDefault="001E3BC8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 </w:t>
            </w:r>
            <w:r w:rsidRPr="002A0DFA">
              <w:rPr>
                <w:b/>
                <w:bCs/>
                <w:sz w:val="18"/>
                <w:szCs w:val="18"/>
                <w:lang w:val="ro-RO"/>
              </w:rPr>
              <w:t>0+400 -</w:t>
            </w:r>
          </w:p>
          <w:p w14:paraId="4A15A107" w14:textId="77777777" w:rsidR="001E3BC8" w:rsidRPr="002A0DFA" w:rsidRDefault="001E3BC8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0+787</w:t>
            </w:r>
          </w:p>
          <w:p w14:paraId="3ACF5D77" w14:textId="77777777" w:rsidR="001E3BC8" w:rsidRPr="002A0DFA" w:rsidRDefault="001E3BC8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ro-RO"/>
              </w:rPr>
              <w:t>169+118-169+600</w:t>
            </w:r>
          </w:p>
          <w:p w14:paraId="4041627E" w14:textId="77777777" w:rsidR="001E3BC8" w:rsidRPr="002A0DFA" w:rsidRDefault="001E3BC8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(0+787 ≡</w:t>
            </w:r>
          </w:p>
          <w:p w14:paraId="276C4175" w14:textId="77777777" w:rsidR="001E3BC8" w:rsidRPr="002A0DFA" w:rsidRDefault="001E3BC8" w:rsidP="002A0D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2A0DFA">
              <w:rPr>
                <w:b/>
                <w:bCs/>
                <w:sz w:val="18"/>
                <w:szCs w:val="18"/>
                <w:lang w:val="en-US"/>
              </w:rPr>
              <w:t>169+118)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FC7E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E698E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Grupa Tranzit -</w:t>
            </w:r>
          </w:p>
          <w:p w14:paraId="33644920" w14:textId="77777777" w:rsidR="001E3BC8" w:rsidRPr="00E25C24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Braşov Triaj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109E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83585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A0B07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5F1F9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09C8C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B627E73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4AB17A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7C57B2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D3103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E28EA" w14:textId="77777777" w:rsidR="001E3BC8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47759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22338BF" w14:textId="77777777" w:rsidR="001E3BC8" w:rsidRDefault="001E3BC8" w:rsidP="00B866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1 - 5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BFB1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ACE01" w14:textId="77777777" w:rsidR="001E3BC8" w:rsidRPr="00080A50" w:rsidRDefault="001E3BC8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DAFF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5248" w14:textId="77777777" w:rsidR="001E3BC8" w:rsidRDefault="001E3BC8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C98B5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450A861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7D2A3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8970C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8D69" w14:textId="77777777" w:rsidR="001E3BC8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8DE1F" w14:textId="77777777" w:rsidR="001E3BC8" w:rsidRDefault="001E3BC8" w:rsidP="00416AB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B5E1119" w14:textId="77777777" w:rsidR="001E3BC8" w:rsidRDefault="001E3BC8" w:rsidP="007F3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liniile 6,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AAA6" w14:textId="77777777" w:rsidR="001E3BC8" w:rsidRDefault="001E3BC8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96F7A" w14:textId="77777777" w:rsidR="001E3BC8" w:rsidRPr="00080A50" w:rsidRDefault="001E3BC8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69EF7" w14:textId="77777777" w:rsidR="001E3BC8" w:rsidRDefault="001E3BC8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D6F79" w14:textId="77777777" w:rsidR="001E3BC8" w:rsidRDefault="001E3BC8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A7E00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4136217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87E09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7EF38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09EA" w14:textId="77777777" w:rsidR="001E3BC8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364A" w14:textId="77777777" w:rsidR="001E3BC8" w:rsidRDefault="001E3BC8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A0D9E62" w14:textId="77777777" w:rsidR="001E3BC8" w:rsidRDefault="001E3BC8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linia 11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1E5DA" w14:textId="77777777" w:rsidR="001E3BC8" w:rsidRDefault="001E3BC8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6D5BA446" w14:textId="77777777" w:rsidR="001E3BC8" w:rsidRDefault="001E3BC8" w:rsidP="006D2C9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și 73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0797" w14:textId="77777777" w:rsidR="001E3BC8" w:rsidRDefault="001E3BC8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216ED" w14:textId="77777777" w:rsidR="001E3BC8" w:rsidRDefault="001E3BC8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71AB" w14:textId="77777777" w:rsidR="001E3BC8" w:rsidRDefault="001E3BC8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725B" w14:textId="77777777" w:rsidR="001E3BC8" w:rsidRDefault="001E3BC8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1-4  Grupa A, Cap X.</w:t>
            </w:r>
          </w:p>
          <w:p w14:paraId="62F6E09A" w14:textId="77777777" w:rsidR="001E3BC8" w:rsidRDefault="001E3BC8" w:rsidP="00117CC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ADD10BA" w14:textId="77777777" w:rsidTr="00DA61C8">
        <w:trPr>
          <w:cantSplit/>
          <w:trHeight w:val="8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6E6A4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1D1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6AF79" w14:textId="77777777" w:rsidR="001E3BC8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6ABCB" w14:textId="77777777" w:rsidR="001E3BC8" w:rsidRDefault="001E3BC8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4C3967E2" w14:textId="77777777" w:rsidR="001E3BC8" w:rsidRDefault="001E3BC8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51531A79" w14:textId="77777777" w:rsidR="001E3BC8" w:rsidRDefault="001E3BC8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D şi E), legătura între  sch. nr. 51 şi </w:t>
            </w:r>
          </w:p>
          <w:p w14:paraId="7C2B77D5" w14:textId="77777777" w:rsidR="001E3BC8" w:rsidRDefault="001E3BC8" w:rsidP="00327FD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T.D.J. 5C / 7C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12B74" w14:textId="77777777" w:rsidR="001E3BC8" w:rsidRDefault="001E3BC8" w:rsidP="00373A6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CB66" w14:textId="77777777" w:rsidR="001E3BC8" w:rsidRPr="00080A50" w:rsidRDefault="001E3BC8" w:rsidP="00373A6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3BBC1" w14:textId="77777777" w:rsidR="001E3BC8" w:rsidRDefault="001E3BC8" w:rsidP="000808A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6C1B1" w14:textId="77777777" w:rsidR="001E3BC8" w:rsidRDefault="001E3BC8" w:rsidP="000808A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7068" w14:textId="77777777" w:rsidR="001E3BC8" w:rsidRDefault="001E3BC8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1D21F5BD" w14:textId="77777777" w:rsidR="001E3BC8" w:rsidRDefault="001E3BC8" w:rsidP="001B547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A8B2535" w14:textId="77777777" w:rsidTr="0073267A">
        <w:trPr>
          <w:cantSplit/>
          <w:trHeight w:val="178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78AD5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5F05C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D13D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E681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D24B86F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3E7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179C067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25, 4</w:t>
            </w:r>
            <w:r>
              <w:rPr>
                <w:b/>
                <w:bCs/>
                <w:sz w:val="20"/>
                <w:lang w:val="en-US"/>
              </w:rPr>
              <w:t xml:space="preserve">1 </w:t>
            </w:r>
          </w:p>
          <w:p w14:paraId="57AFAF8F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9EED59F" w14:textId="77777777" w:rsidR="001E3BC8" w:rsidRPr="005148A2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T.D.J. 37 /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F1FB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0ED04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1B38F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2273A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73E7B156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0D1194A" w14:textId="77777777" w:rsidTr="00070373">
        <w:trPr>
          <w:cantSplit/>
          <w:trHeight w:val="7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F2A8F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094A7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3A94D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2D89F" w14:textId="77777777" w:rsidR="001E3BC8" w:rsidRDefault="001E3BC8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21FD29F3" w14:textId="77777777" w:rsidR="001E3BC8" w:rsidRDefault="001E3BC8" w:rsidP="00CB10B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 liniile 01 și </w:t>
            </w:r>
          </w:p>
          <w:p w14:paraId="083F0F1F" w14:textId="77777777" w:rsidR="001E3BC8" w:rsidRDefault="001E3BC8" w:rsidP="00117CC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3C272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AB7735E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1C2FA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C4E4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B3107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496FC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89D1F48" w14:textId="77777777" w:rsidTr="00070373">
        <w:trPr>
          <w:cantSplit/>
          <w:trHeight w:val="7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3FA42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8FAA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856DC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8F131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429B247" w14:textId="77777777" w:rsidR="001E3BC8" w:rsidRDefault="001E3BC8" w:rsidP="00D7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7EA93797" w14:textId="77777777" w:rsidR="001E3BC8" w:rsidRDefault="001E3BC8" w:rsidP="000703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87FA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B5FDB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92CD2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97370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E9955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7C2DFF5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C5D8FB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20E7E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2D489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060AA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FB92BE2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4DD53393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86A45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348180B4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67335699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E2A49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1247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0CE0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DA79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013196A" w14:textId="77777777" w:rsidR="001E3BC8" w:rsidRDefault="001E3BC8" w:rsidP="00BD085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9842946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69BC8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34970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F1E0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01450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D8258B" w14:textId="77777777" w:rsidR="001E3BC8" w:rsidRDefault="001E3BC8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7A250F39" w14:textId="77777777" w:rsidR="001E3BC8" w:rsidRDefault="001E3BC8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B și D) legătura între </w:t>
            </w:r>
          </w:p>
          <w:p w14:paraId="7AC5F3B7" w14:textId="77777777" w:rsidR="001E3BC8" w:rsidRDefault="001E3BC8" w:rsidP="00A271F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3B6FC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F8CA1" w14:textId="77777777" w:rsidR="001E3BC8" w:rsidRPr="00080A50" w:rsidRDefault="001E3BC8" w:rsidP="00A271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2E756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1A8D4" w14:textId="77777777" w:rsidR="001E3BC8" w:rsidRPr="00080A50" w:rsidRDefault="001E3BC8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6BE02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1717A85" w14:textId="77777777" w:rsidTr="00925829">
        <w:trPr>
          <w:cantSplit/>
          <w:trHeight w:val="10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00E0A" w14:textId="77777777" w:rsidR="001E3BC8" w:rsidRDefault="001E3BC8" w:rsidP="001E3BC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76489" w14:textId="77777777" w:rsidR="001E3BC8" w:rsidRDefault="001E3BC8" w:rsidP="00BD085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89983" w14:textId="77777777" w:rsidR="001E3BC8" w:rsidRPr="00080A50" w:rsidRDefault="001E3BC8" w:rsidP="00BD085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603D7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76E335C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09B52B9D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Gr. A și D) legătura între </w:t>
            </w:r>
          </w:p>
          <w:p w14:paraId="0656DBB0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A483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20A8F" w14:textId="77777777" w:rsidR="001E3BC8" w:rsidRPr="00080A50" w:rsidRDefault="001E3BC8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80A50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BE90B" w14:textId="77777777" w:rsidR="001E3BC8" w:rsidRDefault="001E3BC8" w:rsidP="0008305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FD59" w14:textId="77777777" w:rsidR="001E3BC8" w:rsidRPr="00080A50" w:rsidRDefault="001E3BC8" w:rsidP="0008305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F1B91" w14:textId="77777777" w:rsidR="001E3BC8" w:rsidRDefault="001E3BC8" w:rsidP="000830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97608EB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1CA1428E" w14:textId="77777777" w:rsidR="001E3BC8" w:rsidRDefault="001E3BC8" w:rsidP="00B31BA0">
      <w:pPr>
        <w:pStyle w:val="Heading1"/>
        <w:spacing w:line="360" w:lineRule="auto"/>
      </w:pPr>
      <w:r>
        <w:t>LINIA 314 E</w:t>
      </w:r>
    </w:p>
    <w:p w14:paraId="718305B1" w14:textId="77777777" w:rsidR="001E3BC8" w:rsidRDefault="001E3BC8" w:rsidP="008B74F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CĂLĂTORI  - DEPOU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1DCE68F8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5BC6" w14:textId="77777777" w:rsidR="001E3BC8" w:rsidRDefault="001E3BC8" w:rsidP="00B04BC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39A29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11ED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294D3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  <w:p w14:paraId="092459DE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4CC0" w14:textId="77777777" w:rsidR="001E3BC8" w:rsidRDefault="001E3BC8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7C536F2" w14:textId="77777777" w:rsidR="001E3BC8" w:rsidRDefault="001E3BC8" w:rsidP="00DE00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9A98C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A2C35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EF0FA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F8D3F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9A8F57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2 - 12 </w:t>
            </w:r>
          </w:p>
          <w:p w14:paraId="3579D433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Tehnică.</w:t>
            </w:r>
          </w:p>
        </w:tc>
      </w:tr>
      <w:tr w:rsidR="001E3BC8" w14:paraId="273E4B26" w14:textId="77777777" w:rsidTr="007F4068">
        <w:trPr>
          <w:cantSplit/>
          <w:trHeight w:val="222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DADAA" w14:textId="77777777" w:rsidR="001E3BC8" w:rsidRDefault="001E3BC8" w:rsidP="00B04BC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C15BE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02B3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35D5B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7C114BF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E-B)</w:t>
            </w:r>
          </w:p>
          <w:p w14:paraId="0545AF11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(18B)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9E42F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5C93C413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2BD60769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7204F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A0030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F5662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1C5B9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AEEB2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9240E1D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4E354A68" w14:textId="77777777" w:rsidTr="007F4068">
        <w:trPr>
          <w:cantSplit/>
          <w:trHeight w:val="16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5B7C4" w14:textId="77777777" w:rsidR="001E3BC8" w:rsidRDefault="001E3BC8" w:rsidP="00B04BCB">
            <w:pPr>
              <w:numPr>
                <w:ilvl w:val="0"/>
                <w:numId w:val="5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78E33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73CFA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B25CC" w14:textId="77777777" w:rsidR="001E3BC8" w:rsidRDefault="001E3BC8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7360149" w14:textId="77777777" w:rsidR="001E3BC8" w:rsidRDefault="001E3BC8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Depou</w:t>
            </w:r>
          </w:p>
          <w:p w14:paraId="6DDC4939" w14:textId="77777777" w:rsidR="001E3BC8" w:rsidRDefault="001E3BC8" w:rsidP="00C03F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18 A</w:t>
            </w:r>
          </w:p>
          <w:p w14:paraId="36F20BB7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36A1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13 </w:t>
            </w:r>
          </w:p>
          <w:p w14:paraId="7C14C5CE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43F571D6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3A1CFE47" w14:textId="77777777" w:rsidR="001E3BC8" w:rsidRDefault="001E3BC8" w:rsidP="00C03F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 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B3FA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C2A8D" w14:textId="77777777" w:rsidR="001E3BC8" w:rsidRDefault="001E3BC8" w:rsidP="001A7F7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694DEB" w14:textId="77777777" w:rsidR="001E3BC8" w:rsidRPr="00FA0030" w:rsidRDefault="001E3BC8" w:rsidP="001A7F7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F2364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95D5FE9" w14:textId="77777777" w:rsidR="001E3BC8" w:rsidRDefault="001E3BC8" w:rsidP="001A7F7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</w:tbl>
    <w:p w14:paraId="6D744CAC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516D1729" w14:textId="77777777" w:rsidR="001E3BC8" w:rsidRDefault="001E3BC8" w:rsidP="00FF39DE">
      <w:pPr>
        <w:pStyle w:val="Heading1"/>
        <w:spacing w:line="360" w:lineRule="auto"/>
      </w:pPr>
      <w:r>
        <w:t>LINIA 314 F</w:t>
      </w:r>
    </w:p>
    <w:p w14:paraId="611E6173" w14:textId="77777777" w:rsidR="001E3BC8" w:rsidRDefault="001E3BC8" w:rsidP="00705B3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BraŞov Triaj - HĂrman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4CD93525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D65A5" w14:textId="77777777" w:rsidR="001E3BC8" w:rsidRDefault="001E3BC8" w:rsidP="001E3B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16838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82129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DC45" w14:textId="77777777" w:rsidR="001E3BC8" w:rsidRDefault="001E3BC8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6B4AE349" w14:textId="77777777" w:rsidR="001E3BC8" w:rsidRDefault="001E3BC8" w:rsidP="0075327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32FE4568" w14:textId="77777777" w:rsidR="001E3BC8" w:rsidRDefault="001E3BC8" w:rsidP="008949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7CB9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AC28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36A67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5AC29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A8A51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CC90E64" w14:textId="77777777" w:rsidTr="005407E4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D89F9D" w14:textId="77777777" w:rsidR="001E3BC8" w:rsidRDefault="001E3BC8" w:rsidP="001E3B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01556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F7323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D8F6" w14:textId="77777777" w:rsidR="001E3BC8" w:rsidRDefault="001E3BC8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0E3027A4" w14:textId="77777777" w:rsidR="001E3BC8" w:rsidRDefault="001E3BC8" w:rsidP="00A7644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86D82FC" w14:textId="77777777" w:rsidR="001E3BC8" w:rsidRDefault="001E3BC8" w:rsidP="00675D3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6F788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2EB28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433B2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02F85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BE4E5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36CEED8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9ED11" w14:textId="77777777" w:rsidR="001E3BC8" w:rsidRDefault="001E3BC8" w:rsidP="001E3B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7DBE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CB052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532E0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80D833B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(între grupele E - B)</w:t>
            </w:r>
          </w:p>
          <w:p w14:paraId="79704FB0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circulaţia locomotivelor ( 18 B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E0A4C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sch. 66 </w:t>
            </w:r>
          </w:p>
          <w:p w14:paraId="03CDED17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la </w:t>
            </w:r>
          </w:p>
          <w:p w14:paraId="0E0D38EA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metalic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D2D45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E75C0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81DBE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9D772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0BFAE697" w14:textId="77777777" w:rsidR="001E3BC8" w:rsidRDefault="001E3BC8" w:rsidP="00CC2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5E10375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3B2F3" w14:textId="77777777" w:rsidR="001E3BC8" w:rsidRDefault="001E3BC8" w:rsidP="001E3B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5165B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76120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5C7B7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14DB8F13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circulaţie locomotive</w:t>
            </w:r>
          </w:p>
          <w:p w14:paraId="460C8C57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B și D) </w:t>
            </w:r>
          </w:p>
          <w:p w14:paraId="6A70C789" w14:textId="77777777" w:rsidR="001E3BC8" w:rsidRDefault="001E3BC8" w:rsidP="000067B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03A3BC1F" w14:textId="77777777" w:rsidR="001E3BC8" w:rsidRDefault="001E3BC8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 și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4B393" w14:textId="77777777" w:rsidR="001E3BC8" w:rsidRDefault="001E3BC8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9DEBB" w14:textId="77777777" w:rsidR="001E3BC8" w:rsidRPr="000535D4" w:rsidRDefault="001E3BC8" w:rsidP="000067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254A0" w14:textId="77777777" w:rsidR="001E3BC8" w:rsidRDefault="001E3BC8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52370" w14:textId="77777777" w:rsidR="001E3BC8" w:rsidRPr="000535D4" w:rsidRDefault="001E3BC8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6B0F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2EC3BB4" w14:textId="77777777" w:rsidTr="00A7644F">
        <w:trPr>
          <w:cantSplit/>
          <w:trHeight w:val="119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E4D4A" w14:textId="77777777" w:rsidR="001E3BC8" w:rsidRDefault="001E3BC8" w:rsidP="001E3BC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C2AF" w14:textId="77777777" w:rsidR="001E3BC8" w:rsidRDefault="001E3BC8" w:rsidP="00CC23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49342" w14:textId="77777777" w:rsidR="001E3BC8" w:rsidRPr="000535D4" w:rsidRDefault="001E3BC8" w:rsidP="00CC235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2232A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34CBFA72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circulaţie locomotive</w:t>
            </w:r>
          </w:p>
          <w:p w14:paraId="1053A861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(între grupele A și D) </w:t>
            </w:r>
          </w:p>
          <w:p w14:paraId="746F5738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legătura între </w:t>
            </w:r>
          </w:p>
          <w:p w14:paraId="6E71F235" w14:textId="77777777" w:rsidR="001E3BC8" w:rsidRDefault="001E3BC8" w:rsidP="0055724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 21 și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5C6A1" w14:textId="77777777" w:rsidR="001E3BC8" w:rsidRDefault="001E3BC8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33" w14:textId="77777777" w:rsidR="001E3BC8" w:rsidRPr="000535D4" w:rsidRDefault="001E3BC8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0535D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A1F00" w14:textId="77777777" w:rsidR="001E3BC8" w:rsidRDefault="001E3BC8" w:rsidP="00B06A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43E68" w14:textId="77777777" w:rsidR="001E3BC8" w:rsidRPr="000535D4" w:rsidRDefault="001E3BC8" w:rsidP="00B06A8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AFBD7" w14:textId="77777777" w:rsidR="001E3BC8" w:rsidRDefault="001E3BC8" w:rsidP="00B06A8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BBB1EA3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24B6FBA" w14:textId="77777777" w:rsidR="001E3BC8" w:rsidRDefault="001E3BC8" w:rsidP="00E81B3B">
      <w:pPr>
        <w:pStyle w:val="Heading1"/>
        <w:spacing w:line="360" w:lineRule="auto"/>
      </w:pPr>
      <w:r>
        <w:t>LINIA 314 G</w:t>
      </w:r>
    </w:p>
    <w:p w14:paraId="2309D4F7" w14:textId="77777777" w:rsidR="001E3BC8" w:rsidRDefault="001E3BC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6348AE3B" w14:textId="77777777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BC985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ED03A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723E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91ECB" w14:textId="77777777" w:rsidR="001E3BC8" w:rsidRDefault="001E3BC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40F55B1" w14:textId="77777777" w:rsidR="001E3BC8" w:rsidRDefault="001E3BC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0B576E1A" w14:textId="77777777" w:rsidR="001E3BC8" w:rsidRDefault="001E3BC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7863B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546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404DB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B0EC4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23A71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7978B4B" w14:textId="77777777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0FB93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0370F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CE94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36CA" w14:textId="77777777" w:rsidR="001E3BC8" w:rsidRDefault="001E3BC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3B8AFBC" w14:textId="77777777" w:rsidR="001E3BC8" w:rsidRDefault="001E3BC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14:paraId="6F3A9CA8" w14:textId="77777777" w:rsidR="001E3BC8" w:rsidRDefault="001E3BC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8BF4F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114B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42AAF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5D82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E0737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776AF3C" w14:textId="77777777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C78C92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88C17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31A0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A9047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5F9DD8CB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DE41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53CC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97DF9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2B7F0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73D0A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98D9414" w14:textId="77777777" w:rsidR="001E3BC8" w:rsidRDefault="001E3BC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0D6D8AB" w14:textId="77777777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872E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7EF9E" w14:textId="77777777" w:rsidR="001E3BC8" w:rsidRDefault="001E3BC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03646" w14:textId="77777777" w:rsidR="001E3BC8" w:rsidRPr="00DF53C6" w:rsidRDefault="001E3BC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EE5E9" w14:textId="77777777" w:rsidR="001E3BC8" w:rsidRDefault="001E3BC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14:paraId="73D6E43F" w14:textId="77777777" w:rsidR="001E3BC8" w:rsidRDefault="001E3BC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F4577" w14:textId="77777777" w:rsidR="001E3BC8" w:rsidRDefault="001E3BC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B461" w14:textId="77777777" w:rsidR="001E3BC8" w:rsidRPr="00DF53C6" w:rsidRDefault="001E3BC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CD863" w14:textId="77777777" w:rsidR="001E3BC8" w:rsidRDefault="001E3BC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61E36" w14:textId="77777777" w:rsidR="001E3BC8" w:rsidRPr="00DF53C6" w:rsidRDefault="001E3BC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1EC10" w14:textId="77777777" w:rsidR="001E3BC8" w:rsidRDefault="001E3BC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4499F19C" w14:textId="77777777" w:rsidR="001E3BC8" w:rsidRDefault="001E3BC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8CE8D11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300A6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CA2B0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A3798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8D3A" w14:textId="77777777" w:rsidR="001E3BC8" w:rsidRDefault="001E3BC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603D96BA" w14:textId="77777777" w:rsidR="001E3BC8" w:rsidRDefault="001E3BC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14:paraId="35CC414E" w14:textId="77777777" w:rsidR="001E3BC8" w:rsidRDefault="001E3BC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14:paraId="77F20EBF" w14:textId="77777777" w:rsidR="001E3BC8" w:rsidRDefault="001E3BC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CA52F" w14:textId="77777777" w:rsidR="001E3BC8" w:rsidRDefault="001E3BC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9AFD9" w14:textId="77777777" w:rsidR="001E3BC8" w:rsidRPr="00DF53C6" w:rsidRDefault="001E3BC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C0561" w14:textId="77777777" w:rsidR="001E3BC8" w:rsidRDefault="001E3BC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7234B" w14:textId="77777777" w:rsidR="001E3BC8" w:rsidRPr="00DF53C6" w:rsidRDefault="001E3BC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1D1E9" w14:textId="77777777" w:rsidR="001E3BC8" w:rsidRDefault="001E3BC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F142DFD" w14:textId="77777777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06B293" w14:textId="77777777" w:rsidR="001E3BC8" w:rsidRDefault="001E3BC8" w:rsidP="001E3BC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FD6C5F" w14:textId="77777777" w:rsidR="001E3BC8" w:rsidRDefault="001E3BC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3507B" w14:textId="77777777" w:rsidR="001E3BC8" w:rsidRPr="00DF53C6" w:rsidRDefault="001E3BC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33B99" w14:textId="77777777" w:rsidR="001E3BC8" w:rsidRDefault="001E3BC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14:paraId="2B325046" w14:textId="77777777" w:rsidR="001E3BC8" w:rsidRDefault="001E3BC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14:paraId="443E694B" w14:textId="77777777" w:rsidR="001E3BC8" w:rsidRDefault="001E3BC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14:paraId="295A3040" w14:textId="77777777" w:rsidR="001E3BC8" w:rsidRDefault="001E3BC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9BE1A" w14:textId="77777777" w:rsidR="001E3BC8" w:rsidRDefault="001E3BC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E9D6D" w14:textId="77777777" w:rsidR="001E3BC8" w:rsidRPr="00DF53C6" w:rsidRDefault="001E3BC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A17FF" w14:textId="77777777" w:rsidR="001E3BC8" w:rsidRDefault="001E3BC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4A5C" w14:textId="77777777" w:rsidR="001E3BC8" w:rsidRPr="00DF53C6" w:rsidRDefault="001E3BC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C7228" w14:textId="77777777" w:rsidR="001E3BC8" w:rsidRDefault="001E3BC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4352B5C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58005419" w14:textId="77777777" w:rsidR="001E3BC8" w:rsidRDefault="001E3BC8" w:rsidP="003A5387">
      <w:pPr>
        <w:pStyle w:val="Heading1"/>
        <w:spacing w:line="360" w:lineRule="auto"/>
      </w:pPr>
      <w:r>
        <w:t>LINIA 316</w:t>
      </w:r>
    </w:p>
    <w:p w14:paraId="1FA726E4" w14:textId="77777777" w:rsidR="001E3BC8" w:rsidRDefault="001E3BC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47E87A35" w14:textId="77777777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BAA34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81A2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2D72E" w14:textId="77777777" w:rsidR="001E3BC8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5C372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14:paraId="15D7CE0C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86FD7" w14:textId="77777777" w:rsidR="001E3BC8" w:rsidRDefault="001E3BC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7378A" w14:textId="77777777" w:rsidR="001E3BC8" w:rsidRDefault="001E3B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DA77F6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8CF23" w14:textId="77777777" w:rsidR="001E3BC8" w:rsidRPr="00F6236C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F6974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2D44CE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42B57F7B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1E3BC8" w14:paraId="20D9431D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52C01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5F9A8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76CF6" w14:textId="77777777" w:rsidR="001E3BC8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BE56C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21B9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14:paraId="6963869A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14:paraId="2A2FBE54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14:paraId="04A56413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14:paraId="57FCF249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14:paraId="1DE7BC01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14:paraId="5E2431E7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B45F5" w14:textId="77777777" w:rsidR="001E3BC8" w:rsidRDefault="001E3B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79614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56172" w14:textId="77777777" w:rsidR="001E3BC8" w:rsidRPr="00F6236C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826A3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80EF4FC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1E3BC8" w14:paraId="7BC67EE3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06D20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74A4E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5877" w14:textId="77777777" w:rsidR="001E3BC8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0CE09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14:paraId="5E1CEC09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7FB06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5F85E248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6BA7A" w14:textId="77777777" w:rsidR="001E3BC8" w:rsidRDefault="001E3B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C9762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88C3A" w14:textId="77777777" w:rsidR="001E3BC8" w:rsidRPr="00F6236C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700C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E5F7A8A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ECD57A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1E3BC8" w14:paraId="24041EB6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EB4F1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03960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5D7B7" w14:textId="77777777" w:rsidR="001E3BC8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15807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2FDAE880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635D0" w14:textId="77777777" w:rsidR="001E3BC8" w:rsidRDefault="001E3BC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B590E" w14:textId="77777777" w:rsidR="001E3BC8" w:rsidRDefault="001E3BC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46EE3" w14:textId="77777777" w:rsidR="001E3BC8" w:rsidRDefault="001E3BC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EDD98" w14:textId="77777777" w:rsidR="001E3BC8" w:rsidRPr="00F6236C" w:rsidRDefault="001E3BC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F5F9" w14:textId="77777777" w:rsidR="001E3BC8" w:rsidRDefault="001E3BC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8A87367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AEA02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029EB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D205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19E5C2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7B8FF214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6E8B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AB3A3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A310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8D2CE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C182D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8E7C568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01654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55B2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78BD6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C7D50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14:paraId="08704779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2A587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50B35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B9796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638E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F2769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59598BE" w14:textId="77777777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CED9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864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14:paraId="33C35C7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E333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C19C9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14:paraId="47F5E9F8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DA08B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4B8FB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94FC7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6298F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85297D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1AFD89D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1A66F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AE25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57+500</w:t>
            </w:r>
          </w:p>
          <w:p w14:paraId="273AF529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BE48A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B2FEA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Bicsadu Oltului, linia 3 directă Cap X peste sch. 1R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9FD2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60AB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3583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CE704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7499D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46D39C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5CAF1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7331A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78+300</w:t>
            </w:r>
          </w:p>
          <w:p w14:paraId="4A104516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3242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002F0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Tușnad Sat –</w:t>
            </w:r>
          </w:p>
          <w:p w14:paraId="24CD9FDC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Sânsimion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7955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DBDD9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8ED00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8D133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E4DD8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75B7E37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E46C1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D548B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14:paraId="07A15136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29B5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DDB3A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FE4B6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5ED23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73B71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0552F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0E4EE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8A7EDD9" w14:textId="77777777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5D24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0E6E2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14:paraId="4E860D9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617B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C5652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14:paraId="06E848D5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EB9F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1277A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438A1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D5300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1107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6AFE2DF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4911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BE399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736ED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313D7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14:paraId="2DACEEC1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03F2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46BC0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8CC1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28016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899C4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2BE1F6A" w14:textId="77777777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F69B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7701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4F22F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BD343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4882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6193A8F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14:paraId="60E83E5D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48AD5B63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D97CA7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02256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F98F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FC543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F4B72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760E2E6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C81EE5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5F48F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3E2B9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DBCB5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36ED3C01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BA72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63B47736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14:paraId="1D4E3D9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988F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8EB3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4052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A54B8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1E3BC8" w14:paraId="4D399DFB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D530A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79D64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14:paraId="3C7E01C9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74A9E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967DFF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316C5703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52CA7C" w14:textId="77777777" w:rsidR="001E3BC8" w:rsidRPr="00273EC0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EB9F6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0CDB5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09391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9CA10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6EC79D2" w14:textId="77777777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E7BAD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B7F5A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14:paraId="4DA181ED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23FF5" w14:textId="77777777" w:rsidR="001E3BC8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C7232" w14:textId="77777777" w:rsidR="001E3BC8" w:rsidRDefault="001E3B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14:paraId="0A95B9FD" w14:textId="77777777" w:rsidR="001E3BC8" w:rsidRDefault="001E3BC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CDFE0" w14:textId="77777777" w:rsidR="001E3BC8" w:rsidRPr="00273EC0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55A5B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847ED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C1409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954F0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8DC9B28" w14:textId="77777777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A1FDE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5526D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0414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F13CFE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14:paraId="4FBDD249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1795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A7988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53E6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7FA1D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1EAC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4725D8E" w14:textId="77777777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90BF2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C2884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357B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F8E3F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5940C334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D8433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557FD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D7F58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B252A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DA010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D4A20A4" w14:textId="77777777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BDEF6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55D0E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CC2F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908B5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14:paraId="18CFD53C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40B3A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A541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B21D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4D3FB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2F08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71D98BF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33282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73AC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14:paraId="27739482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4FEFE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71FDA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14:paraId="72DDD645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1FA72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1B81E" w14:textId="77777777" w:rsidR="001E3BC8" w:rsidRPr="00514DA4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0FC11" w14:textId="77777777" w:rsidR="001E3BC8" w:rsidRDefault="001E3BC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CF3F" w14:textId="77777777" w:rsidR="001E3BC8" w:rsidRPr="00F6236C" w:rsidRDefault="001E3BC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59123" w14:textId="77777777" w:rsidR="001E3BC8" w:rsidRDefault="001E3BC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3439725" w14:textId="77777777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9B799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24C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FAE1F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7A2F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16A3D76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BD6C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A4409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07A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E76B7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D326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6D163DA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0A5EB5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FE76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CFCE4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E703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14:paraId="326419C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478E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BDF04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75A6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49D07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8F8E6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EEC652D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062EE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0424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14:paraId="08CB03A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9BB8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DC65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E27F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FB8A0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84B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1B82B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32E1A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311FBF2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23EFF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99B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14:paraId="6E80326E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B8DF6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21F4B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14:paraId="3CB56B2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14:paraId="16DD18E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B1220C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14:paraId="4181371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BF07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496B0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5C42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269A1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B031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9C561D9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FB391F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B3BA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CEE0D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6E3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146334B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05E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F8269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AAEC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06182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9A82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64802A0" w14:textId="77777777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478EB5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A9D8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A33D5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372E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14:paraId="3F3B0F5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90C4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98B36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E7B0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257F0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48C5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452631E" w14:textId="77777777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99010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88AC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0F3B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3BF1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14:paraId="14C724A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182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5798F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55F67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9E761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E62D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93E48C1" w14:textId="77777777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1324B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32A29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5223C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F529A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14:paraId="5060D2F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ADCE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24BE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367E9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63C25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E43D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7B32687" w14:textId="77777777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B70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AFE40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BF9C6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9E5F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14:paraId="29370D3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E4F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8F115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56BF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B2165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CEA8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88EC1F2" w14:textId="77777777" w:rsidR="001E3BC8" w:rsidRPr="000D7AA7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1E3BC8" w14:paraId="3B745344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D9B2B3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97CE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A92B4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AA782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2008FA5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860C7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57A3A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EC4E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5D1B3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AA7C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33D0DAB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AB31D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F2A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B9B9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CBD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14:paraId="7AF6DF6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692B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77E2E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05C6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2C37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E033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7EF71A7" w14:textId="77777777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425308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821C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14:paraId="62B4171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6EB3B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B056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14:paraId="276B51D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07B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3E691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13DA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684C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D6E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30C9D4E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803E9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ADF6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14:paraId="7F886EF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6EF8D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0AFA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7E8F01F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C37D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68FAA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249D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6C7B1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7B94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3826F88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BAD8D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DC97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7EDB8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78AD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14:paraId="2C36B35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A40B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E22E0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BE808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1449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010FF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8C17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A21803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D9FEE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3A0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14:paraId="18D85D8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92AAF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75438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41A6974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540D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5B36C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13A5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7B1B6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95CF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706082A9" w14:textId="77777777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0DF9A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E91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245+050</w:t>
            </w:r>
          </w:p>
          <w:p w14:paraId="25D00E0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664F4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BB2A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14:paraId="64111AC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8FB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F8BF6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961F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157A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4AD8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Cu inductori de </w:t>
            </w:r>
          </w:p>
          <w:p w14:paraId="5AA112F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2000 Hz. Valabilă doar pentru trenurile tip automotor</w:t>
            </w:r>
          </w:p>
        </w:tc>
      </w:tr>
      <w:tr w:rsidR="001E3BC8" w14:paraId="7820E5D3" w14:textId="77777777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188CD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A009C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615D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E48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6DC7F044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964E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FCF19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8D73C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5FAE0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65AA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0BBA1A9" w14:textId="77777777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DC71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B858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DC95B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28EF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8424FBA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9516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5F85F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647A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898BB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81286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F22555E" w14:textId="77777777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570FD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C744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588FA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E01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1234F91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5C0E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007137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1E3F8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3559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874E6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987FA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6C0BC4F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31BEEF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8AC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BCD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B77A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14:paraId="7FCAF85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53EE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BDB8B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24E5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608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1894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1E3BC8" w14:paraId="733C56FB" w14:textId="77777777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4F4AC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B396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14:paraId="1D4548B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31502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9AB9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14:paraId="0849A797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F018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98DCD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1C67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6B625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65BC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C4377EE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E1CC06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CF14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1D8D5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8569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14:paraId="6FEFD32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52EC7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60626F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038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C5B22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0F71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3BC8" w14:paraId="6E3F19C1" w14:textId="77777777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CD21B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53E5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14:paraId="3D652BB4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76A6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6AB79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14:paraId="66DD33D2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EA9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5A87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2C55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8407E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DE9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05B0B99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BF089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76F2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F9AD6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73C6CE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E961E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BF1C91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CB9DE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3682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1064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18CD7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14:paraId="7EB4FD01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E02123E" w14:textId="77777777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8A65A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2A64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18DA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34C2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F9D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0B5ABD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EBDBC" w14:textId="77777777" w:rsidR="001E3BC8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1B29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CDD6F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ED5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14:paraId="5BE8689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5385198" w14:textId="77777777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2D21B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319C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6ABD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BC24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14:paraId="5AFD5EA2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45779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E3CA90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C625C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1279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FAEDB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3EDFC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EDC20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1E3BC8" w14:paraId="3D23DF8E" w14:textId="77777777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EF4A8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CB2F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A70B8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0528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27399FD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6639B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14:paraId="3818235A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F8B5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1F66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654D6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16EE7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A899F8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2770ED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E3BC8" w14:paraId="17558B37" w14:textId="77777777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431EA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A3FD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13C6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67E3A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14:paraId="4BD5551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EC513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74B42B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6381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8389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F9B79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47A7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48F6053" w14:textId="77777777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A83A3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E912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21DC0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C09C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14:paraId="11D08FAF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4E56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14:paraId="67803B36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C6E52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10241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02F84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B7B66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F9C47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F38703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1E3BC8" w14:paraId="61C8EE4C" w14:textId="77777777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F08A7" w14:textId="77777777" w:rsidR="001E3BC8" w:rsidRDefault="001E3BC8" w:rsidP="001E3BC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A07F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8F9F4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A1355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14:paraId="392469F0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0EFA8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FF6E735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0BAAA" w14:textId="77777777" w:rsidR="001E3BC8" w:rsidRPr="00514DA4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E080" w14:textId="77777777" w:rsidR="001E3BC8" w:rsidRDefault="001E3BC8" w:rsidP="00E778E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790D" w14:textId="77777777" w:rsidR="001E3BC8" w:rsidRPr="00F6236C" w:rsidRDefault="001E3BC8" w:rsidP="00E778E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AA696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95B18B" w14:textId="77777777" w:rsidR="001E3BC8" w:rsidRDefault="001E3BC8" w:rsidP="00E778E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14:paraId="746ABA6A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2DC132A1" w14:textId="77777777" w:rsidR="001E3BC8" w:rsidRDefault="001E3BC8" w:rsidP="00005D2F">
      <w:pPr>
        <w:pStyle w:val="Heading1"/>
        <w:spacing w:line="360" w:lineRule="auto"/>
      </w:pPr>
      <w:r>
        <w:t>LINIA 317</w:t>
      </w:r>
    </w:p>
    <w:p w14:paraId="67C01AA9" w14:textId="77777777" w:rsidR="001E3BC8" w:rsidRDefault="001E3BC8" w:rsidP="003B7857">
      <w:pPr>
        <w:pStyle w:val="Heading1"/>
        <w:spacing w:line="360" w:lineRule="auto"/>
        <w:rPr>
          <w:b w:val="0"/>
          <w:bCs w:val="0"/>
          <w:sz w:val="8"/>
        </w:rPr>
      </w:pPr>
      <w:r>
        <w:t>HĂRMAN - ÎNTORSURA BUZĂULUI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1E3BC8" w14:paraId="5F49A05C" w14:textId="77777777" w:rsidTr="000C287A">
        <w:trPr>
          <w:cantSplit/>
          <w:trHeight w:val="1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BACDF" w14:textId="77777777" w:rsidR="001E3BC8" w:rsidRDefault="001E3BC8" w:rsidP="001E3BC8">
            <w:pPr>
              <w:numPr>
                <w:ilvl w:val="0"/>
                <w:numId w:val="43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3BAEE" w14:textId="77777777" w:rsidR="001E3BC8" w:rsidRDefault="001E3BC8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72716" w14:textId="77777777" w:rsidR="001E3BC8" w:rsidRPr="007237A1" w:rsidRDefault="001E3BC8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33CAD" w14:textId="77777777" w:rsidR="001E3BC8" w:rsidRDefault="001E3BC8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Întorsura Buzăului</w:t>
            </w:r>
          </w:p>
          <w:p w14:paraId="0E7B8FD8" w14:textId="77777777" w:rsidR="001E3BC8" w:rsidRDefault="001E3BC8" w:rsidP="00132D8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A0086" w14:textId="77777777" w:rsidR="001E3BC8" w:rsidRDefault="001E3BC8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36+400</w:t>
            </w:r>
          </w:p>
          <w:p w14:paraId="7302F137" w14:textId="77777777" w:rsidR="001E3BC8" w:rsidRDefault="001E3BC8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36+650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CB155" w14:textId="77777777" w:rsidR="001E3BC8" w:rsidRPr="007237A1" w:rsidRDefault="001E3BC8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5BE883" w14:textId="77777777" w:rsidR="001E3BC8" w:rsidRDefault="001E3BC8" w:rsidP="00132D8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3D33E" w14:textId="77777777" w:rsidR="001E3BC8" w:rsidRPr="007237A1" w:rsidRDefault="001E3BC8" w:rsidP="00132D8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BA959" w14:textId="77777777" w:rsidR="001E3BC8" w:rsidRDefault="001E3BC8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69C7B2C" w14:textId="77777777" w:rsidR="001E3BC8" w:rsidRDefault="001E3BC8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Linie deschisă doar din </w:t>
            </w:r>
          </w:p>
          <w:p w14:paraId="0C2E1789" w14:textId="77777777" w:rsidR="001E3BC8" w:rsidRDefault="001E3BC8" w:rsidP="00132D8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până în axul stației.</w:t>
            </w:r>
          </w:p>
        </w:tc>
      </w:tr>
    </w:tbl>
    <w:p w14:paraId="2699CF1A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31BB8510" w14:textId="77777777" w:rsidR="001E3BC8" w:rsidRDefault="001E3BC8" w:rsidP="00967407">
      <w:pPr>
        <w:pStyle w:val="Heading1"/>
        <w:spacing w:line="360" w:lineRule="auto"/>
      </w:pPr>
      <w:r>
        <w:lastRenderedPageBreak/>
        <w:t>LINIA 318</w:t>
      </w:r>
    </w:p>
    <w:p w14:paraId="01EC88F0" w14:textId="77777777" w:rsidR="001E3BC8" w:rsidRDefault="001E3BC8" w:rsidP="00822D3D">
      <w:pPr>
        <w:pStyle w:val="Heading1"/>
        <w:spacing w:line="360" w:lineRule="auto"/>
        <w:rPr>
          <w:b w:val="0"/>
          <w:bCs w:val="0"/>
          <w:sz w:val="8"/>
        </w:rPr>
      </w:pPr>
      <w:r>
        <w:t>SFÂNTU GHEORGHE - BREŢCU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3BC8" w14:paraId="195219D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E15A8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1D042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0+385</w:t>
            </w:r>
          </w:p>
          <w:p w14:paraId="6ABF58FA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56954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694AE" w14:textId="77777777" w:rsidR="001E3BC8" w:rsidRDefault="001E3BC8" w:rsidP="003112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3B62B6E5" w14:textId="77777777" w:rsidR="001E3BC8" w:rsidRDefault="001E3BC8" w:rsidP="005C7A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F474E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F6C8D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448AC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4B418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DCCBF" w14:textId="77777777" w:rsidR="001E3BC8" w:rsidRDefault="001E3BC8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646E91" w14:textId="77777777" w:rsidR="001E3BC8" w:rsidRDefault="001E3BC8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Între semnalul de intrare YB și sch. nr. 2 </w:t>
            </w:r>
          </w:p>
          <w:p w14:paraId="27F2667A" w14:textId="77777777" w:rsidR="001E3BC8" w:rsidRDefault="001E3BC8" w:rsidP="003112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Sf. Gheorghe.</w:t>
            </w:r>
          </w:p>
        </w:tc>
      </w:tr>
      <w:tr w:rsidR="001E3BC8" w14:paraId="631877BE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5DB7D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245D1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0+635</w:t>
            </w:r>
          </w:p>
          <w:p w14:paraId="062D4310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27204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B594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Sf. Gheorghe –</w:t>
            </w:r>
          </w:p>
          <w:p w14:paraId="271EDC76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C71B5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1A9A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0445D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6307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C2B5" w14:textId="77777777" w:rsidR="001E3BC8" w:rsidRDefault="001E3BC8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5D47851" w14:textId="77777777" w:rsidR="001E3BC8" w:rsidRDefault="001E3BC8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marfă.</w:t>
            </w:r>
          </w:p>
        </w:tc>
      </w:tr>
      <w:tr w:rsidR="001E3BC8" w14:paraId="60D2EA6B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69654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FA58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1DDDD60A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690FD4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11BD1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20E51F08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445C" w14:textId="77777777" w:rsidR="001E3BC8" w:rsidRDefault="001E3BC8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37B8" w14:textId="77777777" w:rsidR="001E3BC8" w:rsidRPr="00B31D1D" w:rsidRDefault="001E3BC8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94D75" w14:textId="77777777" w:rsidR="001E3BC8" w:rsidRDefault="001E3BC8" w:rsidP="00E176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0D6383" w14:textId="77777777" w:rsidR="001E3BC8" w:rsidRPr="00B31D1D" w:rsidRDefault="001E3BC8" w:rsidP="00E1769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F628C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164530C" w14:textId="77777777" w:rsidR="001E3BC8" w:rsidRDefault="001E3BC8" w:rsidP="00E1769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Restricția este doar pentru trenurile de călători.</w:t>
            </w:r>
          </w:p>
        </w:tc>
      </w:tr>
      <w:tr w:rsidR="001E3BC8" w14:paraId="0E1CD166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77FCC4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28A247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10+628</w:t>
            </w:r>
          </w:p>
          <w:p w14:paraId="75E644AC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44+487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743F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94ECF" w14:textId="77777777" w:rsidR="001E3BC8" w:rsidRDefault="001E3BC8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Moacșa -</w:t>
            </w:r>
          </w:p>
          <w:p w14:paraId="28411E56" w14:textId="77777777" w:rsidR="001E3BC8" w:rsidRDefault="001E3BC8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Tg. Secuiesc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5997D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E3EDB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E275B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B90E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0369C" w14:textId="77777777" w:rsidR="001E3BC8" w:rsidRDefault="001E3BC8" w:rsidP="005730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DEBE77E" w14:textId="77777777" w:rsidR="001E3BC8" w:rsidRDefault="001E3BC8" w:rsidP="00D065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marfă.</w:t>
            </w:r>
          </w:p>
        </w:tc>
      </w:tr>
      <w:tr w:rsidR="001E3BC8" w14:paraId="1E8197EC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99FD04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3674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  <w:p w14:paraId="6611DC3A" w14:textId="77777777" w:rsidR="001E3BC8" w:rsidRDefault="001E3BC8" w:rsidP="00BC4E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A96FA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BEE2F8" w14:textId="77777777" w:rsidR="001E3BC8" w:rsidRDefault="001E3BC8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5615F805" w14:textId="77777777" w:rsidR="001E3BC8" w:rsidRDefault="001E3BC8" w:rsidP="0092391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8ACF0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F33DA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502AC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371B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F09C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675566E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E3BC8" w14:paraId="7BF56470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E0A07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3B1D1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20+900</w:t>
            </w:r>
          </w:p>
          <w:p w14:paraId="4D8981C1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3B96F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D9584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73CDB9A6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80732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8E699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68D4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606A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7C5B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8C36B39" w14:textId="77777777" w:rsidR="001E3BC8" w:rsidRDefault="001E3BC8" w:rsidP="00BC4E6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E3BC8" w14:paraId="624CD182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1B0AE9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E479C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24+800</w:t>
            </w:r>
          </w:p>
          <w:p w14:paraId="1F8E2A01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E256E" w14:textId="77777777" w:rsidR="001E3BC8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EC839" w14:textId="77777777" w:rsidR="001E3BC8" w:rsidRDefault="001E3BC8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Moacșa -</w:t>
            </w:r>
          </w:p>
          <w:p w14:paraId="39F415B0" w14:textId="77777777" w:rsidR="001E3BC8" w:rsidRDefault="001E3BC8" w:rsidP="00770F8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0D8C0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3975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11313" w14:textId="77777777" w:rsidR="001E3BC8" w:rsidRDefault="001E3BC8" w:rsidP="005730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58403" w14:textId="77777777" w:rsidR="001E3BC8" w:rsidRPr="00B31D1D" w:rsidRDefault="001E3BC8" w:rsidP="00573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64533" w14:textId="77777777" w:rsidR="001E3BC8" w:rsidRDefault="001E3BC8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5B7994C3" w14:textId="77777777" w:rsidR="001E3BC8" w:rsidRDefault="001E3BC8" w:rsidP="00770F8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pentru trenurile de călători.</w:t>
            </w:r>
          </w:p>
        </w:tc>
      </w:tr>
      <w:tr w:rsidR="001E3BC8" w14:paraId="3726C855" w14:textId="77777777" w:rsidTr="00E50C13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E4BCF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070A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DBF01" w14:textId="77777777" w:rsidR="001E3BC8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5884A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A73B2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7955466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393A2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B21A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59DA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C1D4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33E6B6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E3BC8" w14:paraId="1F870236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03427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D9CC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350C3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089C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Covasna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CEBE3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4C24B8A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8D270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31D1D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DDC57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AE4A6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2957E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1DA671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 abătută.</w:t>
            </w:r>
          </w:p>
        </w:tc>
      </w:tr>
      <w:tr w:rsidR="001E3BC8" w14:paraId="5D6A2E07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6C9E32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DB01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29+000</w:t>
            </w:r>
          </w:p>
          <w:p w14:paraId="7D585616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B88FF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73FB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539C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653A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919D2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462A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6791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201E2E4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E3BC8" w14:paraId="242486C9" w14:textId="77777777" w:rsidTr="00E50C13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49D48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2ABBA" w14:textId="77777777" w:rsidR="001E3BC8" w:rsidRDefault="001E3BC8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35+000</w:t>
            </w:r>
          </w:p>
          <w:p w14:paraId="0042A683" w14:textId="77777777" w:rsidR="001E3BC8" w:rsidRDefault="001E3BC8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A9BF3" w14:textId="77777777" w:rsidR="001E3BC8" w:rsidRPr="00B31D1D" w:rsidRDefault="001E3BC8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D8124" w14:textId="77777777" w:rsidR="001E3BC8" w:rsidRDefault="001E3BC8" w:rsidP="000D3F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Covasna - Imeci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FE4FA" w14:textId="77777777" w:rsidR="001E3BC8" w:rsidRDefault="001E3BC8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01EE0" w14:textId="77777777" w:rsidR="001E3BC8" w:rsidRPr="00B31D1D" w:rsidRDefault="001E3BC8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2B14" w14:textId="77777777" w:rsidR="001E3BC8" w:rsidRDefault="001E3BC8" w:rsidP="000D3F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A5E7B" w14:textId="77777777" w:rsidR="001E3BC8" w:rsidRPr="00B31D1D" w:rsidRDefault="001E3BC8" w:rsidP="000D3F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761B7" w14:textId="77777777" w:rsidR="001E3BC8" w:rsidRDefault="001E3BC8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EC5278" w14:textId="77777777" w:rsidR="001E3BC8" w:rsidRDefault="001E3BC8" w:rsidP="000D3F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Valabila pentru toate trenurile de călători.</w:t>
            </w:r>
          </w:p>
        </w:tc>
      </w:tr>
      <w:tr w:rsidR="001E3BC8" w14:paraId="5479D526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818C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D980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44+800</w:t>
            </w:r>
          </w:p>
          <w:p w14:paraId="06DCFE1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66+254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58EB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5F168C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Secuiesc –</w:t>
            </w:r>
          </w:p>
          <w:p w14:paraId="0FF0D746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F46D0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C5DC0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54D78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9A959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26A03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interzice circulația trenurilor de marfă.</w:t>
            </w:r>
          </w:p>
        </w:tc>
      </w:tr>
      <w:tr w:rsidR="001E3BC8" w14:paraId="5C418235" w14:textId="77777777" w:rsidTr="00E50C13">
        <w:trPr>
          <w:cantSplit/>
          <w:trHeight w:val="12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2E766" w14:textId="77777777" w:rsidR="001E3BC8" w:rsidRDefault="001E3BC8" w:rsidP="001E3BC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410AA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47+750</w:t>
            </w:r>
          </w:p>
          <w:p w14:paraId="6E203713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DD4A1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300BA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Secuiesc –</w:t>
            </w:r>
          </w:p>
          <w:p w14:paraId="753FAA0C" w14:textId="77777777" w:rsidR="001E3BC8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Breţcu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B7D54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B3D9CF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788F5" w14:textId="77777777" w:rsidR="001E3BC8" w:rsidRDefault="001E3BC8" w:rsidP="009E52C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DFAA" w14:textId="77777777" w:rsidR="001E3BC8" w:rsidRPr="00B31D1D" w:rsidRDefault="001E3BC8" w:rsidP="009E52C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A7398" w14:textId="77777777" w:rsidR="001E3BC8" w:rsidRPr="00F578A4" w:rsidRDefault="001E3BC8" w:rsidP="009E52C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Valabilă pentru toate trenurile de călători.</w:t>
            </w:r>
          </w:p>
        </w:tc>
      </w:tr>
    </w:tbl>
    <w:p w14:paraId="582D0BFC" w14:textId="77777777" w:rsidR="001E3BC8" w:rsidRDefault="001E3BC8">
      <w:pPr>
        <w:tabs>
          <w:tab w:val="left" w:pos="4320"/>
        </w:tabs>
        <w:rPr>
          <w:sz w:val="20"/>
          <w:lang w:val="ro-RO"/>
        </w:rPr>
      </w:pPr>
    </w:p>
    <w:p w14:paraId="402054AF" w14:textId="77777777" w:rsidR="001E3BC8" w:rsidRDefault="001E3BC8" w:rsidP="00553F36">
      <w:pPr>
        <w:pStyle w:val="Heading1"/>
        <w:spacing w:line="360" w:lineRule="auto"/>
      </w:pPr>
      <w:r>
        <w:t>LINIA 319</w:t>
      </w:r>
    </w:p>
    <w:p w14:paraId="335D81D6" w14:textId="77777777" w:rsidR="001E3BC8" w:rsidRDefault="001E3BC8" w:rsidP="00E16F30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RAMIFICAŢIE VÂNĂTORI - ODORHEI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3BC8" w14:paraId="046BDD8B" w14:textId="77777777" w:rsidTr="00904487">
        <w:trPr>
          <w:cantSplit/>
          <w:trHeight w:val="15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AB46D" w14:textId="77777777" w:rsidR="001E3BC8" w:rsidRDefault="001E3BC8" w:rsidP="001E3BC8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89097" w14:textId="77777777" w:rsidR="001E3BC8" w:rsidRDefault="001E3BC8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FC647" w14:textId="77777777" w:rsidR="001E3BC8" w:rsidRPr="006F7A4E" w:rsidRDefault="001E3BC8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647F7" w14:textId="77777777" w:rsidR="001E3BC8" w:rsidRDefault="001E3BC8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Odorhei</w:t>
            </w:r>
          </w:p>
          <w:p w14:paraId="0733B516" w14:textId="77777777" w:rsidR="001E3BC8" w:rsidRDefault="001E3BC8" w:rsidP="00BB063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6C51D" w14:textId="77777777" w:rsidR="001E3BC8" w:rsidRDefault="001E3BC8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B4C540" w14:textId="77777777" w:rsidR="001E3BC8" w:rsidRDefault="001E3BC8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FE850" w14:textId="77777777" w:rsidR="001E3BC8" w:rsidRPr="006F7A4E" w:rsidRDefault="001E3BC8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F7A4E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02A84" w14:textId="77777777" w:rsidR="001E3BC8" w:rsidRDefault="001E3BC8" w:rsidP="00BB06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BE18B" w14:textId="77777777" w:rsidR="001E3BC8" w:rsidRPr="003F6099" w:rsidRDefault="001E3BC8" w:rsidP="00BB06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8784D" w14:textId="77777777" w:rsidR="001E3BC8" w:rsidRDefault="001E3BC8" w:rsidP="00BB06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391EE07C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7FED96B3" w14:textId="77777777" w:rsidR="001E3BC8" w:rsidRDefault="001E3BC8" w:rsidP="009A5523">
      <w:pPr>
        <w:pStyle w:val="Heading1"/>
        <w:spacing w:line="360" w:lineRule="auto"/>
      </w:pPr>
      <w:r>
        <w:t>LINIA 320</w:t>
      </w:r>
    </w:p>
    <w:p w14:paraId="58BB464A" w14:textId="77777777" w:rsidR="001E3BC8" w:rsidRDefault="001E3BC8" w:rsidP="007437E1">
      <w:pPr>
        <w:pStyle w:val="Heading1"/>
        <w:spacing w:line="360" w:lineRule="auto"/>
        <w:rPr>
          <w:b w:val="0"/>
          <w:bCs w:val="0"/>
          <w:sz w:val="8"/>
        </w:rPr>
      </w:pPr>
      <w:r>
        <w:t>BLAJ - PRAID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028C71D4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46910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F5F09" w14:textId="77777777" w:rsidR="001E3BC8" w:rsidRDefault="001E3BC8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24+550</w:t>
            </w:r>
          </w:p>
          <w:p w14:paraId="2DAD960A" w14:textId="77777777" w:rsidR="001E3BC8" w:rsidRDefault="001E3BC8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61D931" w14:textId="77777777" w:rsidR="001E3BC8" w:rsidRDefault="001E3BC8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62BA7" w14:textId="77777777" w:rsidR="001E3BC8" w:rsidRDefault="001E3BC8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56559370" w14:textId="77777777" w:rsidR="001E3BC8" w:rsidRDefault="001E3BC8" w:rsidP="00A979BA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60D93" w14:textId="77777777" w:rsidR="001E3BC8" w:rsidRDefault="001E3BC8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38ABA" w14:textId="77777777" w:rsidR="001E3BC8" w:rsidRPr="00387E05" w:rsidRDefault="001E3BC8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E08F7" w14:textId="77777777" w:rsidR="001E3BC8" w:rsidRDefault="001E3BC8" w:rsidP="005F4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ACE43" w14:textId="77777777" w:rsidR="001E3BC8" w:rsidRPr="00EB59D9" w:rsidRDefault="001E3BC8" w:rsidP="005F4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7B4B7" w14:textId="77777777" w:rsidR="001E3BC8" w:rsidRDefault="001E3BC8" w:rsidP="005F4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E3BC8" w14:paraId="7500799D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77EF9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EFB33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36+350</w:t>
            </w:r>
          </w:p>
          <w:p w14:paraId="4C878B8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7B48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91B1A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 xml:space="preserve">Jidvei - </w:t>
            </w:r>
          </w:p>
          <w:p w14:paraId="4E0172C9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Târnăveni -</w:t>
            </w:r>
          </w:p>
          <w:p w14:paraId="289D67A8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Bălăușeri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E5B51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2109D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416E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5FED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C4B1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</w:tc>
      </w:tr>
      <w:tr w:rsidR="001E3BC8" w14:paraId="4BE934BA" w14:textId="77777777" w:rsidTr="00FA1E29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66888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03D8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15886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EB77" w14:textId="77777777" w:rsidR="001E3BC8" w:rsidRDefault="001E3BC8" w:rsidP="00E914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Târnăveni</w:t>
            </w:r>
          </w:p>
          <w:p w14:paraId="52BF0574" w14:textId="77777777" w:rsidR="001E3BC8" w:rsidRDefault="001E3BC8" w:rsidP="00E91498">
            <w:pPr>
              <w:spacing w:before="40" w:after="40" w:line="360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0916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B065195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48AA3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749F6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D256D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1B63D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B61DDDA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892FE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C08CC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37+988</w:t>
            </w:r>
          </w:p>
          <w:p w14:paraId="43FA2A83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DCA77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B59D9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2022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Târnăveni -</w:t>
            </w:r>
          </w:p>
          <w:p w14:paraId="31167738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Hm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86208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0599B4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6959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482DC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D320C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15E794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Valabilă pentru trenurile remorcate cu D.H.C.</w:t>
            </w:r>
          </w:p>
        </w:tc>
      </w:tr>
      <w:tr w:rsidR="001E3BC8" w14:paraId="54E4BA86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88B9CE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CE3DB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38+600</w:t>
            </w:r>
          </w:p>
          <w:p w14:paraId="2CCE4876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EB31C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9DD4A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5CDB287D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D292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F8D63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FE3DC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5410C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D1FD5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69B0A3E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21F80D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483E3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49A2C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54+000</w:t>
            </w:r>
          </w:p>
          <w:p w14:paraId="0B2B4362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4BF53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C99E3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0AD85EED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Bălăuşeri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E6C3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928DC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134F8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9FF02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E5AB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7F2BE39" w14:textId="77777777" w:rsidTr="00B74127">
        <w:trPr>
          <w:cantSplit/>
          <w:trHeight w:val="7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EF9B8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EEF79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68+000</w:t>
            </w:r>
          </w:p>
          <w:p w14:paraId="3195B087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EE07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56B38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Târnăveni -</w:t>
            </w:r>
          </w:p>
          <w:p w14:paraId="255F13AB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2562C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0A1A9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6BBC3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E3335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F4C66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B0C94CC" w14:textId="77777777" w:rsidTr="001C56CA">
        <w:trPr>
          <w:cantSplit/>
          <w:trHeight w:val="4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84A07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CC6A8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71+017</w:t>
            </w:r>
          </w:p>
          <w:p w14:paraId="381E0C40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B868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760B8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Bălăuşeri  -</w:t>
            </w:r>
          </w:p>
          <w:p w14:paraId="11266543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77CE8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F8148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9F6B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93E0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CE792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trenurile remorcate cu D.H.C.</w:t>
            </w:r>
          </w:p>
        </w:tc>
      </w:tr>
      <w:tr w:rsidR="001E3BC8" w14:paraId="18A914B6" w14:textId="77777777" w:rsidTr="00FA1E29">
        <w:trPr>
          <w:cantSplit/>
          <w:trHeight w:val="4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B517E6" w14:textId="77777777" w:rsidR="001E3BC8" w:rsidRDefault="001E3BC8" w:rsidP="001E3BC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29876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106+521</w:t>
            </w:r>
          </w:p>
          <w:p w14:paraId="637FD2C3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113+521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57242" w14:textId="77777777" w:rsidR="001E3BC8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BD2BA3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Sovata -</w:t>
            </w:r>
          </w:p>
          <w:p w14:paraId="023FE802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Praid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43565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14506" w14:textId="77777777" w:rsidR="001E3BC8" w:rsidRPr="00387E05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1E625" w14:textId="77777777" w:rsidR="001E3BC8" w:rsidRDefault="001E3BC8" w:rsidP="000D35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1A04" w14:textId="77777777" w:rsidR="001E3BC8" w:rsidRPr="00EB59D9" w:rsidRDefault="001E3BC8" w:rsidP="000D354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DFFF7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70E191F3" w14:textId="77777777" w:rsidR="001E3BC8" w:rsidRDefault="001E3BC8" w:rsidP="000D3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Valabil doar pentru  trenurile remorcate cu D.H.C.</w:t>
            </w:r>
          </w:p>
        </w:tc>
      </w:tr>
    </w:tbl>
    <w:p w14:paraId="298C404B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37DF3419" w14:textId="77777777" w:rsidR="001E3BC8" w:rsidRDefault="001E3BC8" w:rsidP="00503CFC">
      <w:pPr>
        <w:pStyle w:val="Heading1"/>
        <w:spacing w:line="360" w:lineRule="auto"/>
      </w:pPr>
      <w:r>
        <w:t>LINIA 412</w:t>
      </w:r>
    </w:p>
    <w:p w14:paraId="08DE737C" w14:textId="77777777" w:rsidR="001E3BC8" w:rsidRDefault="001E3BC8" w:rsidP="00C75722">
      <w:pPr>
        <w:pStyle w:val="Heading1"/>
        <w:spacing w:line="360" w:lineRule="auto"/>
        <w:rPr>
          <w:b w:val="0"/>
          <w:bCs w:val="0"/>
          <w:sz w:val="8"/>
        </w:rPr>
      </w:pPr>
      <w:r>
        <w:t>APAHIDA - DEJ CĂLĂTORI - CĂŞEIU - ILEANDA - BAIA MARE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6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1E3BC8" w14:paraId="0ED8B08A" w14:textId="77777777" w:rsidTr="00450D35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10BB3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BFF3" w14:textId="77777777" w:rsidR="001E3BC8" w:rsidRDefault="001E3BC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292A9" w14:textId="77777777" w:rsidR="001E3BC8" w:rsidRPr="005C35B0" w:rsidRDefault="001E3B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13EE0" w14:textId="77777777" w:rsidR="001E3BC8" w:rsidRDefault="001E3BC8" w:rsidP="00E3717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25FD47" w14:textId="77777777" w:rsidR="001E3BC8" w:rsidRDefault="001E3BC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călcâi TDJ </w:t>
            </w:r>
          </w:p>
          <w:p w14:paraId="317267D5" w14:textId="77777777" w:rsidR="001E3BC8" w:rsidRDefault="001E3BC8" w:rsidP="00E3717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 / 26 și km 489+700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62475" w14:textId="77777777" w:rsidR="001E3BC8" w:rsidRPr="00396332" w:rsidRDefault="001E3B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5A52" w14:textId="77777777" w:rsidR="001E3BC8" w:rsidRDefault="001E3BC8" w:rsidP="00314A1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2D003" w14:textId="77777777" w:rsidR="001E3BC8" w:rsidRPr="00396332" w:rsidRDefault="001E3BC8" w:rsidP="00314A1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2BCDC" w14:textId="77777777" w:rsidR="001E3BC8" w:rsidRDefault="001E3BC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circulația la </w:t>
            </w:r>
          </w:p>
          <w:p w14:paraId="12241F7D" w14:textId="77777777" w:rsidR="001E3BC8" w:rsidRDefault="001E3BC8" w:rsidP="00314A1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1.</w:t>
            </w:r>
          </w:p>
        </w:tc>
      </w:tr>
      <w:tr w:rsidR="001E3BC8" w14:paraId="4A704D0D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96577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65D1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D6962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0B96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32B4A3E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1349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44AF32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FBDE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BF8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1921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EFD8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0784792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8C9FB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98F5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D627D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136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454C2C09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21DC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14B9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DA91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8+497</w:t>
            </w:r>
          </w:p>
          <w:p w14:paraId="247DA85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EBDCA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38EC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57D4407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E947D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3613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47036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1B888" w14:textId="77777777" w:rsidR="001E3BC8" w:rsidRDefault="001E3BC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</w:t>
            </w:r>
          </w:p>
          <w:p w14:paraId="77812F57" w14:textId="77777777" w:rsidR="001E3BC8" w:rsidRDefault="001E3BC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2193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092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038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8+850</w:t>
            </w:r>
          </w:p>
          <w:p w14:paraId="394DE3C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B2E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F08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0FBF8A7F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79F1B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F8B20" w14:textId="77777777" w:rsidR="001E3BC8" w:rsidRDefault="001E3BC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92CEF" w14:textId="77777777" w:rsidR="001E3BC8" w:rsidRDefault="001E3BC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D8C4A" w14:textId="77777777" w:rsidR="001E3BC8" w:rsidRDefault="001E3BC8" w:rsidP="00F477B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Jucu inclusiv linia  2 directă și sch. 1A, 5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BC6F4" w14:textId="77777777" w:rsidR="001E3BC8" w:rsidRDefault="001E3BC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C50D6" w14:textId="77777777" w:rsidR="001E3BC8" w:rsidRPr="00396332" w:rsidRDefault="001E3BC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6058C" w14:textId="77777777" w:rsidR="001E3BC8" w:rsidRDefault="001E3BC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9+350</w:t>
            </w:r>
          </w:p>
          <w:p w14:paraId="612FA399" w14:textId="77777777" w:rsidR="001E3BC8" w:rsidRDefault="001E3BC8" w:rsidP="00F477B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A41951" w14:textId="77777777" w:rsidR="001E3BC8" w:rsidRDefault="001E3BC8" w:rsidP="00F477B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6C387A" w14:textId="77777777" w:rsidR="001E3BC8" w:rsidRDefault="001E3BC8" w:rsidP="00F477B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1E3BC8" w14:paraId="3ECE858B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EC6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8E83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14+650</w:t>
            </w:r>
          </w:p>
          <w:p w14:paraId="2721F29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4EF9C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9229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Jucu -</w:t>
            </w:r>
          </w:p>
          <w:p w14:paraId="3BBFE7E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Bonţida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11B0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5E024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4725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31BFE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5B57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BE2C24D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60901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4273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1E14C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D297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65A7A44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0A5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87A4BF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17B47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33B3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49B4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6DAC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A388332" w14:textId="77777777" w:rsidTr="00EE5F91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4F9E9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3435B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6230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8CB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</w:t>
            </w:r>
          </w:p>
          <w:p w14:paraId="1A6790E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E107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C3B2B7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  <w:p w14:paraId="54FFDDA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76E6626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14:paraId="7F5AA98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10,  11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61687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B105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E7E2B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B2A09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999D996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DEC9B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ACF2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15+400</w:t>
            </w:r>
          </w:p>
          <w:p w14:paraId="652AB52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4A822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2E9B5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Bonţida -</w:t>
            </w:r>
          </w:p>
          <w:p w14:paraId="2DAC97ED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4 A -</w:t>
            </w:r>
          </w:p>
          <w:p w14:paraId="514D2A6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79F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3328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2610F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5250D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B376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3C8D208" w14:textId="77777777" w:rsidTr="00450D35">
        <w:trPr>
          <w:cantSplit/>
          <w:trHeight w:val="33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D47E7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C3EC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2B01850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844FC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B7EA4" w14:textId="77777777" w:rsidR="001E3BC8" w:rsidRDefault="001E3BC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46164699" w14:textId="77777777" w:rsidR="001E3BC8" w:rsidRDefault="001E3BC8" w:rsidP="001B30F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F408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AAEC3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F727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804CC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25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7710AB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E66DB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B34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59A54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E80EE" w14:textId="77777777" w:rsidR="001E3BC8" w:rsidRDefault="001E3B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1584DA0B" w14:textId="77777777" w:rsidR="001E3BC8" w:rsidRDefault="001E3B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  <w:p w14:paraId="24AD989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(zonă aparate de cale Cap X și 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37BF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8C6B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D507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15+380</w:t>
            </w:r>
          </w:p>
          <w:p w14:paraId="70B4150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8ACA7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4522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8E02842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61409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B5E2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809E9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10044" w14:textId="77777777" w:rsidR="001E3BC8" w:rsidRDefault="001E3B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Bonțida</w:t>
            </w:r>
          </w:p>
          <w:p w14:paraId="77E41B9F" w14:textId="77777777" w:rsidR="001E3BC8" w:rsidRDefault="001E3BC8" w:rsidP="00E00FE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4AAB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4C23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C3649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16+254</w:t>
            </w:r>
          </w:p>
          <w:p w14:paraId="246B7B18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E02D6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FB1A6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06EE1FA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orele 06.00 - 21.00.</w:t>
            </w:r>
          </w:p>
        </w:tc>
      </w:tr>
      <w:tr w:rsidR="001E3BC8" w14:paraId="04F75A3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5504D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6A27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93D1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77CCF" w14:textId="77777777" w:rsidR="001E3BC8" w:rsidRDefault="001E3BC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Bonțida</w:t>
            </w:r>
          </w:p>
          <w:p w14:paraId="004C0C46" w14:textId="77777777" w:rsidR="001E3BC8" w:rsidRDefault="001E3BC8" w:rsidP="00600F1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F871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D3C0B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541E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16+450</w:t>
            </w:r>
          </w:p>
          <w:p w14:paraId="02DF350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156C8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B145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5388D3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CD45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9BCD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21+500</w:t>
            </w:r>
          </w:p>
          <w:p w14:paraId="5F4EF57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1916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58CD" w14:textId="77777777" w:rsidR="001E3BC8" w:rsidRDefault="001E3B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Bonțida -</w:t>
            </w:r>
          </w:p>
          <w:p w14:paraId="3F519B65" w14:textId="77777777" w:rsidR="001E3BC8" w:rsidRDefault="001E3BC8" w:rsidP="00074BB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3534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D84C2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DD6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C3A23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F57D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E3BC8" w14:paraId="69A61B0F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E8232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5A4B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DA1C6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43545" w14:textId="77777777" w:rsidR="001E3BC8" w:rsidRDefault="001E3B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 Gherla  (inclusiv linia 3 directă Iclod și sch. 2A TDJ 8/10, sch. 3 și 1A St. Iclod.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C7A27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6D4BA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BC40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21+900</w:t>
            </w:r>
          </w:p>
          <w:p w14:paraId="003B2B7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E2FD7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E483D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2B058B7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8F28E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DFED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63C00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880D3" w14:textId="77777777" w:rsidR="001E3BC8" w:rsidRDefault="001E3B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 linia 4 abătută</w:t>
            </w:r>
          </w:p>
          <w:p w14:paraId="39C2FAAA" w14:textId="77777777" w:rsidR="001E3BC8" w:rsidRDefault="001E3B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sch. 7 și 10 în abatere)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727B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7B5AACA1" w14:textId="77777777" w:rsidR="001E3BC8" w:rsidRDefault="001E3BC8" w:rsidP="00B9438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D9BF1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4455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4FDD0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9DAE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4B87278" w14:textId="77777777" w:rsidTr="00EE5F91">
        <w:trPr>
          <w:cantSplit/>
          <w:trHeight w:val="13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3B2C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2E6E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0A5DA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75AAF" w14:textId="77777777" w:rsidR="001E3BC8" w:rsidRDefault="001E3BC8" w:rsidP="004129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Iclod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ED82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4F6E4E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4EB917A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CCA341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FC2B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CBE1D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6591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C65B408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2 și 3.</w:t>
            </w:r>
          </w:p>
        </w:tc>
      </w:tr>
      <w:tr w:rsidR="001E3BC8" w14:paraId="28BD2D46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C3E15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6995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22+704</w:t>
            </w:r>
          </w:p>
          <w:p w14:paraId="7324DBF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88D1E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9CD4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Iclod -</w:t>
            </w:r>
          </w:p>
          <w:p w14:paraId="138F3E32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1BB1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31A4D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4D79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05B22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4EAB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E5C908A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E9225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8CB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24+820</w:t>
            </w:r>
          </w:p>
          <w:p w14:paraId="4F589C0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5A370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BC7B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B68C07E" w14:textId="77777777" w:rsidR="001E3BC8" w:rsidRDefault="001E3BC8" w:rsidP="0082627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D90E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C62FA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DFD17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34755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4319E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2230348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171A360" w14:textId="77777777" w:rsidTr="00450D35">
        <w:trPr>
          <w:cantSplit/>
          <w:trHeight w:val="4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1C205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1D030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C269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4300E" w14:textId="77777777" w:rsidR="001E3BC8" w:rsidRDefault="001E3BC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Iclod -</w:t>
            </w:r>
          </w:p>
          <w:p w14:paraId="476450DE" w14:textId="77777777" w:rsidR="001E3BC8" w:rsidRDefault="001E3BC8" w:rsidP="0078518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Gherla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F2EE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8824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D15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25+790</w:t>
            </w:r>
          </w:p>
          <w:p w14:paraId="1BCBAD4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25+840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299F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95C2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 Fără inductori.</w:t>
            </w:r>
          </w:p>
        </w:tc>
      </w:tr>
      <w:tr w:rsidR="001E3BC8" w14:paraId="7CD13EB3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59E33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2DBF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DCA4E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ECED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Gherla</w:t>
            </w:r>
          </w:p>
          <w:p w14:paraId="4A1C0AB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4581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D45228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9A420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A43B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2A2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03154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DEB439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F5B68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25A5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12A07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63EA4" w14:textId="77777777" w:rsidR="001E3BC8" w:rsidRDefault="001E3BC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Gherla </w:t>
            </w:r>
          </w:p>
          <w:p w14:paraId="7D9DC2DC" w14:textId="77777777" w:rsidR="001E3BC8" w:rsidRDefault="001E3BC8" w:rsidP="00135DD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4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9755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7A1E3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A5109" w14:textId="77777777" w:rsidR="001E3BC8" w:rsidRDefault="001E3BC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32+132</w:t>
            </w:r>
          </w:p>
          <w:p w14:paraId="7B83C2B9" w14:textId="77777777" w:rsidR="001E3BC8" w:rsidRDefault="001E3BC8" w:rsidP="00135DD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2282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BE84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C28715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B022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DB0BE" w14:textId="77777777" w:rsidR="001E3BC8" w:rsidRDefault="001E3BC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18D5" w14:textId="77777777" w:rsidR="001E3BC8" w:rsidRPr="005C35B0" w:rsidRDefault="001E3BC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F5283" w14:textId="77777777" w:rsidR="001E3BC8" w:rsidRDefault="001E3BC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Gherla - </w:t>
            </w:r>
          </w:p>
          <w:p w14:paraId="6F0D343B" w14:textId="77777777" w:rsidR="001E3BC8" w:rsidRDefault="001E3BC8" w:rsidP="004549A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Ax 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9AC46" w14:textId="77777777" w:rsidR="001E3BC8" w:rsidRDefault="001E3BC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2E88C" w14:textId="77777777" w:rsidR="001E3BC8" w:rsidRPr="00396332" w:rsidRDefault="001E3BC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2B02" w14:textId="77777777" w:rsidR="001E3BC8" w:rsidRDefault="001E3BC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32+659</w:t>
            </w:r>
          </w:p>
          <w:p w14:paraId="7F8ED7FF" w14:textId="77777777" w:rsidR="001E3BC8" w:rsidRDefault="001E3BC8" w:rsidP="004549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13D89" w14:textId="77777777" w:rsidR="001E3BC8" w:rsidRDefault="001E3BC8" w:rsidP="004549A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279D4" w14:textId="77777777" w:rsidR="001E3BC8" w:rsidRDefault="001E3BC8" w:rsidP="004549A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RV protecție muncitori între orele 6.00-21.00</w:t>
            </w:r>
          </w:p>
        </w:tc>
      </w:tr>
      <w:tr w:rsidR="001E3BC8" w14:paraId="1C105D1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5DA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A33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FC968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E4C7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45380EC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ACB5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6E50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D0807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33+211</w:t>
            </w:r>
          </w:p>
          <w:p w14:paraId="4B6996C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A773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D06F2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12773740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EFF1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BD0E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9B0FD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C4E9" w14:textId="77777777" w:rsidR="001E3BC8" w:rsidRDefault="001E3BC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2FC9E0CF" w14:textId="77777777" w:rsidR="001E3BC8" w:rsidRDefault="001E3BC8" w:rsidP="00246F9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2279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57CC9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F60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45+000</w:t>
            </w:r>
          </w:p>
          <w:p w14:paraId="262B173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45+557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E341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C2BB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D8E2136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8F4548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1830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C2293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71E04" w14:textId="77777777" w:rsidR="001E3BC8" w:rsidRDefault="001E3BC8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Gherla - </w:t>
            </w:r>
          </w:p>
          <w:p w14:paraId="3C477DA2" w14:textId="77777777" w:rsidR="001E3BC8" w:rsidRDefault="001E3BC8" w:rsidP="000250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B853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1A4BB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9846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45+320</w:t>
            </w:r>
          </w:p>
          <w:p w14:paraId="711967E3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750F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EBB8E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A5FC23F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CDA4D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F92F7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5E326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80557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0E81C0F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1Th, 2Th, 13</w:t>
            </w:r>
          </w:p>
          <w:p w14:paraId="22D4557E" w14:textId="77777777" w:rsidR="001E3BC8" w:rsidRDefault="001E3BC8" w:rsidP="003E427C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și 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0781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C6D23B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EFC63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55FE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DA13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FD6C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0B43C5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BD3F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E6AFE" w14:textId="77777777" w:rsidR="001E3BC8" w:rsidRDefault="001E3BC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46+542</w:t>
            </w:r>
          </w:p>
          <w:p w14:paraId="5D8B4CB7" w14:textId="77777777" w:rsidR="001E3BC8" w:rsidRDefault="001E3BC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52+889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FC65" w14:textId="77777777" w:rsidR="001E3BC8" w:rsidRDefault="001E3BC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18874" w14:textId="77777777" w:rsidR="001E3BC8" w:rsidRDefault="001E3BC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Dej Călători -</w:t>
            </w:r>
          </w:p>
          <w:p w14:paraId="285CBB36" w14:textId="77777777" w:rsidR="001E3BC8" w:rsidRDefault="001E3BC8" w:rsidP="00712F5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BDD8" w14:textId="77777777" w:rsidR="001E3BC8" w:rsidRDefault="001E3BC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DB5ED" w14:textId="77777777" w:rsidR="001E3BC8" w:rsidRPr="00396332" w:rsidRDefault="001E3BC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91040" w14:textId="77777777" w:rsidR="001E3BC8" w:rsidRDefault="001E3BC8" w:rsidP="00712F5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14834" w14:textId="77777777" w:rsidR="001E3BC8" w:rsidRPr="00396332" w:rsidRDefault="001E3BC8" w:rsidP="00712F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F4BE" w14:textId="77777777" w:rsidR="001E3BC8" w:rsidRDefault="001E3BC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B08EE8B" w14:textId="77777777" w:rsidR="001E3BC8" w:rsidRDefault="001E3BC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4EA04AB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A9F9B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CF47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46+943</w:t>
            </w:r>
          </w:p>
          <w:p w14:paraId="2EA1CC0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47+745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E1932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93A0D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 – Cășeiu (inclusiv pod metalic Cap Y St. Dej călători)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4E8F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A9A2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8DA8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55440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DED00" w14:textId="77777777" w:rsidR="001E3BC8" w:rsidRDefault="001E3BC8" w:rsidP="00712F5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1A79D2F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D23F9B5" w14:textId="77777777" w:rsidTr="00B11608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02726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ACB9F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48+800</w:t>
            </w:r>
          </w:p>
          <w:p w14:paraId="3BF2857A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776AE" w14:textId="77777777" w:rsidR="001E3BC8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0D77C" w14:textId="77777777" w:rsidR="001E3BC8" w:rsidRDefault="001E3BC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Călători -</w:t>
            </w:r>
          </w:p>
          <w:p w14:paraId="68A7ADED" w14:textId="77777777" w:rsidR="001E3BC8" w:rsidRDefault="001E3BC8" w:rsidP="003814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83CEF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5C84" w14:textId="77777777" w:rsidR="001E3BC8" w:rsidRPr="00396332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F691" w14:textId="77777777" w:rsidR="001E3BC8" w:rsidRDefault="001E3BC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ADE82" w14:textId="77777777" w:rsidR="001E3BC8" w:rsidRPr="00396332" w:rsidRDefault="001E3BC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70628" w14:textId="77777777" w:rsidR="001E3BC8" w:rsidRDefault="001E3BC8" w:rsidP="007851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00681DD0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F7209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6C8F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58+500</w:t>
            </w:r>
          </w:p>
          <w:p w14:paraId="03C7A13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F8DE6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73C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Cășeiu -</w:t>
            </w:r>
          </w:p>
          <w:p w14:paraId="3C2CFD6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DC3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C63A5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8DCB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52D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ECD5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422DC2D" w14:textId="77777777" w:rsidTr="00450D35">
        <w:trPr>
          <w:cantSplit/>
          <w:trHeight w:val="62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C5632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39C1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74+000</w:t>
            </w:r>
          </w:p>
          <w:p w14:paraId="55D86DD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BCCB1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837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6B08F62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8024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CE610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2E67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C689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039CE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0666AF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53DA281" w14:textId="77777777" w:rsidTr="00450D35">
        <w:trPr>
          <w:cantSplit/>
          <w:trHeight w:val="8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57ECA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BE006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77+425</w:t>
            </w:r>
          </w:p>
          <w:p w14:paraId="4C22FE6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77+475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7C1EF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7F75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Gâlgău -</w:t>
            </w:r>
          </w:p>
          <w:p w14:paraId="3C47C44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Ileanda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0C5C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EF7CA4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7F4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80574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D6245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79961784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01AD5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253D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73F9C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04214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Ileanda</w:t>
            </w:r>
          </w:p>
          <w:p w14:paraId="7943BD39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2A3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4742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8B7A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AB0C7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88B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BA1025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11BE4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7B3E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91+930</w:t>
            </w:r>
          </w:p>
          <w:p w14:paraId="426D4FA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93+410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49B7E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E1FF8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St. Ră</w:t>
            </w:r>
            <w:r>
              <w:rPr>
                <w:b/>
                <w:bCs/>
                <w:sz w:val="20"/>
                <w:lang w:val="en-US"/>
              </w:rPr>
              <w:t xml:space="preserve">stoci </w:t>
            </w:r>
          </w:p>
          <w:p w14:paraId="24BD35D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7ADF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6274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FE80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590B1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0C8D99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E5483B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BD8C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85ED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99+000</w:t>
            </w:r>
          </w:p>
          <w:p w14:paraId="076AC2F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6FA77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3748E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171B56D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1A4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27F1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26DC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A054C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59E93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7D9C285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E3882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AA71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84131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9E4F7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Letca</w:t>
            </w:r>
          </w:p>
          <w:p w14:paraId="04D1D4C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D02E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62B1E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102C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77C9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7336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6CEE222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AD9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0513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113+820</w:t>
            </w:r>
          </w:p>
          <w:p w14:paraId="6D57A39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113+870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82B7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27C6C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Băbuțeni -</w:t>
            </w:r>
          </w:p>
          <w:p w14:paraId="37AC223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54F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F82A9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507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F61C9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72838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D90856E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C5FA81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823FE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7DF9AE2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AD0C7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84E90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24FAD649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B7E8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27409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A596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5BAD6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D7077" w14:textId="77777777" w:rsidR="001E3BC8" w:rsidRDefault="001E3BC8" w:rsidP="007D09D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4FB4EA1F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5BC513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423E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119+700</w:t>
            </w:r>
          </w:p>
          <w:p w14:paraId="2F01F8A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122+250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D3785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D824" w14:textId="77777777" w:rsidR="001E3BC8" w:rsidRDefault="001E3BC8" w:rsidP="0029785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Surduc Sălaj -</w:t>
            </w:r>
          </w:p>
          <w:p w14:paraId="4A6B8311" w14:textId="77777777" w:rsidR="001E3BC8" w:rsidRDefault="001E3BC8" w:rsidP="000D1B8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Jibou </w:t>
            </w:r>
          </w:p>
          <w:p w14:paraId="1990008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(inclusiv tabier metalic Cap X  St. Jibou)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16E0C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799E0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7063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6054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6A50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645944E5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534E5075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67470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DC9F9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A34C4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71ED6" w14:textId="77777777" w:rsidR="001E3BC8" w:rsidRDefault="001E3BC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7626FD90" w14:textId="77777777" w:rsidR="001E3BC8" w:rsidRDefault="001E3BC8" w:rsidP="002970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A6709" w14:textId="77777777" w:rsidR="001E3BC8" w:rsidRDefault="001E3BC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 </w:t>
            </w:r>
          </w:p>
          <w:p w14:paraId="65AFA97F" w14:textId="77777777" w:rsidR="001E3BC8" w:rsidRDefault="001E3BC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F065630" w14:textId="77777777" w:rsidR="001E3BC8" w:rsidRDefault="001E3BC8" w:rsidP="002970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3/7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3C3D" w14:textId="77777777" w:rsidR="001E3BC8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4D0F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187A5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D9EB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4E3AD83" w14:textId="77777777" w:rsidTr="00450D35">
        <w:trPr>
          <w:cantSplit/>
          <w:trHeight w:val="39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17603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9454D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90B0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F711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  <w:p w14:paraId="6A03B38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1 - 4 </w:t>
            </w:r>
          </w:p>
          <w:p w14:paraId="2B0A9AB5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DDDBB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A902FD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73972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A00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2A8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3C5709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800E43A" w14:textId="77777777" w:rsidTr="00450D35">
        <w:trPr>
          <w:cantSplit/>
          <w:trHeight w:val="17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7219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A1E7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0B9D1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B54BE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Jibou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EF4D5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36 /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33D2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271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D4A4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79236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9 şi 10 abătute.</w:t>
            </w:r>
          </w:p>
        </w:tc>
      </w:tr>
      <w:tr w:rsidR="001E3BC8" w14:paraId="47AD3B5B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5407144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744622A1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AB6E07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68A8DFF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 Sălaj</w:t>
            </w:r>
          </w:p>
          <w:p w14:paraId="31A5671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316FCA9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BB2340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2E440A6B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96332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3507F3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22E353B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01BCEBC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3531FFA" w14:textId="77777777" w:rsidTr="00450D35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AEFA5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878C4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169+000</w:t>
            </w:r>
          </w:p>
          <w:p w14:paraId="441DB94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A2DAA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6AE2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30A4988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CB5C8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696B8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DB3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7E7E2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7CDCD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CBEFF53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2000 Hz </w:t>
            </w:r>
          </w:p>
          <w:p w14:paraId="0655E26E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paleta de 70 / 375 </w:t>
            </w:r>
          </w:p>
          <w:p w14:paraId="27DC502F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km 16</w:t>
            </w:r>
            <w:r w:rsidRPr="0094672B">
              <w:rPr>
                <w:b/>
                <w:bCs/>
                <w:i/>
                <w:iCs/>
                <w:sz w:val="20"/>
                <w:lang w:val="ro-RO"/>
              </w:rPr>
              <w:t xml:space="preserve">8+625 </w:t>
            </w:r>
          </w:p>
          <w:p w14:paraId="49FCD3B8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672B">
              <w:rPr>
                <w:b/>
                <w:bCs/>
                <w:i/>
                <w:iCs/>
                <w:sz w:val="20"/>
                <w:lang w:val="ro-RO"/>
              </w:rPr>
              <w:t>dinspre</w:t>
            </w:r>
            <w:r w:rsidRPr="0094672B">
              <w:rPr>
                <w:b/>
                <w:bCs/>
                <w:i/>
                <w:sz w:val="20"/>
                <w:lang w:val="ro-RO"/>
              </w:rPr>
              <w:t xml:space="preserve"> Satulung pe Someş.</w:t>
            </w:r>
          </w:p>
        </w:tc>
      </w:tr>
      <w:tr w:rsidR="001E3BC8" w14:paraId="33C762CF" w14:textId="77777777" w:rsidTr="00450D35">
        <w:trPr>
          <w:cantSplit/>
          <w:trHeight w:val="289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FE5D0A" w14:textId="77777777" w:rsidR="001E3BC8" w:rsidRDefault="001E3BC8" w:rsidP="001E3BC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40A5A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172+530</w:t>
            </w:r>
          </w:p>
          <w:p w14:paraId="584DCE46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172+680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F3A62" w14:textId="77777777" w:rsidR="001E3BC8" w:rsidRPr="005C35B0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F8B1B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Satulung pe Someş -</w:t>
            </w:r>
          </w:p>
          <w:p w14:paraId="7AA86BEA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Baia Mare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0D96F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40AF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82662" w14:textId="77777777" w:rsidR="001E3BC8" w:rsidRDefault="001E3BC8" w:rsidP="003E427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548E7" w14:textId="77777777" w:rsidR="001E3BC8" w:rsidRPr="00396332" w:rsidRDefault="001E3BC8" w:rsidP="003E427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AB4D1" w14:textId="77777777" w:rsidR="001E3BC8" w:rsidRDefault="001E3BC8" w:rsidP="003E427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03267179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494BD8F" w14:textId="77777777" w:rsidR="001E3BC8" w:rsidRDefault="001E3BC8" w:rsidP="0002281B">
      <w:pPr>
        <w:pStyle w:val="Heading1"/>
        <w:spacing w:line="360" w:lineRule="auto"/>
      </w:pPr>
      <w:r>
        <w:t>LINIA 416</w:t>
      </w:r>
    </w:p>
    <w:p w14:paraId="5938BCA3" w14:textId="77777777" w:rsidR="001E3BC8" w:rsidRDefault="001E3BC8" w:rsidP="00116541">
      <w:pPr>
        <w:pStyle w:val="Heading1"/>
        <w:spacing w:line="360" w:lineRule="auto"/>
        <w:rPr>
          <w:b w:val="0"/>
          <w:bCs w:val="0"/>
          <w:sz w:val="8"/>
        </w:rPr>
      </w:pPr>
      <w:r>
        <w:t>DEJ CĂLĂTORI - DEJ TRIAJ -  BECLEAN PE SOMEŞ - ILVA MICĂ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612355BD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A110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4D993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BB280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B80A9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  <w:p w14:paraId="5373BB05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1Th, 2Th, </w:t>
            </w:r>
          </w:p>
          <w:p w14:paraId="19DA90AD" w14:textId="77777777" w:rsidR="001E3BC8" w:rsidRDefault="001E3BC8" w:rsidP="00185005">
            <w:pPr>
              <w:spacing w:before="40" w:after="40" w:line="360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13, și 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CF8DD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E142315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2AC93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37C57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CFAE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F0EC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E59E691" w14:textId="77777777" w:rsidTr="00865BE9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D22DB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4EF450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0+297</w:t>
            </w:r>
          </w:p>
          <w:p w14:paraId="15FF8937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0+425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FC8E4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985D" w14:textId="77777777" w:rsidR="001E3BC8" w:rsidRDefault="001E3BC8" w:rsidP="00C4187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3F0D6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BB45C4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04C25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5D60C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6373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3AA10B7E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Pod metalic, Cap Y, </w:t>
            </w:r>
          </w:p>
          <w:p w14:paraId="4F42BD02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</w:t>
            </w:r>
            <w:r w:rsidRPr="00C41873">
              <w:rPr>
                <w:b/>
                <w:bCs/>
                <w:i/>
                <w:iCs/>
                <w:sz w:val="20"/>
                <w:lang w:val="ro-RO"/>
              </w:rPr>
              <w:t xml:space="preserve"> Dej Călători.</w:t>
            </w:r>
          </w:p>
        </w:tc>
      </w:tr>
      <w:tr w:rsidR="001E3BC8" w14:paraId="1E896794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F37A4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68F28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EBFAE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C615B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131FD686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B, </w:t>
            </w:r>
          </w:p>
          <w:p w14:paraId="47758CE6" w14:textId="77777777" w:rsidR="001E3BC8" w:rsidRDefault="001E3BC8" w:rsidP="00E0045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2B - 26B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B3291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toate liniile</w:t>
            </w:r>
          </w:p>
          <w:p w14:paraId="59BFA470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2B-26B</w:t>
            </w:r>
          </w:p>
          <w:p w14:paraId="28144CA2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2DCCA491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1ED20D9E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1B-85B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300D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D51C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6AD8A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C38BC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81820E9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76618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46B93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FE3D6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43EEB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4CE7D5D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A+D, </w:t>
            </w:r>
          </w:p>
          <w:p w14:paraId="00AC10E9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1A - 10A şi </w:t>
            </w:r>
          </w:p>
          <w:p w14:paraId="64116FFE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249B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toate liniile </w:t>
            </w:r>
          </w:p>
          <w:p w14:paraId="4ED248F2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1A-10A,</w:t>
            </w:r>
          </w:p>
          <w:p w14:paraId="74453B7C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1D - 4D</w:t>
            </w:r>
          </w:p>
          <w:p w14:paraId="1F080081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14:paraId="11082377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00455477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1A-55A</w:t>
            </w:r>
          </w:p>
          <w:p w14:paraId="7EC61099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0F77C6B5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8A-40A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B8B1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014DA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CABAA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26E23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E335F4A" w14:textId="77777777" w:rsidTr="009D462A">
        <w:trPr>
          <w:cantSplit/>
          <w:trHeight w:val="18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B36F92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C279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360D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17007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Dej Triaj</w:t>
            </w:r>
          </w:p>
          <w:p w14:paraId="02B3BE8C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 3 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B9F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vârf sch. </w:t>
            </w:r>
          </w:p>
          <w:p w14:paraId="0B67AF38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25T</w:t>
            </w:r>
          </w:p>
          <w:p w14:paraId="23B9BF3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vârf</w:t>
            </w:r>
          </w:p>
          <w:p w14:paraId="27E8E8C9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14:paraId="2D373805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D8DB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81682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467F9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80EA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F8F7975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1C, 3C spre Grupa A, între sch. 25 T - 31 T - 33 T - 43 T - 51 T - 9A.</w:t>
            </w:r>
          </w:p>
        </w:tc>
      </w:tr>
      <w:tr w:rsidR="001E3BC8" w14:paraId="4BFA008C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DB4EEF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FF160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BE5D1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C32CF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5E54C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A73FF" w14:textId="77777777" w:rsidR="001E3BC8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30B9E2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2+743</w:t>
            </w:r>
          </w:p>
          <w:p w14:paraId="6757C813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6ADA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00E3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94398D1" w14:textId="77777777" w:rsidTr="00761458">
        <w:trPr>
          <w:cantSplit/>
          <w:trHeight w:val="6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3CCE8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8B626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AFCA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A602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Dej Triaj - Reteag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17B75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A2472" w14:textId="77777777" w:rsidR="001E3BC8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2DA9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7+600</w:t>
            </w:r>
          </w:p>
          <w:p w14:paraId="42B59D29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15E5" w14:textId="77777777" w:rsidR="001E3BC8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D086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48F38EF4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4A7899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143EB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935E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D66DF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Reteag</w:t>
            </w:r>
          </w:p>
          <w:p w14:paraId="19605E2B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95357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DCF0186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A787B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CB178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1791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200C0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953FA9B" w14:textId="77777777" w:rsidTr="000F08BD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C0123D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881B4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20+500</w:t>
            </w:r>
          </w:p>
          <w:p w14:paraId="58E4C489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960F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D9291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Coldău – </w:t>
            </w:r>
          </w:p>
          <w:p w14:paraId="3EBCABB4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Someș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E8DD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4346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697DE" w14:textId="77777777" w:rsidR="001E3BC8" w:rsidRDefault="001E3BC8" w:rsidP="001850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CE569" w14:textId="77777777" w:rsidR="001E3BC8" w:rsidRPr="00C4423F" w:rsidRDefault="001E3BC8" w:rsidP="0018500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9BBBB" w14:textId="77777777" w:rsidR="001E3BC8" w:rsidRDefault="001E3BC8" w:rsidP="0018500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596AE833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1E7F2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C0E5F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03C16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EF36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3E0EAE94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33F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165AB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5FEAE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20+810</w:t>
            </w:r>
          </w:p>
          <w:p w14:paraId="6D181D78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20+942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F70A4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11AB9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A3F33FB" w14:textId="77777777" w:rsidTr="00D23406">
        <w:trPr>
          <w:cantSplit/>
          <w:trHeight w:val="11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AC0D2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41F64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516C4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75C6E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Coldău –</w:t>
            </w:r>
          </w:p>
          <w:p w14:paraId="5581D248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Beclean pe Someş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D0AC4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2EFA6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0834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21+880</w:t>
            </w:r>
          </w:p>
          <w:p w14:paraId="31E8272F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41682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4A4D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D0AC133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9ED04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67B36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31718868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C3B0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222D6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2C7F34CC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6 / 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953C6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F885B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ED218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E9DB0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440E7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BC40307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A28EDB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2C6B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7DBEF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D6292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96B79E4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 /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00D99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68464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1DA0E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24+070</w:t>
            </w:r>
          </w:p>
          <w:p w14:paraId="526709E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2B875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B316D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76C5A7A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51AFA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8D758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25+030</w:t>
            </w:r>
          </w:p>
          <w:p w14:paraId="00C9FB6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D5263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E88DD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31A576FA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 /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235DB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8CEA7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CAA12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5405E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A32917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9F8280F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7F5BB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AC0B5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F94F5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2D22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Someş</w:t>
            </w:r>
          </w:p>
          <w:p w14:paraId="674A4FAD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DF84B4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28 la călcâi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2B39A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0D5FC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29D9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1822B4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62EE2F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25AB07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F14BE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13+500</w:t>
            </w:r>
          </w:p>
          <w:p w14:paraId="536B97C3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9EC67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F2015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Nimigea - Salva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E9859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77C8D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0E7B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255AD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DDB9D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5A8DD2E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6CC4A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81E8F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9081A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8911C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Năsăud</w:t>
            </w:r>
          </w:p>
          <w:p w14:paraId="54839379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BD5A8E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947CC02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A3B13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1349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580A8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7C29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– ieşiri la liniile 1 şi 2.</w:t>
            </w:r>
          </w:p>
        </w:tc>
      </w:tr>
      <w:tr w:rsidR="001E3BC8" w14:paraId="39C88B14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9EE99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348F5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30+150</w:t>
            </w:r>
          </w:p>
          <w:p w14:paraId="5692D5FD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835D5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A60DEF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247176B2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36195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5F94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6916D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5C236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873A0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0E560CA0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8C62D1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E2FC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33+730</w:t>
            </w:r>
          </w:p>
          <w:p w14:paraId="428BCF7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1D920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36782" w14:textId="77777777" w:rsidR="001E3BC8" w:rsidRDefault="001E3BC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Rebrișoara - </w:t>
            </w:r>
          </w:p>
          <w:p w14:paraId="3776B99F" w14:textId="77777777" w:rsidR="001E3BC8" w:rsidRDefault="001E3BC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BE8F8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E554A0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C527F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599D9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BC6C9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BFB3635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F167E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9460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37-170</w:t>
            </w:r>
          </w:p>
          <w:p w14:paraId="3E0EEDFB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C9E7B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8CEE5" w14:textId="77777777" w:rsidR="001E3BC8" w:rsidRDefault="001E3BC8" w:rsidP="007208F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Feldru linia 3 directă secțiunea 024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5E47C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B32D9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AABD1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E2380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4D6A4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5A1F7809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B66FF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B1303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533C7" w14:textId="77777777" w:rsidR="001E3BC8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4365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6A634F6" w14:textId="77777777" w:rsidR="001E3BC8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8ED7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5456C743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 22 </w:t>
            </w:r>
          </w:p>
          <w:p w14:paraId="20274A9B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1E65DA0D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</w:t>
            </w:r>
          </w:p>
          <w:p w14:paraId="446AF1F9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C1B6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13E4D" w14:textId="77777777" w:rsidR="001E3BC8" w:rsidRDefault="001E3BC8" w:rsidP="001939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01259" w14:textId="77777777" w:rsidR="001E3BC8" w:rsidRPr="00C4423F" w:rsidRDefault="001E3BC8" w:rsidP="001939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BC45" w14:textId="77777777" w:rsidR="001E3BC8" w:rsidRPr="00620605" w:rsidRDefault="001E3BC8" w:rsidP="001939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3B8AED28" w14:textId="77777777" w:rsidTr="00A4524B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4CCA5D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C0424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43+500</w:t>
            </w:r>
          </w:p>
          <w:p w14:paraId="2F378EF4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3F120" w14:textId="77777777" w:rsidR="001E3BC8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FADE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2A5F0DE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3/5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627E7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85B0" w14:textId="77777777" w:rsidR="001E3BC8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7054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02A9C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F8701" w14:textId="77777777" w:rsidR="001E3BC8" w:rsidRPr="0029205F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29205F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1E3BC8" w14:paraId="21C5A76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B8EF6C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5DE8B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7724F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9052F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0278B6AB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46262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11 /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F4681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0D234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DACD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B001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99705C9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– 12.</w:t>
            </w:r>
          </w:p>
        </w:tc>
      </w:tr>
      <w:tr w:rsidR="001E3BC8" w14:paraId="2220DC86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38A16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30E8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EFA0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A192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97D2CB6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937AE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 R23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9E7D3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F6CC9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D1A7C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DDB1E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58BE018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7.</w:t>
            </w:r>
          </w:p>
        </w:tc>
      </w:tr>
      <w:tr w:rsidR="001E3BC8" w14:paraId="3CE0F4D5" w14:textId="77777777" w:rsidTr="00E96AAB">
        <w:trPr>
          <w:cantSplit/>
          <w:trHeight w:val="7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8D86B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3759D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3BB5D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7A286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19B2A9F3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E9CC0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75406AE8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23B8B" w14:textId="77777777" w:rsidR="001E3BC8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27AD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5EC12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CE284F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9ED3A44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– 10.</w:t>
            </w:r>
          </w:p>
        </w:tc>
      </w:tr>
      <w:tr w:rsidR="001E3BC8" w14:paraId="5592040C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D56B7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45AF6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256DA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AA79D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587CF146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EFF5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6890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C442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23EFD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778A7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8B8A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FADD93E" w14:textId="77777777" w:rsidTr="009D462A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2352C" w14:textId="77777777" w:rsidR="001E3BC8" w:rsidRDefault="001E3BC8" w:rsidP="001E3BC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EB9A5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4AE8F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95F97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Ilva Mică</w:t>
            </w:r>
          </w:p>
          <w:p w14:paraId="4155142D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3D78A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15  la km 43+000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B720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E3958" w14:textId="77777777" w:rsidR="001E3BC8" w:rsidRDefault="001E3BC8" w:rsidP="0029205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0A9BF8" w14:textId="77777777" w:rsidR="001E3BC8" w:rsidRPr="00C4423F" w:rsidRDefault="001E3BC8" w:rsidP="0029205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E3902" w14:textId="77777777" w:rsidR="001E3BC8" w:rsidRDefault="001E3BC8" w:rsidP="0029205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5B73FF5B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728D171F" w14:textId="77777777" w:rsidR="001E3BC8" w:rsidRDefault="001E3BC8" w:rsidP="00D37279">
      <w:pPr>
        <w:pStyle w:val="Heading1"/>
        <w:spacing w:line="276" w:lineRule="auto"/>
      </w:pPr>
      <w:r>
        <w:t>LINIA 418</w:t>
      </w:r>
    </w:p>
    <w:p w14:paraId="29BCFE98" w14:textId="77777777" w:rsidR="001E3BC8" w:rsidRDefault="001E3BC8" w:rsidP="00D37279">
      <w:pPr>
        <w:pStyle w:val="Heading1"/>
        <w:spacing w:line="276" w:lineRule="auto"/>
        <w:rPr>
          <w:b w:val="0"/>
          <w:bCs w:val="0"/>
          <w:sz w:val="8"/>
        </w:rPr>
      </w:pPr>
      <w:r>
        <w:t xml:space="preserve">BECLEAN PE SOMEŞ </w:t>
      </w:r>
      <w:r>
        <w:rPr>
          <w:sz w:val="20"/>
        </w:rPr>
        <w:t xml:space="preserve">- </w:t>
      </w:r>
      <w:r>
        <w:t>DEDA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4861430E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FCA49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02DC9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25+020</w:t>
            </w:r>
          </w:p>
          <w:p w14:paraId="4F6934A3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25+070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52909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ED40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Beclean pe Someș</w:t>
            </w:r>
          </w:p>
          <w:p w14:paraId="6D4185D1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7 /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78D67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8603D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0EA5D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BC256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1AD5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E1714BA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65C95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A9A91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88FBB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ED7B8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Şintereag</w:t>
            </w:r>
          </w:p>
          <w:p w14:paraId="33167F11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15851F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0B6DA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392B3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6FC9A3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743F6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4A279E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82EDAD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4D1F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45+440</w:t>
            </w:r>
          </w:p>
          <w:p w14:paraId="60582C46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45+490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6C12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9C4EE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Măgheruș Șieu -</w:t>
            </w:r>
          </w:p>
          <w:p w14:paraId="6934C8DB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A7711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6842C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939E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FAD1C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E29D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52190A4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B56BB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B062D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48+650</w:t>
            </w:r>
          </w:p>
          <w:p w14:paraId="19188F58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FCFC7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2E799" w14:textId="77777777" w:rsidR="001E3BC8" w:rsidRDefault="001E3BC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5D4BBE68" w14:textId="77777777" w:rsidR="001E3BC8" w:rsidRDefault="001E3BC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  <w:p w14:paraId="3DD49637" w14:textId="77777777" w:rsidR="001E3BC8" w:rsidRDefault="001E3BC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(inclusiv peste sch. 2 </w:t>
            </w:r>
          </w:p>
          <w:p w14:paraId="1F938E2E" w14:textId="77777777" w:rsidR="001E3BC8" w:rsidRDefault="001E3BC8" w:rsidP="00A313E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4 Cap Y)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23826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107EA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4418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62D60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7A1DA" w14:textId="77777777" w:rsidR="001E3BC8" w:rsidRDefault="001E3BC8" w:rsidP="00A313E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D76E2B7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AC16B8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4AE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76C414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D21A3" w14:textId="77777777" w:rsidR="001E3BC8" w:rsidRDefault="001E3BC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03103320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5FBFD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0D693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4C90C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1D71C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6097D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84FE0F9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46C50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BE6D8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14:paraId="2B73C5A3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1B78A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ADAE3" w14:textId="77777777" w:rsidR="001E3BC8" w:rsidRDefault="001E3BC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2BCC0152" w14:textId="77777777" w:rsidR="001E3BC8" w:rsidRDefault="001E3BC8" w:rsidP="006F4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6BDF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635FB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D493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4BE94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00FEE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E5B99B6" w14:textId="77777777" w:rsidTr="00C04CE8">
        <w:trPr>
          <w:cantSplit/>
          <w:trHeight w:val="57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67D2E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D4DE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5+200</w:t>
            </w:r>
          </w:p>
          <w:p w14:paraId="0292DBC2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55B78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2FB11" w14:textId="77777777" w:rsidR="001E3BC8" w:rsidRDefault="001E3BC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Sărăţel –</w:t>
            </w:r>
          </w:p>
          <w:p w14:paraId="38B677F2" w14:textId="77777777" w:rsidR="001E3BC8" w:rsidRDefault="001E3BC8" w:rsidP="0048497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Mărișelu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43E4E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0370" w14:textId="77777777" w:rsidR="001E3BC8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BB602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27CB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D7203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675A6D0" w14:textId="77777777" w:rsidTr="003D22E6">
        <w:trPr>
          <w:cantSplit/>
          <w:trHeight w:val="4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48C92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19263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98F2B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64F18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Şieu </w:t>
            </w:r>
          </w:p>
          <w:p w14:paraId="4A9529E7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5691E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4E4E9ACF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  <w:p w14:paraId="3895DB28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68054CD8" w14:textId="77777777" w:rsidR="001E3BC8" w:rsidRDefault="001E3BC8" w:rsidP="00B50C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1E6F7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66C2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090AD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B1BC9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Linie închisă între ax stație și călcâi sch. nr. 4.</w:t>
            </w:r>
          </w:p>
        </w:tc>
      </w:tr>
      <w:tr w:rsidR="001E3BC8" w14:paraId="46B3AF53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8D6DA0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37AD4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BD97A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2FB94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328A49F0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3489C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5935C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3904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F2D63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0E21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2E257C4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59EADA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39604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1C27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7D205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Monor Gledin</w:t>
            </w:r>
          </w:p>
          <w:p w14:paraId="0EE0D918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527F0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0A0132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CC14C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023E7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1D99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CEE5849" w14:textId="77777777" w:rsidTr="00B84D59">
        <w:trPr>
          <w:cantSplit/>
          <w:trHeight w:val="4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DC43B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DF6F5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36+900</w:t>
            </w:r>
          </w:p>
          <w:p w14:paraId="6FA7E194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5DD09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D55E6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Monor Gledin -</w:t>
            </w:r>
          </w:p>
          <w:p w14:paraId="6B5511CC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Râpa de Jos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8B69F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C0D0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BB73E" w14:textId="77777777" w:rsidR="001E3BC8" w:rsidRDefault="001E3BC8" w:rsidP="00B84D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18A89" w14:textId="77777777" w:rsidR="001E3BC8" w:rsidRPr="00896D96" w:rsidRDefault="001E3BC8" w:rsidP="00B84D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C6869" w14:textId="77777777" w:rsidR="001E3BC8" w:rsidRDefault="001E3BC8" w:rsidP="00B84D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B4871A2" w14:textId="77777777" w:rsidTr="004E07F8">
        <w:trPr>
          <w:cantSplit/>
          <w:trHeight w:val="49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BDE80D" w14:textId="77777777" w:rsidR="001E3BC8" w:rsidRDefault="001E3BC8" w:rsidP="001E3BC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F432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E1DA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512C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Râpa de Jos</w:t>
            </w:r>
          </w:p>
          <w:p w14:paraId="2892CAE5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E78BA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A40A0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96D96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17C8" w14:textId="77777777" w:rsidR="001E3BC8" w:rsidRDefault="001E3BC8" w:rsidP="00D3727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355D0" w14:textId="77777777" w:rsidR="001E3BC8" w:rsidRPr="00896D96" w:rsidRDefault="001E3BC8" w:rsidP="00D3727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FAD4F" w14:textId="77777777" w:rsidR="001E3BC8" w:rsidRDefault="001E3BC8" w:rsidP="00D3727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14:paraId="253C5990" w14:textId="77777777" w:rsidR="001E3BC8" w:rsidRDefault="001E3BC8" w:rsidP="00D37279">
      <w:pPr>
        <w:spacing w:before="40" w:after="40" w:line="276" w:lineRule="auto"/>
        <w:ind w:right="57"/>
        <w:rPr>
          <w:sz w:val="20"/>
          <w:lang w:val="ro-RO"/>
        </w:rPr>
      </w:pPr>
    </w:p>
    <w:p w14:paraId="099934B3" w14:textId="77777777" w:rsidR="001E3BC8" w:rsidRDefault="001E3BC8" w:rsidP="001F0E2C">
      <w:pPr>
        <w:pStyle w:val="Heading1"/>
        <w:spacing w:line="360" w:lineRule="auto"/>
      </w:pPr>
      <w:r>
        <w:t>LINIA 420</w:t>
      </w:r>
    </w:p>
    <w:p w14:paraId="5587748B" w14:textId="77777777" w:rsidR="001E3BC8" w:rsidRDefault="001E3BC8" w:rsidP="00040120">
      <w:pPr>
        <w:pStyle w:val="Heading1"/>
        <w:spacing w:line="360" w:lineRule="auto"/>
        <w:rPr>
          <w:b w:val="0"/>
          <w:bCs w:val="0"/>
          <w:sz w:val="8"/>
        </w:rPr>
      </w:pPr>
      <w:r>
        <w:t>LUDUŞ - MĂGHERUŞ ŞIEU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40A4218E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ED735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2D682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0+340</w:t>
            </w:r>
          </w:p>
          <w:p w14:paraId="5B4C134A" w14:textId="77777777" w:rsidR="001E3BC8" w:rsidRDefault="001E3BC8" w:rsidP="00D042FC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CE476" w14:textId="77777777" w:rsidR="001E3BC8" w:rsidRPr="00D061F6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54FE6" w14:textId="77777777" w:rsidR="001E3BC8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Luduş -</w:t>
            </w:r>
          </w:p>
          <w:p w14:paraId="1A76D38B" w14:textId="77777777" w:rsidR="001E3BC8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E3CAF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AE076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1F55E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F0391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CB83" w14:textId="77777777" w:rsidR="001E3BC8" w:rsidRDefault="001E3BC8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.</w:t>
            </w:r>
          </w:p>
        </w:tc>
      </w:tr>
      <w:tr w:rsidR="001E3BC8" w14:paraId="1F6E3330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80A92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668C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15+100</w:t>
            </w:r>
          </w:p>
          <w:p w14:paraId="742CC4B9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83F26D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83E4E" w14:textId="77777777" w:rsidR="001E3BC8" w:rsidRDefault="001E3BC8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427AEFCE" w14:textId="77777777" w:rsidR="001E3BC8" w:rsidRDefault="001E3BC8" w:rsidP="007758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E97E4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5C871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75CE3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33A7F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7DF4D" w14:textId="77777777" w:rsidR="001E3BC8" w:rsidRDefault="001E3BC8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F70AA9E" w14:textId="77777777" w:rsidTr="00B10D5B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E8457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7D784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41+200</w:t>
            </w:r>
          </w:p>
          <w:p w14:paraId="50B3E1F5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04959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AB0E6" w14:textId="77777777" w:rsidR="001E3BC8" w:rsidRDefault="001E3BC8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Luduş -</w:t>
            </w:r>
          </w:p>
          <w:p w14:paraId="46A15207" w14:textId="77777777" w:rsidR="001E3BC8" w:rsidRDefault="001E3BC8" w:rsidP="00C04195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4B4A7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349E7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6F797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51912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B0BE" w14:textId="77777777" w:rsidR="001E3BC8" w:rsidRDefault="001E3BC8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482C1D66" w14:textId="77777777" w:rsidR="001E3BC8" w:rsidRDefault="001E3BC8" w:rsidP="00DB7F29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69BBCA98" w14:textId="77777777" w:rsidTr="009C3BD7">
        <w:trPr>
          <w:cantSplit/>
          <w:trHeight w:val="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E6411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18C88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92BA0" w14:textId="77777777" w:rsidR="001E3BC8" w:rsidRPr="00D061F6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B88C4" w14:textId="77777777" w:rsidR="001E3BC8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Sărmăşel</w:t>
            </w:r>
          </w:p>
          <w:p w14:paraId="24EAB9EC" w14:textId="77777777" w:rsidR="001E3BC8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B49BB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6C787135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9BFC22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61F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24842F" w14:textId="77777777" w:rsidR="001E3BC8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FE520" w14:textId="77777777" w:rsidR="001E3BC8" w:rsidRPr="00D061F6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5E5BF" w14:textId="77777777" w:rsidR="001E3BC8" w:rsidRDefault="001E3BC8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9AE2697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80CF2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5970D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52+950</w:t>
            </w:r>
          </w:p>
          <w:p w14:paraId="08B0A039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57+700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F5DA8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8E3A7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1D024D9E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78F7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5A260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32673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6E0FF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25A9A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034A6FC2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41F40FA4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B42C8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DA78F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62+000</w:t>
            </w:r>
          </w:p>
          <w:p w14:paraId="76E1D590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62+150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AF37E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BFE1F" w14:textId="77777777" w:rsidR="001E3BC8" w:rsidRDefault="001E3BC8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3C809A78" w14:textId="77777777" w:rsidR="001E3BC8" w:rsidRDefault="001E3BC8" w:rsidP="000423A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2B1B4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82480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D21BB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83FDF7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2D076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1059F315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08D913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C8738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63+720</w:t>
            </w:r>
          </w:p>
          <w:p w14:paraId="1D5C369A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781D1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C20E5" w14:textId="77777777" w:rsidR="001E3BC8" w:rsidRDefault="001E3BC8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5F6AF4E" w14:textId="77777777" w:rsidR="001E3BC8" w:rsidRDefault="001E3BC8" w:rsidP="00AD1880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0336D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1D29C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987CF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E193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981EC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7861CD0B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36E2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96D2B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66+300</w:t>
            </w:r>
          </w:p>
          <w:p w14:paraId="225DE822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F2E35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C502B" w14:textId="77777777" w:rsidR="001E3BC8" w:rsidRDefault="001E3BC8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35C3BD7" w14:textId="77777777" w:rsidR="001E3BC8" w:rsidRDefault="001E3BC8" w:rsidP="001106A6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0861E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5F821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CCB8E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9B798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4EDC1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4C96EC91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040738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5E2A9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69+900</w:t>
            </w:r>
          </w:p>
          <w:p w14:paraId="452535C6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CD89A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E6676" w14:textId="77777777" w:rsidR="001E3BC8" w:rsidRDefault="001E3BC8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558D8087" w14:textId="77777777" w:rsidR="001E3BC8" w:rsidRDefault="001E3BC8" w:rsidP="003A1F11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895B5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4125B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0D91F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6263F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62143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4C58C220" w14:textId="77777777" w:rsidTr="009C3BD7">
        <w:trPr>
          <w:cantSplit/>
          <w:trHeight w:val="2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FE5FB9" w14:textId="77777777" w:rsidR="001E3BC8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B2F5F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77+650</w:t>
            </w:r>
          </w:p>
          <w:p w14:paraId="6B453051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78+850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B8757" w14:textId="77777777" w:rsidR="001E3BC8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3EE72" w14:textId="77777777" w:rsidR="001E3BC8" w:rsidRDefault="001E3BC8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Sărmăşel  -</w:t>
            </w:r>
          </w:p>
          <w:p w14:paraId="76BF5D15" w14:textId="77777777" w:rsidR="001E3BC8" w:rsidRDefault="001E3BC8" w:rsidP="00B017C2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Lechinţa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2EE62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FF3E7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CB7A3" w14:textId="77777777" w:rsidR="001E3BC8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DD670" w14:textId="77777777" w:rsidR="001E3BC8" w:rsidRPr="00D061F6" w:rsidRDefault="001E3BC8" w:rsidP="006D2800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84194" w14:textId="77777777" w:rsidR="001E3BC8" w:rsidRDefault="001E3BC8" w:rsidP="006D2800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:rsidRPr="00F37505" w14:paraId="350015C2" w14:textId="77777777" w:rsidTr="009C3BD7">
        <w:trPr>
          <w:cantSplit/>
          <w:trHeight w:val="2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1C2D08" w14:textId="77777777" w:rsidR="001E3BC8" w:rsidRPr="00F37505" w:rsidRDefault="001E3BC8" w:rsidP="001E3BC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8327F" w14:textId="77777777" w:rsidR="001E3BC8" w:rsidRPr="00F37505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5FA85" w14:textId="77777777" w:rsidR="001E3BC8" w:rsidRPr="00F37505" w:rsidRDefault="001E3BC8" w:rsidP="009C3BD7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885A0" w14:textId="77777777" w:rsidR="001E3BC8" w:rsidRPr="00F37505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St. Lechinţa</w:t>
            </w:r>
          </w:p>
          <w:p w14:paraId="4E0B25A3" w14:textId="77777777" w:rsidR="001E3BC8" w:rsidRPr="00F37505" w:rsidRDefault="001E3BC8" w:rsidP="00170016">
            <w:pPr>
              <w:spacing w:before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C83E" w14:textId="77777777" w:rsidR="001E3BC8" w:rsidRPr="00F37505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F37505"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1A6D3" w14:textId="77777777" w:rsidR="001E3BC8" w:rsidRPr="00F37505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3750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9BE40" w14:textId="77777777" w:rsidR="001E3BC8" w:rsidRPr="00F37505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46FAC" w14:textId="77777777" w:rsidR="001E3BC8" w:rsidRPr="00F37505" w:rsidRDefault="001E3BC8" w:rsidP="00170016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CEBD5" w14:textId="77777777" w:rsidR="001E3BC8" w:rsidRPr="00F37505" w:rsidRDefault="001E3BC8" w:rsidP="00170016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</w:tbl>
    <w:p w14:paraId="5F4F82F9" w14:textId="77777777" w:rsidR="001E3BC8" w:rsidRDefault="001E3BC8">
      <w:pPr>
        <w:spacing w:before="40" w:line="192" w:lineRule="auto"/>
        <w:ind w:right="57"/>
        <w:rPr>
          <w:sz w:val="20"/>
          <w:lang w:val="ro-RO"/>
        </w:rPr>
      </w:pPr>
    </w:p>
    <w:p w14:paraId="74001593" w14:textId="77777777" w:rsidR="001E3BC8" w:rsidRDefault="001E3BC8" w:rsidP="00BF55B4">
      <w:pPr>
        <w:pStyle w:val="Heading1"/>
        <w:spacing w:line="360" w:lineRule="auto"/>
      </w:pPr>
      <w:r>
        <w:t>LINIA 421</w:t>
      </w:r>
    </w:p>
    <w:p w14:paraId="4248A096" w14:textId="77777777" w:rsidR="001E3BC8" w:rsidRDefault="001E3BC8" w:rsidP="00B90F8A">
      <w:pPr>
        <w:pStyle w:val="Heading1"/>
        <w:spacing w:line="360" w:lineRule="auto"/>
        <w:rPr>
          <w:b w:val="0"/>
          <w:bCs w:val="0"/>
          <w:sz w:val="8"/>
        </w:rPr>
      </w:pPr>
      <w:r>
        <w:t>SĂRĂŢEL - BISTRIŢA BÂRGĂULUI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1E3BC8" w14:paraId="4BD91167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581D1" w14:textId="77777777" w:rsidR="001E3BC8" w:rsidRDefault="001E3BC8" w:rsidP="001E3BC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21B46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D1915" w14:textId="77777777" w:rsidR="001E3BC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280D81" w14:textId="77777777" w:rsidR="001E3BC8" w:rsidRDefault="001E3BC8" w:rsidP="00CD1DF8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Sărăţel</w:t>
            </w:r>
          </w:p>
          <w:p w14:paraId="249ABD4B" w14:textId="77777777" w:rsidR="001E3BC8" w:rsidRDefault="001E3BC8" w:rsidP="00704F6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CBF42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23F17" w14:textId="77777777" w:rsidR="001E3BC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B0F5A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E8B9CC" w14:textId="77777777" w:rsidR="001E3BC8" w:rsidRPr="00E22A01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B99A" w14:textId="77777777" w:rsidR="001E3BC8" w:rsidRDefault="001E3BC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F08099C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D68B1" w14:textId="77777777" w:rsidR="001E3BC8" w:rsidRDefault="001E3BC8" w:rsidP="001E3BC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64B0F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A427D" w14:textId="77777777" w:rsidR="001E3BC8" w:rsidRPr="00FE111C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5662F" w14:textId="77777777" w:rsidR="001E3BC8" w:rsidRDefault="001E3BC8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1BDE22CC" w14:textId="77777777" w:rsidR="001E3BC8" w:rsidRDefault="001E3BC8" w:rsidP="002E273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7, 8, 9 și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9A31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D187A" w14:textId="77777777" w:rsidR="001E3BC8" w:rsidRPr="007B5B0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B5B0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0CF86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5FAEF" w14:textId="77777777" w:rsidR="001E3BC8" w:rsidRPr="00E22A01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5F97" w14:textId="77777777" w:rsidR="001E3BC8" w:rsidRDefault="001E3BC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5E1B534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657E4F" w14:textId="77777777" w:rsidR="001E3BC8" w:rsidRDefault="001E3BC8" w:rsidP="001E3BC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B9854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59+750</w:t>
            </w:r>
          </w:p>
          <w:p w14:paraId="53FFC37A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B0DEB" w14:textId="77777777" w:rsidR="001E3BC8" w:rsidRPr="00FE111C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1A7BE" w14:textId="77777777" w:rsidR="001E3BC8" w:rsidRDefault="001E3BC8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Bistriţa Nord</w:t>
            </w:r>
          </w:p>
          <w:p w14:paraId="669D06C7" w14:textId="77777777" w:rsidR="001E3BC8" w:rsidRDefault="001E3BC8" w:rsidP="004919C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E992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4162" w14:textId="77777777" w:rsidR="001E3BC8" w:rsidRPr="007B5B0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210C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7980A" w14:textId="77777777" w:rsidR="001E3BC8" w:rsidRPr="00E22A01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06077" w14:textId="77777777" w:rsidR="001E3BC8" w:rsidRDefault="001E3BC8" w:rsidP="004919C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DD31FE8" w14:textId="77777777" w:rsidTr="00B372C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F19562" w14:textId="77777777" w:rsidR="001E3BC8" w:rsidRDefault="001E3BC8" w:rsidP="001E3BC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B66E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60+305</w:t>
            </w:r>
          </w:p>
          <w:p w14:paraId="2DEF6E1B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89+925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FDAF9" w14:textId="77777777" w:rsidR="001E3BC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06224" w14:textId="77777777" w:rsidR="001E3BC8" w:rsidRPr="00160207" w:rsidRDefault="001E3BC8" w:rsidP="00821666">
            <w:pPr>
              <w:spacing w:before="40" w:after="40" w:line="360" w:lineRule="auto"/>
              <w:ind w:left="57"/>
              <w:rPr>
                <w:b/>
                <w:bCs/>
                <w:sz w:val="19"/>
                <w:szCs w:val="19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 Nord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-</w:t>
            </w:r>
          </w:p>
          <w:p w14:paraId="61A1D731" w14:textId="77777777" w:rsidR="001E3BC8" w:rsidRDefault="001E3BC8" w:rsidP="00ED1539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9"/>
                <w:szCs w:val="19"/>
                <w:lang w:val="ro-RO"/>
              </w:rPr>
              <w:t>A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 xml:space="preserve">x. </w:t>
            </w:r>
            <w:r>
              <w:rPr>
                <w:b/>
                <w:bCs/>
                <w:sz w:val="19"/>
                <w:szCs w:val="19"/>
                <w:lang w:val="ro-RO"/>
              </w:rPr>
              <w:t>s</w:t>
            </w:r>
            <w:r w:rsidRPr="00160207">
              <w:rPr>
                <w:b/>
                <w:bCs/>
                <w:sz w:val="19"/>
                <w:szCs w:val="19"/>
                <w:lang w:val="ro-RO"/>
              </w:rPr>
              <w:t>t. Bistriţa</w:t>
            </w:r>
            <w:r>
              <w:rPr>
                <w:b/>
                <w:bCs/>
                <w:sz w:val="19"/>
                <w:szCs w:val="19"/>
                <w:lang w:val="ro-RO"/>
              </w:rPr>
              <w:t xml:space="preserve"> Bârgăului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96405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ED8E8" w14:textId="77777777" w:rsidR="001E3BC8" w:rsidRPr="007B5B08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3DB87" w14:textId="77777777" w:rsidR="001E3BC8" w:rsidRDefault="001E3BC8" w:rsidP="004919C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99A11" w14:textId="77777777" w:rsidR="001E3BC8" w:rsidRPr="00E22A01" w:rsidRDefault="001E3BC8" w:rsidP="004919C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86338" w14:textId="77777777" w:rsidR="001E3BC8" w:rsidRPr="00821666" w:rsidRDefault="001E3BC8" w:rsidP="004919C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821666">
              <w:rPr>
                <w:b/>
                <w:bCs/>
                <w:iCs/>
                <w:sz w:val="20"/>
                <w:lang w:val="ro-RO"/>
              </w:rPr>
              <w:t>*V</w:t>
            </w:r>
            <w:r>
              <w:rPr>
                <w:b/>
                <w:bCs/>
                <w:iCs/>
                <w:sz w:val="20"/>
                <w:lang w:val="ro-RO"/>
              </w:rPr>
              <w:t>alabil doar pentru trenurile de marfă remorcate cu locomotive DHC.</w:t>
            </w:r>
          </w:p>
        </w:tc>
      </w:tr>
    </w:tbl>
    <w:p w14:paraId="477BC279" w14:textId="77777777" w:rsidR="001E3BC8" w:rsidRDefault="001E3BC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118C9926" w14:textId="77777777" w:rsidR="001E3BC8" w:rsidRDefault="001E3BC8" w:rsidP="00380064">
      <w:pPr>
        <w:pStyle w:val="Heading1"/>
        <w:spacing w:line="360" w:lineRule="auto"/>
      </w:pPr>
      <w:r>
        <w:lastRenderedPageBreak/>
        <w:t>LINIA 500</w:t>
      </w:r>
    </w:p>
    <w:p w14:paraId="59DC10C2" w14:textId="77777777" w:rsidR="001E3BC8" w:rsidRPr="00071303" w:rsidRDefault="001E3BC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1E3BC8" w14:paraId="32CC9781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BC707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4E9B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14:paraId="79C75BD5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AFE2D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5F1AB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14:paraId="5165078F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FDC02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7F126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1007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2B27C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625FF" w14:textId="77777777" w:rsidR="001E3BC8" w:rsidRDefault="001E3BC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B28FD19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D10F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0E384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52EAC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C4FA7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268AB56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14:paraId="2481CAC6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E12D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7A674D9E" w14:textId="77777777" w:rsidR="001E3BC8" w:rsidRDefault="001E3BC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9912B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318AE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6A0EE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89C82" w14:textId="77777777" w:rsidR="001E3BC8" w:rsidRDefault="001E3BC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D6BBEFE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261B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B0404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5EE2F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F6E05" w14:textId="77777777" w:rsidR="001E3BC8" w:rsidRDefault="001E3BC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14:paraId="2C7C93B4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14:paraId="423B2AB8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2B5E0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14:paraId="7E6834D4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9CED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4304E" w14:textId="77777777" w:rsidR="001E3BC8" w:rsidRDefault="001E3BC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CBB9" w14:textId="77777777" w:rsidR="001E3BC8" w:rsidRPr="00D33E71" w:rsidRDefault="001E3BC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D3233" w14:textId="77777777" w:rsidR="001E3BC8" w:rsidRDefault="001E3BC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5FC3036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B08D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EEF9B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149ADC70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760F9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FF157" w14:textId="77777777" w:rsidR="001E3BC8" w:rsidRPr="0008670B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367AA259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14:paraId="19B30108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B5B70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F8EC3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495BA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0C49A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34573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FAE138D" w14:textId="77777777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3C8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876EF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786A4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516EC" w14:textId="77777777" w:rsidR="001E3BC8" w:rsidRPr="0008670B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14:paraId="74AD314D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14:paraId="33494172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0909A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823C9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A1A691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14:paraId="367FECA2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5C22A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B1C1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:rsidRPr="00456545" w14:paraId="4228901B" w14:textId="77777777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0EB48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EE1BA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67BBB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582A3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3711688E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4D20C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AF49F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73E91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3378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B408E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:rsidRPr="00456545" w14:paraId="328310FF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2D33DA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AF615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F4CD5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72FA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14:paraId="677EB45D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DA41EF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21C1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B97E0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E1DAA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507A5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:rsidRPr="00456545" w14:paraId="11DE871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FC81F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4405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22C77033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281C15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A3D61" w14:textId="77777777" w:rsidR="001E3BC8" w:rsidRDefault="001E3BC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0AA16D5C" w14:textId="77777777" w:rsidR="001E3BC8" w:rsidRDefault="001E3BC8" w:rsidP="00DE6F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D21F5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CB568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824EE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DA99C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095C6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1E3BC8" w:rsidRPr="00456545" w14:paraId="78B11AE2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0BBF2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6F6CC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5F16DFAD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DB73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277F6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1320E027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3EC17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C529D7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DDC4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14:paraId="1B629F0B" w14:textId="77777777" w:rsidR="001E3BC8" w:rsidRPr="00456545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C1FC5" w14:textId="77777777" w:rsidR="001E3BC8" w:rsidRPr="00D33E71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B99F1" w14:textId="77777777" w:rsidR="001E3BC8" w:rsidRPr="004143AF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60AD7011" w14:textId="77777777" w:rsidR="001E3BC8" w:rsidRPr="00A3090B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:rsidRPr="00456545" w14:paraId="18ECD2AD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157B9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F255A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8E308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94FB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14:paraId="7BA22A63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14:paraId="17410391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14:paraId="34327EDC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985B5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B24AF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AFC54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14:paraId="44BF098B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DE9F7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5AC15" w14:textId="77777777" w:rsidR="001E3BC8" w:rsidRPr="00377D0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A876523" w14:textId="77777777" w:rsidR="001E3BC8" w:rsidRPr="00377D0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14:paraId="673FE2CD" w14:textId="77777777" w:rsidR="001E3BC8" w:rsidRPr="004143AF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1E3BC8" w:rsidRPr="00456545" w14:paraId="370EED2A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B0885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2AFB5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B80FB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8FE8F0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14:paraId="79E80B29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12B24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05E0D8AD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51B19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5509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43B00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24DF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64B6FDB" w14:textId="77777777" w:rsidR="001E3BC8" w:rsidRPr="005F21B7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E3BC8" w:rsidRPr="00456545" w14:paraId="68762C15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D3E78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761B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9D4F5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B8B1A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14:paraId="1C8444F5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1CAF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7972976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5D13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56723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27D42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C3B1F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F4EEB3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1E3BC8" w:rsidRPr="00456545" w14:paraId="54768183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60091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07378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AB6A8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E32BB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14:paraId="3B9D18C2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BA8BD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64152177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1C506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03525" w14:textId="77777777" w:rsidR="001E3BC8" w:rsidRDefault="001E3BC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3AE99" w14:textId="77777777" w:rsidR="001E3BC8" w:rsidRDefault="001E3BC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DFB7A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1152D44" w14:textId="77777777" w:rsidR="001E3BC8" w:rsidRDefault="001E3BC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1E3BC8" w:rsidRPr="00456545" w14:paraId="5A26A558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36983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A825" w14:textId="77777777" w:rsidR="001E3BC8" w:rsidRDefault="001E3B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68051" w14:textId="77777777" w:rsidR="001E3BC8" w:rsidRDefault="001E3B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553FA" w14:textId="77777777" w:rsidR="001E3BC8" w:rsidRDefault="001E3B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14:paraId="19F392A3" w14:textId="77777777" w:rsidR="001E3BC8" w:rsidRDefault="001E3BC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D3183" w14:textId="77777777" w:rsidR="001E3BC8" w:rsidRDefault="001E3B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14:paraId="1C712E35" w14:textId="77777777" w:rsidR="001E3BC8" w:rsidRDefault="001E3B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662E6" w14:textId="77777777" w:rsidR="001E3BC8" w:rsidRDefault="001E3B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DB82" w14:textId="77777777" w:rsidR="001E3BC8" w:rsidRDefault="001E3BC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EC8" w14:textId="77777777" w:rsidR="001E3BC8" w:rsidRDefault="001E3BC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E3F5A" w14:textId="77777777" w:rsidR="001E3BC8" w:rsidRDefault="001E3B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615197" w14:textId="77777777" w:rsidR="001E3BC8" w:rsidRDefault="001E3B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14:paraId="0083C4EF" w14:textId="77777777" w:rsidR="001E3BC8" w:rsidRDefault="001E3BC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1E3BC8" w:rsidRPr="00456545" w14:paraId="4FED6524" w14:textId="77777777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1F45E" w14:textId="77777777" w:rsidR="001E3BC8" w:rsidRPr="00456545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87F75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1BAE8605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8317B" w14:textId="77777777" w:rsidR="001E3BC8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EEFFB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14:paraId="5DF96824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D25F0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54181" w14:textId="77777777" w:rsidR="001E3BC8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EB91E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14:paraId="6540AA22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BCC50" w14:textId="77777777" w:rsidR="001E3BC8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23D5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4ED207B" w14:textId="77777777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DE9D9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10686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EA3D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E22C4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E7895BD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5A04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14:paraId="652B0393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14:paraId="3E34FA1E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C27F8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60B1D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55651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D21CA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7B61D59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0090BD72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14:paraId="4BC07749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14:paraId="31AD0031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1E3BC8" w14:paraId="21568434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03EFDE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5E1AE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F955E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22A16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14:paraId="4B658068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BFDA3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14:paraId="513E0040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14:paraId="529C6D44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B79F" w14:textId="77777777" w:rsidR="001E3BC8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93A83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66EB5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1FBA9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3803713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14:paraId="68CD7B9D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14:paraId="2E0C1A37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1E3BC8" w14:paraId="067978F0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1A78AA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C6F6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14:paraId="11447D7F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3879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62A70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2046D22C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14:paraId="57F9A066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B4EA9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5688F" w14:textId="77777777" w:rsidR="001E3BC8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1483" w14:textId="77777777" w:rsidR="001E3BC8" w:rsidRDefault="001E3BC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4A1E9" w14:textId="77777777" w:rsidR="001E3BC8" w:rsidRPr="00D33E71" w:rsidRDefault="001E3BC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42396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C61751" w14:textId="77777777" w:rsidR="001E3BC8" w:rsidRDefault="001E3BC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1E3BC8" w14:paraId="63556D61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1420F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0467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C1760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9971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14:paraId="6C171A2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14:paraId="4D54776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6A8A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FF105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200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128+700</w:t>
            </w:r>
          </w:p>
          <w:p w14:paraId="3360D81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E886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3AB0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sch. 4, 20, 22 și 40 Cap Y.</w:t>
            </w:r>
          </w:p>
        </w:tc>
      </w:tr>
      <w:tr w:rsidR="001E3BC8" w14:paraId="6513D072" w14:textId="77777777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21EC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3410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14:paraId="1C93BFF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7D5D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4AAD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2BEC055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62D7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9A3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69C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6C94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52AB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B45F315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3080D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B0F9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7021239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01421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1049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0B49DD1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372B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452C54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C2556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184D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3CC8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6699355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29E2461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B1FE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52DDD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6736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038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14:paraId="35D1DBA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B94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DA6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31DD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14:paraId="02ED0C0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2A46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B0BE5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242B4E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52D3D5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67D4D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1A13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22481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F2FD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14:paraId="500A740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7AE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B80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ACDE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98C80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00142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5137A09F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7B9FB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6979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1772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51F6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14:paraId="5303C05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77DD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4451A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BCAA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14:paraId="3C9ABBE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6F565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0D5D1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296078DA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19CA9A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E63C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212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0077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3C3C78A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F06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15F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F62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2A4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EE102" w14:textId="77777777" w:rsidR="001E3BC8" w:rsidRPr="00534A55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BCAC811" w14:textId="77777777" w:rsidR="001E3BC8" w:rsidRPr="00534A55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D6A12D0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E3BC8" w14:paraId="2C914A2B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08FB0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2AEA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33394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98C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14:paraId="13D8906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834B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AB833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9826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D59D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CDA43" w14:textId="77777777" w:rsidR="001E3BC8" w:rsidRPr="00534A55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648DFCB4" w14:textId="77777777" w:rsidR="001E3BC8" w:rsidRPr="00534A55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624605B" w14:textId="77777777" w:rsidR="001E3BC8" w:rsidRPr="00534A55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1E3BC8" w14:paraId="41DF35B7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7158E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2E2C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36966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F5E3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14:paraId="369E875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A541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8E77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5D7C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14:paraId="1C0351D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89F91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696C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46973C9E" w14:textId="77777777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936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EF1A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8EEA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60D9" w14:textId="77777777" w:rsidR="001E3BC8" w:rsidRPr="000C4604" w:rsidRDefault="001E3BC8" w:rsidP="00BE3ADC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8500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1A4003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14:paraId="5BA9946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EDE5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62AE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C3E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0D4DC9" w14:textId="77777777" w:rsidR="001E3BC8" w:rsidRPr="000C4604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396DDBD5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1E3BC8" w14:paraId="3CB387BD" w14:textId="77777777" w:rsidTr="008E6699">
        <w:trPr>
          <w:cantSplit/>
          <w:trHeight w:val="652"/>
          <w:jc w:val="center"/>
        </w:trPr>
        <w:tc>
          <w:tcPr>
            <w:tcW w:w="638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FD42C1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B94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EF0D2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9972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3989B95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vMerge w:val="restart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7510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 w:val="restart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D973A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F396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14:paraId="20F9FA2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FDE2C3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vMerge w:val="restart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28B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1A2A0012" w14:textId="77777777">
        <w:trPr>
          <w:cantSplit/>
          <w:trHeight w:val="638"/>
          <w:jc w:val="center"/>
        </w:trPr>
        <w:tc>
          <w:tcPr>
            <w:tcW w:w="638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B2B49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8704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73432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A400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vMerge/>
            <w:tcBorders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80B7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vMerge/>
            <w:tcBorders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BA3E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C859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189+000</w:t>
            </w:r>
          </w:p>
          <w:p w14:paraId="4D1D475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7E1B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vMerge/>
            <w:tcBorders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6AB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0E7F3A10" w14:textId="77777777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1633E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91DE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14:paraId="06DD4C1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BC22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135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14:paraId="4B92AB5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14:paraId="54C338A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14:paraId="60619D5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EB6D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8A5C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C971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C1D80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4856E" w14:textId="77777777" w:rsidR="001E3BC8" w:rsidRPr="00BB30B6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9DF7CD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14:paraId="7DC52090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1E3BC8" w14:paraId="308530C9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33421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53B84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1FB13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9DBF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14:paraId="5D98B1A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377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0F4B2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8456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B5A1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CA7F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C92D765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D5861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42E0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74DAA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46C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14:paraId="6C17954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6978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F6AC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687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14:paraId="7F31217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F12E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4F4D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0D224DF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5E032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BB14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4ABBEC6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8BA2E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B483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EF14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9FAB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42FD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C6AD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C10ED" w14:textId="77777777" w:rsidR="001E3BC8" w:rsidRPr="000C4604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1E3BC8" w14:paraId="44DF80D4" w14:textId="77777777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D5CF9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48DC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FF020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D830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7D3F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BAEA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91E1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14:paraId="79E4C3E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5E4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658C" w14:textId="77777777" w:rsidR="001E3BC8" w:rsidRPr="000C4604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1E3BC8" w14:paraId="1D0A586F" w14:textId="77777777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5E1E1B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5CA8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0F2752E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4CBD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D32C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14:paraId="5C02BCC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059F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7F308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34A7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14:paraId="321C281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B0665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13D30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7F4534DF" w14:textId="77777777" w:rsidR="001E3BC8" w:rsidRPr="006C1F61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E35AE9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F52E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BFA5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45D01C6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E366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832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14:paraId="11894D6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C3BE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380B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E886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14:paraId="0CB2FA8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11E1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B985D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D812358" w14:textId="77777777" w:rsidR="001E3BC8" w:rsidRPr="00D84BDE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998133D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8164D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C3EF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6908965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D921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AD64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04DA10D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40B4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651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08D2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32066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DB1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4376DE76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6FE19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EF78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9AAF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17C4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334AB8C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0124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9C8B2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5102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14:paraId="0D09B0E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4C784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6E9D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7515F119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41358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F3BA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07E0A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00F9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14:paraId="75A2D20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0E71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5A8CF60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83520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B0CC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512F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792E" w14:textId="77777777" w:rsidR="001E3BC8" w:rsidRPr="00534C03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0A869F53" w14:textId="77777777" w:rsidR="001E3BC8" w:rsidRPr="00534C03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699ADCC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1E3BC8" w14:paraId="1D6ECA4B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CF4E9B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77A5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02ECE98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4B1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5AA2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14:paraId="0E8D106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C0E6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2237E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885F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14:paraId="3A57615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E2AE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1F4FA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4F201913" w14:textId="77777777" w:rsidR="001E3BC8" w:rsidRPr="00D84BDE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A3EC89A" w14:textId="77777777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3514C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62B75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14:paraId="6F20393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F6D5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34AC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4694EE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14:paraId="2705934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F883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ABF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4A6E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72F8C0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DD710" w14:textId="77777777" w:rsidR="001E3BC8" w:rsidRPr="001F07B1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9F0374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14:paraId="4F85C762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1E3BC8" w14:paraId="1C7D2535" w14:textId="77777777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2992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A6BD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929C6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449A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743A526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77FEE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2279BFE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C3C361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B3E7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97B4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C523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14:paraId="057A59D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14:paraId="41D4D1B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1E3BC8" w14:paraId="43DCBD2A" w14:textId="77777777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914AF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B3A6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E13B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95D6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1791823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CBE7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962955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835D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5A5D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B8CA5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D77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DF435F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14:paraId="2CC605E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3BC8" w14:paraId="2E55DF56" w14:textId="77777777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1DD1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4CE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18DA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372A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851E1E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4638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687A777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54EF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351E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A655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E5A3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A482F9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1E3BC8" w14:paraId="008C6E27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65C447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7B00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A083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EF7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B008F6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9411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93332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E153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FD14C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CF1A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EBF717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14:paraId="51713F0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78F1978F" w14:textId="77777777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A89E3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89A6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B3E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D5E5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4EE8024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CF24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7715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532B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74AD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F8C2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3CF761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1E3BC8" w14:paraId="788D119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02F13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DBE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43B56B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384B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2756445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360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B8DEA3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EE58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97F93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1251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81F4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14:paraId="3013897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1E3BC8" w14:paraId="0CC4A3E6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9922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874A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0E58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DC8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32E6369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9B30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08E6ABE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E716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128C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6222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8ED1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EFB4FC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14:paraId="6A319F9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3BC8" w14:paraId="6398046F" w14:textId="77777777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76EF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F9A7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6D4B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9BAE34" w14:textId="77777777" w:rsidR="001E3BC8" w:rsidRPr="006D3CE2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/>
              </w:rPr>
              <w:t>St. Adjud Grupa Tranzit</w:t>
            </w:r>
          </w:p>
          <w:p w14:paraId="1C76B112" w14:textId="77777777" w:rsidR="001E3BC8" w:rsidRPr="006D3CE2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D18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95D7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4688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EA5D3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67824" w14:textId="77777777" w:rsidR="001E3BC8" w:rsidRPr="006D3CE2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14:paraId="5B3BFEA1" w14:textId="77777777" w:rsidR="001E3BC8" w:rsidRPr="006D3CE2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/>
              </w:rPr>
              <w:t xml:space="preserve"> St. Adjud Grupa Tranzit</w:t>
            </w:r>
          </w:p>
          <w:p w14:paraId="27A4428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1E3BC8" w14:paraId="3DD79E49" w14:textId="77777777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F11A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5331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04F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6C70E" w14:textId="77777777" w:rsidR="001E3BC8" w:rsidRPr="00AD0C4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AD0C48"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C1F54ED" w14:textId="77777777" w:rsidR="001E3BC8" w:rsidRPr="00AD0C4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9F73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3E5DE12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29B4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B1EE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C406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0999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21244B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1E25BF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14:paraId="53F01EB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31155D57" w14:textId="77777777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032C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0806F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FFAD9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413E2" w14:textId="77777777" w:rsidR="001E3BC8" w:rsidRDefault="001E3BC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3B6BB99E" w14:textId="77777777" w:rsidR="001E3BC8" w:rsidRDefault="001E3BC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liniile 13 şi 14</w:t>
            </w:r>
          </w:p>
          <w:p w14:paraId="2EBCA742" w14:textId="77777777" w:rsidR="001E3BC8" w:rsidRDefault="001E3BC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primiri - expedieri</w:t>
            </w:r>
          </w:p>
          <w:p w14:paraId="1669660C" w14:textId="77777777" w:rsidR="001E3BC8" w:rsidRPr="002532C4" w:rsidRDefault="001E3BC8" w:rsidP="00BE3ADC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C906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BD80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AF82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FD7AC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1CEF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7DD4F0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14:paraId="402D274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14:paraId="1F483B3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1E3BC8" w14:paraId="68EEC34C" w14:textId="77777777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AA5B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3AEB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2E23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77A8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4C41E6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036D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541A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58D0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0E13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D15B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C069DF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14:paraId="44E6E51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047B2C83" w14:textId="77777777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C719B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1886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768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B1680A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5F1296B" w14:textId="77777777" w:rsidR="001E3BC8" w:rsidRPr="0037264C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7264C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A2E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D024B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DA07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17E9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2822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2090D4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14:paraId="6050528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517AF749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74FCC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CED0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EB81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8C57D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1C3D074E" w14:textId="77777777" w:rsidR="001E3BC8" w:rsidRPr="003A070D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3A070D"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E0C5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C004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3971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D58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56DE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A5C4C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1E3BC8" w14:paraId="1618828A" w14:textId="77777777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6D820F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71C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0FB1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CAD37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41CE025A" w14:textId="77777777" w:rsidR="001E3BC8" w:rsidRPr="00F401CD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D1BB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14:paraId="1E5C762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E4F26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F447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3478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BD0E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479CCA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14:paraId="7FAC752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4D521577" w14:textId="77777777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4A25A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535B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208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E57E6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7B0ED443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 xml:space="preserve">linia 7 </w:t>
            </w:r>
          </w:p>
          <w:p w14:paraId="02F21A03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C886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8E049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1225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F4AF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A78E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6C499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14:paraId="104F4D3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1E5DB0AF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E51F1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70F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D0C4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CB12C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St. Adjud Grupa Tranzit</w:t>
            </w:r>
          </w:p>
          <w:p w14:paraId="0035B370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linia 13</w:t>
            </w:r>
          </w:p>
          <w:p w14:paraId="273189FC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primiri - expedieri</w:t>
            </w:r>
          </w:p>
          <w:p w14:paraId="3287482A" w14:textId="77777777" w:rsidR="001E3BC8" w:rsidRPr="002532C4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/>
              </w:rPr>
            </w:pPr>
            <w:r>
              <w:rPr>
                <w:rFonts w:ascii="Times New Roman" w:hAnsi="Times New Roman"/>
                <w:bCs w:val="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83D4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4050C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2439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72A4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CC4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2BE8BE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14:paraId="03097F1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1E3BC8" w14:paraId="39CFB287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4FF1D0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C609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14:paraId="3111C11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9797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538C5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51FFD168" w14:textId="77777777" w:rsidR="001E3BC8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5E1155BA" w14:textId="77777777" w:rsidR="001E3BC8" w:rsidRDefault="001E3BC8" w:rsidP="00BE3ADC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29D5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A9AC7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0700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7F8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56CD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DEC359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1E3BC8" w14:paraId="15DF1301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0AE0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0F2D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234FF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87E844" w14:textId="77777777" w:rsidR="001E3BC8" w:rsidRPr="002D1130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 xml:space="preserve">St. Adjud </w:t>
            </w:r>
          </w:p>
          <w:p w14:paraId="75E63312" w14:textId="77777777" w:rsidR="001E3BC8" w:rsidRPr="002D1130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spacing w:val="-4"/>
                <w:lang w:val="ro-RO"/>
              </w:rPr>
              <w:t>Grupa Tranzit,</w:t>
            </w:r>
          </w:p>
          <w:p w14:paraId="1B42267D" w14:textId="77777777" w:rsidR="001E3BC8" w:rsidRPr="002D1130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 w:rsidRPr="002D1130">
              <w:rPr>
                <w:rFonts w:ascii="Times New Roman" w:hAnsi="Times New Roman"/>
                <w:lang w:val="ro-RO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B411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C9AE5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1BF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14:paraId="4C814F6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CF75B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2A9E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9D731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14:paraId="29540CB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14:paraId="1878DBD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14:paraId="6F97922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14:paraId="24CE354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1E3BC8" w14:paraId="40BAFBD5" w14:textId="77777777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8CCE7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94F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268+500</w:t>
            </w:r>
          </w:p>
          <w:p w14:paraId="01A4491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46873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7B1A2" w14:textId="77777777" w:rsidR="001E3BC8" w:rsidRPr="002D1130" w:rsidRDefault="001E3BC8" w:rsidP="00BE3ADC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Orbeni - Faraoani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67F7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5A24B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006D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2452A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4097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inductori de 1000 Hz la paleta galbenă.</w:t>
            </w:r>
          </w:p>
        </w:tc>
      </w:tr>
      <w:tr w:rsidR="001E3BC8" w14:paraId="69DE8D32" w14:textId="77777777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BF4AA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6193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3203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6A1E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556E44A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BBE4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E2A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68B8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4156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7172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14:paraId="5E10B04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14:paraId="41475D9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1E3BC8" w14:paraId="211A86D4" w14:textId="77777777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BB67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3E46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CF4F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F7E0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3EB1BC0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69C2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14E9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1F0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3A0F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317F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14:paraId="423A6E3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14:paraId="56A2080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1E3BC8" w14:paraId="1D65B556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332C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FEC3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6A1D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CCD5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14:paraId="45DD661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1FC4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943E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FF2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808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BEE2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14:paraId="365CB3AD" w14:textId="77777777" w:rsidR="001E3BC8" w:rsidRPr="00CB3447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1E3BC8" w14:paraId="0BD0860D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EA74A3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98D9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9EE2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1A08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14:paraId="6B78903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1962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9251C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19B0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14:paraId="762659E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3C96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1A61F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1A2EADD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FE0604E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3576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C24B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8E44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B792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3877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14:paraId="0E809FD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1037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F294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F470E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E21E" w14:textId="77777777" w:rsidR="001E3BC8" w:rsidRPr="004143AF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0298EE50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6E2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D6B2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14:paraId="01A50F7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FF11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118E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14:paraId="4B84826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D26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2C41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9223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33203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26B3E" w14:textId="77777777" w:rsidR="001E3BC8" w:rsidRPr="00E34077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1E3BC8" w14:paraId="55E0890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FB1CCC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9E9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0271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08A3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Săcuieni Roman</w:t>
            </w:r>
          </w:p>
          <w:p w14:paraId="4FE3E9E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0F0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07D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7A94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5E62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B4C7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4F95A61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F4D22B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F773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C55C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3E8B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Săcuieni Roman – </w:t>
            </w:r>
          </w:p>
          <w:p w14:paraId="6FB2C4F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BECF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651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223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Șantier Mobil 1000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05F3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0BD4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pe perioada lucrărilor RPc, fără S+D+Sărbători legale</w:t>
            </w:r>
          </w:p>
        </w:tc>
      </w:tr>
      <w:tr w:rsidR="001E3BC8" w14:paraId="6A75BF0C" w14:textId="77777777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D0711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EA1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6840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3AF1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Săbăoani – Mircești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03E1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B28E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C643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361+251</w:t>
            </w:r>
          </w:p>
          <w:p w14:paraId="025D13A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354+115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E12D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9657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RV Protecție muncitori între Ax St. Mircești și Ax st. Săbăoani, zilnic (inclusiv sâmbăta, duminica și sărbători legale) între orele 07.00 – 19.00</w:t>
            </w:r>
          </w:p>
        </w:tc>
      </w:tr>
      <w:tr w:rsidR="001E3BC8" w14:paraId="0AD2E0ED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F1A2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A5DF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3E83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B00F6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14:paraId="774C77B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FE1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5012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9543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73F6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D5DC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638B3A2" w14:textId="77777777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BAAD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72D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36431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78DB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0625284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73AD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CDB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8417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357B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965F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184E458" w14:textId="77777777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002AE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382D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00DDB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085E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14:paraId="55FD54E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F941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0EC3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35DF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9827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A54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84650BF" w14:textId="77777777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38E35A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6D64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8235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77A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14:paraId="05DDEF0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6A8B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C236CE5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53CB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658A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3A5E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17C3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21B572B7" w14:textId="77777777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948D4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C8C38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C3FB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56DF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14:paraId="7B9809F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46C1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1474140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0868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3E1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C8EF1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4741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58A1FD0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E955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43A0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29E9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BF43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424462C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8F529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1960A8A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2C32C5D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14:paraId="32DBB0C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14:paraId="3119919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2484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AEAF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5ABA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7D56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839EAD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14:paraId="316B11C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14:paraId="73963C0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1E3BC8" w14:paraId="7F45F9E2" w14:textId="77777777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F35E6D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A831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30C9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7393A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C2B324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476D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077B7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D7E3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11DC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FAAB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1E3BC8" w14:paraId="6B563955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6284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202EE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442A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391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14:paraId="2A901BC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5F8D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FA7D9E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004C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4428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8EEAA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8BD61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37976DA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25EE6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827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9C39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13F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11AED696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AEDC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503057A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14:paraId="699FD81E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14:paraId="3432DC0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0C0CE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16FC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945E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BCCB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F8A11D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15207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49F4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0EC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14C0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14:paraId="2C1FCF5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2CC7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784A0AF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4B930EC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14:paraId="63ABB87F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1BAC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81C13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9B0F6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69FB7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695BE2C" w14:textId="77777777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C11B7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08FCC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316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8B094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14:paraId="228B0325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4731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F17BD" w14:textId="77777777" w:rsidR="001E3BC8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E68D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601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7431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25A837C" w14:textId="77777777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D6F48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2FA1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4102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AB3A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5A6BFEC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975E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7CCEA71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14:paraId="0B4AF4D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55A0162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14:paraId="797EB087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72D7F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1DC2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74CED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F1BC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A9FBF9B" w14:textId="77777777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2D0C3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FA2D6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695A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70993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14:paraId="1377014E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9C9F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6456D74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4F6D8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EB87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7EB66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E820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A6D4511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66E75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84D7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12C6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0E7D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5BEA47EB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5DA1D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14:paraId="381D58E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8BC55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DF2F9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F4274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29B2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0DEE2877" w14:textId="77777777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F67E2" w14:textId="77777777" w:rsidR="001E3BC8" w:rsidRDefault="001E3BC8" w:rsidP="001E3BC8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10040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3651B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A65B8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14:paraId="0D5D246F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14:paraId="494B5F9C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FC0BB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1B6B3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AD91A" w14:textId="77777777" w:rsidR="001E3BC8" w:rsidRDefault="001E3BC8" w:rsidP="00BE3AD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79FC0" w14:textId="77777777" w:rsidR="001E3BC8" w:rsidRPr="00D33E71" w:rsidRDefault="001E3BC8" w:rsidP="00BE3AD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85269" w14:textId="77777777" w:rsidR="001E3BC8" w:rsidRDefault="001E3BC8" w:rsidP="00BE3AD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0493180E" w14:textId="77777777" w:rsidR="001E3BC8" w:rsidRPr="00BA7DAE" w:rsidRDefault="001E3BC8" w:rsidP="000A5D7E">
      <w:pPr>
        <w:tabs>
          <w:tab w:val="left" w:pos="2748"/>
        </w:tabs>
        <w:rPr>
          <w:sz w:val="20"/>
          <w:lang w:val="ro-RO"/>
        </w:rPr>
      </w:pPr>
    </w:p>
    <w:p w14:paraId="010B2B63" w14:textId="77777777" w:rsidR="001E3BC8" w:rsidRDefault="001E3BC8" w:rsidP="00E7698F">
      <w:pPr>
        <w:pStyle w:val="Heading1"/>
        <w:spacing w:line="360" w:lineRule="auto"/>
      </w:pPr>
      <w:r>
        <w:t>LINIA 504</w:t>
      </w:r>
    </w:p>
    <w:p w14:paraId="248C2F90" w14:textId="77777777" w:rsidR="001E3BC8" w:rsidRPr="00A16A49" w:rsidRDefault="001E3BC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6AD7FADF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95C70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C11B6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14:paraId="68B04D37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F3443" w14:textId="77777777" w:rsidR="001E3BC8" w:rsidRDefault="001E3B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D4BCCA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14:paraId="0A5B720B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CF9C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375AE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65E2B" w14:textId="77777777" w:rsidR="001E3BC8" w:rsidRDefault="001E3B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755D1" w14:textId="77777777" w:rsidR="001E3BC8" w:rsidRDefault="001E3B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3DD43" w14:textId="77777777" w:rsidR="001E3BC8" w:rsidRDefault="001E3BC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14:paraId="56DC1EDE" w14:textId="77777777" w:rsidR="001E3BC8" w:rsidRDefault="001E3BC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14:paraId="55990815" w14:textId="77777777" w:rsidR="001E3BC8" w:rsidRPr="004C4194" w:rsidRDefault="001E3BC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1E3BC8" w14:paraId="57B5EFF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C036C4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203DA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75A8568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CBDFF" w14:textId="77777777" w:rsidR="001E3BC8" w:rsidRDefault="001E3B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1C9F6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14:paraId="783DB28A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3F9B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017AB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8C66C" w14:textId="77777777" w:rsidR="001E3BC8" w:rsidRDefault="001E3B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14:paraId="51D10C21" w14:textId="77777777" w:rsidR="001E3BC8" w:rsidRDefault="001E3B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B213B" w14:textId="77777777" w:rsidR="001E3BC8" w:rsidRDefault="001E3B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6CD12" w14:textId="77777777" w:rsidR="001E3BC8" w:rsidRPr="004C4194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70D433D3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310E5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C164E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A08495" w14:textId="77777777" w:rsidR="001E3BC8" w:rsidRDefault="001E3BC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FE3B" w14:textId="77777777" w:rsidR="001E3BC8" w:rsidRDefault="001E3BC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11C7D675" w14:textId="77777777" w:rsidR="001E3BC8" w:rsidRDefault="001E3BC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B02BF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534BA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48728" w14:textId="77777777" w:rsidR="001E3BC8" w:rsidRDefault="001E3B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14:paraId="5DA1DD3A" w14:textId="77777777" w:rsidR="001E3BC8" w:rsidRDefault="001E3BC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0CFCA" w14:textId="77777777" w:rsidR="001E3BC8" w:rsidRDefault="001E3BC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04A6F" w14:textId="77777777" w:rsidR="001E3BC8" w:rsidRPr="004C4194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3E1F2226" w14:textId="77777777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52C00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5C9B3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4117BFBA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32B65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9FF4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14:paraId="02B91A74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87A35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50139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CBA82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14:paraId="3F8BB5B0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5FE12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0F046" w14:textId="77777777" w:rsidR="001E3BC8" w:rsidRPr="004C4194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14:paraId="21FE9176" w14:textId="77777777" w:rsidR="001E3BC8" w:rsidRPr="00D0576C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AB012BF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6DF42E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D6386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EB36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F6729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17562FD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14:paraId="3F636E9C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72352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2FA07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E8DF9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96279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38DB5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20BFDD9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C19DA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08B2C2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EB244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A2DB" w14:textId="77777777" w:rsidR="001E3BC8" w:rsidRDefault="001E3B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2479A8B1" w14:textId="77777777" w:rsidR="001E3BC8" w:rsidRDefault="001E3B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4EF6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72A35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AE9E1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7B202C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E241B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E3BC8" w14:paraId="71850AA1" w14:textId="77777777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61FBB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C4815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65746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EE5D5" w14:textId="77777777" w:rsidR="001E3BC8" w:rsidRDefault="001E3B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7743E834" w14:textId="77777777" w:rsidR="001E3BC8" w:rsidRDefault="001E3BC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00C34" w14:textId="77777777" w:rsidR="001E3BC8" w:rsidRDefault="001E3BC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0DD5D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914A6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0950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EFD7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1E3BC8" w14:paraId="742DA65E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5C88A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B07F6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D3A30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2AC5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03B672F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268F0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B0B5F3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014C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882B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39F02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14:paraId="23F7CAD9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23033E54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54658D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8A060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D47A9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2EE7E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65343847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FFA33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3A6A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3BDB6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1DAB7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07207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1E3BC8" w14:paraId="79019DD5" w14:textId="77777777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AD071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B542B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8DCA5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59CC7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12CC5B48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9C97" w14:textId="77777777" w:rsidR="001E3BC8" w:rsidRDefault="001E3BC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238F9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0ACC8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1461B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B3E4B" w14:textId="77777777" w:rsidR="001E3BC8" w:rsidRDefault="001E3BC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1E3BC8" w14:paraId="043DD05A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10E55F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C440D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9F0F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1D180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422EE72E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794B9" w14:textId="77777777" w:rsidR="001E3BC8" w:rsidRDefault="001E3B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4CC13BD9" w14:textId="77777777" w:rsidR="001E3BC8" w:rsidRDefault="001E3BC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1C7FA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19AFD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953C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D08D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756D7C13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1E3BC8" w14:paraId="17634580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6ED274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8C8A1B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D8BF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9CDF0" w14:textId="77777777" w:rsidR="001E3BC8" w:rsidRDefault="001E3BC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14:paraId="08DE3829" w14:textId="77777777" w:rsidR="001E3BC8" w:rsidRDefault="001E3BC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D2F0F" w14:textId="77777777" w:rsidR="001E3BC8" w:rsidRDefault="001E3B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0AA33073" w14:textId="77777777" w:rsidR="001E3BC8" w:rsidRDefault="001E3BC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66D6A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059D9" w14:textId="77777777" w:rsidR="001E3BC8" w:rsidRDefault="001E3BC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3813F" w14:textId="77777777" w:rsidR="001E3BC8" w:rsidRPr="00D0473F" w:rsidRDefault="001E3BC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1631" w14:textId="77777777" w:rsidR="001E3BC8" w:rsidRDefault="001E3BC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24BA3A82" w14:textId="77777777" w:rsidR="001E3BC8" w:rsidRDefault="001E3BC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1E3BC8" w14:paraId="315B29B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6E02C9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DB734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A2C17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A6545" w14:textId="77777777" w:rsidR="001E3BC8" w:rsidRDefault="001E3BC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14:paraId="2FABC5BC" w14:textId="77777777" w:rsidR="001E3BC8" w:rsidRDefault="001E3BC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D8394" w14:textId="77777777" w:rsidR="001E3BC8" w:rsidRDefault="001E3B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DAD24" w14:textId="77777777" w:rsidR="001E3BC8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2818F7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14:paraId="6852A23B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69DDB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2AE07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D012699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C5655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8B03B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313D8780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3F898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49073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14:paraId="38864C37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26BBEB" w14:textId="77777777" w:rsidR="001E3BC8" w:rsidRDefault="001E3B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3D9FF" w14:textId="77777777" w:rsidR="001E3BC8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EEB3F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A109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5A53F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72566D77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3284B7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1EBF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5D0E" w14:textId="77777777" w:rsidR="001E3BC8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70B7E1" w14:textId="77777777" w:rsidR="001E3BC8" w:rsidRDefault="001E3BC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34B0BC0" w14:textId="77777777" w:rsidR="001E3BC8" w:rsidRDefault="001E3BC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EBCDC" w14:textId="77777777" w:rsidR="001E3BC8" w:rsidRDefault="001E3B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3D702448" w14:textId="77777777" w:rsidR="001E3BC8" w:rsidRDefault="001E3BC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CA843" w14:textId="77777777" w:rsidR="001E3BC8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FDE77" w14:textId="77777777" w:rsidR="001E3BC8" w:rsidRDefault="001E3BC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6A0C" w14:textId="77777777" w:rsidR="001E3BC8" w:rsidRPr="00D0473F" w:rsidRDefault="001E3BC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5F4101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C4D738A" w14:textId="77777777" w:rsidR="001E3BC8" w:rsidRDefault="001E3BC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1E3BC8" w14:paraId="3570A818" w14:textId="77777777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B263A4" w14:textId="77777777" w:rsidR="001E3BC8" w:rsidRDefault="001E3BC8" w:rsidP="001E3BC8">
            <w:pPr>
              <w:pStyle w:val="Style1"/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57CB1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D84B7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94867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18EB9526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5A4B4" w14:textId="77777777" w:rsidR="001E3BC8" w:rsidRDefault="001E3B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14:paraId="594C5552" w14:textId="77777777" w:rsidR="001E3BC8" w:rsidRDefault="001E3B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721303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04D55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3774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441A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8863FD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1E3BC8" w14:paraId="7110ED50" w14:textId="77777777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D69A0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9EED9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CDEDD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E8A91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14:paraId="62E6C50D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25E89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18D4E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6B38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1A20D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2910F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14:paraId="10F3B91B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1E3BC8" w14:paraId="0F40890E" w14:textId="77777777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D1238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0C76F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14:paraId="5BCFC60A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D49DE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7BA7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14:paraId="62FA3C61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B2F7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434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A5908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65801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AFEDF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688CE0E6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D6A1F9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096A9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14:paraId="6970BCF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F2FD2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A5312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6B41B3D3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CA12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7C60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665B6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D41A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D33F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66DDDDA5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4D271E1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CCF36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64DE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14:paraId="7BA706A8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74B46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F9A29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5A5A2003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AFC83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1D3C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C530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F66E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7BC0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1E3BC8" w14:paraId="63184B2A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7ABC3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54EA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14:paraId="64181FFB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8FD7EC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B3641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173D13F6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38EA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343D3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DDC3A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69075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0CE38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7843FB9A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260317B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86CCA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255C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14:paraId="17E094D3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A0FB0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8CC9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2B3DB730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980CE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4CE7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633AE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5422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5F7D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5950EA9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54F334E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56E51F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09AE6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14:paraId="13632BB8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0F43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652B9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14:paraId="79D0747F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21E8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AEF26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255C2C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DD5E2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30708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701A622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FF8CB05" w14:textId="77777777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FFFB7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1FB2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E1AE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ABA3C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76A8A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EE255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DCB8B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66638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C3A33" w14:textId="77777777" w:rsidR="001E3BC8" w:rsidRPr="00E03C2B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7A1197C8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1E3BC8" w14:paraId="0D717F28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13FEE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616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14:paraId="62FAB0DC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FD3F8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53A815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14:paraId="55642969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57DA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36290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90CF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28990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4377F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1C51E957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2C76ACB" w14:textId="77777777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27DF1F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78DF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14:paraId="00FD1CB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24004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E9625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14:paraId="57F2F3BA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D067B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E6357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5E575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0A613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100850" w14:textId="77777777" w:rsidR="001E3BC8" w:rsidRPr="00E4349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3C1B9DA2" w14:textId="77777777" w:rsidR="001E3BC8" w:rsidRPr="00E4349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14:paraId="0A7B2F04" w14:textId="77777777" w:rsidR="001E3BC8" w:rsidRPr="00E4349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1E3BC8" w14:paraId="0C234827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8CC62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58EE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14:paraId="2E6778A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C5E82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271C6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39CE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6FEE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D189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3209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7697C0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5AA8787D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69EFE13" w14:textId="77777777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3B37F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9D2DE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14:paraId="79FB96A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F057E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128C9C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14:paraId="7AA934B4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57DD4B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1627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BF98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78CD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071243" w14:textId="77777777" w:rsidR="001E3BC8" w:rsidRPr="000D6FC2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54545A3F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14:paraId="43170EC9" w14:textId="77777777" w:rsidR="001E3BC8" w:rsidRPr="000D6FC2" w:rsidRDefault="001E3BC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1E3BC8" w14:paraId="4579DB72" w14:textId="77777777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85FC8F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6FC1A" w14:textId="77777777" w:rsidR="001E3BC8" w:rsidRDefault="001E3BC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14:paraId="4772388D" w14:textId="77777777" w:rsidR="001E3BC8" w:rsidRDefault="001E3BC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06187" w14:textId="77777777" w:rsidR="001E3BC8" w:rsidRPr="00D0473F" w:rsidRDefault="001E3BC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2586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14:paraId="46DE6956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BD20C" w14:textId="77777777" w:rsidR="001E3BC8" w:rsidRDefault="001E3B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ECF9" w14:textId="77777777" w:rsidR="001E3BC8" w:rsidRDefault="001E3BC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10BC3" w14:textId="77777777" w:rsidR="001E3BC8" w:rsidRDefault="001E3B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D02B2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2BC0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4B242A5C" w14:textId="77777777" w:rsidR="001E3BC8" w:rsidRPr="00D0576C" w:rsidRDefault="001E3BC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E951FFA" w14:textId="77777777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E47DF3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0D5C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14:paraId="56D7037F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DF9CE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4FF11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14:paraId="09CA27F7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BDAB7" w14:textId="77777777" w:rsidR="001E3BC8" w:rsidRDefault="001E3B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269D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3EC6C" w14:textId="77777777" w:rsidR="001E3BC8" w:rsidRDefault="001E3B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1BA5C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72E11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76F296E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2934E76" w14:textId="77777777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F88A71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3FBF9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14:paraId="1B46611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7CD4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CCA2D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14:paraId="54F4EF3F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B27FD" w14:textId="77777777" w:rsidR="001E3BC8" w:rsidRDefault="001E3BC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A0887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E0EE" w14:textId="77777777" w:rsidR="001E3BC8" w:rsidRDefault="001E3BC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30C04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AB2D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0C23C042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1FB397C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35DE54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F3813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14:paraId="0836F89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C4BFE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C2883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14:paraId="241B103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AEE85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2F8A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5CF6C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339AD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87AB7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3A88824B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94A8DF6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91367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299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A5129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85A6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7FB1DAD7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2562B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9D795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050B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43671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98A56" w14:textId="77777777" w:rsidR="001E3BC8" w:rsidRPr="00423757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14:paraId="48ACAD54" w14:textId="77777777" w:rsidR="001E3BC8" w:rsidRPr="00423757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14:paraId="2382502D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1E3BC8" w14:paraId="5E399F47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4F860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2944D5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25D92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C7ABD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14:paraId="5FCD7030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5BEDF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885E41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DD6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D65B9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4265F" w14:textId="77777777" w:rsidR="001E3BC8" w:rsidRPr="00F94F8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B1053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14:paraId="5F2309BE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1E3BC8" w14:paraId="4142B1A4" w14:textId="77777777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5E27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8E59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14:paraId="799BDEFD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67EA7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5B87E" w14:textId="77777777" w:rsidR="001E3BC8" w:rsidRDefault="001E3BC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45B37BEF" w14:textId="77777777" w:rsidR="001E3BC8" w:rsidRDefault="001E3BC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6894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6A6B2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35C597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2446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E52FF" w14:textId="77777777" w:rsidR="001E3BC8" w:rsidRPr="00F94F8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9D02573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5B27A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BA41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14:paraId="1C42117A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54233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95FF1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14:paraId="0F1269FC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9C52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1E356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2326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903888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57713" w14:textId="77777777" w:rsidR="001E3BC8" w:rsidRPr="004C4194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14:paraId="2345DA30" w14:textId="77777777" w:rsidR="001E3BC8" w:rsidRPr="00D0576C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5024329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398797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38B64" w14:textId="77777777" w:rsidR="001E3BC8" w:rsidRDefault="001E3B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74582" w14:textId="77777777" w:rsidR="001E3BC8" w:rsidRDefault="001E3B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925F52" w14:textId="77777777" w:rsidR="001E3BC8" w:rsidRDefault="001E3BC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FB77C" w14:textId="77777777" w:rsidR="001E3BC8" w:rsidRDefault="001E3B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14:paraId="190F0311" w14:textId="77777777" w:rsidR="001E3BC8" w:rsidRDefault="001E3B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14:paraId="6FF54FAE" w14:textId="77777777" w:rsidR="001E3BC8" w:rsidRDefault="001E3B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0FEC25E" w14:textId="77777777" w:rsidR="001E3BC8" w:rsidRDefault="001E3BC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14:paraId="3873693D" w14:textId="77777777" w:rsidR="001E3BC8" w:rsidRDefault="001E3B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21E0" w14:textId="77777777" w:rsidR="001E3BC8" w:rsidRPr="00D0473F" w:rsidRDefault="001E3B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6A9D" w14:textId="77777777" w:rsidR="001E3BC8" w:rsidRDefault="001E3BC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7D384" w14:textId="77777777" w:rsidR="001E3BC8" w:rsidRPr="00D0473F" w:rsidRDefault="001E3BC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0A378F" w14:textId="77777777" w:rsidR="001E3BC8" w:rsidRPr="006E4685" w:rsidRDefault="001E3BC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5B7EA5D" w14:textId="77777777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D77068" w14:textId="77777777" w:rsidR="001E3BC8" w:rsidRDefault="001E3BC8" w:rsidP="001E3BC8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030EE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1EA8F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5075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14:paraId="52CB708B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96EBE" w14:textId="77777777" w:rsidR="001E3BC8" w:rsidRDefault="001E3BC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14:paraId="3C0A5E98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BB273" w14:textId="77777777" w:rsidR="001E3BC8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9DFB0" w14:textId="77777777" w:rsidR="001E3BC8" w:rsidRDefault="001E3BC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2ACB" w14:textId="77777777" w:rsidR="001E3BC8" w:rsidRPr="00D0473F" w:rsidRDefault="001E3BC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18F02" w14:textId="77777777" w:rsidR="001E3BC8" w:rsidRDefault="001E3BC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14:paraId="4BA6B2D3" w14:textId="77777777" w:rsidR="001E3BC8" w:rsidRDefault="001E3BC8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0987FB3E" w14:textId="77777777" w:rsidR="001E3BC8" w:rsidRDefault="001E3BC8" w:rsidP="003C645F">
      <w:pPr>
        <w:pStyle w:val="Heading1"/>
        <w:spacing w:line="360" w:lineRule="auto"/>
      </w:pPr>
      <w:r>
        <w:t>LINIA 602</w:t>
      </w:r>
    </w:p>
    <w:p w14:paraId="40BE2CB3" w14:textId="77777777" w:rsidR="001E3BC8" w:rsidRDefault="001E3BC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1E3BC8" w14:paraId="1FB4FBF3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5AB30" w14:textId="77777777" w:rsidR="001E3BC8" w:rsidRDefault="001E3BC8" w:rsidP="001E3BC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3A4F" w14:textId="77777777" w:rsidR="001E3BC8" w:rsidRDefault="001E3B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36DADBCA" w14:textId="77777777" w:rsidR="001E3BC8" w:rsidRDefault="001E3BC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EAE3A" w14:textId="77777777" w:rsidR="001E3BC8" w:rsidRDefault="001E3BC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E9260" w14:textId="77777777" w:rsidR="001E3BC8" w:rsidRDefault="001E3BC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77A26CA0" w14:textId="77777777" w:rsidR="001E3BC8" w:rsidRDefault="001E3BC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2E2ACA" w14:textId="77777777" w:rsidR="001E3BC8" w:rsidRPr="00406474" w:rsidRDefault="001E3BC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C5A2D" w14:textId="77777777" w:rsidR="001E3BC8" w:rsidRPr="00DA41E4" w:rsidRDefault="001E3BC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C6589" w14:textId="77777777" w:rsidR="001E3BC8" w:rsidRDefault="001E3BC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14:paraId="7C2015E7" w14:textId="77777777" w:rsidR="001E3BC8" w:rsidRDefault="001E3BC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536A7" w14:textId="77777777" w:rsidR="001E3BC8" w:rsidRDefault="001E3BC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E88B2" w14:textId="77777777" w:rsidR="001E3BC8" w:rsidRDefault="001E3BC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090F0164" w14:textId="77777777" w:rsidR="001E3BC8" w:rsidRPr="0007619C" w:rsidRDefault="001E3BC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EC7177B" w14:textId="77777777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32499A" w14:textId="77777777" w:rsidR="001E3BC8" w:rsidRDefault="001E3BC8" w:rsidP="001E3BC8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E9F38" w14:textId="77777777" w:rsidR="001E3BC8" w:rsidRDefault="001E3B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366EEE01" w14:textId="77777777" w:rsidR="001E3BC8" w:rsidRDefault="001E3B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D5ADA" w14:textId="77777777" w:rsidR="001E3BC8" w:rsidRDefault="001E3BC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8349C5" w14:textId="77777777" w:rsidR="001E3BC8" w:rsidRDefault="001E3BC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14:paraId="00B1C59D" w14:textId="77777777" w:rsidR="001E3BC8" w:rsidRDefault="001E3BC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6D09B" w14:textId="77777777" w:rsidR="001E3BC8" w:rsidRPr="00406474" w:rsidRDefault="001E3BC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A979" w14:textId="77777777" w:rsidR="001E3BC8" w:rsidRPr="00DA41E4" w:rsidRDefault="001E3BC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B39C3" w14:textId="77777777" w:rsidR="001E3BC8" w:rsidRDefault="001E3BC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14:paraId="22F3A729" w14:textId="77777777" w:rsidR="001E3BC8" w:rsidRDefault="001E3BC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0A802" w14:textId="77777777" w:rsidR="001E3BC8" w:rsidRDefault="001E3BC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A45F2" w14:textId="77777777" w:rsidR="001E3BC8" w:rsidRDefault="001E3BC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14:paraId="1DFA1A13" w14:textId="77777777" w:rsidR="001E3BC8" w:rsidRDefault="001E3BC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56DC9596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3D1415D5" w14:textId="77777777" w:rsidR="001E3BC8" w:rsidRDefault="001E3BC8" w:rsidP="00DE3370">
      <w:pPr>
        <w:pStyle w:val="Heading1"/>
        <w:spacing w:line="360" w:lineRule="auto"/>
      </w:pPr>
      <w:r>
        <w:t>LINIA 610</w:t>
      </w:r>
    </w:p>
    <w:p w14:paraId="46964F97" w14:textId="77777777" w:rsidR="001E3BC8" w:rsidRDefault="001E3BC8" w:rsidP="00824360">
      <w:pPr>
        <w:pStyle w:val="Heading1"/>
        <w:spacing w:line="360" w:lineRule="auto"/>
        <w:rPr>
          <w:b w:val="0"/>
          <w:bCs w:val="0"/>
          <w:sz w:val="8"/>
        </w:rPr>
      </w:pPr>
      <w:r>
        <w:t>IAŞI - PAŞCANI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1E3BC8" w14:paraId="252A8E0C" w14:textId="77777777" w:rsidTr="009B75F3">
        <w:trPr>
          <w:cantSplit/>
          <w:trHeight w:val="8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82B13" w14:textId="77777777" w:rsidR="001E3BC8" w:rsidRDefault="001E3BC8" w:rsidP="001E3BC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93BDE" w14:textId="77777777" w:rsidR="001E3BC8" w:rsidRDefault="001E3B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A5D76" w14:textId="77777777" w:rsidR="001E3BC8" w:rsidRPr="00F81D6F" w:rsidRDefault="001E3BC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038FC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7316C91A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DD511" w14:textId="77777777" w:rsidR="001E3BC8" w:rsidRDefault="001E3B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</w:t>
            </w:r>
          </w:p>
          <w:p w14:paraId="1553D94D" w14:textId="77777777" w:rsidR="001E3BC8" w:rsidRDefault="001E3B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staţie </w:t>
            </w:r>
          </w:p>
          <w:p w14:paraId="4CC41692" w14:textId="77777777" w:rsidR="001E3BC8" w:rsidRDefault="001E3BC8" w:rsidP="00D27FBB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- </w:t>
            </w:r>
          </w:p>
          <w:p w14:paraId="19A2B057" w14:textId="77777777" w:rsidR="001E3BC8" w:rsidRDefault="001E3BC8" w:rsidP="005B3CEA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B028" w14:textId="77777777" w:rsidR="001E3BC8" w:rsidRPr="00F81D6F" w:rsidRDefault="001E3BC8" w:rsidP="00D27FBB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AAFF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1E8E0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DD53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331B3736" w14:textId="77777777" w:rsidTr="009B75F3">
        <w:trPr>
          <w:cantSplit/>
          <w:trHeight w:val="6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98347A" w14:textId="77777777" w:rsidR="001E3BC8" w:rsidRDefault="001E3BC8" w:rsidP="001E3BC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22F86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5DD42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5DB96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14:paraId="3445BC38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2890E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360E0AF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–</w:t>
            </w:r>
          </w:p>
          <w:p w14:paraId="16988A7E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–</w:t>
            </w:r>
          </w:p>
          <w:p w14:paraId="7505D358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9D36C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81D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CB32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02BD5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E6F29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Iaşi Nord.</w:t>
            </w:r>
          </w:p>
        </w:tc>
      </w:tr>
      <w:tr w:rsidR="001E3BC8" w14:paraId="6FFB7B6A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1D8C0" w14:textId="77777777" w:rsidR="001E3BC8" w:rsidRDefault="001E3BC8" w:rsidP="001E3BC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51830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DCC7E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DC8E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14:paraId="6A0C2B2B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line cuprinsă între </w:t>
            </w:r>
          </w:p>
          <w:p w14:paraId="6FE10CED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nr.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9C70D" w14:textId="77777777" w:rsidR="001E3BC8" w:rsidRDefault="001E3B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27, 35 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60761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5DCEB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9048D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085B2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liniile 12 , 13 şi 16 din Grupa Mărfuri, </w:t>
            </w:r>
          </w:p>
          <w:p w14:paraId="6525A36D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 şi intrări - ieşiri Depou Cap X.</w:t>
            </w:r>
          </w:p>
        </w:tc>
      </w:tr>
      <w:tr w:rsidR="001E3BC8" w14:paraId="084AB905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A8427" w14:textId="77777777" w:rsidR="001E3BC8" w:rsidRDefault="001E3BC8" w:rsidP="001E3BC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C7C5A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B344E" w14:textId="77777777" w:rsidR="001E3BC8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633C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 st. Sârca și lc Sârca  - Podul Iloaiei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5D8E6" w14:textId="77777777" w:rsidR="001E3BC8" w:rsidRDefault="001E3B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EE32C" w14:textId="77777777" w:rsidR="001E3BC8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DCCF3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41+280</w:t>
            </w:r>
          </w:p>
          <w:p w14:paraId="424C6870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F594C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6C75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1E3BC8" w14:paraId="78E0FE17" w14:textId="77777777" w:rsidTr="004F0BB0">
        <w:trPr>
          <w:cantSplit/>
          <w:trHeight w:val="81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A8B99A" w14:textId="77777777" w:rsidR="001E3BC8" w:rsidRDefault="001E3BC8" w:rsidP="001E3BC8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5190C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E9B82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7BE7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Frumos</w:t>
            </w:r>
          </w:p>
          <w:p w14:paraId="7CBE372A" w14:textId="77777777" w:rsidR="001E3BC8" w:rsidRDefault="001E3BC8" w:rsidP="00D27FB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735D4" w14:textId="77777777" w:rsidR="001E3BC8" w:rsidRDefault="001E3B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ieșire X6</w:t>
            </w:r>
          </w:p>
          <w:p w14:paraId="34B8CB53" w14:textId="77777777" w:rsidR="001E3BC8" w:rsidRDefault="001E3B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14:paraId="305D09AB" w14:textId="77777777" w:rsidR="001E3BC8" w:rsidRDefault="001E3BC8" w:rsidP="005B3C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8A8C7" w14:textId="77777777" w:rsidR="001E3BC8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FDB53" w14:textId="77777777" w:rsidR="001E3BC8" w:rsidRDefault="001E3BC8" w:rsidP="00D27FB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AA89" w14:textId="77777777" w:rsidR="001E3BC8" w:rsidRPr="00F81D6F" w:rsidRDefault="001E3BC8" w:rsidP="00D27FB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42A21" w14:textId="77777777" w:rsidR="001E3BC8" w:rsidRDefault="001E3BC8" w:rsidP="00D27FB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6A80AAD8" w14:textId="77777777" w:rsidR="001E3BC8" w:rsidRPr="00C60E02" w:rsidRDefault="001E3BC8">
      <w:pPr>
        <w:tabs>
          <w:tab w:val="left" w:pos="3768"/>
        </w:tabs>
        <w:rPr>
          <w:sz w:val="20"/>
          <w:szCs w:val="20"/>
          <w:lang w:val="ro-RO"/>
        </w:rPr>
      </w:pPr>
    </w:p>
    <w:p w14:paraId="64092418" w14:textId="77777777" w:rsidR="001E3BC8" w:rsidRDefault="001E3BC8" w:rsidP="004F6534">
      <w:pPr>
        <w:pStyle w:val="Heading1"/>
        <w:spacing w:line="360" w:lineRule="auto"/>
      </w:pPr>
      <w:r>
        <w:t>LINIA 700</w:t>
      </w:r>
    </w:p>
    <w:p w14:paraId="4DBA9671" w14:textId="77777777" w:rsidR="001E3BC8" w:rsidRDefault="001E3BC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1E3BC8" w14:paraId="5705EA4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A5235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076FA" w14:textId="77777777" w:rsidR="001E3BC8" w:rsidRDefault="001E3B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0FF61" w14:textId="77777777" w:rsidR="001E3BC8" w:rsidRDefault="001E3B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20CAC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06BCF3A3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B5CD4" w14:textId="77777777" w:rsidR="001E3BC8" w:rsidRDefault="001E3BC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4F5BA" w14:textId="77777777" w:rsidR="001E3BC8" w:rsidRDefault="001E3B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3A9B2" w14:textId="77777777" w:rsidR="001E3BC8" w:rsidRDefault="001E3BC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21CA8" w14:textId="77777777" w:rsidR="001E3BC8" w:rsidRDefault="001E3BC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B230C6" w14:textId="77777777" w:rsidR="001E3BC8" w:rsidRDefault="001E3BC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5C9AE28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A8C07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AAC47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0016E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38013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A252BB3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A40DB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6C854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03640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E1922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A6E5C7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3356FDE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2AE41D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DED1F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EAE21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B092C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44BA717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5E97C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B0281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BDB24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2CA78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E47FE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5CB26A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1E3BC8" w14:paraId="6BE7F22F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14595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725DF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4A418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7FC84" w14:textId="77777777" w:rsidR="001E3BC8" w:rsidRDefault="001E3BC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F9F3EF3" w14:textId="77777777" w:rsidR="001E3BC8" w:rsidRDefault="001E3BC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ED8CD" w14:textId="77777777" w:rsidR="001E3BC8" w:rsidRDefault="001E3BC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35101939" w14:textId="77777777" w:rsidR="001E3BC8" w:rsidRDefault="001E3BC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47726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BC5AB" w14:textId="77777777" w:rsidR="001E3BC8" w:rsidRDefault="001E3BC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B1B4C" w14:textId="77777777" w:rsidR="001E3BC8" w:rsidRDefault="001E3BC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2F4DA" w14:textId="77777777" w:rsidR="001E3BC8" w:rsidRDefault="001E3BC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1E556E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42EE9C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8A21F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07C18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56FE0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0C19EF7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6B95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44B804BA" w14:textId="77777777" w:rsidR="001E3BC8" w:rsidRDefault="001E3BC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A25FD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0539E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4C623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22294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4AD6806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433B79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D7835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096EA3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60D7A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39FC5E1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7414D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14:paraId="1110E46B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8E40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8FBA0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A02D0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CFAA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95A80A7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7CA205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06C9D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391DC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F820E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2DD4AD3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C3E52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053F9613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14:paraId="736D18E9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1A3D2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8ED3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FED4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A0479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7780541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679B0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70173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4835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1FFED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6CC3F339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6C087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14:paraId="7F24C764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14:paraId="41024B0D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61827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94F42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26E92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977A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5C5338A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E519A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D4342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A0B4D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05807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B5DA9DB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21EF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48C77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D8560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8D0B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99851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86F7FC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73D5B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9883B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BED71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CFC3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288F18CC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235B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14:paraId="50D40AFC" w14:textId="77777777" w:rsidR="001E3BC8" w:rsidRPr="00B401EA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656D6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E4228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CE075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BBFF2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290E86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85DF78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C0D5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474BD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F2378" w14:textId="77777777" w:rsidR="001E3BC8" w:rsidRDefault="001E3BC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56207DE5" w14:textId="77777777" w:rsidR="001E3BC8" w:rsidRDefault="001E3BC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AA916" w14:textId="77777777" w:rsidR="001E3BC8" w:rsidRDefault="001E3BC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14:paraId="5D85843C" w14:textId="77777777" w:rsidR="001E3BC8" w:rsidRDefault="001E3BC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EEA6E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468BC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C7EB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C511F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DC6BC7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19974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8DAA4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8CE2D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1A4CEB" w14:textId="77777777" w:rsidR="001E3BC8" w:rsidRDefault="001E3B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3305B288" w14:textId="77777777" w:rsidR="001E3BC8" w:rsidRDefault="001E3B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ED91B" w14:textId="77777777" w:rsidR="001E3BC8" w:rsidRDefault="001E3B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74FBC882" w14:textId="77777777" w:rsidR="001E3BC8" w:rsidRDefault="001E3B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80C0C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32D0F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E4664D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673F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E3BC8" w14:paraId="486D633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39269A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8AC813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4A7B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38C2" w14:textId="77777777" w:rsidR="001E3BC8" w:rsidRDefault="001E3B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7E264FC7" w14:textId="77777777" w:rsidR="001E3BC8" w:rsidRDefault="001E3BC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F7550" w14:textId="77777777" w:rsidR="001E3BC8" w:rsidRDefault="001E3B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14:paraId="17D446D2" w14:textId="77777777" w:rsidR="001E3BC8" w:rsidRDefault="001E3BC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A813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5CD2D" w14:textId="77777777" w:rsidR="001E3BC8" w:rsidRDefault="001E3BC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CFCE3" w14:textId="77777777" w:rsidR="001E3BC8" w:rsidRDefault="001E3BC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E3328" w14:textId="77777777" w:rsidR="001E3BC8" w:rsidRDefault="001E3BC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1E3BC8" w14:paraId="2DE780E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32A97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05A9E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34ACB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94C2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14:paraId="1A9B380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23A4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14:paraId="6943147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14:paraId="4D75863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B4D3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E114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5930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CF471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7B6497A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49945C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50D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3CDAE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6A2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Mogoșoaia - </w:t>
            </w:r>
          </w:p>
          <w:p w14:paraId="12F3EB4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60612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39D0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B1F9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14:paraId="78D85AE4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3D803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2B63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1FEBEFB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DCF2C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19C9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0D28D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3D92" w14:textId="77777777" w:rsidR="001E3BC8" w:rsidRDefault="001E3B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2348D56B" w14:textId="77777777" w:rsidR="001E3BC8" w:rsidRDefault="001E3B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0395F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5C0A3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BFFD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14+200</w:t>
            </w:r>
          </w:p>
          <w:p w14:paraId="47E3822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5B75C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83B6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444028F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57ADF3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909C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93AF0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6D7A4" w14:textId="77777777" w:rsidR="001E3BC8" w:rsidRDefault="001E3B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Mogoșoaia - </w:t>
            </w:r>
          </w:p>
          <w:p w14:paraId="4C5B68DF" w14:textId="77777777" w:rsidR="001E3BC8" w:rsidRDefault="001E3BC8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318FD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283EA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B985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19+000</w:t>
            </w:r>
          </w:p>
          <w:p w14:paraId="2F4F8CB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5CC7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1149A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5CA49470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22EED6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3134C6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702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4DFA1" w14:textId="77777777" w:rsidR="001E3BC8" w:rsidRDefault="001E3B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614196D" w14:textId="77777777" w:rsidR="001E3BC8" w:rsidRDefault="001E3BC8" w:rsidP="006533CF">
            <w:pPr>
              <w:pStyle w:val="Heading2"/>
              <w:spacing w:before="40" w:after="40" w:line="276" w:lineRule="auto"/>
              <w:rPr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040B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C5E94D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4A4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E67A6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B2DAF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47F5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B72F76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1E3BC8" w14:paraId="064AB3F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DF6CF9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44F99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E4A7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BA5AD" w14:textId="77777777" w:rsidR="001E3BC8" w:rsidRDefault="001E3B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HM Căciulaţi</w:t>
            </w:r>
          </w:p>
          <w:p w14:paraId="5F5FADA5" w14:textId="77777777" w:rsidR="001E3BC8" w:rsidRDefault="001E3BC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/>
              </w:rPr>
            </w:pPr>
            <w:r>
              <w:rPr>
                <w:rFonts w:ascii="Times New Roman" w:hAnsi="Times New Roman"/>
                <w:spacing w:val="-4"/>
                <w:lang w:val="ro-RO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7DF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D48B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AB56F1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339CF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DA760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F544612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E5E283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FC41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33E3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687D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14:paraId="18C718D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14ED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B752A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8FE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900508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DFBD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25F24AE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0F2E2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2B9D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14:paraId="42E0631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752F6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671C6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14:paraId="05877A9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5EB0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59FDD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2CFF4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0A86C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9F678" w14:textId="77777777" w:rsidR="001E3BC8" w:rsidRPr="00C20CA5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3CC1657C" w14:textId="77777777" w:rsidR="001E3BC8" w:rsidRPr="00EB107D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C98B64F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F10DB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6A61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4016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A638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1F85210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0EF8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5DA0EA79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01028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88D1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9C54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5DC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AE85FB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D761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1E3BC8" w14:paraId="0B492141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6E000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C17A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14:paraId="5CC4F9C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E13B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63815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14:paraId="2B123BB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14:paraId="758AD81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1C68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C5FE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0A990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CC5C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5B69C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14:paraId="65F536ED" w14:textId="77777777" w:rsidR="001E3BC8" w:rsidRPr="00C401D9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1E3BC8" w14:paraId="3DCA393E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D7775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C89DD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14:paraId="64B1AC4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A8366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FF999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14:paraId="24B46F9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A4BE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9D8E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20782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6E589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0946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46FE10EC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02C2E3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B3D42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9C8B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5259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14:paraId="47BFCBE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14:paraId="23FF142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14:paraId="0BB5A3F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1101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70B3A49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D107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D6B4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9C959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2E68D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14:paraId="557A117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1E3BC8" w14:paraId="1E79CC68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BDC1B22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9A251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4FBC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AFE65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14:paraId="2BDE3605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B22A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39FE1DE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E766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0D91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5C789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4ADB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59E2543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41A373B8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B2DB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9C97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83D06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14:paraId="6CF9E5D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F47BE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2D36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4882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14:paraId="29D93949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760A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3331E" w14:textId="77777777" w:rsidR="001E3BC8" w:rsidRPr="00C20CA5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14:paraId="568CE0EF" w14:textId="77777777" w:rsidR="001E3BC8" w:rsidRPr="00EB107D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82471B6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85F85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5459D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C58C5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67B5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327C474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60F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219DDBB9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30DD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DAF3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1D75D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DAF1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F72C8D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90B960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1E3BC8" w14:paraId="3D09525A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B4B27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EF08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F6C2D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5C61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4BFD9F6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9D31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14:paraId="4E84FA6B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B083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8309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EA3E6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267C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14:paraId="7564F49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E3BC8" w14:paraId="15F974A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A91167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D539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AF86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99D51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22350D0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0E4B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1C93E66D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FBAD2D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7F6D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379C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A52A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D01F908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FBB875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14:paraId="4844E45C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1E3BC8" w14:paraId="7D31199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C7B8A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2D4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2F0D0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D2F8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5764C2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5424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14:paraId="3FDC4EC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BA29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D6666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E370A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E25F4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6D650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10C8C52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14:paraId="013F872A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1E3BC8" w14:paraId="07E0507B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A78D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8B9D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6358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5F29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147AF7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6B2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6711D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E689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F107E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8EF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F6231E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520B13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423BB6C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3BC8" w14:paraId="12F9DACE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C4424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F018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A79D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6F1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951A9B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93A81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6635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D0F64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4378F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446A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8F88A54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DFA1CB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14:paraId="7B4EA416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3BC8" w14:paraId="1D4A946A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BD027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D2E4C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1A69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0114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14:paraId="1973902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6F282E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51CAB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98930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0DD34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2DF1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488669D3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7969B04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14:paraId="17C5E0B7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1E3BC8" w14:paraId="2AED8AEB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2C685E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CD164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E9AABE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80475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14:paraId="13DFB048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A8158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14:paraId="01C0AF84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A0450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45517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5702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3A0B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DCAA1F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1B57F9E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1E3BC8" w14:paraId="2D738AB7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72DE4" w14:textId="77777777" w:rsidR="001E3BC8" w:rsidRDefault="001E3BC8" w:rsidP="001E3BC8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8707A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BA7C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1E96F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14:paraId="70F51E9D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5E55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89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B0A86" w14:textId="77777777" w:rsidR="001E3BC8" w:rsidRDefault="001E3BC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FAD71" w14:textId="77777777" w:rsidR="001E3BC8" w:rsidRDefault="001E3BC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9D9E12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C5E019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14:paraId="1A32E478" w14:textId="77777777" w:rsidR="001E3BC8" w:rsidRDefault="001E3BC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14:paraId="449D4E05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0B28DBDA" w14:textId="77777777" w:rsidR="001E3BC8" w:rsidRDefault="001E3BC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3987026D" w14:textId="77777777" w:rsidR="001E3BC8" w:rsidRDefault="001E3BC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1E3BC8" w14:paraId="1340FD1A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4ED56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1B8A3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0820" w14:textId="77777777" w:rsidR="001E3BC8" w:rsidRPr="001304AF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9555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35EB253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BE8D4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4F4FDC37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45C00398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6C159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5917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A6E3F" w14:textId="77777777" w:rsidR="001E3BC8" w:rsidRPr="001304AF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424C7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103C17B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82267B2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0AF0F39B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58BE2FEA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1E3BC8" w14:paraId="226A45F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A80CC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EE59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396D0" w14:textId="77777777" w:rsidR="001E3BC8" w:rsidRPr="001304AF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DD722B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971B5D6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9A0E4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B7E35FA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73E987EA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022E1" w14:textId="77777777" w:rsidR="001E3BC8" w:rsidRDefault="001E3BC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6E9C7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3618A" w14:textId="77777777" w:rsidR="001E3BC8" w:rsidRPr="001304AF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DAB4" w14:textId="77777777" w:rsidR="001E3BC8" w:rsidRDefault="001E3BC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97FF0A0" w14:textId="77777777" w:rsidR="001E3BC8" w:rsidRDefault="001E3B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1C3EFDAC" w14:textId="77777777" w:rsidR="001E3BC8" w:rsidRDefault="001E3B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37967744" w14:textId="77777777" w:rsidR="001E3BC8" w:rsidRDefault="001E3BC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1E3BC8" w14:paraId="0745452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0BF664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8415A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71F01087" w14:textId="77777777" w:rsidR="001E3BC8" w:rsidRDefault="001E3BC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B70E8B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5BBF2" w14:textId="77777777" w:rsidR="001E3BC8" w:rsidRDefault="001E3B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4F7F767" w14:textId="77777777" w:rsidR="001E3BC8" w:rsidRDefault="001E3BC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ADEA5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C2A91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9F995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89B1A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30359" w14:textId="77777777" w:rsidR="001E3BC8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8942B13" w14:textId="77777777" w:rsidR="001E3BC8" w:rsidRDefault="001E3BC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1E3BC8" w14:paraId="6B4D17D6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ACD6D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7836D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A23F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226D4" w14:textId="77777777" w:rsidR="001E3BC8" w:rsidRDefault="001E3B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8419F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A49DA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0145F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6F6A7B18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127DA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2B1D5" w14:textId="77777777" w:rsidR="001E3BC8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1E3BC8" w14:paraId="27DF5385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85652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438B7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0B5C6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38FB" w14:textId="77777777" w:rsidR="001E3BC8" w:rsidRDefault="001E3BC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8DD09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472AA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FE023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2CA68CA3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0E9A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32E510" w14:textId="77777777" w:rsidR="001E3BC8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3C8A7CB7" w14:textId="77777777" w:rsidR="001E3BC8" w:rsidRPr="00B56D0E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E3BC8" w14:paraId="12AA8470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3E364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75781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C34EA71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2F78D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AF9180" w14:textId="77777777" w:rsidR="001E3BC8" w:rsidRDefault="001E3B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D9498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74CA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F66F7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DD5B2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B779" w14:textId="77777777" w:rsidR="001E3BC8" w:rsidRPr="00175A24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40130B96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A76A52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69704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20FC5C62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0CC9C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62834" w14:textId="77777777" w:rsidR="001E3BC8" w:rsidRDefault="001E3BC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214130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E904C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2A6DA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7BA9C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EBC1A" w14:textId="77777777" w:rsidR="001E3BC8" w:rsidRPr="00175A24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2EE5DDFA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B040AD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DF5C1" w14:textId="77777777" w:rsidR="001E3BC8" w:rsidRDefault="001E3BC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9BCD6" w14:textId="77777777" w:rsidR="001E3BC8" w:rsidRDefault="001E3BC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E41C6" w14:textId="77777777" w:rsidR="001E3BC8" w:rsidRDefault="001E3BC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E0F37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C1A72FE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A5516" w14:textId="77777777" w:rsidR="001E3BC8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F17FD" w14:textId="77777777" w:rsidR="001E3BC8" w:rsidRDefault="001E3BC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82D70" w14:textId="77777777" w:rsidR="001E3BC8" w:rsidRPr="001304AF" w:rsidRDefault="001E3BC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3E427" w14:textId="77777777" w:rsidR="001E3BC8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346410" w14:textId="77777777" w:rsidR="001E3BC8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2EFA6FC" w14:textId="77777777" w:rsidR="001E3BC8" w:rsidRPr="00175A24" w:rsidRDefault="001E3BC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1E3BC8" w14:paraId="7193D3EE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17DC9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36A2D" w14:textId="77777777" w:rsidR="001E3BC8" w:rsidRDefault="001E3B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D183D" w14:textId="77777777" w:rsidR="001E3BC8" w:rsidRDefault="001E3B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7B879" w14:textId="77777777" w:rsidR="001E3BC8" w:rsidRDefault="001E3B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1DCCB68" w14:textId="77777777" w:rsidR="001E3BC8" w:rsidRDefault="001E3BC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741944" w14:textId="77777777" w:rsidR="001E3BC8" w:rsidRDefault="001E3BC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6FA204B" w14:textId="77777777" w:rsidR="001E3BC8" w:rsidRDefault="001E3B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5A7E0" w14:textId="77777777" w:rsidR="001E3BC8" w:rsidRDefault="001E3B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612EB" w14:textId="77777777" w:rsidR="001E3BC8" w:rsidRDefault="001E3BC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09357" w14:textId="77777777" w:rsidR="001E3BC8" w:rsidRDefault="001E3BC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165DF" w14:textId="77777777" w:rsidR="001E3BC8" w:rsidRDefault="001E3B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18DD9D5" w14:textId="77777777" w:rsidR="001E3BC8" w:rsidRDefault="001E3B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EA6E3C" w14:textId="77777777" w:rsidR="001E3BC8" w:rsidRDefault="001E3BC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E3BC8" w14:paraId="0F707E57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6387D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1E3F5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311F6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4C9D5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70FFC472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041FA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38FD156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AEF4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A90E5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57B42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5331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024BD3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E23D35E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1E3BC8" w14:paraId="37146B91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B8421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8CC7D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9C3D5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6A95ED" w14:textId="77777777" w:rsidR="001E3BC8" w:rsidRDefault="001E3B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29066CE1" w14:textId="77777777" w:rsidR="001E3BC8" w:rsidRDefault="001E3BC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CE06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6C6BB7A9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1B56B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9C0C8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59CB0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8D239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87596B7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23EBA9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1E3BC8" w14:paraId="5097576D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F63DC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6B2A8" w14:textId="77777777" w:rsidR="001E3BC8" w:rsidRDefault="001E3BC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0B8AA" w14:textId="77777777" w:rsidR="001E3BC8" w:rsidRDefault="001E3BC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91F3D" w14:textId="77777777" w:rsidR="001E3BC8" w:rsidRDefault="001E3BC8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01398" w14:textId="77777777" w:rsidR="001E3BC8" w:rsidRDefault="001E3BC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C7D0B" w14:textId="77777777" w:rsidR="001E3BC8" w:rsidRDefault="001E3BC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5EC21" w14:textId="77777777" w:rsidR="001E3BC8" w:rsidRDefault="001E3BC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08D0A5BA" w14:textId="77777777" w:rsidR="001E3BC8" w:rsidRDefault="001E3BC8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28E3C" w14:textId="77777777" w:rsidR="001E3BC8" w:rsidRPr="001304AF" w:rsidRDefault="001E3BC8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78072" w14:textId="77777777" w:rsidR="001E3BC8" w:rsidRDefault="001E3BC8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7E8916F0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1CB69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E55AAE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5DD48F63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DC26D" w14:textId="77777777" w:rsidR="001E3BC8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893EE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4A00047A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88F30" w14:textId="77777777" w:rsidR="001E3BC8" w:rsidRPr="00175A7C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A2098" w14:textId="77777777" w:rsidR="001E3BC8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14050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CEF69" w14:textId="77777777" w:rsidR="001E3BC8" w:rsidRPr="001304AF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991BF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1E3BC8" w14:paraId="082CF77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1EB1F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600DE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C2130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1EE6E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3334AA15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C358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BEBC708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3F635C" w14:textId="77777777" w:rsidR="001E3BC8" w:rsidRPr="00CA3079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D39804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B91E4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8B9C2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21B30D4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1E3BC8" w14:paraId="332A1692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EE195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D7EF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3028DE9E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1115E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3FEF0" w14:textId="77777777" w:rsidR="001E3BC8" w:rsidRDefault="001E3BC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4EC83B71" w14:textId="77777777" w:rsidR="001E3BC8" w:rsidRPr="00180EA2" w:rsidRDefault="001E3BC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9D3A6F" w14:textId="77777777" w:rsidR="001E3BC8" w:rsidRDefault="001E3B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7B31B" w14:textId="77777777" w:rsidR="001E3BC8" w:rsidRPr="00CA3079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ED32C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F819F3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084663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8105E6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2CCC42C4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1E3BC8" w14:paraId="634CC6C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0AFCF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5910F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AC5D6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49754" w14:textId="77777777" w:rsidR="001E3BC8" w:rsidRDefault="001E3B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BDE63A2" w14:textId="77777777" w:rsidR="001E3BC8" w:rsidRDefault="001E3BC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109E8" w14:textId="77777777" w:rsidR="001E3BC8" w:rsidRDefault="001E3BC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5CAC4" w14:textId="77777777" w:rsidR="001E3BC8" w:rsidRPr="00CA3079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0B7F7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68DE54D2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8F12E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932F9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255C50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73534B71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D821AD8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E3BC8" w14:paraId="32F4415B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2B93B" w14:textId="77777777" w:rsidR="001E3BC8" w:rsidRDefault="001E3BC8" w:rsidP="001E3BC8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8C65B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E5432" w14:textId="77777777" w:rsidR="001E3BC8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0D26A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0E4F496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814A7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18D35AA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0150A349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4E9E9" w14:textId="77777777" w:rsidR="001E3BC8" w:rsidRPr="00CA3079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E4093" w14:textId="77777777" w:rsidR="001E3BC8" w:rsidRDefault="001E3BC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01DD4" w14:textId="77777777" w:rsidR="001E3BC8" w:rsidRPr="001304AF" w:rsidRDefault="001E3BC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54F14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8979AA4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5B146077" w14:textId="77777777" w:rsidR="001E3BC8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37C59BBC" w14:textId="77777777" w:rsidR="001E3BC8" w:rsidRPr="00B71446" w:rsidRDefault="001E3BC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5F7C1387" w14:textId="77777777" w:rsidR="001E3BC8" w:rsidRDefault="001E3BC8">
      <w:pPr>
        <w:tabs>
          <w:tab w:val="left" w:pos="6382"/>
        </w:tabs>
        <w:rPr>
          <w:sz w:val="20"/>
        </w:rPr>
      </w:pPr>
    </w:p>
    <w:p w14:paraId="55A97BE2" w14:textId="77777777" w:rsidR="001E3BC8" w:rsidRDefault="001E3BC8" w:rsidP="00F0370D">
      <w:pPr>
        <w:pStyle w:val="Heading1"/>
        <w:spacing w:line="360" w:lineRule="auto"/>
      </w:pPr>
      <w:r>
        <w:t>LINIA 800</w:t>
      </w:r>
    </w:p>
    <w:p w14:paraId="62026DE8" w14:textId="77777777" w:rsidR="001E3BC8" w:rsidRDefault="001E3BC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1E3BC8" w14:paraId="445D9EE4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3F513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1AC4EE" w14:textId="77777777" w:rsidR="001E3BC8" w:rsidRDefault="001E3B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01A929" w14:textId="77777777" w:rsidR="001E3BC8" w:rsidRPr="001161EA" w:rsidRDefault="001E3B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C38DC4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53228C6B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F71B438" w14:textId="77777777" w:rsidR="001E3BC8" w:rsidRDefault="001E3BC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81BAFE4" w14:textId="77777777" w:rsidR="001E3BC8" w:rsidRPr="001161EA" w:rsidRDefault="001E3B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37BF3A" w14:textId="77777777" w:rsidR="001E3BC8" w:rsidRDefault="001E3BC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00895" w14:textId="77777777" w:rsidR="001E3BC8" w:rsidRPr="008D08DE" w:rsidRDefault="001E3BC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462746" w14:textId="77777777" w:rsidR="001E3BC8" w:rsidRDefault="001E3BC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8319D30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6A57156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F9C849" w14:textId="77777777" w:rsidR="001E3BC8" w:rsidRDefault="001E3B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0855C68" w14:textId="77777777" w:rsidR="001E3BC8" w:rsidRPr="001161EA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36CAFC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6C161124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59C8BFD" w14:textId="77777777" w:rsidR="001E3BC8" w:rsidRDefault="001E3B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B330C5" w14:textId="77777777" w:rsidR="001E3BC8" w:rsidRPr="001161EA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62B076" w14:textId="77777777" w:rsidR="001E3BC8" w:rsidRDefault="001E3B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186FDE" w14:textId="77777777" w:rsidR="001E3BC8" w:rsidRPr="008D08DE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886FB0" w14:textId="77777777" w:rsidR="001E3BC8" w:rsidRDefault="001E3B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BFC922E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6803A5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B60962D" w14:textId="77777777" w:rsidR="001E3BC8" w:rsidRDefault="001E3B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6E0FE6" w14:textId="77777777" w:rsidR="001E3BC8" w:rsidRPr="001161EA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0648BF9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14:paraId="1C5AA9C0" w14:textId="77777777" w:rsidR="001E3BC8" w:rsidRDefault="001E3BC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ED981" w14:textId="77777777" w:rsidR="001E3BC8" w:rsidRDefault="001E3BC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5B10E3" w14:textId="77777777" w:rsidR="001E3BC8" w:rsidRPr="001161EA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A3CB4D" w14:textId="77777777" w:rsidR="001E3BC8" w:rsidRDefault="001E3BC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BB25F5" w14:textId="77777777" w:rsidR="001E3BC8" w:rsidRPr="008D08DE" w:rsidRDefault="001E3BC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AC11CE" w14:textId="77777777" w:rsidR="001E3BC8" w:rsidRDefault="001E3BC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133D199" w14:textId="77777777" w:rsidR="001E3BC8" w:rsidRDefault="001E3BC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1E3BC8" w:rsidRPr="00A8307A" w14:paraId="271B2A3B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380C002" w14:textId="77777777" w:rsidR="001E3BC8" w:rsidRPr="00A75A00" w:rsidRDefault="001E3BC8" w:rsidP="001E3BC8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52F51A" w14:textId="77777777" w:rsidR="001E3BC8" w:rsidRPr="00A8307A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291C142" w14:textId="77777777" w:rsidR="001E3BC8" w:rsidRPr="00A8307A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CAFE083" w14:textId="77777777" w:rsidR="001E3BC8" w:rsidRPr="00A8307A" w:rsidRDefault="001E3BC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244CBC5" w14:textId="77777777" w:rsidR="001E3BC8" w:rsidRDefault="001E3B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644A17A9" w14:textId="77777777" w:rsidR="001E3BC8" w:rsidRDefault="001E3B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14:paraId="097A9919" w14:textId="77777777" w:rsidR="001E3BC8" w:rsidRDefault="001E3B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3F4FFA5F" w14:textId="77777777" w:rsidR="001E3BC8" w:rsidRDefault="001E3BC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44E161" w14:textId="77777777" w:rsidR="001E3BC8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874265" w14:textId="77777777" w:rsidR="001E3BC8" w:rsidRPr="00A8307A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0AF5C8" w14:textId="77777777" w:rsidR="001E3BC8" w:rsidRPr="00A8307A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683D260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A2A62BF" w14:textId="77777777" w:rsidR="001E3BC8" w:rsidRPr="00A8307A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1E3BC8" w:rsidRPr="00A8307A" w14:paraId="7FDC8BFA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82FE20A" w14:textId="77777777" w:rsidR="001E3BC8" w:rsidRPr="00A75A00" w:rsidRDefault="001E3BC8" w:rsidP="001E3BC8">
            <w:pPr>
              <w:numPr>
                <w:ilvl w:val="0"/>
                <w:numId w:val="3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FFF73D9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460C19FB" w14:textId="77777777" w:rsidR="001E3BC8" w:rsidRPr="00A8307A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4D9D54" w14:textId="77777777" w:rsidR="001E3BC8" w:rsidRPr="00A8307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19995FB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14:paraId="4C1B7854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E4068E" w14:textId="77777777" w:rsidR="001E3BC8" w:rsidRDefault="001E3BC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DC5FD5" w14:textId="77777777" w:rsidR="001E3BC8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555DF3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14:paraId="7D01F882" w14:textId="77777777" w:rsidR="001E3BC8" w:rsidRPr="00A8307A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FA78D23" w14:textId="77777777" w:rsidR="001E3BC8" w:rsidRPr="00A8307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9DE567F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14:paraId="11A93DBA" w14:textId="77777777" w:rsidR="001E3BC8" w:rsidRDefault="001E3BC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14:paraId="24B1B827" w14:textId="77777777" w:rsidR="001E3BC8" w:rsidRDefault="001E3BC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14:paraId="50F270C1" w14:textId="77777777" w:rsidR="001E3BC8" w:rsidRDefault="001E3BC8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1E3BC8" w14:paraId="519A83FE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2FD4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E94E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6244FC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D1D62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685D2E63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97A7C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16CBDD1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ABB70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A097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E7FB9" w14:textId="77777777" w:rsidR="001E3BC8" w:rsidRPr="008D08DE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69EE4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1E3BC8" w14:paraId="04A54A5E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C68828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623B0C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80375E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DC4D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14:paraId="588856EE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BC3F4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14:paraId="041912CE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14:paraId="50F30DED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14:paraId="176A1F11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14:paraId="5D367ADC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14:paraId="0E141FCB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4685E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4ABC6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EABA9" w14:textId="77777777" w:rsidR="001E3BC8" w:rsidRPr="008D08DE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C5F69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B59C25B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29824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38C6C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E1EE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4E2102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51062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26474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4A2B6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3019A" w14:textId="77777777" w:rsidR="001E3BC8" w:rsidRPr="008D08DE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1307C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3DDE016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1EA7A11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3BC8" w14:paraId="2C90E4B5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1F148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210EE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02FA9" w14:textId="77777777" w:rsidR="001E3BC8" w:rsidRPr="001161EA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13EE3" w14:textId="77777777" w:rsidR="001E3BC8" w:rsidRDefault="001E3BC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651CB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CD5F4" w14:textId="77777777" w:rsidR="001E3BC8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B933" w14:textId="77777777" w:rsidR="001E3BC8" w:rsidRDefault="001E3BC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359EEA" w14:textId="77777777" w:rsidR="001E3BC8" w:rsidRPr="008D08DE" w:rsidRDefault="001E3BC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E3221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175DB87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173A514" w14:textId="77777777" w:rsidR="001E3BC8" w:rsidRDefault="001E3BC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3BC8" w14:paraId="6D52BF3D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2B192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30241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A7E1C" w14:textId="77777777" w:rsidR="001E3BC8" w:rsidRPr="001161EA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4D3CF" w14:textId="77777777" w:rsidR="001E3BC8" w:rsidRDefault="001E3B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E8BA9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0959B" w14:textId="77777777" w:rsidR="001E3BC8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B83287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72900" w14:textId="77777777" w:rsidR="001E3BC8" w:rsidRPr="008D08DE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CDB8A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82EFE65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E24A8B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1E3BC8" w14:paraId="3FD7F00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7F7409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32DE6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14:paraId="7754A5F8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01DFF" w14:textId="77777777" w:rsidR="001E3BC8" w:rsidRPr="001161EA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B7FB3" w14:textId="77777777" w:rsidR="001E3BC8" w:rsidRDefault="001E3B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EDB7B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6D545" w14:textId="77777777" w:rsidR="001E3BC8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0C53B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B4A5D" w14:textId="77777777" w:rsidR="001E3BC8" w:rsidRPr="008D08DE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0BB23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B3136C5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200CD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6FB3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BF1B5" w14:textId="77777777" w:rsidR="001E3BC8" w:rsidRPr="001161EA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471C4" w14:textId="77777777" w:rsidR="001E3BC8" w:rsidRDefault="001E3BC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D2AD9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B61749E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38434" w14:textId="77777777" w:rsidR="001E3BC8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383B6" w14:textId="77777777" w:rsidR="001E3BC8" w:rsidRDefault="001E3BC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0C3E2" w14:textId="77777777" w:rsidR="001E3BC8" w:rsidRPr="008D08DE" w:rsidRDefault="001E3BC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78055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902FE70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2E80C6B" w14:textId="77777777" w:rsidR="001E3BC8" w:rsidRDefault="001E3BC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1E3BC8" w14:paraId="6A8FA46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EEB7F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D4F5D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8A6FBC" w14:textId="77777777" w:rsidR="001E3BC8" w:rsidRPr="001161EA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D6E0B" w14:textId="77777777" w:rsidR="001E3BC8" w:rsidRDefault="001E3BC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3614E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8C7D9" w14:textId="77777777" w:rsidR="001E3BC8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77B9DA" w14:textId="77777777" w:rsidR="001E3BC8" w:rsidRDefault="001E3BC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1E14D" w14:textId="77777777" w:rsidR="001E3BC8" w:rsidRPr="008D08DE" w:rsidRDefault="001E3BC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CF92D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68001A7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7CC1006" w14:textId="77777777" w:rsidR="001E3BC8" w:rsidRDefault="001E3BC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1E3BC8" w14:paraId="3C4BC58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2BE6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EB3EE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994BD" w14:textId="77777777" w:rsidR="001E3BC8" w:rsidRPr="001161EA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CC0A59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E38F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795BB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E3EC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9FCF64" w14:textId="77777777" w:rsidR="001E3BC8" w:rsidRPr="008D08DE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1680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3E403146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FAF1F2D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1E3BC8" w14:paraId="416B84E8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5D77C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88B29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F78EF" w14:textId="77777777" w:rsidR="001E3BC8" w:rsidRPr="001161EA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6F3E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BB98A1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</w:t>
            </w:r>
          </w:p>
          <w:p w14:paraId="5EDB4309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7955A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95271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7CB475" w14:textId="77777777" w:rsidR="001E3BC8" w:rsidRPr="008D08DE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CC8F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6BEF9C8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D694E4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DC26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C782A" w14:textId="77777777" w:rsidR="001E3BC8" w:rsidRPr="001161EA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AE5B4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14:paraId="68EB33BB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C8B31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48CC0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87332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14:paraId="71683002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BDAE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786EA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1E3BC8" w14:paraId="06E0EB95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54682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D08F8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DF9A4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F09D5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19C8F085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FE460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90A58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EB926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14:paraId="52119EED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AC5D0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37C9F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2C3E129F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A6481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E9D99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14:paraId="2FE0F6C9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84EC4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29590" w14:textId="77777777" w:rsidR="001E3BC8" w:rsidRDefault="001E3BC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48507F6B" w14:textId="77777777" w:rsidR="001E3BC8" w:rsidRDefault="001E3BC8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4F7FF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AE075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1B4C8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1330C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03DC2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A07D0">
              <w:rPr>
                <w:b/>
                <w:bCs/>
                <w:i/>
                <w:iCs/>
                <w:sz w:val="20"/>
                <w:lang w:val="ro-RO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1E3BC8" w14:paraId="5103F364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D1AC0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83268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12A6E3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99038B" w14:textId="77777777" w:rsidR="001E3BC8" w:rsidRDefault="001E3B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14:paraId="4A29C45C" w14:textId="77777777" w:rsidR="001E3BC8" w:rsidRDefault="001E3BC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EE798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79AD2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B33A4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14:paraId="0A69141E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567FC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32B61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73B0218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D244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5E001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F7E40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B28B3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5EE557DB" w14:textId="77777777" w:rsidR="001E3BC8" w:rsidRDefault="001E3BC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85E14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01EDDFDD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1D669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B4BAB" w14:textId="77777777" w:rsidR="001E3BC8" w:rsidRDefault="001E3BC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2C193" w14:textId="77777777" w:rsidR="001E3BC8" w:rsidRDefault="001E3BC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182B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D40F585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017EF98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714F72DB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0FF63732" w14:textId="77777777" w:rsidR="001E3BC8" w:rsidRDefault="001E3BC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1E3BC8" w14:paraId="7B459E7C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3F464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375F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19C89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2F0DE9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7F356AD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00FE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7D7FA08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E6C68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93F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56D4D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EFA43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B33CDA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D648BE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14:paraId="155804C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14:paraId="6CBBCA1D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1E3BC8" w14:paraId="7BD47C72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DE073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8834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207F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5AE2E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14:paraId="0D781945" w14:textId="77777777" w:rsidR="001E3BC8" w:rsidRPr="008B2519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E179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418C36E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179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03BD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3CF11" w14:textId="77777777" w:rsidR="001E3BC8" w:rsidRPr="008D08DE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B889B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3BC8" w14:paraId="1E279020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B70EF6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5BC6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6ADA58E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124F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4784B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C7972F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FFB9E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C500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6E65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FBAF3" w14:textId="77777777" w:rsidR="001E3BC8" w:rsidRPr="008D08DE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3D53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510AB29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0D9B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E17C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16C3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013E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9984F5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27E4C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0F7B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AC1B9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77AC6B1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44FE2" w14:textId="77777777" w:rsidR="001E3BC8" w:rsidRPr="008D08DE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9495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431C259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83221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F3F77" w14:textId="77777777" w:rsidR="001E3BC8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AF24" w14:textId="77777777" w:rsidR="001E3BC8" w:rsidRPr="001161EA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DC1C" w14:textId="77777777" w:rsidR="001E3BC8" w:rsidRDefault="001E3BC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14:paraId="6D49E487" w14:textId="77777777" w:rsidR="001E3BC8" w:rsidRDefault="001E3BC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0FE63" w14:textId="77777777" w:rsidR="001E3BC8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14:paraId="5ABBF2CE" w14:textId="77777777" w:rsidR="001E3BC8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EB6AE" w14:textId="77777777" w:rsidR="001E3BC8" w:rsidRPr="001161EA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315FE" w14:textId="77777777" w:rsidR="001E3BC8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F7097" w14:textId="77777777" w:rsidR="001E3BC8" w:rsidRPr="008D08DE" w:rsidRDefault="001E3BC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F16FD" w14:textId="77777777" w:rsidR="001E3BC8" w:rsidRDefault="001E3BC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1E3BC8" w14:paraId="29725ECC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F9B36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3BBB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2685F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E776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D676B14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3D51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3236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C31CC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332A99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60D8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1E3BC8" w14:paraId="7BF66FBF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AB6EBC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3E5B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1230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AAE0D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B3EAA9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E293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0ECD0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9D7B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5F78E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B52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870D70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1E3BC8" w14:paraId="6A9FDF01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29FFC7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645D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F22D1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77E20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36E7E1F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945B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14:paraId="0023C716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94F69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8866B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9F843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6047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26B7540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14:paraId="621F6CD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1E3BC8" w14:paraId="33B5D5B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B1437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3363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147+070</w:t>
            </w:r>
          </w:p>
          <w:p w14:paraId="67C359E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C09A5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AD0EB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85D6FE9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AFB6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AE939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1E48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69116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E11C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08E072C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1, 2, 3, 6, 7, 8 în/din fir I și II Fetești – Ovidiu.</w:t>
            </w:r>
          </w:p>
        </w:tc>
      </w:tr>
      <w:tr w:rsidR="001E3BC8" w14:paraId="7812D20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47FD5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8EA9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D79E1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897558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C678B2F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3583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26-40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C6DDA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F3AA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A1F8A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8C92C" w14:textId="77777777" w:rsidR="001E3BC8" w:rsidRDefault="001E3BC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BAA873C" w14:textId="77777777" w:rsidR="001E3BC8" w:rsidRDefault="001E3BC8" w:rsidP="00F423C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liniile 1, 2, 3, 6, 7, 8 în/din linia 800 fir I și II Fetești – Ovidiu.</w:t>
            </w:r>
          </w:p>
        </w:tc>
      </w:tr>
      <w:tr w:rsidR="001E3BC8" w14:paraId="120F798E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F359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8022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673C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426DA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A6374AE" w14:textId="77777777" w:rsidR="001E3BC8" w:rsidRDefault="001E3BC8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FF7E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551CD9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408DD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D74B9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C955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E9C8706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6EE7C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80A3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C29C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CB78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3597AE8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CC70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14:paraId="4CFD6DC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A4C4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34D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09E93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06D61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5E1055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14:paraId="4497CCE7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E3BC8" w14:paraId="41CEC0BD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F4A12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678C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46BEC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CF95A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CC6C98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D7BE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14:paraId="78F8557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F3A7BF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72B6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98A54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C85EB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C3A543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34BCFB7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14:paraId="51082DB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1E3BC8" w14:paraId="37D18AA0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C4E4C8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9A97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822A2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59537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8A3C44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6DC0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14:paraId="01A33AB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0D10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E31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8D8B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0F47D1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D42D425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E3BC8" w14:paraId="533405B5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FE746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86FB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3F463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3596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0CA6DCF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E3756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C4DD5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2B48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56CB4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7E30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6ED286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1E3BC8" w14:paraId="1777F667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BC820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91F2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07BD2FD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99E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C199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1EF83F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14:paraId="1CA64BBC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43D3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9C6F1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ED3F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5B7CA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8A82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1CD8E6D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48829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8765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FF125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2EB9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5365B15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14:paraId="7F511F2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454F5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DC33B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8BED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267ECD6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B775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D71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554F8F0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DDD0F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6D77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A3F4FA" w14:textId="77777777" w:rsidR="001E3BC8" w:rsidRPr="001161EA" w:rsidRDefault="001E3B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D60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27941DF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E3D4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14:paraId="6C91E7F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14:paraId="347CF5D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F8CAC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48756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8DAD0" w14:textId="77777777" w:rsidR="001E3BC8" w:rsidRPr="001161EA" w:rsidRDefault="001E3BC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F3EF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532D748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EDEB3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26D1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BFF30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48EA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14:paraId="6BE5F0E7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7BB16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14:paraId="13B12DD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14:paraId="0F3915E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0B307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F195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D510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ACC77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947FF0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9CE21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5B42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E5401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9778B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BDBC66C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7D63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0955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E181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5F8D27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B6FB6B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9D80113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EAE217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1E3BC8" w14:paraId="11CD14C2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103737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31A5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5470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BAD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975FDFB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D4B0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54BC1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F8E3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12F1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68E47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808C072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21D96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55C56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3E0C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4229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2ABEE57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53F45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939BF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91BA6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A658D1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A158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94D7B7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BBE8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987E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F859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5593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74ED2909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C411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A1541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E28C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FC6D7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C10CD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8BF5CBA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3D5C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49A8D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553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BE3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0D6B6101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518D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47A44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7661C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FB25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99615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C8661F9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50EC9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4E5D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3865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6FC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11EEEE28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14:paraId="1633307A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777C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B2E1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3FA8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6FD706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8FF4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A9095F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947C0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F276B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19F93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13BAB9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14:paraId="31EF096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485EC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7DDA5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EBA0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2F256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B7A0C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0A02D2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BF17E8C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1E3BC8" w14:paraId="4745764C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D67ED8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D1B4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D5C79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15F68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14:paraId="0AE5DD45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66544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C8BE1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E6E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14:paraId="34FD975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3DA04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FBD7E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7284F9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D80E2F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5135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E3CA85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D28F4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C79144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B902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2A70AE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1D592F3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5CDF1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A526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8B1B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736A1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7F778A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7BDBB6E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14:paraId="3704331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1E3BC8" w14:paraId="5735C6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359EF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DF12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8478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8C90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9C9429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C38E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34EFC98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381E1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A914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3D9B5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3E645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181639E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D8F8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86E8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54998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4588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5928E1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21B9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4769BF55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DDF84B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B3BF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89A6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8E85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AAE2F3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84D21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73A84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B9BF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B02F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05E567E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8C43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14:paraId="3CFB49E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14:paraId="0F4F947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14:paraId="7B004A4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41B/</w:t>
            </w:r>
          </w:p>
          <w:p w14:paraId="552DD7C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C2624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0110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6A7DEF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DF07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B7F58AE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5616B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2E9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05B1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22B5C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BC64B41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1C67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6368AD5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F773E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E50A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DDCE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F035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CF0D522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9B04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6D507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3CA0D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B4E1B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3D0458B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88FE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589C7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3709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03D7ED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F955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790CFD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14:paraId="598275D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1E3BC8" w14:paraId="6940A7A6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D737C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438E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711F7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8FEE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5D6E8E2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B11C9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5A1A0D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37055" w14:textId="77777777" w:rsidR="001E3BC8" w:rsidRPr="001161EA" w:rsidRDefault="001E3B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93C4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9D485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AC7A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3D5A73F7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14:paraId="521F8ED7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14:paraId="1FB7AC38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14:paraId="6456993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1E3BC8" w14:paraId="464F33D8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C6EE2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6BD4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0DB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FD7AE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125222E1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0BE2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415C6CC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1C71E5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E39A9E" w14:textId="77777777" w:rsidR="001E3BC8" w:rsidRPr="001161EA" w:rsidRDefault="001E3B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F5CE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C5BB8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76C19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6EAD525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FFD30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1E3BC8" w14:paraId="6D86C7BD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84B4D1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99D7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B2C36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D3C2" w14:textId="77777777" w:rsidR="001E3BC8" w:rsidRDefault="001E3BC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6177F88" w14:textId="77777777" w:rsidR="001E3BC8" w:rsidRDefault="001E3BC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47E3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D157" w14:textId="77777777" w:rsidR="001E3BC8" w:rsidRDefault="001E3BC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AEA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B1169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7D3B1" w14:textId="77777777" w:rsidR="001E3BC8" w:rsidRDefault="001E3BC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73811260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14:paraId="39AAEE5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1E3BC8" w14:paraId="524E34DC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97DB7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8D09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6F50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365B6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C81D24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6DD65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FC4F044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5C0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19E5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50823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602F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14:paraId="1EAC151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AB30EDE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1E3BC8" w14:paraId="62DC23B3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ED070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F1D78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A7B0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FA8AA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2468721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E31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14:paraId="7AA7BF7A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14:paraId="1069938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E2ED0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6A9F1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26E39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B5B4D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14:paraId="4B0A3D3D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1E3BC8" w14:paraId="4977047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2825D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FF8B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435AD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C2177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03C9020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1D073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14:paraId="7F56A7C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6FCC52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E3AD5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3DD70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2E66E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487EF48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1E3BC8" w14:paraId="67F052AF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2BF30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D879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7FFD4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E3C9C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44F80949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14:paraId="7A88FC79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AAEA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14:paraId="701C4BCF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5351F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38F8C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CAEB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E38A2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43748CA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1E3BC8" w14:paraId="20A3531E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0F398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DD6E5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16BC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71AC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1FA9D68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56E47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48F49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98FC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E92BA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FA896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C560AB7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B86A75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8EC1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4E853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168B4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1A0AB635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CC9A0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7CFC5B6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E08EA3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CF3E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EC51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79B84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85ACE7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600AB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996D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EEDCC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5870D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33AAC53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1EB9B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57E8721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6E0C4A" w14:textId="77777777" w:rsidR="001E3BC8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A393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2C881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2D38F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9F81B4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A4CA" w14:textId="77777777" w:rsidR="001E3BC8" w:rsidRDefault="001E3BC8" w:rsidP="001E3BC8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EE499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4AE4E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FAF50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0958D1E" w14:textId="77777777" w:rsidR="001E3BC8" w:rsidRDefault="001E3BC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397E2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686BA" w14:textId="77777777" w:rsidR="001E3BC8" w:rsidRPr="001161EA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6E4E" w14:textId="77777777" w:rsidR="001E3BC8" w:rsidRDefault="001E3BC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36CEC" w14:textId="77777777" w:rsidR="001E3BC8" w:rsidRPr="008D08DE" w:rsidRDefault="001E3BC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65142" w14:textId="77777777" w:rsidR="001E3BC8" w:rsidRDefault="001E3BC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4E3C605E" w14:textId="77777777" w:rsidR="001E3BC8" w:rsidRDefault="001E3BC8">
      <w:pPr>
        <w:spacing w:before="40" w:after="40" w:line="192" w:lineRule="auto"/>
        <w:ind w:right="57"/>
        <w:rPr>
          <w:sz w:val="20"/>
          <w:lang w:val="ro-RO"/>
        </w:rPr>
      </w:pPr>
    </w:p>
    <w:p w14:paraId="585B2A65" w14:textId="77777777" w:rsidR="001E3BC8" w:rsidRDefault="001E3BC8" w:rsidP="00FF5C69">
      <w:pPr>
        <w:pStyle w:val="Heading1"/>
        <w:spacing w:line="276" w:lineRule="auto"/>
      </w:pPr>
      <w:r>
        <w:t>LINIA 804</w:t>
      </w:r>
    </w:p>
    <w:p w14:paraId="3C765B74" w14:textId="77777777" w:rsidR="001E3BC8" w:rsidRDefault="001E3BC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1E3BC8" w14:paraId="27C3A773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F4729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9B774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14:paraId="487FA28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AD02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09AC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14:paraId="181F5F26" w14:textId="77777777" w:rsidR="001E3BC8" w:rsidRDefault="001E3BC8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202E2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555EB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DEC9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A3CFD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29179" w14:textId="77777777" w:rsidR="001E3BC8" w:rsidRPr="00436B1D" w:rsidRDefault="001E3BC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E3BC8" w14:paraId="7858BBE5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BAE1D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33F04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14:paraId="6DA543E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C0C9A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C559F" w14:textId="77777777" w:rsidR="001E3BC8" w:rsidRDefault="001E3BC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14:paraId="219DA156" w14:textId="77777777" w:rsidR="001E3BC8" w:rsidRDefault="001E3BC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31B4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7A9E75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DA74E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02AB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682F" w14:textId="77777777" w:rsidR="001E3BC8" w:rsidRPr="00436B1D" w:rsidRDefault="001E3BC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1E3BC8" w14:paraId="60C5202D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2D44E3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8ACA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14:paraId="75C55E8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97B8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B88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14:paraId="411B543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A596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CB8C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E73A1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6C30E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5ADAD" w14:textId="77777777" w:rsidR="001E3BC8" w:rsidRPr="00E25A4B" w:rsidRDefault="001E3BC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14:paraId="13D4AB87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0666FEC8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038CA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F5A13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F69B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6562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438D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50B1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5862C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14:paraId="0DF900CE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0A8DE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11CF" w14:textId="77777777" w:rsidR="001E3BC8" w:rsidRDefault="001E3BC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1E3BC8" w14:paraId="4C0D5DC7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8E432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72C14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2D3E9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8408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14:paraId="21B12FD3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14:paraId="258479E3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4B0D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0E47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AC568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14:paraId="7EC42EEC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491596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ED16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FD6A0E0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36DA4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F7F5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14:paraId="43324181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C0FC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7C8F" w14:textId="77777777" w:rsidR="001E3BC8" w:rsidRDefault="001E3BC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4D4E3AE9" w14:textId="77777777" w:rsidR="001E3BC8" w:rsidRDefault="001E3BC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14:paraId="4D36E8FE" w14:textId="77777777" w:rsidR="001E3BC8" w:rsidRDefault="001E3BC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14:paraId="4E9524C6" w14:textId="77777777" w:rsidR="001E3BC8" w:rsidRDefault="001E3BC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14:paraId="4AB0AB3A" w14:textId="77777777" w:rsidR="001E3BC8" w:rsidRDefault="001E3BC8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5AE1A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51A13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623D8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9E03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B55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0B7A9A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6A763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05E0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3FCF2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BB7FE" w14:textId="77777777" w:rsidR="001E3BC8" w:rsidRDefault="001E3BC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14:paraId="7C2E4A36" w14:textId="77777777" w:rsidR="001E3BC8" w:rsidRDefault="001E3BC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16E1E9A3" w14:textId="77777777" w:rsidR="001E3BC8" w:rsidRDefault="001E3BC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14:paraId="73CCDAF8" w14:textId="77777777" w:rsidR="001E3BC8" w:rsidRDefault="001E3BC8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9443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BEAF2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11962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14:paraId="6BA7ABC7" w14:textId="77777777" w:rsidR="001E3BC8" w:rsidRDefault="001E3BC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5CFC8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0E11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1336477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F499BB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A4C8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7128E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2F873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14:paraId="2A63E4B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14:paraId="554AD544" w14:textId="77777777" w:rsidR="001E3BC8" w:rsidRDefault="001E3BC8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6ACB" w14:textId="77777777" w:rsidR="001E3BC8" w:rsidRDefault="001E3B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FE1C675" w14:textId="77777777" w:rsidR="001E3BC8" w:rsidRDefault="001E3B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7791B" w14:textId="77777777" w:rsidR="001E3BC8" w:rsidRPr="00F9444C" w:rsidRDefault="001E3BC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CB5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F7E5D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F6584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8C05A11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60FAF3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7F7C5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14:paraId="763922F2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E8AB7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C3811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14:paraId="5D9FB6BF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29DA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7929E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0AE04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0712B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74C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00707BA" w14:textId="77777777" w:rsidR="001E3BC8" w:rsidRDefault="001E3BC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3BC8" w14:paraId="6A944E1A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BFC71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052B8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14:paraId="3F12244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58910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EE2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14:paraId="6728F323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467CC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ECE09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2E95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E7FAD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4FE38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909732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3BC8" w14:paraId="192D34D0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2398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B36A7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14:paraId="1A09294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284C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2BBDC6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14:paraId="371C30DE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4F8B899E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14:paraId="372B4B7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14:paraId="12FBD321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14:paraId="61DF4ED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13EC3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ADC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5B86A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088A9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7802E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67F594F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FC9B4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9FCC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3E212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9CC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14:paraId="615FB976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ADA08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286B298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57BA9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5C4C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5B03F2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34C3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25E67564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1ED2F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51AD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2359D5" w14:textId="77777777" w:rsidR="001E3BC8" w:rsidRPr="00A152FB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3A354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14:paraId="201A595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1CD6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097E4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FF2A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BB412" w14:textId="77777777" w:rsidR="001E3BC8" w:rsidRPr="00F9444C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280F7A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EA4B598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24E67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8D6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14:paraId="1E9C576E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2DFB7" w14:textId="77777777" w:rsidR="001E3BC8" w:rsidRPr="00A152FB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D57A2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0877A7EA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691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A64B7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6789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D87A8" w14:textId="77777777" w:rsidR="001E3BC8" w:rsidRPr="00F9444C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A1E7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6CDF53F4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3BC8" w14:paraId="0C1293DF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D76F19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DD49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14:paraId="416296A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9612C" w14:textId="77777777" w:rsidR="001E3BC8" w:rsidRPr="00A152FB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1C82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14:paraId="2E783AB0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4688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EAC04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2A02C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9404C" w14:textId="77777777" w:rsidR="001E3BC8" w:rsidRPr="00F9444C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45955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2A43F4C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1E3BC8" w14:paraId="294751E9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F851D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7EB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9391" w14:textId="77777777" w:rsidR="001E3BC8" w:rsidRPr="00A152FB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DEE08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3F615FE7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90733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085E0A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9530A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3B30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8BC7D" w14:textId="77777777" w:rsidR="001E3BC8" w:rsidRPr="00F9444C" w:rsidRDefault="001E3BC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3B4D2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1FDC929E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BF175F6" w14:textId="77777777" w:rsidR="001E3BC8" w:rsidRDefault="001E3BC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1E3BC8" w14:paraId="031B2AB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0EB8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76FBB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605F7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FB4EF" w14:textId="77777777" w:rsidR="001E3BC8" w:rsidRDefault="001E3BC8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18DD3DB9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904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358E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C7E4D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14:paraId="3DD6112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D2CC8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BDB29" w14:textId="77777777" w:rsidR="001E3BC8" w:rsidRDefault="001E3B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56379F4" w14:textId="77777777" w:rsidR="001E3BC8" w:rsidRDefault="001E3B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644A591C" w14:textId="77777777" w:rsidR="001E3BC8" w:rsidRDefault="001E3BC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496E5A" w14:textId="77777777" w:rsidR="001E3BC8" w:rsidRDefault="001E3BC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1E3BC8" w14:paraId="57288A60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38FC4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F3CC0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FA8DD4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1FF66D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14:paraId="4A3D898A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D25A1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61D6C77F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0343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117F3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08E8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9D027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58733797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1E3BC8" w14:paraId="6844E340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5BA4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58974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7100B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F34D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Movila –</w:t>
            </w:r>
          </w:p>
          <w:p w14:paraId="037BC4FA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0516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FF186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8D59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72+500</w:t>
            </w:r>
          </w:p>
          <w:p w14:paraId="68789035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12B46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61D76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C6FCA99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EEE9C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4B7C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14:paraId="702B36B7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EFA20" w14:textId="77777777" w:rsidR="001E3BC8" w:rsidRPr="00A152FB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E69FA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4A4792E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14:paraId="74C9BFFC" w14:textId="77777777" w:rsidR="001E3BC8" w:rsidRDefault="001E3BC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7246C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D496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6E716" w14:textId="77777777" w:rsidR="001E3BC8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C26EF" w14:textId="77777777" w:rsidR="001E3BC8" w:rsidRPr="00F9444C" w:rsidRDefault="001E3BC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E870C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3F08BCDF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BC375C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48DEE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59E35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31A50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D455EB6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14:paraId="394F11F5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0B36E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A04B1D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E94AB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14:paraId="084A24A3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6C43C1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001FB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66C78BBA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83D0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7A360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34111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3DC94" w14:textId="77777777" w:rsidR="001E3BC8" w:rsidRDefault="001E3BC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E1E477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6AD1A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BB2A9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CCAC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59CB4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98466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EF9232E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E3BC8" w14:paraId="5EC891EC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84DB1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94117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2D543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573D" w14:textId="77777777" w:rsidR="001E3BC8" w:rsidRDefault="001E3BC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6E0B8836" w14:textId="77777777" w:rsidR="001E3BC8" w:rsidRDefault="001E3BC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583A4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80683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CAEC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B98F9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6F1B" w14:textId="77777777" w:rsidR="001E3BC8" w:rsidRDefault="001E3B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BEB592C" w14:textId="77777777" w:rsidR="001E3BC8" w:rsidRDefault="001E3BC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1E3BC8" w14:paraId="16B85C77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2F9A1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F68BC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C692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B9374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1BA47666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EF5CF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8B601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B19DB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BCA10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3AA0C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27F46EE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27D0F79F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E3BC8" w14:paraId="7F1E3FE1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00292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F5D81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2D5C3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F60A5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34DB8CBC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2C643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DA80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71207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B72DB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20D02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439CA36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780F5434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E3BC8" w14:paraId="4C372543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8597A5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766FE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6CDC7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12B46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4306106B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B0B99A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D35E4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9949B8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ADBBD0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AD53B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48A31AE4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344B6A3B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E3BC8" w14:paraId="1A5A8046" w14:textId="77777777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9D4E48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12347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35634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EC2A9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F8EA8F6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4977E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4AA78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C9470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542B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4DA66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59AB60BB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14:paraId="1EAAD282" w14:textId="77777777" w:rsidR="001E3BC8" w:rsidRDefault="001E3BC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1E3BC8" w14:paraId="1252A580" w14:textId="77777777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7B601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0DFD28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5DB98" w14:textId="77777777" w:rsidR="001E3BC8" w:rsidRPr="00A152FB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63DEB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02724933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E17F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14:paraId="39CDB947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14:paraId="2449B82E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B78F4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C03FB" w14:textId="77777777" w:rsidR="001E3BC8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177C4" w14:textId="77777777" w:rsidR="001E3BC8" w:rsidRPr="00F9444C" w:rsidRDefault="001E3BC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C9443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14:paraId="0E70A410" w14:textId="77777777" w:rsidR="001E3BC8" w:rsidRDefault="001E3BC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1E3BC8" w14:paraId="30C961E2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A3CF02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93959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14:paraId="3E29D8F5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50FBC" w14:textId="77777777" w:rsidR="001E3BC8" w:rsidRPr="00A152FB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98C3E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21B60469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14:paraId="5ED3FA79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CD4FE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D05F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D738D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6B40C" w14:textId="77777777" w:rsidR="001E3BC8" w:rsidRPr="00F9444C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629AC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1E3BC8" w14:paraId="135FAA4F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CEFFF" w14:textId="77777777" w:rsidR="001E3BC8" w:rsidRDefault="001E3BC8" w:rsidP="001E3BC8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FDBC2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7E4F" w14:textId="77777777" w:rsidR="001E3BC8" w:rsidRPr="00A152FB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09EEC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14:paraId="724DB818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14:paraId="2A9C744B" w14:textId="77777777" w:rsidR="001E3BC8" w:rsidRDefault="001E3BC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63996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C0F41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1E956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14:paraId="39414EFA" w14:textId="77777777" w:rsidR="001E3BC8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9248" w14:textId="77777777" w:rsidR="001E3BC8" w:rsidRPr="00F9444C" w:rsidRDefault="001E3BC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B963E" w14:textId="77777777" w:rsidR="001E3BC8" w:rsidRDefault="001E3BC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</w:tbl>
    <w:p w14:paraId="58154DBF" w14:textId="77777777" w:rsidR="001E3BC8" w:rsidRDefault="001E3BC8" w:rsidP="00802827">
      <w:pPr>
        <w:spacing w:line="276" w:lineRule="auto"/>
        <w:ind w:right="57"/>
        <w:rPr>
          <w:sz w:val="20"/>
          <w:lang w:val="ro-RO"/>
        </w:rPr>
      </w:pPr>
    </w:p>
    <w:p w14:paraId="3AD38830" w14:textId="77777777" w:rsidR="001E3BC8" w:rsidRDefault="001E3BC8" w:rsidP="00672C80">
      <w:pPr>
        <w:pStyle w:val="Heading1"/>
        <w:spacing w:line="360" w:lineRule="auto"/>
      </w:pPr>
      <w:r>
        <w:t>LINIA 813</w:t>
      </w:r>
    </w:p>
    <w:p w14:paraId="601C5EE5" w14:textId="77777777" w:rsidR="001E3BC8" w:rsidRDefault="001E3BC8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1E3BC8" w14:paraId="2F245260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715FA4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6EF85D" w14:textId="77777777" w:rsidR="001E3BC8" w:rsidRDefault="001E3B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ABCD6" w14:textId="77777777" w:rsidR="001E3BC8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B284C" w14:textId="77777777" w:rsidR="001E3BC8" w:rsidRDefault="001E3BC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30F5BB2F" w14:textId="77777777" w:rsidR="001E3BC8" w:rsidRDefault="001E3BC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AD02A" w14:textId="77777777" w:rsidR="001E3BC8" w:rsidRDefault="001E3B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5B0D025" w14:textId="77777777" w:rsidR="001E3BC8" w:rsidRDefault="001E3B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E0312" w14:textId="77777777" w:rsidR="001E3BC8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88509" w14:textId="77777777" w:rsidR="001E3BC8" w:rsidRDefault="001E3B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6649" w14:textId="77777777" w:rsidR="001E3BC8" w:rsidRPr="00564F54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4EB50" w14:textId="77777777" w:rsidR="001E3BC8" w:rsidRDefault="001E3BC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194380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8FF86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7890" w14:textId="77777777" w:rsidR="001E3BC8" w:rsidRDefault="001E3B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1380E" w14:textId="77777777" w:rsidR="001E3BC8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041C8" w14:textId="77777777" w:rsidR="001E3BC8" w:rsidRDefault="001E3BC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61E8878C" w14:textId="77777777" w:rsidR="001E3BC8" w:rsidRDefault="001E3BC8" w:rsidP="00A71C0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4E34C" w14:textId="77777777" w:rsidR="001E3BC8" w:rsidRDefault="001E3B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40B0A17E" w14:textId="77777777" w:rsidR="001E3BC8" w:rsidRPr="00285047" w:rsidRDefault="001E3BC8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30322B" w14:textId="77777777" w:rsidR="001E3BC8" w:rsidRPr="00564F54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17BD3" w14:textId="77777777" w:rsidR="001E3BC8" w:rsidRDefault="001E3BC8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F8568D" w14:textId="77777777" w:rsidR="001E3BC8" w:rsidRPr="00564F54" w:rsidRDefault="001E3BC8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1D0D4F" w14:textId="77777777" w:rsidR="001E3BC8" w:rsidRDefault="001E3BC8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A0898FA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35B148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EFEC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12084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923F9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57D5CDE4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88AC8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toată</w:t>
            </w:r>
          </w:p>
          <w:p w14:paraId="3A00E429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DDA00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11B6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5EDE0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39CF0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1ED97E6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76FB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E2B9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B005E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9FF0D" w14:textId="77777777" w:rsidR="001E3BC8" w:rsidRDefault="001E3BC8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21CA5497" w14:textId="77777777" w:rsidR="001E3BC8" w:rsidRDefault="001E3BC8" w:rsidP="001060A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BE78A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4B8E8C4C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A9206B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D766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4E6FF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EB5B5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7 și 8, si linia DEU Constanța Oraș</w:t>
            </w:r>
          </w:p>
        </w:tc>
      </w:tr>
      <w:tr w:rsidR="001E3BC8" w14:paraId="3358E672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E946C4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4CC2D6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92D6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D08C4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14:paraId="726605C4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823BE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 xml:space="preserve">peste </w:t>
            </w:r>
          </w:p>
          <w:p w14:paraId="20800D76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diag.</w:t>
            </w:r>
          </w:p>
          <w:p w14:paraId="6B912EBF" w14:textId="77777777" w:rsidR="001E3BC8" w:rsidRDefault="001E3BC8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B4F25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81EBA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F88B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C5800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D46D63A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8D7336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9C99D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08748F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356C7AC6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Ramificaţie </w:t>
            </w:r>
          </w:p>
          <w:p w14:paraId="1DAEDC31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20A9B" w14:textId="77777777" w:rsidR="001E3BC8" w:rsidRPr="001A0BE2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între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</w:t>
            </w:r>
          </w:p>
          <w:p w14:paraId="789DCF18" w14:textId="77777777" w:rsidR="001E3BC8" w:rsidRPr="001A0BE2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26 şi 28 </w:t>
            </w:r>
          </w:p>
          <w:p w14:paraId="591ED669" w14:textId="77777777" w:rsidR="001E3BC8" w:rsidRPr="001A0BE2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14:paraId="0F145C61" w14:textId="77777777" w:rsidR="001E3BC8" w:rsidRPr="00564F54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peste sch</w:t>
            </w:r>
            <w:r>
              <w:rPr>
                <w:b/>
                <w:bCs/>
                <w:sz w:val="20"/>
                <w:szCs w:val="20"/>
                <w:lang w:val="ro-RO"/>
              </w:rPr>
              <w:t>.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 26 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8ADBD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DDD7E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D1F089F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957CC4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E021D3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Cs/>
                <w:i/>
                <w:sz w:val="36"/>
                <w:szCs w:val="36"/>
                <w:lang w:val="ro-RO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8573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4BD278E6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</w:t>
            </w:r>
          </w:p>
          <w:p w14:paraId="6474ED96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B921E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 xml:space="preserve">peste </w:t>
            </w:r>
          </w:p>
          <w:p w14:paraId="40B1880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 w:rsidRPr="001A0BE2">
              <w:rPr>
                <w:b/>
                <w:bCs/>
                <w:sz w:val="20"/>
                <w:szCs w:val="20"/>
                <w:lang w:val="ro-RO"/>
              </w:rPr>
              <w:t>sch. 1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4 </w:t>
            </w:r>
          </w:p>
          <w:p w14:paraId="75BD3E00" w14:textId="77777777" w:rsidR="001E3BC8" w:rsidRPr="00DD369C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079B0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9402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62F3C0A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 firul III 813 în firul II 814.</w:t>
            </w:r>
          </w:p>
        </w:tc>
      </w:tr>
      <w:tr w:rsidR="001E3BC8" w14:paraId="518FB0B0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9AB66C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50E0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C0C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D81A50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Constanţa -</w:t>
            </w:r>
          </w:p>
          <w:p w14:paraId="6576333F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8DCF8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3D61CAD8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F9583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7B9A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A0746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5C678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BBD2B8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 813.</w:t>
            </w:r>
          </w:p>
        </w:tc>
      </w:tr>
      <w:tr w:rsidR="001E3BC8" w14:paraId="6E233F62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A3398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A1806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1874CB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58F0E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38DB093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BE2D9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3BFA8ACE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15ABD0DD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8617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FC80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99E91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4FB56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00DB0A35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trecerea de pe firul I pe firul II şi invers. </w:t>
            </w:r>
          </w:p>
        </w:tc>
      </w:tr>
      <w:tr w:rsidR="001E3BC8" w14:paraId="605E7C7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439248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4FA6F5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4AD77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F8B5E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ED26686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3E032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67ACBCDF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14:paraId="68D6A7A0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9A58E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0F8CC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59D81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806D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45FB9A62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în firul II.</w:t>
            </w:r>
          </w:p>
        </w:tc>
      </w:tr>
      <w:tr w:rsidR="001E3BC8" w14:paraId="3D3BEDD5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DAADEA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EB01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54FA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8D541E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4E0E150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06871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623A199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B4FA9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BE18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770D4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4F01F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ABCD038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288CD108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E3BC8" w14:paraId="72BFA47E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1FDA9F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12E23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229+700</w:t>
            </w:r>
          </w:p>
          <w:p w14:paraId="237D8418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148F7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8E0B4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3F14356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</w:t>
            </w:r>
          </w:p>
          <w:p w14:paraId="39B1344D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043B0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AF58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0BF33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3E7AA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B19F4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D8CB772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6378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2C970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6952B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766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503269A8" w14:textId="77777777" w:rsidR="001E3BC8" w:rsidRDefault="001E3BC8" w:rsidP="007B0A4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C378F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13 </w:t>
            </w:r>
          </w:p>
          <w:p w14:paraId="24BC4783" w14:textId="77777777" w:rsidR="001E3BC8" w:rsidRDefault="001E3BC8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028E8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E2E9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E1651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BB1BDC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1289945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OIL TERMINAL.</w:t>
            </w:r>
          </w:p>
        </w:tc>
      </w:tr>
      <w:tr w:rsidR="001E3BC8" w14:paraId="6B489C09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65FEB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A6323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39E200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FDAE3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09D1BD8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1FE1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sch. </w:t>
            </w:r>
          </w:p>
          <w:p w14:paraId="0CBDA348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DBC59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F8F35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594CE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97A6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1E3BC8" w14:paraId="646C3C6A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96F237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70604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E9FB7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122EA2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C93E022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A45A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FE913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D2E9B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1CCB2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86A114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14:paraId="6EDE62FD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88853C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4 - 7.</w:t>
            </w:r>
          </w:p>
        </w:tc>
      </w:tr>
      <w:tr w:rsidR="001E3BC8" w14:paraId="3AE3F95E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6A4BF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FAFEF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151450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92A30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6E944734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497C98F1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4238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4B56F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13BAA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AC884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B4F0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35CFFAE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2509B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B32C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1E42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0A563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7105B7E1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Antestaţie Oil Terminal</w:t>
            </w:r>
          </w:p>
          <w:p w14:paraId="036C28C1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42AE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E17D7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5509F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2C278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B6636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6DCD236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99CCA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0BE6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5917F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0B7653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05C7290B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E4B23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43C6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5D66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EE3C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62BD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2EA8531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94C2B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BCC7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09A18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47DE3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Nord</w:t>
            </w:r>
          </w:p>
          <w:p w14:paraId="480E27FC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0C310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1DE838D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89B5D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3F23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C0167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E7E2D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2ECB28D7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6 şi 7.</w:t>
            </w:r>
          </w:p>
        </w:tc>
      </w:tr>
      <w:tr w:rsidR="001E3BC8" w14:paraId="0F30088C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46E69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0C822B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A852A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3520E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576FCCF5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6C61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A608F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71FB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7D005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4406E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14:paraId="6908BC63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1E3BC8" w14:paraId="7CAFF3A5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C48986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DCA90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D5919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5FC89B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Agigea Nord </w:t>
            </w:r>
          </w:p>
          <w:p w14:paraId="319FC8D0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7B0B2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14:paraId="2872946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14:paraId="4EB3F0EF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EDF88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5505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4A13F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AAE1B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51A5E87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64D4394E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II 813 la </w:t>
            </w:r>
          </w:p>
          <w:p w14:paraId="3CA763E4" w14:textId="77777777" w:rsidR="001E3BC8" w:rsidRPr="00CB3CD0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liniile 4 -7 </w:t>
            </w:r>
            <w:r>
              <w:rPr>
                <w:b/>
                <w:bCs/>
                <w:i/>
                <w:sz w:val="20"/>
                <w:lang w:val="ro-RO"/>
              </w:rPr>
              <w:t>s</w:t>
            </w:r>
            <w:r w:rsidRPr="00175D9D">
              <w:rPr>
                <w:b/>
                <w:bCs/>
                <w:i/>
                <w:sz w:val="20"/>
                <w:lang w:val="ro-RO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1E3BC8" w14:paraId="22843FD2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30EA2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F522E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5349181D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F7B6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1DF87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Agigea Nord - </w:t>
            </w:r>
          </w:p>
          <w:p w14:paraId="6E4912C9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Constanța Port Zona C</w:t>
            </w:r>
          </w:p>
          <w:p w14:paraId="04629392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406E7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9B4F7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05AE5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14:paraId="0D9BE414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9816C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6E1E1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6535A25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10EEA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F6069E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8AC8D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045D5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Constanța Port</w:t>
            </w:r>
          </w:p>
          <w:p w14:paraId="4173E774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3165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D1991" w14:textId="77777777" w:rsidR="001E3BC8" w:rsidRPr="00564F54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AA339" w14:textId="77777777" w:rsidR="001E3BC8" w:rsidRDefault="001E3BC8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897D" w14:textId="77777777" w:rsidR="001E3BC8" w:rsidRDefault="001E3BC8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B5AB2" w14:textId="77777777" w:rsidR="001E3BC8" w:rsidRDefault="001E3BC8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5ACD310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62477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A1E024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1120A91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045D75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821385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Nord -</w:t>
            </w:r>
          </w:p>
          <w:p w14:paraId="683389C4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903BD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133D7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E9234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232+900</w:t>
            </w:r>
          </w:p>
          <w:p w14:paraId="4B7B993A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212B8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51614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1BF4EC4C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9BF77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09FB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234+000</w:t>
            </w:r>
          </w:p>
          <w:p w14:paraId="57C29C2D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EE5AD0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ED00D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7720718A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0ADC6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75B79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D02EE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6335C" w14:textId="77777777" w:rsidR="001E3BC8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D3487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38D51B66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19DD81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352B0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805F3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91736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E6C6DF3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2DC5F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14:paraId="1E8CDADE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 / 11 </w:t>
            </w:r>
          </w:p>
          <w:p w14:paraId="1CB52C86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79DB28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D97C7F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14CB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C5E94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din st. Agigea Nord pe firul II 813 spre staţia Ferry - Boat.</w:t>
            </w:r>
          </w:p>
        </w:tc>
      </w:tr>
      <w:tr w:rsidR="001E3BC8" w14:paraId="17393E0F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8E468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472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165B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B7894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14:paraId="297D7F3D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706D9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14:paraId="2D1E9BCF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C1A0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F89D6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7A3EB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484BA9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B8B4B56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813 spre staţia </w:t>
            </w:r>
          </w:p>
          <w:p w14:paraId="29D6243F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- Boat.</w:t>
            </w:r>
          </w:p>
        </w:tc>
      </w:tr>
      <w:tr w:rsidR="001E3BC8" w14:paraId="56DA33E7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A2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8E69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A2CCD4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8ADAC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B4BFE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CAF2511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DD631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EE78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85C63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21C73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38DC9929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613BE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005EF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245+070</w:t>
            </w:r>
          </w:p>
          <w:p w14:paraId="2D609E9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07E2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4E867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7FB4747B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5944F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77DD5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313C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BA39AA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32B71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14:paraId="57E64B1E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pentru primul vehicul din compunerea trenului (locomotivă sau vagon).</w:t>
            </w:r>
          </w:p>
        </w:tc>
      </w:tr>
      <w:tr w:rsidR="001E3BC8" w14:paraId="712DE315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EC9CE1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B1530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248+900</w:t>
            </w:r>
          </w:p>
          <w:p w14:paraId="7478CE2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94E03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AA93" w14:textId="77777777" w:rsidR="001E3BC8" w:rsidRDefault="001E3BC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Eforie Sud -</w:t>
            </w:r>
          </w:p>
          <w:p w14:paraId="46D688F1" w14:textId="77777777" w:rsidR="001E3BC8" w:rsidRDefault="001E3BC8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06097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64EEE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EE4A4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63BCD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0E13D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 Se respectă numai cu primul hehicul din componența trenului (Locomotivă sau automotor)</w:t>
            </w:r>
          </w:p>
        </w:tc>
      </w:tr>
      <w:tr w:rsidR="001E3BC8" w14:paraId="4A8D94D9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6D9BA3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86B31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250+500</w:t>
            </w:r>
          </w:p>
          <w:p w14:paraId="283532B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81A8F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FA5A2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4920ED8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049E3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F6600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8F45A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2FF2D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4636D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14:paraId="74570CA9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 trenului (locomotivă sau vagon).</w:t>
            </w:r>
          </w:p>
        </w:tc>
      </w:tr>
      <w:tr w:rsidR="001E3BC8" w14:paraId="4AD10B36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42093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275C7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5D2CFC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8348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Costineşti</w:t>
            </w:r>
          </w:p>
          <w:p w14:paraId="392042CA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F0CD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D26B8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32FA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189042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3055A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1E3BC8" w14:paraId="4B941BCA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A7F553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61C5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29CA1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1FB311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Neptun</w:t>
            </w:r>
          </w:p>
          <w:p w14:paraId="7B256033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87A3D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68A65DC9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8C9E0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78C2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670E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66A98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</w:tc>
      </w:tr>
      <w:tr w:rsidR="001E3BC8" w14:paraId="4185E41A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AF4AB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90742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3F3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5C27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53B213F7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4D5BA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6 </w:t>
            </w:r>
          </w:p>
          <w:p w14:paraId="41782918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D668B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C0C2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69949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351F2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14:paraId="3E3B953E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14:paraId="0ED94DAF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8 - 10.</w:t>
            </w:r>
          </w:p>
        </w:tc>
      </w:tr>
      <w:tr w:rsidR="001E3BC8" w14:paraId="18D7B360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8C95C2" w14:textId="77777777" w:rsidR="001E3BC8" w:rsidRDefault="001E3BC8" w:rsidP="001E3BC8">
            <w:pPr>
              <w:numPr>
                <w:ilvl w:val="0"/>
                <w:numId w:val="4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A04EC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BBC96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E7AB7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Mangalia</w:t>
            </w:r>
          </w:p>
          <w:p w14:paraId="2AB6AF79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768B80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07D27F7A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113DC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64F5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39CA9" w14:textId="77777777" w:rsidR="001E3BC8" w:rsidRDefault="001E3BC8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DF302" w14:textId="77777777" w:rsidR="001E3BC8" w:rsidRPr="00564F54" w:rsidRDefault="001E3BC8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1077FB" w14:textId="77777777" w:rsidR="001E3BC8" w:rsidRDefault="001E3BC8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6091F87" w14:textId="77777777" w:rsidR="001E3BC8" w:rsidRPr="00237377" w:rsidRDefault="001E3BC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14:paraId="553C678E" w14:textId="77777777" w:rsidR="001E3BC8" w:rsidRDefault="001E3BC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14:paraId="095D8769" w14:textId="77777777" w:rsidR="001E3BC8" w:rsidRDefault="001E3BC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1E3BC8" w14:paraId="36725DD9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206BEF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990C8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42426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B70F7" w14:textId="77777777" w:rsidR="001E3BC8" w:rsidRDefault="001E3BC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8697F2E" w14:textId="77777777" w:rsidR="001E3BC8" w:rsidRDefault="001E3BC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1048B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81381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0E885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1A0D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50F23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71D21C8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72725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5A410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3C9B0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7D308A" w14:textId="77777777" w:rsidR="001E3BC8" w:rsidRDefault="001E3BC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48BC0289" w14:textId="77777777" w:rsidR="001E3BC8" w:rsidRDefault="001E3BC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BA2AE4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14:paraId="540C66F6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6C833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B4EC1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91044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1C57E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AC044F8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C87BC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00F57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9407E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BEAFB" w14:textId="77777777" w:rsidR="001E3BC8" w:rsidRDefault="001E3BC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0C92646C" w14:textId="77777777" w:rsidR="001E3BC8" w:rsidRDefault="001E3BC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3306A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14:paraId="4C0540A7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</w:t>
            </w:r>
          </w:p>
          <w:p w14:paraId="008E20F6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49B,</w:t>
            </w:r>
          </w:p>
          <w:p w14:paraId="67932C1F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0884B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95AD2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DFF41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66010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65C0196D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29B04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18F6B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7C0BA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799D01" w14:textId="77777777" w:rsidR="001E3BC8" w:rsidRDefault="001E3BC8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088E563" w14:textId="77777777" w:rsidR="001E3BC8" w:rsidRDefault="001E3BC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4DF62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14:paraId="178A72F8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948B2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169BC6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2BCDE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4647F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CA9642B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9C5AC5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2E7D2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43C3B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76E36" w14:textId="77777777" w:rsidR="001E3BC8" w:rsidRDefault="001E3BC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1ABF219" w14:textId="77777777" w:rsidR="001E3BC8" w:rsidRDefault="001E3BC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72CF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86536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FA5AD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3CE9E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A4508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2F7489A" w14:textId="77777777" w:rsidR="001E3BC8" w:rsidRPr="00C87E63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14:paraId="43A93029" w14:textId="77777777" w:rsidR="001E3BC8" w:rsidRPr="00C87E63" w:rsidRDefault="001E3BC8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1E3BC8" w14:paraId="08B26012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4A635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F7E7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B18AE" w14:textId="77777777" w:rsidR="001E3BC8" w:rsidRPr="002B6917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EBB28" w14:textId="77777777" w:rsidR="001E3BC8" w:rsidRDefault="001E3BC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62FEAF64" w14:textId="77777777" w:rsidR="001E3BC8" w:rsidRDefault="001E3BC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14:paraId="5F9B8291" w14:textId="77777777" w:rsidR="001E3BC8" w:rsidRDefault="001E3BC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CDC73" w14:textId="77777777" w:rsidR="001E3BC8" w:rsidRDefault="001E3BC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14:paraId="78D21791" w14:textId="77777777" w:rsidR="001E3BC8" w:rsidRDefault="001E3BC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F162E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2A9F8" w14:textId="77777777" w:rsidR="001E3BC8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5EF8" w14:textId="77777777" w:rsidR="001E3BC8" w:rsidRPr="002A6824" w:rsidRDefault="001E3BC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B1BB3" w14:textId="77777777" w:rsidR="001E3BC8" w:rsidRDefault="001E3BC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2637DA0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1C554D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13EBE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0DBB6" w14:textId="77777777" w:rsidR="001E3BC8" w:rsidRPr="002B6917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9A30B" w14:textId="77777777" w:rsidR="001E3BC8" w:rsidRDefault="001E3BC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2040B33E" w14:textId="77777777" w:rsidR="001E3BC8" w:rsidRDefault="001E3BC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9079F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14:paraId="5A163E25" w14:textId="77777777" w:rsidR="001E3BC8" w:rsidRDefault="001E3BC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AF420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42B92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83F81" w14:textId="77777777" w:rsidR="001E3BC8" w:rsidRPr="002A6824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90BEE" w14:textId="77777777" w:rsidR="001E3BC8" w:rsidRDefault="001E3B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1C5BA206" w14:textId="77777777" w:rsidR="001E3BC8" w:rsidRDefault="001E3BC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1E3BC8" w14:paraId="4E9E55EA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71481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A673D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977FD9" w14:textId="77777777" w:rsidR="001E3BC8" w:rsidRPr="002B6917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0AF3B" w14:textId="77777777" w:rsidR="001E3BC8" w:rsidRDefault="001E3BC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14:paraId="3C1F269A" w14:textId="77777777" w:rsidR="001E3BC8" w:rsidRDefault="001E3BC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8B651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170922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C630AC" w14:textId="77777777" w:rsidR="001E3BC8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460FB9" w14:textId="77777777" w:rsidR="001E3BC8" w:rsidRPr="002A6824" w:rsidRDefault="001E3BC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612DC" w14:textId="77777777" w:rsidR="001E3BC8" w:rsidRDefault="001E3BC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1E3BC8" w14:paraId="6B77024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52E39A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24C82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14:paraId="5B6DEE97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670F1E" w14:textId="77777777" w:rsidR="001E3BC8" w:rsidRPr="002B6917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BB9D4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14:paraId="13D4E23E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8F83166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BFDD5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59DCF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3E856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14:paraId="6B8518C9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14C649" w14:textId="77777777" w:rsidR="001E3BC8" w:rsidRPr="002A6824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7D4AE" w14:textId="77777777" w:rsidR="001E3BC8" w:rsidRDefault="001E3BC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1E3BC8" w14:paraId="25C22E9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F73B9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76BE1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27141" w14:textId="77777777" w:rsidR="001E3BC8" w:rsidRPr="002B6917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F8E45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14:paraId="6D21EE17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B7E077" w14:textId="77777777" w:rsidR="001E3BC8" w:rsidRDefault="001E3BC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14:paraId="2E2B15AA" w14:textId="77777777" w:rsidR="001E3BC8" w:rsidRPr="00810F5B" w:rsidRDefault="001E3BC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AEBD5" w14:textId="77777777" w:rsidR="001E3BC8" w:rsidRPr="00557C8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61262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C28CC" w14:textId="77777777" w:rsidR="001E3BC8" w:rsidRPr="002A6824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5E2DE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6DAD206F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1E3BC8" w14:paraId="43C84C3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826931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A4CD4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1432" w14:textId="77777777" w:rsidR="001E3BC8" w:rsidRPr="002B6917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77F6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B74F39">
              <w:rPr>
                <w:b/>
                <w:bCs/>
                <w:sz w:val="20"/>
                <w:lang w:val="ro-RO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0023E" w14:textId="77777777" w:rsidR="001E3BC8" w:rsidRDefault="001E3BC8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 și 17</w:t>
            </w:r>
          </w:p>
          <w:p w14:paraId="3AD2DCDD" w14:textId="77777777" w:rsidR="001E3BC8" w:rsidRDefault="001E3BC8" w:rsidP="00B74F3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FEA0B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28714" w14:textId="77777777" w:rsidR="001E3BC8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4F75D" w14:textId="77777777" w:rsidR="001E3BC8" w:rsidRPr="002A6824" w:rsidRDefault="001E3BC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2703F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Nesemnalizată pe teren .</w:t>
            </w:r>
          </w:p>
          <w:p w14:paraId="4618E2F9" w14:textId="77777777" w:rsidR="001E3BC8" w:rsidRDefault="001E3BC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74F39">
              <w:rPr>
                <w:b/>
                <w:bCs/>
                <w:i/>
                <w:iCs/>
                <w:sz w:val="20"/>
                <w:lang w:val="ro-RO"/>
              </w:rPr>
              <w:t>Afectează: intrări/ieșiri linii Gr.A1 Cap X si Fir I ,  Fir II  L 814.</w:t>
            </w:r>
          </w:p>
        </w:tc>
      </w:tr>
      <w:tr w:rsidR="001E3BC8" w14:paraId="0F0F172F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19B92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5A20F6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F26A7" w14:textId="77777777" w:rsidR="001E3BC8" w:rsidRPr="002B6917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AB1BC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13457" w14:textId="77777777" w:rsidR="001E3BC8" w:rsidRDefault="001E3BC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1CC8B" w14:textId="77777777" w:rsidR="001E3BC8" w:rsidRPr="00557C8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0A94A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B6FF2" w14:textId="77777777" w:rsidR="001E3BC8" w:rsidRPr="002A6824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27E9E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14:paraId="7CB035DB" w14:textId="77777777" w:rsidR="001E3BC8" w:rsidRPr="00D83307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1E3BC8" w14:paraId="66D071AF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92D08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16646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4128" w14:textId="77777777" w:rsidR="001E3BC8" w:rsidRPr="002B6917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5814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6074B8C0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09482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3B9B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1973A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8377D2" w14:textId="77777777" w:rsidR="001E3BC8" w:rsidRPr="002A6824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6E69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05AFA7BA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6219C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4521D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EE059" w14:textId="77777777" w:rsidR="001E3BC8" w:rsidRPr="002B6917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1B0E9" w14:textId="77777777" w:rsidR="001E3BC8" w:rsidRDefault="001E3BC8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14:paraId="104CE125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5FDB6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334F1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2C4E9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903CD" w14:textId="77777777" w:rsidR="001E3BC8" w:rsidRPr="002A6824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38B30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5FFABA4C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244A4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18A7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86AC" w14:textId="77777777" w:rsidR="001E3BC8" w:rsidRPr="002B6917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163AE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32A9D2F8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35E2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2E503" w14:textId="77777777" w:rsidR="001E3BC8" w:rsidRPr="00557C8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69A0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E82E" w14:textId="77777777" w:rsidR="001E3BC8" w:rsidRPr="002A6824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00A5F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1E3BC8" w14:paraId="47F5489B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C9E302" w14:textId="77777777" w:rsidR="001E3BC8" w:rsidRDefault="001E3BC8" w:rsidP="001E3BC8">
            <w:pPr>
              <w:numPr>
                <w:ilvl w:val="0"/>
                <w:numId w:val="4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67EB2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74AA2" w14:textId="77777777" w:rsidR="001E3BC8" w:rsidRPr="002B6917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E5C5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14:paraId="596983E4" w14:textId="77777777" w:rsidR="001E3BC8" w:rsidRPr="006315B8" w:rsidRDefault="001E3BC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5AD0D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FCA2CA" w14:textId="77777777" w:rsidR="001E3BC8" w:rsidRPr="00557C8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DFBC5" w14:textId="77777777" w:rsidR="001E3BC8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08CFB" w14:textId="77777777" w:rsidR="001E3BC8" w:rsidRPr="002A6824" w:rsidRDefault="001E3BC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D5FE8" w14:textId="77777777" w:rsidR="001E3BC8" w:rsidRDefault="001E3BC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14:paraId="27EF4FEE" w14:textId="77777777" w:rsidR="001E3BC8" w:rsidRDefault="001E3BC8">
      <w:pPr>
        <w:tabs>
          <w:tab w:val="left" w:pos="3183"/>
        </w:tabs>
        <w:rPr>
          <w:sz w:val="20"/>
          <w:lang w:val="ro-RO"/>
        </w:rPr>
      </w:pPr>
    </w:p>
    <w:p w14:paraId="2BA60A14" w14:textId="77777777" w:rsidR="001E3BC8" w:rsidRPr="00C21F42" w:rsidRDefault="001E3B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BDD62C1" w14:textId="77777777" w:rsidR="001E3BC8" w:rsidRPr="00C21F42" w:rsidRDefault="001E3B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17225684" w14:textId="77777777" w:rsidR="001E3BC8" w:rsidRPr="00C21F42" w:rsidRDefault="001E3BC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1B5DB59C" w14:textId="77777777" w:rsidR="001E3BC8" w:rsidRPr="00C21F42" w:rsidRDefault="001E3BC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750CE93A" w14:textId="77777777" w:rsidR="001E3BC8" w:rsidRDefault="001E3BC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0B5C41D2" w14:textId="77777777" w:rsidR="001E3BC8" w:rsidRPr="00C21F42" w:rsidRDefault="001E3BC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6D55D08E" w14:textId="77777777" w:rsidR="001E3BC8" w:rsidRPr="00C21F42" w:rsidRDefault="001E3BC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102ECB6E" w14:textId="77777777" w:rsidR="001E3BC8" w:rsidRPr="00C21F42" w:rsidRDefault="001E3BC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6E3EE78A" w14:textId="77777777" w:rsidR="001E3BC8" w:rsidRPr="00C21F42" w:rsidRDefault="001E3BC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5682FCED" w14:textId="77777777" w:rsidR="00FB37F1" w:rsidRPr="009B19AB" w:rsidRDefault="00FB37F1" w:rsidP="009B19AB"/>
    <w:sectPr w:rsidR="00FB37F1" w:rsidRPr="009B19AB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8381" w14:textId="77777777" w:rsidR="001138F7" w:rsidRDefault="001138F7">
      <w:r>
        <w:separator/>
      </w:r>
    </w:p>
  </w:endnote>
  <w:endnote w:type="continuationSeparator" w:id="0">
    <w:p w14:paraId="4979FA78" w14:textId="77777777" w:rsidR="001138F7" w:rsidRDefault="0011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7A3CB" w14:textId="77777777" w:rsidR="001E482D" w:rsidRDefault="001E4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192671" w14:textId="77777777" w:rsidR="001E482D" w:rsidRDefault="001E48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F15FD" w14:textId="77777777" w:rsidR="001E482D" w:rsidRDefault="001E4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C2695" w14:textId="77777777" w:rsidR="001138F7" w:rsidRDefault="001138F7">
      <w:r>
        <w:separator/>
      </w:r>
    </w:p>
  </w:footnote>
  <w:footnote w:type="continuationSeparator" w:id="0">
    <w:p w14:paraId="25254187" w14:textId="77777777" w:rsidR="001138F7" w:rsidRDefault="0011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CD68E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31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4B1FF681" w14:textId="7C33507B" w:rsidR="006F5073" w:rsidRDefault="008469F6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3F5CB5">
      <w:rPr>
        <w:b/>
        <w:bCs/>
        <w:i/>
        <w:iCs/>
        <w:sz w:val="22"/>
      </w:rPr>
      <w:t>decada 21-30 iunie 2025</w:t>
    </w:r>
  </w:p>
  <w:p w14:paraId="24408284" w14:textId="77777777"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 w14:paraId="7070CB33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59DBB8A6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5D47A912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212DFF8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CB12F77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3476DC5F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EF0F0F7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0C592660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5321E0E7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5BDE851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71864291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46B49808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19393F5A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44402E5F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6D3FC1B5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1F73CBB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44E1B510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14:paraId="21EC0C91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77AAE3C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71F11F9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A56871A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7489CBC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55BA19A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14:paraId="07538B28" w14:textId="77777777"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14:paraId="2B0E3AD3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14:paraId="5BF37A75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14:paraId="26ADB11F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 w14:paraId="7F078B4C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23054AC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032D08C1" w14:textId="77777777"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71B5856A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BCC214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4125959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59E93BF7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63AE58B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328DF9C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14:paraId="0BB377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5F77D9AB" w14:textId="77777777"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0D9B66" w14:textId="77777777" w:rsidR="006F5073" w:rsidRDefault="00FB2EAA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54422">
      <w:rPr>
        <w:rStyle w:val="PageNumber"/>
        <w:noProof/>
      </w:rPr>
      <w:t>3</w:t>
    </w:r>
    <w:r>
      <w:rPr>
        <w:rStyle w:val="PageNumber"/>
      </w:rPr>
      <w:fldChar w:fldCharType="end"/>
    </w:r>
  </w:p>
  <w:p w14:paraId="6A1BD7B2" w14:textId="357B8552" w:rsidR="0098517A" w:rsidRPr="0098517A" w:rsidRDefault="00783547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3F5CB5">
      <w:rPr>
        <w:b/>
        <w:bCs/>
        <w:i/>
        <w:iCs/>
        <w:sz w:val="22"/>
      </w:rPr>
      <w:t>decada 21-30 iunie 2025</w:t>
    </w:r>
  </w:p>
  <w:p w14:paraId="492EA45A" w14:textId="77777777"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1D63DEA0" w14:textId="77777777"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14:paraId="1B605002" w14:textId="77777777"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14:paraId="58EA12D3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6E1080A" w14:textId="77777777"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14:paraId="21FE23E1" w14:textId="77777777"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2DB323B7" w14:textId="77777777"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713BC6">
      <w:rPr>
        <w:rStyle w:val="PageNumber"/>
        <w:b/>
        <w:bCs/>
      </w:rPr>
      <w:t>BRASOV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 w14:paraId="25DDB472" w14:textId="77777777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4C6DE711" w14:textId="77777777"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2F464ADF" w14:textId="77777777"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14:paraId="36B322B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114831FC" w14:textId="77777777"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14:paraId="19B2400E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665012B4" w14:textId="77777777"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14:paraId="28EA7762" w14:textId="77777777"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14:paraId="45F2A4F8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14:paraId="08AFAB0B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14:paraId="56417C84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14:paraId="2952C4A6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674ECE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14:paraId="556708E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14:paraId="6CCDC668" w14:textId="77777777"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14:paraId="2D4175F9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14:paraId="4357A467" w14:textId="77777777"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14:paraId="144AE02F" w14:textId="77777777"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787199C" w14:textId="77777777"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14:paraId="34EE216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2E8555CC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14:paraId="4C394EF9" w14:textId="77777777"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14:paraId="4D977475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14:paraId="465B89B7" w14:textId="77777777"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14:paraId="40BF09D2" w14:textId="77777777"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14:paraId="7BE89D0B" w14:textId="77777777"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 w14:paraId="290BB2A9" w14:textId="77777777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14:paraId="45604039" w14:textId="77777777"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88C972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48ED7AE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14:paraId="56F5105E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1281BE0B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166461F3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240E525D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47A7E45" w14:textId="77777777"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14:paraId="7A4AF7A7" w14:textId="77777777"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14:paraId="40D1D3F0" w14:textId="77777777" w:rsidR="006F5073" w:rsidRDefault="006F5073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CC675" w14:textId="77777777" w:rsidR="006F5073" w:rsidRDefault="006F5073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2E43"/>
    <w:multiLevelType w:val="hybridMultilevel"/>
    <w:tmpl w:val="F9B64EF4"/>
    <w:lvl w:ilvl="0" w:tplc="A21EF69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662DC3"/>
    <w:multiLevelType w:val="hybridMultilevel"/>
    <w:tmpl w:val="BEC06E9C"/>
    <w:lvl w:ilvl="0" w:tplc="5C06CB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B045A"/>
    <w:multiLevelType w:val="hybridMultilevel"/>
    <w:tmpl w:val="B11C1D36"/>
    <w:lvl w:ilvl="0" w:tplc="42FE799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B465B"/>
    <w:multiLevelType w:val="hybridMultilevel"/>
    <w:tmpl w:val="90C66EC2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BB2EE6"/>
    <w:multiLevelType w:val="hybridMultilevel"/>
    <w:tmpl w:val="D22ED238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6" w15:restartNumberingAfterBreak="0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 w15:restartNumberingAfterBreak="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 w15:restartNumberingAfterBreak="0">
    <w:nsid w:val="129A54F8"/>
    <w:multiLevelType w:val="hybridMultilevel"/>
    <w:tmpl w:val="C4462740"/>
    <w:lvl w:ilvl="0" w:tplc="B0FAFBC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A848DD"/>
    <w:multiLevelType w:val="hybridMultilevel"/>
    <w:tmpl w:val="24A413C6"/>
    <w:lvl w:ilvl="0" w:tplc="C12AFDC2">
      <w:start w:val="1"/>
      <w:numFmt w:val="decimal"/>
      <w:lvlRestart w:val="0"/>
      <w:suff w:val="nothing"/>
      <w:lvlText w:val="%1"/>
      <w:lvlJc w:val="right"/>
      <w:pPr>
        <w:ind w:left="57" w:firstLine="227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0" w15:restartNumberingAfterBreak="0">
    <w:nsid w:val="14565C17"/>
    <w:multiLevelType w:val="hybridMultilevel"/>
    <w:tmpl w:val="1DC42A92"/>
    <w:lvl w:ilvl="0" w:tplc="75BAFA0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 w15:restartNumberingAfterBreak="0">
    <w:nsid w:val="176950E1"/>
    <w:multiLevelType w:val="hybridMultilevel"/>
    <w:tmpl w:val="37DA309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2" w15:restartNumberingAfterBreak="0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A4A3011"/>
    <w:multiLevelType w:val="hybridMultilevel"/>
    <w:tmpl w:val="0548EBE0"/>
    <w:lvl w:ilvl="0" w:tplc="DAB2719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77EA1"/>
    <w:multiLevelType w:val="hybridMultilevel"/>
    <w:tmpl w:val="66E4BB5A"/>
    <w:lvl w:ilvl="0" w:tplc="B88C8318">
      <w:start w:val="1"/>
      <w:numFmt w:val="decimal"/>
      <w:lvlRestart w:val="0"/>
      <w:suff w:val="nothing"/>
      <w:lvlText w:val="%1"/>
      <w:lvlJc w:val="right"/>
      <w:pPr>
        <w:ind w:left="227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67" w:hanging="360"/>
      </w:pPr>
    </w:lvl>
    <w:lvl w:ilvl="2" w:tplc="0409001B" w:tentative="1">
      <w:start w:val="1"/>
      <w:numFmt w:val="lowerRoman"/>
      <w:lvlText w:val="%3."/>
      <w:lvlJc w:val="right"/>
      <w:pPr>
        <w:ind w:left="2387" w:hanging="180"/>
      </w:pPr>
    </w:lvl>
    <w:lvl w:ilvl="3" w:tplc="0409000F" w:tentative="1">
      <w:start w:val="1"/>
      <w:numFmt w:val="decimal"/>
      <w:lvlText w:val="%4."/>
      <w:lvlJc w:val="left"/>
      <w:pPr>
        <w:ind w:left="3107" w:hanging="360"/>
      </w:pPr>
    </w:lvl>
    <w:lvl w:ilvl="4" w:tplc="04090019" w:tentative="1">
      <w:start w:val="1"/>
      <w:numFmt w:val="lowerLetter"/>
      <w:lvlText w:val="%5."/>
      <w:lvlJc w:val="left"/>
      <w:pPr>
        <w:ind w:left="3827" w:hanging="360"/>
      </w:pPr>
    </w:lvl>
    <w:lvl w:ilvl="5" w:tplc="0409001B" w:tentative="1">
      <w:start w:val="1"/>
      <w:numFmt w:val="lowerRoman"/>
      <w:lvlText w:val="%6."/>
      <w:lvlJc w:val="right"/>
      <w:pPr>
        <w:ind w:left="4547" w:hanging="180"/>
      </w:pPr>
    </w:lvl>
    <w:lvl w:ilvl="6" w:tplc="0409000F" w:tentative="1">
      <w:start w:val="1"/>
      <w:numFmt w:val="decimal"/>
      <w:lvlText w:val="%7."/>
      <w:lvlJc w:val="left"/>
      <w:pPr>
        <w:ind w:left="5267" w:hanging="360"/>
      </w:pPr>
    </w:lvl>
    <w:lvl w:ilvl="7" w:tplc="04090019" w:tentative="1">
      <w:start w:val="1"/>
      <w:numFmt w:val="lowerLetter"/>
      <w:lvlText w:val="%8."/>
      <w:lvlJc w:val="left"/>
      <w:pPr>
        <w:ind w:left="5987" w:hanging="360"/>
      </w:pPr>
    </w:lvl>
    <w:lvl w:ilvl="8" w:tplc="04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8A20DD1"/>
    <w:multiLevelType w:val="hybridMultilevel"/>
    <w:tmpl w:val="C8C0072C"/>
    <w:lvl w:ilvl="0" w:tplc="28E8B83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7" w15:restartNumberingAfterBreak="0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 w15:restartNumberingAfterBreak="0">
    <w:nsid w:val="2B4B1724"/>
    <w:multiLevelType w:val="hybridMultilevel"/>
    <w:tmpl w:val="67BE4150"/>
    <w:lvl w:ilvl="0" w:tplc="98F4672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D3343B4"/>
    <w:multiLevelType w:val="hybridMultilevel"/>
    <w:tmpl w:val="61903466"/>
    <w:lvl w:ilvl="0" w:tplc="F78EAE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 w15:restartNumberingAfterBreak="0">
    <w:nsid w:val="2DB52B92"/>
    <w:multiLevelType w:val="hybridMultilevel"/>
    <w:tmpl w:val="8B5E0428"/>
    <w:lvl w:ilvl="0" w:tplc="0120607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22A75"/>
    <w:multiLevelType w:val="hybridMultilevel"/>
    <w:tmpl w:val="6DF6E520"/>
    <w:lvl w:ilvl="0" w:tplc="900A3456">
      <w:start w:val="1"/>
      <w:numFmt w:val="decimal"/>
      <w:lvlRestart w:val="0"/>
      <w:suff w:val="nothing"/>
      <w:lvlText w:val="%1"/>
      <w:lvlJc w:val="right"/>
      <w:pPr>
        <w:ind w:left="0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E341C4"/>
    <w:multiLevelType w:val="hybridMultilevel"/>
    <w:tmpl w:val="714E3CFA"/>
    <w:lvl w:ilvl="0" w:tplc="003068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7C5E5A"/>
    <w:multiLevelType w:val="hybridMultilevel"/>
    <w:tmpl w:val="EF1479C2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4" w15:restartNumberingAfterBreak="0">
    <w:nsid w:val="38E573DF"/>
    <w:multiLevelType w:val="hybridMultilevel"/>
    <w:tmpl w:val="6262DB42"/>
    <w:lvl w:ilvl="0" w:tplc="38BE533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4F72C9"/>
    <w:multiLevelType w:val="hybridMultilevel"/>
    <w:tmpl w:val="2654C488"/>
    <w:lvl w:ilvl="0" w:tplc="402AF31C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6" w15:restartNumberingAfterBreak="0">
    <w:nsid w:val="3DA071EC"/>
    <w:multiLevelType w:val="hybridMultilevel"/>
    <w:tmpl w:val="07C44D06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7" w15:restartNumberingAfterBreak="0">
    <w:nsid w:val="3E921556"/>
    <w:multiLevelType w:val="hybridMultilevel"/>
    <w:tmpl w:val="699AABBE"/>
    <w:lvl w:ilvl="0" w:tplc="9D32016C">
      <w:start w:val="1"/>
      <w:numFmt w:val="decimal"/>
      <w:lvlRestart w:val="0"/>
      <w:lvlText w:val="%1"/>
      <w:lvlJc w:val="right"/>
      <w:pPr>
        <w:tabs>
          <w:tab w:val="num" w:pos="96"/>
        </w:tabs>
        <w:ind w:left="96" w:hanging="39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EF02C7E"/>
    <w:multiLevelType w:val="hybridMultilevel"/>
    <w:tmpl w:val="8F16DB08"/>
    <w:lvl w:ilvl="0" w:tplc="18D02684">
      <w:start w:val="1"/>
      <w:numFmt w:val="decimal"/>
      <w:lvlRestart w:val="0"/>
      <w:suff w:val="nothing"/>
      <w:lvlText w:val="%1"/>
      <w:lvlJc w:val="right"/>
      <w:pPr>
        <w:ind w:left="-170" w:firstLine="17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9" w15:restartNumberingAfterBreak="0">
    <w:nsid w:val="43234AD8"/>
    <w:multiLevelType w:val="multilevel"/>
    <w:tmpl w:val="43D0FAB0"/>
    <w:lvl w:ilvl="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9354ED"/>
    <w:multiLevelType w:val="hybridMultilevel"/>
    <w:tmpl w:val="D6A8904A"/>
    <w:lvl w:ilvl="0" w:tplc="076C340C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3B57D35"/>
    <w:multiLevelType w:val="hybridMultilevel"/>
    <w:tmpl w:val="4DD8DC12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3" w15:restartNumberingAfterBreak="0">
    <w:nsid w:val="53CD1A91"/>
    <w:multiLevelType w:val="hybridMultilevel"/>
    <w:tmpl w:val="0B12258A"/>
    <w:lvl w:ilvl="0" w:tplc="84009E22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2F2115"/>
    <w:multiLevelType w:val="hybridMultilevel"/>
    <w:tmpl w:val="DDEEA4A4"/>
    <w:lvl w:ilvl="0" w:tplc="AA9462D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5" w15:restartNumberingAfterBreak="0">
    <w:nsid w:val="56C458FE"/>
    <w:multiLevelType w:val="hybridMultilevel"/>
    <w:tmpl w:val="84C29E4C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6" w15:restartNumberingAfterBreak="0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D2C203F"/>
    <w:multiLevelType w:val="hybridMultilevel"/>
    <w:tmpl w:val="00483D5A"/>
    <w:lvl w:ilvl="0" w:tplc="0E621C5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F0D4C68"/>
    <w:multiLevelType w:val="hybridMultilevel"/>
    <w:tmpl w:val="CA7EF4BC"/>
    <w:lvl w:ilvl="0" w:tplc="FECA14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854DBB"/>
    <w:multiLevelType w:val="hybridMultilevel"/>
    <w:tmpl w:val="F4CE46A4"/>
    <w:lvl w:ilvl="0" w:tplc="D408B24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1" w15:restartNumberingAfterBreak="0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6726B91"/>
    <w:multiLevelType w:val="hybridMultilevel"/>
    <w:tmpl w:val="CBAC169A"/>
    <w:lvl w:ilvl="0" w:tplc="11683D00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43" w15:restartNumberingAfterBreak="0">
    <w:nsid w:val="686E0020"/>
    <w:multiLevelType w:val="hybridMultilevel"/>
    <w:tmpl w:val="BF162CBE"/>
    <w:lvl w:ilvl="0" w:tplc="5A4EFE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4" w15:restartNumberingAfterBreak="0">
    <w:nsid w:val="69C90132"/>
    <w:multiLevelType w:val="hybridMultilevel"/>
    <w:tmpl w:val="5EE02172"/>
    <w:lvl w:ilvl="0" w:tplc="ECF86BA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5" w15:restartNumberingAfterBreak="0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CC628BB"/>
    <w:multiLevelType w:val="hybridMultilevel"/>
    <w:tmpl w:val="D62E448C"/>
    <w:lvl w:ilvl="0" w:tplc="315E4A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7" w15:restartNumberingAfterBreak="0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FE60C6"/>
    <w:multiLevelType w:val="hybridMultilevel"/>
    <w:tmpl w:val="D1D0C546"/>
    <w:lvl w:ilvl="0" w:tplc="A0EC23E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9" w15:restartNumberingAfterBreak="0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 w16cid:durableId="845365810">
    <w:abstractNumId w:val="30"/>
  </w:num>
  <w:num w:numId="2" w16cid:durableId="528682077">
    <w:abstractNumId w:val="29"/>
  </w:num>
  <w:num w:numId="3" w16cid:durableId="1049263936">
    <w:abstractNumId w:val="28"/>
  </w:num>
  <w:num w:numId="4" w16cid:durableId="1568608976">
    <w:abstractNumId w:val="27"/>
  </w:num>
  <w:num w:numId="5" w16cid:durableId="1391685917">
    <w:abstractNumId w:val="38"/>
  </w:num>
  <w:num w:numId="6" w16cid:durableId="254679305">
    <w:abstractNumId w:val="21"/>
  </w:num>
  <w:num w:numId="7" w16cid:durableId="217740859">
    <w:abstractNumId w:val="37"/>
  </w:num>
  <w:num w:numId="8" w16cid:durableId="1679384678">
    <w:abstractNumId w:val="46"/>
  </w:num>
  <w:num w:numId="9" w16cid:durableId="598950671">
    <w:abstractNumId w:val="40"/>
  </w:num>
  <w:num w:numId="10" w16cid:durableId="1288388605">
    <w:abstractNumId w:val="15"/>
  </w:num>
  <w:num w:numId="11" w16cid:durableId="1403331679">
    <w:abstractNumId w:val="34"/>
  </w:num>
  <w:num w:numId="12" w16cid:durableId="946889578">
    <w:abstractNumId w:val="3"/>
  </w:num>
  <w:num w:numId="13" w16cid:durableId="777607632">
    <w:abstractNumId w:val="26"/>
  </w:num>
  <w:num w:numId="14" w16cid:durableId="2074769900">
    <w:abstractNumId w:val="8"/>
  </w:num>
  <w:num w:numId="15" w16cid:durableId="1184783915">
    <w:abstractNumId w:val="0"/>
  </w:num>
  <w:num w:numId="16" w16cid:durableId="1079517301">
    <w:abstractNumId w:val="45"/>
  </w:num>
  <w:num w:numId="17" w16cid:durableId="811023296">
    <w:abstractNumId w:val="50"/>
  </w:num>
  <w:num w:numId="18" w16cid:durableId="885263045">
    <w:abstractNumId w:val="17"/>
  </w:num>
  <w:num w:numId="19" w16cid:durableId="2029215308">
    <w:abstractNumId w:val="44"/>
  </w:num>
  <w:num w:numId="20" w16cid:durableId="1208643832">
    <w:abstractNumId w:val="43"/>
  </w:num>
  <w:num w:numId="21" w16cid:durableId="1139808656">
    <w:abstractNumId w:val="20"/>
  </w:num>
  <w:num w:numId="22" w16cid:durableId="2011443954">
    <w:abstractNumId w:val="2"/>
  </w:num>
  <w:num w:numId="23" w16cid:durableId="19402065">
    <w:abstractNumId w:val="6"/>
  </w:num>
  <w:num w:numId="24" w16cid:durableId="1704288517">
    <w:abstractNumId w:val="49"/>
  </w:num>
  <w:num w:numId="25" w16cid:durableId="214392657">
    <w:abstractNumId w:val="10"/>
  </w:num>
  <w:num w:numId="26" w16cid:durableId="84882993">
    <w:abstractNumId w:val="18"/>
  </w:num>
  <w:num w:numId="27" w16cid:durableId="65613399">
    <w:abstractNumId w:val="19"/>
  </w:num>
  <w:num w:numId="28" w16cid:durableId="71894456">
    <w:abstractNumId w:val="24"/>
  </w:num>
  <w:num w:numId="29" w16cid:durableId="182784983">
    <w:abstractNumId w:val="48"/>
  </w:num>
  <w:num w:numId="30" w16cid:durableId="598873749">
    <w:abstractNumId w:val="16"/>
  </w:num>
  <w:num w:numId="31" w16cid:durableId="557742951">
    <w:abstractNumId w:val="22"/>
  </w:num>
  <w:num w:numId="32" w16cid:durableId="2003316541">
    <w:abstractNumId w:val="1"/>
  </w:num>
  <w:num w:numId="33" w16cid:durableId="491726566">
    <w:abstractNumId w:val="12"/>
  </w:num>
  <w:num w:numId="34" w16cid:durableId="1374768146">
    <w:abstractNumId w:val="14"/>
  </w:num>
  <w:num w:numId="35" w16cid:durableId="2124642321">
    <w:abstractNumId w:val="7"/>
  </w:num>
  <w:num w:numId="36" w16cid:durableId="2009209847">
    <w:abstractNumId w:val="13"/>
  </w:num>
  <w:num w:numId="37" w16cid:durableId="1411655536">
    <w:abstractNumId w:val="41"/>
  </w:num>
  <w:num w:numId="38" w16cid:durableId="1559784482">
    <w:abstractNumId w:val="39"/>
  </w:num>
  <w:num w:numId="39" w16cid:durableId="175312487">
    <w:abstractNumId w:val="4"/>
  </w:num>
  <w:num w:numId="40" w16cid:durableId="1294674170">
    <w:abstractNumId w:val="36"/>
  </w:num>
  <w:num w:numId="41" w16cid:durableId="1053239351">
    <w:abstractNumId w:val="9"/>
  </w:num>
  <w:num w:numId="42" w16cid:durableId="1794516529">
    <w:abstractNumId w:val="47"/>
  </w:num>
  <w:num w:numId="43" w16cid:durableId="2137330231">
    <w:abstractNumId w:val="25"/>
  </w:num>
  <w:num w:numId="44" w16cid:durableId="104346094">
    <w:abstractNumId w:val="33"/>
  </w:num>
  <w:num w:numId="45" w16cid:durableId="1138840039">
    <w:abstractNumId w:val="23"/>
  </w:num>
  <w:num w:numId="46" w16cid:durableId="1477260617">
    <w:abstractNumId w:val="31"/>
  </w:num>
  <w:num w:numId="47" w16cid:durableId="312224849">
    <w:abstractNumId w:val="42"/>
  </w:num>
  <w:num w:numId="48" w16cid:durableId="1165898398">
    <w:abstractNumId w:val="11"/>
  </w:num>
  <w:num w:numId="49" w16cid:durableId="1542786801">
    <w:abstractNumId w:val="35"/>
  </w:num>
  <w:num w:numId="50" w16cid:durableId="969751942">
    <w:abstractNumId w:val="5"/>
  </w:num>
  <w:num w:numId="51" w16cid:durableId="685057328">
    <w:abstractNumId w:val="3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FRQhhfiak+Af5LsinzA4Mi9XNVfHMMR48rYEwZbdoQ4Ua4IjXrjqrX2ATkVfHDUCxCIQHyZgOL0B8AhWgXXndw==" w:salt="lW+ggN1KI4ylF0UsZRDqAg=="/>
  <w:defaultTabStop w:val="720"/>
  <w:hyphenationZone w:val="425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3AB9"/>
    <w:rsid w:val="00000984"/>
    <w:rsid w:val="000010D8"/>
    <w:rsid w:val="000016B4"/>
    <w:rsid w:val="000017A1"/>
    <w:rsid w:val="00001FDE"/>
    <w:rsid w:val="0000232A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8FF"/>
    <w:rsid w:val="00012BA4"/>
    <w:rsid w:val="000139C0"/>
    <w:rsid w:val="00013BE5"/>
    <w:rsid w:val="00013C88"/>
    <w:rsid w:val="000158FD"/>
    <w:rsid w:val="00015A4F"/>
    <w:rsid w:val="000160DD"/>
    <w:rsid w:val="0001621A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E2B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2DE4"/>
    <w:rsid w:val="00043394"/>
    <w:rsid w:val="000438BC"/>
    <w:rsid w:val="000445D6"/>
    <w:rsid w:val="0004485A"/>
    <w:rsid w:val="00044E51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56B2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43C5"/>
    <w:rsid w:val="00064423"/>
    <w:rsid w:val="000644F3"/>
    <w:rsid w:val="000648D5"/>
    <w:rsid w:val="00064A0E"/>
    <w:rsid w:val="00065701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B83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751"/>
    <w:rsid w:val="00075CB8"/>
    <w:rsid w:val="000760FB"/>
    <w:rsid w:val="00076166"/>
    <w:rsid w:val="00076427"/>
    <w:rsid w:val="0007653A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88B"/>
    <w:rsid w:val="00087C80"/>
    <w:rsid w:val="000902A4"/>
    <w:rsid w:val="000907E7"/>
    <w:rsid w:val="00090A26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3F11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111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B4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68E9"/>
    <w:rsid w:val="000D7203"/>
    <w:rsid w:val="000D7D26"/>
    <w:rsid w:val="000E0117"/>
    <w:rsid w:val="000E0541"/>
    <w:rsid w:val="000E08DC"/>
    <w:rsid w:val="000E09C7"/>
    <w:rsid w:val="000E0CB8"/>
    <w:rsid w:val="000E1564"/>
    <w:rsid w:val="000E208D"/>
    <w:rsid w:val="000E23D6"/>
    <w:rsid w:val="000E2485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427A"/>
    <w:rsid w:val="000E42CD"/>
    <w:rsid w:val="000E4704"/>
    <w:rsid w:val="000E56ED"/>
    <w:rsid w:val="000E572C"/>
    <w:rsid w:val="000E5788"/>
    <w:rsid w:val="000E61CD"/>
    <w:rsid w:val="000E6449"/>
    <w:rsid w:val="000E64DA"/>
    <w:rsid w:val="000E6526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410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84B"/>
    <w:rsid w:val="00107DC3"/>
    <w:rsid w:val="001107DF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8F7"/>
    <w:rsid w:val="00113BA0"/>
    <w:rsid w:val="00113CC5"/>
    <w:rsid w:val="00113D6F"/>
    <w:rsid w:val="00114D82"/>
    <w:rsid w:val="00114EB4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63B"/>
    <w:rsid w:val="0013397E"/>
    <w:rsid w:val="00133B74"/>
    <w:rsid w:val="00133D4D"/>
    <w:rsid w:val="00133E0E"/>
    <w:rsid w:val="001342FE"/>
    <w:rsid w:val="00134BFC"/>
    <w:rsid w:val="0013537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0CE7"/>
    <w:rsid w:val="00141BC2"/>
    <w:rsid w:val="00141F1A"/>
    <w:rsid w:val="001429C7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65C"/>
    <w:rsid w:val="00153AC3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38F"/>
    <w:rsid w:val="001574C6"/>
    <w:rsid w:val="00157965"/>
    <w:rsid w:val="00157E9D"/>
    <w:rsid w:val="001616EC"/>
    <w:rsid w:val="00161B3A"/>
    <w:rsid w:val="00161EA6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14AE"/>
    <w:rsid w:val="0017209C"/>
    <w:rsid w:val="001720D0"/>
    <w:rsid w:val="001720E1"/>
    <w:rsid w:val="001723FD"/>
    <w:rsid w:val="001724D6"/>
    <w:rsid w:val="001725CC"/>
    <w:rsid w:val="00172B2E"/>
    <w:rsid w:val="00172DC7"/>
    <w:rsid w:val="00173DCC"/>
    <w:rsid w:val="0017418B"/>
    <w:rsid w:val="0017431A"/>
    <w:rsid w:val="001744EC"/>
    <w:rsid w:val="001747BC"/>
    <w:rsid w:val="0017502F"/>
    <w:rsid w:val="0017514C"/>
    <w:rsid w:val="00176740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CA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230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0BF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67"/>
    <w:rsid w:val="001C16C5"/>
    <w:rsid w:val="001C2039"/>
    <w:rsid w:val="001C207D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2AE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2DC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07B"/>
    <w:rsid w:val="001D6729"/>
    <w:rsid w:val="001D67EE"/>
    <w:rsid w:val="001D6909"/>
    <w:rsid w:val="001D79F0"/>
    <w:rsid w:val="001D7D60"/>
    <w:rsid w:val="001D7E24"/>
    <w:rsid w:val="001D7EA2"/>
    <w:rsid w:val="001E00FC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732"/>
    <w:rsid w:val="001E3BC8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4D50"/>
    <w:rsid w:val="001F508B"/>
    <w:rsid w:val="001F538E"/>
    <w:rsid w:val="001F593A"/>
    <w:rsid w:val="001F59DF"/>
    <w:rsid w:val="001F6013"/>
    <w:rsid w:val="001F60E8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4C5E"/>
    <w:rsid w:val="00205106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368"/>
    <w:rsid w:val="002214ED"/>
    <w:rsid w:val="00221714"/>
    <w:rsid w:val="002217FD"/>
    <w:rsid w:val="002218F2"/>
    <w:rsid w:val="00221C7F"/>
    <w:rsid w:val="0022208B"/>
    <w:rsid w:val="00222182"/>
    <w:rsid w:val="002221CD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0F6E"/>
    <w:rsid w:val="00231070"/>
    <w:rsid w:val="002322A3"/>
    <w:rsid w:val="00232586"/>
    <w:rsid w:val="0023324E"/>
    <w:rsid w:val="002333BD"/>
    <w:rsid w:val="002337CD"/>
    <w:rsid w:val="0023385B"/>
    <w:rsid w:val="00233925"/>
    <w:rsid w:val="00233E40"/>
    <w:rsid w:val="002342F8"/>
    <w:rsid w:val="002346DB"/>
    <w:rsid w:val="00234B3D"/>
    <w:rsid w:val="00234FDE"/>
    <w:rsid w:val="002354BB"/>
    <w:rsid w:val="002357E0"/>
    <w:rsid w:val="00235E6B"/>
    <w:rsid w:val="00236800"/>
    <w:rsid w:val="00236882"/>
    <w:rsid w:val="00236BF4"/>
    <w:rsid w:val="00236C91"/>
    <w:rsid w:val="00236D79"/>
    <w:rsid w:val="00236D8A"/>
    <w:rsid w:val="00237063"/>
    <w:rsid w:val="0023712C"/>
    <w:rsid w:val="002374AE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FD2"/>
    <w:rsid w:val="00244823"/>
    <w:rsid w:val="002453B7"/>
    <w:rsid w:val="002455DA"/>
    <w:rsid w:val="00245744"/>
    <w:rsid w:val="00245E2A"/>
    <w:rsid w:val="00246578"/>
    <w:rsid w:val="00247CC3"/>
    <w:rsid w:val="002500D5"/>
    <w:rsid w:val="0025041E"/>
    <w:rsid w:val="00250492"/>
    <w:rsid w:val="002506F7"/>
    <w:rsid w:val="00251436"/>
    <w:rsid w:val="002515F4"/>
    <w:rsid w:val="00251F24"/>
    <w:rsid w:val="0025209E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11A"/>
    <w:rsid w:val="002552D8"/>
    <w:rsid w:val="002553C8"/>
    <w:rsid w:val="00255CD6"/>
    <w:rsid w:val="00255D51"/>
    <w:rsid w:val="0025696D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77ABE"/>
    <w:rsid w:val="002802B7"/>
    <w:rsid w:val="00281D88"/>
    <w:rsid w:val="0028267F"/>
    <w:rsid w:val="002827CE"/>
    <w:rsid w:val="002828C2"/>
    <w:rsid w:val="00282E6F"/>
    <w:rsid w:val="0028430B"/>
    <w:rsid w:val="002849C0"/>
    <w:rsid w:val="00284ADC"/>
    <w:rsid w:val="00286A0B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3180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B03AB"/>
    <w:rsid w:val="002B131A"/>
    <w:rsid w:val="002B1D89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4368"/>
    <w:rsid w:val="002B4E64"/>
    <w:rsid w:val="002B5417"/>
    <w:rsid w:val="002B577E"/>
    <w:rsid w:val="002B6380"/>
    <w:rsid w:val="002B670F"/>
    <w:rsid w:val="002B6744"/>
    <w:rsid w:val="002B695A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1F82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9A2"/>
    <w:rsid w:val="002F503F"/>
    <w:rsid w:val="002F53D8"/>
    <w:rsid w:val="002F5A2C"/>
    <w:rsid w:val="002F6206"/>
    <w:rsid w:val="002F6316"/>
    <w:rsid w:val="002F6485"/>
    <w:rsid w:val="002F6E7B"/>
    <w:rsid w:val="002F7325"/>
    <w:rsid w:val="002F7912"/>
    <w:rsid w:val="003003CD"/>
    <w:rsid w:val="00300AD4"/>
    <w:rsid w:val="00300EEC"/>
    <w:rsid w:val="0030105C"/>
    <w:rsid w:val="00301156"/>
    <w:rsid w:val="0030139A"/>
    <w:rsid w:val="00301631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1F98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CE7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3B"/>
    <w:rsid w:val="0035427C"/>
    <w:rsid w:val="0035432E"/>
    <w:rsid w:val="0035439A"/>
    <w:rsid w:val="00354422"/>
    <w:rsid w:val="003550FA"/>
    <w:rsid w:val="003555E7"/>
    <w:rsid w:val="00355ACF"/>
    <w:rsid w:val="003562AB"/>
    <w:rsid w:val="00356753"/>
    <w:rsid w:val="00357663"/>
    <w:rsid w:val="00357866"/>
    <w:rsid w:val="00357A7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DF6"/>
    <w:rsid w:val="00371E42"/>
    <w:rsid w:val="003722A7"/>
    <w:rsid w:val="003723FA"/>
    <w:rsid w:val="00372B95"/>
    <w:rsid w:val="0037303C"/>
    <w:rsid w:val="0037355B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5445"/>
    <w:rsid w:val="00386BA4"/>
    <w:rsid w:val="00386BC6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3A6A"/>
    <w:rsid w:val="0039406F"/>
    <w:rsid w:val="003959CE"/>
    <w:rsid w:val="00395A19"/>
    <w:rsid w:val="00396602"/>
    <w:rsid w:val="00396815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4C3C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5E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1E82"/>
    <w:rsid w:val="003E20B6"/>
    <w:rsid w:val="003E20E5"/>
    <w:rsid w:val="003E212F"/>
    <w:rsid w:val="003E2458"/>
    <w:rsid w:val="003E298C"/>
    <w:rsid w:val="003E2E63"/>
    <w:rsid w:val="003E32D6"/>
    <w:rsid w:val="003E3AEA"/>
    <w:rsid w:val="003E3EF1"/>
    <w:rsid w:val="003E4219"/>
    <w:rsid w:val="003E46A0"/>
    <w:rsid w:val="003E4A40"/>
    <w:rsid w:val="003E4CB2"/>
    <w:rsid w:val="003E51BD"/>
    <w:rsid w:val="003E5456"/>
    <w:rsid w:val="003E5509"/>
    <w:rsid w:val="003E5729"/>
    <w:rsid w:val="003E5BD1"/>
    <w:rsid w:val="003E5C92"/>
    <w:rsid w:val="003E6263"/>
    <w:rsid w:val="003E6F0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5CB5"/>
    <w:rsid w:val="003F636D"/>
    <w:rsid w:val="003F64C8"/>
    <w:rsid w:val="003F67C5"/>
    <w:rsid w:val="003F68B9"/>
    <w:rsid w:val="003F68D4"/>
    <w:rsid w:val="003F6C2C"/>
    <w:rsid w:val="003F7096"/>
    <w:rsid w:val="003F7A90"/>
    <w:rsid w:val="003F7FCA"/>
    <w:rsid w:val="00400034"/>
    <w:rsid w:val="004004D8"/>
    <w:rsid w:val="00400D40"/>
    <w:rsid w:val="00401232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5144"/>
    <w:rsid w:val="00405514"/>
    <w:rsid w:val="00405579"/>
    <w:rsid w:val="004055EA"/>
    <w:rsid w:val="00405783"/>
    <w:rsid w:val="00405898"/>
    <w:rsid w:val="00405E6D"/>
    <w:rsid w:val="00405EF8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AB2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0D8"/>
    <w:rsid w:val="004274D0"/>
    <w:rsid w:val="004277B8"/>
    <w:rsid w:val="00427E63"/>
    <w:rsid w:val="004303E0"/>
    <w:rsid w:val="004305F4"/>
    <w:rsid w:val="00430E61"/>
    <w:rsid w:val="0043105A"/>
    <w:rsid w:val="00431994"/>
    <w:rsid w:val="00431BC7"/>
    <w:rsid w:val="00431E6B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5CA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39F0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47756"/>
    <w:rsid w:val="00450F7C"/>
    <w:rsid w:val="00451492"/>
    <w:rsid w:val="00452302"/>
    <w:rsid w:val="00452B7D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1833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0A2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87E"/>
    <w:rsid w:val="00480886"/>
    <w:rsid w:val="00481128"/>
    <w:rsid w:val="00481CC8"/>
    <w:rsid w:val="00482009"/>
    <w:rsid w:val="004820E3"/>
    <w:rsid w:val="00482356"/>
    <w:rsid w:val="0048241E"/>
    <w:rsid w:val="0048263B"/>
    <w:rsid w:val="004829E9"/>
    <w:rsid w:val="00483A45"/>
    <w:rsid w:val="00483C80"/>
    <w:rsid w:val="00483D4F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36B"/>
    <w:rsid w:val="004A0565"/>
    <w:rsid w:val="004A0912"/>
    <w:rsid w:val="004A14BB"/>
    <w:rsid w:val="004A16B2"/>
    <w:rsid w:val="004A19F3"/>
    <w:rsid w:val="004A1B81"/>
    <w:rsid w:val="004A2AB5"/>
    <w:rsid w:val="004A3571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332"/>
    <w:rsid w:val="004B464C"/>
    <w:rsid w:val="004B5AEC"/>
    <w:rsid w:val="004B5D15"/>
    <w:rsid w:val="004B6619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531"/>
    <w:rsid w:val="004C075B"/>
    <w:rsid w:val="004C0C76"/>
    <w:rsid w:val="004C0D6E"/>
    <w:rsid w:val="004C0E86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A9C"/>
    <w:rsid w:val="004D1D64"/>
    <w:rsid w:val="004D216A"/>
    <w:rsid w:val="004D23A5"/>
    <w:rsid w:val="004D23D6"/>
    <w:rsid w:val="004D2CD8"/>
    <w:rsid w:val="004D2E74"/>
    <w:rsid w:val="004D34DA"/>
    <w:rsid w:val="004D3C04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245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C55"/>
    <w:rsid w:val="004E5FE1"/>
    <w:rsid w:val="004E607C"/>
    <w:rsid w:val="004E648C"/>
    <w:rsid w:val="004E668C"/>
    <w:rsid w:val="004E67AE"/>
    <w:rsid w:val="004E67FB"/>
    <w:rsid w:val="004E6A1F"/>
    <w:rsid w:val="004E6B19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4908"/>
    <w:rsid w:val="004F5072"/>
    <w:rsid w:val="004F5281"/>
    <w:rsid w:val="004F544D"/>
    <w:rsid w:val="004F59C0"/>
    <w:rsid w:val="004F6550"/>
    <w:rsid w:val="004F69AA"/>
    <w:rsid w:val="004F6A65"/>
    <w:rsid w:val="004F6EE8"/>
    <w:rsid w:val="004F7101"/>
    <w:rsid w:val="00500041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DC9"/>
    <w:rsid w:val="00504E77"/>
    <w:rsid w:val="005051E9"/>
    <w:rsid w:val="005056E1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0FF0"/>
    <w:rsid w:val="005110EC"/>
    <w:rsid w:val="00511499"/>
    <w:rsid w:val="00511B06"/>
    <w:rsid w:val="005120B2"/>
    <w:rsid w:val="00512CE3"/>
    <w:rsid w:val="00513317"/>
    <w:rsid w:val="00513684"/>
    <w:rsid w:val="0051411C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589D"/>
    <w:rsid w:val="00525CC8"/>
    <w:rsid w:val="00526399"/>
    <w:rsid w:val="00526950"/>
    <w:rsid w:val="00526DCE"/>
    <w:rsid w:val="005275A5"/>
    <w:rsid w:val="005306CC"/>
    <w:rsid w:val="005309B9"/>
    <w:rsid w:val="00530FB7"/>
    <w:rsid w:val="005311B1"/>
    <w:rsid w:val="00531C3D"/>
    <w:rsid w:val="00532713"/>
    <w:rsid w:val="00532963"/>
    <w:rsid w:val="00532D66"/>
    <w:rsid w:val="00533615"/>
    <w:rsid w:val="00534866"/>
    <w:rsid w:val="00534F3A"/>
    <w:rsid w:val="00535011"/>
    <w:rsid w:val="005359E6"/>
    <w:rsid w:val="00535B06"/>
    <w:rsid w:val="00536920"/>
    <w:rsid w:val="00536AB3"/>
    <w:rsid w:val="005379C4"/>
    <w:rsid w:val="00537ABD"/>
    <w:rsid w:val="0054001D"/>
    <w:rsid w:val="00540051"/>
    <w:rsid w:val="00540092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2B7"/>
    <w:rsid w:val="00547884"/>
    <w:rsid w:val="00550B78"/>
    <w:rsid w:val="00550BA8"/>
    <w:rsid w:val="00550F11"/>
    <w:rsid w:val="00551515"/>
    <w:rsid w:val="00552309"/>
    <w:rsid w:val="005523D9"/>
    <w:rsid w:val="005525AF"/>
    <w:rsid w:val="005525CC"/>
    <w:rsid w:val="005527DB"/>
    <w:rsid w:val="00552D66"/>
    <w:rsid w:val="00552EDB"/>
    <w:rsid w:val="00552FA6"/>
    <w:rsid w:val="005533B2"/>
    <w:rsid w:val="005536B8"/>
    <w:rsid w:val="00554594"/>
    <w:rsid w:val="00554696"/>
    <w:rsid w:val="005552F9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D64"/>
    <w:rsid w:val="00563C02"/>
    <w:rsid w:val="00563FCF"/>
    <w:rsid w:val="005642BE"/>
    <w:rsid w:val="0056434A"/>
    <w:rsid w:val="005647B4"/>
    <w:rsid w:val="00564D8A"/>
    <w:rsid w:val="00565312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F1A"/>
    <w:rsid w:val="00571D9D"/>
    <w:rsid w:val="00572909"/>
    <w:rsid w:val="00572C65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3208"/>
    <w:rsid w:val="00583360"/>
    <w:rsid w:val="005837B8"/>
    <w:rsid w:val="005838E9"/>
    <w:rsid w:val="00584427"/>
    <w:rsid w:val="00584436"/>
    <w:rsid w:val="005848A0"/>
    <w:rsid w:val="00584946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0783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155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38B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688"/>
    <w:rsid w:val="005C1939"/>
    <w:rsid w:val="005C1B54"/>
    <w:rsid w:val="005C201A"/>
    <w:rsid w:val="005C2A5C"/>
    <w:rsid w:val="005C3A1C"/>
    <w:rsid w:val="005C3D71"/>
    <w:rsid w:val="005C3DBE"/>
    <w:rsid w:val="005C3EA9"/>
    <w:rsid w:val="005C4A63"/>
    <w:rsid w:val="005C4CFF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D058B"/>
    <w:rsid w:val="005D0D71"/>
    <w:rsid w:val="005D161E"/>
    <w:rsid w:val="005D1F9D"/>
    <w:rsid w:val="005D21D0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6910"/>
    <w:rsid w:val="005D714E"/>
    <w:rsid w:val="005D7386"/>
    <w:rsid w:val="005D73C6"/>
    <w:rsid w:val="005D7D58"/>
    <w:rsid w:val="005E0B9C"/>
    <w:rsid w:val="005E17BE"/>
    <w:rsid w:val="005E1D6E"/>
    <w:rsid w:val="005E1F23"/>
    <w:rsid w:val="005E1F70"/>
    <w:rsid w:val="005E22E3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1F0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3F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1FDB"/>
    <w:rsid w:val="0061232F"/>
    <w:rsid w:val="00612455"/>
    <w:rsid w:val="0061284E"/>
    <w:rsid w:val="00612BCE"/>
    <w:rsid w:val="00613C25"/>
    <w:rsid w:val="00613E25"/>
    <w:rsid w:val="006141B9"/>
    <w:rsid w:val="006142C0"/>
    <w:rsid w:val="006149AD"/>
    <w:rsid w:val="00614CC7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2F84"/>
    <w:rsid w:val="00623351"/>
    <w:rsid w:val="00623505"/>
    <w:rsid w:val="006238E7"/>
    <w:rsid w:val="00624152"/>
    <w:rsid w:val="006251FD"/>
    <w:rsid w:val="00625CBC"/>
    <w:rsid w:val="006273A7"/>
    <w:rsid w:val="0062765E"/>
    <w:rsid w:val="00627B0E"/>
    <w:rsid w:val="00630430"/>
    <w:rsid w:val="00630674"/>
    <w:rsid w:val="00631146"/>
    <w:rsid w:val="00631692"/>
    <w:rsid w:val="0063175C"/>
    <w:rsid w:val="00631FF1"/>
    <w:rsid w:val="00632627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3B2"/>
    <w:rsid w:val="00660E35"/>
    <w:rsid w:val="0066176B"/>
    <w:rsid w:val="00661D27"/>
    <w:rsid w:val="0066294E"/>
    <w:rsid w:val="0066309E"/>
    <w:rsid w:val="0066359B"/>
    <w:rsid w:val="006637C0"/>
    <w:rsid w:val="00663882"/>
    <w:rsid w:val="00663E6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08D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9FD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3D84"/>
    <w:rsid w:val="006A431C"/>
    <w:rsid w:val="006A43C7"/>
    <w:rsid w:val="006A4681"/>
    <w:rsid w:val="006A470A"/>
    <w:rsid w:val="006A471A"/>
    <w:rsid w:val="006A4C53"/>
    <w:rsid w:val="006A5B25"/>
    <w:rsid w:val="006A6AD7"/>
    <w:rsid w:val="006B0113"/>
    <w:rsid w:val="006B0200"/>
    <w:rsid w:val="006B0426"/>
    <w:rsid w:val="006B12A8"/>
    <w:rsid w:val="006B1583"/>
    <w:rsid w:val="006B19C4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3539"/>
    <w:rsid w:val="006D50D5"/>
    <w:rsid w:val="006D51B9"/>
    <w:rsid w:val="006D5D92"/>
    <w:rsid w:val="006D6C3C"/>
    <w:rsid w:val="006D6DE0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7B4"/>
    <w:rsid w:val="006E3DD5"/>
    <w:rsid w:val="006E3F88"/>
    <w:rsid w:val="006E413E"/>
    <w:rsid w:val="006E42A5"/>
    <w:rsid w:val="006E4384"/>
    <w:rsid w:val="006E523C"/>
    <w:rsid w:val="006E6D3E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A80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73C"/>
    <w:rsid w:val="00706BE9"/>
    <w:rsid w:val="00706F6C"/>
    <w:rsid w:val="00710034"/>
    <w:rsid w:val="007109C7"/>
    <w:rsid w:val="00710A81"/>
    <w:rsid w:val="00710CE2"/>
    <w:rsid w:val="00711D9D"/>
    <w:rsid w:val="00711EA0"/>
    <w:rsid w:val="00712573"/>
    <w:rsid w:val="00713189"/>
    <w:rsid w:val="00713243"/>
    <w:rsid w:val="007132B0"/>
    <w:rsid w:val="007132F6"/>
    <w:rsid w:val="00713BC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9B0"/>
    <w:rsid w:val="00722513"/>
    <w:rsid w:val="00722B35"/>
    <w:rsid w:val="00723AA9"/>
    <w:rsid w:val="00723EEF"/>
    <w:rsid w:val="007251DE"/>
    <w:rsid w:val="007256AA"/>
    <w:rsid w:val="00725750"/>
    <w:rsid w:val="00725DC0"/>
    <w:rsid w:val="00726BD7"/>
    <w:rsid w:val="007275B5"/>
    <w:rsid w:val="00727FC0"/>
    <w:rsid w:val="00730064"/>
    <w:rsid w:val="00730467"/>
    <w:rsid w:val="007305E1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0C89"/>
    <w:rsid w:val="00741105"/>
    <w:rsid w:val="0074124C"/>
    <w:rsid w:val="00741A4A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AF9"/>
    <w:rsid w:val="00747D1C"/>
    <w:rsid w:val="00747D71"/>
    <w:rsid w:val="00751224"/>
    <w:rsid w:val="00751BF8"/>
    <w:rsid w:val="00751D6E"/>
    <w:rsid w:val="00751E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5AD7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F13"/>
    <w:rsid w:val="00772F37"/>
    <w:rsid w:val="00772FCE"/>
    <w:rsid w:val="007732B5"/>
    <w:rsid w:val="007737CC"/>
    <w:rsid w:val="007739E7"/>
    <w:rsid w:val="0077415D"/>
    <w:rsid w:val="007741F4"/>
    <w:rsid w:val="007747DC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5D3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3547"/>
    <w:rsid w:val="0078411E"/>
    <w:rsid w:val="007854AE"/>
    <w:rsid w:val="00785F86"/>
    <w:rsid w:val="007862BA"/>
    <w:rsid w:val="007864F9"/>
    <w:rsid w:val="00786E6F"/>
    <w:rsid w:val="00786F8B"/>
    <w:rsid w:val="0078760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BB3"/>
    <w:rsid w:val="00793D14"/>
    <w:rsid w:val="00793D46"/>
    <w:rsid w:val="00793E30"/>
    <w:rsid w:val="00793E8E"/>
    <w:rsid w:val="00794089"/>
    <w:rsid w:val="007944BD"/>
    <w:rsid w:val="007955C8"/>
    <w:rsid w:val="0079582A"/>
    <w:rsid w:val="00796144"/>
    <w:rsid w:val="00796406"/>
    <w:rsid w:val="00796A09"/>
    <w:rsid w:val="00797323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6598"/>
    <w:rsid w:val="007D6641"/>
    <w:rsid w:val="007D78C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58E"/>
    <w:rsid w:val="007E277F"/>
    <w:rsid w:val="007E27E5"/>
    <w:rsid w:val="007E28F5"/>
    <w:rsid w:val="007E29F4"/>
    <w:rsid w:val="007E3261"/>
    <w:rsid w:val="007E346C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486"/>
    <w:rsid w:val="007F44FA"/>
    <w:rsid w:val="007F46A2"/>
    <w:rsid w:val="007F5867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3A75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BF8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3CE1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5E9"/>
    <w:rsid w:val="00844C31"/>
    <w:rsid w:val="00845062"/>
    <w:rsid w:val="0084545B"/>
    <w:rsid w:val="008454CE"/>
    <w:rsid w:val="00846421"/>
    <w:rsid w:val="0084652F"/>
    <w:rsid w:val="008469F6"/>
    <w:rsid w:val="00846E75"/>
    <w:rsid w:val="00847816"/>
    <w:rsid w:val="008478D7"/>
    <w:rsid w:val="00847E2A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4BD6"/>
    <w:rsid w:val="0085545B"/>
    <w:rsid w:val="00855CEA"/>
    <w:rsid w:val="00855D96"/>
    <w:rsid w:val="00855E41"/>
    <w:rsid w:val="008561F0"/>
    <w:rsid w:val="0085688F"/>
    <w:rsid w:val="00856A3A"/>
    <w:rsid w:val="00856F88"/>
    <w:rsid w:val="00857420"/>
    <w:rsid w:val="00857FD1"/>
    <w:rsid w:val="008603DF"/>
    <w:rsid w:val="008606D0"/>
    <w:rsid w:val="008606F0"/>
    <w:rsid w:val="008608A3"/>
    <w:rsid w:val="00861269"/>
    <w:rsid w:val="00861771"/>
    <w:rsid w:val="008618A8"/>
    <w:rsid w:val="00861DD7"/>
    <w:rsid w:val="008622AB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DA3"/>
    <w:rsid w:val="008A2E80"/>
    <w:rsid w:val="008A2EC9"/>
    <w:rsid w:val="008A3F7A"/>
    <w:rsid w:val="008A41D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A7FF7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145"/>
    <w:rsid w:val="008C2732"/>
    <w:rsid w:val="008C2C04"/>
    <w:rsid w:val="008C2FBD"/>
    <w:rsid w:val="008C3505"/>
    <w:rsid w:val="008C3552"/>
    <w:rsid w:val="008C3C9D"/>
    <w:rsid w:val="008C40EC"/>
    <w:rsid w:val="008C451A"/>
    <w:rsid w:val="008C4528"/>
    <w:rsid w:val="008C486C"/>
    <w:rsid w:val="008C4B85"/>
    <w:rsid w:val="008C569A"/>
    <w:rsid w:val="008C5703"/>
    <w:rsid w:val="008C5857"/>
    <w:rsid w:val="008C5907"/>
    <w:rsid w:val="008C5E33"/>
    <w:rsid w:val="008C5FB3"/>
    <w:rsid w:val="008C6D20"/>
    <w:rsid w:val="008C7233"/>
    <w:rsid w:val="008C78FC"/>
    <w:rsid w:val="008C7C63"/>
    <w:rsid w:val="008C7C7A"/>
    <w:rsid w:val="008D0418"/>
    <w:rsid w:val="008D054E"/>
    <w:rsid w:val="008D09DB"/>
    <w:rsid w:val="008D0EA4"/>
    <w:rsid w:val="008D11E2"/>
    <w:rsid w:val="008D1344"/>
    <w:rsid w:val="008D199F"/>
    <w:rsid w:val="008D1C01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38A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928"/>
    <w:rsid w:val="00900A5F"/>
    <w:rsid w:val="00900B0A"/>
    <w:rsid w:val="00900BF3"/>
    <w:rsid w:val="0090130C"/>
    <w:rsid w:val="00901432"/>
    <w:rsid w:val="00901660"/>
    <w:rsid w:val="00901822"/>
    <w:rsid w:val="00901EB0"/>
    <w:rsid w:val="00902216"/>
    <w:rsid w:val="00902429"/>
    <w:rsid w:val="009025A5"/>
    <w:rsid w:val="009025B4"/>
    <w:rsid w:val="00902C33"/>
    <w:rsid w:val="00903A3B"/>
    <w:rsid w:val="00903C86"/>
    <w:rsid w:val="00903FAA"/>
    <w:rsid w:val="00904200"/>
    <w:rsid w:val="009046E3"/>
    <w:rsid w:val="0090476C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D5"/>
    <w:rsid w:val="00912B8F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03"/>
    <w:rsid w:val="00915C8C"/>
    <w:rsid w:val="009166BF"/>
    <w:rsid w:val="009168EE"/>
    <w:rsid w:val="00917C44"/>
    <w:rsid w:val="00920C08"/>
    <w:rsid w:val="009210E6"/>
    <w:rsid w:val="00921119"/>
    <w:rsid w:val="009214A4"/>
    <w:rsid w:val="00921597"/>
    <w:rsid w:val="009221F0"/>
    <w:rsid w:val="009222C2"/>
    <w:rsid w:val="0092265D"/>
    <w:rsid w:val="00922CD9"/>
    <w:rsid w:val="009235A9"/>
    <w:rsid w:val="009239FE"/>
    <w:rsid w:val="00923E27"/>
    <w:rsid w:val="0092474A"/>
    <w:rsid w:val="00925ABB"/>
    <w:rsid w:val="00925B39"/>
    <w:rsid w:val="00926533"/>
    <w:rsid w:val="00926D5F"/>
    <w:rsid w:val="00926DCE"/>
    <w:rsid w:val="00926E3B"/>
    <w:rsid w:val="00926F9C"/>
    <w:rsid w:val="00926FCA"/>
    <w:rsid w:val="00926FFD"/>
    <w:rsid w:val="0092721F"/>
    <w:rsid w:val="0093006B"/>
    <w:rsid w:val="00931A0E"/>
    <w:rsid w:val="00931C8F"/>
    <w:rsid w:val="00931EAB"/>
    <w:rsid w:val="00931F82"/>
    <w:rsid w:val="009331EE"/>
    <w:rsid w:val="009334DC"/>
    <w:rsid w:val="00933625"/>
    <w:rsid w:val="009336B6"/>
    <w:rsid w:val="00933DC8"/>
    <w:rsid w:val="00934B89"/>
    <w:rsid w:val="00934C51"/>
    <w:rsid w:val="00934D23"/>
    <w:rsid w:val="00935142"/>
    <w:rsid w:val="00935360"/>
    <w:rsid w:val="00935391"/>
    <w:rsid w:val="0093542C"/>
    <w:rsid w:val="0093563F"/>
    <w:rsid w:val="0093576B"/>
    <w:rsid w:val="009358E4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C96"/>
    <w:rsid w:val="00943E1B"/>
    <w:rsid w:val="00943EE8"/>
    <w:rsid w:val="00943F0A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0FD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1B52"/>
    <w:rsid w:val="0096231E"/>
    <w:rsid w:val="00962A81"/>
    <w:rsid w:val="00962BED"/>
    <w:rsid w:val="009634D7"/>
    <w:rsid w:val="0096388A"/>
    <w:rsid w:val="00963E48"/>
    <w:rsid w:val="009647AF"/>
    <w:rsid w:val="00964A0E"/>
    <w:rsid w:val="00964BFA"/>
    <w:rsid w:val="0096521B"/>
    <w:rsid w:val="00965247"/>
    <w:rsid w:val="00965B91"/>
    <w:rsid w:val="009667DB"/>
    <w:rsid w:val="00966D26"/>
    <w:rsid w:val="0096768B"/>
    <w:rsid w:val="00967AAC"/>
    <w:rsid w:val="00967B7C"/>
    <w:rsid w:val="00970154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073"/>
    <w:rsid w:val="00976412"/>
    <w:rsid w:val="00976665"/>
    <w:rsid w:val="009774AA"/>
    <w:rsid w:val="00977787"/>
    <w:rsid w:val="00977BF3"/>
    <w:rsid w:val="00977ED0"/>
    <w:rsid w:val="00980121"/>
    <w:rsid w:val="0098015F"/>
    <w:rsid w:val="00980994"/>
    <w:rsid w:val="0098213D"/>
    <w:rsid w:val="0098233A"/>
    <w:rsid w:val="0098287A"/>
    <w:rsid w:val="00982883"/>
    <w:rsid w:val="009828B4"/>
    <w:rsid w:val="0098373B"/>
    <w:rsid w:val="009837B7"/>
    <w:rsid w:val="00983B30"/>
    <w:rsid w:val="00983BDC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BC9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6FA"/>
    <w:rsid w:val="009A47E4"/>
    <w:rsid w:val="009A4E7D"/>
    <w:rsid w:val="009A5157"/>
    <w:rsid w:val="009A52AB"/>
    <w:rsid w:val="009A5C22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9AB"/>
    <w:rsid w:val="009B1AAB"/>
    <w:rsid w:val="009B1B45"/>
    <w:rsid w:val="009B239E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63C0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36E3"/>
    <w:rsid w:val="009E372A"/>
    <w:rsid w:val="009E3DE8"/>
    <w:rsid w:val="009E4154"/>
    <w:rsid w:val="009E57A1"/>
    <w:rsid w:val="009E5ABD"/>
    <w:rsid w:val="009E63B9"/>
    <w:rsid w:val="009E6703"/>
    <w:rsid w:val="009E6EBC"/>
    <w:rsid w:val="009E78E2"/>
    <w:rsid w:val="009E7A62"/>
    <w:rsid w:val="009F01EF"/>
    <w:rsid w:val="009F03D8"/>
    <w:rsid w:val="009F061E"/>
    <w:rsid w:val="009F0B89"/>
    <w:rsid w:val="009F0BA4"/>
    <w:rsid w:val="009F13FD"/>
    <w:rsid w:val="009F15E0"/>
    <w:rsid w:val="009F1CC7"/>
    <w:rsid w:val="009F2C2C"/>
    <w:rsid w:val="009F34A4"/>
    <w:rsid w:val="009F5415"/>
    <w:rsid w:val="009F5B60"/>
    <w:rsid w:val="009F5DA1"/>
    <w:rsid w:val="009F64C3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1F5F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C15"/>
    <w:rsid w:val="00A2692F"/>
    <w:rsid w:val="00A269E5"/>
    <w:rsid w:val="00A27436"/>
    <w:rsid w:val="00A2765E"/>
    <w:rsid w:val="00A278EA"/>
    <w:rsid w:val="00A279B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4EEC"/>
    <w:rsid w:val="00A35718"/>
    <w:rsid w:val="00A35B5F"/>
    <w:rsid w:val="00A36E23"/>
    <w:rsid w:val="00A36E5F"/>
    <w:rsid w:val="00A37095"/>
    <w:rsid w:val="00A37239"/>
    <w:rsid w:val="00A40014"/>
    <w:rsid w:val="00A40A4E"/>
    <w:rsid w:val="00A40E58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AA5"/>
    <w:rsid w:val="00A5281D"/>
    <w:rsid w:val="00A5379F"/>
    <w:rsid w:val="00A538B6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A5"/>
    <w:rsid w:val="00A57D9A"/>
    <w:rsid w:val="00A60475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3EE"/>
    <w:rsid w:val="00A67DCB"/>
    <w:rsid w:val="00A67DE4"/>
    <w:rsid w:val="00A701C6"/>
    <w:rsid w:val="00A70351"/>
    <w:rsid w:val="00A703FC"/>
    <w:rsid w:val="00A707BA"/>
    <w:rsid w:val="00A71061"/>
    <w:rsid w:val="00A71550"/>
    <w:rsid w:val="00A71E1D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10E"/>
    <w:rsid w:val="00A86A6A"/>
    <w:rsid w:val="00A86AFF"/>
    <w:rsid w:val="00A87B36"/>
    <w:rsid w:val="00A9068F"/>
    <w:rsid w:val="00A90C0D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588"/>
    <w:rsid w:val="00A936B7"/>
    <w:rsid w:val="00A94CE5"/>
    <w:rsid w:val="00A94F7C"/>
    <w:rsid w:val="00A96222"/>
    <w:rsid w:val="00AA0316"/>
    <w:rsid w:val="00AA058B"/>
    <w:rsid w:val="00AA0DE0"/>
    <w:rsid w:val="00AA0F7A"/>
    <w:rsid w:val="00AA1233"/>
    <w:rsid w:val="00AA164E"/>
    <w:rsid w:val="00AA16A3"/>
    <w:rsid w:val="00AA1A78"/>
    <w:rsid w:val="00AA1A82"/>
    <w:rsid w:val="00AA230D"/>
    <w:rsid w:val="00AA357C"/>
    <w:rsid w:val="00AA415A"/>
    <w:rsid w:val="00AA466A"/>
    <w:rsid w:val="00AA541D"/>
    <w:rsid w:val="00AA5606"/>
    <w:rsid w:val="00AA59B6"/>
    <w:rsid w:val="00AA64FF"/>
    <w:rsid w:val="00AA651A"/>
    <w:rsid w:val="00AA6A94"/>
    <w:rsid w:val="00AA7039"/>
    <w:rsid w:val="00AA79BF"/>
    <w:rsid w:val="00AA7B8E"/>
    <w:rsid w:val="00AB04E6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45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DA2"/>
    <w:rsid w:val="00AB6FD2"/>
    <w:rsid w:val="00AB7769"/>
    <w:rsid w:val="00AC0117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5511"/>
    <w:rsid w:val="00AC56B9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55A"/>
    <w:rsid w:val="00AD38FA"/>
    <w:rsid w:val="00AD3AB9"/>
    <w:rsid w:val="00AD3E19"/>
    <w:rsid w:val="00AD421F"/>
    <w:rsid w:val="00AD46DE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3D59"/>
    <w:rsid w:val="00AE4F69"/>
    <w:rsid w:val="00AE5223"/>
    <w:rsid w:val="00AE5395"/>
    <w:rsid w:val="00AE56F4"/>
    <w:rsid w:val="00AE58F6"/>
    <w:rsid w:val="00AE6151"/>
    <w:rsid w:val="00AE79D4"/>
    <w:rsid w:val="00AE7BED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3EFB"/>
    <w:rsid w:val="00AF4375"/>
    <w:rsid w:val="00AF4EA9"/>
    <w:rsid w:val="00AF5093"/>
    <w:rsid w:val="00AF556F"/>
    <w:rsid w:val="00AF5828"/>
    <w:rsid w:val="00AF6422"/>
    <w:rsid w:val="00AF67E3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BCB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1FFB"/>
    <w:rsid w:val="00B2289C"/>
    <w:rsid w:val="00B22D6B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6AE2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1F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D0F"/>
    <w:rsid w:val="00B53AE1"/>
    <w:rsid w:val="00B53CFF"/>
    <w:rsid w:val="00B5490C"/>
    <w:rsid w:val="00B54A45"/>
    <w:rsid w:val="00B54B8E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138"/>
    <w:rsid w:val="00B73638"/>
    <w:rsid w:val="00B73B7D"/>
    <w:rsid w:val="00B740DE"/>
    <w:rsid w:val="00B743F1"/>
    <w:rsid w:val="00B74473"/>
    <w:rsid w:val="00B74A7D"/>
    <w:rsid w:val="00B74EC6"/>
    <w:rsid w:val="00B76391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C43"/>
    <w:rsid w:val="00B967C2"/>
    <w:rsid w:val="00B96EC2"/>
    <w:rsid w:val="00B96EE4"/>
    <w:rsid w:val="00B97064"/>
    <w:rsid w:val="00B974A2"/>
    <w:rsid w:val="00B974ED"/>
    <w:rsid w:val="00B97571"/>
    <w:rsid w:val="00B975FE"/>
    <w:rsid w:val="00B97851"/>
    <w:rsid w:val="00B979A5"/>
    <w:rsid w:val="00B97AAE"/>
    <w:rsid w:val="00B97CE4"/>
    <w:rsid w:val="00BA0624"/>
    <w:rsid w:val="00BA0749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DF0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B1"/>
    <w:rsid w:val="00BB0ED3"/>
    <w:rsid w:val="00BB10D2"/>
    <w:rsid w:val="00BB1457"/>
    <w:rsid w:val="00BB14C0"/>
    <w:rsid w:val="00BB17B7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6B04"/>
    <w:rsid w:val="00BB78D6"/>
    <w:rsid w:val="00BB7942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3B8B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625D"/>
    <w:rsid w:val="00BD6264"/>
    <w:rsid w:val="00BD633C"/>
    <w:rsid w:val="00BD69FD"/>
    <w:rsid w:val="00BD6D27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484"/>
    <w:rsid w:val="00BE39DE"/>
    <w:rsid w:val="00BE3A16"/>
    <w:rsid w:val="00BE3A90"/>
    <w:rsid w:val="00BE4E94"/>
    <w:rsid w:val="00BE5406"/>
    <w:rsid w:val="00BE5B5C"/>
    <w:rsid w:val="00BE6B0C"/>
    <w:rsid w:val="00BE6D5F"/>
    <w:rsid w:val="00BE6EBB"/>
    <w:rsid w:val="00BE715C"/>
    <w:rsid w:val="00BE7A01"/>
    <w:rsid w:val="00BE7C30"/>
    <w:rsid w:val="00BE7D6E"/>
    <w:rsid w:val="00BF0983"/>
    <w:rsid w:val="00BF1202"/>
    <w:rsid w:val="00BF12E1"/>
    <w:rsid w:val="00BF18AC"/>
    <w:rsid w:val="00BF193C"/>
    <w:rsid w:val="00BF1B7D"/>
    <w:rsid w:val="00BF1BDB"/>
    <w:rsid w:val="00BF1C40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031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C"/>
    <w:rsid w:val="00C01E36"/>
    <w:rsid w:val="00C02067"/>
    <w:rsid w:val="00C0294D"/>
    <w:rsid w:val="00C02D1C"/>
    <w:rsid w:val="00C031EF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D2A"/>
    <w:rsid w:val="00C30D6B"/>
    <w:rsid w:val="00C30F81"/>
    <w:rsid w:val="00C310FB"/>
    <w:rsid w:val="00C313BB"/>
    <w:rsid w:val="00C31CA0"/>
    <w:rsid w:val="00C32D23"/>
    <w:rsid w:val="00C33058"/>
    <w:rsid w:val="00C3320D"/>
    <w:rsid w:val="00C337CC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0BE8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D18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DC2"/>
    <w:rsid w:val="00C83EBB"/>
    <w:rsid w:val="00C8511D"/>
    <w:rsid w:val="00C85210"/>
    <w:rsid w:val="00C8561D"/>
    <w:rsid w:val="00C85906"/>
    <w:rsid w:val="00C86651"/>
    <w:rsid w:val="00C86FF4"/>
    <w:rsid w:val="00C8726D"/>
    <w:rsid w:val="00C872FB"/>
    <w:rsid w:val="00C90BA3"/>
    <w:rsid w:val="00C927D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4EC6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4045"/>
    <w:rsid w:val="00CB5015"/>
    <w:rsid w:val="00CB53F6"/>
    <w:rsid w:val="00CB55C9"/>
    <w:rsid w:val="00CB5AE8"/>
    <w:rsid w:val="00CB5B1A"/>
    <w:rsid w:val="00CB61A9"/>
    <w:rsid w:val="00CB6A9D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D9"/>
    <w:rsid w:val="00CE404C"/>
    <w:rsid w:val="00CE4482"/>
    <w:rsid w:val="00CE4C22"/>
    <w:rsid w:val="00CE4C25"/>
    <w:rsid w:val="00CE4D1D"/>
    <w:rsid w:val="00CE4F40"/>
    <w:rsid w:val="00CE5027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64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6DC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98F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B0A"/>
    <w:rsid w:val="00D300C8"/>
    <w:rsid w:val="00D3040A"/>
    <w:rsid w:val="00D30E88"/>
    <w:rsid w:val="00D3190B"/>
    <w:rsid w:val="00D31B2C"/>
    <w:rsid w:val="00D32170"/>
    <w:rsid w:val="00D322E7"/>
    <w:rsid w:val="00D32C32"/>
    <w:rsid w:val="00D3313F"/>
    <w:rsid w:val="00D332C3"/>
    <w:rsid w:val="00D338A3"/>
    <w:rsid w:val="00D3391C"/>
    <w:rsid w:val="00D33CA4"/>
    <w:rsid w:val="00D33CFB"/>
    <w:rsid w:val="00D345FE"/>
    <w:rsid w:val="00D348BB"/>
    <w:rsid w:val="00D354B3"/>
    <w:rsid w:val="00D35F5F"/>
    <w:rsid w:val="00D35FB6"/>
    <w:rsid w:val="00D36FD7"/>
    <w:rsid w:val="00D37152"/>
    <w:rsid w:val="00D3730C"/>
    <w:rsid w:val="00D37D86"/>
    <w:rsid w:val="00D405C2"/>
    <w:rsid w:val="00D408D4"/>
    <w:rsid w:val="00D40F67"/>
    <w:rsid w:val="00D410AE"/>
    <w:rsid w:val="00D41396"/>
    <w:rsid w:val="00D4163B"/>
    <w:rsid w:val="00D41BF1"/>
    <w:rsid w:val="00D41FFF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6065"/>
    <w:rsid w:val="00D46EE6"/>
    <w:rsid w:val="00D47167"/>
    <w:rsid w:val="00D4752E"/>
    <w:rsid w:val="00D47923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57F67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43E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E14"/>
    <w:rsid w:val="00D744B3"/>
    <w:rsid w:val="00D74BA3"/>
    <w:rsid w:val="00D7528E"/>
    <w:rsid w:val="00D7561D"/>
    <w:rsid w:val="00D75811"/>
    <w:rsid w:val="00D76119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2F1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3908"/>
    <w:rsid w:val="00DD4288"/>
    <w:rsid w:val="00DD48E9"/>
    <w:rsid w:val="00DD4B3F"/>
    <w:rsid w:val="00DD4C32"/>
    <w:rsid w:val="00DD5870"/>
    <w:rsid w:val="00DD5D31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8C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9B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23E0"/>
    <w:rsid w:val="00E22C93"/>
    <w:rsid w:val="00E23C75"/>
    <w:rsid w:val="00E23FC3"/>
    <w:rsid w:val="00E24142"/>
    <w:rsid w:val="00E2504B"/>
    <w:rsid w:val="00E2507D"/>
    <w:rsid w:val="00E25D48"/>
    <w:rsid w:val="00E25F45"/>
    <w:rsid w:val="00E260E7"/>
    <w:rsid w:val="00E2663B"/>
    <w:rsid w:val="00E26A3C"/>
    <w:rsid w:val="00E27519"/>
    <w:rsid w:val="00E30280"/>
    <w:rsid w:val="00E30708"/>
    <w:rsid w:val="00E3091E"/>
    <w:rsid w:val="00E309AC"/>
    <w:rsid w:val="00E310E8"/>
    <w:rsid w:val="00E311BE"/>
    <w:rsid w:val="00E312BE"/>
    <w:rsid w:val="00E314B5"/>
    <w:rsid w:val="00E31CF8"/>
    <w:rsid w:val="00E329C5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2E5"/>
    <w:rsid w:val="00E3537E"/>
    <w:rsid w:val="00E358CE"/>
    <w:rsid w:val="00E36AB7"/>
    <w:rsid w:val="00E3708A"/>
    <w:rsid w:val="00E370E1"/>
    <w:rsid w:val="00E37679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2AC"/>
    <w:rsid w:val="00E424BD"/>
    <w:rsid w:val="00E4319F"/>
    <w:rsid w:val="00E438A8"/>
    <w:rsid w:val="00E43A74"/>
    <w:rsid w:val="00E43E0E"/>
    <w:rsid w:val="00E44077"/>
    <w:rsid w:val="00E44F09"/>
    <w:rsid w:val="00E45471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321C"/>
    <w:rsid w:val="00E53AEB"/>
    <w:rsid w:val="00E54D5F"/>
    <w:rsid w:val="00E54F8E"/>
    <w:rsid w:val="00E55170"/>
    <w:rsid w:val="00E555F1"/>
    <w:rsid w:val="00E55A9F"/>
    <w:rsid w:val="00E55BE7"/>
    <w:rsid w:val="00E55D0D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521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35"/>
    <w:rsid w:val="00E8373C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6482"/>
    <w:rsid w:val="00E967EF"/>
    <w:rsid w:val="00E9697D"/>
    <w:rsid w:val="00E96F0D"/>
    <w:rsid w:val="00E97608"/>
    <w:rsid w:val="00E978FB"/>
    <w:rsid w:val="00E979CB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902"/>
    <w:rsid w:val="00EB30D0"/>
    <w:rsid w:val="00EB3237"/>
    <w:rsid w:val="00EB33EA"/>
    <w:rsid w:val="00EB3DA5"/>
    <w:rsid w:val="00EB43CB"/>
    <w:rsid w:val="00EB4BAD"/>
    <w:rsid w:val="00EB4E78"/>
    <w:rsid w:val="00EB5BB0"/>
    <w:rsid w:val="00EB615A"/>
    <w:rsid w:val="00EB6D9A"/>
    <w:rsid w:val="00EB77CC"/>
    <w:rsid w:val="00EB7AAF"/>
    <w:rsid w:val="00EC0749"/>
    <w:rsid w:val="00EC0C23"/>
    <w:rsid w:val="00EC0E52"/>
    <w:rsid w:val="00EC18A0"/>
    <w:rsid w:val="00EC1AB2"/>
    <w:rsid w:val="00EC1CB7"/>
    <w:rsid w:val="00EC1F7C"/>
    <w:rsid w:val="00EC21DF"/>
    <w:rsid w:val="00EC2282"/>
    <w:rsid w:val="00EC248D"/>
    <w:rsid w:val="00EC2B14"/>
    <w:rsid w:val="00EC2C6C"/>
    <w:rsid w:val="00EC2DE9"/>
    <w:rsid w:val="00EC34D0"/>
    <w:rsid w:val="00EC399C"/>
    <w:rsid w:val="00EC44E8"/>
    <w:rsid w:val="00EC452F"/>
    <w:rsid w:val="00EC4B47"/>
    <w:rsid w:val="00EC5313"/>
    <w:rsid w:val="00EC5AA1"/>
    <w:rsid w:val="00EC6258"/>
    <w:rsid w:val="00EC63EC"/>
    <w:rsid w:val="00EC6881"/>
    <w:rsid w:val="00EC6A83"/>
    <w:rsid w:val="00EC70F3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4951"/>
    <w:rsid w:val="00ED532E"/>
    <w:rsid w:val="00ED59E4"/>
    <w:rsid w:val="00ED5B64"/>
    <w:rsid w:val="00ED68D8"/>
    <w:rsid w:val="00ED7342"/>
    <w:rsid w:val="00ED74A4"/>
    <w:rsid w:val="00ED7904"/>
    <w:rsid w:val="00EE03F9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993"/>
    <w:rsid w:val="00EF1EED"/>
    <w:rsid w:val="00EF2364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632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1346"/>
    <w:rsid w:val="00F1243D"/>
    <w:rsid w:val="00F125BF"/>
    <w:rsid w:val="00F12BD4"/>
    <w:rsid w:val="00F12DA2"/>
    <w:rsid w:val="00F12FB5"/>
    <w:rsid w:val="00F13066"/>
    <w:rsid w:val="00F13190"/>
    <w:rsid w:val="00F134A7"/>
    <w:rsid w:val="00F134CA"/>
    <w:rsid w:val="00F13CFD"/>
    <w:rsid w:val="00F13F73"/>
    <w:rsid w:val="00F14910"/>
    <w:rsid w:val="00F1498F"/>
    <w:rsid w:val="00F1506E"/>
    <w:rsid w:val="00F1508D"/>
    <w:rsid w:val="00F1560E"/>
    <w:rsid w:val="00F1570A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722"/>
    <w:rsid w:val="00F32010"/>
    <w:rsid w:val="00F3210D"/>
    <w:rsid w:val="00F326ED"/>
    <w:rsid w:val="00F32AC4"/>
    <w:rsid w:val="00F32D1F"/>
    <w:rsid w:val="00F3319E"/>
    <w:rsid w:val="00F3363B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47E90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3FF5"/>
    <w:rsid w:val="00F54545"/>
    <w:rsid w:val="00F5471C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3ED3"/>
    <w:rsid w:val="00F640AE"/>
    <w:rsid w:val="00F649C7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47C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3C1D"/>
    <w:rsid w:val="00F8425C"/>
    <w:rsid w:val="00F8434E"/>
    <w:rsid w:val="00F84607"/>
    <w:rsid w:val="00F84635"/>
    <w:rsid w:val="00F84819"/>
    <w:rsid w:val="00F85098"/>
    <w:rsid w:val="00F85DE3"/>
    <w:rsid w:val="00F860AC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446"/>
    <w:rsid w:val="00F9772A"/>
    <w:rsid w:val="00F97CBD"/>
    <w:rsid w:val="00FA0310"/>
    <w:rsid w:val="00FA128E"/>
    <w:rsid w:val="00FA199D"/>
    <w:rsid w:val="00FA1C19"/>
    <w:rsid w:val="00FA2013"/>
    <w:rsid w:val="00FA269C"/>
    <w:rsid w:val="00FA28C3"/>
    <w:rsid w:val="00FA2B0E"/>
    <w:rsid w:val="00FA2E69"/>
    <w:rsid w:val="00FA3094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647"/>
    <w:rsid w:val="00FB1838"/>
    <w:rsid w:val="00FB1A38"/>
    <w:rsid w:val="00FB2040"/>
    <w:rsid w:val="00FB26E2"/>
    <w:rsid w:val="00FB2EAA"/>
    <w:rsid w:val="00FB35C6"/>
    <w:rsid w:val="00FB3678"/>
    <w:rsid w:val="00FB37F1"/>
    <w:rsid w:val="00FB3BA2"/>
    <w:rsid w:val="00FB4418"/>
    <w:rsid w:val="00FB4621"/>
    <w:rsid w:val="00FB4AB5"/>
    <w:rsid w:val="00FB543F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5D1"/>
    <w:rsid w:val="00FD0A24"/>
    <w:rsid w:val="00FD0C33"/>
    <w:rsid w:val="00FD1773"/>
    <w:rsid w:val="00FD1FF1"/>
    <w:rsid w:val="00FD259D"/>
    <w:rsid w:val="00FD2E4E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4D88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4CC6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7788D618"/>
  <w15:docId w15:val="{702F1570-9976-440B-9EC1-54CDDE026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08788B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08788B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7</TotalTime>
  <Pages>1</Pages>
  <Words>18474</Words>
  <Characters>105307</Characters>
  <Application>Microsoft Office Word</Application>
  <DocSecurity>0</DocSecurity>
  <Lines>877</Lines>
  <Paragraphs>247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123534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2012-08-09T05:47:00Z</cp:lastPrinted>
  <dcterms:created xsi:type="dcterms:W3CDTF">2025-06-13T06:26:00Z</dcterms:created>
  <dcterms:modified xsi:type="dcterms:W3CDTF">2025-06-13T08:03:00Z</dcterms:modified>
</cp:coreProperties>
</file>