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4FA6" w14:textId="77777777" w:rsidR="00734EB9" w:rsidRPr="00112589" w:rsidRDefault="00734EB9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ED406B8" w14:textId="56479DBB" w:rsidR="00734EB9" w:rsidRPr="00112589" w:rsidRDefault="00734EB9" w:rsidP="001D6CF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2712C8EA" w14:textId="77777777" w:rsidR="00734EB9" w:rsidRDefault="00734EB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6B28D74" w14:textId="77777777" w:rsidR="00734EB9" w:rsidRDefault="00734EB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AE969D0" w14:textId="77777777" w:rsidR="00734EB9" w:rsidRDefault="00734EB9">
      <w:pPr>
        <w:jc w:val="center"/>
        <w:rPr>
          <w:sz w:val="28"/>
        </w:rPr>
      </w:pPr>
    </w:p>
    <w:p w14:paraId="478D4620" w14:textId="77777777" w:rsidR="00734EB9" w:rsidRDefault="00734EB9">
      <w:pPr>
        <w:jc w:val="center"/>
        <w:rPr>
          <w:sz w:val="28"/>
        </w:rPr>
      </w:pPr>
    </w:p>
    <w:p w14:paraId="11C8133E" w14:textId="77777777" w:rsidR="00734EB9" w:rsidRDefault="00734EB9">
      <w:pPr>
        <w:jc w:val="center"/>
        <w:rPr>
          <w:sz w:val="28"/>
        </w:rPr>
      </w:pPr>
    </w:p>
    <w:p w14:paraId="104072A3" w14:textId="77777777" w:rsidR="00734EB9" w:rsidRDefault="00734EB9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137AA452" w14:textId="77777777" w:rsidR="00734EB9" w:rsidRDefault="00734EB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62FE8DBE" w14:textId="77777777" w:rsidR="00734EB9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197F06F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A909574" w14:textId="77777777" w:rsidR="00734EB9" w:rsidRDefault="00734EB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7C25E66" w14:textId="77777777" w:rsidR="00734EB9" w:rsidRDefault="00734EB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76AC7865" w14:textId="77777777" w:rsidR="00734EB9" w:rsidRPr="00304457" w:rsidRDefault="00734EB9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193B8F2" w14:textId="77777777" w:rsidR="00734EB9" w:rsidRDefault="00734EB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34EB9" w14:paraId="4B6E03D0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B2AF84D" w14:textId="77777777" w:rsidR="00734EB9" w:rsidRDefault="00734EB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A847A64" w14:textId="77777777" w:rsidR="00734EB9" w:rsidRDefault="00734EB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7580EB1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8387743" w14:textId="77777777" w:rsidR="00734EB9" w:rsidRDefault="00734EB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394432D0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85E1781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B85D59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7E1DC9F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ED9AFEE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03F1414" w14:textId="77777777" w:rsidR="00734EB9" w:rsidRDefault="00734E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6EF21C34" w14:textId="77777777" w:rsidR="00734EB9" w:rsidRDefault="00734E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930E808" w14:textId="77777777" w:rsidR="00734EB9" w:rsidRDefault="00734EB9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4425F89" w14:textId="77777777" w:rsidR="00734EB9" w:rsidRDefault="00734E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4157E270" w14:textId="77777777" w:rsidR="00734EB9" w:rsidRDefault="00734E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396AA18" w14:textId="77777777" w:rsidR="00734EB9" w:rsidRDefault="00734EB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6083888" w14:textId="77777777" w:rsidR="00734EB9" w:rsidRDefault="00734EB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46D7CC5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758505C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20F9524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AD95701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EEB7B6F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AEB2265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9936B10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77F0DA4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3B3BB3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34EB9" w14:paraId="43FC676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6952ED5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4328D47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262A5DA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D81537D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56CE490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D892F6C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2ED042B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9C5DFD4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728ABAB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E4EAF49" w14:textId="77777777" w:rsidR="00734EB9" w:rsidRDefault="00734EB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BA78093" w14:textId="77777777" w:rsidR="00734EB9" w:rsidRDefault="00734EB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45170E97" w14:textId="77777777" w:rsidR="00734EB9" w:rsidRDefault="00734EB9">
      <w:pPr>
        <w:spacing w:line="192" w:lineRule="auto"/>
        <w:jc w:val="center"/>
      </w:pPr>
    </w:p>
    <w:p w14:paraId="20979797" w14:textId="77777777" w:rsidR="00734EB9" w:rsidRDefault="00734EB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29F426F" w14:textId="77777777" w:rsidR="00734EB9" w:rsidRPr="00C40B51" w:rsidRDefault="00734E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2C4A092" w14:textId="77777777" w:rsidR="00734EB9" w:rsidRPr="00C40B51" w:rsidRDefault="00734E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C50F1CF" w14:textId="77777777" w:rsidR="00734EB9" w:rsidRPr="00C40B51" w:rsidRDefault="00734EB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C16A4D2" w14:textId="77777777" w:rsidR="00734EB9" w:rsidRDefault="00734EB9" w:rsidP="004C7D25">
      <w:pPr>
        <w:pStyle w:val="Heading1"/>
        <w:spacing w:line="360" w:lineRule="auto"/>
      </w:pPr>
      <w:r>
        <w:t>LINIA 101</w:t>
      </w:r>
    </w:p>
    <w:p w14:paraId="2BBDDDBD" w14:textId="77777777" w:rsidR="00734EB9" w:rsidRDefault="00734EB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3A6B188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602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4607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47C6B89" w14:textId="77777777" w:rsidR="00734EB9" w:rsidRDefault="00734EB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3D50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F808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3E6A402B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C95CE" w14:textId="77777777" w:rsidR="00734EB9" w:rsidRPr="009E41CA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ADB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3F6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60E4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D3F6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CA42A3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B2DF1C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6DB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3005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35CF32E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EA80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1294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E93AF20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4619" w14:textId="77777777" w:rsidR="00734EB9" w:rsidRPr="009E41CA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275D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0569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52E6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45E2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AD9A30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00E7EC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7CCE2352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734EB9" w14:paraId="524F918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15C3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E27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178D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47E6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DC72DEE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D39C22C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1376" w14:textId="77777777" w:rsidR="00734EB9" w:rsidRPr="009E41CA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6AE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4CB4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4D4B69FC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C528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7CDA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0E7AA9B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F70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F72D" w14:textId="77777777" w:rsidR="00734EB9" w:rsidRDefault="00734E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4A32" w14:textId="77777777" w:rsidR="00734EB9" w:rsidRPr="000625F2" w:rsidRDefault="00734E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39A2" w14:textId="77777777" w:rsidR="00734EB9" w:rsidRDefault="00734EB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5771AAAE" w14:textId="77777777" w:rsidR="00734EB9" w:rsidRDefault="00734EB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EADC335" w14:textId="77777777" w:rsidR="00734EB9" w:rsidRDefault="00734EB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6AB9C" w14:textId="77777777" w:rsidR="00734EB9" w:rsidRDefault="00734E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59253F8" w14:textId="77777777" w:rsidR="00734EB9" w:rsidRDefault="00734E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11D5" w14:textId="77777777" w:rsidR="00734EB9" w:rsidRPr="000625F2" w:rsidRDefault="00734E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EFD2" w14:textId="77777777" w:rsidR="00734EB9" w:rsidRDefault="00734EB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2428" w14:textId="77777777" w:rsidR="00734EB9" w:rsidRPr="000625F2" w:rsidRDefault="00734EB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D657" w14:textId="77777777" w:rsidR="00734EB9" w:rsidRDefault="00734EB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0FB035" w14:textId="77777777" w:rsidR="00734EB9" w:rsidRDefault="00734EB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734EB9" w14:paraId="7A199C1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8F5D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2AEC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7635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8AE5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5C36383" w14:textId="77777777" w:rsidR="00734EB9" w:rsidRDefault="00734EB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D56C8" w14:textId="77777777" w:rsidR="00734EB9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0787075C" w14:textId="77777777" w:rsidR="00734EB9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F996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CCEE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8D57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3C5E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734EB9" w14:paraId="3773091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21A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BA18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415192A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300E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7415" w14:textId="77777777" w:rsidR="00734EB9" w:rsidRDefault="00734EB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6FD3227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6A79EAEA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610D0" w14:textId="77777777" w:rsidR="00734EB9" w:rsidRPr="009E41CA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D46D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43C5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C52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CBFA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0D8092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A37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372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0010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0E34" w14:textId="77777777" w:rsidR="00734EB9" w:rsidRDefault="00734EB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D1890B2" w14:textId="77777777" w:rsidR="00734EB9" w:rsidRDefault="00734EB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1273E927" w14:textId="77777777" w:rsidR="00734EB9" w:rsidRDefault="00734EB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4853" w14:textId="77777777" w:rsidR="00734EB9" w:rsidRPr="009E41CA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52C0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44E0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153516E6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410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C032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37E6E8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89A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3C4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737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BB74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9A12A75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691C4" w14:textId="77777777" w:rsidR="00734EB9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672B5B6" w14:textId="77777777" w:rsidR="00734EB9" w:rsidRDefault="00734EB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F916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7F09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3F09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E9AE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0B80F7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4BB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C1E9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2B2ABDB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0169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D564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322F124E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DFDEC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1A6E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C3AD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BC4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05D8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2B6EE2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A2C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19E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1F99D2C6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AD73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0578" w14:textId="77777777" w:rsidR="00734EB9" w:rsidRDefault="00734EB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C0CADA0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1D6DB595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BE288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473C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9BBE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A4C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87E9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73F1A6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A44D3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2E83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84BF3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6ACED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EA4DF7B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61E544A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47639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2C4B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80CF0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54F44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DC1C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C1FB1A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C18C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19C9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61040CA8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84A9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3C5C" w14:textId="77777777" w:rsidR="00734EB9" w:rsidRDefault="00734EB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6DA45DBA" w14:textId="77777777" w:rsidR="00734EB9" w:rsidRDefault="00734EB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8D46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49510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77076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23D0E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01EE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5701C1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EAE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638D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8925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A2AE2" w14:textId="77777777" w:rsidR="00734EB9" w:rsidRDefault="00734EB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19BDCCA" w14:textId="77777777" w:rsidR="00734EB9" w:rsidRDefault="00734EB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3689" w14:textId="77777777" w:rsidR="00734EB9" w:rsidRPr="00A165AE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2D0B4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D664E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A7ACD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5FAB8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93C087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18CF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DDCB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6CDB6F56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B3818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C252" w14:textId="77777777" w:rsidR="00734EB9" w:rsidRDefault="00734EB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C326FD9" w14:textId="77777777" w:rsidR="00734EB9" w:rsidRDefault="00734EB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AA2E" w14:textId="77777777" w:rsidR="00734EB9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7216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FABDA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0BFC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4F18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734EB9" w14:paraId="726D175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E62CE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11FBA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AE076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EA0D" w14:textId="77777777" w:rsidR="00734EB9" w:rsidRDefault="00734EB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76CF719" w14:textId="77777777" w:rsidR="00734EB9" w:rsidRDefault="00734EB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5605" w14:textId="77777777" w:rsidR="00734EB9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0D2C9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3421C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C04E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54B3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F247F1" w14:textId="77777777" w:rsidR="00734EB9" w:rsidRDefault="00734EB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EDE90" w14:textId="77777777" w:rsidR="00734EB9" w:rsidRDefault="00734EB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34EB9" w14:paraId="0480C40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6884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6F3DF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70F4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0A4C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D1FCE4B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9CE11" w14:textId="77777777" w:rsidR="00734EB9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2C35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3B26A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05916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6CE5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AC671C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C4F72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734EB9" w14:paraId="2FA7E43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CEF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B98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77A52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C5842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4F2A5DB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1B725" w14:textId="77777777" w:rsidR="00734EB9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F88F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5200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5B1D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4C899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80453D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CFCB7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734EB9" w14:paraId="1783657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B668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A1521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47AA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12D5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7625990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2972B" w14:textId="77777777" w:rsidR="00734EB9" w:rsidRDefault="00734EB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E2CC0" w14:textId="77777777" w:rsidR="00734EB9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7C3AD" w14:textId="77777777" w:rsidR="00734EB9" w:rsidRDefault="00734EB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C7E" w14:textId="77777777" w:rsidR="00734EB9" w:rsidRPr="000625F2" w:rsidRDefault="00734EB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3CAE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9EADCF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7ECCCB" w14:textId="77777777" w:rsidR="00734EB9" w:rsidRDefault="00734EB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734EB9" w14:paraId="1C41A23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0271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F6BF6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9E14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61359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C610C02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677EC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0398B6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66140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D93A4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5C7A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A3487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EE0279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1B74C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34EB9" w14:paraId="2AA38C7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82BD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76CA3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FA1A0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84D12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C316C20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F77E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5DC94E3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7A48828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AC492D7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242309F" w14:textId="77777777" w:rsidR="00734EB9" w:rsidRPr="00A165AE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40E4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651D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F0F1C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362C4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0B885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734EB9" w14:paraId="783126B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F23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0B0A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370D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E54F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2295DDA5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C387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01E9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28C0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372D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82A1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F4831B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623B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5EBA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8FFDC56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B61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85CD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208C857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A744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2E0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7A2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E79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0C30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F49DB9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79CE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4EC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30A7B703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ABE8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B77F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50389A3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3E77E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85D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7F39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84ED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3C0E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299B35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B4A3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DA15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1BE4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BF84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FEBDB94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3B88D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AF66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9C0C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F43307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BA65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9B1E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5ACF21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25B4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E652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9B9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B131" w14:textId="77777777" w:rsidR="00734EB9" w:rsidRDefault="00734EB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22B8D7B" w14:textId="77777777" w:rsidR="00734EB9" w:rsidRDefault="00734EB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F51B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D5D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5DD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3700A27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361C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B600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D5FE21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6EBC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0619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EB2F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5EE3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0B32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2D46A1C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920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13C7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9A54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449C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6717E7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BEB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DEE1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41E03A80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1565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95D0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A962967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09EB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4A5F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FBB9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C08C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9A9D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C1001D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E21D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9B0F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6B8A79D2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524B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DB65" w14:textId="77777777" w:rsidR="00734EB9" w:rsidRDefault="00734EB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021A647F" w14:textId="77777777" w:rsidR="00734EB9" w:rsidRDefault="00734EB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E1575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189E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45E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D53" w14:textId="77777777" w:rsidR="00734EB9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0D09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734EB9" w14:paraId="6DC515D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5A5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8F2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9306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2E70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2A45E12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9BB26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55C8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9D3F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EFD2738" w14:textId="77777777" w:rsidR="00734EB9" w:rsidRDefault="00734EB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650F" w14:textId="77777777" w:rsidR="00734EB9" w:rsidRPr="000625F2" w:rsidRDefault="00734EB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E8DB" w14:textId="77777777" w:rsidR="00734EB9" w:rsidRDefault="00734EB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AC755A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4A65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1B9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13A1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C6C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67192F9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00E89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4EDA5A76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29CD3FA7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20FBAE4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708192C5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5E87685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95F9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3A23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31E5" w14:textId="77777777" w:rsidR="00734EB9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E95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4BB382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B43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A0CB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3F4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1F3F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695AF85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B5012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7258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6F76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E55E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4FB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20AF6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34EB9" w14:paraId="4FEE3D9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670F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4EB5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3838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743D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32D3555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CA4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54F6A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B9E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1DE5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DCDE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0218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B0945B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CBE6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C113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C435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E89D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127B431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B387786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DFA3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1A85D698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564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4341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DD71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272B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484D8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734EB9" w14:paraId="74D76E0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18A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A294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D9AA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16B1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AC24629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A0A8623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8AE47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D2B129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43CA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8AA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F712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60C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49A12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34EB9" w14:paraId="20CA2BE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7D1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37D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2F4A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1C9A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989F6F2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CD361D4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D988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12163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0837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E897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D50D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38A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734EB9" w14:paraId="4EFD982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BAA1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6750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4412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68D6" w14:textId="77777777" w:rsidR="00734EB9" w:rsidRDefault="00734EB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151D527" w14:textId="77777777" w:rsidR="00734EB9" w:rsidRDefault="00734EB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F2D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30F3DCE1" w14:textId="77777777" w:rsidR="00734EB9" w:rsidRPr="00FA5543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805A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C3A8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B808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E6FF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734EB9" w14:paraId="239E375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0AD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4DD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5307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FB2C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C2DB9B4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2139E57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CD1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2FDDA4E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1EA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68A7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A30A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7E5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3A2E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34EB9" w14:paraId="257D8FD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4E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6793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38D5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39B1" w14:textId="77777777" w:rsidR="00734EB9" w:rsidRDefault="00734E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3140DDF" w14:textId="77777777" w:rsidR="00734EB9" w:rsidRDefault="00734EB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044C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75629ABE" w14:textId="77777777" w:rsidR="00734EB9" w:rsidRPr="009E41CA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61A2" w14:textId="77777777" w:rsidR="00734EB9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725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7D47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F3D1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94FFAB4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E8C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BA36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91FE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9829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04366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446661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3A02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1F8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CF8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DC3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734EB9" w14:paraId="35CCC9D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D6D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8491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8AB0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5DE0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C902F5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1C0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443E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BB5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CB81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335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3DEF2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734EB9" w14:paraId="7B70E67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76A5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3D8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36C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EB3A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23AF5FA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B2C7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E6D238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5CCD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EFA0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B996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733A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6959B4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31BD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734EB9" w14:paraId="7F2441AA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5723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6B4C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13FB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6811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5B90C86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23AE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BCE4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370B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6E05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AB88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1A975D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1EF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3F5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3410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37E2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5DAEAC6C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847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FC9D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C0A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3EA2B5A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DD43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045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128798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8DA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2ED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A881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3CF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65B9DE32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232B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FDE4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E26E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5E31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5B89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734EB9" w14:paraId="0FEC40A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F31C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1C16" w14:textId="77777777" w:rsidR="00734EB9" w:rsidRDefault="00734EB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760E" w14:textId="77777777" w:rsidR="00734EB9" w:rsidRPr="000625F2" w:rsidRDefault="00734EB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FBA2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C8E5C22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3595" w14:textId="77777777" w:rsidR="00734EB9" w:rsidRDefault="00734EB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5591" w14:textId="77777777" w:rsidR="00734EB9" w:rsidRPr="000625F2" w:rsidRDefault="00734EB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7D9C" w14:textId="77777777" w:rsidR="00734EB9" w:rsidRDefault="00734EB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8CB8CA8" w14:textId="77777777" w:rsidR="00734EB9" w:rsidRDefault="00734EB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F1B4" w14:textId="77777777" w:rsidR="00734EB9" w:rsidRDefault="00734EB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7D14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F33750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319DEA1B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122AD2F8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734EB9" w14:paraId="7207B50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D26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F9E1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AE70560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2F82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5CFA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1110B8FE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49959767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2DE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98F8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1A97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EB0C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FD2F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734EB9" w14:paraId="5BA22BE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069E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A80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CD99" w14:textId="77777777" w:rsidR="00734EB9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1603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2AD34A1B" w14:textId="77777777" w:rsidR="00734EB9" w:rsidRDefault="00734EB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BF8F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978AF2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4BA3006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75D0FBF1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3B5E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77DD" w14:textId="77777777" w:rsidR="00734EB9" w:rsidRDefault="00734EB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36B8" w14:textId="77777777" w:rsidR="00734EB9" w:rsidRPr="000625F2" w:rsidRDefault="00734EB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1E16" w14:textId="77777777" w:rsidR="00734EB9" w:rsidRDefault="00734EB9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734EB9" w14:paraId="15A089F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04B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2151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79BAF59E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9C65" w14:textId="77777777" w:rsidR="00734EB9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9B0B" w14:textId="77777777" w:rsidR="00734EB9" w:rsidRDefault="00734EB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73E9D25B" w14:textId="77777777" w:rsidR="00734EB9" w:rsidRDefault="00734EB9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7D355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61D6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0F41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1983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BD2" w14:textId="77777777" w:rsidR="00734EB9" w:rsidRDefault="00734EB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734EB9" w14:paraId="247E8DC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089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9C92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5A98" w14:textId="77777777" w:rsidR="00734EB9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2C9F" w14:textId="77777777" w:rsidR="00734EB9" w:rsidRDefault="00734EB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B649A77" w14:textId="77777777" w:rsidR="00734EB9" w:rsidRDefault="00734EB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6A4BE" w14:textId="77777777" w:rsidR="00734EB9" w:rsidRDefault="00734EB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6ADADF" w14:textId="77777777" w:rsidR="00734EB9" w:rsidRDefault="00734EB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B5B92A7" w14:textId="77777777" w:rsidR="00734EB9" w:rsidRDefault="00734EB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CB09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0538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ED03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8AB8" w14:textId="77777777" w:rsidR="00734EB9" w:rsidRDefault="00734EB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734EB9" w14:paraId="56BCAFD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22C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D097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12C7FA97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1C25" w14:textId="77777777" w:rsidR="00734EB9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6E24" w14:textId="77777777" w:rsidR="00734EB9" w:rsidRDefault="00734EB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F257B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C7AF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62E8" w14:textId="77777777" w:rsidR="00734EB9" w:rsidRDefault="00734EB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526C" w14:textId="77777777" w:rsidR="00734EB9" w:rsidRPr="000625F2" w:rsidRDefault="00734EB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C18A" w14:textId="77777777" w:rsidR="00734EB9" w:rsidRDefault="00734EB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734EB9" w14:paraId="2AF29B6A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8361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E38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C3369D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297E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70F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2674AF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37EA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C5B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8B3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B9EF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C537" w14:textId="77777777" w:rsidR="00734EB9" w:rsidRDefault="00734E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33079C15" w14:textId="77777777" w:rsidR="00734EB9" w:rsidRDefault="00734EB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5FBA7F2" w14:textId="77777777" w:rsidR="00734EB9" w:rsidRDefault="00734E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266D258" w14:textId="77777777" w:rsidR="00734EB9" w:rsidRDefault="00734EB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DA0553C" w14:textId="77777777" w:rsidR="00734EB9" w:rsidRPr="002C6BE4" w:rsidRDefault="00734EB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734EB9" w14:paraId="66D858E4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10953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8A7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FFB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86D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5A8AA6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29DC3E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2FD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CA235A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2CB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4E768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E18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718E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2A295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6680661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734EB9" w14:paraId="5E30C77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FDF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DB9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364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166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70FB09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E4B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679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284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F64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A409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BD69C80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AE33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9F5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902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556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DC4287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0FAC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B0875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9441A0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4A72BB9" w14:textId="77777777" w:rsidR="00734EB9" w:rsidRPr="00164983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465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C52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8C6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509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519BE6" w14:textId="77777777" w:rsidR="00734EB9" w:rsidRPr="0058349B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734EB9" w14:paraId="6ACBBA21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E9B1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AD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FB0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24F9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5B9076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D11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CD7CF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49B4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51C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6C3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CF9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31B5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734EB9" w14:paraId="34BA5E45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07DAC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08B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87D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D6E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0F96C09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567958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F739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4462601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26D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7B3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C667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1EF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15A8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7BBA51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34EB9" w14:paraId="1E24E03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45E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515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2BE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EFF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032916B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A026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19F76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13601E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53E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C69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5F67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D65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0975E7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7DF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144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3164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CEA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FB5AF5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5311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0922F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140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04E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83F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5C7D" w14:textId="77777777" w:rsidR="00734EB9" w:rsidRPr="00860983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2FA2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10B2B236" w14:textId="77777777" w:rsidR="00734EB9" w:rsidRDefault="00734EB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26B7C96" w14:textId="77777777" w:rsidR="00734EB9" w:rsidRDefault="00734EB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734EB9" w14:paraId="51FAA82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91C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995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0BFFB03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1EDD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070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2BCC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4C3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EAB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986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F31E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C1BAAFE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D8D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D50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190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FC5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BE3E88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B430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26424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3BA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013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70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B44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3BCCD53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34EB9" w14:paraId="6D114620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A53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321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0AB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D9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7BE0F74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07BF65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6A92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D11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9D8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67A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DF9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C77908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2D6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213B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41D5AE5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64F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9BA" w14:textId="77777777" w:rsidR="00734EB9" w:rsidRDefault="00734EB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E7EA32B" w14:textId="77777777" w:rsidR="00734EB9" w:rsidRDefault="00734EB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5B46973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3F6B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D3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C01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543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C95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2FEB42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166C8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06A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57F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1DE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9FD4D4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AE64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F5D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9D2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EAF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BAA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033E959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34EB9" w14:paraId="37A52F3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094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896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755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F3C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92DFD9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46678D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10D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31E2C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974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8F1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AC7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F00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E867E9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11A8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C80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737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25B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27C332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1C2FA9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5F4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FA4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C38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7D5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2D8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0961A26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362EF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633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CAA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BBB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E1435B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85DE1F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349FB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D5F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058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BB2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B0B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C56436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EA1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365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8EF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52E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FDA321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0BC2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FFF50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9A0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37F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AE2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33E9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194E20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433B1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B10B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BF2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F71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7D2ACE9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016A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AEE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EB3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8CE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680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A15EE1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3E2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D07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0F3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BFF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7E7704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DA3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523217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FC79AC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FE1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644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494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70E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734EB9" w14:paraId="2487FF81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B2B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7E6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564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07F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D58091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55625F8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58A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9E0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EFF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DCB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DCA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109C410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CABD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641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9F5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3A1B15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CFA5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6BBCF47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1B5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0B8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313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3DF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734EB9" w14:paraId="47A62144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379A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94F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BD6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C5D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38E0C5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338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D1BEA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C2C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B89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351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DB6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881D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EF928F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34EB9" w14:paraId="3D0EEC56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6FFC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3E9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136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643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3F2E5CE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D66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3CA4C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70C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6FD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7A2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0B1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734EB9" w14:paraId="17563473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D7E08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A3C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6C2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B9D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BDAEE6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9028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FF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AFC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071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D3D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391936C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34EB9" w14:paraId="3FB9B11F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6EB4E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ECC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2EC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B4F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0053FB4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0DC090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2D51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C4C3A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5BF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260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056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F33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D9EC77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CC83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59D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25687CF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3D9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A6B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CBE69F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FF30EE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914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371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850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49E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A26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FEF23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34EB9" w14:paraId="2EC2911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66BB5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BE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46BF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CB2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5444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CA1D6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BD7EE8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5E6D4F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B1DE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883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5A8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A725" w14:textId="77777777" w:rsidR="00734EB9" w:rsidRDefault="00734EB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C74FAB3" w14:textId="77777777" w:rsidR="00734EB9" w:rsidRDefault="00734EB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734EB9" w14:paraId="3107277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5D0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525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1B2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02C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85A755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57C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5A4AD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23F6487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3A46D65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E08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911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5CE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B8B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31FAB9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34EB9" w14:paraId="7FD635D5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19EA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3CC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0BC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FD0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45FDBA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B1F1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A6390E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39C5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043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C76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022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34EB9" w14:paraId="46D37A2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17E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C59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44E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747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408C5B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55C2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8B1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222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3299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D7C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734EB9" w14:paraId="4E2042D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16011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2D5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23A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63FD" w14:textId="77777777" w:rsidR="00734EB9" w:rsidRDefault="00734EB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625A6F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34B8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F6BA7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2BE6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CBE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435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6C6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AE71FD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7F7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671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06E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1B4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2DE9C42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9D4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9B89F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FAB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F4A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6AE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E6E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734EB9" w14:paraId="76A8C89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D0824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3E2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7BD2EF0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B45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1EF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A5BBE2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A6CE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B80F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E9D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E25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AECE" w14:textId="77777777" w:rsidR="00734EB9" w:rsidRPr="006064A3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174BDF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6C5E39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3CEC7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74CC" w14:textId="77777777" w:rsidR="00734EB9" w:rsidRPr="006064A3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E4D7B0A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330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924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7475AA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D4B0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1247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F34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C6B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A2D0" w14:textId="77777777" w:rsidR="00734EB9" w:rsidRPr="006064A3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EAABA9D" w14:textId="77777777" w:rsidR="00734EB9" w:rsidRPr="001D28D8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74BC08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E76E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3D0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6B9A109C" w14:textId="77777777" w:rsidR="00734EB9" w:rsidRPr="006064A3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184D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FD8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0457807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D75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B4B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D27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DE5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8129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734EB9" w14:paraId="43461B8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1BEA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B92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ACA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F43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00BB930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703C58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04B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C8C88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1B1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F2F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AA6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163E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7EEAAD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8739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8CD8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73EB0D1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F8C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1C8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7627056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BC8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4F9B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B3B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4FF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D60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ABE64E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4A2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8A6B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F2F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4A7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54F895A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431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F81FED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08A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796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A39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CCC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734EB9" w14:paraId="6061ED3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951B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FB5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4CBAD38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DDCC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9E18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412E765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3DE0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0E81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368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378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34D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29F613C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734EB9" w14:paraId="17234A9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E583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9220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D708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F5B2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C727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C1F75D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5DF9F2E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A024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6F54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B2B8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2870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34EB9" w14:paraId="3D3C877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977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84F2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08EA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BA0B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02B4F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C0A648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0E97" w14:textId="77777777" w:rsidR="00734EB9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39D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5225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338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734EB9" w14:paraId="0DE41421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5682C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4390" w14:textId="77777777" w:rsidR="00734EB9" w:rsidRDefault="00734E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D483" w14:textId="77777777" w:rsidR="00734EB9" w:rsidRPr="000625F2" w:rsidRDefault="00734E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8055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186EF15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C6EE" w14:textId="77777777" w:rsidR="00734EB9" w:rsidRDefault="00734E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726B2F" w14:textId="77777777" w:rsidR="00734EB9" w:rsidRDefault="00734E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B1EF" w14:textId="77777777" w:rsidR="00734EB9" w:rsidRDefault="00734E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D8B8" w14:textId="77777777" w:rsidR="00734EB9" w:rsidRDefault="00734EB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DBD8" w14:textId="77777777" w:rsidR="00734EB9" w:rsidRPr="000625F2" w:rsidRDefault="00734EB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B9F8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B4A63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6D41BC5C" w14:textId="77777777" w:rsidR="00734EB9" w:rsidRDefault="00734EB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734EB9" w14:paraId="2D52F86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EF76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418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CD90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EA2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E3B8FAA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3611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B1BF8C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80E3D3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550562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0B53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591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0E2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50CD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767427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34EB9" w14:paraId="424FA10E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4130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AA01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9A7E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9B1B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C2D3D26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FD755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1F44D3E3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769F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6C5B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BA8D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5E61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206537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6CA2" w14:textId="77777777" w:rsidR="00734EB9" w:rsidRDefault="00734EB9" w:rsidP="00734EB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2E76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33C4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CA4F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FB505F3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1F89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2707FBE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85FA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7527" w14:textId="77777777" w:rsidR="00734EB9" w:rsidRDefault="00734EB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2EE2" w14:textId="77777777" w:rsidR="00734EB9" w:rsidRPr="000625F2" w:rsidRDefault="00734EB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8C84" w14:textId="77777777" w:rsidR="00734EB9" w:rsidRDefault="00734EB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7BC8F7D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7F8B8285" w14:textId="77777777" w:rsidR="00734EB9" w:rsidRDefault="00734EB9" w:rsidP="00DB78D2">
      <w:pPr>
        <w:pStyle w:val="Heading1"/>
        <w:spacing w:line="360" w:lineRule="auto"/>
      </w:pPr>
      <w:r>
        <w:t>LINIA 112</w:t>
      </w:r>
    </w:p>
    <w:p w14:paraId="261B3077" w14:textId="77777777" w:rsidR="00734EB9" w:rsidRDefault="00734EB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734EB9" w14:paraId="1C1BCF18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EFA5A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4695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8D95" w14:textId="77777777" w:rsidR="00734EB9" w:rsidRPr="00483148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6399" w14:textId="77777777" w:rsidR="00734EB9" w:rsidRDefault="00734EB9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AF95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7CE083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BDE551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2134B8F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A5F6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8F41" w14:textId="77777777" w:rsidR="00734EB9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95FD" w14:textId="77777777" w:rsidR="00734EB9" w:rsidRPr="00483148" w:rsidRDefault="00734EB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01E5" w14:textId="77777777" w:rsidR="00734EB9" w:rsidRDefault="00734EB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16C1991E" w14:textId="77777777" w:rsidR="00734EB9" w:rsidRDefault="00734EB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734EB9" w14:paraId="42069CB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9239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91FC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655C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5B15" w14:textId="77777777" w:rsidR="00734EB9" w:rsidRDefault="00734EB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DE2F43E" w14:textId="77777777" w:rsidR="00734EB9" w:rsidRDefault="00734EB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D088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0CBB5B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497C9CFA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F3AB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C097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0FAF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9A92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C039F64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34EB9" w14:paraId="5020357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5F238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FF7F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8AF9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3226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6F39E6B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34B4" w14:textId="77777777" w:rsidR="00734EB9" w:rsidRDefault="00734E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C253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910A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10E2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FCE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734EB9" w14:paraId="0A0FC06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23CC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4111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2209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8CA8" w14:textId="77777777" w:rsidR="00734EB9" w:rsidRDefault="00734EB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776FD9E" w14:textId="77777777" w:rsidR="00734EB9" w:rsidRDefault="00734EB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8885" w14:textId="77777777" w:rsidR="00734EB9" w:rsidRDefault="00734E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3DFBEF" w14:textId="77777777" w:rsidR="00734EB9" w:rsidRDefault="00734EB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BA57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967D" w14:textId="77777777" w:rsidR="00734EB9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0F0D" w14:textId="77777777" w:rsidR="00734EB9" w:rsidRPr="00483148" w:rsidRDefault="00734EB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572B" w14:textId="77777777" w:rsidR="00734EB9" w:rsidRDefault="00734EB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34EB9" w14:paraId="551FF57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4D03D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7D1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C4E6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8F96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A9A33C6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1B4F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415A26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4357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2AC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341D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273C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A9B078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0FA6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291A" w14:textId="77777777" w:rsidR="00734EB9" w:rsidRDefault="00734EB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7D1A" w14:textId="77777777" w:rsidR="00734EB9" w:rsidRDefault="00734EB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F9D4" w14:textId="77777777" w:rsidR="00734EB9" w:rsidRDefault="00734EB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56A1A60" w14:textId="77777777" w:rsidR="00734EB9" w:rsidRDefault="00734EB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9EFB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19CF5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F884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D297" w14:textId="77777777" w:rsidR="00734EB9" w:rsidRDefault="00734EB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E79C" w14:textId="77777777" w:rsidR="00734EB9" w:rsidRPr="00483148" w:rsidRDefault="00734EB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3626" w14:textId="77777777" w:rsidR="00734EB9" w:rsidRDefault="00734EB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B2CC45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D8B76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DC2C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6791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E883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6FBC45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A7A31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2AEF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03BF4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15C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4226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7C22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CD0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5A26AC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F613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F58B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A9A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D1BE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42A45B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08DF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E1DDE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92BC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FBE7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34F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60D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34D8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34EB9" w14:paraId="5F414BD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7C869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35BE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201A8C7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C3C3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DB3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EDAC2D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A79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44D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B98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A22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5C6D" w14:textId="77777777" w:rsidR="00734EB9" w:rsidRPr="00EB0A86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A22AC8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1443ED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896E1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330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105F154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25D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5967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EB4800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AFC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D6C2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A15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C69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709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5C3A02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BFD8D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13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DC367A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164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81A0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973BD2E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505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45FC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B97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4A93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A74C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B7C36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1CD15557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734EB9" w14:paraId="763F0F4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4D9AE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C14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7FB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5F2D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E020BD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CA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FB89F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09F8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5A5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AC7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3A2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734EB9" w14:paraId="15EB22C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B306C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A0A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5B5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E9F0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3CC45EC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EA34F3E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D59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DF90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6085" w14:textId="77777777" w:rsidR="00734EB9" w:rsidRDefault="00734EB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7A0938E" w14:textId="77777777" w:rsidR="00734EB9" w:rsidRDefault="00734EB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5BC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5C59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AD9C9E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E54E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34EB9" w14:paraId="345644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189AC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8ED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6B4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695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F04087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CF17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5149586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75D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11C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7E8B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7B61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00CC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34EB9" w14:paraId="767D8F31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02456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F79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1E6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B30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E4E2B1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2FB6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081EE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C955557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F7958A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C30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211C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1E2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55D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415C4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734EB9" w14:paraId="2C00B480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399F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551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16E6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3577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EC3141D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560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DB4A6B" w14:textId="77777777" w:rsidR="00734EB9" w:rsidRPr="000A20AF" w:rsidRDefault="00734EB9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AD7C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33E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23AB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244C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7754E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34EB9" w14:paraId="4350F7E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6E23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142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C58F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D62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F20F39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6B4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507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1FC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BA28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787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BF7D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734EB9" w14:paraId="787E81D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6D94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88A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555E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B8B6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116F57B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67F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7A476EC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049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F76F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1F2F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4151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34EB9" w14:paraId="7EB6DDD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DE89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07E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3CD4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59EC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FD9827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A68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9C0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871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A4E4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C4B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34EB9" w14:paraId="0BB10022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8C1B7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7034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7C38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3799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CF4DED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E9E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5DB43B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248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55B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50AE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FF13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C549E7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34EB9" w14:paraId="78BAB05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CA55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D84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D483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92C3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1AD0F4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172F8809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7D24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07869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8D98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D20A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B0F5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935A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C9FC1F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1934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B5D5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9354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ED6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1D6A9C9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433C4E20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EDC0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E6CD93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2664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A7B1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F137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A27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76A116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2D26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CD6A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47B4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A95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9297BF8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7859005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9F2C8C2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BC79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A773DA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62D0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9FB4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8392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674F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5A2B13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4044" w14:textId="77777777" w:rsidR="00734EB9" w:rsidRDefault="00734EB9" w:rsidP="009D47C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36FD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49EB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BD8D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AAF8364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A5083DF" w14:textId="77777777" w:rsidR="00734EB9" w:rsidRPr="007D0C03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D51C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FF578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CCE2E2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A49D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CA78" w14:textId="77777777" w:rsidR="00734EB9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103F" w14:textId="77777777" w:rsidR="00734EB9" w:rsidRPr="00483148" w:rsidRDefault="00734EB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12A3" w14:textId="77777777" w:rsidR="00734EB9" w:rsidRDefault="00734EB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5D752EB8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0828D52F" w14:textId="77777777" w:rsidR="00734EB9" w:rsidRPr="005905D7" w:rsidRDefault="00734EB9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2187209A" w14:textId="77777777" w:rsidR="00734EB9" w:rsidRPr="005905D7" w:rsidRDefault="00734EB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34EB9" w:rsidRPr="00743905" w14:paraId="3BD3226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741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360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643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92F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70D5F3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2F2E" w14:textId="77777777" w:rsidR="00734EB9" w:rsidRDefault="00734E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31DBBE5" w14:textId="77777777" w:rsidR="00734EB9" w:rsidRPr="00743905" w:rsidRDefault="00734E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2545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A32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F0C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FC2C" w14:textId="77777777" w:rsidR="00734EB9" w:rsidRDefault="00734EB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3EF894" w14:textId="77777777" w:rsidR="00734EB9" w:rsidRPr="00743905" w:rsidRDefault="00734EB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734EB9" w:rsidRPr="00743905" w14:paraId="2462CCA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AA32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1A8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892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99E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827B70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D41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2C6984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A36C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58F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3FB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165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34EB9" w:rsidRPr="00743905" w14:paraId="0279804F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31E1A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C50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7C6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79C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EB89DC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B890CD8" w14:textId="77777777" w:rsidR="00734EB9" w:rsidRPr="00743905" w:rsidRDefault="00734EB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8D9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B803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17B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A6E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752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3DDAFA0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F9D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E3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AE0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669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3406D3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AF94" w14:textId="77777777" w:rsidR="00734EB9" w:rsidRPr="00743905" w:rsidRDefault="00734EB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8240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C80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F11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86B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920795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34EB9" w:rsidRPr="00743905" w14:paraId="498C57A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DEEE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FCE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DC5AC0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F29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5C3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8CE00F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48F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DC29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115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747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045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2E7006" w14:textId="77777777" w:rsidR="00734EB9" w:rsidRPr="0007721B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4F5EED6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0B8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C35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DAC81C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5AE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44EA" w14:textId="77777777" w:rsidR="00734EB9" w:rsidRPr="00743905" w:rsidRDefault="00734E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115806D" w14:textId="77777777" w:rsidR="00734EB9" w:rsidRPr="00743905" w:rsidRDefault="00734EB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B10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8AA5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AB8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BD0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43E3" w14:textId="77777777" w:rsidR="00734EB9" w:rsidRPr="00743905" w:rsidRDefault="00734EB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D41CBA" w14:textId="77777777" w:rsidR="00734EB9" w:rsidRDefault="00734EB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66C7640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50F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739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8B24458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DCE8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6A33" w14:textId="77777777" w:rsidR="00734EB9" w:rsidRPr="00743905" w:rsidRDefault="00734E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3B61007" w14:textId="77777777" w:rsidR="00734EB9" w:rsidRPr="00743905" w:rsidRDefault="00734E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ACC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AFD5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27D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419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F379" w14:textId="77777777" w:rsidR="00734EB9" w:rsidRPr="00743905" w:rsidRDefault="00734EB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AC51B5" w14:textId="77777777" w:rsidR="00734EB9" w:rsidRPr="00743905" w:rsidRDefault="00734EB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1C5CEFC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EB4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41F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5F5E55A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9E3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ACE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DE07D6" w14:textId="77777777" w:rsidR="00734EB9" w:rsidRPr="00743905" w:rsidRDefault="00734EB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887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04E5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84C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4D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8C6D" w14:textId="77777777" w:rsidR="00734EB9" w:rsidRPr="0053774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34EB9" w:rsidRPr="00743905" w14:paraId="7297EE5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91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962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13E59F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45F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5B37" w14:textId="77777777" w:rsidR="00734EB9" w:rsidRDefault="00734EB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27B38A7" w14:textId="77777777" w:rsidR="00734EB9" w:rsidRPr="00743905" w:rsidRDefault="00734EB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392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83B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9DF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B7F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5127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39C91784" w14:textId="77777777" w:rsidR="00734EB9" w:rsidRPr="005A7670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780EA83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0261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126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2C4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691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CE3F03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F82A1A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73C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8A894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D0F7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76B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FBE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D52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0E4C1F4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23E9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7FD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CE3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0AE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C53B0C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CE56" w14:textId="77777777" w:rsidR="00734EB9" w:rsidRPr="00743905" w:rsidRDefault="00734E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7F5F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605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C03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FD8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877FDB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34EB9" w:rsidRPr="00743905" w14:paraId="257911A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7E40C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554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A7F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39D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2DE02A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A17D66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B15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0655B2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B66CD72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1E465E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52273B4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61A924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46B569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7E54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1B1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C1C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D920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1005993" w14:textId="77777777" w:rsidR="00734EB9" w:rsidRPr="00743905" w:rsidRDefault="00734EB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734EB9" w:rsidRPr="00743905" w14:paraId="3A67707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7F94F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0EE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D7D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FD4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B9D2A1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76368E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200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3182241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D8F2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B94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617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AE9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34EB9" w:rsidRPr="00743905" w14:paraId="1EFDBB9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2FD2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365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414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32C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1C34721" w14:textId="77777777" w:rsidR="00734EB9" w:rsidRPr="00743905" w:rsidRDefault="00734EB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6513" w14:textId="77777777" w:rsidR="00734EB9" w:rsidRPr="00743905" w:rsidRDefault="00734EB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A91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ECE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3F6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1D3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0A5EBA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384DE2A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34EB9" w:rsidRPr="00743905" w14:paraId="5B01259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B1A1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272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592D0AA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1EC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B91F" w14:textId="77777777" w:rsidR="00734EB9" w:rsidRPr="00743905" w:rsidRDefault="00734EB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5C3D6D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DF1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148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6E3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292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0DA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630699" w14:textId="77777777" w:rsidR="00734EB9" w:rsidRPr="001D7D9E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1109676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C4EE6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B21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ACD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B28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2FE359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E90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D4C591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50210F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B5165C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C79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5B4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8D3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CD66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FE7CD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734EB9" w:rsidRPr="00743905" w14:paraId="3DE79DC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0C5F1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7B2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6CE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40B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8C491A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FC0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15672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BEA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AA3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091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ED5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6058F9C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C3CA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7AF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BE8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4F0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C7C4" w14:textId="77777777" w:rsidR="00734EB9" w:rsidRPr="00743905" w:rsidRDefault="00734EB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A1B6638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82D5F2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FA7B80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B71C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B3D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428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FFB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734EB9" w:rsidRPr="00743905" w14:paraId="72D37FC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241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281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8A330B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2E0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84B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FE9D62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FA5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E50E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1C2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1A3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65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4FE8224" w14:textId="77777777" w:rsidR="00734EB9" w:rsidRPr="0007721B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1F1FC79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B152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0A7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7E9C296" w14:textId="77777777" w:rsidR="00734EB9" w:rsidRPr="00743905" w:rsidRDefault="00734EB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CD4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265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386842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486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2DE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BD0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BC6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E087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4398E95" w14:textId="77777777" w:rsidR="00734EB9" w:rsidRPr="00951746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3248605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CC8F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5D57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69CD92E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75E1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0D1C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8E2B2E2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350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59B1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9BA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A3B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B750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462EF6E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A3A2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3B2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2380C43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7B9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BCAC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15CFF82" w14:textId="77777777" w:rsidR="00734EB9" w:rsidRPr="00743905" w:rsidRDefault="00734EB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CC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24EC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F0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521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7143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70BD764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1B9A2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2F8E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3B5C1AC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F77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B8D9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1D34461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0F33EA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E7B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B5B7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23F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B51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D87D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26E71DA9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B69B124" w14:textId="77777777" w:rsidR="00734EB9" w:rsidRPr="00575A1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34EB9" w:rsidRPr="00743905" w14:paraId="322A0E64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CD6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5D0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E47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5EC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C2BD9C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8CED" w14:textId="77777777" w:rsidR="00734EB9" w:rsidRDefault="00734E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BDE38E3" w14:textId="77777777" w:rsidR="00734EB9" w:rsidRPr="00743905" w:rsidRDefault="00734E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3FA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6FD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7A7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6478" w14:textId="77777777" w:rsidR="00734EB9" w:rsidRDefault="00734EB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2C2F93" w14:textId="77777777" w:rsidR="00734EB9" w:rsidRPr="00743905" w:rsidRDefault="00734EB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734EB9" w:rsidRPr="00743905" w14:paraId="7E40286C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6F310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736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4DF2C79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432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B0A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E24A21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66D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CE3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6BC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699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A2F7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F52958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1FDFA91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AE24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A57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D95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C16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1AD897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97FC6D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F94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4F50A3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C003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EE2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6D4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68A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46DBCC46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9A16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1E9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102CC6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BE4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4D0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A8F394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C2F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4337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96F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FAB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2F07" w14:textId="77777777" w:rsidR="00734EB9" w:rsidRPr="00351657" w:rsidRDefault="00734EB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34EB9" w:rsidRPr="00743905" w14:paraId="67FBF2A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8420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B2A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108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C17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28EE11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E5E35D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C7C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B035F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326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67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F48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EA3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08DAF6E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BC60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8D6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B2ABE0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0EBF" w14:textId="77777777" w:rsidR="00734EB9" w:rsidRPr="00743905" w:rsidRDefault="00734EB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7BE4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89FD71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1BA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836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85D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B7E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5CE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2649E0B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805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589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10D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13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3A2CF6D" w14:textId="77777777" w:rsidR="00734EB9" w:rsidRPr="00743905" w:rsidRDefault="00734EB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604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805D81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87F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91E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567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C26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22747BD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39D2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24BA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4DB6BBB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A55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BB1E" w14:textId="77777777" w:rsidR="00734EB9" w:rsidRDefault="00734EB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A6A56DF" w14:textId="77777777" w:rsidR="00734EB9" w:rsidRPr="00743905" w:rsidRDefault="00734EB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954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D70F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FD2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2BB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CD7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0706C07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A3E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B78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6A68DAF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074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A29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02E0B0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57C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0CF1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5F9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7FE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4692" w14:textId="77777777" w:rsidR="00734EB9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2B00D9B" w14:textId="77777777" w:rsidR="00734EB9" w:rsidRPr="003B409E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5F67D4E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3256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C630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7A85FB12" w14:textId="77777777" w:rsidR="00734EB9" w:rsidRDefault="00734EB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75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9E26" w14:textId="77777777" w:rsidR="00734EB9" w:rsidRDefault="00734EB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E3CD698" w14:textId="77777777" w:rsidR="00734EB9" w:rsidRPr="00743905" w:rsidRDefault="00734EB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72C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0227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90B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DB1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62BE" w14:textId="77777777" w:rsidR="00734EB9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15C8A2D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D55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5262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B04430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640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E78B" w14:textId="77777777" w:rsidR="00734EB9" w:rsidRDefault="00734E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E4D8867" w14:textId="77777777" w:rsidR="00734EB9" w:rsidRPr="00743905" w:rsidRDefault="00734E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A72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F41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9C7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F68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00C5" w14:textId="77777777" w:rsidR="00734EB9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7593EBC" w14:textId="77777777" w:rsidR="00734EB9" w:rsidRPr="00743905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43905" w14:paraId="2067132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E533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C03A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CBF3DB8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B51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9636" w14:textId="77777777" w:rsidR="00734EB9" w:rsidRPr="00743905" w:rsidRDefault="00734EB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E095635" w14:textId="77777777" w:rsidR="00734EB9" w:rsidRDefault="00734E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73CF8C2" w14:textId="77777777" w:rsidR="00734EB9" w:rsidRPr="00743905" w:rsidRDefault="00734EB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0B9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3C8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DCD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FCD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069E" w14:textId="77777777" w:rsidR="00734EB9" w:rsidRPr="00B42B20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1F8C9EA" w14:textId="77777777" w:rsidR="00734EB9" w:rsidRPr="00B42B20" w:rsidRDefault="00734EB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5569B6C5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60C9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E5C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025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ACA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76E75D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AB4D4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D7D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3C8E89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CDC2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F1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A80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F23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1ABE9D2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8ECA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B27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5C31C22A" w14:textId="77777777" w:rsidR="00734EB9" w:rsidRPr="00743905" w:rsidRDefault="00734EB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9DA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B63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483610A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CB1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AEF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F42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761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5ED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34EB9" w:rsidRPr="00743905" w14:paraId="6B79EE3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5BC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91C7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206A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0ED" w14:textId="77777777" w:rsidR="00734EB9" w:rsidRDefault="00734E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CAC8356" w14:textId="77777777" w:rsidR="00734EB9" w:rsidRDefault="00734E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1375FC5" w14:textId="77777777" w:rsidR="00734EB9" w:rsidRDefault="00734E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E721" w14:textId="77777777" w:rsidR="00734EB9" w:rsidRPr="00743905" w:rsidRDefault="00734E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AEC994E" w14:textId="77777777" w:rsidR="00734EB9" w:rsidRPr="00743905" w:rsidRDefault="00734E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27A5" w14:textId="77777777" w:rsidR="00734EB9" w:rsidRPr="00743905" w:rsidRDefault="00734EB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A46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FDD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6664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76D41EB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445F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DEF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7733439C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E41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E147" w14:textId="77777777" w:rsidR="00734EB9" w:rsidRDefault="00734E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4D70" w14:textId="77777777" w:rsidR="00734EB9" w:rsidRPr="00743905" w:rsidRDefault="00734E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AA10" w14:textId="77777777" w:rsidR="00734EB9" w:rsidRPr="00743905" w:rsidRDefault="00734EB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02B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738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EE77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6961F18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A034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C961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2CA4397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B7EC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97D2" w14:textId="77777777" w:rsidR="00734EB9" w:rsidRDefault="00734EB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513E" w14:textId="77777777" w:rsidR="00734EB9" w:rsidRPr="00743905" w:rsidRDefault="00734EB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9E53" w14:textId="77777777" w:rsidR="00734EB9" w:rsidRPr="00743905" w:rsidRDefault="00734EB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B81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E6F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ED7E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734EB9" w:rsidRPr="00743905" w14:paraId="485DA33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EADC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EEC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62D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1A8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5598CF9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2615A1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8DC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4AD1E0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92A4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871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DA8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C20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2509142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6DEA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8A4B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9FA226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D9D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4847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2789B9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DAD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C5B8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0C9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FAA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FE4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3E3E97A4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DE6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052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E2E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E9C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5A4F31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95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8B43DC9" w14:textId="77777777" w:rsidR="00734EB9" w:rsidRPr="00743905" w:rsidRDefault="00734EB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32F1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292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BD8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9D0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734EB9" w:rsidRPr="00743905" w14:paraId="73D23B6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4BB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7CD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9B1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1D9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3B5F79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06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3FBD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221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531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CD4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734EB9" w:rsidRPr="00743905" w14:paraId="5B7A9F6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19B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1F6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91E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E1B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71F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D373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A2C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A6017B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96A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44B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734EB9" w:rsidRPr="00743905" w14:paraId="50A242D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1708F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DE6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5DE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038B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ADF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6E43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ED83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870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88C9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734EB9" w:rsidRPr="00743905" w14:paraId="5768301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FD73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277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5E97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8B5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C2A6332" w14:textId="77777777" w:rsidR="00734EB9" w:rsidRPr="00743905" w:rsidRDefault="00734EB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3FC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998254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59DB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F576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6D9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C6E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6688017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B7F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7CF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ABD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E85E" w14:textId="77777777" w:rsidR="00734EB9" w:rsidRPr="00743905" w:rsidRDefault="00734E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93548FF" w14:textId="77777777" w:rsidR="00734EB9" w:rsidRPr="00D73778" w:rsidRDefault="00734EB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3939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A2630B4" w14:textId="77777777" w:rsidR="00734EB9" w:rsidRPr="00743905" w:rsidRDefault="00734EB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1991" w14:textId="77777777" w:rsidR="00734EB9" w:rsidRPr="00D73778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C80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EA2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32C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2CF8AD5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D70E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E1D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DAD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3D3E" w14:textId="77777777" w:rsidR="00734EB9" w:rsidRPr="00743905" w:rsidRDefault="00734E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7200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5B38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386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999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4610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734EB9" w:rsidRPr="00743905" w14:paraId="4699EBD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31D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886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D70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E78F" w14:textId="77777777" w:rsidR="00734EB9" w:rsidRDefault="00734EB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C0450FB" w14:textId="77777777" w:rsidR="00734EB9" w:rsidRPr="00743905" w:rsidRDefault="00734EB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AD1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E34013B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1C1FFEF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285FF7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9A70E2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499A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8093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42E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2D93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7B26D6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08DAFB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734EB9" w:rsidRPr="00743905" w14:paraId="2CA2E12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AA4C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E8B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3E4B7A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B04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2369" w14:textId="77777777" w:rsidR="00734EB9" w:rsidRDefault="00734EB9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54037C8" w14:textId="77777777" w:rsidR="00734EB9" w:rsidRPr="00743905" w:rsidRDefault="00734EB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B5D2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FBAC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F324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70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53C8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734EB9" w:rsidRPr="00743905" w14:paraId="45BC73A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18D6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C61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812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AD76" w14:textId="77777777" w:rsidR="00734EB9" w:rsidRDefault="00734E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8F54323" w14:textId="77777777" w:rsidR="00734EB9" w:rsidRPr="00743905" w:rsidRDefault="00734EB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6332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198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B968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63C1A7EA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B3BF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63E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734EB9" w:rsidRPr="00743905" w14:paraId="3A56DF6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B1BE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AB8E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1EC9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C156" w14:textId="77777777" w:rsidR="00734EB9" w:rsidRDefault="00734EB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293E28D" w14:textId="77777777" w:rsidR="00734EB9" w:rsidRPr="00743905" w:rsidRDefault="00734EB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FAA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0601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4D1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9EC9D5C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8287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400D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618EC46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6FF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4DDE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51A0102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34C3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BDBB" w14:textId="77777777" w:rsidR="00734EB9" w:rsidRPr="00743905" w:rsidRDefault="00734E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577A52B" w14:textId="77777777" w:rsidR="00734EB9" w:rsidRPr="00743905" w:rsidRDefault="00734E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497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E2F8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342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917E516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5A0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957D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46C5113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CE7B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127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012C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D9C2" w14:textId="77777777" w:rsidR="00734EB9" w:rsidRPr="00743905" w:rsidRDefault="00734EB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F53F372" w14:textId="77777777" w:rsidR="00734EB9" w:rsidRPr="00743905" w:rsidRDefault="00734EB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1B9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2C1DB54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207E1D5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36F8AB0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4167" w14:textId="77777777" w:rsidR="00734EB9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E07D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ED9B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371C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6C2B46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734EB9" w:rsidRPr="00743905" w14:paraId="4CA69A78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5842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A28E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25D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4D2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4E66C71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0962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8BE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8955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4039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82FB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58768E24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0CBC8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777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13AF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0488" w14:textId="77777777" w:rsidR="00734EB9" w:rsidRDefault="00734EB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758594B8" w14:textId="77777777" w:rsidR="00734EB9" w:rsidRDefault="00734EB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0A74358" w14:textId="77777777" w:rsidR="00734EB9" w:rsidRDefault="00734EB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BCF3B0B" w14:textId="77777777" w:rsidR="00734EB9" w:rsidRDefault="00734EB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F80D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E982" w14:textId="77777777" w:rsidR="00734EB9" w:rsidRPr="00743905" w:rsidRDefault="00734EB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F173" w14:textId="77777777" w:rsidR="00734EB9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14D9EB8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DFCC" w14:textId="77777777" w:rsidR="00734EB9" w:rsidRPr="00743905" w:rsidRDefault="00734EB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5E9E" w14:textId="77777777" w:rsidR="00734EB9" w:rsidRDefault="00734EB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77EEB9C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E481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FD9C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0DDC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6FA3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1BE9B54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BA8F" w14:textId="77777777" w:rsidR="00734EB9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556E002" w14:textId="77777777" w:rsidR="00734EB9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0DC8152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0367" w14:textId="77777777" w:rsidR="00734EB9" w:rsidRPr="00743905" w:rsidRDefault="00734EB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4D60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363D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9E3F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47A187F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A7199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ADC2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C7A4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A218" w14:textId="77777777" w:rsidR="00734EB9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32C1915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1479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1144" w14:textId="77777777" w:rsidR="00734EB9" w:rsidRPr="00743905" w:rsidRDefault="00734EB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3718" w14:textId="77777777" w:rsidR="00734EB9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20A61F2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4CAB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081A" w14:textId="77777777" w:rsidR="00734EB9" w:rsidRPr="00743905" w:rsidRDefault="00734EB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0C2385E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E341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3E5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1969344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980E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30C4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F95CDAF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7D6D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AA0C" w14:textId="77777777" w:rsidR="00734EB9" w:rsidRDefault="00734E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53F9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11D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556F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6DCFEEE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59FA7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993E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5B5B59D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3CED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115C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A49D847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E54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8A85" w14:textId="77777777" w:rsidR="00734EB9" w:rsidRDefault="00734E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FE62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EF5C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7CB5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706D7173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C7113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D46C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0A00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88E0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29FE247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7CA8" w14:textId="77777777" w:rsidR="00734EB9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2216" w14:textId="77777777" w:rsidR="00734EB9" w:rsidRDefault="00734EB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6370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7110" w14:textId="77777777" w:rsidR="00734EB9" w:rsidRPr="00743905" w:rsidRDefault="00734EB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678D" w14:textId="77777777" w:rsidR="00734EB9" w:rsidRDefault="00734EB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41C6ED4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31D4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5EF7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54921879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C5A2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8C01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152C605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F83AED9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9D76637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2C56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CFB6" w14:textId="77777777" w:rsidR="00734EB9" w:rsidRPr="00743905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453E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4A58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DE3E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34276BE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9A745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B9D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3FC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49C8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7FE3AE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7D37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C4178A7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6BE781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A5AC" w14:textId="77777777" w:rsidR="00734EB9" w:rsidRPr="00743905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A99A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44E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F29E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734EB9" w:rsidRPr="00743905" w14:paraId="393DF62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3EC03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2087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DB64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9160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7D24E810" w14:textId="77777777" w:rsidR="00734EB9" w:rsidRPr="00CD295A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A60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0EF6" w14:textId="77777777" w:rsidR="00734EB9" w:rsidRPr="00743905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DFB8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4E0D3BFB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F77A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07B9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43905" w14:paraId="0F8C87FD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48D6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F277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85F6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1A3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D938BF6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06D4532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4723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E29D77E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63CC514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74F9" w14:textId="77777777" w:rsidR="00734EB9" w:rsidRPr="00743905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CBA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C538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D3A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35BC9592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9BD5E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B6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AAF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964E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2022BD7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858BA89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F51B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FDFF6C3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442D" w14:textId="77777777" w:rsidR="00734EB9" w:rsidRPr="00743905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21B5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C87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468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6BB71A5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2CFBE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6D5D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4B4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8E25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6B90E9C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8077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3092" w14:textId="77777777" w:rsidR="00734EB9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4A0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11D2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7B02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0A2CDC5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0BCFACC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CEE4418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34EB9" w:rsidRPr="00743905" w14:paraId="012267C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A82B3" w14:textId="77777777" w:rsidR="00734EB9" w:rsidRPr="00743905" w:rsidRDefault="00734EB9" w:rsidP="00734EB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FA0B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8336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B56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A32197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4E57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76600B9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F369DFC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D57BD9C" w14:textId="77777777" w:rsidR="00734EB9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0D8C" w14:textId="77777777" w:rsidR="00734EB9" w:rsidRDefault="00734EB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81B7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F265" w14:textId="77777777" w:rsidR="00734EB9" w:rsidRPr="00743905" w:rsidRDefault="00734EB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C6EA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BD0B7A8" w14:textId="77777777" w:rsidR="00734EB9" w:rsidRDefault="00734EB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FF4C6B1" w14:textId="77777777" w:rsidR="00734EB9" w:rsidRPr="005905D7" w:rsidRDefault="00734EB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E4DC191" w14:textId="77777777" w:rsidR="00734EB9" w:rsidRDefault="00734EB9" w:rsidP="00F078FE">
      <w:pPr>
        <w:pStyle w:val="Heading1"/>
        <w:spacing w:line="360" w:lineRule="auto"/>
      </w:pPr>
      <w:r>
        <w:t>LINIA 124</w:t>
      </w:r>
    </w:p>
    <w:p w14:paraId="6807D09C" w14:textId="77777777" w:rsidR="00734EB9" w:rsidRDefault="00734EB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34EB9" w14:paraId="015B585F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D0F5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0A23" w14:textId="77777777" w:rsidR="00734EB9" w:rsidRDefault="00734EB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D754" w14:textId="77777777" w:rsidR="00734EB9" w:rsidRDefault="00734EB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79AC" w14:textId="77777777" w:rsidR="00734EB9" w:rsidRDefault="00734EB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599240" w14:textId="77777777" w:rsidR="00734EB9" w:rsidRDefault="00734EB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8820" w14:textId="77777777" w:rsidR="00734EB9" w:rsidRDefault="00734E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0F1C86" w14:textId="77777777" w:rsidR="00734EB9" w:rsidRDefault="00734E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25E9" w14:textId="77777777" w:rsidR="00734EB9" w:rsidRDefault="00734E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1E55" w14:textId="77777777" w:rsidR="00734EB9" w:rsidRDefault="00734E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6FAF" w14:textId="77777777" w:rsidR="00734EB9" w:rsidRDefault="00734E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4704" w14:textId="77777777" w:rsidR="00734EB9" w:rsidRDefault="00734E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:rsidRPr="00A8307A" w14:paraId="18D09E52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9E7FD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A696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8704" w14:textId="77777777" w:rsidR="00734EB9" w:rsidRPr="001F08D5" w:rsidRDefault="00734E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A7B0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69FD82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0D5C" w14:textId="77777777" w:rsidR="00734EB9" w:rsidRDefault="00734E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C2077E8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F84B" w14:textId="77777777" w:rsidR="00734EB9" w:rsidRPr="001F08D5" w:rsidRDefault="00734E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635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DB99" w14:textId="77777777" w:rsidR="00734EB9" w:rsidRPr="001F08D5" w:rsidRDefault="00734EB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6F72" w14:textId="77777777" w:rsidR="00734EB9" w:rsidRPr="00A8307A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4F53CA" w14:textId="77777777" w:rsidR="00734EB9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84E2B06" w14:textId="77777777" w:rsidR="00734EB9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9D55953" w14:textId="77777777" w:rsidR="00734EB9" w:rsidRPr="001F08D5" w:rsidRDefault="00734EB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34EB9" w14:paraId="25EB3EE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6691D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2F4B" w14:textId="77777777" w:rsidR="00734EB9" w:rsidRDefault="00734EB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F4BD" w14:textId="77777777" w:rsidR="00734EB9" w:rsidRDefault="00734EB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BBBE" w14:textId="77777777" w:rsidR="00734EB9" w:rsidRDefault="00734EB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4D5400" w14:textId="77777777" w:rsidR="00734EB9" w:rsidRDefault="00734EB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2DA9" w14:textId="77777777" w:rsidR="00734EB9" w:rsidRDefault="00734E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85EF" w14:textId="77777777" w:rsidR="00734EB9" w:rsidRDefault="00734E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FDFD" w14:textId="77777777" w:rsidR="00734EB9" w:rsidRDefault="00734EB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966D" w14:textId="77777777" w:rsidR="00734EB9" w:rsidRDefault="00734EB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79F6" w14:textId="77777777" w:rsidR="00734EB9" w:rsidRDefault="00734E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50AC36" w14:textId="77777777" w:rsidR="00734EB9" w:rsidRDefault="00734EB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34EB9" w:rsidRPr="00A8307A" w14:paraId="1EEBCD9E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9E37D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00A2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38F8" w14:textId="77777777" w:rsidR="00734EB9" w:rsidRPr="00177526" w:rsidRDefault="00734E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4E13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27E96C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A8C1" w14:textId="77777777" w:rsidR="00734EB9" w:rsidRPr="00A8307A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9C1" w14:textId="77777777" w:rsidR="00734EB9" w:rsidRPr="00177526" w:rsidRDefault="00734E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E28F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3BB9" w14:textId="77777777" w:rsidR="00734EB9" w:rsidRPr="00177526" w:rsidRDefault="00734EB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15C0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75606" w14:textId="77777777" w:rsidR="00734EB9" w:rsidRPr="00A8307A" w:rsidRDefault="00734EB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34EB9" w:rsidRPr="00A8307A" w14:paraId="4FDCA9A4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BEB08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7A6F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B6B7" w14:textId="77777777" w:rsidR="00734EB9" w:rsidRPr="00AF6A38" w:rsidRDefault="00734E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3B68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BAF614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02F4" w14:textId="77777777" w:rsidR="00734EB9" w:rsidRDefault="00734E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A1327E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DC2B" w14:textId="77777777" w:rsidR="00734EB9" w:rsidRPr="00AF6A38" w:rsidRDefault="00734E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5A00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9FEC" w14:textId="77777777" w:rsidR="00734EB9" w:rsidRPr="00AF6A38" w:rsidRDefault="00734EB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E632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4CE41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3894F09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5A9D853" w14:textId="77777777" w:rsidR="00734EB9" w:rsidRPr="00A8307A" w:rsidRDefault="00734EB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34EB9" w:rsidRPr="00A8307A" w14:paraId="12D69732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4C8F9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F4D7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A3A9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7624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24B5" w14:textId="77777777" w:rsidR="00734EB9" w:rsidRDefault="00734EB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A42798" w14:textId="77777777" w:rsidR="00734EB9" w:rsidRDefault="00734EB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58FC504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F947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F5EE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7CD5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DB42" w14:textId="77777777" w:rsidR="00734EB9" w:rsidRDefault="00734EB9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8FC51B0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34EB9" w:rsidRPr="00A8307A" w14:paraId="37FF210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30CDD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60DC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B51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8B69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22B2" w14:textId="77777777" w:rsidR="00734EB9" w:rsidRDefault="00734EB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D1F88F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3D05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D60F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F75C" w14:textId="77777777" w:rsidR="00734EB9" w:rsidRPr="00AF6A38" w:rsidRDefault="00734EB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4C47" w14:textId="77777777" w:rsidR="00734EB9" w:rsidRPr="00A8307A" w:rsidRDefault="00734EB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734EB9" w:rsidRPr="00A8307A" w14:paraId="2CD43D96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C0B8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3A3F" w14:textId="77777777" w:rsidR="00734EB9" w:rsidRPr="00A8307A" w:rsidRDefault="00734E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4FD7" w14:textId="77777777" w:rsidR="00734EB9" w:rsidRPr="00732832" w:rsidRDefault="00734E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B37D" w14:textId="77777777" w:rsidR="00734EB9" w:rsidRPr="00A8307A" w:rsidRDefault="00734E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0187B9" w14:textId="77777777" w:rsidR="00734EB9" w:rsidRPr="00A8307A" w:rsidRDefault="00734E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785B" w14:textId="77777777" w:rsidR="00734EB9" w:rsidRPr="00A8307A" w:rsidRDefault="00734E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2514" w14:textId="77777777" w:rsidR="00734EB9" w:rsidRPr="00A8307A" w:rsidRDefault="00734E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714B" w14:textId="77777777" w:rsidR="00734EB9" w:rsidRPr="00A8307A" w:rsidRDefault="00734EB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1BFE" w14:textId="77777777" w:rsidR="00734EB9" w:rsidRPr="00732832" w:rsidRDefault="00734EB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BFA2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673F5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61B4A21" w14:textId="77777777" w:rsidR="00734EB9" w:rsidRDefault="00734EB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F7C2CF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EF94B8D" w14:textId="77777777" w:rsidR="00734EB9" w:rsidRPr="00A8307A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34EB9" w:rsidRPr="00A8307A" w14:paraId="50F22F67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B6367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644D" w14:textId="77777777" w:rsidR="00734EB9" w:rsidRPr="00A8307A" w:rsidRDefault="00734E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9771" w14:textId="77777777" w:rsidR="00734EB9" w:rsidRPr="001033B8" w:rsidRDefault="00734E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B01B" w14:textId="77777777" w:rsidR="00734EB9" w:rsidRPr="00A8307A" w:rsidRDefault="00734E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1FBE6C" w14:textId="77777777" w:rsidR="00734EB9" w:rsidRPr="00A8307A" w:rsidRDefault="00734EB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FB10" w14:textId="77777777" w:rsidR="00734EB9" w:rsidRPr="00A8307A" w:rsidRDefault="00734E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A01A" w14:textId="77777777" w:rsidR="00734EB9" w:rsidRPr="00A8307A" w:rsidRDefault="00734E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F90F" w14:textId="77777777" w:rsidR="00734EB9" w:rsidRPr="00A8307A" w:rsidRDefault="00734EB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98B4" w14:textId="77777777" w:rsidR="00734EB9" w:rsidRPr="001033B8" w:rsidRDefault="00734EB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0C94" w14:textId="77777777" w:rsidR="00734EB9" w:rsidRPr="00A8307A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F65C7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C205F3C" w14:textId="77777777" w:rsidR="00734EB9" w:rsidRPr="00A8307A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34EB9" w:rsidRPr="00A8307A" w14:paraId="75CE2CF4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15B81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62F2" w14:textId="77777777" w:rsidR="00734EB9" w:rsidRPr="00A8307A" w:rsidRDefault="00734EB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93CA" w14:textId="77777777" w:rsidR="00734EB9" w:rsidRPr="001033B8" w:rsidRDefault="00734EB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76DD" w14:textId="77777777" w:rsidR="00734EB9" w:rsidRPr="00A8307A" w:rsidRDefault="00734EB9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C4E5" w14:textId="77777777" w:rsidR="00734EB9" w:rsidRDefault="00734EB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0C390C" w14:textId="77777777" w:rsidR="00734EB9" w:rsidRDefault="00734EB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5F52926" w14:textId="77777777" w:rsidR="00734EB9" w:rsidRPr="00A8307A" w:rsidRDefault="00734EB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5B97" w14:textId="77777777" w:rsidR="00734EB9" w:rsidRDefault="00734EB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7FF3" w14:textId="77777777" w:rsidR="00734EB9" w:rsidRPr="00A8307A" w:rsidRDefault="00734EB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9427" w14:textId="77777777" w:rsidR="00734EB9" w:rsidRPr="001033B8" w:rsidRDefault="00734EB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4DD9" w14:textId="77777777" w:rsidR="00734EB9" w:rsidRDefault="00734EB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54E41B8" w14:textId="77777777" w:rsidR="00734EB9" w:rsidRDefault="00734EB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63BF90C" w14:textId="77777777" w:rsidR="00734EB9" w:rsidRPr="00A8307A" w:rsidRDefault="00734EB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734EB9" w14:paraId="032F909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F868E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9714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BB87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E025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7EA476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2579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1426E4C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1D33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DADC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FFA3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08A0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5B7FE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7506B42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734EB9" w:rsidRPr="00A8307A" w14:paraId="5ED21B93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44AD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8DCB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99A3" w14:textId="77777777" w:rsidR="00734EB9" w:rsidRPr="00B85265" w:rsidRDefault="00734E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C37A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FC012E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FDBA" w14:textId="77777777" w:rsidR="00734EB9" w:rsidRDefault="00734E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7A3B55D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A719" w14:textId="77777777" w:rsidR="00734EB9" w:rsidRPr="00B85265" w:rsidRDefault="00734E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3CA8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B2F3" w14:textId="77777777" w:rsidR="00734EB9" w:rsidRPr="00B85265" w:rsidRDefault="00734EB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FDC6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C8B8B" w14:textId="77777777" w:rsidR="00734EB9" w:rsidRPr="00A8307A" w:rsidRDefault="00734EB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34EB9" w:rsidRPr="00A8307A" w14:paraId="30DA38A5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8CC91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9B4F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0E3A" w14:textId="77777777" w:rsidR="00734EB9" w:rsidRPr="00DD4726" w:rsidRDefault="00734E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8975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0324CC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7109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58AF" w14:textId="77777777" w:rsidR="00734EB9" w:rsidRPr="00DD4726" w:rsidRDefault="00734E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196E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3B26" w14:textId="77777777" w:rsidR="00734EB9" w:rsidRPr="00DD4726" w:rsidRDefault="00734EB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DE65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CAE5E" w14:textId="77777777" w:rsidR="00734EB9" w:rsidRPr="00A8307A" w:rsidRDefault="00734EB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34EB9" w:rsidRPr="00A8307A" w14:paraId="4C63C9CC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BEC61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284B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A408" w14:textId="77777777" w:rsidR="00734EB9" w:rsidRPr="00805377" w:rsidRDefault="00734E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9821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A3FFEE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346A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9003" w14:textId="77777777" w:rsidR="00734EB9" w:rsidRPr="00805377" w:rsidRDefault="00734E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A432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FB96" w14:textId="77777777" w:rsidR="00734EB9" w:rsidRPr="00805377" w:rsidRDefault="00734EB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9924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E09FEB" w14:textId="77777777" w:rsidR="00734EB9" w:rsidRPr="00A8307A" w:rsidRDefault="00734EB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:rsidRPr="00A8307A" w14:paraId="69128FE7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17645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02C5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00E8" w14:textId="77777777" w:rsidR="00734EB9" w:rsidRPr="00BA4766" w:rsidRDefault="00734E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86BE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AF0548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8855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CB05" w14:textId="77777777" w:rsidR="00734EB9" w:rsidRPr="00BA4766" w:rsidRDefault="00734E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43C0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FAC9" w14:textId="77777777" w:rsidR="00734EB9" w:rsidRPr="00BA4766" w:rsidRDefault="00734EB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C949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7CE4F" w14:textId="77777777" w:rsidR="00734EB9" w:rsidRPr="00A8307A" w:rsidRDefault="00734EB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:rsidRPr="00A8307A" w14:paraId="2CC97924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7DA5" w14:textId="77777777" w:rsidR="00734EB9" w:rsidRPr="00A75A00" w:rsidRDefault="00734EB9" w:rsidP="00734EB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C58E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D5A4" w14:textId="77777777" w:rsidR="00734EB9" w:rsidRPr="00AA7768" w:rsidRDefault="00734E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D490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0D65F1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88EB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8C51" w14:textId="77777777" w:rsidR="00734EB9" w:rsidRPr="00AA7768" w:rsidRDefault="00734E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DD50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1065" w14:textId="77777777" w:rsidR="00734EB9" w:rsidRPr="00AA7768" w:rsidRDefault="00734EB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AD5D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F84E1" w14:textId="77777777" w:rsidR="00734EB9" w:rsidRPr="00A8307A" w:rsidRDefault="00734EB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14:paraId="00E7EEF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925E8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083A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75D6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4146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E4DEC8D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BA0F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86AD51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A410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D706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D985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A312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734EB9" w14:paraId="2778846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826B7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2D47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E0F9FDB" w14:textId="77777777" w:rsidR="00734EB9" w:rsidRDefault="00734EB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950F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4E11" w14:textId="77777777" w:rsidR="00734EB9" w:rsidRDefault="00734EB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0CAD869" w14:textId="77777777" w:rsidR="00734EB9" w:rsidRDefault="00734EB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261D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E4A7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A465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ACB4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5287" w14:textId="77777777" w:rsidR="00734EB9" w:rsidRPr="00E462CC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D2D66B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734EB9" w14:paraId="1418E69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A8AC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BF1B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786A2282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BBCE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9AF1" w14:textId="77777777" w:rsidR="00734EB9" w:rsidRDefault="00734EB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31BBF81" w14:textId="77777777" w:rsidR="00734EB9" w:rsidRDefault="00734EB9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9B4A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6781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C936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CE24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3DC1" w14:textId="77777777" w:rsidR="00734EB9" w:rsidRPr="00E462CC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622358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E6CD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FAB2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7116FA8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5692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175F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0188CC7" w14:textId="77777777" w:rsidR="00734EB9" w:rsidRDefault="00734EB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6C1B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4265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D676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486D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7C73" w14:textId="77777777" w:rsidR="00734EB9" w:rsidRDefault="00734EB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9EB9579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19BE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7EB8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1384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6B0C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3EB78C2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9CAC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7B1F10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363ABF1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EB3C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167F" w14:textId="77777777" w:rsidR="00734EB9" w:rsidRDefault="00734EB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B45F" w14:textId="77777777" w:rsidR="00734EB9" w:rsidRDefault="00734EB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56C3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C3DCC" w14:textId="77777777" w:rsidR="00734EB9" w:rsidRDefault="00734EB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734EB9" w14:paraId="04FE685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21F0B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CBE7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2DC5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91AB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38CD225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450F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281CCE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C1D6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EEA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7A8D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2CB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734EB9" w14:paraId="0DB445A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2DAC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E552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395A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253C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6164C16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A0F0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37F2D3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681D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E3C0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ED9A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1745" w14:textId="77777777" w:rsidR="00734EB9" w:rsidRDefault="00734E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437F823D" w14:textId="77777777" w:rsidR="00734EB9" w:rsidRDefault="00734E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734EB9" w14:paraId="6FE1E63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5222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CCF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5880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23DC" w14:textId="77777777" w:rsidR="00734EB9" w:rsidRDefault="00734EB9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F075DF9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1C5C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B57C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3B7F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753E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99E6" w14:textId="77777777" w:rsidR="00734EB9" w:rsidRDefault="00734EB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734EB9" w14:paraId="6862FC8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C29F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2F64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032B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5B9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38FA67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EB95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8A8541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C517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B8DA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778F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862A" w14:textId="77777777" w:rsidR="00734EB9" w:rsidRDefault="00734EB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4D91AB3C" w14:textId="77777777" w:rsidR="00734EB9" w:rsidRDefault="00734EB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734EB9" w14:paraId="4DF4CA7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B2AC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373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24CE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B4ED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B72A385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DA5E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12B5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52F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A3D2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A42E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239F9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1156E75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34EB9" w14:paraId="17F986E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3DD9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7DC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30D2343A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755B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E731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686396A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5FAA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D387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A28F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0A7C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1C46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EB927A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E5F457D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734EB9" w14:paraId="6A67C8C4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2CFB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6ED4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8617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20B5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E189F6F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63CE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66A0B1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6B62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7A93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2980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F402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65174C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F174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B85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F390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D538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E2CB390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7C92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BE0A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46AC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0170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0513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E6626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734EB9" w14:paraId="6E0386A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E03F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89B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3C35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B614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C9BDFF4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6070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AFDC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587A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F3B9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CAEA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F4129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734EB9" w14:paraId="503904A3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9150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644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B1CFD2A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1A64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118A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7E3BE992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825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0FF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171D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6A29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6A54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75B9B86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BF2D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F2A6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0E5E80DB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0E06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EC6C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035AC8D3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F51C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FE53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971C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E8D0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2CA9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49129B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6CE01DAB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4E01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4C8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0B3F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43CE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2076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148D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3C38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DF65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2899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E53BAD5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F09C7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1459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7A51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430E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2A74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9117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EDE1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B85E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9B8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A2F2423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33FB0" w14:textId="77777777" w:rsidR="00734EB9" w:rsidRDefault="00734EB9" w:rsidP="00734EB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39A1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2F27E2C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5007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E18E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C92C33B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5C37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8EA5" w14:textId="77777777" w:rsidR="00734EB9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3E50" w14:textId="77777777" w:rsidR="00734EB9" w:rsidRDefault="00734EB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4BE4" w14:textId="77777777" w:rsidR="00734EB9" w:rsidRPr="00ED5B96" w:rsidRDefault="00734EB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58F3" w14:textId="77777777" w:rsidR="00734EB9" w:rsidRDefault="00734EB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D8A45F4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45934FDA" w14:textId="77777777" w:rsidR="00734EB9" w:rsidRDefault="00734EB9" w:rsidP="00C13E1E">
      <w:pPr>
        <w:pStyle w:val="Heading1"/>
        <w:spacing w:line="360" w:lineRule="auto"/>
      </w:pPr>
      <w:r>
        <w:t>LINIA 125</w:t>
      </w:r>
    </w:p>
    <w:p w14:paraId="3F6B308B" w14:textId="77777777" w:rsidR="00734EB9" w:rsidRDefault="00734EB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0E320FE1" w14:textId="77777777" w:rsidR="00734EB9" w:rsidRDefault="00734EB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34EB9" w14:paraId="4ED6408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7D3E0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0780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8C25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4EB1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F64C1AE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00D5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597D64D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2988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0CEB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43ED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A98B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734EB9" w14:paraId="6BA2BB7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EE15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6536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8A68A54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DD1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4AF2" w14:textId="77777777" w:rsidR="00734EB9" w:rsidRDefault="00734EB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CCBEE98" w14:textId="77777777" w:rsidR="00734EB9" w:rsidRDefault="00734EB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1E67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1F73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43EF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1AC3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9D42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46AE8B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734EB9" w14:paraId="24DF991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EF65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E40F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682D02A4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3CB3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60D1" w14:textId="77777777" w:rsidR="00734EB9" w:rsidRDefault="00734EB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062F7D6" w14:textId="77777777" w:rsidR="00734EB9" w:rsidRDefault="00734EB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9246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76D8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407F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FDB6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0415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F13FE6B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936C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5313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EC9F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7F2F" w14:textId="77777777" w:rsidR="00734EB9" w:rsidRDefault="00734EB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BC0E560" w14:textId="77777777" w:rsidR="00734EB9" w:rsidRDefault="00734EB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494E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04D600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C92C5B2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2CA2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1D23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C332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3C32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5CF446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734EB9" w14:paraId="4C5BE96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124F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2674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3477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8AAE" w14:textId="77777777" w:rsidR="00734EB9" w:rsidRDefault="00734EB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4E14F9B2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C41" w14:textId="77777777" w:rsidR="00734EB9" w:rsidRDefault="00734E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C9143D" w14:textId="77777777" w:rsidR="00734EB9" w:rsidRDefault="00734E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6511" w14:textId="77777777" w:rsidR="00734EB9" w:rsidRDefault="00734E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0F26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F3B5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2480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EF432B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5F37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C288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771DB77D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3FAE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C70F" w14:textId="77777777" w:rsidR="00734EB9" w:rsidRDefault="00734E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193963EB" w14:textId="77777777" w:rsidR="00734EB9" w:rsidRDefault="00734E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DD33" w14:textId="77777777" w:rsidR="00734EB9" w:rsidRDefault="00734E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DB86" w14:textId="77777777" w:rsidR="00734EB9" w:rsidRDefault="00734E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7008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C044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D6FA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AE20C9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DCDD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CA0D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60161E4D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580C" w14:textId="77777777" w:rsidR="00734EB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A9AA" w14:textId="77777777" w:rsidR="00734EB9" w:rsidRDefault="00734EB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A869" w14:textId="77777777" w:rsidR="00734EB9" w:rsidRDefault="00734EB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B32F" w14:textId="77777777" w:rsidR="00734EB9" w:rsidRDefault="00734EB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199E" w14:textId="77777777" w:rsidR="00734EB9" w:rsidRDefault="00734EB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B2DE" w14:textId="77777777" w:rsidR="00734EB9" w:rsidRPr="00CE3639" w:rsidRDefault="00734EB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BADA" w14:textId="77777777" w:rsidR="00734EB9" w:rsidRDefault="00734EB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DB82B1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F7EB" w14:textId="77777777" w:rsidR="00734EB9" w:rsidRDefault="00734EB9" w:rsidP="00734EB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C937" w14:textId="77777777" w:rsidR="00734EB9" w:rsidRDefault="00734E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0A75" w14:textId="77777777" w:rsidR="00734EB9" w:rsidRDefault="00734E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35A4" w14:textId="77777777" w:rsidR="00734EB9" w:rsidRDefault="00734EB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E79E09E" w14:textId="77777777" w:rsidR="00734EB9" w:rsidRDefault="00734EB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F9F8" w14:textId="77777777" w:rsidR="00734EB9" w:rsidRDefault="00734E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8081" w14:textId="77777777" w:rsidR="00734EB9" w:rsidRDefault="00734E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8D6F" w14:textId="77777777" w:rsidR="00734EB9" w:rsidRDefault="00734EB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BA7D" w14:textId="77777777" w:rsidR="00734EB9" w:rsidRPr="00CE3639" w:rsidRDefault="00734EB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F4C0" w14:textId="77777777" w:rsidR="00734EB9" w:rsidRDefault="00734EB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1D59D3D2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259C7E02" w14:textId="77777777" w:rsidR="00734EB9" w:rsidRDefault="00734EB9" w:rsidP="00E56A6A">
      <w:pPr>
        <w:pStyle w:val="Heading1"/>
        <w:spacing w:line="360" w:lineRule="auto"/>
      </w:pPr>
      <w:r>
        <w:t>LINIA 200</w:t>
      </w:r>
    </w:p>
    <w:p w14:paraId="7F9ACA65" w14:textId="77777777" w:rsidR="00734EB9" w:rsidRDefault="00734EB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34EB9" w14:paraId="2F6B4A4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8351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B9BA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49F05C9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DB78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5033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916AAEA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AC8D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5306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D0B2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E308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5D61" w14:textId="77777777" w:rsidR="00734EB9" w:rsidRPr="00F716C0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734EB9" w14:paraId="3896E31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D38F8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E42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CD7C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0123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7C7758F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9A43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AF5E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775F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9A2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1176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72FD3BA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3BB0F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FB07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C5A0771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7A54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C128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6F7F0CC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B713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1C35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01F5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21CFF2A4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40DD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3C79" w14:textId="77777777" w:rsidR="00734EB9" w:rsidRPr="00C2058A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D29ADCB" w14:textId="77777777" w:rsidR="00734EB9" w:rsidRPr="00F716C0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734EB9" w14:paraId="42E372A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800F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AC2B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098DD0B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A64C" w14:textId="77777777" w:rsidR="00734EB9" w:rsidRPr="00032DF2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6709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91996CC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F87C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87DC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E274" w14:textId="77777777" w:rsidR="00734EB9" w:rsidRDefault="00734EB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6CAE" w14:textId="77777777" w:rsidR="00734EB9" w:rsidRDefault="00734EB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48D2" w14:textId="77777777" w:rsidR="00734EB9" w:rsidRDefault="00734EB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25CFF0C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A298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70B7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76C11F8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29BE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1EE9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B606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D4E1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8744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1925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40F7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AF9B5A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4490C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33E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8633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1A62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02DC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1A82EC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58C7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70E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567B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985B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34EB9" w14:paraId="55E2B7E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6BEE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865E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961E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F22A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55B3F2FF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1440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BF81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933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F57A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1D2A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1275358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655CF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E32D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34A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B585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2669AD7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F6C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15D4359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31ED8320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7FCC3BA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5918D45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549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CF9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B5AF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C367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2E6D67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3B0EC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13A4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667A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1F61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7C98388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FA8F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E4070E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8C64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85CF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39DA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505D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08B0396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E63B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2C18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30F5335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04D4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F40E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3E8C263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08D6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CE69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75BA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9C52369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2785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F1E3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14CF383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6F723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E7F0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9D28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DF7F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BCEE6B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4C3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5F056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7E08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D54B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76AA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1820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34EB9" w14:paraId="79C450B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D02D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4DA7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CA85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3BC3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C1D93F5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2268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AEA1C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6F3C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2FE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B7E9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3225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15A0BE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734EB9" w14:paraId="474BAA5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94ED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4767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0545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138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A827491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8856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24C8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8D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83CD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1C3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ABF843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3A9D2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B6AE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FF70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3771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69B608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0B6E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B8291E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398B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549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6564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8D0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34EB9" w14:paraId="25ECEBC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B01C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E74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949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0E85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B99B77E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38EF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9212B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29C1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AAF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244F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EA7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853272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734EB9" w14:paraId="05E1AD5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D2CA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4A47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56CA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6AC9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91D6DF9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B1D7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4A6A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9F06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6CD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4EC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11D2CE7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2B67F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F735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9AA0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B508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40B8C3A1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DB85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439A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2CF5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28A8DD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6A76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FB0C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734EB9" w14:paraId="7504262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722D6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5EC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0B59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2B20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9D343A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BC53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9C83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17B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D3CA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DB34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2F9E6CD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91604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5B9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9DB816B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EB77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2F57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862E0DD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6A55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15DE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E16D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157F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8F91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576319C8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252AA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267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7911" w14:textId="77777777" w:rsidR="00734EB9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6DF9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E6DB968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9D5B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9765FB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1152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470B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12B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C648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207CDD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734EB9" w14:paraId="3A12B6AC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0E301" w14:textId="77777777" w:rsidR="00734EB9" w:rsidRDefault="00734EB9" w:rsidP="00734EB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4C9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4126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2CEA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DC2EC3E" w14:textId="77777777" w:rsidR="00734EB9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DB31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4FECA62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D471" w14:textId="77777777" w:rsidR="00734EB9" w:rsidRPr="00032DF2" w:rsidRDefault="00734EB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A76D" w14:textId="77777777" w:rsidR="00734EB9" w:rsidRDefault="00734EB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D929" w14:textId="77777777" w:rsidR="00734EB9" w:rsidRPr="00032DF2" w:rsidRDefault="00734EB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EE8E" w14:textId="77777777" w:rsidR="00734EB9" w:rsidRPr="00F716C0" w:rsidRDefault="00734EB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AF6AC56" w14:textId="77777777" w:rsidR="00734EB9" w:rsidRDefault="00734EB9" w:rsidP="00623FF6">
      <w:pPr>
        <w:spacing w:before="40" w:after="40" w:line="192" w:lineRule="auto"/>
        <w:ind w:right="57"/>
        <w:rPr>
          <w:lang w:val="ro-RO"/>
        </w:rPr>
      </w:pPr>
    </w:p>
    <w:p w14:paraId="2CC67EC2" w14:textId="77777777" w:rsidR="00734EB9" w:rsidRDefault="00734EB9" w:rsidP="006D4098">
      <w:pPr>
        <w:pStyle w:val="Heading1"/>
        <w:spacing w:line="360" w:lineRule="auto"/>
      </w:pPr>
      <w:r>
        <w:t>LINIA 201</w:t>
      </w:r>
    </w:p>
    <w:p w14:paraId="55F9A859" w14:textId="77777777" w:rsidR="00734EB9" w:rsidRDefault="00734EB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34EB9" w14:paraId="1B01607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C504C" w14:textId="77777777" w:rsidR="00734EB9" w:rsidRDefault="00734EB9" w:rsidP="00734EB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5804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5437" w14:textId="77777777" w:rsidR="00734EB9" w:rsidRPr="00C937B4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95C0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B66C36F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6D9D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7CDF648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36DDE41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8F442FF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133F" w14:textId="77777777" w:rsidR="00734EB9" w:rsidRPr="00C937B4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0CDC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3DDF" w14:textId="77777777" w:rsidR="00734EB9" w:rsidRPr="00C937B4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67B6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58CFC90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D402" w14:textId="77777777" w:rsidR="00734EB9" w:rsidRDefault="00734EB9" w:rsidP="00734EB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003B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B76B" w14:textId="77777777" w:rsidR="00734EB9" w:rsidRPr="00C937B4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517F" w14:textId="77777777" w:rsidR="00734EB9" w:rsidRDefault="00734EB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CDD55DE" w14:textId="77777777" w:rsidR="00734EB9" w:rsidRDefault="00734EB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12AB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BD0EFB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5308" w14:textId="77777777" w:rsidR="00734EB9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14F4" w14:textId="77777777" w:rsidR="00734EB9" w:rsidRDefault="00734EB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A437" w14:textId="77777777" w:rsidR="00734EB9" w:rsidRPr="00C937B4" w:rsidRDefault="00734EB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A813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9EAF6E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CD039" w14:textId="77777777" w:rsidR="00734EB9" w:rsidRDefault="00734EB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CC202B2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23429111" w14:textId="77777777" w:rsidR="00734EB9" w:rsidRDefault="00734EB9" w:rsidP="00C53936">
      <w:pPr>
        <w:pStyle w:val="Heading1"/>
        <w:spacing w:line="360" w:lineRule="auto"/>
      </w:pPr>
      <w:r>
        <w:t>LINIA 202 A</w:t>
      </w:r>
    </w:p>
    <w:p w14:paraId="4BC3F2F2" w14:textId="77777777" w:rsidR="00734EB9" w:rsidRDefault="00734EB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734EB9" w14:paraId="4D63AB2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097A" w14:textId="77777777" w:rsidR="00734EB9" w:rsidRDefault="00734EB9" w:rsidP="00734E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65CF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A3E5" w14:textId="77777777" w:rsidR="00734EB9" w:rsidRPr="00874940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5F09" w14:textId="77777777" w:rsidR="00734EB9" w:rsidRDefault="00734EB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A3C0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BCEE188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DDA5" w14:textId="77777777" w:rsidR="00734EB9" w:rsidRPr="0048429E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E878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2228" w14:textId="77777777" w:rsidR="00734EB9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14DA" w14:textId="77777777" w:rsidR="00734EB9" w:rsidRDefault="00734EB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734EB9" w14:paraId="41CD57A3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438C" w14:textId="77777777" w:rsidR="00734EB9" w:rsidRDefault="00734EB9" w:rsidP="00734E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FF92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2FDF" w14:textId="77777777" w:rsidR="00734EB9" w:rsidRPr="00874940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61D2" w14:textId="77777777" w:rsidR="00734EB9" w:rsidRDefault="00734EB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66AA" w14:textId="77777777" w:rsidR="00734EB9" w:rsidRDefault="00734EB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7C80" w14:textId="77777777" w:rsidR="00734EB9" w:rsidRPr="0048429E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EDD3" w14:textId="77777777" w:rsidR="00734EB9" w:rsidRDefault="00734EB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A1C0" w14:textId="77777777" w:rsidR="00734EB9" w:rsidRDefault="00734EB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2462" w14:textId="77777777" w:rsidR="00734EB9" w:rsidRDefault="00734E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05B49115" w14:textId="77777777" w:rsidR="00734EB9" w:rsidRDefault="00734E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E7F0F" w14:textId="77777777" w:rsidR="00734EB9" w:rsidRDefault="00734EB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34EB9" w:rsidRPr="00743905" w14:paraId="067C7975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E559" w14:textId="77777777" w:rsidR="00734EB9" w:rsidRPr="00743905" w:rsidRDefault="00734EB9" w:rsidP="00734E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7F12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3159334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1E89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5625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77AA455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6FF1105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23CB2E0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DA70ED9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5BA5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A75A" w14:textId="77777777" w:rsidR="00734EB9" w:rsidRPr="00743905" w:rsidRDefault="00734E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FC71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3F3D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C5E1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E0FFD7D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734EB9" w:rsidRPr="00743905" w14:paraId="555814BC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3732" w14:textId="77777777" w:rsidR="00734EB9" w:rsidRPr="00743905" w:rsidRDefault="00734EB9" w:rsidP="00734E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741F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A5F2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2934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F898622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9EBA2D0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E4F2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248FA85" w14:textId="77777777" w:rsidR="00734EB9" w:rsidRPr="00743905" w:rsidRDefault="00734EB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9BA8" w14:textId="77777777" w:rsidR="00734EB9" w:rsidRPr="00743905" w:rsidRDefault="00734E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3F9D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6419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C26F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43905" w14:paraId="48A3C5DF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0463E" w14:textId="77777777" w:rsidR="00734EB9" w:rsidRPr="00743905" w:rsidRDefault="00734EB9" w:rsidP="00734EB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791E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170A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BBBE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CB92B15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6B6B446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ADA1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BC7EF47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3EF3" w14:textId="77777777" w:rsidR="00734EB9" w:rsidRPr="00743905" w:rsidRDefault="00734EB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C70C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D7DF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6EE9" w14:textId="77777777" w:rsidR="00734EB9" w:rsidRPr="00743905" w:rsidRDefault="00734EB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4DEAE510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13896F7F" w14:textId="77777777" w:rsidR="00734EB9" w:rsidRDefault="00734EB9" w:rsidP="00BD3926">
      <w:pPr>
        <w:pStyle w:val="Heading1"/>
        <w:spacing w:line="360" w:lineRule="auto"/>
      </w:pPr>
      <w:r>
        <w:t>LINIA 202 B</w:t>
      </w:r>
    </w:p>
    <w:p w14:paraId="1A87259E" w14:textId="77777777" w:rsidR="00734EB9" w:rsidRDefault="00734EB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734EB9" w14:paraId="4A95F16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E701" w14:textId="77777777" w:rsidR="00734EB9" w:rsidRDefault="00734EB9" w:rsidP="00734E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EB94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5AEB" w14:textId="77777777" w:rsidR="00734EB9" w:rsidRPr="007C5BF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AE27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397804A1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7512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D6128D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6AFC" w14:textId="77777777" w:rsidR="00734EB9" w:rsidRPr="007C5BF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357D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E47C" w14:textId="77777777" w:rsidR="00734EB9" w:rsidRPr="00BD268F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E5A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79C59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734EB9" w14:paraId="01B1D41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D10E" w14:textId="77777777" w:rsidR="00734EB9" w:rsidRDefault="00734EB9" w:rsidP="00734E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F67B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0CBD91D9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D80B" w14:textId="77777777" w:rsidR="00734EB9" w:rsidRPr="007C5BF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1043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A25B441" w14:textId="77777777" w:rsidR="00734EB9" w:rsidRDefault="00734E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FA41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64E2" w14:textId="77777777" w:rsidR="00734EB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00B4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C19F" w14:textId="77777777" w:rsidR="00734EB9" w:rsidRPr="00BD268F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CE7F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E1C0E5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734EB9" w14:paraId="62095CE2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2CB27" w14:textId="77777777" w:rsidR="00734EB9" w:rsidRDefault="00734EB9" w:rsidP="00734EB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6B9E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4A54BB7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719D" w14:textId="77777777" w:rsidR="00734EB9" w:rsidRPr="007C5BF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6E7A" w14:textId="77777777" w:rsidR="00734EB9" w:rsidRDefault="00734E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607FB03" w14:textId="77777777" w:rsidR="00734EB9" w:rsidRDefault="00734EB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80DF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E298" w14:textId="77777777" w:rsidR="00734EB9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DD87" w14:textId="77777777" w:rsidR="00734EB9" w:rsidRDefault="00734EB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44B4" w14:textId="77777777" w:rsidR="00734EB9" w:rsidRPr="00BD268F" w:rsidRDefault="00734EB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A43B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4A220F" w14:textId="77777777" w:rsidR="00734EB9" w:rsidRDefault="00734EB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C3D363A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3E1C44AF" w14:textId="77777777" w:rsidR="00734EB9" w:rsidRDefault="00734EB9" w:rsidP="002A4CB1">
      <w:pPr>
        <w:pStyle w:val="Heading1"/>
        <w:spacing w:line="360" w:lineRule="auto"/>
      </w:pPr>
      <w:r>
        <w:t>LINIA 203</w:t>
      </w:r>
    </w:p>
    <w:p w14:paraId="5D83C4F0" w14:textId="77777777" w:rsidR="00734EB9" w:rsidRDefault="00734EB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734EB9" w:rsidRPr="007126D7" w14:paraId="74501B4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2373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BAB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99F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FF10" w14:textId="77777777" w:rsidR="00734EB9" w:rsidRPr="007126D7" w:rsidRDefault="00734EB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5AACA3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DC81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243F4A4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740CFEC2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19647B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3A2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081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8311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E5A2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3F4C7C7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734EB9" w:rsidRPr="007126D7" w14:paraId="14CD66D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4D28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D3C6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F70B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4FF7" w14:textId="77777777" w:rsidR="00734EB9" w:rsidRDefault="00734EB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8499104" w14:textId="77777777" w:rsidR="00734EB9" w:rsidRPr="007126D7" w:rsidRDefault="00734EB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41F0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3E754D9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3CAEFFAB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2093201C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959B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76F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24EB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4309" w14:textId="77777777" w:rsidR="00734EB9" w:rsidRPr="007126D7" w:rsidRDefault="00734E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734EB9" w:rsidRPr="007126D7" w14:paraId="34BA96C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42C2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D65C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3EA4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14C3" w14:textId="77777777" w:rsidR="00734EB9" w:rsidRDefault="00734EB9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7F447FE" w14:textId="77777777" w:rsidR="00734EB9" w:rsidRDefault="00734EB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BC3B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6C93FEEB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7543" w14:textId="77777777" w:rsidR="00734EB9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306E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C26D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C0F7" w14:textId="77777777" w:rsidR="00734EB9" w:rsidRDefault="00734E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003B3D6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6277A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6A75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3421DD27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E20F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1878" w14:textId="77777777" w:rsidR="00734EB9" w:rsidRPr="007126D7" w:rsidRDefault="00734EB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6D255DDA" w14:textId="77777777" w:rsidR="00734EB9" w:rsidRDefault="00734EB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5F1E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E387" w14:textId="77777777" w:rsidR="00734EB9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A5E1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A1E6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C361" w14:textId="77777777" w:rsidR="00734EB9" w:rsidRDefault="00734E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76495D2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E5D3E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1DC4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D55F" w14:textId="77777777" w:rsidR="00734EB9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9060" w14:textId="77777777" w:rsidR="00734EB9" w:rsidRDefault="00734EB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9E40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7F92BBF6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CDD8" w14:textId="77777777" w:rsidR="00734EB9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AC83" w14:textId="77777777" w:rsidR="00734EB9" w:rsidRPr="007126D7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FDA6" w14:textId="77777777" w:rsidR="00734EB9" w:rsidRPr="007126D7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9DE7" w14:textId="77777777" w:rsidR="00734EB9" w:rsidRDefault="00734E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5E3B35C2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80193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653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2B845F0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2893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362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18D4D96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DB1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F87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6AA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AD3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C5F6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D63440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434F22B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13F6EF6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4106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4C1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148CB7B8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CB82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26E0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5AC218A" w14:textId="77777777" w:rsidR="00734EB9" w:rsidRPr="007126D7" w:rsidRDefault="00734EB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6D8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759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C9E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496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E8BC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AF96416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C81A07E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48121A9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AC5A5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F72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48F24D1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57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E051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A2C72B1" w14:textId="77777777" w:rsidR="00734EB9" w:rsidRPr="007126D7" w:rsidRDefault="00734EB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67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27D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31C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BB06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B383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2219CBA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E867A64" w14:textId="77777777" w:rsidR="00734EB9" w:rsidRPr="008F5A6B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6AAC961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82B3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F76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3865E7B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2104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6AB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12E7087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7AD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D610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E7A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A75E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6425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6FB8C41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B403E8D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5ED84CE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D024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EDB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F544A0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4331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757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D3DEE5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05C8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92A3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4DE8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9D31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2776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A04985B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D55C7A0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4826D8B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ACC21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C6C8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7E7DAB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AC8B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395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B19DD0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028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FED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330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907E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1788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38634B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C461881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48A44CC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3D140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3AA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50C9C73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C1A6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DA2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66D72F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558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DF6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7DA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C284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210A" w14:textId="77777777" w:rsidR="00734EB9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189435D" w14:textId="77777777" w:rsidR="00734EB9" w:rsidRPr="007126D7" w:rsidRDefault="00734EB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9EA329C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02D578F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9042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0F6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66339E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62A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5CF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8E8582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986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EC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4E2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7DFE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349E" w14:textId="77777777" w:rsidR="00734EB9" w:rsidRDefault="00734E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1165D9" w14:textId="77777777" w:rsidR="00734EB9" w:rsidRPr="007126D7" w:rsidRDefault="00734E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67CF526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16A3D57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D69A0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022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7ED2947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BAA7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95E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4E279E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8B3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51BD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7F4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8270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E3B8" w14:textId="77777777" w:rsidR="00734EB9" w:rsidRDefault="00734E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B6CEC4D" w14:textId="77777777" w:rsidR="00734EB9" w:rsidRPr="007126D7" w:rsidRDefault="00734EB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CB21386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39878A1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411F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F96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7B82FEF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4BE9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0A6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E58F1E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C30B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69B8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80D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F558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10E1" w14:textId="77777777" w:rsidR="00734EB9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28A4E65" w14:textId="77777777" w:rsidR="00734EB9" w:rsidRPr="007126D7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EEE5D8C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E21B1B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88F96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261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12F8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A84F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41BFADF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0A09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4C800A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79B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DE5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4AF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57F1" w14:textId="77777777" w:rsidR="00734EB9" w:rsidRPr="00993BAB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FAA891" w14:textId="77777777" w:rsidR="00734EB9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734EB9" w:rsidRPr="007126D7" w14:paraId="5C2085A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BC12C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B363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1D4C74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3222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0A6F" w14:textId="77777777" w:rsidR="00734EB9" w:rsidRPr="007126D7" w:rsidRDefault="00734EB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5CB141F" w14:textId="77777777" w:rsidR="00734EB9" w:rsidRPr="007126D7" w:rsidRDefault="00734EB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D44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D080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A74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198B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B46E" w14:textId="77777777" w:rsidR="00734EB9" w:rsidRPr="00F13EC0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6BBBE5C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41927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E3E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C75F77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F13D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9CF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51531A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F5A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2344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B24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5D8D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C052" w14:textId="77777777" w:rsidR="00734EB9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244B1F4" w14:textId="77777777" w:rsidR="00734EB9" w:rsidRPr="007126D7" w:rsidRDefault="00734EB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06B9EE7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38663B7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BF76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E64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527359B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7703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6F4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8C9D1A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E6B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C08B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419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981E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BBAD" w14:textId="77777777" w:rsidR="00734EB9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8588A3B" w14:textId="77777777" w:rsidR="00734EB9" w:rsidRPr="007126D7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7BBBD9F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03519E6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926F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815E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52D9D33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6CD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9D71" w14:textId="77777777" w:rsidR="00734EB9" w:rsidRPr="007126D7" w:rsidRDefault="00734EB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ED8E55E" w14:textId="77777777" w:rsidR="00734EB9" w:rsidRPr="007126D7" w:rsidRDefault="00734EB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47E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389D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A98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F590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492A" w14:textId="77777777" w:rsidR="00734EB9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5FB3E93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6E6ED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088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FC34D77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76E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E10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62374B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0F0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C13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BCE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FCE2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3EB3" w14:textId="77777777" w:rsidR="00734EB9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CBE0F46" w14:textId="77777777" w:rsidR="00734EB9" w:rsidRPr="007126D7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25CDDC1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D416F3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5B97F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F58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253E402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ADED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440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478703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422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A1C5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F23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CDD2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C0B7" w14:textId="77777777" w:rsidR="00734EB9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30F4A2" w14:textId="77777777" w:rsidR="00734EB9" w:rsidRPr="007126D7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425E7FB" w14:textId="77777777" w:rsidR="00734EB9" w:rsidRPr="00744E1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7BB28D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3B17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BE7F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3477B92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A451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BC80" w14:textId="77777777" w:rsidR="00734EB9" w:rsidRPr="007126D7" w:rsidRDefault="00734EB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77E44C0" w14:textId="77777777" w:rsidR="00734EB9" w:rsidRPr="007126D7" w:rsidRDefault="00734EB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7A2D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6E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AF3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0DD8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FAE5" w14:textId="77777777" w:rsidR="00734EB9" w:rsidRPr="00E9314B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135324E5" w14:textId="77777777" w:rsidR="00734EB9" w:rsidRDefault="00734EB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06200D11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0DDB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82AB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BA7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CACB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7CA7395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5CC110E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CF86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67D044C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3BECA03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7FCBA18A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2012E7B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0E8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50A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D6B0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EF9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3DB841A1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ED0A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646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F5F1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FF7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29919D8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491C" w14:textId="77777777" w:rsidR="00734EB9" w:rsidRPr="007126D7" w:rsidRDefault="00734E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8DEA89D" w14:textId="77777777" w:rsidR="00734EB9" w:rsidRPr="007126D7" w:rsidRDefault="00734E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0F76906" w14:textId="77777777" w:rsidR="00734EB9" w:rsidRPr="007126D7" w:rsidRDefault="00734E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3E84EACA" w14:textId="77777777" w:rsidR="00734EB9" w:rsidRPr="007126D7" w:rsidRDefault="00734EB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1889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E862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BC4F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1231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0BBBC66F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734EB9" w:rsidRPr="007126D7" w14:paraId="7865131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84E5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230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A0B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BE6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1809160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DCD3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5057966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E0F0383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6106A10A" w14:textId="77777777" w:rsidR="00734EB9" w:rsidRPr="007126D7" w:rsidRDefault="00734EB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DE6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63EC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1F4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2975" w14:textId="77777777" w:rsidR="00734EB9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A3439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734EB9" w:rsidRPr="007126D7" w14:paraId="05675BC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A6F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B64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C4F6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FA0B" w14:textId="77777777" w:rsidR="00734EB9" w:rsidRPr="007126D7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DB3485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40D6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2C643DB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B261AE6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3FE2CA96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7A82BEF2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4E43DAF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431F081D" w14:textId="77777777" w:rsidR="00734EB9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8871A74" w14:textId="77777777" w:rsidR="00734EB9" w:rsidRPr="007126D7" w:rsidRDefault="00734EB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866C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8C24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0FAE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4E72" w14:textId="77777777" w:rsidR="00734EB9" w:rsidRDefault="00734E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7422C9" w14:textId="77777777" w:rsidR="00734EB9" w:rsidRPr="007126D7" w:rsidRDefault="00734E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734EB9" w:rsidRPr="007126D7" w14:paraId="3F98FDD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A434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4099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0207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9538" w14:textId="77777777" w:rsidR="00734EB9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13EE548C" w14:textId="77777777" w:rsidR="00734EB9" w:rsidRPr="007126D7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21C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C453F4D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79A52BA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066476AD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7297ACD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6D58EDE6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7AB922F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D1D7" w14:textId="77777777" w:rsidR="00734EB9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0ADB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6707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2793" w14:textId="77777777" w:rsidR="00734EB9" w:rsidRDefault="00734E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36F671" w14:textId="77777777" w:rsidR="00734EB9" w:rsidRDefault="00734EB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734EB9" w:rsidRPr="007126D7" w14:paraId="3EFCF53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915E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BDCE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6F03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A480" w14:textId="77777777" w:rsidR="00734EB9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7D0B973E" w14:textId="77777777" w:rsidR="00734EB9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40B61012" w14:textId="77777777" w:rsidR="00734EB9" w:rsidRDefault="00734EB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67C5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900B340" w14:textId="77777777" w:rsidR="00734EB9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916A" w14:textId="77777777" w:rsidR="00734EB9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7051" w14:textId="77777777" w:rsidR="00734EB9" w:rsidRPr="007126D7" w:rsidRDefault="00734EB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A0FA" w14:textId="77777777" w:rsidR="00734EB9" w:rsidRPr="007126D7" w:rsidRDefault="00734EB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7095" w14:textId="77777777" w:rsidR="00734EB9" w:rsidRDefault="00734EB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069AA9C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5CC1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069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DA32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6AD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69804FD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922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145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6702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1BF6BAD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123D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8E38" w14:textId="77777777" w:rsidR="00734EB9" w:rsidRDefault="00734EB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007CEF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352988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E46D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2A5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8E64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5CCF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2E4839CE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3DE6E0D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B6E0" w14:textId="77777777" w:rsidR="00734EB9" w:rsidRDefault="00734EB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2E4742A" w14:textId="77777777" w:rsidR="00734EB9" w:rsidRDefault="00734EB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14918FE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C50A8C8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D8B2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0EEA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F03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3337" w14:textId="77777777" w:rsidR="00734EB9" w:rsidRDefault="00734EB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1D1B7A91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23AD3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8B17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4CEFD469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9EEE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E1AF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157BCC8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CAE8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EFC9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D32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5C0C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2802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2666791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DC1A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999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7FB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4FFE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683AC2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70F937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75A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4FEDE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578A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3D0D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CF1F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C95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2A29E7C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AF44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8ED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4884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B7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B388B0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C212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F24B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2B9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517D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ECE6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34EB9" w:rsidRPr="007126D7" w14:paraId="11B7C882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DAE49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FD1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20C9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8DE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F3F547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999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5A4A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CA7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7AEE06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FF0C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669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6796E85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D235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10D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32C3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40F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0936898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3B4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368E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CEC9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4FACFC2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1E0B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5A4D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39EB768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BCCBD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298F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FD95" w14:textId="77777777" w:rsidR="00734EB9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2487" w14:textId="77777777" w:rsidR="00734EB9" w:rsidRDefault="00734E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127425C" w14:textId="77777777" w:rsidR="00734EB9" w:rsidRDefault="00734E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4A298BCD" w14:textId="77777777" w:rsidR="00734EB9" w:rsidRPr="007126D7" w:rsidRDefault="00734EB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232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1CF5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A6AB" w14:textId="77777777" w:rsidR="00734EB9" w:rsidRDefault="00734EB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740FA26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DAD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EFE0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52203DB0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734EB9" w:rsidRPr="007126D7" w14:paraId="067871B9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01BD3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394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5705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1D94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2C878A8A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66DA91E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D0A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0F79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8460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572E349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276E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69DF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34EB9" w:rsidRPr="007126D7" w14:paraId="6494482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7449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098F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822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C56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46AF7D0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4EC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0F37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874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520B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24E6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256F48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97CD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68D0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EF7F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9F66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3915D1BD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16A8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719DDA1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5A87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D378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880D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0BF4" w14:textId="77777777" w:rsidR="00734EB9" w:rsidRPr="007126D7" w:rsidRDefault="00734EB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E015015" w14:textId="77777777" w:rsidR="00734EB9" w:rsidRDefault="00734EB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69F132" w14:textId="77777777" w:rsidR="00734EB9" w:rsidRPr="007126D7" w:rsidRDefault="00734EB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734EB9" w:rsidRPr="007126D7" w14:paraId="308B171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F2E45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B71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367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3AC9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7DA51CD7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4CA1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A551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CC54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52F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73CC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34EB9" w:rsidRPr="007126D7" w14:paraId="7230DF8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1160E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1557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201786E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B6D2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5AC6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388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10F3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EA75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5C79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8338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734EB9" w:rsidRPr="007126D7" w14:paraId="0F6C68F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EBE6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B6AF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688E597F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5C24" w14:textId="77777777" w:rsidR="00734EB9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A659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6AF572EE" w14:textId="77777777" w:rsidR="00734EB9" w:rsidRPr="00037854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6547030E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0DD2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140B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D36B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9F84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5727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734EB9" w:rsidRPr="007126D7" w14:paraId="492B5DA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34729" w14:textId="77777777" w:rsidR="00734EB9" w:rsidRPr="007126D7" w:rsidRDefault="00734EB9" w:rsidP="009D47C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C6A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2846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C7F7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038833F6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70E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A6D10E3" w14:textId="77777777" w:rsidR="00734EB9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052DB547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0BFB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75F3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B5FC" w14:textId="77777777" w:rsidR="00734EB9" w:rsidRPr="007126D7" w:rsidRDefault="00734EB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3BB1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8D1E984" w14:textId="77777777" w:rsidR="00734EB9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7F83C3A" w14:textId="77777777" w:rsidR="00734EB9" w:rsidRPr="007126D7" w:rsidRDefault="00734EB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FB4AEAE" w14:textId="77777777" w:rsidR="00734EB9" w:rsidRDefault="00734EB9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444616EF" w14:textId="77777777" w:rsidR="00734EB9" w:rsidRDefault="00734EB9" w:rsidP="00CC0982">
      <w:pPr>
        <w:pStyle w:val="Heading1"/>
        <w:spacing w:line="360" w:lineRule="auto"/>
      </w:pPr>
      <w:r>
        <w:t>LINIA 205</w:t>
      </w:r>
    </w:p>
    <w:p w14:paraId="4FEAA7B0" w14:textId="77777777" w:rsidR="00734EB9" w:rsidRDefault="00734EB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34EB9" w14:paraId="79A4412D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F51C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1BC5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444A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77B1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4DD18C9A" w14:textId="77777777" w:rsidR="00734EB9" w:rsidRPr="0098578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DED6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170B15B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B509C0B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1D60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BB5F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2100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CFA5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7D431" w14:textId="77777777" w:rsidR="00734EB9" w:rsidRDefault="00734EB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734EB9" w14:paraId="76C8E3B4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5256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71CE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25EA707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469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4D6D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11211D0D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3604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1D6F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6F8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820C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EAEB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B06848F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46249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58AB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75158344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BE2A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31D6" w14:textId="77777777" w:rsidR="00734EB9" w:rsidRDefault="00734EB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041E41D" w14:textId="77777777" w:rsidR="00734EB9" w:rsidRDefault="00734EB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12AA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CD56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4451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BCBA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1B98" w14:textId="77777777" w:rsidR="00734EB9" w:rsidRDefault="00734EB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B8389C" w14:textId="77777777" w:rsidR="00734EB9" w:rsidRDefault="00734EB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60A0D3" w14:textId="77777777" w:rsidR="00734EB9" w:rsidRDefault="00734EB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734EB9" w14:paraId="16E1C310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4DD8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46E3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5021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B76A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248B" w14:textId="77777777" w:rsidR="00734EB9" w:rsidRDefault="00734E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A378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E431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3572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23D0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8FD4C1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734EB9" w14:paraId="23F1B583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4F335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3383" w14:textId="77777777" w:rsidR="00734EB9" w:rsidRDefault="00734EB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30BFAC9" w14:textId="77777777" w:rsidR="00734EB9" w:rsidRDefault="00734EB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D4D3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7A64" w14:textId="77777777" w:rsidR="00734EB9" w:rsidRDefault="00734EB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F914310" w14:textId="77777777" w:rsidR="00734EB9" w:rsidRDefault="00734EB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BD05" w14:textId="77777777" w:rsidR="00734EB9" w:rsidRDefault="00734E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1434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C8E3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8D93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0376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C0DA21D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D2ECC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F12B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2C98ED24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54ED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A937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0C1487C4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1A16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7418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75BD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B644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2A0A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CFAB95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F646FA" w14:textId="77777777" w:rsidR="00734EB9" w:rsidRDefault="00734EB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734EB9" w14:paraId="17553672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0FC58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6C39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9FA5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8517" w14:textId="77777777" w:rsidR="00734EB9" w:rsidRDefault="00734EB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787A" w14:textId="77777777" w:rsidR="00734EB9" w:rsidRDefault="00734E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D834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34B5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DA39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87B7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762423" w14:textId="77777777" w:rsidR="00734EB9" w:rsidRDefault="00734EB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734EB9" w14:paraId="05DD515C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68430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F7EE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A096523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DD57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FC1E" w14:textId="77777777" w:rsidR="00734EB9" w:rsidRDefault="00734EB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6BD0D680" w14:textId="77777777" w:rsidR="00734EB9" w:rsidRDefault="00734EB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D0E7" w14:textId="77777777" w:rsidR="00734EB9" w:rsidRDefault="00734EB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170B" w14:textId="77777777" w:rsidR="00734EB9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D4C5" w14:textId="77777777" w:rsidR="00734EB9" w:rsidRDefault="00734EB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3FE3" w14:textId="77777777" w:rsidR="00734EB9" w:rsidRPr="0073437A" w:rsidRDefault="00734EB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DBC1" w14:textId="77777777" w:rsidR="00734EB9" w:rsidRDefault="00734EB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57348EC1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6EC86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89B3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7AA2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7431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74523F62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8CAA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0531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DB73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C2E3" w14:textId="77777777" w:rsidR="00734EB9" w:rsidRPr="0073437A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5ED2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CFDFBDB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749B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26C3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F97A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BA13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1385561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2210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977FA8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FA36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F3EF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FDA6" w14:textId="77777777" w:rsidR="00734EB9" w:rsidRPr="0073437A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C3BD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111154B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3E45E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9B88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586B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DA8F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07588A0D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CFFD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9C10C0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688C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91AF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C3B7" w14:textId="77777777" w:rsidR="00734EB9" w:rsidRPr="0073437A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EE7D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48542E6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9698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0F79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6F05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F964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496D64B8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B632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035D59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2096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DAB4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1EC9" w14:textId="77777777" w:rsidR="00734EB9" w:rsidRPr="0073437A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AE01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1C743EB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34EB9" w14:paraId="2982D52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31B2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3FB9" w14:textId="77777777" w:rsidR="00734EB9" w:rsidRDefault="00734EB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6FAD" w14:textId="77777777" w:rsidR="00734EB9" w:rsidRDefault="00734EB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2706" w14:textId="77777777" w:rsidR="00734EB9" w:rsidRDefault="00734EB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592AEF97" w14:textId="77777777" w:rsidR="00734EB9" w:rsidRDefault="00734EB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4899" w14:textId="77777777" w:rsidR="00734EB9" w:rsidRDefault="00734EB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0021" w14:textId="77777777" w:rsidR="00734EB9" w:rsidRDefault="00734EB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D711" w14:textId="77777777" w:rsidR="00734EB9" w:rsidRDefault="00734EB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824A" w14:textId="77777777" w:rsidR="00734EB9" w:rsidRPr="0073437A" w:rsidRDefault="00734EB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25ED" w14:textId="77777777" w:rsidR="00734EB9" w:rsidRDefault="00734EB9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685A96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3421" w14:textId="77777777" w:rsidR="00734EB9" w:rsidRDefault="00734EB9" w:rsidP="009D47C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C3C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C71E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A444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7A6D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268A81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47B6" w14:textId="77777777" w:rsidR="00734EB9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EA95" w14:textId="77777777" w:rsidR="00734EB9" w:rsidRDefault="00734EB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2B53" w14:textId="77777777" w:rsidR="00734EB9" w:rsidRPr="0073437A" w:rsidRDefault="00734EB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D6C9" w14:textId="77777777" w:rsidR="00734EB9" w:rsidRDefault="00734EB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BF7EDF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6188CCE1" w14:textId="77777777" w:rsidR="00734EB9" w:rsidRDefault="00734EB9" w:rsidP="001B3E46">
      <w:pPr>
        <w:pStyle w:val="Heading1"/>
        <w:spacing w:line="360" w:lineRule="auto"/>
      </w:pPr>
      <w:r>
        <w:t>LINIA 206</w:t>
      </w:r>
    </w:p>
    <w:p w14:paraId="5828BB10" w14:textId="77777777" w:rsidR="00734EB9" w:rsidRDefault="00734EB9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34EB9" w14:paraId="1376D976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4CA0" w14:textId="77777777" w:rsidR="00734EB9" w:rsidRDefault="00734EB9" w:rsidP="00734E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5A9D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14DED43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EDF7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19A3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26D5443" w14:textId="77777777" w:rsidR="00734EB9" w:rsidRDefault="00734EB9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6434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253C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62DC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79A0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B196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70A5C2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5993BAEC" w14:textId="77777777" w:rsidR="00734EB9" w:rsidRDefault="00734EB9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734EB9" w14:paraId="199BA21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4E1F" w14:textId="77777777" w:rsidR="00734EB9" w:rsidRDefault="00734EB9" w:rsidP="00734E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D553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B7BB" w14:textId="77777777" w:rsidR="00734EB9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4DF7" w14:textId="77777777" w:rsidR="00734EB9" w:rsidRDefault="00734EB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E16A5B7" w14:textId="77777777" w:rsidR="00734EB9" w:rsidRDefault="00734EB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4509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27C51ECC" w14:textId="77777777" w:rsidR="00734EB9" w:rsidRPr="008978B6" w:rsidRDefault="00734EB9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383F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B550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6B2B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37CC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1A6B85" w14:textId="77777777" w:rsidR="00734EB9" w:rsidRDefault="00734EB9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C49004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400" w14:textId="77777777" w:rsidR="00734EB9" w:rsidRDefault="00734EB9" w:rsidP="00734E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32B8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36817199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C045" w14:textId="77777777" w:rsidR="00734EB9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C7B1" w14:textId="77777777" w:rsidR="00734EB9" w:rsidRDefault="00734EB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88CCD15" w14:textId="77777777" w:rsidR="00734EB9" w:rsidRDefault="00734EB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7B29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E09C" w14:textId="77777777" w:rsidR="00734EB9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9F4E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5CFD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0DBB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A1A523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F5589CE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EE4B" w14:textId="77777777" w:rsidR="00734EB9" w:rsidRDefault="00734EB9" w:rsidP="00734E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98EC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1224823C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EBE0" w14:textId="77777777" w:rsidR="00734EB9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AD11" w14:textId="77777777" w:rsidR="00734EB9" w:rsidRDefault="00734EB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77143F6" w14:textId="77777777" w:rsidR="00734EB9" w:rsidRDefault="00734EB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0598" w14:textId="77777777" w:rsidR="00734EB9" w:rsidRDefault="00734E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47CB" w14:textId="77777777" w:rsidR="00734EB9" w:rsidRDefault="00734E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440F" w14:textId="77777777" w:rsidR="00734EB9" w:rsidRDefault="00734EB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E377" w14:textId="77777777" w:rsidR="00734EB9" w:rsidRPr="005E2797" w:rsidRDefault="00734EB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3B46" w14:textId="77777777" w:rsidR="00734EB9" w:rsidRDefault="00734E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0FCDC4" w14:textId="77777777" w:rsidR="00734EB9" w:rsidRDefault="00734EB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3C556659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871D" w14:textId="77777777" w:rsidR="00734EB9" w:rsidRDefault="00734EB9" w:rsidP="00734EB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573A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7DEF10ED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5187" w14:textId="77777777" w:rsidR="00734EB9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8493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3110081E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F144588" w14:textId="77777777" w:rsidR="00734EB9" w:rsidRDefault="00734EB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7BC5C0E" w14:textId="77777777" w:rsidR="00734EB9" w:rsidRDefault="00734EB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6345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3445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0B9E" w14:textId="77777777" w:rsidR="00734EB9" w:rsidRDefault="00734EB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69FE" w14:textId="77777777" w:rsidR="00734EB9" w:rsidRPr="005E2797" w:rsidRDefault="00734EB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F496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FF0AFC" w14:textId="77777777" w:rsidR="00734EB9" w:rsidRDefault="00734EB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3444777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326ED9B9" w14:textId="77777777" w:rsidR="00734EB9" w:rsidRDefault="00734EB9" w:rsidP="00406C17">
      <w:pPr>
        <w:pStyle w:val="Heading1"/>
        <w:spacing w:line="360" w:lineRule="auto"/>
      </w:pPr>
      <w:r>
        <w:t>LINIA 210</w:t>
      </w:r>
    </w:p>
    <w:p w14:paraId="61A3614D" w14:textId="77777777" w:rsidR="00734EB9" w:rsidRDefault="00734EB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734EB9" w14:paraId="3DF37B2F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B1AB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E023" w14:textId="77777777" w:rsidR="00734EB9" w:rsidRDefault="00734E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7197" w14:textId="77777777" w:rsidR="00734EB9" w:rsidRPr="00C76369" w:rsidRDefault="00734E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5D48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240928A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6384" w14:textId="77777777" w:rsidR="00734EB9" w:rsidRDefault="00734EB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7F09F4F" w14:textId="77777777" w:rsidR="00734EB9" w:rsidRDefault="00734EB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8A2B" w14:textId="77777777" w:rsidR="00734EB9" w:rsidRPr="00C76369" w:rsidRDefault="00734EB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5FBF" w14:textId="77777777" w:rsidR="00734EB9" w:rsidRPr="00C76369" w:rsidRDefault="00734EB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1135" w14:textId="77777777" w:rsidR="00734EB9" w:rsidRPr="00C76369" w:rsidRDefault="00734E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EA9C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C19AB" w14:textId="77777777" w:rsidR="00734EB9" w:rsidRDefault="00734EB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19B67" w14:textId="77777777" w:rsidR="00734EB9" w:rsidRDefault="00734EB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734EB9" w14:paraId="33A3FBD1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99FD4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551F" w14:textId="77777777" w:rsidR="00734EB9" w:rsidRDefault="00734E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3637" w14:textId="77777777" w:rsidR="00734EB9" w:rsidRPr="00C76369" w:rsidRDefault="00734E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BF6A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F8EFA7C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2AA2" w14:textId="77777777" w:rsidR="00734EB9" w:rsidRDefault="00734E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5C8B" w14:textId="77777777" w:rsidR="00734EB9" w:rsidRPr="00C76369" w:rsidRDefault="00734E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C93" w14:textId="77777777" w:rsidR="00734EB9" w:rsidRDefault="00734EB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CBD0" w14:textId="77777777" w:rsidR="00734EB9" w:rsidRPr="00C76369" w:rsidRDefault="00734EB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C081" w14:textId="77777777" w:rsidR="00734EB9" w:rsidRDefault="00734EB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CFD77E6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04A95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FECF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2C62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75A1" w14:textId="77777777" w:rsidR="00734EB9" w:rsidRDefault="00734EB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CED8D04" w14:textId="77777777" w:rsidR="00734EB9" w:rsidRDefault="00734EB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78AB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0407" w14:textId="77777777" w:rsidR="00734EB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3418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555C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7FB1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B5CD185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A127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0C8A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ECE5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C0D0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7E5EF188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E5EB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376D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F5E9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705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9988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0C5075C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EB05D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997C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D846" w14:textId="77777777" w:rsidR="00734EB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F868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73D374BC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5107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F5B2F6B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5836E659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D2FD34D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0B30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FE96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ABA5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82AE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8BC59F5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0619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D755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A13D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4DF7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FF8EE66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8796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330458BD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8CD1CEE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C13B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EE6B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4D9F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A2EE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937CD4B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3C925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72AC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0F58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7B29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272AA5B8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44CF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C707F2F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2CBFA94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3658C4B3" w14:textId="77777777" w:rsidR="00734EB9" w:rsidRDefault="00734EB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E511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6F14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2B0E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9B4B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52529B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14865BE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6694" w14:textId="77777777" w:rsidR="00734EB9" w:rsidRDefault="00734EB9" w:rsidP="00734EB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F54F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C4B8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ABC6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3F2E982E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00F6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DEEB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B975" w14:textId="77777777" w:rsidR="00734EB9" w:rsidRDefault="00734EB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A06A" w14:textId="77777777" w:rsidR="00734EB9" w:rsidRPr="00C76369" w:rsidRDefault="00734EB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ACFF" w14:textId="77777777" w:rsidR="00734EB9" w:rsidRDefault="00734EB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73D8DB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101A981E" w14:textId="77777777" w:rsidR="00734EB9" w:rsidRDefault="00734EB9" w:rsidP="001B4DE9">
      <w:pPr>
        <w:pStyle w:val="Heading1"/>
        <w:spacing w:line="360" w:lineRule="auto"/>
      </w:pPr>
      <w:r>
        <w:t>LINIA 213</w:t>
      </w:r>
    </w:p>
    <w:p w14:paraId="674A6607" w14:textId="77777777" w:rsidR="00734EB9" w:rsidRDefault="00734EB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734EB9" w14:paraId="7797ED8C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FE0D" w14:textId="77777777" w:rsidR="00734EB9" w:rsidRDefault="00734EB9" w:rsidP="00734E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F498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23B6" w14:textId="77777777" w:rsidR="00734EB9" w:rsidRPr="00BA7F8C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FBAB" w14:textId="77777777" w:rsidR="00734EB9" w:rsidRDefault="00734EB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C761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9B4C289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697C3A2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738EABA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D91C958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24C4" w14:textId="77777777" w:rsidR="00734EB9" w:rsidRPr="009E0061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26FA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325E" w14:textId="77777777" w:rsidR="00734EB9" w:rsidRPr="00BA7F8C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0935" w14:textId="77777777" w:rsidR="00734EB9" w:rsidRDefault="00734EB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734EB9" w14:paraId="47804D6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11603" w14:textId="77777777" w:rsidR="00734EB9" w:rsidRDefault="00734EB9" w:rsidP="00734E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43BC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6A8C" w14:textId="77777777" w:rsidR="00734EB9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623E" w14:textId="77777777" w:rsidR="00734EB9" w:rsidRDefault="00734EB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8528EDB" w14:textId="77777777" w:rsidR="00734EB9" w:rsidRDefault="00734EB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5973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6E37" w14:textId="77777777" w:rsidR="00734EB9" w:rsidRPr="009E0061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FADD" w14:textId="77777777" w:rsidR="00734EB9" w:rsidRDefault="00734EB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C3AE" w14:textId="77777777" w:rsidR="00734EB9" w:rsidRPr="00BA7F8C" w:rsidRDefault="00734EB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CA6B" w14:textId="77777777" w:rsidR="00734EB9" w:rsidRDefault="00734EB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3B6593F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3CCA" w14:textId="77777777" w:rsidR="00734EB9" w:rsidRDefault="00734EB9" w:rsidP="00734E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D916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1AAE" w14:textId="77777777" w:rsidR="00734EB9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3817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99B8AA4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AFEF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557D" w14:textId="77777777" w:rsidR="00734EB9" w:rsidRPr="009E0061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8B4F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0294" w14:textId="77777777" w:rsidR="00734EB9" w:rsidRPr="00BA7F8C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E067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163CC8B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ABF61" w14:textId="77777777" w:rsidR="00734EB9" w:rsidRDefault="00734EB9" w:rsidP="00734E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B2BF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204D" w14:textId="77777777" w:rsidR="00734EB9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1ECA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E2FE5AC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03D4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61E97BD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5EAFD838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B06BCC7" w14:textId="77777777" w:rsidR="00734EB9" w:rsidRDefault="00734E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6C84EF5D" w14:textId="77777777" w:rsidR="00734EB9" w:rsidRDefault="00734E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42DFB128" w14:textId="77777777" w:rsidR="00734EB9" w:rsidRDefault="00734EB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1470" w14:textId="77777777" w:rsidR="00734EB9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DC69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8C2C" w14:textId="77777777" w:rsidR="00734EB9" w:rsidRPr="00BA7F8C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60B5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734EB9" w14:paraId="4F4841E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DAAFD" w14:textId="77777777" w:rsidR="00734EB9" w:rsidRDefault="00734EB9" w:rsidP="00734EB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8BD2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BDF2" w14:textId="77777777" w:rsidR="00734EB9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D1C5" w14:textId="77777777" w:rsidR="00734EB9" w:rsidRDefault="00734EB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EEC38C5" w14:textId="77777777" w:rsidR="00734EB9" w:rsidRDefault="00734EB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E556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F4CF32E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619E481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A601CEE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44297CD" w14:textId="77777777" w:rsidR="00734EB9" w:rsidRDefault="00734EB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55F0" w14:textId="77777777" w:rsidR="00734EB9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9016" w14:textId="77777777" w:rsidR="00734EB9" w:rsidRDefault="00734EB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62CC" w14:textId="77777777" w:rsidR="00734EB9" w:rsidRPr="00BA7F8C" w:rsidRDefault="00734EB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1EE7" w14:textId="77777777" w:rsidR="00734EB9" w:rsidRDefault="00734EB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2145D43" w14:textId="77777777" w:rsidR="00734EB9" w:rsidRDefault="00734EB9">
      <w:pPr>
        <w:spacing w:before="40" w:after="40" w:line="192" w:lineRule="auto"/>
        <w:ind w:right="57"/>
        <w:rPr>
          <w:sz w:val="20"/>
        </w:rPr>
      </w:pPr>
    </w:p>
    <w:p w14:paraId="4AF38A69" w14:textId="77777777" w:rsidR="00734EB9" w:rsidRDefault="00734EB9" w:rsidP="00AF3F1F">
      <w:pPr>
        <w:pStyle w:val="Heading1"/>
        <w:spacing w:line="360" w:lineRule="auto"/>
      </w:pPr>
      <w:r>
        <w:t>LINIA 216</w:t>
      </w:r>
    </w:p>
    <w:p w14:paraId="7C11CA56" w14:textId="77777777" w:rsidR="00734EB9" w:rsidRDefault="00734EB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34EB9" w14:paraId="7D6CDEF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5088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6506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37025512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6EB9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B196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66737D10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CA24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C688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2832" w14:textId="77777777" w:rsidR="00734EB9" w:rsidRDefault="00734E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E95F" w14:textId="77777777" w:rsidR="00734EB9" w:rsidRPr="00AA6001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A7DE" w14:textId="77777777" w:rsidR="00734EB9" w:rsidRDefault="00734E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9A944AB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8CF7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BFB8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9D1B" w14:textId="77777777" w:rsidR="00734EB9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F58A" w14:textId="77777777" w:rsidR="00734EB9" w:rsidRDefault="00734EB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9C14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8927" w14:textId="77777777" w:rsidR="00734EB9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677F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542C" w14:textId="77777777" w:rsidR="00734EB9" w:rsidRPr="00AA6001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D814" w14:textId="77777777" w:rsidR="00734EB9" w:rsidRDefault="00734EB9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BD0767C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1FF4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803A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179DE779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BB7D" w14:textId="77777777" w:rsidR="00734EB9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7C87" w14:textId="77777777" w:rsidR="00734EB9" w:rsidRDefault="00734EB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16D44A3F" w14:textId="77777777" w:rsidR="00734EB9" w:rsidRDefault="00734EB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0875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6BD7" w14:textId="77777777" w:rsidR="00734EB9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C9D5" w14:textId="77777777" w:rsidR="00734EB9" w:rsidRDefault="00734EB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C919" w14:textId="77777777" w:rsidR="00734EB9" w:rsidRPr="00AA6001" w:rsidRDefault="00734EB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79F5" w14:textId="77777777" w:rsidR="00734EB9" w:rsidRDefault="00734EB9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057F22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3BA7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4FE1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5F41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0566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EA28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BAAC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56E3" w14:textId="77777777" w:rsidR="00734EB9" w:rsidRDefault="00734E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2CB7" w14:textId="77777777" w:rsidR="00734EB9" w:rsidRPr="00AA6001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31B0" w14:textId="77777777" w:rsidR="00734EB9" w:rsidRDefault="00734E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397E33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5588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0A30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C3BADB9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8DB0" w14:textId="77777777" w:rsidR="00734EB9" w:rsidRPr="0061450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7FF7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4C05F734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62E1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152C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251B" w14:textId="77777777" w:rsidR="00734EB9" w:rsidRDefault="00734E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5AC4" w14:textId="77777777" w:rsidR="00734EB9" w:rsidRPr="00AA6001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08DD" w14:textId="77777777" w:rsidR="00734EB9" w:rsidRDefault="00734E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005330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D7FE" w14:textId="77777777" w:rsidR="00734EB9" w:rsidRDefault="00734EB9" w:rsidP="00734EB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1B84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74B0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6B1" w14:textId="77777777" w:rsidR="00734EB9" w:rsidRDefault="00734EB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7D94" w14:textId="77777777" w:rsidR="00734EB9" w:rsidRDefault="00734EB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521D" w14:textId="77777777" w:rsidR="00734EB9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D09E" w14:textId="77777777" w:rsidR="00734EB9" w:rsidRDefault="00734EB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C13" w14:textId="77777777" w:rsidR="00734EB9" w:rsidRPr="00AA6001" w:rsidRDefault="00734EB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041A" w14:textId="77777777" w:rsidR="00734EB9" w:rsidRDefault="00734EB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84A994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50DE2857" w14:textId="77777777" w:rsidR="00734EB9" w:rsidRDefault="00734EB9" w:rsidP="005B00A7">
      <w:pPr>
        <w:pStyle w:val="Heading1"/>
        <w:spacing w:line="360" w:lineRule="auto"/>
      </w:pPr>
      <w:r>
        <w:lastRenderedPageBreak/>
        <w:t>LINIA 218</w:t>
      </w:r>
    </w:p>
    <w:p w14:paraId="75BE77F4" w14:textId="77777777" w:rsidR="00734EB9" w:rsidRDefault="00734EB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34EB9" w14:paraId="50ED6C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CD07E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2733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968E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CD47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0B1B32" w14:textId="77777777" w:rsidR="00734EB9" w:rsidRDefault="00734EB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377C" w14:textId="77777777" w:rsidR="00734EB9" w:rsidRPr="00465A98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EA086A8" w14:textId="77777777" w:rsidR="00734EB9" w:rsidRPr="00465A98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C97A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1D44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B2A4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F7A6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:rsidRPr="00A8307A" w14:paraId="1213799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8D3F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72B7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C59A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66BB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A20035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B6CA" w14:textId="77777777" w:rsidR="00734EB9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5E72C6F" w14:textId="77777777" w:rsidR="00734EB9" w:rsidRPr="00664FA3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A259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0C44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880A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9A83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753E2" w14:textId="77777777" w:rsidR="00734EB9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369B2BD" w14:textId="77777777" w:rsidR="00734EB9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8FAA187" w14:textId="77777777" w:rsidR="00734EB9" w:rsidRPr="00664FA3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34EB9" w:rsidRPr="00A8307A" w14:paraId="1713E66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06AE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ECBF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2352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C2A7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CB4D8B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B545" w14:textId="77777777" w:rsidR="00734EB9" w:rsidRPr="00664FA3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2B907DD" w14:textId="77777777" w:rsidR="00734EB9" w:rsidRPr="00664FA3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5D10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F5FF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178B" w14:textId="77777777" w:rsidR="00734EB9" w:rsidRPr="00A8307A" w:rsidRDefault="00734EB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1C84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65D8CF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3B4369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D95CE31" w14:textId="77777777" w:rsidR="00734EB9" w:rsidRPr="00A8307A" w:rsidRDefault="00734EB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34EB9" w:rsidRPr="00A8307A" w14:paraId="5ADFBC5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9A9AB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F92F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67DA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DFA0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E5D744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12E2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575E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A73C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8CD4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674C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93B6FC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34EB9" w:rsidRPr="00A8307A" w14:paraId="56D9DB9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9F4F4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252F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4F2C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0F52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948970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86EC" w14:textId="77777777" w:rsidR="00734EB9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69E1AE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90CD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D1FA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44EE" w14:textId="77777777" w:rsidR="00734EB9" w:rsidRPr="003F40D2" w:rsidRDefault="00734EB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2186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21DAF6" w14:textId="77777777" w:rsidR="00734EB9" w:rsidRPr="00A8307A" w:rsidRDefault="00734EB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34EB9" w:rsidRPr="00A8307A" w14:paraId="7E9CE751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3F76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8064" w14:textId="77777777" w:rsidR="00734EB9" w:rsidRPr="00A8307A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2CCF" w14:textId="77777777" w:rsidR="00734EB9" w:rsidRPr="00732832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C8AE" w14:textId="77777777" w:rsidR="00734EB9" w:rsidRPr="00A8307A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F49FFE" w14:textId="77777777" w:rsidR="00734EB9" w:rsidRPr="00A8307A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9284" w14:textId="77777777" w:rsidR="00734EB9" w:rsidRPr="00A8307A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911D" w14:textId="77777777" w:rsidR="00734EB9" w:rsidRPr="007B4F6A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0A75" w14:textId="77777777" w:rsidR="00734EB9" w:rsidRPr="00A8307A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0D56" w14:textId="77777777" w:rsidR="00734EB9" w:rsidRPr="00732832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6620" w14:textId="77777777" w:rsidR="00734EB9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F390D9" w14:textId="77777777" w:rsidR="00734EB9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108A9A6" w14:textId="77777777" w:rsidR="00734EB9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136D1" w14:textId="77777777" w:rsidR="00734EB9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080F752" w14:textId="77777777" w:rsidR="00734EB9" w:rsidRPr="00A8307A" w:rsidRDefault="00734EB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34EB9" w:rsidRPr="00A8307A" w14:paraId="46A4553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30928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31C0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7401" w14:textId="77777777" w:rsidR="00734EB9" w:rsidRPr="00B26991" w:rsidRDefault="00734E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41BA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713D9C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56A0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0081" w14:textId="77777777" w:rsidR="00734EB9" w:rsidRPr="00B26991" w:rsidRDefault="00734E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4089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A248" w14:textId="77777777" w:rsidR="00734EB9" w:rsidRPr="00B26991" w:rsidRDefault="00734EB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8E2D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D2555F" w14:textId="77777777" w:rsidR="00734EB9" w:rsidRDefault="00734E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022159F" w14:textId="77777777" w:rsidR="00734EB9" w:rsidRPr="00A8307A" w:rsidRDefault="00734EB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34EB9" w:rsidRPr="00A8307A" w14:paraId="2F93DE6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303D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5C2B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A674" w14:textId="77777777" w:rsidR="00734EB9" w:rsidRPr="00B26991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78E5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D157" w14:textId="77777777" w:rsidR="00734EB9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DFE2E0" w14:textId="77777777" w:rsidR="00734EB9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0F9746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217C" w14:textId="77777777" w:rsidR="00734EB9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6FB5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4E8B" w14:textId="77777777" w:rsidR="00734EB9" w:rsidRPr="00B26991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F188" w14:textId="77777777" w:rsidR="00734EB9" w:rsidRDefault="00734EB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235A960" w14:textId="77777777" w:rsidR="00734EB9" w:rsidRDefault="00734EB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1FAF9FD8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34EB9" w:rsidRPr="00A8307A" w14:paraId="1E26398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7494A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871B" w14:textId="77777777" w:rsidR="00734EB9" w:rsidRPr="00A8307A" w:rsidRDefault="00734EB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DE0" w14:textId="77777777" w:rsidR="00734EB9" w:rsidRPr="00B26991" w:rsidRDefault="00734EB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86C2" w14:textId="77777777" w:rsidR="00734EB9" w:rsidRPr="00A8307A" w:rsidRDefault="00734EB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BF41" w14:textId="77777777" w:rsidR="00734EB9" w:rsidRDefault="00734EB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380756" w14:textId="77777777" w:rsidR="00734EB9" w:rsidRDefault="00734EB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7E6F92" w14:textId="77777777" w:rsidR="00734EB9" w:rsidRPr="00A8307A" w:rsidRDefault="00734EB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B4B" w14:textId="77777777" w:rsidR="00734EB9" w:rsidRDefault="00734EB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627C" w14:textId="77777777" w:rsidR="00734EB9" w:rsidRPr="00A8307A" w:rsidRDefault="00734EB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FAA6" w14:textId="77777777" w:rsidR="00734EB9" w:rsidRPr="00B26991" w:rsidRDefault="00734EB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96B5" w14:textId="77777777" w:rsidR="00734EB9" w:rsidRDefault="00734EB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3F86E2" w14:textId="77777777" w:rsidR="00734EB9" w:rsidRPr="00A8307A" w:rsidRDefault="00734EB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734EB9" w:rsidRPr="00A8307A" w14:paraId="2D4DB11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0CEA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3AEF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B912" w14:textId="77777777" w:rsidR="00734EB9" w:rsidRPr="00B26991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9DA4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5599" w14:textId="77777777" w:rsidR="00734EB9" w:rsidRDefault="00734EB9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B130" w14:textId="77777777" w:rsidR="00734EB9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9C6" w14:textId="77777777" w:rsidR="00734EB9" w:rsidRPr="00A8307A" w:rsidRDefault="00734EB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EAE0" w14:textId="77777777" w:rsidR="00734EB9" w:rsidRPr="00B26991" w:rsidRDefault="00734EB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8D6F" w14:textId="77777777" w:rsidR="00734EB9" w:rsidRDefault="00734EB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34EB9" w:rsidRPr="00A8307A" w14:paraId="5D9012D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0A4EA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76C2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A7A" w14:textId="77777777" w:rsidR="00734EB9" w:rsidRPr="000D3BBC" w:rsidRDefault="00734E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AE11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517598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316B" w14:textId="77777777" w:rsidR="00734EB9" w:rsidRDefault="00734E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89B09D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293D" w14:textId="77777777" w:rsidR="00734EB9" w:rsidRPr="000D3BBC" w:rsidRDefault="00734E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D776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9C97" w14:textId="77777777" w:rsidR="00734EB9" w:rsidRPr="000D3BBC" w:rsidRDefault="00734EB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14B6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C6B5F" w14:textId="77777777" w:rsidR="00734EB9" w:rsidRPr="00A8307A" w:rsidRDefault="00734EB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34EB9" w:rsidRPr="00A8307A" w14:paraId="102356C2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DC7C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7B55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3024" w14:textId="77777777" w:rsidR="00734EB9" w:rsidRPr="009658E6" w:rsidRDefault="00734E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9AC2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0001D5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1DE0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D785" w14:textId="77777777" w:rsidR="00734EB9" w:rsidRPr="009658E6" w:rsidRDefault="00734E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C530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7AEF" w14:textId="77777777" w:rsidR="00734EB9" w:rsidRPr="009658E6" w:rsidRDefault="00734EB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FB03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89A47" w14:textId="77777777" w:rsidR="00734EB9" w:rsidRPr="00A8307A" w:rsidRDefault="00734EB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34EB9" w:rsidRPr="00A8307A" w14:paraId="37BDABC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41676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795F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F673" w14:textId="77777777" w:rsidR="00734EB9" w:rsidRPr="00472E19" w:rsidRDefault="00734E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5172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A2810A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5BF1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D10B" w14:textId="77777777" w:rsidR="00734EB9" w:rsidRPr="00472E19" w:rsidRDefault="00734E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5815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FA3C" w14:textId="77777777" w:rsidR="00734EB9" w:rsidRPr="00472E19" w:rsidRDefault="00734EB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8781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A4ECB" w14:textId="77777777" w:rsidR="00734EB9" w:rsidRPr="00A8307A" w:rsidRDefault="00734EB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:rsidRPr="00A8307A" w14:paraId="3DE422E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7F3C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CC08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2155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7CDD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D612F6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37B1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505B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5860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1FE2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061A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C00DF5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:rsidRPr="00A8307A" w14:paraId="074689D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F863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E853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8375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E808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4D7484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BE4D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5B59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5B33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5C5D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3566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16D30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34EB9" w:rsidRPr="00A8307A" w14:paraId="0F632A7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571E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F038" w14:textId="77777777" w:rsidR="00734EB9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9305169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0469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ECC3" w14:textId="77777777" w:rsidR="00734EB9" w:rsidRPr="00A8307A" w:rsidRDefault="00734EB9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CCA7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1E60" w14:textId="77777777" w:rsidR="00734EB9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1E85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9F65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BFAF" w14:textId="77777777" w:rsidR="00734EB9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59C255D1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734EB9" w:rsidRPr="00A8307A" w14:paraId="16F0690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D9A9" w14:textId="77777777" w:rsidR="00734EB9" w:rsidRPr="00A75A00" w:rsidRDefault="00734EB9" w:rsidP="00734EB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1377" w14:textId="77777777" w:rsidR="00734EB9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4ADABB9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BCD6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3568" w14:textId="77777777" w:rsidR="00734EB9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CCBC48D" w14:textId="77777777" w:rsidR="00734EB9" w:rsidRDefault="00734EB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10403309" w14:textId="77777777" w:rsidR="00734EB9" w:rsidRPr="00A8307A" w:rsidRDefault="00734EB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A3A2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3CA4" w14:textId="77777777" w:rsidR="00734EB9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41AA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C152" w14:textId="77777777" w:rsidR="00734EB9" w:rsidRPr="00530A8D" w:rsidRDefault="00734EB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20DD" w14:textId="77777777" w:rsidR="00734EB9" w:rsidRPr="00A8307A" w:rsidRDefault="00734EB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FDDBCE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8D226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ACEC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A2E7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4CDA" w14:textId="77777777" w:rsidR="00734EB9" w:rsidRDefault="00734EB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5BF099E" w14:textId="77777777" w:rsidR="00734EB9" w:rsidRDefault="00734EB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CE0E05A" w14:textId="77777777" w:rsidR="00734EB9" w:rsidRDefault="00734EB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DF13" w14:textId="77777777" w:rsidR="00734EB9" w:rsidRDefault="00734EB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479917B" w14:textId="77777777" w:rsidR="00734EB9" w:rsidRPr="00465A98" w:rsidRDefault="00734EB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CA4A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51FA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962B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F239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E3F43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734EB9" w14:paraId="749BE9D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331A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3AF9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23B8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2BB4" w14:textId="77777777" w:rsidR="00734EB9" w:rsidRDefault="00734E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7D5469" w14:textId="77777777" w:rsidR="00734EB9" w:rsidRDefault="00734E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F1C0694" w14:textId="77777777" w:rsidR="00734EB9" w:rsidRDefault="00734EB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2BB7" w14:textId="77777777" w:rsidR="00734EB9" w:rsidRPr="00465A98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DE0D" w14:textId="77777777" w:rsidR="00734EB9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7901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04DD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6288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734EB9" w14:paraId="73C3A40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1FFF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3E59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A577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847F" w14:textId="77777777" w:rsidR="00734EB9" w:rsidRDefault="00734EB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32D3CD" w14:textId="77777777" w:rsidR="00734EB9" w:rsidRDefault="00734EB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D3E" w14:textId="77777777" w:rsidR="00734EB9" w:rsidRPr="00465A98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2169" w14:textId="77777777" w:rsidR="00734EB9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837A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99FE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615D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CE208C" w14:textId="77777777" w:rsidR="00734EB9" w:rsidRDefault="00734EB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734EB9" w14:paraId="38A657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70B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9F43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A501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0522" w14:textId="77777777" w:rsidR="00734EB9" w:rsidRDefault="00734EB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0EC73D" w14:textId="77777777" w:rsidR="00734EB9" w:rsidRDefault="00734EB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397D" w14:textId="77777777" w:rsidR="00734EB9" w:rsidRPr="00465A98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5172" w14:textId="77777777" w:rsidR="00734EB9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3E81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CEA1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C250" w14:textId="77777777" w:rsidR="00734EB9" w:rsidRDefault="00734E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17060" w14:textId="77777777" w:rsidR="00734EB9" w:rsidRDefault="00734E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630C946" w14:textId="77777777" w:rsidR="00734EB9" w:rsidRDefault="00734E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734EB9" w14:paraId="51F16E6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DD46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A344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8B54390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DFAD" w14:textId="77777777" w:rsidR="00734EB9" w:rsidRPr="00CF787F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D10" w14:textId="77777777" w:rsidR="00734EB9" w:rsidRDefault="00734EB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F8990CB" w14:textId="77777777" w:rsidR="00734EB9" w:rsidRDefault="00734EB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7525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C52A" w14:textId="77777777" w:rsidR="00734EB9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A2FD" w14:textId="77777777" w:rsidR="00734EB9" w:rsidRDefault="00734EB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AFBC" w14:textId="77777777" w:rsidR="00734EB9" w:rsidRPr="00984D71" w:rsidRDefault="00734EB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8162" w14:textId="77777777" w:rsidR="00734EB9" w:rsidRDefault="00734EB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9CB61D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9805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B94E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B5BC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C350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01AC1FC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A601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5CD1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7957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0061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7A27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C202F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734EB9" w14:paraId="3A50C6E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9334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15C5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0547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3F0C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A7B896C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DACF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BFE2A97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B235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5C71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35F0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1EB1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8325D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734EB9" w14:paraId="52ADED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0001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04C6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53FFF4AC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5509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F8FC" w14:textId="77777777" w:rsidR="00734EB9" w:rsidRDefault="00734EB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E68B6A9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4671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16BF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71FB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9DCC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7F5C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2F2824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458A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C868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05F3E845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522A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10D1" w14:textId="77777777" w:rsidR="00734EB9" w:rsidRDefault="00734EB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E0CE9A1" w14:textId="77777777" w:rsidR="00734EB9" w:rsidRDefault="00734EB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BF2D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D439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755C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29E2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8650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734EB9" w14:paraId="4C9DF9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C81E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F713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7B46C05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C6AB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7992" w14:textId="77777777" w:rsidR="00734EB9" w:rsidRDefault="00734EB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9BCC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BF13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E6D5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7CA8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F581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734EB9" w14:paraId="5095293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BD2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0279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A71C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BE21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D37B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C0D7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E9ED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D933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6AE4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1A649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734EB9" w14:paraId="7F1CFA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1600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AA83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1305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7FD6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1AFE021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0BFB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B768CA7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C5CC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08DC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D389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1307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D9A85D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34EB9" w14:paraId="12CB4CF0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D2D6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0A6B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4AAB14C" w14:textId="77777777" w:rsidR="00734EB9" w:rsidRDefault="00734EB9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5EFD" w14:textId="77777777" w:rsidR="00734EB9" w:rsidRPr="00CF787F" w:rsidRDefault="00734EB9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FA75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61D3FBB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B22D1FD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7D59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A023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52A2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C441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C51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734EB9" w14:paraId="3E72B76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610A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8BE8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23DD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B44C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927875F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3774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439455F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F41A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51D4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F754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05AA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134C8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734EB9" w14:paraId="252CCA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7642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9046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C684" w14:textId="77777777" w:rsidR="00734EB9" w:rsidRPr="00CF787F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7DD0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9B14F75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0C80" w14:textId="77777777" w:rsidR="00734EB9" w:rsidRPr="00465A98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71E6" w14:textId="77777777" w:rsidR="00734EB9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77DE" w14:textId="77777777" w:rsidR="00734EB9" w:rsidRDefault="00734EB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6E77" w14:textId="77777777" w:rsidR="00734EB9" w:rsidRPr="00984D71" w:rsidRDefault="00734EB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BDF2" w14:textId="77777777" w:rsidR="00734EB9" w:rsidRDefault="00734EB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734EB9" w14:paraId="29C8EA7E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A594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F22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06B5EF1B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9AFB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3D30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0D8488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462768D" w14:textId="77777777" w:rsidR="00734EB9" w:rsidRDefault="00734EB9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B21A" w14:textId="77777777" w:rsidR="00734EB9" w:rsidRPr="00465A98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4FBC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B34A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0F79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7CE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0D6C177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A4845CC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ABB5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009D" w14:textId="77777777" w:rsidR="00734EB9" w:rsidRDefault="00734EB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7A46" w14:textId="77777777" w:rsidR="00734EB9" w:rsidRDefault="00734EB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B735" w14:textId="77777777" w:rsidR="00734EB9" w:rsidRDefault="00734EB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A8835B0" w14:textId="77777777" w:rsidR="00734EB9" w:rsidRDefault="00734EB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54B6" w14:textId="77777777" w:rsidR="00734EB9" w:rsidRDefault="00734EB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43EB7AA" w14:textId="77777777" w:rsidR="00734EB9" w:rsidRPr="00465A98" w:rsidRDefault="00734EB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BDD0" w14:textId="77777777" w:rsidR="00734EB9" w:rsidRDefault="00734EB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B23A" w14:textId="77777777" w:rsidR="00734EB9" w:rsidRDefault="00734EB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107F" w14:textId="77777777" w:rsidR="00734EB9" w:rsidRPr="00984D71" w:rsidRDefault="00734EB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9F2C" w14:textId="77777777" w:rsidR="00734EB9" w:rsidRDefault="00734EB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982174" w14:textId="77777777" w:rsidR="00734EB9" w:rsidRDefault="00734EB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734EB9" w14:paraId="23AD5ED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A50BD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5440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032D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ACB7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BA61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E32B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D0D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E1B5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C487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734EB9" w14:paraId="337234B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C11E1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D24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036C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C5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F9D1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B392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D090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0D10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F61C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734EB9" w14:paraId="00412B6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02B7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F37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219B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71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5D7B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1FC3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3AC7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D451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D535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734EB9" w14:paraId="06FCB82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B878E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2AB5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14A2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4B24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2F9A7813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3C21" w14:textId="77777777" w:rsidR="00734EB9" w:rsidRPr="00465A98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A5EA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D960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09C5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B8DD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7C7F55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56AF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38FE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0B56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E2BE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42C809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29F3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F8A3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693E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5C2C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C600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FA273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734EB9" w14:paraId="4B2430A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AC83E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C59E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2919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70BD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F2CAF2A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DA6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35EFED9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507ADF5F" w14:textId="77777777" w:rsidR="00734EB9" w:rsidRDefault="00734EB9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22B8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B334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9ADF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3B4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D604D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734EB9" w14:paraId="70CD4C0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A7557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772C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DAC0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FD0C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D89499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5FE3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6B0B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6E32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4EE7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CC7C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A77F58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734EB9" w14:paraId="5039455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7CF2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0AE1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5811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679A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DCD8092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4404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4BB6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3B24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AC7E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4480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8BD76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734EB9" w14:paraId="02A7B16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5DC8B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9458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B142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2124" w14:textId="77777777" w:rsidR="00734EB9" w:rsidRDefault="00734EB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97E5F0E" w14:textId="77777777" w:rsidR="00734EB9" w:rsidRDefault="00734EB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9B65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162F" w14:textId="77777777" w:rsidR="00734EB9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CE29" w14:textId="77777777" w:rsidR="00734EB9" w:rsidRDefault="00734EB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CE24" w14:textId="77777777" w:rsidR="00734EB9" w:rsidRPr="00984D71" w:rsidRDefault="00734EB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0D5A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0FA1A" w14:textId="77777777" w:rsidR="00734EB9" w:rsidRDefault="00734EB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734EB9" w14:paraId="61FB305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E97B5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F74A" w14:textId="77777777" w:rsidR="00734EB9" w:rsidRDefault="00734E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816" w14:textId="77777777" w:rsidR="00734EB9" w:rsidRDefault="00734E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8BC2" w14:textId="77777777" w:rsidR="00734EB9" w:rsidRDefault="00734EB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9E296C7" w14:textId="77777777" w:rsidR="00734EB9" w:rsidRDefault="00734EB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0929" w14:textId="77777777" w:rsidR="00734EB9" w:rsidRDefault="00734E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64ED" w14:textId="77777777" w:rsidR="00734EB9" w:rsidRDefault="00734E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BBD4" w14:textId="77777777" w:rsidR="00734EB9" w:rsidRDefault="00734EB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84CA" w14:textId="77777777" w:rsidR="00734EB9" w:rsidRPr="00984D71" w:rsidRDefault="00734EB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0BE1" w14:textId="77777777" w:rsidR="00734EB9" w:rsidRDefault="00734EB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38900E" w14:textId="77777777" w:rsidR="00734EB9" w:rsidRDefault="00734EB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734EB9" w14:paraId="490AD9C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A6FD7" w14:textId="77777777" w:rsidR="00734EB9" w:rsidRDefault="00734EB9" w:rsidP="00734EB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7D13" w14:textId="77777777" w:rsidR="00734EB9" w:rsidRDefault="00734EB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0005" w14:textId="77777777" w:rsidR="00734EB9" w:rsidRDefault="00734EB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898C" w14:textId="77777777" w:rsidR="00734EB9" w:rsidRDefault="00734EB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D6A9DE6" w14:textId="77777777" w:rsidR="00734EB9" w:rsidRDefault="00734EB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3275" w14:textId="77777777" w:rsidR="00734EB9" w:rsidRDefault="00734EB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8B4B" w14:textId="77777777" w:rsidR="00734EB9" w:rsidRDefault="00734EB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9F74" w14:textId="77777777" w:rsidR="00734EB9" w:rsidRDefault="00734EB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EB80" w14:textId="77777777" w:rsidR="00734EB9" w:rsidRPr="00984D71" w:rsidRDefault="00734EB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567B" w14:textId="77777777" w:rsidR="00734EB9" w:rsidRDefault="00734EB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68361" w14:textId="77777777" w:rsidR="00734EB9" w:rsidRDefault="00734EB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051BAAE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3BA4A65D" w14:textId="77777777" w:rsidR="00734EB9" w:rsidRDefault="00734EB9" w:rsidP="0095691E">
      <w:pPr>
        <w:pStyle w:val="Heading1"/>
        <w:spacing w:line="360" w:lineRule="auto"/>
      </w:pPr>
      <w:r>
        <w:t>LINIA 300</w:t>
      </w:r>
    </w:p>
    <w:p w14:paraId="368F22B7" w14:textId="77777777" w:rsidR="00734EB9" w:rsidRDefault="00734EB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34EB9" w14:paraId="7368F7C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93A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7151" w14:textId="77777777" w:rsidR="00734EB9" w:rsidRDefault="00734E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0FBD" w14:textId="77777777" w:rsidR="00734EB9" w:rsidRPr="00600D25" w:rsidRDefault="00734E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7AEF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0D0248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6DBB" w14:textId="77777777" w:rsidR="00734EB9" w:rsidRDefault="00734E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7639" w14:textId="77777777" w:rsidR="00734EB9" w:rsidRPr="00600D25" w:rsidRDefault="00734E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5A00" w14:textId="77777777" w:rsidR="00734EB9" w:rsidRDefault="00734EB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7E0D" w14:textId="77777777" w:rsidR="00734EB9" w:rsidRPr="00600D25" w:rsidRDefault="00734EB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A093" w14:textId="77777777" w:rsidR="00734EB9" w:rsidRPr="00D344C9" w:rsidRDefault="00734EB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83543E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97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2E54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3843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43D2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4AB544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D3C9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96F1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7BFD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439F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F2C4" w14:textId="77777777" w:rsidR="00734EB9" w:rsidRPr="00D344C9" w:rsidRDefault="00734E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994C8E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A5F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0080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18D4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26D3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CA5420" w14:textId="77777777" w:rsidR="00734EB9" w:rsidRDefault="00734EB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49E9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C233E7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10F7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AAB9" w14:textId="77777777" w:rsidR="00734EB9" w:rsidRDefault="00734EB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50A0" w14:textId="77777777" w:rsidR="00734EB9" w:rsidRPr="00600D25" w:rsidRDefault="00734EB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E6AA" w14:textId="77777777" w:rsidR="00734EB9" w:rsidRPr="00D344C9" w:rsidRDefault="00734E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6DC7BF" w14:textId="77777777" w:rsidR="00734EB9" w:rsidRPr="00D344C9" w:rsidRDefault="00734EB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34EB9" w14:paraId="03DF6C6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AEEB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15A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CD4D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0113" w14:textId="77777777" w:rsidR="00734EB9" w:rsidRDefault="00734E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662AB8" w14:textId="77777777" w:rsidR="00734EB9" w:rsidRDefault="00734E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8F3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F791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2D3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C7DA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FD9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A04943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E65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38F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9598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E7D3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B44A04" w14:textId="77777777" w:rsidR="00734EB9" w:rsidRDefault="00734EB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566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7680DF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DED183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10FB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265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3B3C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664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C42B662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65BC796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34EB9" w14:paraId="28ABEB8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E4B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2FCC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6241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137C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E4D348B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90B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98C4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4F1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9C05F41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0D0B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1CF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7AA6E8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4B9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FC5B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DA25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81E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6B53BB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999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73263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0465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463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CC26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B26F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4AE241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A3E935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FF0E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04BD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CEA8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DEF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78EA51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2FE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BD89A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E816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84D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CE80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C649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26CACB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34EB9" w14:paraId="0201B08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DA1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312B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A791AC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5489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B22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9C31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EC7A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D4A4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8CFE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B806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6C892757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DBF3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DC0C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A501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FFE3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5F5903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654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F95C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0A7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ABCF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F4C0" w14:textId="77777777" w:rsidR="00734EB9" w:rsidRPr="00D344C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7F2D1D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71A4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28B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48FB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7DC2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2683445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2F2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5DEECB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42B04C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162A21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1FF1A38D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257A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773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2DCE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13DA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3F047C5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43FE2589" w14:textId="77777777" w:rsidR="00734EB9" w:rsidRPr="004870EE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34EB9" w14:paraId="36F0419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BDA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F274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80E169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9A5E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E26F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B7CF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40DD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2EC1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A577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89B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F30ABF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34EB9" w14:paraId="59722F6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10F9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674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E571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EC2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692B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62E5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E7F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40A1964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C926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9D0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BD264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34EB9" w14:paraId="35A7E3A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0A84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984B" w14:textId="77777777" w:rsidR="00734EB9" w:rsidRDefault="00734EB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3A32952" w14:textId="77777777" w:rsidR="00734EB9" w:rsidRDefault="00734EB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11D8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6A6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D09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8B78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3BEF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024A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88C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65277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34EB9" w14:paraId="2304C72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A5A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0104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A7E8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44A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83B1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07C5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150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94EFFDD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BC64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32F4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E18052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34EB9" w14:paraId="7B426D0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8ABD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F37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B5DC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710B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8EB5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9C2F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762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C0000D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6BA3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07C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2B2A3CC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CA83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17C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D4B5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EC10" w14:textId="77777777" w:rsidR="00734EB9" w:rsidRDefault="00734EB9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E028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16CE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A01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823A37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32B1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87D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CB3F5D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9C48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5805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7DA7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2E3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0D580F8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ADB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33316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4564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C24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EDED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4A6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B733AE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466C41" w14:textId="77777777" w:rsidR="00734EB9" w:rsidRPr="00D344C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34EB9" w14:paraId="29138047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3F9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D28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9DB7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632E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8938C3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FB48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DE15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BF2B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B20F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B056" w14:textId="77777777" w:rsidR="00734EB9" w:rsidRPr="00D344C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5D39120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CDDA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98C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2D3ABD4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D90E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BD7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32E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F06964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ABF6ED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D0C1A8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62809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E8A4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8FA7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BBDCB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9AFE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F0CB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577297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D3D256" w14:textId="77777777" w:rsidR="00734EB9" w:rsidRPr="00D344C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34EB9" w14:paraId="1DD4127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2F6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016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84B0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3D96" w14:textId="77777777" w:rsidR="00734EB9" w:rsidRDefault="00734E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A3981AD" w14:textId="77777777" w:rsidR="00734EB9" w:rsidRDefault="00734E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B00D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DEB345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4205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9F7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9146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DE80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61DDEC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8B5F4F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34EB9" w14:paraId="4F37AD6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65FD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7C7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E3DF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E6A3" w14:textId="77777777" w:rsidR="00734EB9" w:rsidRDefault="00734E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A4BC22C" w14:textId="77777777" w:rsidR="00734EB9" w:rsidRDefault="00734EB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EC59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EE6B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61C6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E025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9E9E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31EF90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C02AD4" w14:textId="77777777" w:rsidR="00734EB9" w:rsidRDefault="00734EB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34EB9" w14:paraId="102521A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33C1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9CEF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7C94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07FE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A46706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4385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958263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470C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6D00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8A71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EB09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8EBE3E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34EB9" w14:paraId="0528334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9927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7D93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5FF8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98B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30691D9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E15F9B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C18B632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6D2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A54C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218F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36059B2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C71F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D8B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02A00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C2D5B5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C8D696D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8127149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690CC92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C04C8B7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E94FFDB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34EB9" w14:paraId="2532C30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3DF8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AC8A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0A44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AE44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A3F3F31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287E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66FB" w14:textId="77777777" w:rsidR="00734EB9" w:rsidRPr="00600D25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72AB" w14:textId="77777777" w:rsidR="00734EB9" w:rsidRDefault="00734EB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C889" w14:textId="77777777" w:rsidR="00734EB9" w:rsidRDefault="00734EB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560" w14:textId="77777777" w:rsidR="00734EB9" w:rsidRDefault="00734EB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7EF8D4C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353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7B7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FFFE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72B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37290B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284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1D88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E06A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45E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AC61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1CAFDCE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05A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CCA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2B1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A25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5BFAC8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136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345E7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019B5D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62614E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E9DF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BF24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AB9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555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A895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84474A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34EB9" w14:paraId="24869F6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E0B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836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0BD2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509A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0DE1190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B7A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1547B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57F3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C86A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5AC1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8C8F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3619BF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34EB9" w14:paraId="556DA84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D5B2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C36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112B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698C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7461247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EF4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6D8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B69B" w14:textId="77777777" w:rsidR="00734EB9" w:rsidRPr="00E731A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DE01FDE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A334D09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0D63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4DE" w14:textId="77777777" w:rsidR="00734EB9" w:rsidRDefault="00734EB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EFD43AF" w14:textId="77777777" w:rsidR="00734EB9" w:rsidRDefault="00734EB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51A8504" w14:textId="77777777" w:rsidR="00734EB9" w:rsidRPr="001D4392" w:rsidRDefault="00734EB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34EB9" w14:paraId="37F95B1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334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57A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7D4E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F8CC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EFC6D52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BA0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A2B0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0A1C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3B4BBA7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78FA339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C75AC54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FE8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B175" w14:textId="77777777" w:rsidR="00734EB9" w:rsidRPr="00616BAF" w:rsidRDefault="00734EB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2E9291" w14:textId="77777777" w:rsidR="00734EB9" w:rsidRDefault="00734EB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B9C64C" w14:textId="77777777" w:rsidR="00734EB9" w:rsidRPr="003B726B" w:rsidRDefault="00734EB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734EB9" w14:paraId="4B61EE6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DA4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837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97D8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2B35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7578645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BBD6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F87A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443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8EA373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E96B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6192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F4049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7D43FB0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49AF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1D77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391F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1A66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FB9A779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C6CB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1AB6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7E19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13C77F2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7D26A49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E445787" w14:textId="77777777" w:rsidR="00734EB9" w:rsidRPr="001D4392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83D2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0ED1" w14:textId="77777777" w:rsidR="00734EB9" w:rsidRDefault="00734EB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6947C3" w14:textId="77777777" w:rsidR="00734EB9" w:rsidRDefault="00734EB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F2C387" w14:textId="77777777" w:rsidR="00734EB9" w:rsidRPr="003B726B" w:rsidRDefault="00734EB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34EB9" w14:paraId="4209D92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1B4B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092E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F9BC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7AD7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6B13FE8" w14:textId="77777777" w:rsidR="00734EB9" w:rsidRDefault="00734EB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6ACC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D17A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0617" w14:textId="77777777" w:rsidR="00734EB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7D99936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1D7AC4B" w14:textId="77777777" w:rsidR="00734EB9" w:rsidRPr="00E731A9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9F9A6DD" w14:textId="77777777" w:rsidR="00734EB9" w:rsidRPr="001D4392" w:rsidRDefault="00734EB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6298" w14:textId="77777777" w:rsidR="00734EB9" w:rsidRDefault="00734EB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5A3A" w14:textId="77777777" w:rsidR="00734EB9" w:rsidRPr="00616BAF" w:rsidRDefault="00734EB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144A65" w14:textId="77777777" w:rsidR="00734EB9" w:rsidRDefault="00734EB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476F109" w14:textId="77777777" w:rsidR="00734EB9" w:rsidRPr="003B726B" w:rsidRDefault="00734EB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734EB9" w14:paraId="572DC6F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BD8A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365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7FD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66C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DEAA9A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3E9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300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068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11EA892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CA5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835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4F7382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0F0B35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34EB9" w14:paraId="02CA70D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11D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924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C58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9ECC" w14:textId="77777777" w:rsidR="00734EB9" w:rsidRDefault="00734EB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6B2B33A" w14:textId="77777777" w:rsidR="00734EB9" w:rsidRDefault="00734EB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9DF9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47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BA3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D118DC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9F5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39A5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34EB9" w14:paraId="4E3E7C3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8CD4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652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6EC6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11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96CB447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EAA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C601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F1F4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63FCC19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A63B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2CC1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78CC3C0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4764B92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FE6D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2A3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03C1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F9A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3DE3CE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85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4CFDCE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B4A3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7AC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D0C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CF47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7AC04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2FCD80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2EB4937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34EB9" w14:paraId="31222E0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F852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F24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323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25D3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06FD6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F60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EDB9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90F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68B7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2BD7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3EBE94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34EB9" w14:paraId="3220871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6CF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C53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54D3F6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0E04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8BF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6D44F43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9F19BF9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891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AF2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EC3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E8A7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0D02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97E45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08886FDC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9BB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EE6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2B1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2441" w14:textId="77777777" w:rsidR="00734EB9" w:rsidRDefault="00734EB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BD2B74A" w14:textId="77777777" w:rsidR="00734EB9" w:rsidRDefault="00734EB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7E61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29A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B4E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7A12E0B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2A9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AA84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34EB9" w14:paraId="71CC61C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FF9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5EA9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61D375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A695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620B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F7E1783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DC6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014A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367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6BF9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0508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43EA1A8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572E95A5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FFA0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93F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5820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A4F5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0B622F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668675F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E529B34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DEB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42D0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285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4ABD5D8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D7EB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293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0BEA77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0EB219C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FC08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7A0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16BE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335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7A772E9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3A7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00080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C6E4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E435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94C1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7F3D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2DC5B09B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4DB1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C05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D23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7C4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6AF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403291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C987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2C9E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6471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21F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5529FB4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734EB9" w14:paraId="39BE62CF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4F99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A9B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8A21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D3C2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B515CB1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DA5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7A40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E05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917289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064A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3221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4FAEF62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2E9EB20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181B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B74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F30B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C051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E3CC821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789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5568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7B7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BB0EB89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B60C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A494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DC2A0C5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639728E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1B31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B7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B98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303F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101CC69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A4B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191D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2115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56521A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1933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68BB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6DB86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484BF8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34EB9" w14:paraId="2881D73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295F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057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8BE8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2FC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061BFB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4BF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07B2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08E2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4E4EC26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F6BC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53C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6DC094" w14:textId="77777777" w:rsidR="00734EB9" w:rsidRDefault="00734EB9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36402B6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93C1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BDD6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63CD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9DFF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587FBA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227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0CFF2E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CA65A4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E25C70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1E30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E7AF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1304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69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EB95008" w14:textId="77777777" w:rsidR="00734EB9" w:rsidRPr="00D344C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4AFA1DC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03B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346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7BD6B13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83F5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0F7E" w14:textId="77777777" w:rsidR="00734EB9" w:rsidRDefault="00734EB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E8F252B" w14:textId="77777777" w:rsidR="00734EB9" w:rsidRDefault="00734EB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și</w:t>
            </w:r>
          </w:p>
          <w:p w14:paraId="0491DF02" w14:textId="77777777" w:rsidR="00734EB9" w:rsidRDefault="00734EB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F0E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31F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878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39E2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7CE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E56FAE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155A4C7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5F7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680D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7730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5CA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55B5CCC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D301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C29F7C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34E3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9DF8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DABC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1524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8E04C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34EB9" w14:paraId="2E02947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3D7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C0D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E44D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42E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6FB6518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2727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84F06B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E5E7" w14:textId="77777777" w:rsidR="00734EB9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AF21" w14:textId="77777777" w:rsidR="00734EB9" w:rsidRDefault="00734EB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4C9F" w14:textId="77777777" w:rsidR="00734EB9" w:rsidRPr="00600D25" w:rsidRDefault="00734EB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3C1D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9101E6" w14:textId="77777777" w:rsidR="00734EB9" w:rsidRDefault="00734EB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34EB9" w14:paraId="734E80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971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ED0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5894256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3CA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E69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0C23E7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8FB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C2A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9D5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E57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2905" w14:textId="77777777" w:rsidR="00734EB9" w:rsidRDefault="00734EB9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734EB9" w14:paraId="5740DC4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74D9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18E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621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7A2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1A4D85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BDC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062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396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EA4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A44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23908BF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FA19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7CE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480137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C32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745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087AD2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D40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85A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311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00C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5A7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77E12BC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1D5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0BD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9C3E9F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6F0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683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AFAEB9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BEC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A7F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5F6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47E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760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16CD724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82E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C8E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31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C40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6738E4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A51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3C1E4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745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12A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9EA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9AF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196F3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34EB9" w14:paraId="72918C9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854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CD5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AD2EAA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F78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137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81FAE3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989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DBC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1B3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90E0D3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BBD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FE2C" w14:textId="77777777" w:rsidR="00734EB9" w:rsidRPr="0019324E" w:rsidRDefault="00734EB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D12BA85" w14:textId="77777777" w:rsidR="00734EB9" w:rsidRPr="000160B5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28A66AB" w14:textId="77777777" w:rsidR="00734EB9" w:rsidRPr="006B78FD" w:rsidRDefault="00734EB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AA02FE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20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903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297A7FF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716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AF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455B8D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1FD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7D9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4D4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1F1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8D9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4D42BC6" w14:textId="77777777" w:rsidR="00734EB9" w:rsidRPr="00ED17B8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3CD536F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BB7F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7E4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89A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F08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5099C7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867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40BA21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DC4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239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967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574C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703EE2F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34EB9" w14:paraId="4957058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9D2C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251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70D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DC9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2F3849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3339EE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E74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3CB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6C5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EA2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3FF1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41EAB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D6A3C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34EB9" w14:paraId="66B4F7E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EBC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3CC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8D3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DB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1534D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2D3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69772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780C953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C44EF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55B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FEB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72A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29E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F3C72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2C1881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34EB9" w14:paraId="312D1BC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7B6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96E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D5A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E2B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11AAD7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B64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322C2A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DE0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75B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8A8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2F58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0E520E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34EB9" w14:paraId="361EFEF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BE6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BEC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61F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047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69B50F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922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E97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3BE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B81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A2B9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34D4363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34EB9" w14:paraId="6550D98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0C1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8C1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685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692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27188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FE5422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927616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9B3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197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DD8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527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6656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35912B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7D5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564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122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EC0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0A9D46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E45CB1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68DAF7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335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F17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400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95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ED37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0C9DB3D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2DF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A3B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C4F4E3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75C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4F1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5BA8E8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DB7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1DF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9B7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A04257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C64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C55E" w14:textId="77777777" w:rsidR="00734EB9" w:rsidRPr="0019324E" w:rsidRDefault="00734EB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CA87680" w14:textId="77777777" w:rsidR="00734EB9" w:rsidRPr="000160B5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5D6CDB0" w14:textId="77777777" w:rsidR="00734EB9" w:rsidRPr="005C2BB7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50396A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8C2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09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51E945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1B7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03A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58D83A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560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5B7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C6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C1B9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B54A" w14:textId="77777777" w:rsidR="00734EB9" w:rsidRPr="00EC155E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31AC4F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34EB9" w14:paraId="7EEC80F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FA0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C05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9B90BA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641A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04E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381C20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2B5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3CD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B93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DDF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CB76" w14:textId="77777777" w:rsidR="00734EB9" w:rsidRPr="00EC155E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B812C5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58F8BA1" w14:textId="77777777" w:rsidR="00734EB9" w:rsidRPr="00EC155E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34EB9" w14:paraId="665FA24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8FFF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04A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0392EE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F7E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A03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667B13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F37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81A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EB2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40E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3EDA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0AC15F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4D3D72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DF11FD9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34EB9" w14:paraId="73E1299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141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C80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78045A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1AF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726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D3E37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C34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02E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899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535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A58B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BC2BD6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8E8240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CBC038E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34EB9" w14:paraId="2A59915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58E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6D1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E79759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A7A0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7E7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53E7C4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933B29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7D2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339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C2F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E79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1526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C681A5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0C8272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9937E1A" w14:textId="77777777" w:rsidR="00734EB9" w:rsidRPr="00DE4F3A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34EB9" w14:paraId="3EE3D88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9DE5F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B09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4EA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F0B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90C098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353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642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748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2DC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9AE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69F88BC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8A0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2A9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08BAE81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1F9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5D1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61A344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B51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5F5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34E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30C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B72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556A72" w14:textId="77777777" w:rsidR="00734EB9" w:rsidRDefault="00734EB9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6AE18D59" w14:textId="77777777" w:rsidR="00734EB9" w:rsidRDefault="00734EB9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34EB9" w14:paraId="6FA5D71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92F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95C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B74D10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DC4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38E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63E17E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148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D68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08C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7690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674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60D776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BEC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03A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3EE075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8C9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22F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33F9BC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9A9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05D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0BE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62C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44A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949464" w14:textId="77777777" w:rsidR="00734EB9" w:rsidRPr="00CB2A72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4DBD5F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714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6A5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785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1D9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00BFE3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CCB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538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6EF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CCC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7F41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73E6440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B65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63E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5A2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5DB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672FD4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CDA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05F6E9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175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0EC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3F5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ABE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A542D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031916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34EB9" w14:paraId="7972BDF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D5F24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DFB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329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EDD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AE94DE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016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1454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A5A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209721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44C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88A3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4C49D6C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E842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64EC" w14:textId="77777777" w:rsidR="00734EB9" w:rsidRDefault="00734EB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A2E1" w14:textId="77777777" w:rsidR="00734EB9" w:rsidRPr="00600D25" w:rsidRDefault="00734EB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5001" w14:textId="77777777" w:rsidR="00734EB9" w:rsidRDefault="00734EB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6AC0E07" w14:textId="77777777" w:rsidR="00734EB9" w:rsidRDefault="00734EB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104F" w14:textId="77777777" w:rsidR="00734EB9" w:rsidRDefault="00734EB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AAE0" w14:textId="77777777" w:rsidR="00734EB9" w:rsidRPr="00600D25" w:rsidRDefault="00734EB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16BD" w14:textId="77777777" w:rsidR="00734EB9" w:rsidRDefault="00734EB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D9A0F73" w14:textId="77777777" w:rsidR="00734EB9" w:rsidRDefault="00734EB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90DC" w14:textId="77777777" w:rsidR="00734EB9" w:rsidRDefault="00734EB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18EB" w14:textId="77777777" w:rsidR="00734EB9" w:rsidRDefault="00734EB9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34EB9" w14:paraId="1D2547F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36E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447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0E5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939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670321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6A7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2A9BE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58C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361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021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4894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A514B54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BC3AF34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34EB9" w14:paraId="1FD9278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968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1FF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664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9A7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8697D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4B0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FA091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632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E62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19D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403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01BE1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E6946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34EB9" w14:paraId="0A0326C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DA77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D9D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39B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CE9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FBB37A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798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6A2B2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3B6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B0A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80E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263F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61F510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34EB9" w14:paraId="15F12F8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64F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E6B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E0E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09C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C8E28C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7D2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AD449D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7C9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C11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215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F6F5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93C662" w14:textId="77777777" w:rsidR="00734EB9" w:rsidRPr="00D344C9" w:rsidRDefault="00734EB9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E2E6BFA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34EB9" w14:paraId="38C98EC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785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E9C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917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87E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9B6AAA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7F7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E36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8A1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D7A593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902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8F2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CFC3EA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3FC800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34EB9" w14:paraId="23B3DD7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80FB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812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978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C2A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59176F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188E4DC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649C56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9D3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310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87E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0E8998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D0B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CB8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CF1DB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49A09EC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960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0B9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8E8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8F6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813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CC0C47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279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FEC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359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DFA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7E092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32883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34EB9" w14:paraId="40A9F97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978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C79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2E7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9A8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48689C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9BD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D476D4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403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94D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E1C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A22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078C9B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34EB9" w14:paraId="5B9F9F6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237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732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757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F97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867989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9556F1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5D1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0B1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9C1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206496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358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534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F91B7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53A6456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70A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E45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2C2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D89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C97310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F40FCB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7B2CA9C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719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B6C0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B83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C8324D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1B4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58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64074B8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18C9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10B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1B3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172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4F4E48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9D3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E0A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9EF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72923B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60D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58B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F74B1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42C77A4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A368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469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FAE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20D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9E6C9A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737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A8D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90D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D74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A1F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17460DD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A4E0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6B4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963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DAF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8A2939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01D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63D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9EC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FAE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823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3665BA7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E8C4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A9E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BCF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4D4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68893E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E3F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075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9C0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483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F167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34EB9" w14:paraId="2AC6C9E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F03A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0B4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BFD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6A6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631A59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BBC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F33E8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7EF7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981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1D7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7B3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68E6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02DF7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4429E7C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34EB9" w14:paraId="649C55A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4D2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7C2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AE3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C5C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E5753E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EBB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71655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3AE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A5A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F90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F8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9307D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0B9FC95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BFC2EC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34EB9" w14:paraId="0B7C600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9FB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043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E94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47B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A02C6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B38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F9084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86C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507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A69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AB4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BA9F41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34EB9" w14:paraId="585C622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B9C3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D1D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CED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14B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50397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A90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95613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F46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7A8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3AD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439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8FC1A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34EB9" w14:paraId="49FDCD2C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B9BF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B6D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4A0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7B9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17CDD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41E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52C95A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037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8CA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DB9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5D23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5BFE1BF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F97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F91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5C3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C14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EE6F6E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454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8BC84B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98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261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B52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3676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094DE6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34EB9" w14:paraId="470BCCAE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2A68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2F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CB059D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156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F68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051FC7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661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0F1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09B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AC0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C1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7DC3C8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734EB9" w14:paraId="1A96E58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818C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AE3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1E1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5B8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C4B78A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2E4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396B2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9FB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320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F40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086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5763A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34EB9" w14:paraId="36A602B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EFB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157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970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DFE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056AFB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7AB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9099E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B0B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5F0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B95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BC4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80FE3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34EB9" w14:paraId="7F588D2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D65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AA1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FE7AEF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104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457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9B5E5B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698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6E4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AA6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FAE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EAC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158D276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B32D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FB5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B41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D12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667E0D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69A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10F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C40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BED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5150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373033A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E77B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454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6D3364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ED3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717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1176A8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A32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729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0FB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6E3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584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291C5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734EB9" w14:paraId="10A2C8D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756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A61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B61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4B8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2FE6CF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A55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22704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DE1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E0F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179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7D48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0CF7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90A8A6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34EB9" w14:paraId="48B15FD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AB9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1D3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D05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91D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052FFC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458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F3C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D11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10471F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BCB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83D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A875E6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3E3B5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C78285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34EB9" w14:paraId="5564960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603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5AB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5A4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2A6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AE5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B53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0F3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A41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206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FD6FAE9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34EB9" w14:paraId="4EC4C45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A57F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C4E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B1F2AC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01B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C45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8D9F96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BC0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A59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A45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A1A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9F5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2AF46C1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479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D527" w14:textId="77777777" w:rsidR="00734EB9" w:rsidRDefault="00734EB9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11A8" w14:textId="77777777" w:rsidR="00734EB9" w:rsidRDefault="00734EB9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47BA" w14:textId="77777777" w:rsidR="00734EB9" w:rsidRDefault="00734EB9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CD0816A" w14:textId="77777777" w:rsidR="00734EB9" w:rsidRDefault="00734EB9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86FD" w14:textId="77777777" w:rsidR="00734EB9" w:rsidRDefault="00734EB9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7CB1" w14:textId="77777777" w:rsidR="00734EB9" w:rsidRDefault="00734EB9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518B" w14:textId="77777777" w:rsidR="00734EB9" w:rsidRDefault="00734EB9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C5500AA" w14:textId="77777777" w:rsidR="00734EB9" w:rsidRDefault="00734EB9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31F4" w14:textId="77777777" w:rsidR="00734EB9" w:rsidRPr="00600D25" w:rsidRDefault="00734EB9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053" w14:textId="77777777" w:rsidR="00734EB9" w:rsidRDefault="00734EB9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84DC0C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3BA8B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60E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5CC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3C9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4E4C94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04D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680BA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39A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545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9E6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0D1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80F26BC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34EB9" w14:paraId="400A641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A75C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3B9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E3F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871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0ED9F8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87D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1B1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1E9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F1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D29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7407D0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34EB9" w14:paraId="6A34DEC6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B6A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C90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5554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697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782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CF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359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C04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197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34EB9" w14:paraId="6F4A9A7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304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6E7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2CF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CA9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C7A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05DD4C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AB867C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F7116F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8A5F3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986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1A0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84D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C65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72E92BE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5301C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6A5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EF4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842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2A5CFA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EAB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9AB542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6F07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39F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353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4418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34EB9" w14:paraId="6E9F73B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5247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C47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D2B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76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F3D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CE56EB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8D687F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76A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BF4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37B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A24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302B0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42EF3A6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6DEAD72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7944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CB8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816A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AB4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FA3BE1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7C0849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A2C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608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BF0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B6D9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A95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556240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D2A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2DD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FA0C2F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1FA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346A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8968094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7ED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C61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0F5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51E7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F31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AFBF9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734EB9" w14:paraId="4147E7A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EDE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6EF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0ADCE7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E28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541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FF2DF6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659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E5F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F5B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2D6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87A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0C5EEB2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6CA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15B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0AD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892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7C1C66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505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EB8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359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087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A2AF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613C99B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911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CE6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00EF489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8B2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C0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DE8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C57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495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7A66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69F5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6BBC913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01A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AE7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0CE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F06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BFD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70D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20B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F7748E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592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E0F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3EE02A2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ACB6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CA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E17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04A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77E38F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BA4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062AEA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54D3F2F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0E6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1D4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F0A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0C6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5712493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013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D1B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1E0CD9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382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0F3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3083D9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E2ED14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520207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C8B00A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C4C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1CD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A14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AD0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F095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72D950A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889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D8E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4C8094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C4F4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AE83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D5BCAAE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4F0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766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371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EED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134F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67B00B" w14:textId="77777777" w:rsidR="00734EB9" w:rsidRDefault="00734EB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734EB9" w14:paraId="4EB463B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6C3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478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D31062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90D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4D3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831169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E3B49E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38F40F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3A7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A3B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D3E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48D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417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44B2B3F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775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467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C81A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5FF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79D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5C700E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7A942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F928E2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92C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DF3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FAE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594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E9E9479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34EB9" w14:paraId="14B085C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E9B3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655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DA8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0BF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53C09B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CAA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8D2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FFD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303BF8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ED7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FFDC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65F235B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8C82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8E7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F5D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3DE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DB9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3447EA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B35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DE9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03B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6A2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FB947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07A7BF5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3EDA52C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4049A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4E3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EF7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C34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477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D96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31B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D3E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2FD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734EB9" w14:paraId="6ACA7A4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5A0A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587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F51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889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9C3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45B20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B98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A4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59C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9CD4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54800E0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2135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D6B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FA2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5AD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BE43F9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90F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94F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D93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EFC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470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4DAADD24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7684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530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B26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DD8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3C1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81FED0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BD42C3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5B1D0B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1A0CAE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ED1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7DE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DC6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658E" w14:textId="77777777" w:rsidR="00734EB9" w:rsidRPr="00D344C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57464CA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27EE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239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208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E2D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87FDE4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00C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4E2BA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4EDC9E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CF7A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617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425C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852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B304EA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34EB9" w14:paraId="2F252AB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8C49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C29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982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220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DFD3FA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28A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B56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504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B47D8A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B011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67A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006E2CB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53E5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A95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A30D7A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F1B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12F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40F34A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F6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685A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12E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B37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8E7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34EB9" w14:paraId="2653BEE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65F6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634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0CBB25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622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AAE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833907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638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B3B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66F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E202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485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5D57483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5059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5B8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8A5DA7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658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367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897784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129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04E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91F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E44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53B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05C75F2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9AE6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C7F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D50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511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41A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25CB31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F9A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160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2EDC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94B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34EB9" w14:paraId="1567443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9AB1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6D7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24B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F5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9502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01591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F91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952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38F5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CF4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34EB9" w14:paraId="44D3CCC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C9C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B2A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6E3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05E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5C2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D47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E4E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3B4D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E5B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51A6A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F72DEA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34EB9" w14:paraId="169246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31B80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BBF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C57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E11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0E4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0C0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CFB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D2D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5FB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A8043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FB67AC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34EB9" w14:paraId="3E6FE72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079A8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C88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644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9AD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595C40F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60F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DF8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A74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D33E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DA0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34EB9" w14:paraId="5CEDEFA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D45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AE0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8EBF52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972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D58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31DB41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BF3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4C10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ECA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EA23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F2E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5A5C1F6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06C35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F51D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146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90F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158EE6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D8B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6CA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148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0CD5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0B0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A14594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9B2A13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DF01F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34EB9" w14:paraId="354C35C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79C1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19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3BB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26C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802927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B83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F48B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34D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F1DF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B77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119976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DD1A98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615D7C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34EB9" w14:paraId="5F8E470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54C2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702B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E55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B5B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21114C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E91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E62E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4FD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0934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F3C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DC0C24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6EA055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DBDBD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34EB9" w14:paraId="1124C6E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F6DE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9C7C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0202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F31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EC6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16B6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488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C84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C50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B43967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EF809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34EB9" w14:paraId="23CE088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009B3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FA2E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B4F8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441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AB0B5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E2C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3A58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2F7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C40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74A0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3CDFDA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890694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34EB9" w14:paraId="55EAAD0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8DAD6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1BE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1B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7948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6C2BB0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4598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BA73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ACA3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C167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849B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186AEF4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6A1669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34EB9" w14:paraId="21A267F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C110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F13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A33F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80A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2E7500E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EF71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B166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4689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BD41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250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026326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34EB9" w14:paraId="45E8748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B73A7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B05A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484A28B6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BAE9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72F5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3501F393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2EB0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D914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7E27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6640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808D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14:paraId="024C82D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BD1BD" w14:textId="77777777" w:rsidR="00734EB9" w:rsidRDefault="00734EB9" w:rsidP="00734EB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FFF4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E146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1CA7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303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652CB35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A6DD" w14:textId="77777777" w:rsidR="00734EB9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5ACF" w14:textId="77777777" w:rsidR="00734EB9" w:rsidRDefault="00734EB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679B" w14:textId="77777777" w:rsidR="00734EB9" w:rsidRPr="00600D25" w:rsidRDefault="00734EB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65D2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4E1231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1CA0AA" w14:textId="77777777" w:rsidR="00734EB9" w:rsidRDefault="00734EB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4C430C00" w14:textId="77777777" w:rsidR="00734EB9" w:rsidRPr="00836022" w:rsidRDefault="00734EB9" w:rsidP="0095691E">
      <w:pPr>
        <w:spacing w:before="40" w:line="192" w:lineRule="auto"/>
        <w:ind w:right="57"/>
        <w:rPr>
          <w:sz w:val="20"/>
          <w:lang w:val="en-US"/>
        </w:rPr>
      </w:pPr>
    </w:p>
    <w:p w14:paraId="43303CCF" w14:textId="77777777" w:rsidR="00734EB9" w:rsidRPr="00DE2227" w:rsidRDefault="00734EB9" w:rsidP="0095691E"/>
    <w:p w14:paraId="2C99B5C1" w14:textId="77777777" w:rsidR="00734EB9" w:rsidRPr="0095691E" w:rsidRDefault="00734EB9" w:rsidP="0095691E"/>
    <w:p w14:paraId="70E4D3C5" w14:textId="77777777" w:rsidR="00734EB9" w:rsidRDefault="00734EB9" w:rsidP="00956F37">
      <w:pPr>
        <w:pStyle w:val="Heading1"/>
        <w:spacing w:line="360" w:lineRule="auto"/>
      </w:pPr>
      <w:r>
        <w:t>LINIA 301 N</w:t>
      </w:r>
    </w:p>
    <w:p w14:paraId="159D117F" w14:textId="77777777" w:rsidR="00734EB9" w:rsidRDefault="00734EB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34EB9" w14:paraId="704C50C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0263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7438" w14:textId="77777777" w:rsidR="00734EB9" w:rsidRDefault="00734EB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6387" w14:textId="77777777" w:rsidR="00734EB9" w:rsidRDefault="00734E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346C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DEC8CF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22C" w14:textId="77777777" w:rsidR="00734EB9" w:rsidRDefault="00734EB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84B6" w14:textId="77777777" w:rsidR="00734EB9" w:rsidRDefault="00734E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12D6" w14:textId="77777777" w:rsidR="00734EB9" w:rsidRDefault="00734EB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689F" w14:textId="77777777" w:rsidR="00734EB9" w:rsidRPr="0022092F" w:rsidRDefault="00734EB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5D2D" w14:textId="77777777" w:rsidR="00734EB9" w:rsidRDefault="00734EB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F3B5AB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BC6F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B596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E501" w14:textId="77777777" w:rsidR="00734EB9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22F9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E25923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73C6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4786" w14:textId="77777777" w:rsidR="00734EB9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BC4B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5034" w14:textId="77777777" w:rsidR="00734EB9" w:rsidRPr="0022092F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541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2E015B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367EF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0CAC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FBF4" w14:textId="77777777" w:rsidR="00734EB9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6E78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15DF96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7035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EB0" w14:textId="77777777" w:rsidR="00734EB9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132F" w14:textId="77777777" w:rsidR="00734EB9" w:rsidRDefault="00734EB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578" w14:textId="77777777" w:rsidR="00734EB9" w:rsidRPr="0022092F" w:rsidRDefault="00734EB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6CCE" w14:textId="77777777" w:rsidR="00734EB9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57D701" w14:textId="77777777" w:rsidR="00734EB9" w:rsidRPr="00474FB0" w:rsidRDefault="00734EB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34EB9" w14:paraId="6F2FE1C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9500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AAF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9BD1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7E83" w14:textId="77777777" w:rsidR="00734EB9" w:rsidRDefault="00734E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6F3C68" w14:textId="77777777" w:rsidR="00734EB9" w:rsidRDefault="00734E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534B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6B91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754F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5D86" w14:textId="77777777" w:rsidR="00734EB9" w:rsidRPr="0022092F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A10A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D7A8EC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5BE1A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BC71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2274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8917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02261A" w14:textId="77777777" w:rsidR="00734EB9" w:rsidRDefault="00734EB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78C1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8315EA0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9080A26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2E78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8330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C138" w14:textId="77777777" w:rsidR="00734EB9" w:rsidRPr="0022092F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7A0D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87A3678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38842E1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34EB9" w14:paraId="522D6B4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18E0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3161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F6B0E35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FB64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1A26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98F015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2C05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A636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631F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7FB1" w14:textId="77777777" w:rsidR="00734EB9" w:rsidRPr="0022092F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8491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1EB531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F410" w14:textId="77777777" w:rsidR="00734EB9" w:rsidRDefault="00734EB9" w:rsidP="00734EB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DF27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D71A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C48F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3B259B2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E0E6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EBAC3A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EA49" w14:textId="77777777" w:rsidR="00734EB9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DBB8" w14:textId="77777777" w:rsidR="00734EB9" w:rsidRDefault="00734EB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FC94" w14:textId="77777777" w:rsidR="00734EB9" w:rsidRPr="0022092F" w:rsidRDefault="00734EB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B8B1" w14:textId="77777777" w:rsidR="00734EB9" w:rsidRDefault="00734EB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E06044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32BBA52C" w14:textId="77777777" w:rsidR="00734EB9" w:rsidRDefault="00734EB9" w:rsidP="007F72A5">
      <w:pPr>
        <w:pStyle w:val="Heading1"/>
        <w:spacing w:line="360" w:lineRule="auto"/>
      </w:pPr>
      <w:r>
        <w:t>LINIA 301 O</w:t>
      </w:r>
    </w:p>
    <w:p w14:paraId="63BC6871" w14:textId="77777777" w:rsidR="00734EB9" w:rsidRDefault="00734EB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1C7D27A5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A0A0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157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80EE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FAA2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FB60053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6A70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0EF2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45F6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C55D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2FD8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A85D2F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A4EF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1CF2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4BA0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1F8D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13649C0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2962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7E41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3B95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B745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9A85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A68029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D78C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E7D5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A547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78E6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888DCCF" w14:textId="77777777" w:rsidR="00734EB9" w:rsidRDefault="00734EB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AF18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E08A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1083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272A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4B3A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AEC929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734EB9" w14:paraId="025BDD7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F6E8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131F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7B3A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60A7" w14:textId="77777777" w:rsidR="00734EB9" w:rsidRDefault="00734EB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2F8E74" w14:textId="77777777" w:rsidR="00734EB9" w:rsidRDefault="00734EB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E34A" w14:textId="77777777" w:rsidR="00734EB9" w:rsidRDefault="00734E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B45DFB" w14:textId="77777777" w:rsidR="00734EB9" w:rsidRDefault="00734E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46B1" w14:textId="77777777" w:rsidR="00734EB9" w:rsidRPr="00F1029A" w:rsidRDefault="00734EB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CC58" w14:textId="77777777" w:rsidR="00734EB9" w:rsidRDefault="00734EB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0FDB" w14:textId="77777777" w:rsidR="00734EB9" w:rsidRPr="00F1029A" w:rsidRDefault="00734EB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DC3" w14:textId="77777777" w:rsidR="00734EB9" w:rsidRDefault="00734EB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DD1FA2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AE53C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F694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7D0F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7480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94C3A59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5F18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B7F1BE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A738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D4BA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C50E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69A1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921631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EB56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000F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13AA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6742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0DB0441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EAB6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BF0B54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6CBB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2C42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027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8949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88C66B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BA87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92CD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A06F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939F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27517AC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0450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24614F" w14:textId="77777777" w:rsidR="00734EB9" w:rsidRDefault="00734EB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CB13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544B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AA85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921A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ADA47F" w14:textId="77777777" w:rsidR="00734EB9" w:rsidRDefault="00734EB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734EB9" w14:paraId="6A5C212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7AE1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D6C5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EC8E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C4C6" w14:textId="77777777" w:rsidR="00734EB9" w:rsidRDefault="00734EB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BAD2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60CA6E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A404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2749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02D8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04E3" w14:textId="77777777" w:rsidR="00734EB9" w:rsidRDefault="00734E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1724D" w14:textId="77777777" w:rsidR="00734EB9" w:rsidRDefault="00734E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AB4F0" w14:textId="77777777" w:rsidR="00734EB9" w:rsidRDefault="00734EB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734EB9" w14:paraId="69A3A34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617C" w14:textId="77777777" w:rsidR="00734EB9" w:rsidRDefault="00734EB9" w:rsidP="00734EB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BD57" w14:textId="77777777" w:rsidR="00734EB9" w:rsidRDefault="00734EB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B702" w14:textId="77777777" w:rsidR="00734EB9" w:rsidRPr="00F1029A" w:rsidRDefault="00734EB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79B3" w14:textId="77777777" w:rsidR="00734EB9" w:rsidRDefault="00734EB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CE26" w14:textId="77777777" w:rsidR="00734EB9" w:rsidRDefault="00734E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058670A" w14:textId="77777777" w:rsidR="00734EB9" w:rsidRDefault="00734E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A75BF60" w14:textId="77777777" w:rsidR="00734EB9" w:rsidRDefault="00734E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B06D" w14:textId="77777777" w:rsidR="00734EB9" w:rsidRPr="00F1029A" w:rsidRDefault="00734EB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0477" w14:textId="77777777" w:rsidR="00734EB9" w:rsidRDefault="00734EB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0BEA" w14:textId="77777777" w:rsidR="00734EB9" w:rsidRPr="00F1029A" w:rsidRDefault="00734EB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032C" w14:textId="77777777" w:rsidR="00734EB9" w:rsidRDefault="00734E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588FDE" w14:textId="77777777" w:rsidR="00734EB9" w:rsidRDefault="00734E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B940C2B" w14:textId="77777777" w:rsidR="00734EB9" w:rsidRDefault="00734EB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45BB32C8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0829D194" w14:textId="77777777" w:rsidR="00734EB9" w:rsidRDefault="00734EB9" w:rsidP="003260D9">
      <w:pPr>
        <w:pStyle w:val="Heading1"/>
        <w:spacing w:line="360" w:lineRule="auto"/>
      </w:pPr>
      <w:r>
        <w:t>LINIA 301 P</w:t>
      </w:r>
    </w:p>
    <w:p w14:paraId="4759BF41" w14:textId="77777777" w:rsidR="00734EB9" w:rsidRDefault="00734EB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34EB9" w14:paraId="52F81E2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B0C0F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876C" w14:textId="77777777" w:rsidR="00734EB9" w:rsidRDefault="00734EB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0A42" w14:textId="77777777" w:rsidR="00734EB9" w:rsidRPr="001B37B8" w:rsidRDefault="00734E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5F85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35271E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6D6A" w14:textId="77777777" w:rsidR="00734EB9" w:rsidRDefault="00734EB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21DF" w14:textId="77777777" w:rsidR="00734EB9" w:rsidRDefault="00734E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41DA" w14:textId="77777777" w:rsidR="00734EB9" w:rsidRDefault="00734EB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2555" w14:textId="77777777" w:rsidR="00734EB9" w:rsidRPr="001B37B8" w:rsidRDefault="00734EB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FF41" w14:textId="77777777" w:rsidR="00734EB9" w:rsidRDefault="00734EB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38A103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B6B3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BB48" w14:textId="77777777" w:rsidR="00734EB9" w:rsidRDefault="00734EB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9339" w14:textId="77777777" w:rsidR="00734EB9" w:rsidRPr="001B37B8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B1EB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F077C3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4331" w14:textId="77777777" w:rsidR="00734EB9" w:rsidRDefault="00734E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6FFD" w14:textId="77777777" w:rsidR="00734EB9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17CC" w14:textId="77777777" w:rsidR="00734EB9" w:rsidRDefault="00734E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D39C" w14:textId="77777777" w:rsidR="00734EB9" w:rsidRPr="001B37B8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F418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E7D99E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BE89E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AD72" w14:textId="77777777" w:rsidR="00734EB9" w:rsidRDefault="00734EB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C32A" w14:textId="77777777" w:rsidR="00734EB9" w:rsidRPr="001B37B8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D716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1CA4" w14:textId="77777777" w:rsidR="00734EB9" w:rsidRDefault="00734E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9B84" w14:textId="77777777" w:rsidR="00734EB9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F763" w14:textId="77777777" w:rsidR="00734EB9" w:rsidRDefault="00734EB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6209" w14:textId="77777777" w:rsidR="00734EB9" w:rsidRPr="001B37B8" w:rsidRDefault="00734EB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E1A4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0A1969" w14:textId="77777777" w:rsidR="00734EB9" w:rsidRDefault="00734EB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34EB9" w:rsidRPr="00A8307A" w14:paraId="26881170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5F4B6" w14:textId="77777777" w:rsidR="00734EB9" w:rsidRPr="00A75A00" w:rsidRDefault="00734EB9" w:rsidP="00734EB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89A9" w14:textId="77777777" w:rsidR="00734EB9" w:rsidRPr="00A8307A" w:rsidRDefault="00734EB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044B" w14:textId="77777777" w:rsidR="00734EB9" w:rsidRPr="00A8307A" w:rsidRDefault="00734E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7A4E" w14:textId="77777777" w:rsidR="00734EB9" w:rsidRDefault="00734EB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978B9A2" w14:textId="77777777" w:rsidR="00734EB9" w:rsidRPr="00A8307A" w:rsidRDefault="00734EB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57A4" w14:textId="77777777" w:rsidR="00734EB9" w:rsidRDefault="00734EB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59C" w14:textId="77777777" w:rsidR="00734EB9" w:rsidRDefault="00734E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4301" w14:textId="77777777" w:rsidR="00734EB9" w:rsidRPr="00A8307A" w:rsidRDefault="00734EB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5555" w14:textId="77777777" w:rsidR="00734EB9" w:rsidRPr="00A8307A" w:rsidRDefault="00734EB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5ACB" w14:textId="77777777" w:rsidR="00734EB9" w:rsidRPr="00A8307A" w:rsidRDefault="00734EB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437077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BA8C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63ED" w14:textId="77777777" w:rsidR="00734EB9" w:rsidRDefault="00734EB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577C" w14:textId="77777777" w:rsidR="00734EB9" w:rsidRPr="001B37B8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0877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2D27D98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0B2E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19ED12E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BA15" w14:textId="77777777" w:rsidR="00734EB9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B8E1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7651" w14:textId="77777777" w:rsidR="00734EB9" w:rsidRPr="001B37B8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CE74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F661DA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2DF6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1142" w14:textId="77777777" w:rsidR="00734EB9" w:rsidRDefault="00734EB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D11D" w14:textId="77777777" w:rsidR="00734EB9" w:rsidRPr="001B37B8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31F5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39577A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A422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EE8AC2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2F96" w14:textId="77777777" w:rsidR="00734EB9" w:rsidRPr="001B37B8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51AE" w14:textId="77777777" w:rsidR="00734EB9" w:rsidRDefault="00734EB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3EED" w14:textId="77777777" w:rsidR="00734EB9" w:rsidRPr="001B37B8" w:rsidRDefault="00734EB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E537" w14:textId="77777777" w:rsidR="00734EB9" w:rsidRDefault="00734EB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734EB9" w14:paraId="10788CB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CBC73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82BD" w14:textId="77777777" w:rsidR="00734EB9" w:rsidRDefault="00734E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42FD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8B78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737734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BC10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2B982A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61BE" w14:textId="77777777" w:rsidR="00734EB9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91CF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9F99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6B8D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ED831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734EB9" w14:paraId="6623EC5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3C2B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28D8" w14:textId="77777777" w:rsidR="00734EB9" w:rsidRDefault="00734E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BD9B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ED08" w14:textId="77777777" w:rsidR="00734EB9" w:rsidRDefault="00734EB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32F9FC" w14:textId="77777777" w:rsidR="00734EB9" w:rsidRDefault="00734EB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2D97" w14:textId="77777777" w:rsidR="00734EB9" w:rsidRDefault="00734EB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BBAA2D8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F9A9" w14:textId="77777777" w:rsidR="00734EB9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7CEC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29E0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5370" w14:textId="77777777" w:rsidR="00734EB9" w:rsidRDefault="00734EB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C4BA18" w14:textId="77777777" w:rsidR="00734EB9" w:rsidRDefault="00734EB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734EB9" w14:paraId="4E29AF7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3D66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1978" w14:textId="77777777" w:rsidR="00734EB9" w:rsidRDefault="00734E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D8E6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D442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38C69C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3851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05801F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197A" w14:textId="77777777" w:rsidR="00734EB9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2C99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A3CD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CE7C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041D1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734EB9" w14:paraId="1827340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C4497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13B9" w14:textId="77777777" w:rsidR="00734EB9" w:rsidRDefault="00734EB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62E4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B7FE" w14:textId="77777777" w:rsidR="00734EB9" w:rsidRDefault="00734EB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AE6C16" w14:textId="77777777" w:rsidR="00734EB9" w:rsidRDefault="00734EB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2F2E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9FD179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0006" w14:textId="77777777" w:rsidR="00734EB9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C3B1" w14:textId="77777777" w:rsidR="00734EB9" w:rsidRDefault="00734EB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2B27" w14:textId="77777777" w:rsidR="00734EB9" w:rsidRPr="001B37B8" w:rsidRDefault="00734EB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4671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43DA3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D4EDC" w14:textId="77777777" w:rsidR="00734EB9" w:rsidRDefault="00734EB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734EB9" w14:paraId="4B38DE5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A061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71EB" w14:textId="77777777" w:rsidR="00734EB9" w:rsidRDefault="00734EB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258D" w14:textId="77777777" w:rsidR="00734EB9" w:rsidRPr="001B37B8" w:rsidRDefault="00734E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829D" w14:textId="77777777" w:rsidR="00734EB9" w:rsidRDefault="00734EB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C7CAC8E" w14:textId="77777777" w:rsidR="00734EB9" w:rsidRDefault="00734EB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B69B" w14:textId="77777777" w:rsidR="00734EB9" w:rsidRDefault="00734E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0E04E5" w14:textId="77777777" w:rsidR="00734EB9" w:rsidRDefault="00734E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CDE7B96" w14:textId="77777777" w:rsidR="00734EB9" w:rsidRDefault="00734E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24C0" w14:textId="77777777" w:rsidR="00734EB9" w:rsidRDefault="00734E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ABF2" w14:textId="77777777" w:rsidR="00734EB9" w:rsidRDefault="00734EB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46B8" w14:textId="77777777" w:rsidR="00734EB9" w:rsidRPr="001B37B8" w:rsidRDefault="00734EB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D895" w14:textId="77777777" w:rsidR="00734EB9" w:rsidRDefault="00734EB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09C0DF" w14:textId="77777777" w:rsidR="00734EB9" w:rsidRDefault="00734EB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734EB9" w14:paraId="1766CB8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67357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C93D" w14:textId="77777777" w:rsidR="00734EB9" w:rsidRDefault="00734E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13EE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8B84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16431D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6230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D89D30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F46F" w14:textId="77777777" w:rsidR="00734EB9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106D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1816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F2D0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AE1D7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734EB9" w14:paraId="06BFA027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B189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ABE9" w14:textId="77777777" w:rsidR="00734EB9" w:rsidRDefault="00734E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ECFF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ED71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A4FD2A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0A81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24CACF6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38C0" w14:textId="77777777" w:rsidR="00734EB9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05B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7E66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D2A5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8AB145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734EB9" w14:paraId="5D79587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FA3DB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B810" w14:textId="77777777" w:rsidR="00734EB9" w:rsidRDefault="00734E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1DCD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F432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0F213D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23C2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BA66" w14:textId="77777777" w:rsidR="00734EB9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8445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FACB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32A3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952BAD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4222E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FABB" w14:textId="77777777" w:rsidR="00734EB9" w:rsidRDefault="00734EB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9E5E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4C19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4E2DA7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3FF4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B436C7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408A" w14:textId="77777777" w:rsidR="00734EB9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DC94" w14:textId="77777777" w:rsidR="00734EB9" w:rsidRDefault="00734EB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E9B6" w14:textId="77777777" w:rsidR="00734EB9" w:rsidRPr="001B37B8" w:rsidRDefault="00734EB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E40E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4BA701" w14:textId="77777777" w:rsidR="00734EB9" w:rsidRDefault="00734EB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734EB9" w14:paraId="5FEABAB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78089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CFDB" w14:textId="77777777" w:rsidR="00734EB9" w:rsidRDefault="00734EB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ADFF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D445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734398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E09B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59719A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EBDF" w14:textId="77777777" w:rsidR="00734EB9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BC6D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8974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12D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B7815E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734EB9" w14:paraId="4700D115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7723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5B32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7311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2E36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C3C20F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776B" w14:textId="77777777" w:rsidR="00734EB9" w:rsidRDefault="00734EB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609FFAA" w14:textId="77777777" w:rsidR="00734EB9" w:rsidRDefault="00734EB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8A1F4A6" w14:textId="77777777" w:rsidR="00734EB9" w:rsidRDefault="00734EB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609E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5ED8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6F52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5105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27753EC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1F78D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831D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D6D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09CA" w14:textId="77777777" w:rsidR="00734EB9" w:rsidRDefault="00734EB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4D24009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0EF4ED9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8970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9566C7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B902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5DF6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9735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BB39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8B8717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B52E2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933F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CE7F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CC94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E33FEE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5219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124B3E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7246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D5BA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026E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2934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2FC68F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4683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BB1F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828F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69CF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C061D70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3976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3D53A9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5488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D2F3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A3B3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C154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0A8BAD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2AC95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B176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D3D5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75A9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B0A1B8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FB12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049251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10C7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9CF3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FD75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29A0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C124F7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A12C" w14:textId="77777777" w:rsidR="00734EB9" w:rsidRDefault="00734EB9" w:rsidP="00734EB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F160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AD64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B409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3AADE3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B79B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E97C7D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B6AF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00F0" w14:textId="77777777" w:rsidR="00734EB9" w:rsidRDefault="00734EB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B4DA" w14:textId="77777777" w:rsidR="00734EB9" w:rsidRPr="001B37B8" w:rsidRDefault="00734EB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FBD8" w14:textId="77777777" w:rsidR="00734EB9" w:rsidRDefault="00734EB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57FFC80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613D7CC6" w14:textId="77777777" w:rsidR="00734EB9" w:rsidRDefault="00734EB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0EE89764" w14:textId="77777777" w:rsidR="00734EB9" w:rsidRDefault="00734EB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34EB9" w14:paraId="026117C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9A8B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775A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7BA8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AC34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4932E5E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D66A011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96CC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500FC28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01D66187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68271A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C69E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98C2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F99C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92D0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56DA9A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A59B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0381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2E53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469" w14:textId="77777777" w:rsidR="00734EB9" w:rsidRDefault="00734EB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2B71D50" w14:textId="77777777" w:rsidR="00734EB9" w:rsidRDefault="00734EB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5EC78DB" w14:textId="77777777" w:rsidR="00734EB9" w:rsidRDefault="00734EB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2785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21D7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E6C8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0E7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3D7C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464286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F27D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6D44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AAF6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705D" w14:textId="77777777" w:rsidR="00734EB9" w:rsidRDefault="00734EB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89E872F" w14:textId="77777777" w:rsidR="00734EB9" w:rsidRDefault="00734EB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4B50963" w14:textId="77777777" w:rsidR="00734EB9" w:rsidRDefault="00734EB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603609C8" w14:textId="77777777" w:rsidR="00734EB9" w:rsidRDefault="00734EB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3060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89DE" w14:textId="77777777" w:rsidR="00734EB9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164A" w14:textId="77777777" w:rsidR="00734EB9" w:rsidRDefault="00734EB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EC79" w14:textId="77777777" w:rsidR="00734EB9" w:rsidRPr="00594E5B" w:rsidRDefault="00734EB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C4C1" w14:textId="77777777" w:rsidR="00734EB9" w:rsidRDefault="00734EB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A5F6BF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0734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4588" w14:textId="77777777" w:rsidR="00734EB9" w:rsidRDefault="00734E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64F9" w14:textId="77777777" w:rsidR="00734EB9" w:rsidRPr="00594E5B" w:rsidRDefault="00734E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73F5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F9F4D20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7D5EBDA1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D71B" w14:textId="77777777" w:rsidR="00734EB9" w:rsidRDefault="00734E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051E5F9" w14:textId="77777777" w:rsidR="00734EB9" w:rsidRDefault="00734E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6004" w14:textId="77777777" w:rsidR="00734EB9" w:rsidRDefault="00734E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5C22" w14:textId="77777777" w:rsidR="00734EB9" w:rsidRDefault="00734EB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66A9" w14:textId="77777777" w:rsidR="00734EB9" w:rsidRPr="00594E5B" w:rsidRDefault="00734EB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20DD" w14:textId="77777777" w:rsidR="00734EB9" w:rsidRDefault="00734EB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A076AE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D878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3B31" w14:textId="77777777" w:rsidR="00734EB9" w:rsidRDefault="00734E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7C7C" w14:textId="77777777" w:rsidR="00734EB9" w:rsidRPr="00594E5B" w:rsidRDefault="00734E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93A6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DA32D5C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E508" w14:textId="77777777" w:rsidR="00734EB9" w:rsidRDefault="00734E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24D2501B" w14:textId="77777777" w:rsidR="00734EB9" w:rsidRDefault="00734E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DA60" w14:textId="77777777" w:rsidR="00734EB9" w:rsidRDefault="00734E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620D" w14:textId="77777777" w:rsidR="00734EB9" w:rsidRDefault="00734EB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6A02" w14:textId="77777777" w:rsidR="00734EB9" w:rsidRPr="00594E5B" w:rsidRDefault="00734EB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AE0A" w14:textId="77777777" w:rsidR="00734EB9" w:rsidRDefault="00734EB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07C4B7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25BE" w14:textId="77777777" w:rsidR="00734EB9" w:rsidRDefault="00734EB9" w:rsidP="00734EB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AD3D" w14:textId="77777777" w:rsidR="00734EB9" w:rsidRDefault="00734E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AE03" w14:textId="77777777" w:rsidR="00734EB9" w:rsidRPr="00594E5B" w:rsidRDefault="00734E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936A" w14:textId="77777777" w:rsidR="00734EB9" w:rsidRDefault="00734E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E0719AE" w14:textId="77777777" w:rsidR="00734EB9" w:rsidRDefault="00734E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31710FB0" w14:textId="77777777" w:rsidR="00734EB9" w:rsidRDefault="00734EB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A6DB" w14:textId="77777777" w:rsidR="00734EB9" w:rsidRDefault="00734E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4D50A2E" w14:textId="77777777" w:rsidR="00734EB9" w:rsidRDefault="00734E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72C2" w14:textId="77777777" w:rsidR="00734EB9" w:rsidRDefault="00734E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5378" w14:textId="77777777" w:rsidR="00734EB9" w:rsidRDefault="00734EB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F803" w14:textId="77777777" w:rsidR="00734EB9" w:rsidRPr="00594E5B" w:rsidRDefault="00734EB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67A0" w14:textId="77777777" w:rsidR="00734EB9" w:rsidRDefault="00734EB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6865CD" w14:textId="77777777" w:rsidR="00734EB9" w:rsidRDefault="00734EB9">
      <w:pPr>
        <w:spacing w:before="40" w:after="40" w:line="192" w:lineRule="auto"/>
        <w:ind w:right="57"/>
        <w:rPr>
          <w:sz w:val="20"/>
          <w:lang w:val="en-US"/>
        </w:rPr>
      </w:pPr>
    </w:p>
    <w:p w14:paraId="5A0F36C6" w14:textId="77777777" w:rsidR="00734EB9" w:rsidRDefault="00734EB9" w:rsidP="00343A98">
      <w:pPr>
        <w:pStyle w:val="Heading1"/>
        <w:spacing w:line="360" w:lineRule="auto"/>
      </w:pPr>
      <w:r>
        <w:lastRenderedPageBreak/>
        <w:t>LINIA 314 A</w:t>
      </w:r>
    </w:p>
    <w:p w14:paraId="14B53D8C" w14:textId="77777777" w:rsidR="00734EB9" w:rsidRDefault="00734EB9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595B31E2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E1C1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5DF1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9C33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2C77" w14:textId="77777777" w:rsidR="00734EB9" w:rsidRDefault="00734E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2DA2A633" w14:textId="77777777" w:rsidR="00734EB9" w:rsidRDefault="00734E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CB9E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451D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45C5" w14:textId="77777777" w:rsidR="00734EB9" w:rsidRDefault="00734E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415F8769" w14:textId="77777777" w:rsidR="00734EB9" w:rsidRDefault="00734E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8FC1" w14:textId="77777777" w:rsidR="00734EB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92F7" w14:textId="77777777" w:rsidR="00734EB9" w:rsidRDefault="00734EB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17DBE2" w14:textId="77777777" w:rsidR="00734EB9" w:rsidRDefault="00734EB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44CDF08C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5A191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F1D1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0A40DD55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C9D6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0D48" w14:textId="77777777" w:rsidR="00734EB9" w:rsidRDefault="00734EB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4B15446B" w14:textId="77777777" w:rsidR="00734EB9" w:rsidRDefault="00734EB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9EBB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27F4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8212" w14:textId="77777777" w:rsidR="00734EB9" w:rsidRDefault="00734E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E2DB" w14:textId="77777777" w:rsidR="00734EB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97C4" w14:textId="77777777" w:rsidR="00734EB9" w:rsidRDefault="00734EB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5D1A7D" w14:textId="77777777" w:rsidR="00734EB9" w:rsidRDefault="00734EB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249E2BDF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1FB1C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2941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726A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1124" w14:textId="77777777" w:rsidR="00734EB9" w:rsidRDefault="00734E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59E27A9A" w14:textId="77777777" w:rsidR="00734EB9" w:rsidRDefault="00734EB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4EB2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D9F5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56EE" w14:textId="77777777" w:rsidR="00734EB9" w:rsidRDefault="00734EB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99EDAE1" w14:textId="77777777" w:rsidR="00734EB9" w:rsidRDefault="00734EB9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AB4D" w14:textId="77777777" w:rsidR="00734EB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8056" w14:textId="77777777" w:rsidR="00734EB9" w:rsidRDefault="00734EB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975B81" w14:textId="77777777" w:rsidR="00734EB9" w:rsidRDefault="00734EB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34EB9" w14:paraId="1529A085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D2D7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7139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7FDB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E0FA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76D0A7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7DFF" w14:textId="77777777" w:rsidR="00734EB9" w:rsidRDefault="00734E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659F" w14:textId="77777777" w:rsidR="00734EB9" w:rsidRPr="00014089" w:rsidRDefault="00734E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5143" w14:textId="77777777" w:rsidR="00734EB9" w:rsidRDefault="00734E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62A3" w14:textId="77777777" w:rsidR="00734EB9" w:rsidRDefault="00734E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E53F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4A57179F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FC0E4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DBF9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9DBA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99E0" w14:textId="77777777" w:rsidR="00734EB9" w:rsidRDefault="00734EB9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3FCEDC9" w14:textId="77777777" w:rsidR="00734EB9" w:rsidRDefault="00734EB9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EF78" w14:textId="77777777" w:rsidR="00734EB9" w:rsidRDefault="00734EB9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91F5" w14:textId="77777777" w:rsidR="00734EB9" w:rsidRPr="00014089" w:rsidRDefault="00734EB9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22C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A7D4" w14:textId="77777777" w:rsidR="00734EB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40F0" w14:textId="77777777" w:rsidR="00734EB9" w:rsidRDefault="00734EB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297C55C1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FFD6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7CC0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9A94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0EE2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60DC40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6FAB" w14:textId="77777777" w:rsidR="00734EB9" w:rsidRDefault="00734E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13EECF4" w14:textId="77777777" w:rsidR="00734EB9" w:rsidRDefault="00734E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33D2" w14:textId="77777777" w:rsidR="00734EB9" w:rsidRPr="00014089" w:rsidRDefault="00734E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B757" w14:textId="77777777" w:rsidR="00734EB9" w:rsidRDefault="00734EB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32FD" w14:textId="77777777" w:rsidR="00734EB9" w:rsidRDefault="00734EB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D818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6AC9F5CB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60E76E38" w14:textId="77777777" w:rsidR="00734EB9" w:rsidRDefault="00734EB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6DDD4B81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286CF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87CA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535C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B762" w14:textId="77777777" w:rsidR="00734EB9" w:rsidRDefault="00734E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91DE9B" w14:textId="77777777" w:rsidR="00734EB9" w:rsidRDefault="00734E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8159609" w14:textId="77777777" w:rsidR="00734EB9" w:rsidRDefault="00734EB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93D1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6369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8C9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11DD" w14:textId="77777777" w:rsidR="00734EB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3947" w14:textId="77777777" w:rsidR="00734EB9" w:rsidRDefault="00734EB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34EB9" w14:paraId="192E6F86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97A9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1BB7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15D8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DB8F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EFAB97D" w14:textId="77777777" w:rsidR="00734EB9" w:rsidRDefault="00734EB9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3AAE79E" w14:textId="77777777" w:rsidR="00734EB9" w:rsidRDefault="00734EB9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984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9E36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482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8F8F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370A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6CB796C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28F2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8768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8329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A8B1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EBB5E3F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251B8FD3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D694BB9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C948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9729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EF17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0E1D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3052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88CA610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CA08E2E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DF442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6184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E11E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FF68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67C2BDE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4ABE3DA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150F3DF" w14:textId="77777777" w:rsidR="00734EB9" w:rsidRPr="009A1321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6509" w14:textId="77777777" w:rsidR="00734EB9" w:rsidRDefault="00734E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EDB" w14:textId="77777777" w:rsidR="00734EB9" w:rsidRPr="00014089" w:rsidRDefault="00734E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9AD" w14:textId="77777777" w:rsidR="00734EB9" w:rsidRDefault="00734E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FDE6" w14:textId="77777777" w:rsidR="00734EB9" w:rsidRPr="00014089" w:rsidRDefault="00734E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4868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2D4B573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B50BB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DD7E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F029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1004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81E28FF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8177351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6AF9224" w14:textId="77777777" w:rsidR="00734EB9" w:rsidRPr="009A1321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2CE6" w14:textId="77777777" w:rsidR="00734EB9" w:rsidRDefault="00734E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2169" w14:textId="77777777" w:rsidR="00734EB9" w:rsidRPr="00014089" w:rsidRDefault="00734E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9948" w14:textId="77777777" w:rsidR="00734EB9" w:rsidRDefault="00734EB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146F" w14:textId="77777777" w:rsidR="00734EB9" w:rsidRPr="00014089" w:rsidRDefault="00734EB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F6C" w14:textId="77777777" w:rsidR="00734EB9" w:rsidRDefault="00734EB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6539886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ADA2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E3D0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72BD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7DC6" w14:textId="77777777" w:rsidR="00734EB9" w:rsidRDefault="00734E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181E8DA" w14:textId="77777777" w:rsidR="00734EB9" w:rsidRDefault="00734E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FCEB774" w14:textId="77777777" w:rsidR="00734EB9" w:rsidRDefault="00734E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1860C931" w14:textId="77777777" w:rsidR="00734EB9" w:rsidRDefault="00734E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54130D6E" w14:textId="77777777" w:rsidR="00734EB9" w:rsidRDefault="00734EB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0A60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07C7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1D5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1183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A62E" w14:textId="77777777" w:rsidR="00734EB9" w:rsidRDefault="00734EB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6041984" w14:textId="77777777" w:rsidR="00734EB9" w:rsidRDefault="00734EB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5988F04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0FAA" w14:textId="77777777" w:rsidR="00734EB9" w:rsidRDefault="00734EB9" w:rsidP="00734EB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D56E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D3A5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565B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AB1ACBD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D3C93AB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EC20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9E45BC5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8A16DBC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7E9E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4B83" w14:textId="77777777" w:rsidR="00734EB9" w:rsidRDefault="00734EB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D1CE" w14:textId="77777777" w:rsidR="00734EB9" w:rsidRPr="00014089" w:rsidRDefault="00734EB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B749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EFB3121" w14:textId="77777777" w:rsidR="00734EB9" w:rsidRDefault="00734EB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8B33FA2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4E528DBB" w14:textId="77777777" w:rsidR="00734EB9" w:rsidRDefault="00734EB9" w:rsidP="00056376">
      <w:pPr>
        <w:pStyle w:val="Heading1"/>
        <w:spacing w:line="360" w:lineRule="auto"/>
      </w:pPr>
      <w:r>
        <w:t>LINIA 314 B</w:t>
      </w:r>
    </w:p>
    <w:p w14:paraId="50141BD8" w14:textId="77777777" w:rsidR="00734EB9" w:rsidRDefault="00734EB9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4372575C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D104D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23DB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3FC8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B07A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71D0378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19EA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BE01A5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F667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90A2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47B4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AEB6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3972A7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05824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734EB9" w14:paraId="4F830CDD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4F0C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450B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8DFD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F854" w14:textId="77777777" w:rsidR="00734EB9" w:rsidRDefault="00734EB9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21E8B0E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5814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44AF63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44AD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8746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6DF5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2EA3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679F4F4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589E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9989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0B98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6C35" w14:textId="77777777" w:rsidR="00734EB9" w:rsidRDefault="00734EB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F150A9D" w14:textId="77777777" w:rsidR="00734EB9" w:rsidRDefault="00734EB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0F4F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694793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2EBD899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CE14BB6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4EB3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EABD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39F8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8263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61D8A6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C12A20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734EB9" w14:paraId="46795306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6FAA0" w14:textId="77777777" w:rsidR="00734EB9" w:rsidRPr="002A0DFA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98A0" w14:textId="77777777" w:rsidR="00734EB9" w:rsidRPr="002A0DFA" w:rsidRDefault="00734E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60211D6C" w14:textId="77777777" w:rsidR="00734EB9" w:rsidRPr="002A0DFA" w:rsidRDefault="00734E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71729644" w14:textId="77777777" w:rsidR="00734EB9" w:rsidRPr="002A0DFA" w:rsidRDefault="00734E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53FBAD55" w14:textId="77777777" w:rsidR="00734EB9" w:rsidRPr="002A0DFA" w:rsidRDefault="00734E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79356ED1" w14:textId="77777777" w:rsidR="00734EB9" w:rsidRPr="002A0DFA" w:rsidRDefault="00734EB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3912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25CE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009A2782" w14:textId="77777777" w:rsidR="00734EB9" w:rsidRPr="00E25C24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4745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FFE1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2999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C663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800F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858CDA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391CE52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2E020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0863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92DD" w14:textId="77777777" w:rsidR="00734EB9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D40C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6886D6" w14:textId="77777777" w:rsidR="00734EB9" w:rsidRDefault="00734EB9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753D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9986" w14:textId="77777777" w:rsidR="00734EB9" w:rsidRPr="00080A50" w:rsidRDefault="00734E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86E4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B12B" w14:textId="77777777" w:rsidR="00734EB9" w:rsidRDefault="00734E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9E61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07D7B7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0CE3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25ED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B72F" w14:textId="77777777" w:rsidR="00734EB9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67DB" w14:textId="77777777" w:rsidR="00734EB9" w:rsidRDefault="00734EB9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8C180C" w14:textId="77777777" w:rsidR="00734EB9" w:rsidRDefault="00734EB9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55E1" w14:textId="77777777" w:rsidR="00734EB9" w:rsidRDefault="00734EB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8A8D" w14:textId="77777777" w:rsidR="00734EB9" w:rsidRPr="00080A50" w:rsidRDefault="00734E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400D" w14:textId="77777777" w:rsidR="00734EB9" w:rsidRDefault="00734E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2417" w14:textId="77777777" w:rsidR="00734EB9" w:rsidRDefault="00734E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5974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7C3AE2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6C3FA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FA67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1E2E" w14:textId="77777777" w:rsidR="00734EB9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9F9B" w14:textId="77777777" w:rsidR="00734EB9" w:rsidRDefault="00734E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54CF6E" w14:textId="77777777" w:rsidR="00734EB9" w:rsidRDefault="00734E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8BCD" w14:textId="77777777" w:rsidR="00734EB9" w:rsidRDefault="00734EB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64DECF9" w14:textId="77777777" w:rsidR="00734EB9" w:rsidRDefault="00734EB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DA76" w14:textId="77777777" w:rsidR="00734EB9" w:rsidRDefault="00734E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97B8" w14:textId="77777777" w:rsidR="00734EB9" w:rsidRDefault="00734E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1FD2" w14:textId="77777777" w:rsidR="00734EB9" w:rsidRDefault="00734E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9B0D" w14:textId="77777777" w:rsidR="00734EB9" w:rsidRDefault="00734EB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12FBFA72" w14:textId="77777777" w:rsidR="00734EB9" w:rsidRDefault="00734EB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3A5CE26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AD43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CBCA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62A" w14:textId="77777777" w:rsidR="00734EB9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B4BE" w14:textId="77777777" w:rsidR="00734EB9" w:rsidRDefault="00734E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CD5D4E8" w14:textId="77777777" w:rsidR="00734EB9" w:rsidRDefault="00734E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255BA18" w14:textId="77777777" w:rsidR="00734EB9" w:rsidRDefault="00734E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0DD127A1" w14:textId="77777777" w:rsidR="00734EB9" w:rsidRDefault="00734EB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F719" w14:textId="77777777" w:rsidR="00734EB9" w:rsidRDefault="00734EB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48FB" w14:textId="77777777" w:rsidR="00734EB9" w:rsidRPr="00080A50" w:rsidRDefault="00734EB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A949" w14:textId="77777777" w:rsidR="00734EB9" w:rsidRDefault="00734EB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4922" w14:textId="77777777" w:rsidR="00734EB9" w:rsidRDefault="00734EB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819A" w14:textId="77777777" w:rsidR="00734EB9" w:rsidRDefault="00734EB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D2AF27F" w14:textId="77777777" w:rsidR="00734EB9" w:rsidRDefault="00734EB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81973D9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263BD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44FF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9D84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913D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DB3CB85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788B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84546C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00A78A9B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367D07D8" w14:textId="77777777" w:rsidR="00734EB9" w:rsidRPr="005148A2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B166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89BE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293F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2D07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A048E5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73FAA0C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E32EF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D245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5392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CBD9" w14:textId="77777777" w:rsidR="00734EB9" w:rsidRDefault="00734EB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C2E2C6F" w14:textId="77777777" w:rsidR="00734EB9" w:rsidRDefault="00734EB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026B67AF" w14:textId="77777777" w:rsidR="00734EB9" w:rsidRDefault="00734EB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5161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BFE7E8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8ED2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B21B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88E7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F09E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3BB05AB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8797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A82A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13D9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3557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AA0559" w14:textId="77777777" w:rsidR="00734EB9" w:rsidRDefault="00734EB9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39C10C1" w14:textId="77777777" w:rsidR="00734EB9" w:rsidRDefault="00734EB9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ABC2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FDAD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CBA3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F45E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B748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50CC16D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5A04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570C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2A1E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BB08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3EEFEBF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22AF9AE3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C477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4DEE671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3B5564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BD17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D414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CA00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2776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1159BF4" w14:textId="77777777" w:rsidR="00734EB9" w:rsidRDefault="00734EB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35B05422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527A6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D5DC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287F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63B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4BB3F5" w14:textId="77777777" w:rsidR="00734EB9" w:rsidRDefault="00734E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843A5A1" w14:textId="77777777" w:rsidR="00734EB9" w:rsidRDefault="00734E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0635F36C" w14:textId="77777777" w:rsidR="00734EB9" w:rsidRDefault="00734EB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3938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0205" w14:textId="77777777" w:rsidR="00734EB9" w:rsidRPr="00080A50" w:rsidRDefault="00734EB9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4A23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1621" w14:textId="77777777" w:rsidR="00734EB9" w:rsidRPr="00080A50" w:rsidRDefault="00734E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BBAB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331563F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5AFE" w14:textId="77777777" w:rsidR="00734EB9" w:rsidRDefault="00734EB9" w:rsidP="00734EB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966C" w14:textId="77777777" w:rsidR="00734EB9" w:rsidRDefault="00734EB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600A" w14:textId="77777777" w:rsidR="00734EB9" w:rsidRPr="00080A50" w:rsidRDefault="00734EB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8F3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E920C1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69A7D55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0FC6EAF7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CB56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98A1" w14:textId="77777777" w:rsidR="00734EB9" w:rsidRPr="00080A50" w:rsidRDefault="00734E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3206" w14:textId="77777777" w:rsidR="00734EB9" w:rsidRDefault="00734EB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12B4" w14:textId="77777777" w:rsidR="00734EB9" w:rsidRPr="00080A50" w:rsidRDefault="00734EB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6D6A" w14:textId="77777777" w:rsidR="00734EB9" w:rsidRDefault="00734EB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C68775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6BE846FC" w14:textId="77777777" w:rsidR="00734EB9" w:rsidRDefault="00734EB9" w:rsidP="00B31BA0">
      <w:pPr>
        <w:pStyle w:val="Heading1"/>
        <w:spacing w:line="360" w:lineRule="auto"/>
      </w:pPr>
      <w:r>
        <w:lastRenderedPageBreak/>
        <w:t>LINIA 314 E</w:t>
      </w:r>
    </w:p>
    <w:p w14:paraId="48F82AB5" w14:textId="77777777" w:rsidR="00734EB9" w:rsidRDefault="00734EB9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71225A55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30A7" w14:textId="77777777" w:rsidR="00734EB9" w:rsidRDefault="00734EB9" w:rsidP="009D47C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5AC6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2B2E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67F7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313F49EB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9862" w14:textId="77777777" w:rsidR="00734EB9" w:rsidRDefault="00734EB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F9C389" w14:textId="77777777" w:rsidR="00734EB9" w:rsidRDefault="00734EB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5A1B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70AF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039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1510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38F867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789E6F57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734EB9" w14:paraId="341B8FAE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674A" w14:textId="77777777" w:rsidR="00734EB9" w:rsidRDefault="00734EB9" w:rsidP="009D47C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57D4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209C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A3D0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56543AC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08E1E08D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2423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5274547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E99AA94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DE49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6D49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7066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BB98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75F7515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30A843A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D304" w14:textId="77777777" w:rsidR="00734EB9" w:rsidRDefault="00734EB9" w:rsidP="009D47C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FAE6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171A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4094" w14:textId="77777777" w:rsidR="00734EB9" w:rsidRDefault="00734E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D11241" w14:textId="77777777" w:rsidR="00734EB9" w:rsidRDefault="00734E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12B63310" w14:textId="77777777" w:rsidR="00734EB9" w:rsidRDefault="00734EB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72D1B291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68FF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6414F672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33F5E57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12EACE" w14:textId="77777777" w:rsidR="00734EB9" w:rsidRDefault="00734EB9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0FB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F41A" w14:textId="77777777" w:rsidR="00734EB9" w:rsidRDefault="00734EB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635D" w14:textId="77777777" w:rsidR="00734EB9" w:rsidRPr="00FA0030" w:rsidRDefault="00734EB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9910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1BD014" w14:textId="77777777" w:rsidR="00734EB9" w:rsidRDefault="00734EB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57F93BD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6EC3B9C4" w14:textId="77777777" w:rsidR="00734EB9" w:rsidRDefault="00734EB9" w:rsidP="00FF39DE">
      <w:pPr>
        <w:pStyle w:val="Heading1"/>
        <w:spacing w:line="360" w:lineRule="auto"/>
      </w:pPr>
      <w:r>
        <w:t>LINIA 314 F</w:t>
      </w:r>
    </w:p>
    <w:p w14:paraId="65BA8DCF" w14:textId="77777777" w:rsidR="00734EB9" w:rsidRDefault="00734EB9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68064C92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36E9" w14:textId="77777777" w:rsidR="00734EB9" w:rsidRDefault="00734EB9" w:rsidP="00734E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5406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39AE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9755" w14:textId="77777777" w:rsidR="00734EB9" w:rsidRDefault="00734EB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3D90E3" w14:textId="77777777" w:rsidR="00734EB9" w:rsidRDefault="00734EB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6EC3BCB" w14:textId="77777777" w:rsidR="00734EB9" w:rsidRDefault="00734EB9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A0CE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D24E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E183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3D00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FDBF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DE9EA9D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4621E" w14:textId="77777777" w:rsidR="00734EB9" w:rsidRDefault="00734EB9" w:rsidP="00734E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F403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EC22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B468" w14:textId="77777777" w:rsidR="00734EB9" w:rsidRDefault="00734EB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61F4BE" w14:textId="77777777" w:rsidR="00734EB9" w:rsidRDefault="00734EB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1F6D358" w14:textId="77777777" w:rsidR="00734EB9" w:rsidRDefault="00734EB9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CB43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7938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35CF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FF39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E9F2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C742C05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7310" w14:textId="77777777" w:rsidR="00734EB9" w:rsidRDefault="00734EB9" w:rsidP="00734E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E11D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E722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D5C5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51CDF48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FAE722C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D17C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2A97512C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A11D7A2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22BD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9209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5A41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5A8A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9B1B54" w14:textId="77777777" w:rsidR="00734EB9" w:rsidRDefault="00734EB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F6E36E0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B919" w14:textId="77777777" w:rsidR="00734EB9" w:rsidRDefault="00734EB9" w:rsidP="00734E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C288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BC10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97CA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4C0276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1A076028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2800989A" w14:textId="77777777" w:rsidR="00734EB9" w:rsidRDefault="00734EB9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9EB1D05" w14:textId="77777777" w:rsidR="00734EB9" w:rsidRDefault="00734EB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10D3" w14:textId="77777777" w:rsidR="00734EB9" w:rsidRDefault="00734E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377C" w14:textId="77777777" w:rsidR="00734EB9" w:rsidRPr="000535D4" w:rsidRDefault="00734EB9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8CE" w14:textId="77777777" w:rsidR="00734EB9" w:rsidRDefault="00734E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989F" w14:textId="77777777" w:rsidR="00734EB9" w:rsidRPr="000535D4" w:rsidRDefault="00734E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F808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7FBF76C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25C2" w14:textId="77777777" w:rsidR="00734EB9" w:rsidRDefault="00734EB9" w:rsidP="00734EB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8362" w14:textId="77777777" w:rsidR="00734EB9" w:rsidRDefault="00734EB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FC79" w14:textId="77777777" w:rsidR="00734EB9" w:rsidRPr="000535D4" w:rsidRDefault="00734EB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9ECD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113E73A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339A8439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49CF449D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2F8826EF" w14:textId="77777777" w:rsidR="00734EB9" w:rsidRDefault="00734EB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67E2" w14:textId="77777777" w:rsidR="00734EB9" w:rsidRDefault="00734E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0066" w14:textId="77777777" w:rsidR="00734EB9" w:rsidRPr="000535D4" w:rsidRDefault="00734E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24D7" w14:textId="77777777" w:rsidR="00734EB9" w:rsidRDefault="00734EB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397F" w14:textId="77777777" w:rsidR="00734EB9" w:rsidRPr="000535D4" w:rsidRDefault="00734EB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C4D6" w14:textId="77777777" w:rsidR="00734EB9" w:rsidRDefault="00734EB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84FAE1F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2FC9D320" w14:textId="77777777" w:rsidR="00734EB9" w:rsidRDefault="00734EB9" w:rsidP="00E81B3B">
      <w:pPr>
        <w:pStyle w:val="Heading1"/>
        <w:spacing w:line="360" w:lineRule="auto"/>
      </w:pPr>
      <w:r>
        <w:t>LINIA 314 G</w:t>
      </w:r>
    </w:p>
    <w:p w14:paraId="6CB53DED" w14:textId="77777777" w:rsidR="00734EB9" w:rsidRDefault="00734EB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4324C099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9BFF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3285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EA97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74E7" w14:textId="77777777" w:rsidR="00734EB9" w:rsidRDefault="00734EB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C997C8" w14:textId="77777777" w:rsidR="00734EB9" w:rsidRDefault="00734EB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5D0DA01" w14:textId="77777777" w:rsidR="00734EB9" w:rsidRDefault="00734E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2610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1B84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596A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15C5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0460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8138B22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D92CF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F83F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7C34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9F45" w14:textId="77777777" w:rsidR="00734EB9" w:rsidRDefault="00734EB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5905BD" w14:textId="77777777" w:rsidR="00734EB9" w:rsidRDefault="00734EB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93DFE2C" w14:textId="77777777" w:rsidR="00734EB9" w:rsidRDefault="00734EB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C803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CF64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00EC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5685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FEAA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32FA911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8D38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461A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4C75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F0DB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7EADEEB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C3A7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8EE5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CDFE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6B34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933E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7373D6" w14:textId="77777777" w:rsidR="00734EB9" w:rsidRDefault="00734EB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FAB385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C03A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3CC0" w14:textId="77777777" w:rsidR="00734EB9" w:rsidRDefault="00734E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56C2" w14:textId="77777777" w:rsidR="00734EB9" w:rsidRPr="00DF53C6" w:rsidRDefault="00734E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357A" w14:textId="77777777" w:rsidR="00734EB9" w:rsidRDefault="00734EB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3483D4" w14:textId="77777777" w:rsidR="00734EB9" w:rsidRDefault="00734EB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3541" w14:textId="77777777" w:rsidR="00734EB9" w:rsidRDefault="00734E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E543" w14:textId="77777777" w:rsidR="00734EB9" w:rsidRPr="00DF53C6" w:rsidRDefault="00734E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35D8" w14:textId="77777777" w:rsidR="00734EB9" w:rsidRDefault="00734EB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9F12" w14:textId="77777777" w:rsidR="00734EB9" w:rsidRPr="00DF53C6" w:rsidRDefault="00734EB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5C31" w14:textId="77777777" w:rsidR="00734EB9" w:rsidRDefault="00734EB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96B97CB" w14:textId="77777777" w:rsidR="00734EB9" w:rsidRDefault="00734EB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B77E4E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232B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FFFC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5ECE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F322" w14:textId="77777777" w:rsidR="00734EB9" w:rsidRDefault="00734E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D4C2138" w14:textId="77777777" w:rsidR="00734EB9" w:rsidRDefault="00734E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CA307DC" w14:textId="77777777" w:rsidR="00734EB9" w:rsidRDefault="00734EB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5714455" w14:textId="77777777" w:rsidR="00734EB9" w:rsidRDefault="00734EB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60AB" w14:textId="77777777" w:rsidR="00734EB9" w:rsidRDefault="00734E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80A0" w14:textId="77777777" w:rsidR="00734EB9" w:rsidRPr="00DF53C6" w:rsidRDefault="00734E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4161" w14:textId="77777777" w:rsidR="00734EB9" w:rsidRDefault="00734E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1C79" w14:textId="77777777" w:rsidR="00734EB9" w:rsidRPr="00DF53C6" w:rsidRDefault="00734E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4014" w14:textId="77777777" w:rsidR="00734EB9" w:rsidRDefault="00734EB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5B9F47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46CA0" w14:textId="77777777" w:rsidR="00734EB9" w:rsidRDefault="00734EB9" w:rsidP="00734EB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B48" w14:textId="77777777" w:rsidR="00734EB9" w:rsidRDefault="00734EB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EC19" w14:textId="77777777" w:rsidR="00734EB9" w:rsidRPr="00DF53C6" w:rsidRDefault="00734EB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4723" w14:textId="77777777" w:rsidR="00734EB9" w:rsidRDefault="00734E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F72CB34" w14:textId="77777777" w:rsidR="00734EB9" w:rsidRDefault="00734E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1EA5A4B" w14:textId="77777777" w:rsidR="00734EB9" w:rsidRDefault="00734EB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6969EE6" w14:textId="77777777" w:rsidR="00734EB9" w:rsidRDefault="00734EB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CB7A" w14:textId="77777777" w:rsidR="00734EB9" w:rsidRDefault="00734E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CCB5" w14:textId="77777777" w:rsidR="00734EB9" w:rsidRPr="00DF53C6" w:rsidRDefault="00734E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F6E0" w14:textId="77777777" w:rsidR="00734EB9" w:rsidRDefault="00734EB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AEEA" w14:textId="77777777" w:rsidR="00734EB9" w:rsidRPr="00DF53C6" w:rsidRDefault="00734EB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220C" w14:textId="77777777" w:rsidR="00734EB9" w:rsidRDefault="00734EB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E32A81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410CCBAE" w14:textId="77777777" w:rsidR="00734EB9" w:rsidRDefault="00734EB9" w:rsidP="003A5387">
      <w:pPr>
        <w:pStyle w:val="Heading1"/>
        <w:spacing w:line="360" w:lineRule="auto"/>
      </w:pPr>
      <w:r>
        <w:t>LINIA 316</w:t>
      </w:r>
    </w:p>
    <w:p w14:paraId="22EEA4DC" w14:textId="77777777" w:rsidR="00734EB9" w:rsidRDefault="00734EB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5B4C7E8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74CD0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8694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AC64" w14:textId="77777777" w:rsidR="00734EB9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3CE3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227B206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56D7" w14:textId="77777777" w:rsidR="00734EB9" w:rsidRDefault="00734EB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3498" w14:textId="77777777" w:rsidR="00734EB9" w:rsidRDefault="00734E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97CA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01CA" w14:textId="77777777" w:rsidR="00734EB9" w:rsidRPr="00F6236C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8152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BDDF95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374B31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34EB9" w14:paraId="5688151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DD54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9769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8451" w14:textId="77777777" w:rsidR="00734EB9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E3D9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0687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90224E9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24EDD81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694760D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881C8E8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605539B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5654DA8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F289" w14:textId="77777777" w:rsidR="00734EB9" w:rsidRDefault="00734E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36B4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756D" w14:textId="77777777" w:rsidR="00734EB9" w:rsidRPr="00F6236C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AEDD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22D14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34EB9" w14:paraId="4F4A5EA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E998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BF64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0FA9" w14:textId="77777777" w:rsidR="00734EB9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7FF0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5010735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781C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D2ADC0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87F3" w14:textId="77777777" w:rsidR="00734EB9" w:rsidRDefault="00734E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5004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8204" w14:textId="77777777" w:rsidR="00734EB9" w:rsidRPr="00F6236C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C81E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C7F99E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0109E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34EB9" w14:paraId="5F4F9ED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2407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07F1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9BDF" w14:textId="77777777" w:rsidR="00734EB9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5C08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416438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77FF" w14:textId="77777777" w:rsidR="00734EB9" w:rsidRDefault="00734EB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43F2" w14:textId="77777777" w:rsidR="00734EB9" w:rsidRDefault="00734EB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7607" w14:textId="77777777" w:rsidR="00734EB9" w:rsidRDefault="00734EB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BF96" w14:textId="77777777" w:rsidR="00734EB9" w:rsidRPr="00F6236C" w:rsidRDefault="00734EB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BD8D" w14:textId="77777777" w:rsidR="00734EB9" w:rsidRDefault="00734EB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E88BD9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C948A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3918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01B7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CBEE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D7C4C71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62DF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B3FE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ECD7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E94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B1D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92B300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DE6B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730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C52B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B75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8FC8C8E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03A5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A589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5561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578F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E364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03F7EF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0E9A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FB2B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3CA7690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5944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4F35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48F855C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03D9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6530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B59D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ECFB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FB5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7275CD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B5D2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243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01730D2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3DDB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D17B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0F3D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4970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22F5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DF9A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058B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C00DB2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936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BFB2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42FCB01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E02C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C6A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C891097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70D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7E83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26FA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3848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1ED6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469648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50252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EDD0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642E1F4C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A589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6D6E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0E0B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AA37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E13D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B250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4FAD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E8AC2D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38B14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62E5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1D4DC2DC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3954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2953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10933EE1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FC9A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88FE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B9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483D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119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AAF148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E09D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C28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6034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765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7C8E470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67B1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C453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618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FC17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D0D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CB5A40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ACD9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D0B4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7B5B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3677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35F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41F250B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9DCF3A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C7D4E80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E395AB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077C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FF6F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0191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F304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750FBD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E755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6E3C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E324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B2C4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6430F7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1FB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F4838AC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0B30B0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F992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1594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A9CE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11E9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34EB9" w14:paraId="78240C5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9A1F3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A805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60878E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C20F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7D43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DF13593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381F" w14:textId="77777777" w:rsidR="00734EB9" w:rsidRPr="00273EC0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DBE5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C9D8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1B71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8BD4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A7D577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98A7F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E269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1F4996E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EF25" w14:textId="77777777" w:rsidR="00734EB9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44A5" w14:textId="77777777" w:rsidR="00734EB9" w:rsidRDefault="00734E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56B3E7D" w14:textId="77777777" w:rsidR="00734EB9" w:rsidRDefault="00734EB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255D" w14:textId="77777777" w:rsidR="00734EB9" w:rsidRPr="00273EC0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4677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095C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0F39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E0D6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4CAD68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27064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6A37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C188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5A7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FEA76AD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C210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92FD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D012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C6A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AB4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A8D811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06C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DA0F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3C28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81AF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479BE10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3B17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B295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ADB6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DFB5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EC42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379AC8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DEC0E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9E5D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4859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741E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398916B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8CB7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0FF7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3525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B20B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4C87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CD093F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E747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4AA9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CBA1441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D9CE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85A8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6D23655B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4069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A270" w14:textId="77777777" w:rsidR="00734EB9" w:rsidRPr="00514DA4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4F32" w14:textId="77777777" w:rsidR="00734EB9" w:rsidRDefault="00734EB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1DF6" w14:textId="77777777" w:rsidR="00734EB9" w:rsidRPr="00F6236C" w:rsidRDefault="00734EB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3651" w14:textId="77777777" w:rsidR="00734EB9" w:rsidRDefault="00734EB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3D6AD5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A7DEC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89D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0042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D28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9FD28E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0CC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B0A5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8F2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4DAC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8C4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D01088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43D11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8EF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7E42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6121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8EDD67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D59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144D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BA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65F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7C3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566BD0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1B00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268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8C2F4F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B0B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9E5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3FBD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E2FF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FFF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8552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70A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227C83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1015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AFF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C4BB69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5B8E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1FDE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04C53D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B39A19E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CFA18E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19AC624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139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70C2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815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CFA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2CD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50B417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7A6FC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11A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E4B4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927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3D217E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D590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AF75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F38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05BF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399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DB0638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D2AF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71B7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7A22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3F8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368A57E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9F2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6BFC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88D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E9A1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C3A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09A2F9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79EF7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50E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B2B0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050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550618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F69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4085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DD00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2B2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3B4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281ECB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7AD1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57E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FB2F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1D0F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2D979E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684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A7EA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70D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7763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1344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5C32FEF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3B72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590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7E57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969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AF3ECA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84E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A7BB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81C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AF1E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0D7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590935" w14:textId="77777777" w:rsidR="00734EB9" w:rsidRPr="000D7AA7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34EB9" w14:paraId="22E0A3B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E36D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B353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521D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100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024DEA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F39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3E99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63C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9EFA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E20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70FE90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E75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ED77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C78D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0D1E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27207C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0287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FFCF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9153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F100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4A4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0ACE3B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6E56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D88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76D3DB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5AA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123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56F344F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6A2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4D01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F11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9F89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EE8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63A6E6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D24D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A05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04B6D83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2105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7BF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E612ABF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9DD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A471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3A4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6440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B667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AFE896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9345E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A54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932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15A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410D93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235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DBA7C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A829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FF6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78A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193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DEBCE9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A0006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A43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81BE17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8C5D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A87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C79F7E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6F5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5F6E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DE5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B89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BAB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BCE878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0A85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4DA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4DC3035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3FFA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411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D8834E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EBF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A32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11B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ACB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BF6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259E7A8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734EB9" w14:paraId="17C0313E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1DF4B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224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E191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5C3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CBF142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27E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C02D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453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BBD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943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3AB8564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C59B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99F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27BF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A40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8277721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12B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D020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31F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CDFC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F17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C8D4C97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4B82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8F9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A99B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89C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8479BC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8D70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51D65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44A3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0A6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5F3E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CC7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416B2C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01D9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F08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B672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F9C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DA7E9E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665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D126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8BD3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0281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FB7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34EB9" w14:paraId="6CFB4D0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66EBD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23B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C5D581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C1C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AB1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8BF42E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B46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17F5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D67D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5401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4EA0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1805CA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6FDF3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4F9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EE2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4502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4BB145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842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D21C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5A2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9BA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0C4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34EB9" w14:paraId="633E60A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06B55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79E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09BDE4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FC39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D3A1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6B56E74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1CF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6011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488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94B9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8A4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6BA0EB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8E61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036B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F42A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D65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5ED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CF1D2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24FB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737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9F7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40E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C15430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B14AC1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00EF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CB5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551F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468D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633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792692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96F6" w14:textId="77777777" w:rsidR="00734EB9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591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E622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55D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D3A928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511EB77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C01FF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5A4C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D419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AFA7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18D7B2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46B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3768C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01E6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9958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6EB4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CFE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0F8298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34EB9" w14:paraId="3ACE4CAD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323CC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34B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D74C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CD4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E72E24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686E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F360500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9DF3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620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457E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A6EC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7595C3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F0E25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34EB9" w14:paraId="5641F46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05B46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3869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05E3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A4F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B8666D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B23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D55C2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B676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7721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F18C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696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7BDB31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90428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40FA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BDD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C73B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2D11261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D4F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F885395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44C9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9BB4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033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F8A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FEBD76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74ACE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34EB9" w14:paraId="457A5EDA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C670" w14:textId="77777777" w:rsidR="00734EB9" w:rsidRDefault="00734EB9" w:rsidP="00734EB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6FEF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F4F8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C36F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CEB3E09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A866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C435B0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523D" w14:textId="77777777" w:rsidR="00734EB9" w:rsidRPr="00514DA4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DBED" w14:textId="77777777" w:rsidR="00734EB9" w:rsidRDefault="00734EB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1746" w14:textId="77777777" w:rsidR="00734EB9" w:rsidRPr="00F6236C" w:rsidRDefault="00734EB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9BC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A3798A" w14:textId="77777777" w:rsidR="00734EB9" w:rsidRDefault="00734EB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295A21F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186CB66C" w14:textId="77777777" w:rsidR="00734EB9" w:rsidRDefault="00734EB9" w:rsidP="00005D2F">
      <w:pPr>
        <w:pStyle w:val="Heading1"/>
        <w:spacing w:line="360" w:lineRule="auto"/>
      </w:pPr>
      <w:r>
        <w:t>LINIA 317</w:t>
      </w:r>
    </w:p>
    <w:p w14:paraId="1D9F13D2" w14:textId="77777777" w:rsidR="00734EB9" w:rsidRDefault="00734EB9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34EB9" w14:paraId="16A3BAD3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16CF" w14:textId="77777777" w:rsidR="00734EB9" w:rsidRDefault="00734EB9" w:rsidP="00734EB9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F3E4" w14:textId="77777777" w:rsidR="00734EB9" w:rsidRDefault="00734E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52DD" w14:textId="77777777" w:rsidR="00734EB9" w:rsidRPr="007237A1" w:rsidRDefault="00734E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A460" w14:textId="77777777" w:rsidR="00734EB9" w:rsidRDefault="00734EB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5DA5EAA3" w14:textId="77777777" w:rsidR="00734EB9" w:rsidRDefault="00734EB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6168" w14:textId="77777777" w:rsidR="00734EB9" w:rsidRDefault="00734E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1ED0A5BB" w14:textId="77777777" w:rsidR="00734EB9" w:rsidRDefault="00734E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AD55" w14:textId="77777777" w:rsidR="00734EB9" w:rsidRPr="007237A1" w:rsidRDefault="00734E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6AC5" w14:textId="77777777" w:rsidR="00734EB9" w:rsidRDefault="00734EB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000E" w14:textId="77777777" w:rsidR="00734EB9" w:rsidRPr="007237A1" w:rsidRDefault="00734EB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F90" w14:textId="77777777" w:rsidR="00734EB9" w:rsidRDefault="00734E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A27CD0" w14:textId="77777777" w:rsidR="00734EB9" w:rsidRDefault="00734E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619B1C90" w14:textId="77777777" w:rsidR="00734EB9" w:rsidRDefault="00734EB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2242E375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4356E596" w14:textId="77777777" w:rsidR="00734EB9" w:rsidRDefault="00734EB9" w:rsidP="00967407">
      <w:pPr>
        <w:pStyle w:val="Heading1"/>
        <w:spacing w:line="360" w:lineRule="auto"/>
      </w:pPr>
      <w:r>
        <w:lastRenderedPageBreak/>
        <w:t>LINIA 318</w:t>
      </w:r>
    </w:p>
    <w:p w14:paraId="77B282EE" w14:textId="77777777" w:rsidR="00734EB9" w:rsidRDefault="00734EB9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34EB9" w14:paraId="47A5A34D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E3B1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C142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1C5EF784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4438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D3D5" w14:textId="77777777" w:rsidR="00734EB9" w:rsidRDefault="00734EB9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70F69B1F" w14:textId="77777777" w:rsidR="00734EB9" w:rsidRDefault="00734EB9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F810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44C4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13EE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6DB2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3682" w14:textId="77777777" w:rsidR="00734EB9" w:rsidRDefault="00734E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76E1FB" w14:textId="77777777" w:rsidR="00734EB9" w:rsidRDefault="00734E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32C84256" w14:textId="77777777" w:rsidR="00734EB9" w:rsidRDefault="00734EB9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734EB9" w14:paraId="61B3E1A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9472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9A3A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2F0E817B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206D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E026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C45D085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596E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B3A4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7CE2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CFEE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19C" w14:textId="77777777" w:rsidR="00734EB9" w:rsidRDefault="00734E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DA6078" w14:textId="77777777" w:rsidR="00734EB9" w:rsidRDefault="00734E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734EB9" w14:paraId="25BF462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428C5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DF63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6B12C04A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C33B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B16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62B3CDDC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6D14" w14:textId="77777777" w:rsidR="00734EB9" w:rsidRDefault="00734EB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7147" w14:textId="77777777" w:rsidR="00734EB9" w:rsidRPr="00B31D1D" w:rsidRDefault="00734EB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A8E6" w14:textId="77777777" w:rsidR="00734EB9" w:rsidRDefault="00734EB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865A" w14:textId="77777777" w:rsidR="00734EB9" w:rsidRPr="00B31D1D" w:rsidRDefault="00734EB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FBD8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B85C71" w14:textId="77777777" w:rsidR="00734EB9" w:rsidRDefault="00734EB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734EB9" w14:paraId="5B46C43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202D5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6A9D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20FDDC95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07E9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4FEF" w14:textId="77777777" w:rsidR="00734EB9" w:rsidRDefault="00734E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DF758F1" w14:textId="77777777" w:rsidR="00734EB9" w:rsidRDefault="00734E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FC94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8A3D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2326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2C3E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0C48" w14:textId="77777777" w:rsidR="00734EB9" w:rsidRDefault="00734EB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C4C041F" w14:textId="77777777" w:rsidR="00734EB9" w:rsidRDefault="00734EB9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734EB9" w14:paraId="3DDE1FE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18F13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AEBC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124E2C2E" w14:textId="77777777" w:rsidR="00734EB9" w:rsidRDefault="00734EB9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97EF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80A5" w14:textId="77777777" w:rsidR="00734EB9" w:rsidRDefault="00734E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70A0518" w14:textId="77777777" w:rsidR="00734EB9" w:rsidRDefault="00734EB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4AAD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AA56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76C4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08A8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EB7F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E65881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34EB9" w14:paraId="2D9EA00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04D6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3027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3FC1AAA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C513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312A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011AC1C6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6E2A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4C06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76D8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0F30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92A7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C6184A" w14:textId="77777777" w:rsidR="00734EB9" w:rsidRDefault="00734EB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34EB9" w14:paraId="74710B87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E21E2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9FCF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6BFDB7B1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E5ED" w14:textId="77777777" w:rsidR="00734EB9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B333" w14:textId="77777777" w:rsidR="00734EB9" w:rsidRDefault="00734EB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820A057" w14:textId="77777777" w:rsidR="00734EB9" w:rsidRDefault="00734EB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0A56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722F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7979" w14:textId="77777777" w:rsidR="00734EB9" w:rsidRDefault="00734EB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EF4D" w14:textId="77777777" w:rsidR="00734EB9" w:rsidRPr="00B31D1D" w:rsidRDefault="00734EB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165F" w14:textId="77777777" w:rsidR="00734EB9" w:rsidRDefault="00734EB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A5F33C" w14:textId="77777777" w:rsidR="00734EB9" w:rsidRDefault="00734EB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734EB9" w14:paraId="225319F1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25DE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77CF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28F4" w14:textId="77777777" w:rsidR="00734EB9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C9B7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70B5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F4BA15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6170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ED2A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382D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00F8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A1637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734EB9" w14:paraId="25F16D7C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703D9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78BF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F3DA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E270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C06C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3FD1FE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C02F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ACC7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491A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391E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862976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734EB9" w14:paraId="7D3F2A2A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1EAD0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1350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0FE3D788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2C70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88B8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F859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51C2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811A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A594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DE28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2771A2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734EB9" w14:paraId="4B40A6B6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970C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A910" w14:textId="77777777" w:rsidR="00734EB9" w:rsidRDefault="00734EB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7DFE8E78" w14:textId="77777777" w:rsidR="00734EB9" w:rsidRDefault="00734EB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29F" w14:textId="77777777" w:rsidR="00734EB9" w:rsidRPr="00B31D1D" w:rsidRDefault="00734EB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AF82" w14:textId="77777777" w:rsidR="00734EB9" w:rsidRDefault="00734EB9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EE95" w14:textId="77777777" w:rsidR="00734EB9" w:rsidRDefault="00734EB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BA99" w14:textId="77777777" w:rsidR="00734EB9" w:rsidRPr="00B31D1D" w:rsidRDefault="00734EB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BC9" w14:textId="77777777" w:rsidR="00734EB9" w:rsidRDefault="00734EB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2D72" w14:textId="77777777" w:rsidR="00734EB9" w:rsidRPr="00B31D1D" w:rsidRDefault="00734EB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3693" w14:textId="77777777" w:rsidR="00734EB9" w:rsidRDefault="00734EB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3855CE" w14:textId="77777777" w:rsidR="00734EB9" w:rsidRDefault="00734EB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734EB9" w14:paraId="518DAF88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87D05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E7AF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49F4E743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C224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BFE4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5CFA3504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B439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930C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10E0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08DD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D590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734EB9" w14:paraId="08C88A5A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3D36A" w14:textId="77777777" w:rsidR="00734EB9" w:rsidRDefault="00734EB9" w:rsidP="00734EB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6FA3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592189CB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18D2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1597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2A0A31E0" w14:textId="77777777" w:rsidR="00734EB9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270E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2544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9219" w14:textId="77777777" w:rsidR="00734EB9" w:rsidRDefault="00734EB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8E3E" w14:textId="77777777" w:rsidR="00734EB9" w:rsidRPr="00B31D1D" w:rsidRDefault="00734EB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AD19" w14:textId="77777777" w:rsidR="00734EB9" w:rsidRPr="00F578A4" w:rsidRDefault="00734EB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10705253" w14:textId="77777777" w:rsidR="00734EB9" w:rsidRDefault="00734EB9">
      <w:pPr>
        <w:tabs>
          <w:tab w:val="left" w:pos="4320"/>
        </w:tabs>
        <w:rPr>
          <w:sz w:val="20"/>
          <w:lang w:val="ro-RO"/>
        </w:rPr>
      </w:pPr>
    </w:p>
    <w:p w14:paraId="14081020" w14:textId="77777777" w:rsidR="00734EB9" w:rsidRDefault="00734EB9" w:rsidP="00553F36">
      <w:pPr>
        <w:pStyle w:val="Heading1"/>
        <w:spacing w:line="360" w:lineRule="auto"/>
      </w:pPr>
      <w:r>
        <w:t>LINIA 319</w:t>
      </w:r>
    </w:p>
    <w:p w14:paraId="145F6A14" w14:textId="77777777" w:rsidR="00734EB9" w:rsidRDefault="00734EB9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34EB9" w14:paraId="09E854B0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3B90" w14:textId="77777777" w:rsidR="00734EB9" w:rsidRDefault="00734EB9" w:rsidP="00734EB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C2ED" w14:textId="77777777" w:rsidR="00734EB9" w:rsidRDefault="00734E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E01B" w14:textId="77777777" w:rsidR="00734EB9" w:rsidRPr="006F7A4E" w:rsidRDefault="00734E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35C3" w14:textId="77777777" w:rsidR="00734EB9" w:rsidRDefault="00734EB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65295E64" w14:textId="77777777" w:rsidR="00734EB9" w:rsidRDefault="00734EB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1963" w14:textId="77777777" w:rsidR="00734EB9" w:rsidRDefault="00734E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35DCDB" w14:textId="77777777" w:rsidR="00734EB9" w:rsidRDefault="00734E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9AFF" w14:textId="77777777" w:rsidR="00734EB9" w:rsidRPr="006F7A4E" w:rsidRDefault="00734E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EF85" w14:textId="77777777" w:rsidR="00734EB9" w:rsidRDefault="00734EB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94B6" w14:textId="77777777" w:rsidR="00734EB9" w:rsidRPr="003F6099" w:rsidRDefault="00734EB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A54" w14:textId="77777777" w:rsidR="00734EB9" w:rsidRDefault="00734EB9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10591F2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0BA6BD95" w14:textId="77777777" w:rsidR="00734EB9" w:rsidRDefault="00734EB9" w:rsidP="009A5523">
      <w:pPr>
        <w:pStyle w:val="Heading1"/>
        <w:spacing w:line="360" w:lineRule="auto"/>
      </w:pPr>
      <w:r>
        <w:t>LINIA 320</w:t>
      </w:r>
    </w:p>
    <w:p w14:paraId="16C3C25E" w14:textId="77777777" w:rsidR="00734EB9" w:rsidRDefault="00734EB9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6FA266D6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3D54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ADAA" w14:textId="77777777" w:rsidR="00734EB9" w:rsidRDefault="00734E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0B6006D6" w14:textId="77777777" w:rsidR="00734EB9" w:rsidRDefault="00734E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FC6E" w14:textId="77777777" w:rsidR="00734EB9" w:rsidRDefault="00734E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0D1B" w14:textId="77777777" w:rsidR="00734EB9" w:rsidRDefault="00734EB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21C2BC79" w14:textId="77777777" w:rsidR="00734EB9" w:rsidRDefault="00734EB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2494" w14:textId="77777777" w:rsidR="00734EB9" w:rsidRDefault="00734E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2B91" w14:textId="77777777" w:rsidR="00734EB9" w:rsidRPr="00387E05" w:rsidRDefault="00734E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1F70" w14:textId="77777777" w:rsidR="00734EB9" w:rsidRDefault="00734EB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C34A" w14:textId="77777777" w:rsidR="00734EB9" w:rsidRPr="00EB59D9" w:rsidRDefault="00734EB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98D2" w14:textId="77777777" w:rsidR="00734EB9" w:rsidRDefault="00734EB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734EB9" w14:paraId="4A5DBD0C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0293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8B5B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5412069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85BB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48D4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4585A417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32F4CD3D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708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D7CB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6948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9D2B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1BF7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734EB9" w14:paraId="243060E0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A6442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E4DC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9E31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A892" w14:textId="77777777" w:rsidR="00734EB9" w:rsidRDefault="00734EB9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3028E306" w14:textId="77777777" w:rsidR="00734EB9" w:rsidRDefault="00734EB9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2BEE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941FA1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38FB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D8B0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A2B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E27B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8C4546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14332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BC7E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0BFAF3D6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5DA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3D03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6BBB5422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9776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4E21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0DAB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567A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5BD0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AE1E12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734EB9" w14:paraId="0CC7C5A3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F8A4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83C5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7614EE63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334B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8A4E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1BECA5CF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B703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CC80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1F3F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7812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2F9D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519B83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0FAB243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B7E8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3A3C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9D012C5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FCE4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6AD4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DC5231A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7F5A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708B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5DF7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7B90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0AF3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753C8BBD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5B810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243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37521D9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E7C6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8BAC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A98F8D0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074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D03D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A800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DAF3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52AE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CA0479D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9CA25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CA48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18C8E1A8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B807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E81E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04629F3E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C6EB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0475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C33D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C09F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55D9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734EB9" w14:paraId="6869963A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82D85" w14:textId="77777777" w:rsidR="00734EB9" w:rsidRDefault="00734EB9" w:rsidP="00734EB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3F34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0DB07959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FB70" w14:textId="77777777" w:rsidR="00734EB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C2B1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2E8ED353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D485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C317" w14:textId="77777777" w:rsidR="00734EB9" w:rsidRPr="00387E05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1BDA" w14:textId="77777777" w:rsidR="00734EB9" w:rsidRDefault="00734EB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5382" w14:textId="77777777" w:rsidR="00734EB9" w:rsidRPr="00EB59D9" w:rsidRDefault="00734EB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8FDA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5747C9" w14:textId="77777777" w:rsidR="00734EB9" w:rsidRDefault="00734EB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35B50F5B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34CAC646" w14:textId="77777777" w:rsidR="00734EB9" w:rsidRDefault="00734EB9" w:rsidP="00503CFC">
      <w:pPr>
        <w:pStyle w:val="Heading1"/>
        <w:spacing w:line="360" w:lineRule="auto"/>
      </w:pPr>
      <w:r>
        <w:t>LINIA 412</w:t>
      </w:r>
    </w:p>
    <w:p w14:paraId="62253562" w14:textId="77777777" w:rsidR="00734EB9" w:rsidRDefault="00734EB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34EB9" w14:paraId="666E41F9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D528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303B" w14:textId="77777777" w:rsidR="00734EB9" w:rsidRDefault="00734EB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12F5" w14:textId="77777777" w:rsidR="00734EB9" w:rsidRPr="005C35B0" w:rsidRDefault="00734E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44CF" w14:textId="77777777" w:rsidR="00734EB9" w:rsidRDefault="00734EB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59CB" w14:textId="77777777" w:rsidR="00734EB9" w:rsidRDefault="00734EB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56B9B1D" w14:textId="77777777" w:rsidR="00734EB9" w:rsidRDefault="00734EB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5D42" w14:textId="77777777" w:rsidR="00734EB9" w:rsidRPr="00396332" w:rsidRDefault="00734E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8FE1" w14:textId="77777777" w:rsidR="00734EB9" w:rsidRDefault="00734EB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A1F3" w14:textId="77777777" w:rsidR="00734EB9" w:rsidRPr="00396332" w:rsidRDefault="00734EB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C0BE" w14:textId="77777777" w:rsidR="00734EB9" w:rsidRDefault="00734EB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A400E37" w14:textId="77777777" w:rsidR="00734EB9" w:rsidRDefault="00734EB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734EB9" w14:paraId="4236FAB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E02C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D55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773E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8367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532E64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0B4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9671F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3D1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401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F29E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9B0C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7B497D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2DA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54D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0C9B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3A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F87C04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0CA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7C32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6AF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108A00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467F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1A7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3B4F4F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AB3B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E30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7EC6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2A81" w14:textId="77777777" w:rsidR="00734EB9" w:rsidRDefault="00734EB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7AA4FA9" w14:textId="77777777" w:rsidR="00734EB9" w:rsidRDefault="00734EB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D41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846B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E5B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6B3FBBE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39E9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45C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54174C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12AE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4F1E" w14:textId="77777777" w:rsidR="00734EB9" w:rsidRDefault="00734EB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E453" w14:textId="77777777" w:rsidR="00734EB9" w:rsidRDefault="00734EB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275B" w14:textId="77777777" w:rsidR="00734EB9" w:rsidRDefault="00734EB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BAC8" w14:textId="77777777" w:rsidR="00734EB9" w:rsidRDefault="00734EB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53A3" w14:textId="77777777" w:rsidR="00734EB9" w:rsidRPr="00396332" w:rsidRDefault="00734EB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6AE9" w14:textId="77777777" w:rsidR="00734EB9" w:rsidRDefault="00734EB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47752630" w14:textId="77777777" w:rsidR="00734EB9" w:rsidRDefault="00734EB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EC75" w14:textId="77777777" w:rsidR="00734EB9" w:rsidRDefault="00734EB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295B" w14:textId="77777777" w:rsidR="00734EB9" w:rsidRDefault="00734EB9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734EB9" w14:paraId="0019897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E5A3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74E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CA0C83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C676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66D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D64DAC7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E62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2230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51D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A7F7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5AF0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19840B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BAA17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2AF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41E3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7A7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DA5926F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65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3521E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1A51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843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312A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EEA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8E3DA43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1089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14C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5122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6C7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909759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ADF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4FD39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77564D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AA078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EEFE98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13A6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89D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E255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BFE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B90C83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1D26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085B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01ED64D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BD5C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299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44E9AAE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34D7D89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DE0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12D9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EF0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352A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60A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726120D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F97C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E34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FAB4E2B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C1FB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857D" w14:textId="77777777" w:rsidR="00734EB9" w:rsidRDefault="00734EB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265D4F1" w14:textId="77777777" w:rsidR="00734EB9" w:rsidRDefault="00734EB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F4C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0862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5C0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2B6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BED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531FC4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C76C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377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1FFA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948F" w14:textId="77777777" w:rsidR="00734EB9" w:rsidRDefault="00734E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9C60A84" w14:textId="77777777" w:rsidR="00734EB9" w:rsidRDefault="00734E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D8E384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E85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F318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E756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8DEC5C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4C17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D31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FD2EB8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20F7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7B6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BF75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EFC1" w14:textId="77777777" w:rsidR="00734EB9" w:rsidRDefault="00734E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19E78985" w14:textId="77777777" w:rsidR="00734EB9" w:rsidRDefault="00734EB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74F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92FA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4E99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8050BE4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E82C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9842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85DF44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734EB9" w14:paraId="5A213FE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59E2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03A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DB42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58A7" w14:textId="77777777" w:rsidR="00734EB9" w:rsidRDefault="00734EB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BD0EB2B" w14:textId="77777777" w:rsidR="00734EB9" w:rsidRDefault="00734EB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84B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83B9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08A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0A2D9B6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F10F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B36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C34EBC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21D7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1E8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EF110B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FC4A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803E" w14:textId="77777777" w:rsidR="00734EB9" w:rsidRDefault="00734E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174B0CD" w14:textId="77777777" w:rsidR="00734EB9" w:rsidRDefault="00734EB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801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CC9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84F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E127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84D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34EB9" w14:paraId="0A14EC2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8DA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21A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8DB6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3FA2" w14:textId="77777777" w:rsidR="00734EB9" w:rsidRDefault="00734E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EC6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7731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7BE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99106F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2F34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CE0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BEFD30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00FC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B09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8F88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1A9E" w14:textId="77777777" w:rsidR="00734EB9" w:rsidRDefault="00734E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FFCDA72" w14:textId="77777777" w:rsidR="00734EB9" w:rsidRDefault="00734E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FFF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1ED45B4" w14:textId="77777777" w:rsidR="00734EB9" w:rsidRDefault="00734EB9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FE75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8FD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13EE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6FB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2AA5E2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0CE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F81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8655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42C6" w14:textId="77777777" w:rsidR="00734EB9" w:rsidRDefault="00734EB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5BE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CF983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0E2DE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9152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E7C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BA33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088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61E567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734EB9" w14:paraId="49DDA11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23A7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63F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9DE80DF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E72C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35A3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25F57FF7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E0B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09A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FDF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2846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F81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9D5E68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499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06D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66C2709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84A7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DEE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2DADEED" w14:textId="77777777" w:rsidR="00734EB9" w:rsidRDefault="00734EB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DFD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5E3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8C0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45DA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923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F90F89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73725B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3797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42F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F6E4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57A8" w14:textId="77777777" w:rsidR="00734EB9" w:rsidRDefault="00734EB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3367ECD" w14:textId="77777777" w:rsidR="00734EB9" w:rsidRDefault="00734EB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763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B32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FE0F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1065761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443E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BEB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734EB9" w14:paraId="546836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A04A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F81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A56D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2D1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B3D048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9C5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94500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079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47C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772E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DEC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473058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EA9D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6AF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6F15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3AF0" w14:textId="77777777" w:rsidR="00734EB9" w:rsidRDefault="00734EB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596FFE0" w14:textId="77777777" w:rsidR="00734EB9" w:rsidRDefault="00734EB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036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3847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C0CD" w14:textId="77777777" w:rsidR="00734EB9" w:rsidRDefault="00734EB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0A1F5D7B" w14:textId="77777777" w:rsidR="00734EB9" w:rsidRDefault="00734EB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E576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DF6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F85974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CBBB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ADE8" w14:textId="77777777" w:rsidR="00734EB9" w:rsidRDefault="00734EB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897A" w14:textId="77777777" w:rsidR="00734EB9" w:rsidRPr="005C35B0" w:rsidRDefault="00734EB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F241" w14:textId="77777777" w:rsidR="00734EB9" w:rsidRDefault="00734EB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45DF4E6D" w14:textId="77777777" w:rsidR="00734EB9" w:rsidRDefault="00734EB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88E3" w14:textId="77777777" w:rsidR="00734EB9" w:rsidRDefault="00734EB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2569" w14:textId="77777777" w:rsidR="00734EB9" w:rsidRPr="00396332" w:rsidRDefault="00734EB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08C9" w14:textId="77777777" w:rsidR="00734EB9" w:rsidRDefault="00734EB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3F85C01E" w14:textId="77777777" w:rsidR="00734EB9" w:rsidRDefault="00734EB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21D" w14:textId="77777777" w:rsidR="00734EB9" w:rsidRDefault="00734EB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C363" w14:textId="77777777" w:rsidR="00734EB9" w:rsidRDefault="00734EB9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734EB9" w14:paraId="0E4436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C20F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7A9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BA3C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540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0DE8923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B45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96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D78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3E992FD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9CAF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9AE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55CAAB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A858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35E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858A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BAB3" w14:textId="77777777" w:rsidR="00734EB9" w:rsidRDefault="00734EB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9044E61" w14:textId="77777777" w:rsidR="00734EB9" w:rsidRDefault="00734EB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A18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6E8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BFE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8E5195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4A29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EBE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7268A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6E3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2D7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C629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041D" w14:textId="77777777" w:rsidR="00734EB9" w:rsidRDefault="00734EB9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0FF91B1" w14:textId="77777777" w:rsidR="00734EB9" w:rsidRDefault="00734EB9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263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E49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C34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7020650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FA1C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CBB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60EE1E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26E8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782F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7E1D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EC9C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43D00D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3567F7D" w14:textId="77777777" w:rsidR="00734EB9" w:rsidRDefault="00734EB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C58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570A0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ADC5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48B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6342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CAB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904A7C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79FE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D0A6" w14:textId="77777777" w:rsidR="00734EB9" w:rsidRDefault="00734EB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47A662A" w14:textId="77777777" w:rsidR="00734EB9" w:rsidRDefault="00734EB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4ED1" w14:textId="77777777" w:rsidR="00734EB9" w:rsidRDefault="00734EB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A7E8" w14:textId="77777777" w:rsidR="00734EB9" w:rsidRDefault="00734EB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EC02C0D" w14:textId="77777777" w:rsidR="00734EB9" w:rsidRDefault="00734EB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AE1D" w14:textId="77777777" w:rsidR="00734EB9" w:rsidRDefault="00734EB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5BA2" w14:textId="77777777" w:rsidR="00734EB9" w:rsidRPr="00396332" w:rsidRDefault="00734EB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5288" w14:textId="77777777" w:rsidR="00734EB9" w:rsidRDefault="00734EB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0ED6" w14:textId="77777777" w:rsidR="00734EB9" w:rsidRPr="00396332" w:rsidRDefault="00734EB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0301" w14:textId="77777777" w:rsidR="00734EB9" w:rsidRDefault="00734EB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B2059" w14:textId="77777777" w:rsidR="00734EB9" w:rsidRDefault="00734EB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662E2A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9F5D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886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881AF0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ECA0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6F5F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60A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025F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BB5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0294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C44E" w14:textId="77777777" w:rsidR="00734EB9" w:rsidRDefault="00734EB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2EA45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77DA3ED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6300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E479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EA8B7E4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A00A" w14:textId="77777777" w:rsidR="00734EB9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5D01" w14:textId="77777777" w:rsidR="00734EB9" w:rsidRDefault="00734EB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ADF99C5" w14:textId="77777777" w:rsidR="00734EB9" w:rsidRDefault="00734EB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136E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15FC" w14:textId="77777777" w:rsidR="00734EB9" w:rsidRPr="00396332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922" w14:textId="77777777" w:rsidR="00734EB9" w:rsidRDefault="00734E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5F78" w14:textId="77777777" w:rsidR="00734EB9" w:rsidRPr="00396332" w:rsidRDefault="00734E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4A93" w14:textId="77777777" w:rsidR="00734EB9" w:rsidRDefault="00734EB9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6F557E3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694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B84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DA9870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FE39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BE5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1A16C7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E3C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0FC1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489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7F48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B9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8B5BEC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9A3C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C7B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0AD874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73B3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5E8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A27A22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896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8505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DEA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1564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A44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36F08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E1395D8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40B43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140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63A592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293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49B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73BDDC9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20E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9F7F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AEB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8BA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6CF3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257DC11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86B12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3EB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06FD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009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FE34AE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E2D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6664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CFB6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5A99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857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068141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3711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6B5C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5069564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C1EC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7CA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73E3809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68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363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02B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000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C213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46B741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913F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DE06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46B186F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66A9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379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AE764CE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65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E9D7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59B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0D23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C989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176A90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A910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BDA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8125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467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6138E9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E94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525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802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D46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09E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277869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7862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2C8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3C22AA8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5349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F2B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6F9E5C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6C2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760D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837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AB7F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DD02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1472D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57A5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2F2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DFAE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016F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D66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96B7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2E5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B1E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5F5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734EB9" w14:paraId="275BB8F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397A2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F5B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B6A9152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C098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5DD7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47EB3AE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0B5B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602D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681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96EB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6C11" w14:textId="77777777" w:rsidR="00734EB9" w:rsidRDefault="00734EB9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B67248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2DD8E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488F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5C0E63B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9EE1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DC14" w14:textId="77777777" w:rsidR="00734EB9" w:rsidRDefault="00734EB9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24AC9E6" w14:textId="77777777" w:rsidR="00734EB9" w:rsidRDefault="00734EB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3A30663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B73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F9DA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C24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5D2A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C44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B60EEC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77679C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098F2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503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E85B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C280" w14:textId="77777777" w:rsidR="00734EB9" w:rsidRDefault="00734EB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AF9815E" w14:textId="77777777" w:rsidR="00734EB9" w:rsidRDefault="00734EB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B6F5" w14:textId="77777777" w:rsidR="00734EB9" w:rsidRDefault="00734EB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114BBD9B" w14:textId="77777777" w:rsidR="00734EB9" w:rsidRDefault="00734EB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1B5ACAA" w14:textId="77777777" w:rsidR="00734EB9" w:rsidRDefault="00734EB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C8ED" w14:textId="77777777" w:rsidR="00734EB9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1DC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B0B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EF8A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53FB77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3EF9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D07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4DCC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7A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B28741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9F9BA0B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1A3A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F201E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DFA7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DB7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31BD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E5A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D252406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555A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155D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8F6B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AE4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7CD0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2449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E48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F67E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FA2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734EB9" w14:paraId="101B2E3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E3D810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E4CE81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D30BE5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7C32A6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9AFD7B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F30696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50551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DC96A9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8CCCA7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93F4CA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22C63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659B1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7540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1BD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590345FE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0108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6EFD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5FBCD1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6B0F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DC6B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B0A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41A6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59B1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00B3B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9FB5A3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2AC07E38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5B6F174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734EB9" w14:paraId="6329D5E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201B" w14:textId="77777777" w:rsidR="00734EB9" w:rsidRDefault="00734EB9" w:rsidP="00734EB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B5D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29BB4FF9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C1A7" w14:textId="77777777" w:rsidR="00734EB9" w:rsidRPr="005C35B0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CE00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407C7E5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5344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1E95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33E3" w14:textId="77777777" w:rsidR="00734EB9" w:rsidRDefault="00734EB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6BAC" w14:textId="77777777" w:rsidR="00734EB9" w:rsidRPr="00396332" w:rsidRDefault="00734EB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8803" w14:textId="77777777" w:rsidR="00734EB9" w:rsidRDefault="00734EB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6FFA74E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27AAE6A0" w14:textId="77777777" w:rsidR="00734EB9" w:rsidRDefault="00734EB9" w:rsidP="0002281B">
      <w:pPr>
        <w:pStyle w:val="Heading1"/>
        <w:spacing w:line="360" w:lineRule="auto"/>
      </w:pPr>
      <w:r>
        <w:lastRenderedPageBreak/>
        <w:t>LINIA 416</w:t>
      </w:r>
    </w:p>
    <w:p w14:paraId="625E4531" w14:textId="77777777" w:rsidR="00734EB9" w:rsidRDefault="00734EB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595F005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4410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FCCB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CF8F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9CA8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22BAE99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0D60E0F" w14:textId="77777777" w:rsidR="00734EB9" w:rsidRDefault="00734EB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0D44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97F644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859E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BBFD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BE97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6CFC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E25854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3977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499F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0BF25DD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659A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A860" w14:textId="77777777" w:rsidR="00734EB9" w:rsidRDefault="00734EB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4624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8FB1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777C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7F06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051D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D504B9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F230938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734EB9" w14:paraId="0790C12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F020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D4B6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4933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DF66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68E3CE7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9C30C2A" w14:textId="77777777" w:rsidR="00734EB9" w:rsidRDefault="00734EB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5B1B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0D20F52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45A2A7F0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C117270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45FFAC6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275E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05C9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B22E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7776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E062CD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0CD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C6B5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F3D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4DEB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A8B2CD5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8438F9E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2E968A0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C638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18445B8A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1178871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7E33B8B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703A8F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3834B7A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EF364C2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A6D2D5B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F5D1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3336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61C1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F95D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91388F7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41073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D069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34AC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6CDF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9357E4E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4143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04399C2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C6E68F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2BD9C21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F1B8264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1F75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78FD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3F33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77B2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80BE5C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734EB9" w14:paraId="34702A0D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A58C0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A29B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DA85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DB5D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375A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7D37" w14:textId="77777777" w:rsidR="00734EB9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9B32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7B229C83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3523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811D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78B9412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F98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C053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10A9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FB6F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BB93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BF9B" w14:textId="77777777" w:rsidR="00734EB9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88E8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F0CFFD3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2FCC" w14:textId="77777777" w:rsidR="00734EB9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7F67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0E9465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61C0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7B2D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5053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7E56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32C5838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84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E4600D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BEC6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62B6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9D1B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0F78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508D30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C1F9F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CA1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3676981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8BFC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3664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CDB46E9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568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ABAC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DDF7" w14:textId="77777777" w:rsidR="00734EB9" w:rsidRDefault="00734EB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4FEF" w14:textId="77777777" w:rsidR="00734EB9" w:rsidRPr="00C4423F" w:rsidRDefault="00734EB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3965" w14:textId="77777777" w:rsidR="00734EB9" w:rsidRDefault="00734EB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390D215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666B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FD85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D1AD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A527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30B91B3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5345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76B4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9BCC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187DB1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F678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2FC3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E358ED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49D6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9AD5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C3D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4859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94C7685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8D47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C924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3695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5716B710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EDA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6319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561F22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6E437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FEB3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701085F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FB5A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998A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B04280F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BAFD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5959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7236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7B60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F216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82EFE4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E344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6F6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E276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C878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65B8A53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46C1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2138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49A4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1EE12C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8CAD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2A8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EC267E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2CC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DA14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E2615AC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2A3E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6A9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1E1B7B8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DBC6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EACF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E3A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A9C6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19E5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186622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7FDA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A8DC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D185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ADBE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6CAFE02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5E1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014F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02D2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2B4C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E9EF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4CE8A4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FE7D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C65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0BC8FC02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8AA1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1B48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5600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045B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0667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741C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3614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562344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F760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E43C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9AC7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9AFD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C2D9574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702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9AB9C0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C0F6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586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315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456E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734EB9" w14:paraId="080905A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2F4F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D286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9753CF1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B05B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85DA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DD4BA2A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990E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5F9E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E65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B5C8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7E24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77F74F7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B3BC0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0B4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3CDE0E38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493F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B3A1" w14:textId="77777777" w:rsidR="00734EB9" w:rsidRDefault="00734EB9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999F4BD" w14:textId="77777777" w:rsidR="00734EB9" w:rsidRDefault="00734EB9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DAEA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1E32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402E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DA49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F77C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3311A4F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1BA4A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8C29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56C1F495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E359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CAC4" w14:textId="77777777" w:rsidR="00734EB9" w:rsidRDefault="00734EB9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773B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C47D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AFC7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19E4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2D4C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839595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326F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B2D3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3512" w14:textId="77777777" w:rsidR="00734EB9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ED73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86D1C8E" w14:textId="77777777" w:rsidR="00734EB9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743D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C911D46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61D13D1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8E2FD7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DCE08B2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7A58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481B" w14:textId="77777777" w:rsidR="00734EB9" w:rsidRDefault="00734EB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E7E3" w14:textId="77777777" w:rsidR="00734EB9" w:rsidRPr="00C4423F" w:rsidRDefault="00734EB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AC29" w14:textId="77777777" w:rsidR="00734EB9" w:rsidRPr="00620605" w:rsidRDefault="00734EB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FBD8BE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49A7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3B3F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12FC6D7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EF9C" w14:textId="77777777" w:rsidR="00734EB9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14C8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2ADFFB7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FF1F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3AD4" w14:textId="77777777" w:rsidR="00734EB9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A685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E514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02E9" w14:textId="77777777" w:rsidR="00734EB9" w:rsidRPr="0029205F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34EB9" w14:paraId="2089EF4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B592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72BC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882F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76DF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FC23656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353F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679C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AE94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349E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4481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EB7B2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734EB9" w14:paraId="5215200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02F6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74BA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E9D8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0158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3D6932A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9863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D78B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D792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E157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B6A0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8E0CE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34EB9" w14:paraId="46BAF3A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29D9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2EFD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92DA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8119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2BE75FF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9047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C8C90F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396A" w14:textId="77777777" w:rsidR="00734EB9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5FBE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B365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0C73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35AB1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734EB9" w14:paraId="22961FB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D564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05A3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33C7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32E8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7C1D16A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8EE7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DAA7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355A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863A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3251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D02A07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DA6F" w14:textId="77777777" w:rsidR="00734EB9" w:rsidRDefault="00734EB9" w:rsidP="00734EB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CE4E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7B74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C106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16B948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B82E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78F3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03FB" w14:textId="77777777" w:rsidR="00734EB9" w:rsidRDefault="00734EB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8EC6" w14:textId="77777777" w:rsidR="00734EB9" w:rsidRPr="00C4423F" w:rsidRDefault="00734EB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0C90" w14:textId="77777777" w:rsidR="00734EB9" w:rsidRDefault="00734EB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8D3D3BF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7EAEB713" w14:textId="77777777" w:rsidR="00734EB9" w:rsidRDefault="00734EB9" w:rsidP="00D37279">
      <w:pPr>
        <w:pStyle w:val="Heading1"/>
        <w:spacing w:line="276" w:lineRule="auto"/>
      </w:pPr>
      <w:r>
        <w:lastRenderedPageBreak/>
        <w:t>LINIA 418</w:t>
      </w:r>
    </w:p>
    <w:p w14:paraId="0FB256F5" w14:textId="77777777" w:rsidR="00734EB9" w:rsidRDefault="00734EB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666F3EA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EA82E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C8DF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E94FCE3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5D44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DA83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7DFA124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BBD8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182C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D7F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2EFD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6F2F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F02D6B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3920A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6FC2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556B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D219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3E67D609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DFA7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CEFA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2756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D1E7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6594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99A087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47011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1590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295429E7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4EAC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E876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B38D7C0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B546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EDB7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2A33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9A28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A9C7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4774F1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A607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1F68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4C09897C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366F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8BE" w14:textId="77777777" w:rsidR="00734EB9" w:rsidRDefault="00734E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04EF164" w14:textId="77777777" w:rsidR="00734EB9" w:rsidRDefault="00734E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F8F3DED" w14:textId="77777777" w:rsidR="00734EB9" w:rsidRDefault="00734E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5479A91" w14:textId="77777777" w:rsidR="00734EB9" w:rsidRDefault="00734EB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A371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D5B4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4850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EA73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8E5" w14:textId="77777777" w:rsidR="00734EB9" w:rsidRDefault="00734EB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878AC8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226C2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AE8C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3B68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B2B7" w14:textId="77777777" w:rsidR="00734EB9" w:rsidRDefault="00734E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4C1D739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56CA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35E2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0947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AB08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1B43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54EC0B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E8E5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61B9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DE6C975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3969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5BEB" w14:textId="77777777" w:rsidR="00734EB9" w:rsidRDefault="00734EB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5E119FD" w14:textId="77777777" w:rsidR="00734EB9" w:rsidRDefault="00734EB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F406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6059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0BD3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8128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BDC3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126A4CD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36B38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152B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38B9D396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E77A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FFD2" w14:textId="77777777" w:rsidR="00734EB9" w:rsidRDefault="00734E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8D50696" w14:textId="77777777" w:rsidR="00734EB9" w:rsidRDefault="00734EB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8686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C14F" w14:textId="77777777" w:rsidR="00734EB9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CCA5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7A5C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D98A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C859A46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389F0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72E2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38DE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84B9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2799283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753F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5FCBA92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B8E2DDB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821AF4" w14:textId="77777777" w:rsidR="00734EB9" w:rsidRDefault="00734EB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7CD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D00D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4E9F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2A0B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734EB9" w14:paraId="6669D00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44B4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55A1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C9B9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7595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2139186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8497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7691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5DC3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C773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56CD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E6099B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DF41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8420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8C59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3288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7138371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5F71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4047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AF8B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59D5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47A1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64FAD1A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0474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C375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CF8604F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7378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81FC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08A46DA7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4FA0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6A32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B510" w14:textId="77777777" w:rsidR="00734EB9" w:rsidRDefault="00734EB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9CB" w14:textId="77777777" w:rsidR="00734EB9" w:rsidRPr="00896D96" w:rsidRDefault="00734EB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888F" w14:textId="77777777" w:rsidR="00734EB9" w:rsidRDefault="00734EB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D3B4791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EF9A" w14:textId="77777777" w:rsidR="00734EB9" w:rsidRDefault="00734EB9" w:rsidP="00734E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AB0F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1632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5B66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C633831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6513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695D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D7FE" w14:textId="77777777" w:rsidR="00734EB9" w:rsidRDefault="00734EB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28DA" w14:textId="77777777" w:rsidR="00734EB9" w:rsidRPr="00896D96" w:rsidRDefault="00734EB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1D86" w14:textId="77777777" w:rsidR="00734EB9" w:rsidRDefault="00734EB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354DC2" w14:textId="77777777" w:rsidR="00734EB9" w:rsidRDefault="00734EB9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2A439129" w14:textId="77777777" w:rsidR="00734EB9" w:rsidRDefault="00734EB9" w:rsidP="001F0E2C">
      <w:pPr>
        <w:pStyle w:val="Heading1"/>
        <w:spacing w:line="360" w:lineRule="auto"/>
      </w:pPr>
      <w:r>
        <w:t>LINIA 420</w:t>
      </w:r>
    </w:p>
    <w:p w14:paraId="7D24ABBB" w14:textId="77777777" w:rsidR="00734EB9" w:rsidRDefault="00734EB9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57DF4F8D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D1CF9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2FA1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4A093604" w14:textId="77777777" w:rsidR="00734EB9" w:rsidRDefault="00734EB9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120A" w14:textId="77777777" w:rsidR="00734EB9" w:rsidRPr="00D061F6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FAA0" w14:textId="77777777" w:rsidR="00734EB9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7295A2AA" w14:textId="77777777" w:rsidR="00734EB9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4C17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03C4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6852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DDD6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68F4" w14:textId="77777777" w:rsidR="00734EB9" w:rsidRDefault="00734E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734EB9" w14:paraId="52DCCD7E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B82E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7C06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4C03DEAD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6D49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6C93" w14:textId="77777777" w:rsidR="00734EB9" w:rsidRDefault="00734EB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2FD222F" w14:textId="77777777" w:rsidR="00734EB9" w:rsidRDefault="00734EB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5CA9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9556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EB31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A6AC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CF3B" w14:textId="77777777" w:rsidR="00734EB9" w:rsidRDefault="00734E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FE4DC69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4A6A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B713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09E72368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F58C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A825" w14:textId="77777777" w:rsidR="00734EB9" w:rsidRDefault="00734EB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77E45454" w14:textId="77777777" w:rsidR="00734EB9" w:rsidRDefault="00734EB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16E6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3D1D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46EC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86DA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3F18" w14:textId="77777777" w:rsidR="00734EB9" w:rsidRDefault="00734E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F87D1E" w14:textId="77777777" w:rsidR="00734EB9" w:rsidRDefault="00734EB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0CC1B111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934B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7459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347A" w14:textId="77777777" w:rsidR="00734EB9" w:rsidRPr="00D061F6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045C" w14:textId="77777777" w:rsidR="00734EB9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2C1527AC" w14:textId="77777777" w:rsidR="00734EB9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BAB1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C9DD8A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A450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7F36" w14:textId="77777777" w:rsidR="00734EB9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EE8A" w14:textId="77777777" w:rsidR="00734EB9" w:rsidRPr="00D061F6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F9D" w14:textId="77777777" w:rsidR="00734EB9" w:rsidRDefault="00734EB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490D6E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28348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6481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341392BD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2962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94CE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4D27496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587D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7D83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FD14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D716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3346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CDB475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4D485F9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13310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A9CE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4B5F1821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9118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F6CC" w14:textId="77777777" w:rsidR="00734EB9" w:rsidRDefault="00734EB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BBFC8FA" w14:textId="77777777" w:rsidR="00734EB9" w:rsidRDefault="00734EB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E2A1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2317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F2B7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034A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F930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2506656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6BA4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1F4F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1BB80466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89B4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B7A0" w14:textId="77777777" w:rsidR="00734EB9" w:rsidRDefault="00734EB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FD94B12" w14:textId="77777777" w:rsidR="00734EB9" w:rsidRDefault="00734EB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B221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657F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73E2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682A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DC89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13CAC1E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2C0BE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0826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549A6C73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F07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74EB" w14:textId="77777777" w:rsidR="00734EB9" w:rsidRDefault="00734EB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7EB525B" w14:textId="77777777" w:rsidR="00734EB9" w:rsidRDefault="00734EB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57FC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19D0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3467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265C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9A8D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238BC9D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9AF9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3D6A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7AD3E81E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B438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A2C9" w14:textId="77777777" w:rsidR="00734EB9" w:rsidRDefault="00734EB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5E3B5B5" w14:textId="77777777" w:rsidR="00734EB9" w:rsidRDefault="00734EB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E5E7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ABC2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E6FA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D2D3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9F7F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37A12373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B1CF0" w14:textId="77777777" w:rsidR="00734EB9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093D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17C95223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CE8D" w14:textId="77777777" w:rsidR="00734EB9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B5CA" w14:textId="77777777" w:rsidR="00734EB9" w:rsidRDefault="00734EB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CAAD38F" w14:textId="77777777" w:rsidR="00734EB9" w:rsidRDefault="00734EB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F23D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C71B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3271" w14:textId="77777777" w:rsidR="00734EB9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1EE0" w14:textId="77777777" w:rsidR="00734EB9" w:rsidRPr="00D061F6" w:rsidRDefault="00734EB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3ABC" w14:textId="77777777" w:rsidR="00734EB9" w:rsidRDefault="00734EB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:rsidRPr="00F37505" w14:paraId="6E127050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9D4DC" w14:textId="77777777" w:rsidR="00734EB9" w:rsidRPr="00F37505" w:rsidRDefault="00734EB9" w:rsidP="00734E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CCD9" w14:textId="77777777" w:rsidR="00734EB9" w:rsidRPr="00F37505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5AE7" w14:textId="77777777" w:rsidR="00734EB9" w:rsidRPr="00F37505" w:rsidRDefault="00734EB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20FE" w14:textId="77777777" w:rsidR="00734EB9" w:rsidRPr="00F37505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2A547848" w14:textId="77777777" w:rsidR="00734EB9" w:rsidRPr="00F37505" w:rsidRDefault="00734EB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2AFE" w14:textId="77777777" w:rsidR="00734EB9" w:rsidRPr="00F37505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F4AB" w14:textId="77777777" w:rsidR="00734EB9" w:rsidRPr="00F37505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E8" w14:textId="77777777" w:rsidR="00734EB9" w:rsidRPr="00F37505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818E" w14:textId="77777777" w:rsidR="00734EB9" w:rsidRPr="00F37505" w:rsidRDefault="00734EB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EA1F" w14:textId="77777777" w:rsidR="00734EB9" w:rsidRPr="00F37505" w:rsidRDefault="00734EB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46BB116" w14:textId="77777777" w:rsidR="00734EB9" w:rsidRDefault="00734EB9">
      <w:pPr>
        <w:spacing w:before="40" w:line="192" w:lineRule="auto"/>
        <w:ind w:right="57"/>
        <w:rPr>
          <w:sz w:val="20"/>
          <w:lang w:val="ro-RO"/>
        </w:rPr>
      </w:pPr>
    </w:p>
    <w:p w14:paraId="0EE99304" w14:textId="77777777" w:rsidR="00734EB9" w:rsidRDefault="00734EB9" w:rsidP="00BF55B4">
      <w:pPr>
        <w:pStyle w:val="Heading1"/>
        <w:spacing w:line="360" w:lineRule="auto"/>
      </w:pPr>
      <w:r>
        <w:t>LINIA 421</w:t>
      </w:r>
    </w:p>
    <w:p w14:paraId="31B9C8FC" w14:textId="77777777" w:rsidR="00734EB9" w:rsidRDefault="00734EB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34EB9" w14:paraId="0A281B0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3ECB" w14:textId="77777777" w:rsidR="00734EB9" w:rsidRDefault="00734EB9" w:rsidP="00734E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C404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B839" w14:textId="77777777" w:rsidR="00734EB9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5CB0" w14:textId="77777777" w:rsidR="00734EB9" w:rsidRDefault="00734EB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86DC10C" w14:textId="77777777" w:rsidR="00734EB9" w:rsidRDefault="00734EB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E5F8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1145" w14:textId="77777777" w:rsidR="00734EB9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440D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AB92" w14:textId="77777777" w:rsidR="00734EB9" w:rsidRPr="00E22A01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DBD4" w14:textId="77777777" w:rsidR="00734EB9" w:rsidRDefault="00734E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86E447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27CB1" w14:textId="77777777" w:rsidR="00734EB9" w:rsidRDefault="00734EB9" w:rsidP="00734E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6A44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95FC" w14:textId="77777777" w:rsidR="00734EB9" w:rsidRPr="00FE111C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B1DF" w14:textId="77777777" w:rsidR="00734EB9" w:rsidRDefault="00734EB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FD1A33D" w14:textId="77777777" w:rsidR="00734EB9" w:rsidRDefault="00734EB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0BDC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F9AB" w14:textId="77777777" w:rsidR="00734EB9" w:rsidRPr="007B5B08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13F9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2539" w14:textId="77777777" w:rsidR="00734EB9" w:rsidRPr="00E22A01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FFE1" w14:textId="77777777" w:rsidR="00734EB9" w:rsidRDefault="00734E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210087B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54819" w14:textId="77777777" w:rsidR="00734EB9" w:rsidRDefault="00734EB9" w:rsidP="00734E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A9D8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38DF973D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DBD8" w14:textId="77777777" w:rsidR="00734EB9" w:rsidRPr="00FE111C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E1C3" w14:textId="77777777" w:rsidR="00734EB9" w:rsidRDefault="00734EB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668A5B7" w14:textId="77777777" w:rsidR="00734EB9" w:rsidRDefault="00734EB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604F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6FDE" w14:textId="77777777" w:rsidR="00734EB9" w:rsidRPr="007B5B08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8831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92E5" w14:textId="77777777" w:rsidR="00734EB9" w:rsidRPr="00E22A01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45E3" w14:textId="77777777" w:rsidR="00734EB9" w:rsidRDefault="00734EB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040C87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9A0" w14:textId="77777777" w:rsidR="00734EB9" w:rsidRDefault="00734EB9" w:rsidP="00734E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E240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3B2B864B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CB4F" w14:textId="77777777" w:rsidR="00734EB9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43EF" w14:textId="77777777" w:rsidR="00734EB9" w:rsidRPr="00160207" w:rsidRDefault="00734EB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791DE12" w14:textId="77777777" w:rsidR="00734EB9" w:rsidRDefault="00734EB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45DC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E349" w14:textId="77777777" w:rsidR="00734EB9" w:rsidRPr="007B5B08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39C" w14:textId="77777777" w:rsidR="00734EB9" w:rsidRDefault="00734EB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7437" w14:textId="77777777" w:rsidR="00734EB9" w:rsidRPr="00E22A01" w:rsidRDefault="00734EB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32D3" w14:textId="77777777" w:rsidR="00734EB9" w:rsidRPr="00821666" w:rsidRDefault="00734EB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3057EC07" w14:textId="77777777" w:rsidR="00734EB9" w:rsidRDefault="00734EB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2E38B92" w14:textId="77777777" w:rsidR="00734EB9" w:rsidRDefault="00734EB9" w:rsidP="00380064">
      <w:pPr>
        <w:pStyle w:val="Heading1"/>
        <w:spacing w:line="360" w:lineRule="auto"/>
      </w:pPr>
      <w:r>
        <w:t>LINIA 500</w:t>
      </w:r>
    </w:p>
    <w:p w14:paraId="1E6E5AB3" w14:textId="77777777" w:rsidR="00734EB9" w:rsidRPr="00071303" w:rsidRDefault="00734EB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34EB9" w14:paraId="13472B7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45D8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2784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ED6C7B2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E236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16B2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F6985D9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D835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4531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3DC4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87A7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10D2" w14:textId="77777777" w:rsidR="00734EB9" w:rsidRDefault="00734EB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7759B9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D7F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6A1D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D798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9BD7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0A654BB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680D6AAA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E8B4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B091F46" w14:textId="77777777" w:rsidR="00734EB9" w:rsidRDefault="00734EB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B120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D34B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C6B4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B4CB" w14:textId="77777777" w:rsidR="00734EB9" w:rsidRDefault="00734EB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A5BEA4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295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1819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259D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CA28" w14:textId="77777777" w:rsidR="00734EB9" w:rsidRDefault="00734EB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5153D5D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AE01B03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103E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4970DF4F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A9CD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D79D" w14:textId="77777777" w:rsidR="00734EB9" w:rsidRDefault="00734EB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A071" w14:textId="77777777" w:rsidR="00734EB9" w:rsidRPr="00D33E71" w:rsidRDefault="00734EB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D303" w14:textId="77777777" w:rsidR="00734EB9" w:rsidRDefault="00734EB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F49001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F3D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6CD8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C408517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C669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51C8" w14:textId="77777777" w:rsidR="00734EB9" w:rsidRPr="0008670B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0A442E0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38A62DFE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3FF7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D21A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1472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3ED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5DF9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4D5607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062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6AED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CEA1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C9BB" w14:textId="77777777" w:rsidR="00734EB9" w:rsidRPr="0008670B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FD40391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399BC74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5B79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06AE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ECE5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495E310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AD70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6640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:rsidRPr="00456545" w14:paraId="2BC4D8B2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1BBEC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23BA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6BFC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A572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0E4ECD7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D98F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1A8A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06F0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E0C1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3577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:rsidRPr="00456545" w14:paraId="0C3CA0F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9DC90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471F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3CB0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1044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495E2DD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E9D1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ACE0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DED3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0923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5E4D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:rsidRPr="00456545" w14:paraId="535DECB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FA47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2167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0933B52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7688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0CA9" w14:textId="77777777" w:rsidR="00734EB9" w:rsidRDefault="00734EB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6D16D48" w14:textId="77777777" w:rsidR="00734EB9" w:rsidRDefault="00734EB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64B5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4FD7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CE02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19F1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E5BA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34EB9" w:rsidRPr="00456545" w14:paraId="2E8D970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FABCE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F0EC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CED8DEF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01F0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0E2F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8CAEB2D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0FD6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7390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2798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B4EA240" w14:textId="77777777" w:rsidR="00734EB9" w:rsidRPr="00456545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354A" w14:textId="77777777" w:rsidR="00734EB9" w:rsidRPr="00D33E71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08AA" w14:textId="77777777" w:rsidR="00734EB9" w:rsidRPr="004143AF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291EC0" w14:textId="77777777" w:rsidR="00734EB9" w:rsidRPr="00A3090B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:rsidRPr="00456545" w14:paraId="23F1B74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8566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4BF5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CECA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24F4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D306AFF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7585A7FA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38A1F07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171A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05D3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7780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5B5291E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1F8B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E173" w14:textId="77777777" w:rsidR="00734EB9" w:rsidRPr="00377D08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2DD55" w14:textId="77777777" w:rsidR="00734EB9" w:rsidRPr="00377D08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5E1D693" w14:textId="77777777" w:rsidR="00734EB9" w:rsidRPr="004143AF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34EB9" w:rsidRPr="00456545" w14:paraId="6B894A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95AF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2175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8E7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4FC3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75BCE5F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E6E1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88E33D0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5F98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2A6D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7A20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185B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334922" w14:textId="77777777" w:rsidR="00734EB9" w:rsidRPr="005F21B7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34EB9" w:rsidRPr="00456545" w14:paraId="3E8282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491F1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8AEB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DF9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D091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6F7B0C9C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B6E1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037B978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015D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45A6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A442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3F3B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CB0AC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34EB9" w:rsidRPr="00456545" w14:paraId="351AB55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2A24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6199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FF19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5E16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1E896383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5330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8730D91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1ED6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C332" w14:textId="77777777" w:rsidR="00734EB9" w:rsidRDefault="00734EB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2BA1" w14:textId="77777777" w:rsidR="00734EB9" w:rsidRDefault="00734EB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B0DB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394A7" w14:textId="77777777" w:rsidR="00734EB9" w:rsidRDefault="00734EB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34EB9" w:rsidRPr="00456545" w14:paraId="51C1100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CA3CC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C257" w14:textId="77777777" w:rsidR="00734EB9" w:rsidRDefault="00734E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7FC3" w14:textId="77777777" w:rsidR="00734EB9" w:rsidRDefault="00734E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4DC" w14:textId="77777777" w:rsidR="00734EB9" w:rsidRDefault="00734EB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C12874F" w14:textId="77777777" w:rsidR="00734EB9" w:rsidRDefault="00734EB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9BB2" w14:textId="77777777" w:rsidR="00734EB9" w:rsidRDefault="00734E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9AAC5C4" w14:textId="77777777" w:rsidR="00734EB9" w:rsidRDefault="00734E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E2B2" w14:textId="77777777" w:rsidR="00734EB9" w:rsidRDefault="00734E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8F1E" w14:textId="77777777" w:rsidR="00734EB9" w:rsidRDefault="00734EB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6489" w14:textId="77777777" w:rsidR="00734EB9" w:rsidRDefault="00734EB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D886" w14:textId="77777777" w:rsidR="00734EB9" w:rsidRDefault="00734E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197726" w14:textId="77777777" w:rsidR="00734EB9" w:rsidRDefault="00734E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BFCF148" w14:textId="77777777" w:rsidR="00734EB9" w:rsidRDefault="00734EB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34EB9" w:rsidRPr="00456545" w14:paraId="5770DD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0B135" w14:textId="77777777" w:rsidR="00734EB9" w:rsidRPr="00456545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4833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83D8F71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9D65" w14:textId="77777777" w:rsidR="00734EB9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0022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F9D0D64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84AE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C866" w14:textId="77777777" w:rsidR="00734EB9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CBF2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831C30E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B625" w14:textId="77777777" w:rsidR="00734EB9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7CE9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0BD5D4C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9FB3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6AC5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F21E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27C3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1504CE4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93C7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80C280A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568CD17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D3CE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67C4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B38E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10E6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3917E1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55E1CA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46C3CE0F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0C500D2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34EB9" w14:paraId="18BA80A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0DA63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077E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57FE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A8B4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23FDDC7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F3B6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C314D7B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A7642A5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A169" w14:textId="77777777" w:rsidR="00734EB9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2172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E642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55A3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06F1A9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F7190A6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2C7093F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34EB9" w14:paraId="3B9116B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6DE3D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93E4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97E617B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6261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1401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B295270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2B4C77FE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14EE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B724" w14:textId="77777777" w:rsidR="00734EB9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C143" w14:textId="77777777" w:rsidR="00734EB9" w:rsidRDefault="00734EB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F15F" w14:textId="77777777" w:rsidR="00734EB9" w:rsidRPr="00D33E71" w:rsidRDefault="00734EB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8EAB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012911" w14:textId="77777777" w:rsidR="00734EB9" w:rsidRDefault="00734EB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34EB9" w14:paraId="22E9D9E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14465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AF5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2527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F16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FDAEB0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C76AFD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146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C30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D1C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39CF2D3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7F7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3A8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734EB9" w14:paraId="221E5F0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6298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209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5C40CDC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09A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A7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04300B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8AD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8D0A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62D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CFE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D06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3B0F9E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F83C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328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AFF43D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043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8B7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AB08FB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B1B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FA8A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6A2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5B4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3EA2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8B49B27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FF4558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F67B0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85D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0D60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035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863679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DCA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0514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A74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C90646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533B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BE6C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8F13B8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E7D6C7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30F0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CB8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6B1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11C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61F07AA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284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CEB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E85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613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4323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3CB037B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9190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03D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810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059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D8EAC2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F0A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C469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C66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966A06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54FC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03CA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23D961D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677CB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7A7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16C5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559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00B3DE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A6E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B99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CA2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E9C7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516E" w14:textId="77777777" w:rsidR="00734EB9" w:rsidRPr="00534A55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A73D682" w14:textId="77777777" w:rsidR="00734EB9" w:rsidRPr="00534A55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8F90249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34EB9" w14:paraId="16CD0E2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A6AB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B58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43EB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8CB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D50927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6DC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DB30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71E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0D2C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268D" w14:textId="77777777" w:rsidR="00734EB9" w:rsidRPr="00534A55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59AD9B3" w14:textId="77777777" w:rsidR="00734EB9" w:rsidRPr="00534A55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9E5FC6" w14:textId="77777777" w:rsidR="00734EB9" w:rsidRPr="00534A55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34EB9" w14:paraId="0BBA5DF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535ED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A8A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DE0C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4D1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634690A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FE9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5308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21C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479171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EB14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45BD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936EBA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D12D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710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16E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4B0C" w14:textId="77777777" w:rsidR="00734EB9" w:rsidRPr="000C4604" w:rsidRDefault="00734EB9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EED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DA768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20184D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F7C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78F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6727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2674" w14:textId="77777777" w:rsidR="00734EB9" w:rsidRPr="000C4604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AC6D71A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734EB9" w14:paraId="273B0F55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BD64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ABB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A01D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20D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3E9F40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BEE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A89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834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7F5BFD8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DE44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8F6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EF94DC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F55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CCB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688841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F50A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718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718FDC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4CD513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3B1066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F82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123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5DC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BC6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102F" w14:textId="77777777" w:rsidR="00734EB9" w:rsidRPr="00BB30B6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E0DBC5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FFED9DF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34EB9" w14:paraId="463C63C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983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715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095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6C3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389B3F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6B3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D838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B6A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39F8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C62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364B55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E028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1DD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D3F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852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738FA5C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9C8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CE1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12C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CBBAA9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7F0D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F1A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F50C8C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E89E0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2F1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1B7619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CEB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71A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451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889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27B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2751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4E55" w14:textId="77777777" w:rsidR="00734EB9" w:rsidRPr="000C4604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734EB9" w14:paraId="6178796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5E98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B5D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39DD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C7C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C84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5C1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256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D74052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C65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2782" w14:textId="77777777" w:rsidR="00734EB9" w:rsidRPr="000C4604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734EB9" w14:paraId="1BA62A36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6095B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D6F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61021E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D3BD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BE1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63438C2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CFA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C31D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DEA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8DE034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39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6E6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120DBF" w14:textId="77777777" w:rsidR="00734EB9" w:rsidRPr="006C1F61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B72FCC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E1A9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8C1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492010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A19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15B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652BF6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EB6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3E88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D42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B74BEF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06CA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2CEE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7C6D1F" w14:textId="77777777" w:rsidR="00734EB9" w:rsidRPr="00D84BDE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A8D6EF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73E5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B13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BE0AA1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603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F83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E918A6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A09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389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FFF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B3F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401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4E97410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1E4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4FC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51CB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C40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A11B80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E32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E7C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7A2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112571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3CF5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60A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9BA036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CF1B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0F6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D9E3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94A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3B9DDE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C94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71556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46BB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468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A325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ABF1" w14:textId="77777777" w:rsidR="00734EB9" w:rsidRPr="00534C03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D3D0CCD" w14:textId="77777777" w:rsidR="00734EB9" w:rsidRPr="00534C03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A20DC8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34EB9" w14:paraId="6270AFA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0B19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231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431AB8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643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697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12AB533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66A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E51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933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388ACB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FAA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3436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6EB708" w14:textId="77777777" w:rsidR="00734EB9" w:rsidRPr="00D84BDE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725D16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09721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9C9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0BD166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624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31F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38A8C3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532491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BDC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BE54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957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3D0F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51F3" w14:textId="77777777" w:rsidR="00734EB9" w:rsidRPr="001F07B1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A26A78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7F5AE20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34EB9" w14:paraId="64809CDE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0073B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4AF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81C1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A08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4F4407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65F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A903E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981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A3E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2D2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39E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DDE665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809369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34EB9" w14:paraId="7E69FD4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ED235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01C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6CC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1CE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5B690C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221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14C55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680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06A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DEEE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150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F426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192238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34EB9" w14:paraId="1667BFC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5B98C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115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C8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824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F2E38C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0E7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4917C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867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394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1BC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B01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2123D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34EB9" w14:paraId="054797D1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E74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21D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7ABE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6B7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BFA70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662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98E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61E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DD8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01C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0B7B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46C4C1B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6AC980B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7F1B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A33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557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747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11E4A0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B7C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117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A43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A6B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A7E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D1DB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34EB9" w14:paraId="14EFBA2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BF620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F70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935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767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271434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5C9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3A32BB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8C3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863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544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51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65B3AE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34EB9" w14:paraId="264FEEF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959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258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DF6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4C9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E378AE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D3C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40550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A79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495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0BA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0F3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EA3B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168C7AC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34EB9" w14:paraId="1C07AC02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ED05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9C2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ADF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5A8E" w14:textId="77777777" w:rsidR="00734EB9" w:rsidRPr="006D3CE2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281BEF86" w14:textId="77777777" w:rsidR="00734EB9" w:rsidRPr="006D3CE2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BDE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E33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D48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E17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6D91" w14:textId="77777777" w:rsidR="00734EB9" w:rsidRPr="006D3CE2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263DA0" w14:textId="77777777" w:rsidR="00734EB9" w:rsidRPr="006D3CE2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016F6D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34EB9" w14:paraId="3FF61D2F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9AC5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73C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393E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DB16" w14:textId="77777777" w:rsidR="00734EB9" w:rsidRPr="00AD0C48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BD4B37B" w14:textId="77777777" w:rsidR="00734EB9" w:rsidRPr="00AD0C48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636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4F571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881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7EF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15E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3E4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6955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EBEDF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B1501E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5E865EEA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A64FF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6B1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629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E930" w14:textId="77777777" w:rsidR="00734EB9" w:rsidRDefault="00734EB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52D391" w14:textId="77777777" w:rsidR="00734EB9" w:rsidRDefault="00734EB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88B488E" w14:textId="77777777" w:rsidR="00734EB9" w:rsidRDefault="00734EB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26B321F" w14:textId="77777777" w:rsidR="00734EB9" w:rsidRPr="002532C4" w:rsidRDefault="00734EB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B47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087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63A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77EE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B30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6153D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03DAC34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A81BEE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34EB9" w14:paraId="00FAF10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288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7DA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B1B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17EA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87377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805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2E6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B9A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F0C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6D4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37BB8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D21B3C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3C90E57F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D463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F64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1E3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EE75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625ED79" w14:textId="77777777" w:rsidR="00734EB9" w:rsidRPr="0037264C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152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072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8E7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94B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51D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D282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2AB315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1D98802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FB8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1AF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8D6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DB05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B301061" w14:textId="77777777" w:rsidR="00734EB9" w:rsidRPr="003A070D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309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7C34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C53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844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4AD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44E9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34EB9" w14:paraId="37F6A2B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A1F7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8E9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1A0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7814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0F56292" w14:textId="77777777" w:rsidR="00734EB9" w:rsidRPr="00F401CD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439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33D40B4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C1CA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4D2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CB2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65E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98BE8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0D289A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3F08C867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BC98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C79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AC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EF52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7CCEF83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C0D3C72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C2A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117C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831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AFF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9F5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DCBC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6CFDAC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2C31038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F58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1B4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477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5D73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F6C7B0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1A578CA6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BBB6A63" w14:textId="77777777" w:rsidR="00734EB9" w:rsidRPr="002532C4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26A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30C7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1BE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766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7FE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567C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176C2E1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34EB9" w14:paraId="009A41D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1C781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A22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F6CFA4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3C0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D37F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520B22F" w14:textId="77777777" w:rsidR="00734EB9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260A971" w14:textId="77777777" w:rsidR="00734EB9" w:rsidRDefault="00734EB9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0AF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D1C5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3ED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BAD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745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8D44E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34EB9" w14:paraId="3BAC3CE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BC339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397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85AE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580E" w14:textId="77777777" w:rsidR="00734EB9" w:rsidRPr="002D1130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918BDAA" w14:textId="77777777" w:rsidR="00734EB9" w:rsidRPr="002D1130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53125E2" w14:textId="77777777" w:rsidR="00734EB9" w:rsidRPr="002D1130" w:rsidRDefault="00734EB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242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F80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261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55C435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DAD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E1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ECDE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53DAD1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A2668E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E944BE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A31984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34EB9" w14:paraId="43176A7D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501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5FB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D5C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AF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3D7D21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3BD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4FE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06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EAE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205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F4A936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B06E8A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34EB9" w14:paraId="14550921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D1CD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5A3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13F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0EE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C148C8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658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506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0B8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30C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6B1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552A79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EF551E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34EB9" w14:paraId="0271EDE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FF85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649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BA9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D0E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F91018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D9E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8944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F18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DE8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CA3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DA08743" w14:textId="77777777" w:rsidR="00734EB9" w:rsidRPr="00CB3447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34EB9" w14:paraId="2E8390B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AB9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45D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9B0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404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B66B5B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0F3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32A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4A4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C2820D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C7E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CB1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651FD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478ABA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47263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FDA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F62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5EB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E07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1016CF0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45C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037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B996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8DE8" w14:textId="77777777" w:rsidR="00734EB9" w:rsidRPr="004143AF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4668E4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E5CF3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85A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11B369E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726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903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0CD59F4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D54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31D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28D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FC12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1B14" w14:textId="77777777" w:rsidR="00734EB9" w:rsidRPr="00E34077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34EB9" w14:paraId="11036D9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C3219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C4C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862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2B7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F633F4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6D9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422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952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E1F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AB8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B34CF7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9331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A32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0B24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625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09E334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901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B5A1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961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B77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22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734EB9" w14:paraId="527BCB8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7EBF5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0D3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D07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7A9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7A4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CEB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134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178330E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4BFC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BC0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734EB9" w14:paraId="63D4E0E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FCD6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89F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11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C91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37DBB3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FFB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E0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ABA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5CA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9D9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8D84EC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4F47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ED9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9A6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DFE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E00224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4F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0CB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B6D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920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DF4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E0F38C5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254C0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0F4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2C9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E11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259FE9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20F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F82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C83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8381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B51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1D2DA2E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D77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2B2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3E9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914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4BA44B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D39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21F66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2C2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BB3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63B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D79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2BB84D6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8E92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8FB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916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126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15BE319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077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3ED10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8B8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844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31A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7A0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D52ACD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3FB74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78B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F93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8CF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2BBF9D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973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50072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D2E30E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017562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A4FF0A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0725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DAB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A90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D75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04EB1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21F7C29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8F07F5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34EB9" w14:paraId="3A150BD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55DA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759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1E0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583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5026BF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37C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63E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6F4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D339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1DE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34EB9" w14:paraId="7A805A9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510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970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2D6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7DB0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056CEC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DD9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AFC00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7BA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591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A40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E1D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34C3AE6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D46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52C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AB4D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861C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801B18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056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FAC129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1751CEC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8754F7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D55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D116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085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92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903D4F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2572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79C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A33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9B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BA299E2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557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03A3C7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52F0AA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8B7BB6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FE84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F77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ED63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DD6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AE4E53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C8C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4AE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B79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D10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131F24F4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555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ED5B" w14:textId="77777777" w:rsidR="00734EB9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9479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CCB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308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5081B45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B3D7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ABB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48C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9DB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9D10BEA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E8F2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6F7D0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0B1D6691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1F4927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1EA44F4E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15EB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93CA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87CC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67A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893156C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FF6F9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7CF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90C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370E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3B60D7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9854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F378EC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98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1688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4D06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D57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678FB7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911E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37A3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5F4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F266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E36F118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0ED7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B62483D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28FF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9A80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EE80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1B5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159CDB9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9757" w14:textId="77777777" w:rsidR="00734EB9" w:rsidRDefault="00734EB9" w:rsidP="00734EB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A45F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9A17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4C6F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A97FD43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63DBE35B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091B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0BA2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985" w14:textId="77777777" w:rsidR="00734EB9" w:rsidRDefault="00734EB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587A" w14:textId="77777777" w:rsidR="00734EB9" w:rsidRPr="00D33E71" w:rsidRDefault="00734EB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1867" w14:textId="77777777" w:rsidR="00734EB9" w:rsidRDefault="00734EB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A033B3" w14:textId="77777777" w:rsidR="00734EB9" w:rsidRPr="00BA7DAE" w:rsidRDefault="00734EB9" w:rsidP="000A5D7E">
      <w:pPr>
        <w:tabs>
          <w:tab w:val="left" w:pos="2748"/>
        </w:tabs>
        <w:rPr>
          <w:sz w:val="20"/>
          <w:lang w:val="ro-RO"/>
        </w:rPr>
      </w:pPr>
    </w:p>
    <w:p w14:paraId="0BD07530" w14:textId="77777777" w:rsidR="00734EB9" w:rsidRDefault="00734EB9" w:rsidP="00E7698F">
      <w:pPr>
        <w:pStyle w:val="Heading1"/>
        <w:spacing w:line="360" w:lineRule="auto"/>
      </w:pPr>
      <w:r>
        <w:t>LINIA 504</w:t>
      </w:r>
    </w:p>
    <w:p w14:paraId="572C77AC" w14:textId="77777777" w:rsidR="00734EB9" w:rsidRPr="00A16A49" w:rsidRDefault="00734EB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55F4DAA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7D507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5BB0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F2E493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0B30" w14:textId="77777777" w:rsidR="00734EB9" w:rsidRDefault="00734E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1776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BF00C8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B640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7490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A4CF" w14:textId="77777777" w:rsidR="00734EB9" w:rsidRDefault="00734E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73A3" w14:textId="77777777" w:rsidR="00734EB9" w:rsidRDefault="00734E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1744" w14:textId="77777777" w:rsidR="00734EB9" w:rsidRDefault="00734EB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9F690D9" w14:textId="77777777" w:rsidR="00734EB9" w:rsidRDefault="00734EB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631FCC7E" w14:textId="77777777" w:rsidR="00734EB9" w:rsidRPr="004C4194" w:rsidRDefault="00734EB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734EB9" w14:paraId="3FFAA7F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64E68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B5A9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607F1F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FF00" w14:textId="77777777" w:rsidR="00734EB9" w:rsidRDefault="00734E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9484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56CF6CE9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022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A3DF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93D4" w14:textId="77777777" w:rsidR="00734EB9" w:rsidRDefault="00734E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E2B0290" w14:textId="77777777" w:rsidR="00734EB9" w:rsidRDefault="00734E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F9EC" w14:textId="77777777" w:rsidR="00734EB9" w:rsidRDefault="00734E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A1A2" w14:textId="77777777" w:rsidR="00734EB9" w:rsidRPr="004C4194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2FE0BE5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A2F42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B4DE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83D5" w14:textId="77777777" w:rsidR="00734EB9" w:rsidRDefault="00734EB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84C1" w14:textId="77777777" w:rsidR="00734EB9" w:rsidRDefault="00734EB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235BC0E" w14:textId="77777777" w:rsidR="00734EB9" w:rsidRDefault="00734EB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13B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4664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5A0B" w14:textId="77777777" w:rsidR="00734EB9" w:rsidRDefault="00734E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618C5187" w14:textId="77777777" w:rsidR="00734EB9" w:rsidRDefault="00734EB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99DC" w14:textId="77777777" w:rsidR="00734EB9" w:rsidRDefault="00734EB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6365" w14:textId="77777777" w:rsidR="00734EB9" w:rsidRPr="004C4194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7828FF0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95E6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87C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8FF097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76E4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067C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3DE8E0C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5BBE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6BC1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9BF7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FAE05D4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9194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7C1D" w14:textId="77777777" w:rsidR="00734EB9" w:rsidRPr="004C4194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2A11180" w14:textId="77777777" w:rsidR="00734EB9" w:rsidRPr="00D0576C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957628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EC0C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76E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6C82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7BD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70D768F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A8A312D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747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19BB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D143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B5E6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F67A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5882A9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D09A6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0F40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044F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206C" w14:textId="77777777" w:rsidR="00734EB9" w:rsidRDefault="00734E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4907AEA" w14:textId="77777777" w:rsidR="00734EB9" w:rsidRDefault="00734E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5F3D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874B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23CE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94B0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11B6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34EB9" w14:paraId="503AA31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C00A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FE80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3730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F93E" w14:textId="77777777" w:rsidR="00734EB9" w:rsidRDefault="00734E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C8779F7" w14:textId="77777777" w:rsidR="00734EB9" w:rsidRDefault="00734EB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ECA4" w14:textId="77777777" w:rsidR="00734EB9" w:rsidRDefault="00734EB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4FC7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7D68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B8DB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5445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34EB9" w14:paraId="097C897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E43B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A92A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824E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C034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3856ADF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E10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9DBC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FBE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C4A0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F875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0B7E5B2D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6990492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8175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0AF7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9F0A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1F78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C971A75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C882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DA12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E33E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A15B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061C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734EB9" w14:paraId="40EBE8D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FCA3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DE26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FE9F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D0B0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436A8E2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C1BD" w14:textId="77777777" w:rsidR="00734EB9" w:rsidRDefault="00734EB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4F1F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1B79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C82C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2A50" w14:textId="77777777" w:rsidR="00734EB9" w:rsidRDefault="00734EB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734EB9" w14:paraId="086447B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9A7D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8155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5E24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50C3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62D1FD5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03CC" w14:textId="77777777" w:rsidR="00734EB9" w:rsidRDefault="00734E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3D85A6" w14:textId="77777777" w:rsidR="00734EB9" w:rsidRDefault="00734EB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F14C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A8BA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E9A5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455D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A040C99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734EB9" w14:paraId="3813873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EF964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2B9F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58BE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2CAB" w14:textId="77777777" w:rsidR="00734EB9" w:rsidRDefault="00734EB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3736614" w14:textId="77777777" w:rsidR="00734EB9" w:rsidRDefault="00734EB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CB75" w14:textId="77777777" w:rsidR="00734EB9" w:rsidRDefault="00734E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CD1833" w14:textId="77777777" w:rsidR="00734EB9" w:rsidRDefault="00734EB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4E6A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3C4F" w14:textId="77777777" w:rsidR="00734EB9" w:rsidRDefault="00734EB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69A8" w14:textId="77777777" w:rsidR="00734EB9" w:rsidRPr="00D0473F" w:rsidRDefault="00734EB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2C65" w14:textId="77777777" w:rsidR="00734EB9" w:rsidRDefault="00734EB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A1AFAC7" w14:textId="77777777" w:rsidR="00734EB9" w:rsidRDefault="00734EB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734EB9" w14:paraId="7A78A9D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8060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BC57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2ACD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C21A" w14:textId="77777777" w:rsidR="00734EB9" w:rsidRDefault="00734EB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2D7A5229" w14:textId="77777777" w:rsidR="00734EB9" w:rsidRDefault="00734EB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CC41" w14:textId="77777777" w:rsidR="00734EB9" w:rsidRDefault="00734E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BFE3" w14:textId="77777777" w:rsidR="00734EB9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6559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2C60C0CE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5E87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23A7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ED0703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96838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D33C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11762B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EC21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80F0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B2B2D95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A863" w14:textId="77777777" w:rsidR="00734EB9" w:rsidRDefault="00734E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029" w14:textId="77777777" w:rsidR="00734EB9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F8B4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C2C5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CDF1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2A3CF5A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EBE43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CB9B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ED25" w14:textId="77777777" w:rsidR="00734EB9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DC0" w14:textId="77777777" w:rsidR="00734EB9" w:rsidRDefault="00734EB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E0EAB82" w14:textId="77777777" w:rsidR="00734EB9" w:rsidRDefault="00734EB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957D" w14:textId="77777777" w:rsidR="00734EB9" w:rsidRDefault="00734E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31883F" w14:textId="77777777" w:rsidR="00734EB9" w:rsidRDefault="00734EB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9654" w14:textId="77777777" w:rsidR="00734EB9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EC41" w14:textId="77777777" w:rsidR="00734EB9" w:rsidRDefault="00734EB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6E5A" w14:textId="77777777" w:rsidR="00734EB9" w:rsidRPr="00D0473F" w:rsidRDefault="00734EB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4C63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435B3" w14:textId="77777777" w:rsidR="00734EB9" w:rsidRDefault="00734EB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734EB9" w14:paraId="03EEE30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21DE" w14:textId="77777777" w:rsidR="00734EB9" w:rsidRDefault="00734EB9" w:rsidP="00734EB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3AC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E61A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3130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928CBB1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0331" w14:textId="77777777" w:rsidR="00734EB9" w:rsidRDefault="00734E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5649FE" w14:textId="77777777" w:rsidR="00734EB9" w:rsidRDefault="00734E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4AEC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BA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6A74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D3A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3E592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734EB9" w14:paraId="2031F688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E779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FBE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8D6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E41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EAFE0A7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5D8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FB01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005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2065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7B0A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FADF8E4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34EB9" w14:paraId="146EBB8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7F9F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C3CA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3C2EBBC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4C7C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0BEF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7897B653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7A92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2CF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E23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AF9B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C4AC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61A87E6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CD0A1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9F3C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2F5864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5410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CBBE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D122160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223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5BC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16E3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F481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E464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B8768C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427BCC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5E8F9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4ABC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98AE39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0047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6C07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AE8FFEB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96C3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A01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5A3E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D0F8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88C4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34EB9" w14:paraId="3BC7ED0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184E4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08EE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3674DBB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CC69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AAF2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1A5AE5F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7602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2289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CCB2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83DB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556F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99A33F4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F672DA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34FB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8DE7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3F878F3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E16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402E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844E48D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C5C6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FA86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A5F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EDC6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7902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F82FE6B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8752E7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F5740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2E8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1AADE49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2B8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F73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B2DBC6B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1AA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707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BD12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5ECF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3465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C74D0A6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BF4D3D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58ED5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7345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FB81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4AC0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54C9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5CDD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6CD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625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A530" w14:textId="77777777" w:rsidR="00734EB9" w:rsidRPr="00E03C2B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05AF1A4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734EB9" w14:paraId="66FC3BA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F4F25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243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D455F44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8A18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A51E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6355470A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2DF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173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0CF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43B6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9C58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56C624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6BFEE66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4B90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CCD8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F9C6C48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2FC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6F11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769F99C4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F60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48A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33F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8FFB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81EC" w14:textId="77777777" w:rsidR="00734EB9" w:rsidRPr="00E4349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0A73098" w14:textId="77777777" w:rsidR="00734EB9" w:rsidRPr="00E4349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09002CB6" w14:textId="77777777" w:rsidR="00734EB9" w:rsidRPr="00E4349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734EB9" w14:paraId="0369006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9A64E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E3B8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F75B42E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43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4599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C577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4518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5B8B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DBA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898A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31391E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818809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3459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3EBB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5DAD6446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B130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5D8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0A4EA46A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3BF8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5B2E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D57E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1E30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AE1FE" w14:textId="77777777" w:rsidR="00734EB9" w:rsidRPr="000D6FC2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D0C9CD9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7EA06ED" w14:textId="77777777" w:rsidR="00734EB9" w:rsidRPr="000D6FC2" w:rsidRDefault="00734EB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34EB9" w14:paraId="1C104F52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3B63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26E5" w14:textId="77777777" w:rsidR="00734EB9" w:rsidRDefault="00734E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0CB088B" w14:textId="77777777" w:rsidR="00734EB9" w:rsidRDefault="00734EB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7ED0" w14:textId="77777777" w:rsidR="00734EB9" w:rsidRPr="00D0473F" w:rsidRDefault="00734E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B85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8FF3E3B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37E0" w14:textId="77777777" w:rsidR="00734EB9" w:rsidRDefault="00734E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4912" w14:textId="77777777" w:rsidR="00734EB9" w:rsidRDefault="00734EB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EFF6" w14:textId="77777777" w:rsidR="00734EB9" w:rsidRDefault="00734E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8197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53CC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EB3A010" w14:textId="77777777" w:rsidR="00734EB9" w:rsidRPr="00D0576C" w:rsidRDefault="00734EB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B3BF973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B789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C5D5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8E245AA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3098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2D02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2D3B6DE2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4DDE" w14:textId="77777777" w:rsidR="00734EB9" w:rsidRDefault="00734E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2487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1195" w14:textId="77777777" w:rsidR="00734EB9" w:rsidRDefault="00734E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3FFF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DC53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97C28F4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2DED208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D7E55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3647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25E332D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FF8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30C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C68DE83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288B" w14:textId="77777777" w:rsidR="00734EB9" w:rsidRDefault="00734EB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5E59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4DEE" w14:textId="77777777" w:rsidR="00734EB9" w:rsidRDefault="00734EB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75E2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3172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9B3D429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305F58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4C08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A18D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FDB8579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5857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ABDE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ECF283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5AC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A41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1D76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DFF5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744D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2F16D97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98E84F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F975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BBB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6C5D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F750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C73957F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1662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80FF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96D9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F00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375F" w14:textId="77777777" w:rsidR="00734EB9" w:rsidRPr="00423757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E8EFF39" w14:textId="77777777" w:rsidR="00734EB9" w:rsidRPr="00423757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EE1DAAB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734EB9" w14:paraId="66AD035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114A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17E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DDF8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34A8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435E866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62F4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F293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B344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0494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898A" w14:textId="77777777" w:rsidR="00734EB9" w:rsidRPr="00F94F88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1A62EE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F51F83C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734EB9" w14:paraId="53130E6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0FE0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D419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7D84A71C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C9D1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3F74" w14:textId="77777777" w:rsidR="00734EB9" w:rsidRDefault="00734EB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B710788" w14:textId="77777777" w:rsidR="00734EB9" w:rsidRDefault="00734EB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9D57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B72D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F0A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441F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29A9" w14:textId="77777777" w:rsidR="00734EB9" w:rsidRPr="00F94F88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6349FB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CC011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118E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0B0B7C6F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6DF0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7231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9D0B21D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0D87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CBCA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AC64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7861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0B6A" w14:textId="77777777" w:rsidR="00734EB9" w:rsidRPr="004C4194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36A3BF" w14:textId="77777777" w:rsidR="00734EB9" w:rsidRPr="00D0576C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B06537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10F31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BC9D" w14:textId="77777777" w:rsidR="00734EB9" w:rsidRDefault="00734E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CFDD" w14:textId="77777777" w:rsidR="00734EB9" w:rsidRDefault="00734E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42A8" w14:textId="77777777" w:rsidR="00734EB9" w:rsidRDefault="00734EB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D3C3" w14:textId="77777777" w:rsidR="00734EB9" w:rsidRDefault="00734E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3B8CA8A" w14:textId="77777777" w:rsidR="00734EB9" w:rsidRDefault="00734E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33EDCC9" w14:textId="77777777" w:rsidR="00734EB9" w:rsidRDefault="00734E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DA8DDE5" w14:textId="77777777" w:rsidR="00734EB9" w:rsidRDefault="00734EB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25549A0" w14:textId="77777777" w:rsidR="00734EB9" w:rsidRDefault="00734E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31C7" w14:textId="77777777" w:rsidR="00734EB9" w:rsidRPr="00D0473F" w:rsidRDefault="00734E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710A" w14:textId="77777777" w:rsidR="00734EB9" w:rsidRDefault="00734EB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6CFD" w14:textId="77777777" w:rsidR="00734EB9" w:rsidRPr="00D0473F" w:rsidRDefault="00734EB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1661" w14:textId="77777777" w:rsidR="00734EB9" w:rsidRPr="006E4685" w:rsidRDefault="00734EB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EF3DB9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BE579" w14:textId="77777777" w:rsidR="00734EB9" w:rsidRDefault="00734EB9" w:rsidP="00734EB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417A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C2A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5EBD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6B95D71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2774B" w14:textId="77777777" w:rsidR="00734EB9" w:rsidRDefault="00734EB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0E7376A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95B5" w14:textId="77777777" w:rsidR="00734EB9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0B71" w14:textId="77777777" w:rsidR="00734EB9" w:rsidRDefault="00734EB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AD0B" w14:textId="77777777" w:rsidR="00734EB9" w:rsidRPr="00D0473F" w:rsidRDefault="00734EB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7DDA" w14:textId="77777777" w:rsidR="00734EB9" w:rsidRDefault="00734EB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C3C80C2" w14:textId="77777777" w:rsidR="00734EB9" w:rsidRDefault="00734EB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FD33BB0" w14:textId="77777777" w:rsidR="00734EB9" w:rsidRDefault="00734EB9" w:rsidP="003C645F">
      <w:pPr>
        <w:pStyle w:val="Heading1"/>
        <w:spacing w:line="360" w:lineRule="auto"/>
      </w:pPr>
      <w:r>
        <w:lastRenderedPageBreak/>
        <w:t>LINIA 602</w:t>
      </w:r>
    </w:p>
    <w:p w14:paraId="65A5D069" w14:textId="77777777" w:rsidR="00734EB9" w:rsidRDefault="00734EB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34EB9" w14:paraId="17F52DE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478E" w14:textId="77777777" w:rsidR="00734EB9" w:rsidRDefault="00734EB9" w:rsidP="00734EB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CC48" w14:textId="77777777" w:rsidR="00734EB9" w:rsidRDefault="00734E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EFBBABF" w14:textId="77777777" w:rsidR="00734EB9" w:rsidRDefault="00734EB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345D" w14:textId="77777777" w:rsidR="00734EB9" w:rsidRDefault="00734EB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9ABD" w14:textId="77777777" w:rsidR="00734EB9" w:rsidRDefault="00734EB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B664563" w14:textId="77777777" w:rsidR="00734EB9" w:rsidRDefault="00734EB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C334" w14:textId="77777777" w:rsidR="00734EB9" w:rsidRPr="00406474" w:rsidRDefault="00734EB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6C5F" w14:textId="77777777" w:rsidR="00734EB9" w:rsidRPr="00DA41E4" w:rsidRDefault="00734EB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411E" w14:textId="77777777" w:rsidR="00734EB9" w:rsidRDefault="00734EB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BA5F61D" w14:textId="77777777" w:rsidR="00734EB9" w:rsidRDefault="00734EB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84B0" w14:textId="77777777" w:rsidR="00734EB9" w:rsidRDefault="00734EB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18B8" w14:textId="77777777" w:rsidR="00734EB9" w:rsidRDefault="00734EB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6FAB414E" w14:textId="77777777" w:rsidR="00734EB9" w:rsidRPr="0007619C" w:rsidRDefault="00734EB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BFB6536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F6F75" w14:textId="77777777" w:rsidR="00734EB9" w:rsidRDefault="00734EB9" w:rsidP="00734EB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A23D" w14:textId="77777777" w:rsidR="00734EB9" w:rsidRDefault="00734E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1C3C39E" w14:textId="77777777" w:rsidR="00734EB9" w:rsidRDefault="00734E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6CD9" w14:textId="77777777" w:rsidR="00734EB9" w:rsidRDefault="00734EB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A29E" w14:textId="77777777" w:rsidR="00734EB9" w:rsidRDefault="00734EB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6AB3C72" w14:textId="77777777" w:rsidR="00734EB9" w:rsidRDefault="00734EB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D255" w14:textId="77777777" w:rsidR="00734EB9" w:rsidRPr="00406474" w:rsidRDefault="00734EB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D687" w14:textId="77777777" w:rsidR="00734EB9" w:rsidRPr="00DA41E4" w:rsidRDefault="00734EB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D61B" w14:textId="77777777" w:rsidR="00734EB9" w:rsidRDefault="00734EB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C479437" w14:textId="77777777" w:rsidR="00734EB9" w:rsidRDefault="00734EB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C39E" w14:textId="77777777" w:rsidR="00734EB9" w:rsidRDefault="00734EB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62BC" w14:textId="77777777" w:rsidR="00734EB9" w:rsidRDefault="00734EB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DD69413" w14:textId="77777777" w:rsidR="00734EB9" w:rsidRDefault="00734EB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6686F6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7DA54A42" w14:textId="77777777" w:rsidR="00734EB9" w:rsidRDefault="00734EB9" w:rsidP="00DE3370">
      <w:pPr>
        <w:pStyle w:val="Heading1"/>
        <w:spacing w:line="360" w:lineRule="auto"/>
      </w:pPr>
      <w:r>
        <w:t>LINIA 610</w:t>
      </w:r>
    </w:p>
    <w:p w14:paraId="491EBBD7" w14:textId="77777777" w:rsidR="00734EB9" w:rsidRDefault="00734EB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34EB9" w14:paraId="733CF90D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8F64E" w14:textId="77777777" w:rsidR="00734EB9" w:rsidRDefault="00734EB9" w:rsidP="00734E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E7F3" w14:textId="77777777" w:rsidR="00734EB9" w:rsidRDefault="00734E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868" w14:textId="77777777" w:rsidR="00734EB9" w:rsidRPr="00F81D6F" w:rsidRDefault="00734EB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D388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927FC06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3012" w14:textId="77777777" w:rsidR="00734EB9" w:rsidRDefault="00734E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ECCFDBA" w14:textId="77777777" w:rsidR="00734EB9" w:rsidRDefault="00734E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92EA496" w14:textId="77777777" w:rsidR="00734EB9" w:rsidRDefault="00734EB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5D6CC410" w14:textId="77777777" w:rsidR="00734EB9" w:rsidRDefault="00734EB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9525" w14:textId="77777777" w:rsidR="00734EB9" w:rsidRPr="00F81D6F" w:rsidRDefault="00734EB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8589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8B1E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007F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678E234D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B5DAA" w14:textId="77777777" w:rsidR="00734EB9" w:rsidRDefault="00734EB9" w:rsidP="00734E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F2A2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33AE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5362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63FA0C7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EBC1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EC0F87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6F1C5B4D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DE77EB8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16D0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E55A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ABF3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6597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734EB9" w14:paraId="66DD3D5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D2BD2" w14:textId="77777777" w:rsidR="00734EB9" w:rsidRDefault="00734EB9" w:rsidP="00734E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F1E0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0F5E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5FB0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5C4FDB45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E9BDB7A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C95D" w14:textId="77777777" w:rsidR="00734EB9" w:rsidRDefault="00734E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B9F1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457E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BED4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8C80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0200144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734EB9" w14:paraId="182DB0E0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7B9FB" w14:textId="77777777" w:rsidR="00734EB9" w:rsidRDefault="00734EB9" w:rsidP="00734E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A5F5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5E53" w14:textId="77777777" w:rsidR="00734EB9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8A72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FE60" w14:textId="77777777" w:rsidR="00734EB9" w:rsidRDefault="00734E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5CDF" w14:textId="77777777" w:rsidR="00734EB9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D977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760C66D8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6AA6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37A6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34EB9" w14:paraId="324D002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457D" w14:textId="77777777" w:rsidR="00734EB9" w:rsidRDefault="00734EB9" w:rsidP="00734EB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8428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D1C4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20DE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614EE98" w14:textId="77777777" w:rsidR="00734EB9" w:rsidRDefault="00734EB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0021" w14:textId="77777777" w:rsidR="00734EB9" w:rsidRDefault="00734E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99BD3B2" w14:textId="77777777" w:rsidR="00734EB9" w:rsidRDefault="00734E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A15281C" w14:textId="77777777" w:rsidR="00734EB9" w:rsidRDefault="00734EB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88DA" w14:textId="77777777" w:rsidR="00734EB9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BC07" w14:textId="77777777" w:rsidR="00734EB9" w:rsidRDefault="00734EB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5885" w14:textId="77777777" w:rsidR="00734EB9" w:rsidRPr="00F81D6F" w:rsidRDefault="00734EB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973" w14:textId="77777777" w:rsidR="00734EB9" w:rsidRDefault="00734EB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0C3EB9" w14:textId="77777777" w:rsidR="00734EB9" w:rsidRPr="00C60E02" w:rsidRDefault="00734EB9">
      <w:pPr>
        <w:tabs>
          <w:tab w:val="left" w:pos="3768"/>
        </w:tabs>
        <w:rPr>
          <w:sz w:val="20"/>
          <w:szCs w:val="20"/>
          <w:lang w:val="ro-RO"/>
        </w:rPr>
      </w:pPr>
    </w:p>
    <w:p w14:paraId="554ADC80" w14:textId="77777777" w:rsidR="00734EB9" w:rsidRDefault="00734EB9" w:rsidP="004F6534">
      <w:pPr>
        <w:pStyle w:val="Heading1"/>
        <w:spacing w:line="360" w:lineRule="auto"/>
      </w:pPr>
      <w:r>
        <w:lastRenderedPageBreak/>
        <w:t>LINIA 700</w:t>
      </w:r>
    </w:p>
    <w:p w14:paraId="33FA04F9" w14:textId="77777777" w:rsidR="00734EB9" w:rsidRDefault="00734EB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34EB9" w14:paraId="022EED8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A292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73E9" w14:textId="77777777" w:rsidR="00734EB9" w:rsidRDefault="00734EB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8650" w14:textId="77777777" w:rsidR="00734EB9" w:rsidRDefault="00734E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8EA5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0312D9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16E7" w14:textId="77777777" w:rsidR="00734EB9" w:rsidRDefault="00734EB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05C" w14:textId="77777777" w:rsidR="00734EB9" w:rsidRDefault="00734E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6E76" w14:textId="77777777" w:rsidR="00734EB9" w:rsidRDefault="00734EB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7411" w14:textId="77777777" w:rsidR="00734EB9" w:rsidRDefault="00734EB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89C9" w14:textId="77777777" w:rsidR="00734EB9" w:rsidRDefault="00734EB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D4A50A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A06A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FCF1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92C0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AA7C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B755FA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2645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05BA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702F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9D14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F896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FE4EEF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1A46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AF5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2670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83EF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303B38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B38E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0AC1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627C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F6C1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1D6F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3D0490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734EB9" w14:paraId="369ABBA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4DBB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A3DF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147590E9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E786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F850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FFFC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481B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FA77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8C15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EE59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ECD711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B2B0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F7C8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986F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BFED" w14:textId="77777777" w:rsidR="00734EB9" w:rsidRDefault="00734EB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25ECCA0" w14:textId="77777777" w:rsidR="00734EB9" w:rsidRDefault="00734EB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F4B0" w14:textId="77777777" w:rsidR="00734EB9" w:rsidRDefault="00734EB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A3C041" w14:textId="77777777" w:rsidR="00734EB9" w:rsidRDefault="00734EB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5FEB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A033" w14:textId="77777777" w:rsidR="00734EB9" w:rsidRDefault="00734EB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9898" w14:textId="77777777" w:rsidR="00734EB9" w:rsidRDefault="00734EB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F7C8" w14:textId="77777777" w:rsidR="00734EB9" w:rsidRDefault="00734EB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4F93CA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8A3D3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419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5A1B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7D92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D039FB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3A42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C0DB5A" w14:textId="77777777" w:rsidR="00734EB9" w:rsidRDefault="00734EB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02C2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9814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1BAB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583E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3503B3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D5DF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8196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2C76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83F4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BE26B7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3D15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3941930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EFA5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8966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DC95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0164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6F097D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7388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131C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BF77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E4BE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A9FC75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C728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531B49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6B4A6A27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4192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4AFD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BAA7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847D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F3E828B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B4B4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38CD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0163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28E7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3AFC02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CD9E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12F6E7AA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25222041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19A2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224A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1A77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402B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0C88F5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EEED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F189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DCC6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8720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589F61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3463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A664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F782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245F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2AF4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B9EFA4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8EA9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E0FA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D320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5995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044C46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D42D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794E8568" w14:textId="77777777" w:rsidR="00734EB9" w:rsidRPr="00B401EA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D66C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DFF4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4AA4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357D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467B2B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C8B8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FA88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1C62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A170" w14:textId="77777777" w:rsidR="00734EB9" w:rsidRDefault="00734EB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630440" w14:textId="77777777" w:rsidR="00734EB9" w:rsidRDefault="00734EB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FECA" w14:textId="77777777" w:rsidR="00734EB9" w:rsidRDefault="00734EB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A8968D1" w14:textId="77777777" w:rsidR="00734EB9" w:rsidRDefault="00734EB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072D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F687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8730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16BA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5BB81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EF0F6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0434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1BE1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4A2C" w14:textId="77777777" w:rsidR="00734EB9" w:rsidRDefault="00734EB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45661A" w14:textId="77777777" w:rsidR="00734EB9" w:rsidRDefault="00734EB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F7C5" w14:textId="77777777" w:rsidR="00734EB9" w:rsidRDefault="00734EB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4B01204" w14:textId="77777777" w:rsidR="00734EB9" w:rsidRDefault="00734EB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E7F0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CC7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E8ED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7C47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34EB9" w14:paraId="51EF439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E0B1B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C88C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967A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8436" w14:textId="77777777" w:rsidR="00734EB9" w:rsidRDefault="00734EB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137E6CE" w14:textId="77777777" w:rsidR="00734EB9" w:rsidRDefault="00734EB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48D9" w14:textId="77777777" w:rsidR="00734EB9" w:rsidRDefault="00734EB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B5D88C5" w14:textId="77777777" w:rsidR="00734EB9" w:rsidRDefault="00734EB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C289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DADC" w14:textId="77777777" w:rsidR="00734EB9" w:rsidRDefault="00734EB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02A3" w14:textId="77777777" w:rsidR="00734EB9" w:rsidRDefault="00734EB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0374" w14:textId="77777777" w:rsidR="00734EB9" w:rsidRDefault="00734EB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34EB9" w14:paraId="1DC9762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1F35E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375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B8EF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93F8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09287B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F2D6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5EACCB8A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6095822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D28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D458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E4E5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167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1AEB9B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78219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EC8D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8D2D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DAC8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39EDF8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2D9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EB7F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161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13975278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89B4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9C80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5D6BA5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835F6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284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47F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FD3E" w14:textId="77777777" w:rsidR="00734EB9" w:rsidRDefault="00734EB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DB6E892" w14:textId="77777777" w:rsidR="00734EB9" w:rsidRDefault="00734EB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19F4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9BA6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32CD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3312DA49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E70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BF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042E95D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79F7A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FF89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FA0B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5895" w14:textId="77777777" w:rsidR="00734EB9" w:rsidRDefault="00734EB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D1404C6" w14:textId="77777777" w:rsidR="00734EB9" w:rsidRDefault="00734EB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060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3708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EF9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3BB965B4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740B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B909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59EFF6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3D09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2808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A9B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10D9" w14:textId="77777777" w:rsidR="00734EB9" w:rsidRDefault="00734E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A1B2B3A" w14:textId="77777777" w:rsidR="00734EB9" w:rsidRDefault="00734EB9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141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4E26F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1BA2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EA26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748C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CFF1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1030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34EB9" w14:paraId="2873353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BCFB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A34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C5AF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B8F1" w14:textId="77777777" w:rsidR="00734EB9" w:rsidRDefault="00734E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028E4D1" w14:textId="77777777" w:rsidR="00734EB9" w:rsidRDefault="00734EB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04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831E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028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76DE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23D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C281E3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C3C9D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4C7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687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B69B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2ADF518B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1770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0AA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FF1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A9D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5AAB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14DAD7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D45B5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FD1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D85D22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A1E5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CC1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910AE5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5890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754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5DCA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FA47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6536" w14:textId="77777777" w:rsidR="00734EB9" w:rsidRPr="00C20CA5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6FA65B" w14:textId="77777777" w:rsidR="00734EB9" w:rsidRPr="00EB107D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A5EA7E4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FE0E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1A6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CDE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1AA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BF2EBDA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081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F5A0B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325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6950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C188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6356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78B307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91D1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734EB9" w14:paraId="40FD20E3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BC52C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FFA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03086FC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2C22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F936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F1E438A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711E47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9EA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A565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D6A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B0A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259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4A249FB" w14:textId="77777777" w:rsidR="00734EB9" w:rsidRPr="00C401D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734EB9" w14:paraId="580590E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38439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5DC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179EFB7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6324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4487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544BD0D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0A10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F8B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ED9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4A4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E41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64B2AE5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5E71B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F2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E8E4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2C00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32E4C62E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D93A5C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44CBA88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E66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440902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117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23D9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3451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E44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943BA3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34EB9" w14:paraId="3730451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B94A0A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39F9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E537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4E11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C2BA8E9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B81A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D2A5E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242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A29D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35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DDA7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13AA98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D7024E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55B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E5C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179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1ECA07EE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EEC8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46C6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E4C8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153B81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A992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FDA3" w14:textId="77777777" w:rsidR="00734EB9" w:rsidRPr="00C20CA5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2A2783" w14:textId="77777777" w:rsidR="00734EB9" w:rsidRPr="00EB107D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D6473F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7655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64C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441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EEA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805880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6F52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9E7847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0D5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A7E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934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714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65C3F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CF15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734EB9" w14:paraId="6C7F623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2D719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D5A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BC48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0FD8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7A8458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0A9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8849C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62B4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7B52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A9CC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A2A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7B865BD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34EB9" w14:paraId="4617FB2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88B1C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9FF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9FA1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9A7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DE26D5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E0A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81FDFF4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79B1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646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7D71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3BB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F1588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F3C9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6235F9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734EB9" w14:paraId="6E2E49E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D1FB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3B7C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F1D2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BCBC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8F6206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3F0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F6F720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032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1CC6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D2D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4B3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E6FB5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4C60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C6D74F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34EB9" w14:paraId="1CF436E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1902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1F6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2BF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E35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5901D60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E27D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9D7E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BA9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5E0A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67CC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E92BF7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9426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A0640E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34EB9" w14:paraId="32EAA69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3D96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9A4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85A1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5F69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A7049B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7065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B479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6172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23F0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79A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B9D5F0C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41A5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88434CE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34EB9" w14:paraId="16E974A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D972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346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CDD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BF8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34F6B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49BA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6BF8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C543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6FB5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60D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4AD520D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1769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C9E7B34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34EB9" w14:paraId="24F4B1A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E5FC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AF7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530C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DAC2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59437CC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2F34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A78AA2B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0A03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FF7D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358E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459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D8130F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600D8C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734EB9" w14:paraId="5179A38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9F9F" w14:textId="77777777" w:rsidR="00734EB9" w:rsidRDefault="00734EB9" w:rsidP="00734EB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80EF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396C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3F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E3A0AE3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78D1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8EF2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830E" w14:textId="77777777" w:rsidR="00734EB9" w:rsidRDefault="00734EB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58D8" w14:textId="77777777" w:rsidR="00734EB9" w:rsidRDefault="00734EB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4F7B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DE2A5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E4CC04A" w14:textId="77777777" w:rsidR="00734EB9" w:rsidRDefault="00734EB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28391A4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404AF42C" w14:textId="77777777" w:rsidR="00734EB9" w:rsidRDefault="00734EB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686196C" w14:textId="77777777" w:rsidR="00734EB9" w:rsidRDefault="00734EB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34EB9" w14:paraId="71D4C5A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0B1E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514C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8A75" w14:textId="77777777" w:rsidR="00734EB9" w:rsidRPr="001304AF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66AC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B1BA8DB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A143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B1C8106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F8E9C6B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9B86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37D4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72D0" w14:textId="77777777" w:rsidR="00734EB9" w:rsidRPr="001304AF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9B9C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7F87DD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8BFB1C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92D2222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3835EB2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34EB9" w14:paraId="4E73F0F2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07716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3693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65FE" w14:textId="77777777" w:rsidR="00734EB9" w:rsidRPr="001304AF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8AC8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B6CD566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937B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07D9F0A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E4B15CD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4B24" w14:textId="77777777" w:rsidR="00734EB9" w:rsidRDefault="00734EB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6CAF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4FC9" w14:textId="77777777" w:rsidR="00734EB9" w:rsidRPr="001304AF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C689" w14:textId="77777777" w:rsidR="00734EB9" w:rsidRDefault="00734EB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B3AA1" w14:textId="77777777" w:rsidR="00734EB9" w:rsidRDefault="00734E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B95098D" w14:textId="77777777" w:rsidR="00734EB9" w:rsidRDefault="00734E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F9C68FA" w14:textId="77777777" w:rsidR="00734EB9" w:rsidRDefault="00734EB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34EB9" w14:paraId="3156805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F619C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7484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D02B36E" w14:textId="77777777" w:rsidR="00734EB9" w:rsidRDefault="00734EB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8E1A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6120" w14:textId="77777777" w:rsidR="00734EB9" w:rsidRDefault="00734E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40CCED5" w14:textId="77777777" w:rsidR="00734EB9" w:rsidRDefault="00734EB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A2CA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D7F4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8ACC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A82C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87B0" w14:textId="77777777" w:rsidR="00734EB9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AC2D66" w14:textId="77777777" w:rsidR="00734EB9" w:rsidRDefault="00734EB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34EB9" w14:paraId="682EB8A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6A3B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4C39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0B08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3A6E" w14:textId="77777777" w:rsidR="00734EB9" w:rsidRDefault="00734E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3FA4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3A76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B06F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5F967DFF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7A27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EDD3" w14:textId="77777777" w:rsidR="00734EB9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734EB9" w14:paraId="7624440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BCF5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E35C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30E4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66F5" w14:textId="77777777" w:rsidR="00734EB9" w:rsidRDefault="00734EB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8D75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B425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C5D7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70CD66C6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B770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0C4C" w14:textId="77777777" w:rsidR="00734EB9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0527377" w14:textId="77777777" w:rsidR="00734EB9" w:rsidRPr="00B56D0E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34EB9" w14:paraId="575E050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2389A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4A6E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0FE39AD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61EA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0D18" w14:textId="77777777" w:rsidR="00734EB9" w:rsidRDefault="00734E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FAC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604A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B273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CF20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E773" w14:textId="77777777" w:rsidR="00734EB9" w:rsidRPr="00175A24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18FCC64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1771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167A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84F2AA7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0477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FAC3" w14:textId="77777777" w:rsidR="00734EB9" w:rsidRDefault="00734EB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0CB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E533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D68E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D755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B83D" w14:textId="77777777" w:rsidR="00734EB9" w:rsidRPr="00175A24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565094D6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EAD5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B5D5" w14:textId="77777777" w:rsidR="00734EB9" w:rsidRDefault="00734EB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9F06" w14:textId="77777777" w:rsidR="00734EB9" w:rsidRDefault="00734EB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5936" w14:textId="77777777" w:rsidR="00734EB9" w:rsidRDefault="00734EB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30A7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15E4DCF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E18E" w14:textId="77777777" w:rsidR="00734EB9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D8E1" w14:textId="77777777" w:rsidR="00734EB9" w:rsidRDefault="00734EB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16D7" w14:textId="77777777" w:rsidR="00734EB9" w:rsidRPr="001304AF" w:rsidRDefault="00734EB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0D8D" w14:textId="77777777" w:rsidR="00734EB9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C68CBA" w14:textId="77777777" w:rsidR="00734EB9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117F61" w14:textId="77777777" w:rsidR="00734EB9" w:rsidRPr="00175A24" w:rsidRDefault="00734EB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34EB9" w14:paraId="6B4BD22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AC575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309" w14:textId="77777777" w:rsidR="00734EB9" w:rsidRDefault="00734E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3215" w14:textId="77777777" w:rsidR="00734EB9" w:rsidRDefault="00734E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4C76" w14:textId="77777777" w:rsidR="00734EB9" w:rsidRDefault="00734EB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13515DF" w14:textId="77777777" w:rsidR="00734EB9" w:rsidRDefault="00734EB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DF08" w14:textId="77777777" w:rsidR="00734EB9" w:rsidRDefault="00734EB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3D19A3" w14:textId="77777777" w:rsidR="00734EB9" w:rsidRDefault="00734E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52FE" w14:textId="77777777" w:rsidR="00734EB9" w:rsidRDefault="00734E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8667" w14:textId="77777777" w:rsidR="00734EB9" w:rsidRDefault="00734EB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1D18" w14:textId="77777777" w:rsidR="00734EB9" w:rsidRDefault="00734EB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1AE1" w14:textId="77777777" w:rsidR="00734EB9" w:rsidRDefault="00734E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BAF891" w14:textId="77777777" w:rsidR="00734EB9" w:rsidRDefault="00734E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E8972" w14:textId="77777777" w:rsidR="00734EB9" w:rsidRDefault="00734EB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34EB9" w14:paraId="3A14E41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9DFAF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1B5C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69A5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B4E3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AAE290E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C796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1ACCF6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E2CB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4F07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8BBE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EDD1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F0CB7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67C59D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34EB9" w14:paraId="02ACAB2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F07D8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B9DD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4FAA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1AAD" w14:textId="77777777" w:rsidR="00734EB9" w:rsidRDefault="00734EB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1204A98" w14:textId="77777777" w:rsidR="00734EB9" w:rsidRDefault="00734EB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8AB4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107DAED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B77F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77A6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0674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603D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01E4AB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AE4C29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34EB9" w14:paraId="7E3192B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E73A6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6C8A" w14:textId="77777777" w:rsidR="00734EB9" w:rsidRDefault="00734EB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D4AE" w14:textId="77777777" w:rsidR="00734EB9" w:rsidRDefault="00734EB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FC4A" w14:textId="77777777" w:rsidR="00734EB9" w:rsidRDefault="00734EB9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7DFF" w14:textId="77777777" w:rsidR="00734EB9" w:rsidRDefault="00734EB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74AF" w14:textId="77777777" w:rsidR="00734EB9" w:rsidRDefault="00734EB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1744" w14:textId="77777777" w:rsidR="00734EB9" w:rsidRDefault="00734EB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89D86A8" w14:textId="77777777" w:rsidR="00734EB9" w:rsidRDefault="00734EB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DE15" w14:textId="77777777" w:rsidR="00734EB9" w:rsidRPr="001304AF" w:rsidRDefault="00734EB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99A2" w14:textId="77777777" w:rsidR="00734EB9" w:rsidRDefault="00734EB9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7309797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B55E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B6FB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BC7A13D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63EC" w14:textId="77777777" w:rsidR="00734EB9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2882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F95B98D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2427" w14:textId="77777777" w:rsidR="00734EB9" w:rsidRPr="00175A7C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9C0B" w14:textId="77777777" w:rsidR="00734EB9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54D2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DBD3" w14:textId="77777777" w:rsidR="00734EB9" w:rsidRPr="001304AF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F7D4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34EB9" w14:paraId="4A7E61F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01BB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36A1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9436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74D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B5A6AD7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9A16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C4131FC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4AEA" w14:textId="77777777" w:rsidR="00734EB9" w:rsidRPr="00CA307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DFF4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7187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125F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4EA78C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34EB9" w14:paraId="7230517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09B0A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C0D2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59A319A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976C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BFBC" w14:textId="77777777" w:rsidR="00734EB9" w:rsidRDefault="00734EB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065D4C" w14:textId="77777777" w:rsidR="00734EB9" w:rsidRPr="00180EA2" w:rsidRDefault="00734EB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09D3" w14:textId="77777777" w:rsidR="00734EB9" w:rsidRDefault="00734EB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95A1" w14:textId="77777777" w:rsidR="00734EB9" w:rsidRPr="00CA307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213E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4CF8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B344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430435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5052A30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34EB9" w14:paraId="7DBDE9D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26739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CEA5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8116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E71C" w14:textId="77777777" w:rsidR="00734EB9" w:rsidRDefault="00734EB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70CE6E6" w14:textId="77777777" w:rsidR="00734EB9" w:rsidRDefault="00734EB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FB91" w14:textId="77777777" w:rsidR="00734EB9" w:rsidRDefault="00734EB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C6D0" w14:textId="77777777" w:rsidR="00734EB9" w:rsidRPr="00CA307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EAEF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05DB6B5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F619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0DB3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F6662A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FBA46CD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3B15BE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34EB9" w14:paraId="0D6D637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00849" w14:textId="77777777" w:rsidR="00734EB9" w:rsidRDefault="00734EB9" w:rsidP="00734EB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C10B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ABD2" w14:textId="77777777" w:rsidR="00734EB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758C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B426908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2456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8B2B535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ADE9469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580A" w14:textId="77777777" w:rsidR="00734EB9" w:rsidRPr="00CA3079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2D95" w14:textId="77777777" w:rsidR="00734EB9" w:rsidRDefault="00734EB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93" w14:textId="77777777" w:rsidR="00734EB9" w:rsidRPr="001304AF" w:rsidRDefault="00734EB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B841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EC49FE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3DF477A" w14:textId="77777777" w:rsidR="00734EB9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7C5E19F" w14:textId="77777777" w:rsidR="00734EB9" w:rsidRPr="00B71446" w:rsidRDefault="00734EB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88E53E7" w14:textId="77777777" w:rsidR="00734EB9" w:rsidRDefault="00734EB9">
      <w:pPr>
        <w:tabs>
          <w:tab w:val="left" w:pos="6382"/>
        </w:tabs>
        <w:rPr>
          <w:sz w:val="20"/>
        </w:rPr>
      </w:pPr>
    </w:p>
    <w:p w14:paraId="5F2CDFCF" w14:textId="77777777" w:rsidR="00734EB9" w:rsidRDefault="00734EB9" w:rsidP="00F0370D">
      <w:pPr>
        <w:pStyle w:val="Heading1"/>
        <w:spacing w:line="360" w:lineRule="auto"/>
      </w:pPr>
      <w:r>
        <w:t>LINIA 800</w:t>
      </w:r>
    </w:p>
    <w:p w14:paraId="5792ECFA" w14:textId="77777777" w:rsidR="00734EB9" w:rsidRDefault="00734EB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34EB9" w14:paraId="78C13D4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A186C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7CCC3" w14:textId="77777777" w:rsidR="00734EB9" w:rsidRDefault="00734EB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3365" w14:textId="77777777" w:rsidR="00734EB9" w:rsidRPr="001161EA" w:rsidRDefault="00734E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BB2BC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74B8AD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DB1A5" w14:textId="77777777" w:rsidR="00734EB9" w:rsidRDefault="00734EB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D6E4" w14:textId="77777777" w:rsidR="00734EB9" w:rsidRPr="001161EA" w:rsidRDefault="00734E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BB67" w14:textId="77777777" w:rsidR="00734EB9" w:rsidRDefault="00734EB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1857" w14:textId="77777777" w:rsidR="00734EB9" w:rsidRPr="008D08DE" w:rsidRDefault="00734EB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084BE" w14:textId="77777777" w:rsidR="00734EB9" w:rsidRDefault="00734EB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A70391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6E83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46789" w14:textId="77777777" w:rsidR="00734EB9" w:rsidRDefault="00734E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4EBB4" w14:textId="77777777" w:rsidR="00734EB9" w:rsidRPr="001161EA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38AD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0207FC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1ECB" w14:textId="77777777" w:rsidR="00734EB9" w:rsidRDefault="00734EB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F4031" w14:textId="77777777" w:rsidR="00734EB9" w:rsidRPr="001161EA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E67C0" w14:textId="77777777" w:rsidR="00734EB9" w:rsidRDefault="00734E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F0351" w14:textId="77777777" w:rsidR="00734EB9" w:rsidRPr="008D08DE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4112" w14:textId="77777777" w:rsidR="00734EB9" w:rsidRDefault="00734EB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B640C2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BE4C0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8412" w14:textId="77777777" w:rsidR="00734EB9" w:rsidRDefault="00734E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E9D26" w14:textId="77777777" w:rsidR="00734EB9" w:rsidRPr="001161EA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FA954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AFABEB" w14:textId="77777777" w:rsidR="00734EB9" w:rsidRDefault="00734EB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33D3F" w14:textId="77777777" w:rsidR="00734EB9" w:rsidRDefault="00734EB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182CA" w14:textId="77777777" w:rsidR="00734EB9" w:rsidRPr="001161EA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3E3F" w14:textId="77777777" w:rsidR="00734EB9" w:rsidRDefault="00734EB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DFEF" w14:textId="77777777" w:rsidR="00734EB9" w:rsidRPr="008D08DE" w:rsidRDefault="00734EB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C723" w14:textId="77777777" w:rsidR="00734EB9" w:rsidRDefault="00734EB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D27876" w14:textId="77777777" w:rsidR="00734EB9" w:rsidRDefault="00734EB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734EB9" w:rsidRPr="00A8307A" w14:paraId="55E7E89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F4DD" w14:textId="77777777" w:rsidR="00734EB9" w:rsidRPr="00A75A00" w:rsidRDefault="00734EB9" w:rsidP="00734EB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85F1" w14:textId="77777777" w:rsidR="00734EB9" w:rsidRPr="00A8307A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06F94" w14:textId="77777777" w:rsidR="00734EB9" w:rsidRPr="00A8307A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5283" w14:textId="77777777" w:rsidR="00734EB9" w:rsidRPr="00A8307A" w:rsidRDefault="00734EB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B4BF3" w14:textId="77777777" w:rsidR="00734EB9" w:rsidRDefault="00734E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8D7362" w14:textId="77777777" w:rsidR="00734EB9" w:rsidRDefault="00734E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69042BB" w14:textId="77777777" w:rsidR="00734EB9" w:rsidRDefault="00734E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5CC864" w14:textId="77777777" w:rsidR="00734EB9" w:rsidRDefault="00734EB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709B" w14:textId="77777777" w:rsidR="00734EB9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CC0B4" w14:textId="77777777" w:rsidR="00734EB9" w:rsidRPr="00A8307A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7D6C" w14:textId="77777777" w:rsidR="00734EB9" w:rsidRPr="00A8307A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95BD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265717" w14:textId="77777777" w:rsidR="00734EB9" w:rsidRPr="00A8307A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734EB9" w:rsidRPr="00A8307A" w14:paraId="67FE945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D861" w14:textId="77777777" w:rsidR="00734EB9" w:rsidRPr="00A75A00" w:rsidRDefault="00734EB9" w:rsidP="00734EB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D90E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533C36E" w14:textId="77777777" w:rsidR="00734EB9" w:rsidRPr="00A8307A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2888" w14:textId="77777777" w:rsidR="00734EB9" w:rsidRPr="00A8307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8AD84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2D57F11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680C" w14:textId="77777777" w:rsidR="00734EB9" w:rsidRDefault="00734EB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C6907" w14:textId="77777777" w:rsidR="00734EB9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151F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5B52F77" w14:textId="77777777" w:rsidR="00734EB9" w:rsidRPr="00A8307A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A9C9B" w14:textId="77777777" w:rsidR="00734EB9" w:rsidRPr="00A8307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BEDF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5565AC" w14:textId="77777777" w:rsidR="00734EB9" w:rsidRDefault="00734EB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182A70A5" w14:textId="77777777" w:rsidR="00734EB9" w:rsidRDefault="00734EB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F3038C4" w14:textId="77777777" w:rsidR="00734EB9" w:rsidRDefault="00734EB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734EB9" w14:paraId="746137F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D9EFB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C0B3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71BC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29EA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899D012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291D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C630ED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C373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3F7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859E" w14:textId="77777777" w:rsidR="00734EB9" w:rsidRPr="008D08DE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E4E7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734EB9" w14:paraId="3B79BC4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D454A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0F36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509A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F072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C1130B7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9427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7EE7470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61F59F1D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6E5FEBE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06A8561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18BC994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2FD3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6B47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2A0E" w14:textId="77777777" w:rsidR="00734EB9" w:rsidRPr="008D08DE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3BD2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A3E73CE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8091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A9E5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6C12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92A7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FFA4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016E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C469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B5C1" w14:textId="77777777" w:rsidR="00734EB9" w:rsidRPr="008D08DE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7D23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68142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A976C7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34EB9" w14:paraId="3B20F7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D7290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D828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21D8" w14:textId="77777777" w:rsidR="00734EB9" w:rsidRPr="001161EA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0E7F" w14:textId="77777777" w:rsidR="00734EB9" w:rsidRDefault="00734EB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EC5D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778A" w14:textId="77777777" w:rsidR="00734EB9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B51C" w14:textId="77777777" w:rsidR="00734EB9" w:rsidRDefault="00734EB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D40F" w14:textId="77777777" w:rsidR="00734EB9" w:rsidRPr="008D08DE" w:rsidRDefault="00734EB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F19B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D29CF4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C07B8" w14:textId="77777777" w:rsidR="00734EB9" w:rsidRDefault="00734EB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34EB9" w14:paraId="35A3458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085FC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0C0F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6A80" w14:textId="77777777" w:rsidR="00734EB9" w:rsidRPr="001161EA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7C2D" w14:textId="77777777" w:rsidR="00734EB9" w:rsidRDefault="00734EB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B5B9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38EC" w14:textId="77777777" w:rsidR="00734EB9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90D9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A9E1" w14:textId="77777777" w:rsidR="00734EB9" w:rsidRPr="008D08DE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D66F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4334EB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1F7FB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34EB9" w14:paraId="5B4FBE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E404D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AD07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C2BC454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9BBD" w14:textId="77777777" w:rsidR="00734EB9" w:rsidRPr="001161EA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779A" w14:textId="77777777" w:rsidR="00734EB9" w:rsidRDefault="00734EB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35E6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8235" w14:textId="77777777" w:rsidR="00734EB9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1A4D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B6CB" w14:textId="77777777" w:rsidR="00734EB9" w:rsidRPr="008D08DE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53C7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77D5DEC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A34B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42BF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734E" w14:textId="77777777" w:rsidR="00734EB9" w:rsidRPr="001161EA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299D" w14:textId="77777777" w:rsidR="00734EB9" w:rsidRDefault="00734EB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414E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751BF0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8E6C" w14:textId="77777777" w:rsidR="00734EB9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7C9A" w14:textId="77777777" w:rsidR="00734EB9" w:rsidRDefault="00734EB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2910" w14:textId="77777777" w:rsidR="00734EB9" w:rsidRPr="008D08DE" w:rsidRDefault="00734EB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343C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46D183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08833" w14:textId="77777777" w:rsidR="00734EB9" w:rsidRDefault="00734EB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34EB9" w14:paraId="2AAEC70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122E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0BCD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66D4" w14:textId="77777777" w:rsidR="00734EB9" w:rsidRPr="001161EA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510" w14:textId="77777777" w:rsidR="00734EB9" w:rsidRDefault="00734EB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2CAE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EF32" w14:textId="77777777" w:rsidR="00734EB9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1ECB" w14:textId="77777777" w:rsidR="00734EB9" w:rsidRDefault="00734EB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0C1E" w14:textId="77777777" w:rsidR="00734EB9" w:rsidRPr="008D08DE" w:rsidRDefault="00734EB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A17A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F4C992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5B071" w14:textId="77777777" w:rsidR="00734EB9" w:rsidRDefault="00734EB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34EB9" w14:paraId="5425FA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1C10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393A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2E61" w14:textId="77777777" w:rsidR="00734EB9" w:rsidRPr="001161EA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FD95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F567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33B4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5E94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139C" w14:textId="77777777" w:rsidR="00734EB9" w:rsidRPr="008D08DE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F1DC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64283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28145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34EB9" w14:paraId="35A4BC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30D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0AE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AC02" w14:textId="77777777" w:rsidR="00734EB9" w:rsidRPr="001161EA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966D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BB4C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1223B6E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EFA9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F43E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E429" w14:textId="77777777" w:rsidR="00734EB9" w:rsidRPr="008D08DE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D9A0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1498DD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FDC94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CBAB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37EA" w14:textId="77777777" w:rsidR="00734EB9" w:rsidRPr="001161EA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C8DA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CE2198E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2590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025E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B022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761D5FB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B88D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E62B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34EB9" w14:paraId="4E235E2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68E8E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BE9F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95DB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BFF5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8560C32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AD1C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E7EF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90B7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4CDB4F7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4492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4A8A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52E8E02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F1B90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3BA7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2CA556E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15AF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A14F" w14:textId="77777777" w:rsidR="00734EB9" w:rsidRDefault="00734EB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6F1302A" w14:textId="77777777" w:rsidR="00734EB9" w:rsidRDefault="00734EB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7447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AA67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E665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7447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9B7E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734EB9" w14:paraId="4B738BB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B2409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4323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75B2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21A7" w14:textId="77777777" w:rsidR="00734EB9" w:rsidRDefault="00734EB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C1DE466" w14:textId="77777777" w:rsidR="00734EB9" w:rsidRDefault="00734EB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0A01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8009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B188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586FAD8F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2A3B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E6C3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5351B1A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3291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5A1C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963A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EF6F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5D25049" w14:textId="77777777" w:rsidR="00734EB9" w:rsidRDefault="00734EB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EDFE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DCEB36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4A77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82E9" w14:textId="77777777" w:rsidR="00734EB9" w:rsidRDefault="00734EB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E9A6" w14:textId="77777777" w:rsidR="00734EB9" w:rsidRDefault="00734EB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90AB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C5EAA0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6FBBA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BB3F54B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1D63F93" w14:textId="77777777" w:rsidR="00734EB9" w:rsidRDefault="00734EB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34EB9" w14:paraId="0DE54B9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9704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D2A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CE87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E198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B5041D0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87E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DE88E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AD73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F7D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8529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6D7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F8DDA0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B2A13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A6A0AEC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131C87E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734EB9" w14:paraId="716C2B2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09939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E53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449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BF6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95C9462" w14:textId="77777777" w:rsidR="00734EB9" w:rsidRPr="008B251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611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59D7E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06E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65B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23B8" w14:textId="77777777" w:rsidR="00734EB9" w:rsidRPr="008D08DE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43AD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34EB9" w14:paraId="7C78A23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12354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408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E39744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9D96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5C8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C9B8F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08D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0408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730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E8BA" w14:textId="77777777" w:rsidR="00734EB9" w:rsidRPr="008D08DE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F3D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7A3994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4F1B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A45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55CE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C2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7BC67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F5C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F429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C86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B52B71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ED39" w14:textId="77777777" w:rsidR="00734EB9" w:rsidRPr="008D08DE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B30C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A33510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B19A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2A00" w14:textId="77777777" w:rsidR="00734EB9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1FAA" w14:textId="77777777" w:rsidR="00734EB9" w:rsidRPr="001161EA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722E" w14:textId="77777777" w:rsidR="00734EB9" w:rsidRDefault="00734EB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47D3C1C" w14:textId="77777777" w:rsidR="00734EB9" w:rsidRDefault="00734EB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B924" w14:textId="77777777" w:rsidR="00734EB9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306720B" w14:textId="77777777" w:rsidR="00734EB9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F346" w14:textId="77777777" w:rsidR="00734EB9" w:rsidRPr="001161EA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B81F" w14:textId="77777777" w:rsidR="00734EB9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421E" w14:textId="77777777" w:rsidR="00734EB9" w:rsidRPr="008D08DE" w:rsidRDefault="00734EB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7654" w14:textId="77777777" w:rsidR="00734EB9" w:rsidRDefault="00734EB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734EB9" w14:paraId="3DBFF9C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94612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256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22C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0D3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EB05B7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3EA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929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8ED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3AA7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035D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34EB9" w14:paraId="603A66E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F0059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05C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E2DA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BD4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EC39B2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2BC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591F0B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A51F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628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1E87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E513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DEF0769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5FC043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734EB9" w14:paraId="0090060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9A8DE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326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6686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D2A3" w14:textId="77777777" w:rsidR="00734EB9" w:rsidRDefault="00734EB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4C7447" w14:textId="77777777" w:rsidR="00734EB9" w:rsidRDefault="00734EB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C96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F100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72C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2338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CB4C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2F0D6E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488E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9C2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274D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98ED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8FA1ED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D52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555A4D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C9BC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E2A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D53A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C566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C89DC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45A3003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34EB9" w14:paraId="21FED6E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23B6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E18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6663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DC7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9C049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D6E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B66038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3BCC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D973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F08A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96D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F164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F700B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33E2E1D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34EB9" w14:paraId="6C061C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69DE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8B4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8BD2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CD88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14B6DF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420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CA0F8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EFEE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410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3D0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17E1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9EBC1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34EB9" w14:paraId="3F0BA9A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044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086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7E3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9DD5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7BCFCA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694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7E9F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76E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26E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35F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309688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34EB9" w14:paraId="3009C42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89275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791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F0CE7A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E762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5BC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5A2F45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DD450A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96F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7772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119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1BD6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A0E2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6E8463E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72C5E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D2F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05C7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8F1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DC33F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7C32C5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6DE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0E0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7F1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0EC4E58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76A2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F1FE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163D4A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9166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62B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4B17" w14:textId="77777777" w:rsidR="00734EB9" w:rsidRPr="001161EA" w:rsidRDefault="00734EB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A32B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F5DA58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FE0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C54AE8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7B7568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D781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54F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CA9" w14:textId="77777777" w:rsidR="00734EB9" w:rsidRPr="001161EA" w:rsidRDefault="00734EB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5ACE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59C7528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F7DF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0A0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9E61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DD28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3923347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0C6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AD77F13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832CED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3798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971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05A9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DAD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2D2595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53997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331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EB84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06B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EBC533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B89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979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179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6A8C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5846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833FF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3A761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734EB9" w14:paraId="2EDBF467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AC69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29C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B2F8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B67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42E2CD5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97E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7A46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B01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21F7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091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9FF1BD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D19C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1E5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EE0A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D311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020206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A2C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9A7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952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CFAF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24F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A43DB9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C9CDD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B13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3AD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2C9B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8E317A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C68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A5C7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90B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C87D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5CB9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81FFE3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C9E35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030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66EC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6E0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ED52451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F11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06DC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DC2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AF2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E56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F2C21EC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73D7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E30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9C2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643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26B392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8C3C6FA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1D9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041A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1AD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335A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DDD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A8D71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4A2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97E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5BAD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BEC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742FA2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B18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0A12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045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7977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92D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EF5F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69E862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734EB9" w14:paraId="506527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1008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F53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0A7B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D492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C61AE3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6C1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B4CF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310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1515C75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4BF6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2A21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276C33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1A3B7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8F2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A5AF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EE3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FA4E75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D67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5065A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7588A0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86D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68E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4EDD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46EE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9FFFB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21CE80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59FBAEC2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734EB9" w14:paraId="6638549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CB19C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9A8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9D7E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99D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13368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A593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7CD6E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9E2E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0AC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3362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0E31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356C60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79E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6FB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F4E2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526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A5EEA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21F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A41858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7DA9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BDE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E90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9E25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8A207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23E2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5C0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85D1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58A7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F8BB3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D77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E80C9B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C686D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4306DA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0EA8CC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BA70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416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5A8D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7AE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8C6AD5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38594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854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36FA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F45B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D5113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244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B92BC5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15B7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E05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B27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3E6D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D9275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E953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059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70E4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A348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8BF3CC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AFA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6BA5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417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C96D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3364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41402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3479E59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734EB9" w14:paraId="313B155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3DF44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147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D34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DBF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7CE9F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B02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F99E15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5907" w14:textId="77777777" w:rsidR="00734EB9" w:rsidRPr="001161EA" w:rsidRDefault="00734EB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53B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263F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F55D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203A648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10F0C84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9602786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28D93E63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734EB9" w14:paraId="704DAA9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F4982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C6F5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90D3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D71A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BCE260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663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6F816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1C35CE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BF25" w14:textId="77777777" w:rsidR="00734EB9" w:rsidRPr="001161EA" w:rsidRDefault="00734EB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E07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BA0F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901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8F967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8D85A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734EB9" w14:paraId="6970D88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48E8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D56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CAA1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3FC8" w14:textId="77777777" w:rsidR="00734EB9" w:rsidRDefault="00734EB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EFA576" w14:textId="77777777" w:rsidR="00734EB9" w:rsidRDefault="00734EB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767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4BFC" w14:textId="77777777" w:rsidR="00734EB9" w:rsidRDefault="00734EB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F3B1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8B6A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5199" w14:textId="77777777" w:rsidR="00734EB9" w:rsidRDefault="00734EB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155509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7101B45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734EB9" w14:paraId="5B82703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EB7CA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7B95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A346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8B5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C3CB22A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F77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7A21E3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4F5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804F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4526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6C64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8D70AE6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9F9D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34EB9" w14:paraId="6C914E2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CAC6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D60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00E3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EF8B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C24A4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D0F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0891C3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5CCAD4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27B3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C16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D81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D920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CB2A5D8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734EB9" w14:paraId="20EA8D8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0CDD2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B10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2FAA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74D6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B3CF4AE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A73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1B34B1D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78DE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B49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CE51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C6C0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F879EF9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734EB9" w14:paraId="7C97654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42A11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A698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D595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9018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15BAFD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57519F4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797C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44E792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2869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0A0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809F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1CD2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55B97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734EB9" w14:paraId="2520EFE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4230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0CC4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B988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79AF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9E2243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4F9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1E61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4BA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118A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C1DC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87F744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9E92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2F5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F073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4F6F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5B81F20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0B9B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BD1240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EC08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AD06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88E9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224B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C0F9A1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DC51A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5E7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19C0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A887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E850B59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3A09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EC49E7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0C91" w14:textId="77777777" w:rsidR="00734EB9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F50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41DE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AA1A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BBBC06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71489" w14:textId="77777777" w:rsidR="00734EB9" w:rsidRDefault="00734EB9" w:rsidP="00734EB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9DD2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30CC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BBBB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00CC28F" w14:textId="77777777" w:rsidR="00734EB9" w:rsidRDefault="00734EB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C8AE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A829" w14:textId="77777777" w:rsidR="00734EB9" w:rsidRPr="001161EA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E46A" w14:textId="77777777" w:rsidR="00734EB9" w:rsidRDefault="00734EB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A733" w14:textId="77777777" w:rsidR="00734EB9" w:rsidRPr="008D08DE" w:rsidRDefault="00734EB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308F" w14:textId="77777777" w:rsidR="00734EB9" w:rsidRDefault="00734EB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CD1232E" w14:textId="77777777" w:rsidR="00734EB9" w:rsidRDefault="00734EB9">
      <w:pPr>
        <w:spacing w:before="40" w:after="40" w:line="192" w:lineRule="auto"/>
        <w:ind w:right="57"/>
        <w:rPr>
          <w:sz w:val="20"/>
          <w:lang w:val="ro-RO"/>
        </w:rPr>
      </w:pPr>
    </w:p>
    <w:p w14:paraId="638D60EE" w14:textId="77777777" w:rsidR="00734EB9" w:rsidRDefault="00734EB9" w:rsidP="00FF5C69">
      <w:pPr>
        <w:pStyle w:val="Heading1"/>
        <w:spacing w:line="276" w:lineRule="auto"/>
      </w:pPr>
      <w:r>
        <w:t>LINIA 804</w:t>
      </w:r>
    </w:p>
    <w:p w14:paraId="41CC83C5" w14:textId="77777777" w:rsidR="00734EB9" w:rsidRDefault="00734EB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34EB9" w14:paraId="6D4BE29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7F953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E069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E31EE43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838A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2111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10568483" w14:textId="77777777" w:rsidR="00734EB9" w:rsidRDefault="00734EB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485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242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555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CEFC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42C2" w14:textId="77777777" w:rsidR="00734EB9" w:rsidRPr="00436B1D" w:rsidRDefault="00734EB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34EB9" w14:paraId="6AF483F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C991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80F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4073590B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DD6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98AC" w14:textId="77777777" w:rsidR="00734EB9" w:rsidRDefault="00734EB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D65CE6F" w14:textId="77777777" w:rsidR="00734EB9" w:rsidRDefault="00734EB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4AE5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1379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F275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2C1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AE31" w14:textId="77777777" w:rsidR="00734EB9" w:rsidRPr="00436B1D" w:rsidRDefault="00734EB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34EB9" w14:paraId="505672D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75F71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3B4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470F1836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A32A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4A0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5C53BEC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A1DB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0F3A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CE2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97B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7177" w14:textId="77777777" w:rsidR="00734EB9" w:rsidRPr="00E25A4B" w:rsidRDefault="00734EB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0C1A7FC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1240834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A676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C15A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7449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DF26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586F8B5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A41A74E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2A3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23E6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222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0F6AFF4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DF6E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7D37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39AE2A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A5B1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6226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08002666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BB53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0F55" w14:textId="77777777" w:rsidR="00734EB9" w:rsidRDefault="00734E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F9101D9" w14:textId="77777777" w:rsidR="00734EB9" w:rsidRDefault="00734E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900D717" w14:textId="77777777" w:rsidR="00734EB9" w:rsidRDefault="00734E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04897E6" w14:textId="77777777" w:rsidR="00734EB9" w:rsidRDefault="00734EB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6BF826D9" w14:textId="77777777" w:rsidR="00734EB9" w:rsidRDefault="00734EB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39E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5D45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D29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EED9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E36E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1CD321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0074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5AC6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48DB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B4C0" w14:textId="77777777" w:rsidR="00734EB9" w:rsidRDefault="00734E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A3A16A0" w14:textId="77777777" w:rsidR="00734EB9" w:rsidRDefault="00734E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182BFAF" w14:textId="77777777" w:rsidR="00734EB9" w:rsidRDefault="00734EB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600061F5" w14:textId="77777777" w:rsidR="00734EB9" w:rsidRDefault="00734EB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D57D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DBF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D45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113F581" w14:textId="77777777" w:rsidR="00734EB9" w:rsidRDefault="00734EB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13AE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CE6F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A73111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79E48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08A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A6A3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AF5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6CCFE85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014CDA4F" w14:textId="77777777" w:rsidR="00734EB9" w:rsidRDefault="00734EB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BFB1" w14:textId="77777777" w:rsidR="00734EB9" w:rsidRDefault="00734E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49F5F2" w14:textId="77777777" w:rsidR="00734EB9" w:rsidRDefault="00734E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01AF" w14:textId="77777777" w:rsidR="00734EB9" w:rsidRPr="00F9444C" w:rsidRDefault="00734EB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55F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C037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F5DD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41B8ABA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3E8FC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03E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017C42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D7D8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64D7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206712F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F330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4D7B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47BE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189E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4203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E2A340C" w14:textId="77777777" w:rsidR="00734EB9" w:rsidRDefault="00734EB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34EB9" w14:paraId="6CF18D7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B74B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9B2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1CDF803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8AEC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2EB6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0E2F80C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CED4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9F7D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5DA5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579B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DF40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FB8387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34EB9" w14:paraId="541EE11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CC349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6BB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D6CF4B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0064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F13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C95B29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5F1C629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574C1BA3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DCD2917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2AE07E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4418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2D60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A1DB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0A3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36D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4AD1877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53D3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9408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AA3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38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5C22DA09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7F1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0027F8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23EA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CB8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0BAD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B055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0EF211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D138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4E40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BF39" w14:textId="77777777" w:rsidR="00734EB9" w:rsidRPr="00A152FB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BC9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D536A6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31C3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C3BA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B81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5946" w14:textId="77777777" w:rsidR="00734EB9" w:rsidRPr="00F9444C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AE5D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1F970A3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65523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065E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23A1825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0EAB" w14:textId="77777777" w:rsidR="00734EB9" w:rsidRPr="00A152FB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9E0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B0409B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F69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E144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CDA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A6A3" w14:textId="77777777" w:rsidR="00734EB9" w:rsidRPr="00F9444C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2E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06D3D5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34EB9" w14:paraId="74E57455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30A63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4465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315694A9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D330" w14:textId="77777777" w:rsidR="00734EB9" w:rsidRPr="00A152FB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B054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BFC62D4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307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09B8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8C1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592C" w14:textId="77777777" w:rsidR="00734EB9" w:rsidRPr="00F9444C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9D2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B6263A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34EB9" w14:paraId="180D1253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C4FC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4CB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AA5D" w14:textId="77777777" w:rsidR="00734EB9" w:rsidRPr="00A152FB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8D20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C91C836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9350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B239C8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7FB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F243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AE1C" w14:textId="77777777" w:rsidR="00734EB9" w:rsidRPr="00F9444C" w:rsidRDefault="00734EB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43BD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76B5BC9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D1BB6" w14:textId="77777777" w:rsidR="00734EB9" w:rsidRDefault="00734EB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34EB9" w14:paraId="3A25079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C1B5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288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97FB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5E17" w14:textId="77777777" w:rsidR="00734EB9" w:rsidRDefault="00734EB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3834D0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F9F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F65C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2201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5935607F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C3C5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6263" w14:textId="77777777" w:rsidR="00734EB9" w:rsidRDefault="00734E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DD59B1" w14:textId="77777777" w:rsidR="00734EB9" w:rsidRDefault="00734E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CC69A17" w14:textId="77777777" w:rsidR="00734EB9" w:rsidRDefault="00734EB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24670" w14:textId="77777777" w:rsidR="00734EB9" w:rsidRDefault="00734EB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34EB9" w14:paraId="674B782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CC1B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F8E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BE1B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0100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5084C1E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030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4ACFA2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3F63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8206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D779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3F1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C6CDC4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734EB9" w14:paraId="6BC3237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E46F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55DC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A319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EF8B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B5A6BE8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76E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4AAB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584A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D50E460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1A61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DD79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0E92F9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F155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1BC7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73C693A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97EF" w14:textId="77777777" w:rsidR="00734EB9" w:rsidRPr="00A152FB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78B3" w14:textId="77777777" w:rsidR="00734EB9" w:rsidRDefault="00734E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5552CE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3567244" w14:textId="77777777" w:rsidR="00734EB9" w:rsidRDefault="00734EB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74D8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49A7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5494" w14:textId="77777777" w:rsidR="00734EB9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5B21" w14:textId="77777777" w:rsidR="00734EB9" w:rsidRPr="00F9444C" w:rsidRDefault="00734EB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BEA7" w14:textId="77777777" w:rsidR="00734EB9" w:rsidRDefault="00734E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7C0E43F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5A70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5580" w14:textId="77777777" w:rsidR="00734EB9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EF09" w14:textId="77777777" w:rsidR="00734EB9" w:rsidRPr="00A152FB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F672" w14:textId="77777777" w:rsidR="00734EB9" w:rsidRDefault="00734E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426CDF" w14:textId="77777777" w:rsidR="00734EB9" w:rsidRDefault="00734E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7A5791B5" w14:textId="77777777" w:rsidR="00734EB9" w:rsidRDefault="00734EB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BFC6" w14:textId="77777777" w:rsidR="00734EB9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BB83" w14:textId="77777777" w:rsidR="00734EB9" w:rsidRPr="00F9444C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6D59" w14:textId="77777777" w:rsidR="00734EB9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07FEA96" w14:textId="77777777" w:rsidR="00734EB9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74F9" w14:textId="77777777" w:rsidR="00734EB9" w:rsidRPr="00F9444C" w:rsidRDefault="00734EB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77A9" w14:textId="77777777" w:rsidR="00734EB9" w:rsidRDefault="00734E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2CC1C05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5610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7D0D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1164261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30DE" w14:textId="77777777" w:rsidR="00734EB9" w:rsidRPr="00A152FB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A63F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1E658D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5C2AA192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4596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CBF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3B87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7019" w14:textId="77777777" w:rsidR="00734EB9" w:rsidRPr="00F9444C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68EA" w14:textId="77777777" w:rsidR="00734EB9" w:rsidRDefault="00734E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34EB9" w14:paraId="4BA49D3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694D" w14:textId="77777777" w:rsidR="00734EB9" w:rsidRDefault="00734EB9" w:rsidP="00734EB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8272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103A" w14:textId="77777777" w:rsidR="00734EB9" w:rsidRPr="00A152FB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5F7A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0BC66E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15C82E26" w14:textId="77777777" w:rsidR="00734EB9" w:rsidRDefault="00734EB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2685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976D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2C00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8A8026D" w14:textId="77777777" w:rsidR="00734EB9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BDFC" w14:textId="77777777" w:rsidR="00734EB9" w:rsidRPr="00F9444C" w:rsidRDefault="00734EB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0A5F" w14:textId="77777777" w:rsidR="00734EB9" w:rsidRDefault="00734EB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0530A0B0" w14:textId="77777777" w:rsidR="00734EB9" w:rsidRDefault="00734EB9" w:rsidP="00802827">
      <w:pPr>
        <w:spacing w:line="276" w:lineRule="auto"/>
        <w:ind w:right="57"/>
        <w:rPr>
          <w:sz w:val="20"/>
          <w:lang w:val="ro-RO"/>
        </w:rPr>
      </w:pPr>
    </w:p>
    <w:p w14:paraId="43D57031" w14:textId="77777777" w:rsidR="00734EB9" w:rsidRDefault="00734EB9" w:rsidP="00672C80">
      <w:pPr>
        <w:pStyle w:val="Heading1"/>
        <w:spacing w:line="360" w:lineRule="auto"/>
      </w:pPr>
      <w:r>
        <w:t>LINIA 813</w:t>
      </w:r>
    </w:p>
    <w:p w14:paraId="6E3DE981" w14:textId="77777777" w:rsidR="00734EB9" w:rsidRDefault="00734EB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34EB9" w14:paraId="09A0A4F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F4AB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393C" w14:textId="77777777" w:rsidR="00734EB9" w:rsidRDefault="00734E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88F7" w14:textId="77777777" w:rsidR="00734EB9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413A" w14:textId="77777777" w:rsidR="00734EB9" w:rsidRDefault="00734E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5100B37" w14:textId="77777777" w:rsidR="00734EB9" w:rsidRDefault="00734E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F8DA" w14:textId="77777777" w:rsidR="00734EB9" w:rsidRDefault="00734E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5797BB1" w14:textId="77777777" w:rsidR="00734EB9" w:rsidRDefault="00734E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0D7E" w14:textId="77777777" w:rsidR="00734EB9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6C99" w14:textId="77777777" w:rsidR="00734EB9" w:rsidRDefault="00734E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EA8C" w14:textId="77777777" w:rsidR="00734EB9" w:rsidRPr="00564F54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C2D8" w14:textId="77777777" w:rsidR="00734EB9" w:rsidRDefault="00734EB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A03B05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A963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3F5C" w14:textId="77777777" w:rsidR="00734EB9" w:rsidRDefault="00734E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AB1F" w14:textId="77777777" w:rsidR="00734EB9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CA75" w14:textId="77777777" w:rsidR="00734EB9" w:rsidRDefault="00734E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1F3D0A2" w14:textId="77777777" w:rsidR="00734EB9" w:rsidRDefault="00734EB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A06F" w14:textId="77777777" w:rsidR="00734EB9" w:rsidRDefault="00734E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0F28409" w14:textId="77777777" w:rsidR="00734EB9" w:rsidRPr="00285047" w:rsidRDefault="00734EB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3294" w14:textId="77777777" w:rsidR="00734EB9" w:rsidRPr="00564F54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FB0F" w14:textId="77777777" w:rsidR="00734EB9" w:rsidRDefault="00734EB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3721" w14:textId="77777777" w:rsidR="00734EB9" w:rsidRPr="00564F54" w:rsidRDefault="00734EB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E52D" w14:textId="77777777" w:rsidR="00734EB9" w:rsidRDefault="00734EB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ADCBA8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B30C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9FDD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A638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9061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9DB180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7AA8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7013BE0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C6BC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E34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F17D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0209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C1DF17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D423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3B1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107E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91E7" w14:textId="77777777" w:rsidR="00734EB9" w:rsidRDefault="00734EB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0B4CD9" w14:textId="77777777" w:rsidR="00734EB9" w:rsidRDefault="00734EB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D31C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6A2AE70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F3A7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15E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F64A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57A3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734EB9" w14:paraId="3105DA50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62A30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7537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8988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1C57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773237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1E28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467A486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71F60CD" w14:textId="77777777" w:rsidR="00734EB9" w:rsidRDefault="00734EB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7430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1581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B4F3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CC3B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2592481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4F199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5FD0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7141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8BA710D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038FE089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8EF5" w14:textId="77777777" w:rsidR="00734EB9" w:rsidRPr="001A0BE2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076A26C6" w14:textId="77777777" w:rsidR="00734EB9" w:rsidRPr="001A0BE2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0E5E1E46" w14:textId="77777777" w:rsidR="00734EB9" w:rsidRPr="001A0BE2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BBC1A94" w14:textId="77777777" w:rsidR="00734EB9" w:rsidRPr="00564F54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6D9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15A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C0D934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3932F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5833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C8C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5729F9E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962322F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2158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730818DD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18AEC5B5" w14:textId="77777777" w:rsidR="00734EB9" w:rsidRPr="00DD369C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821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7661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B05084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734EB9" w14:paraId="1F946B9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9F0E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AAC3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CA0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BB40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D004305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D634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817C5A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8573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7740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B05D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98A9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4A39B4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734EB9" w14:paraId="58469814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0283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0FF8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4F4C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E4E8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86B915E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8B02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45869F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44A52C2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C3E0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BB0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5DC1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A7C0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76DA8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734EB9" w14:paraId="618600AB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0D23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B15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FDD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0E62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32C8C2F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C4F5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32DBB3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9231CB2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BB1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61AB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8295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8770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A8B074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734EB9" w14:paraId="65AC6FD2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4989A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4F2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A61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D035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5DC5A58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BAAF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40A7CF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A10A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EBC0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0CFB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9FB3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625770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1537A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34EB9" w14:paraId="1036718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B8E9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928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3895C3EB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F2C6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7F0F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19E0FDC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7D3213F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3BD1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70CF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6B4D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21FE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EFE2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E317629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9D11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582A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0592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825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46F8D6" w14:textId="77777777" w:rsidR="00734EB9" w:rsidRDefault="00734EB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F57E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2F0AD51E" w14:textId="77777777" w:rsidR="00734EB9" w:rsidRDefault="00734EB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9A6B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CF64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04F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8F88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2554C2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734EB9" w14:paraId="4D86E03A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DB02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CCF2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24F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369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6D2CEB3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5C34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5EE130E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C39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914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5D8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48CF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34EB9" w14:paraId="3877653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4DF4C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325D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E5C3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4AB9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0696FC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E81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5AF4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F6A3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CDA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D5B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CB8B8D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57C88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34EB9" w14:paraId="3F9A13EC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D9D4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749A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28E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55B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7B5B8FB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21864B0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28B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92AE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D867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D44B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F1CD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3E6FEDC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B2565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534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B958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2EED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9B20F4B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F0177E1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BF17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B2B8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FCC3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75F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711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99F60C8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C26E5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0B64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B9E5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535D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04D1A6F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F3B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495C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29C2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E16C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E671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D4502C8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A96F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B37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68D1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078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16155BB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D8E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E7D3F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4720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90C1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3F29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FC42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D34D2F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734EB9" w14:paraId="1B67D455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6C0E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0DC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84EF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8A49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CA9D49C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2017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EDC4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691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99D7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7CD7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B8FEC45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34EB9" w14:paraId="4D22752B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7C5E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2AE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59B2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FEF2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277D585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C872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1D7D08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52578C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862D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50E7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7E9D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3EE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01E789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1C39A7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7FDC9A90" w14:textId="77777777" w:rsidR="00734EB9" w:rsidRPr="00CB3CD0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34EB9" w14:paraId="521F0D7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D59A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CC4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B5DAA2F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A2A5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580E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2B00C8D6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825729D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C5B5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6DF8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AC4B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61093FD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031D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3DD6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29A7EB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5617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6B40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473F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234B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2B929AD6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CC20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ACEE" w14:textId="77777777" w:rsidR="00734EB9" w:rsidRPr="00564F54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2756" w14:textId="77777777" w:rsidR="00734EB9" w:rsidRDefault="00734EB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F843" w14:textId="77777777" w:rsidR="00734EB9" w:rsidRDefault="00734EB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2371" w14:textId="77777777" w:rsidR="00734EB9" w:rsidRDefault="00734EB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0C606E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2192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ACCA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B48978D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D1B8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3CFC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623C71C7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E27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B65B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B93E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E4B66DA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7F2E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D436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2EAFE8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1D0A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0756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DB54E12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14F5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BDC5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835DBF9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BC25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A55E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DD63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21CB" w14:textId="77777777" w:rsidR="00734EB9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21EB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59D3C5F7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43A52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2020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3847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CEA9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29F258E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6B50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D1B4C8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6D112988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2E2F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A94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30E0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C471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734EB9" w14:paraId="6FBA926B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E874D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5509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1FB8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D3CC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3031FEA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0F93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1E63C1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A56D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16ED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392C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13DE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F0FF0A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7E752933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734EB9" w14:paraId="3E03EDB9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0DAD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9AF6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A588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4E43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43EC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8A77A5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D6A7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72BF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FE6E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6ACD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3B8E8CD5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B557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89FE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178AC8BE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D0FA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EA40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D8B7483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A892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C0DC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66E7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817D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5C85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D71386D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734EB9" w14:paraId="764AEDC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9C0C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5BF1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288BEF63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83B5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68F6" w14:textId="77777777" w:rsidR="00734EB9" w:rsidRDefault="00734EB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05CF4D4F" w14:textId="77777777" w:rsidR="00734EB9" w:rsidRDefault="00734EB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7C0E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134F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78AB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1017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FF46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734EB9" w14:paraId="374AA6B5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FF056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EA63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54394F6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4F4C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FDB6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26E068F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74D1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39BD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C9E6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45E8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CED2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89F361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734EB9" w14:paraId="20C8CC9E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38C2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3D7F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14DE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596C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60056BB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1D3F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E781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3619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4F34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2394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734EB9" w14:paraId="265BC3C4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99CC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FD21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A28C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9A3F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6E3B1E01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F243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2CF5BD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482D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AB35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E752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112D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734EB9" w14:paraId="33AF3E80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F691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F3A4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A1AF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9EE0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1C29CB39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0701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72754CF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3975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F015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2069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1A42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06884613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4F030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734EB9" w14:paraId="5C6B0E4A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7EE7" w14:textId="77777777" w:rsidR="00734EB9" w:rsidRDefault="00734EB9" w:rsidP="00734EB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4BEB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54B4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719B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09016A8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1296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4FB905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B4F5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E110" w14:textId="77777777" w:rsidR="00734EB9" w:rsidRDefault="00734EB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F649" w14:textId="77777777" w:rsidR="00734EB9" w:rsidRPr="00564F54" w:rsidRDefault="00734EB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F55" w14:textId="77777777" w:rsidR="00734EB9" w:rsidRDefault="00734EB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1001A1" w14:textId="77777777" w:rsidR="00734EB9" w:rsidRPr="00237377" w:rsidRDefault="00734EB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63E6397" w14:textId="77777777" w:rsidR="00734EB9" w:rsidRDefault="00734EB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327F8C12" w14:textId="77777777" w:rsidR="00734EB9" w:rsidRDefault="00734EB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34EB9" w14:paraId="429DC29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5DD0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D526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CB72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E0E7" w14:textId="77777777" w:rsidR="00734EB9" w:rsidRDefault="00734EB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6EF97A" w14:textId="77777777" w:rsidR="00734EB9" w:rsidRDefault="00734EB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8507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30DD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6787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6655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9EE0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07216BD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F75DF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C361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3222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30A5" w14:textId="77777777" w:rsidR="00734EB9" w:rsidRDefault="00734E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98122A" w14:textId="77777777" w:rsidR="00734EB9" w:rsidRDefault="00734E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C880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2019810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752E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379C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239B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B32C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78AED96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3BEB3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A275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3CA4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4D20" w14:textId="77777777" w:rsidR="00734EB9" w:rsidRDefault="00734E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628D88" w14:textId="77777777" w:rsidR="00734EB9" w:rsidRDefault="00734E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6A21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EE05805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F9D7E19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7FB6D76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FC52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8EF6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3D8B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F6F4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FB2287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8B20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3FBC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0BD4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99A9" w14:textId="77777777" w:rsidR="00734EB9" w:rsidRDefault="00734EB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4CB379" w14:textId="77777777" w:rsidR="00734EB9" w:rsidRDefault="00734EB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02F3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B13DD85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2ED3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4A10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39EE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2B83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07820A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64773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DCDE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258A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E066" w14:textId="77777777" w:rsidR="00734EB9" w:rsidRDefault="00734EB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6A648C" w14:textId="77777777" w:rsidR="00734EB9" w:rsidRDefault="00734EB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483F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5640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CC62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C49C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7C00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EAD1FC" w14:textId="77777777" w:rsidR="00734EB9" w:rsidRPr="00C87E63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6867D0D" w14:textId="77777777" w:rsidR="00734EB9" w:rsidRPr="00C87E63" w:rsidRDefault="00734EB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734EB9" w14:paraId="19E2DF4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9AB10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8372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5EFD" w14:textId="77777777" w:rsidR="00734EB9" w:rsidRPr="002B6917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010E" w14:textId="77777777" w:rsidR="00734EB9" w:rsidRDefault="00734E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F53433" w14:textId="77777777" w:rsidR="00734EB9" w:rsidRDefault="00734E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9E0789E" w14:textId="77777777" w:rsidR="00734EB9" w:rsidRDefault="00734EB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3B69" w14:textId="77777777" w:rsidR="00734EB9" w:rsidRDefault="00734EB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740835" w14:textId="77777777" w:rsidR="00734EB9" w:rsidRDefault="00734EB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A3A9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4C08" w14:textId="77777777" w:rsidR="00734EB9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AD3D" w14:textId="77777777" w:rsidR="00734EB9" w:rsidRPr="002A6824" w:rsidRDefault="00734EB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F14D" w14:textId="77777777" w:rsidR="00734EB9" w:rsidRDefault="00734EB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8D09F9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8B7F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65C6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2037" w14:textId="77777777" w:rsidR="00734EB9" w:rsidRPr="002B6917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BC2B" w14:textId="77777777" w:rsidR="00734EB9" w:rsidRDefault="00734EB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347D76" w14:textId="77777777" w:rsidR="00734EB9" w:rsidRDefault="00734EB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E86A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8A0E77" w14:textId="77777777" w:rsidR="00734EB9" w:rsidRDefault="00734EB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AAB2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42BD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F87F" w14:textId="77777777" w:rsidR="00734EB9" w:rsidRPr="002A6824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DD94" w14:textId="77777777" w:rsidR="00734EB9" w:rsidRDefault="00734E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04E81" w14:textId="77777777" w:rsidR="00734EB9" w:rsidRDefault="00734EB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734EB9" w14:paraId="5B97BA3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7B0A2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20F4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EBE8" w14:textId="77777777" w:rsidR="00734EB9" w:rsidRPr="002B6917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171F" w14:textId="77777777" w:rsidR="00734EB9" w:rsidRDefault="00734EB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9AD30F" w14:textId="77777777" w:rsidR="00734EB9" w:rsidRDefault="00734EB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B546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1B90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5B0C" w14:textId="77777777" w:rsidR="00734EB9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BF63" w14:textId="77777777" w:rsidR="00734EB9" w:rsidRPr="002A6824" w:rsidRDefault="00734EB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259D" w14:textId="77777777" w:rsidR="00734EB9" w:rsidRDefault="00734EB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734EB9" w14:paraId="2F451E0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F8E9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004D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258854E7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EDF8" w14:textId="77777777" w:rsidR="00734EB9" w:rsidRPr="002B6917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2AF2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3EF5677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FD4D0D2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EDF9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093B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D082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0EF0549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9751" w14:textId="77777777" w:rsidR="00734EB9" w:rsidRPr="002A6824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B115" w14:textId="77777777" w:rsidR="00734EB9" w:rsidRDefault="00734EB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34EB9" w14:paraId="4FEE2B7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3974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BAE1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3C3B" w14:textId="77777777" w:rsidR="00734EB9" w:rsidRPr="002B6917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6BE4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E91D61C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A033" w14:textId="77777777" w:rsidR="00734EB9" w:rsidRDefault="00734EB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4741AEED" w14:textId="77777777" w:rsidR="00734EB9" w:rsidRPr="00810F5B" w:rsidRDefault="00734EB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13D" w14:textId="77777777" w:rsidR="00734EB9" w:rsidRPr="00557C88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B483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003F" w14:textId="77777777" w:rsidR="00734EB9" w:rsidRPr="002A6824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5810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973C3A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734EB9" w14:paraId="7A39EA9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C552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E63C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409F" w14:textId="77777777" w:rsidR="00734EB9" w:rsidRPr="002B6917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EFC5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5ADF" w14:textId="77777777" w:rsidR="00734EB9" w:rsidRDefault="00734EB9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1C0CCBB2" w14:textId="77777777" w:rsidR="00734EB9" w:rsidRDefault="00734EB9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255C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0F04" w14:textId="77777777" w:rsidR="00734EB9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E911" w14:textId="77777777" w:rsidR="00734EB9" w:rsidRPr="002A6824" w:rsidRDefault="00734EB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F823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6BA0AB8" w14:textId="77777777" w:rsidR="00734EB9" w:rsidRDefault="00734EB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734EB9" w14:paraId="6E8D64CB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89F95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7F9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3B49" w14:textId="77777777" w:rsidR="00734EB9" w:rsidRPr="002B6917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34B6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181D" w14:textId="77777777" w:rsidR="00734EB9" w:rsidRDefault="00734EB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DCE4" w14:textId="77777777" w:rsidR="00734EB9" w:rsidRPr="00557C88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CDD3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FDEE" w14:textId="77777777" w:rsidR="00734EB9" w:rsidRPr="002A6824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6AFA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9DD8A8" w14:textId="77777777" w:rsidR="00734EB9" w:rsidRPr="00D83307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734EB9" w14:paraId="3DFED51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AFB0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DB2A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A723" w14:textId="77777777" w:rsidR="00734EB9" w:rsidRPr="002B6917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B20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5ADDA6C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1502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DB46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D556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13F7" w14:textId="77777777" w:rsidR="00734EB9" w:rsidRPr="002A6824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CEC3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612356B1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2EEA2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BE07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F214" w14:textId="77777777" w:rsidR="00734EB9" w:rsidRPr="002B6917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B372" w14:textId="77777777" w:rsidR="00734EB9" w:rsidRDefault="00734EB9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93AEF82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38EC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A8C0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A09F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C98D" w14:textId="77777777" w:rsidR="00734EB9" w:rsidRPr="002A6824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59A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54C91906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A4A9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17F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47A2" w14:textId="77777777" w:rsidR="00734EB9" w:rsidRPr="002B6917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B3F1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F301731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8957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C6F1" w14:textId="77777777" w:rsidR="00734EB9" w:rsidRPr="00557C88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DA73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51E1" w14:textId="77777777" w:rsidR="00734EB9" w:rsidRPr="002A6824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185A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34EB9" w14:paraId="16230092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1DD56" w14:textId="77777777" w:rsidR="00734EB9" w:rsidRDefault="00734EB9" w:rsidP="00734EB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0422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68AA" w14:textId="77777777" w:rsidR="00734EB9" w:rsidRPr="002B6917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1334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4359CBD" w14:textId="77777777" w:rsidR="00734EB9" w:rsidRPr="006315B8" w:rsidRDefault="00734EB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D93F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36E2" w14:textId="77777777" w:rsidR="00734EB9" w:rsidRPr="00557C88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2C47" w14:textId="77777777" w:rsidR="00734EB9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9821" w14:textId="77777777" w:rsidR="00734EB9" w:rsidRPr="002A6824" w:rsidRDefault="00734EB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F8E2" w14:textId="77777777" w:rsidR="00734EB9" w:rsidRDefault="00734EB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D9AE4A" w14:textId="77777777" w:rsidR="00734EB9" w:rsidRDefault="00734EB9">
      <w:pPr>
        <w:tabs>
          <w:tab w:val="left" w:pos="3183"/>
        </w:tabs>
        <w:rPr>
          <w:sz w:val="20"/>
          <w:lang w:val="ro-RO"/>
        </w:rPr>
      </w:pPr>
    </w:p>
    <w:p w14:paraId="4DE34075" w14:textId="77777777" w:rsidR="00734EB9" w:rsidRPr="00C21F42" w:rsidRDefault="00734E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2CA56B" w14:textId="77777777" w:rsidR="00734EB9" w:rsidRPr="00C21F42" w:rsidRDefault="00734E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5D2B657" w14:textId="77777777" w:rsidR="00734EB9" w:rsidRPr="00C21F42" w:rsidRDefault="00734EB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A9F17D" w14:textId="77777777" w:rsidR="00734EB9" w:rsidRPr="00C21F42" w:rsidRDefault="00734EB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5A1FFA2" w14:textId="77777777" w:rsidR="00734EB9" w:rsidRDefault="00734EB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2D8BEAC" w14:textId="77777777" w:rsidR="00734EB9" w:rsidRPr="00C21F42" w:rsidRDefault="00734EB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01797A4" w14:textId="77777777" w:rsidR="00734EB9" w:rsidRPr="00C21F42" w:rsidRDefault="00734EB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421292B" w14:textId="77777777" w:rsidR="00734EB9" w:rsidRPr="00C21F42" w:rsidRDefault="00734EB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7355879" w14:textId="77777777" w:rsidR="00734EB9" w:rsidRPr="00C21F42" w:rsidRDefault="00734EB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7D7A88" w:rsidRDefault="00FB37F1" w:rsidP="007D7A88"/>
    <w:sectPr w:rsidR="00FB37F1" w:rsidRPr="007D7A8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870F" w14:textId="77777777" w:rsidR="00994433" w:rsidRDefault="00994433">
      <w:r>
        <w:separator/>
      </w:r>
    </w:p>
  </w:endnote>
  <w:endnote w:type="continuationSeparator" w:id="0">
    <w:p w14:paraId="209EAFF1" w14:textId="77777777" w:rsidR="00994433" w:rsidRDefault="009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54A8" w14:textId="77777777" w:rsidR="00994433" w:rsidRDefault="00994433">
      <w:r>
        <w:separator/>
      </w:r>
    </w:p>
  </w:footnote>
  <w:footnote w:type="continuationSeparator" w:id="0">
    <w:p w14:paraId="3202DF25" w14:textId="77777777" w:rsidR="00994433" w:rsidRDefault="0099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4636675A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71727">
      <w:rPr>
        <w:b/>
        <w:bCs/>
        <w:i/>
        <w:iCs/>
        <w:sz w:val="22"/>
      </w:rPr>
      <w:t>decada 1-10 iulie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0301565F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71727">
      <w:rPr>
        <w:b/>
        <w:bCs/>
        <w:i/>
        <w:iCs/>
        <w:sz w:val="22"/>
      </w:rPr>
      <w:t>decada 1-10 iulie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B00"/>
    <w:multiLevelType w:val="hybridMultilevel"/>
    <w:tmpl w:val="3A3C8F78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42E6CAA"/>
    <w:multiLevelType w:val="hybridMultilevel"/>
    <w:tmpl w:val="172AF506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3F973B1F"/>
    <w:multiLevelType w:val="hybridMultilevel"/>
    <w:tmpl w:val="990875AA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3DB6B60"/>
    <w:multiLevelType w:val="hybridMultilevel"/>
    <w:tmpl w:val="19788FEC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2"/>
  </w:num>
  <w:num w:numId="2" w16cid:durableId="528682077">
    <w:abstractNumId w:val="30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8"/>
  </w:num>
  <w:num w:numId="6" w16cid:durableId="254679305">
    <w:abstractNumId w:val="21"/>
  </w:num>
  <w:num w:numId="7" w16cid:durableId="217740859">
    <w:abstractNumId w:val="37"/>
  </w:num>
  <w:num w:numId="8" w16cid:durableId="1679384678">
    <w:abstractNumId w:val="45"/>
  </w:num>
  <w:num w:numId="9" w16cid:durableId="598950671">
    <w:abstractNumId w:val="40"/>
  </w:num>
  <w:num w:numId="10" w16cid:durableId="1288388605">
    <w:abstractNumId w:val="15"/>
  </w:num>
  <w:num w:numId="11" w16cid:durableId="1403331679">
    <w:abstractNumId w:val="35"/>
  </w:num>
  <w:num w:numId="12" w16cid:durableId="946889578">
    <w:abstractNumId w:val="4"/>
  </w:num>
  <w:num w:numId="13" w16cid:durableId="777607632">
    <w:abstractNumId w:val="26"/>
  </w:num>
  <w:num w:numId="14" w16cid:durableId="2074769900">
    <w:abstractNumId w:val="8"/>
  </w:num>
  <w:num w:numId="15" w16cid:durableId="1184783915">
    <w:abstractNumId w:val="1"/>
  </w:num>
  <w:num w:numId="16" w16cid:durableId="1079517301">
    <w:abstractNumId w:val="44"/>
  </w:num>
  <w:num w:numId="17" w16cid:durableId="811023296">
    <w:abstractNumId w:val="49"/>
  </w:num>
  <w:num w:numId="18" w16cid:durableId="885263045">
    <w:abstractNumId w:val="17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20"/>
  </w:num>
  <w:num w:numId="22" w16cid:durableId="2011443954">
    <w:abstractNumId w:val="3"/>
  </w:num>
  <w:num w:numId="23" w16cid:durableId="19402065">
    <w:abstractNumId w:val="6"/>
  </w:num>
  <w:num w:numId="24" w16cid:durableId="1704288517">
    <w:abstractNumId w:val="48"/>
  </w:num>
  <w:num w:numId="25" w16cid:durableId="214392657">
    <w:abstractNumId w:val="11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4"/>
  </w:num>
  <w:num w:numId="29" w16cid:durableId="182784983">
    <w:abstractNumId w:val="47"/>
  </w:num>
  <w:num w:numId="30" w16cid:durableId="598873749">
    <w:abstractNumId w:val="16"/>
  </w:num>
  <w:num w:numId="31" w16cid:durableId="557742951">
    <w:abstractNumId w:val="22"/>
  </w:num>
  <w:num w:numId="32" w16cid:durableId="2003316541">
    <w:abstractNumId w:val="2"/>
  </w:num>
  <w:num w:numId="33" w16cid:durableId="491726566">
    <w:abstractNumId w:val="12"/>
  </w:num>
  <w:num w:numId="34" w16cid:durableId="1374768146">
    <w:abstractNumId w:val="14"/>
  </w:num>
  <w:num w:numId="35" w16cid:durableId="2124642321">
    <w:abstractNumId w:val="7"/>
  </w:num>
  <w:num w:numId="36" w16cid:durableId="2009209847">
    <w:abstractNumId w:val="13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5"/>
  </w:num>
  <w:num w:numId="40" w16cid:durableId="1294674170">
    <w:abstractNumId w:val="36"/>
  </w:num>
  <w:num w:numId="41" w16cid:durableId="1053239351">
    <w:abstractNumId w:val="9"/>
  </w:num>
  <w:num w:numId="42" w16cid:durableId="1794516529">
    <w:abstractNumId w:val="46"/>
  </w:num>
  <w:num w:numId="43" w16cid:durableId="2137330231">
    <w:abstractNumId w:val="25"/>
  </w:num>
  <w:num w:numId="44" w16cid:durableId="104346094">
    <w:abstractNumId w:val="34"/>
  </w:num>
  <w:num w:numId="45" w16cid:durableId="1138840039">
    <w:abstractNumId w:val="23"/>
  </w:num>
  <w:num w:numId="46" w16cid:durableId="1477260617">
    <w:abstractNumId w:val="33"/>
  </w:num>
  <w:num w:numId="47" w16cid:durableId="273100951">
    <w:abstractNumId w:val="31"/>
  </w:num>
  <w:num w:numId="48" w16cid:durableId="1619292214">
    <w:abstractNumId w:val="10"/>
  </w:num>
  <w:num w:numId="49" w16cid:durableId="142354882">
    <w:abstractNumId w:val="29"/>
  </w:num>
  <w:num w:numId="50" w16cid:durableId="1164123938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O6gWyEbUfkXTbTfXpN1fVgtBzl/TBb5a3ZWF4TCG6t8S48+XDdoNDUk3xh6tXaN8W3tTVanLoFVAgtwMoB7e3Q==" w:salt="6uieofey2JHvsxQBryQJp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6CFF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B5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727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4EB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A88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433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7CD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95B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18289</Words>
  <Characters>104250</Characters>
  <Application>Microsoft Office Word</Application>
  <DocSecurity>0</DocSecurity>
  <Lines>868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2025-06-23T06:34:00Z</dcterms:created>
  <dcterms:modified xsi:type="dcterms:W3CDTF">2025-06-23T08:31:00Z</dcterms:modified>
</cp:coreProperties>
</file>